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1A215EBC" w14:textId="4B062281" w:rsidR="00C67F4B" w:rsidRDefault="00B56BE6" w:rsidP="008D6850">
          <w:pPr>
            <w:spacing w:before="120" w:after="240" w:line="240" w:lineRule="auto"/>
            <w:rPr>
              <w:rStyle w:val="HeadersubtitleChar0"/>
            </w:rPr>
          </w:pPr>
          <w:r w:rsidRPr="00B56BE6">
            <w:rPr>
              <w:rStyle w:val="HeadersubtitleChar0"/>
              <w:rFonts w:asciiTheme="minorHAnsi" w:eastAsiaTheme="minorHAnsi" w:hAnsiTheme="minorHAnsi" w:cstheme="minorBidi"/>
              <w:kern w:val="0"/>
              <w:sz w:val="36"/>
              <w:szCs w:val="36"/>
            </w:rPr>
            <w:t>Custom De-Identified Extract</w:t>
          </w:r>
          <w:r w:rsidR="00F730A7">
            <w:rPr>
              <w:rStyle w:val="HeadersubtitleChar0"/>
              <w:rFonts w:asciiTheme="minorHAnsi" w:eastAsiaTheme="minorHAnsi" w:hAnsiTheme="minorHAnsi" w:cstheme="minorBidi"/>
              <w:kern w:val="0"/>
              <w:sz w:val="36"/>
              <w:szCs w:val="36"/>
            </w:rPr>
            <w:t xml:space="preserve"> </w:t>
          </w:r>
        </w:p>
        <w:p w14:paraId="0D3C1C8E" w14:textId="77777777" w:rsidR="00C67F4B" w:rsidRDefault="00C67F4B"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584306F9" w14:textId="77777777" w:rsidR="00421998" w:rsidRDefault="00421998" w:rsidP="008D6850">
          <w:pPr>
            <w:spacing w:before="120" w:after="240" w:line="240" w:lineRule="auto"/>
            <w:rPr>
              <w:rStyle w:val="HeadersubtitleChar0"/>
            </w:rPr>
          </w:pPr>
        </w:p>
        <w:p w14:paraId="6C766AB7" w14:textId="77777777" w:rsidR="00421998" w:rsidRDefault="00421998"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4" w:name="TOC" w:displacedByCustomXml="prev"/>
            <w:p w14:paraId="2701A62A" w14:textId="77777777" w:rsidR="000F6FF1" w:rsidRDefault="000F6FF1" w:rsidP="00FF226A">
              <w:pPr>
                <w:pStyle w:val="TOCHeading"/>
                <w:rPr>
                  <w:rFonts w:ascii="Calibri" w:eastAsia="Calibri" w:hAnsi="Calibri" w:cs="Times New Roman"/>
                  <w:bCs w:val="0"/>
                  <w:kern w:val="2"/>
                </w:rPr>
              </w:pPr>
            </w:p>
            <w:p w14:paraId="10AC8FD3" w14:textId="6E329EC4" w:rsidR="008D6850" w:rsidRPr="00FF226A" w:rsidRDefault="008D6850" w:rsidP="00FF226A">
              <w:pPr>
                <w:pStyle w:val="TOCHeading"/>
              </w:pPr>
              <w:r w:rsidRPr="00FF226A">
                <w:t>Table of Contents</w:t>
              </w:r>
            </w:p>
            <w:bookmarkEnd w:id="4"/>
            <w:p w14:paraId="0C9DF07E" w14:textId="2DB404DF" w:rsidR="000F6FF1" w:rsidRDefault="008D6850">
              <w:pPr>
                <w:pStyle w:val="TOC2"/>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77437" w:history="1">
                <w:r w:rsidR="000F6FF1" w:rsidRPr="0083112C">
                  <w:rPr>
                    <w:rStyle w:val="Hyperlink"/>
                    <w:noProof/>
                  </w:rPr>
                  <w:t>Client Application Revision History</w:t>
                </w:r>
                <w:r w:rsidR="000F6FF1">
                  <w:rPr>
                    <w:noProof/>
                    <w:webHidden/>
                  </w:rPr>
                  <w:tab/>
                </w:r>
                <w:r w:rsidR="000F6FF1">
                  <w:rPr>
                    <w:noProof/>
                    <w:webHidden/>
                  </w:rPr>
                  <w:fldChar w:fldCharType="begin"/>
                </w:r>
                <w:r w:rsidR="000F6FF1">
                  <w:rPr>
                    <w:noProof/>
                    <w:webHidden/>
                  </w:rPr>
                  <w:instrText xml:space="preserve"> PAGEREF _Toc210377437 \h </w:instrText>
                </w:r>
                <w:r w:rsidR="000F6FF1">
                  <w:rPr>
                    <w:noProof/>
                    <w:webHidden/>
                  </w:rPr>
                </w:r>
                <w:r w:rsidR="000F6FF1">
                  <w:rPr>
                    <w:noProof/>
                    <w:webHidden/>
                  </w:rPr>
                  <w:fldChar w:fldCharType="separate"/>
                </w:r>
                <w:r w:rsidR="00257CD7">
                  <w:rPr>
                    <w:noProof/>
                    <w:webHidden/>
                  </w:rPr>
                  <w:t>2</w:t>
                </w:r>
                <w:r w:rsidR="000F6FF1">
                  <w:rPr>
                    <w:noProof/>
                    <w:webHidden/>
                  </w:rPr>
                  <w:fldChar w:fldCharType="end"/>
                </w:r>
              </w:hyperlink>
            </w:p>
            <w:p w14:paraId="221FB78A" w14:textId="4CA3225D" w:rsidR="000F6FF1" w:rsidRDefault="000F6FF1">
              <w:pPr>
                <w:pStyle w:val="TOC2"/>
                <w:tabs>
                  <w:tab w:val="right" w:leader="dot" w:pos="9350"/>
                </w:tabs>
                <w:rPr>
                  <w:rFonts w:eastAsiaTheme="minorEastAsia"/>
                  <w:noProof/>
                  <w:kern w:val="2"/>
                  <w:sz w:val="24"/>
                  <w:szCs w:val="24"/>
                  <w14:ligatures w14:val="standardContextual"/>
                </w:rPr>
              </w:pPr>
              <w:hyperlink w:anchor="_Toc210377438" w:history="1">
                <w:r w:rsidRPr="0083112C">
                  <w:rPr>
                    <w:rStyle w:val="Hyperlink"/>
                    <w:noProof/>
                  </w:rPr>
                  <w:t>Data Requestor Details</w:t>
                </w:r>
                <w:r>
                  <w:rPr>
                    <w:noProof/>
                    <w:webHidden/>
                  </w:rPr>
                  <w:tab/>
                </w:r>
                <w:r>
                  <w:rPr>
                    <w:noProof/>
                    <w:webHidden/>
                  </w:rPr>
                  <w:fldChar w:fldCharType="begin"/>
                </w:r>
                <w:r>
                  <w:rPr>
                    <w:noProof/>
                    <w:webHidden/>
                  </w:rPr>
                  <w:instrText xml:space="preserve"> PAGEREF _Toc210377438 \h </w:instrText>
                </w:r>
                <w:r>
                  <w:rPr>
                    <w:noProof/>
                    <w:webHidden/>
                  </w:rPr>
                </w:r>
                <w:r>
                  <w:rPr>
                    <w:noProof/>
                    <w:webHidden/>
                  </w:rPr>
                  <w:fldChar w:fldCharType="separate"/>
                </w:r>
                <w:r w:rsidR="00257CD7">
                  <w:rPr>
                    <w:noProof/>
                    <w:webHidden/>
                  </w:rPr>
                  <w:t>3</w:t>
                </w:r>
                <w:r>
                  <w:rPr>
                    <w:noProof/>
                    <w:webHidden/>
                  </w:rPr>
                  <w:fldChar w:fldCharType="end"/>
                </w:r>
              </w:hyperlink>
            </w:p>
            <w:p w14:paraId="0643FD81" w14:textId="10307F92" w:rsidR="000F6FF1" w:rsidRDefault="000F6FF1">
              <w:pPr>
                <w:pStyle w:val="TOC2"/>
                <w:tabs>
                  <w:tab w:val="right" w:leader="dot" w:pos="9350"/>
                </w:tabs>
                <w:rPr>
                  <w:rFonts w:eastAsiaTheme="minorEastAsia"/>
                  <w:noProof/>
                  <w:kern w:val="2"/>
                  <w:sz w:val="24"/>
                  <w:szCs w:val="24"/>
                  <w14:ligatures w14:val="standardContextual"/>
                </w:rPr>
              </w:pPr>
              <w:hyperlink w:anchor="_Toc210377442" w:history="1">
                <w:r w:rsidRPr="0083112C">
                  <w:rPr>
                    <w:rStyle w:val="Hyperlink"/>
                    <w:noProof/>
                  </w:rPr>
                  <w:t>Project Schedule and Purpose</w:t>
                </w:r>
                <w:r>
                  <w:rPr>
                    <w:noProof/>
                    <w:webHidden/>
                  </w:rPr>
                  <w:tab/>
                </w:r>
                <w:r>
                  <w:rPr>
                    <w:noProof/>
                    <w:webHidden/>
                  </w:rPr>
                  <w:fldChar w:fldCharType="begin"/>
                </w:r>
                <w:r>
                  <w:rPr>
                    <w:noProof/>
                    <w:webHidden/>
                  </w:rPr>
                  <w:instrText xml:space="preserve"> PAGEREF _Toc210377442 \h </w:instrText>
                </w:r>
                <w:r>
                  <w:rPr>
                    <w:noProof/>
                    <w:webHidden/>
                  </w:rPr>
                </w:r>
                <w:r>
                  <w:rPr>
                    <w:noProof/>
                    <w:webHidden/>
                  </w:rPr>
                  <w:fldChar w:fldCharType="separate"/>
                </w:r>
                <w:r w:rsidR="00257CD7">
                  <w:rPr>
                    <w:noProof/>
                    <w:webHidden/>
                  </w:rPr>
                  <w:t>5</w:t>
                </w:r>
                <w:r>
                  <w:rPr>
                    <w:noProof/>
                    <w:webHidden/>
                  </w:rPr>
                  <w:fldChar w:fldCharType="end"/>
                </w:r>
              </w:hyperlink>
            </w:p>
            <w:p w14:paraId="6143E1A2" w14:textId="3E06EAC4" w:rsidR="000F6FF1" w:rsidRDefault="000F6FF1">
              <w:pPr>
                <w:pStyle w:val="TOC2"/>
                <w:tabs>
                  <w:tab w:val="right" w:leader="dot" w:pos="9350"/>
                </w:tabs>
                <w:rPr>
                  <w:rFonts w:eastAsiaTheme="minorEastAsia"/>
                  <w:noProof/>
                  <w:kern w:val="2"/>
                  <w:sz w:val="24"/>
                  <w:szCs w:val="24"/>
                  <w14:ligatures w14:val="standardContextual"/>
                </w:rPr>
              </w:pPr>
              <w:hyperlink w:anchor="_Toc210377446" w:history="1">
                <w:r w:rsidRPr="0083112C">
                  <w:rPr>
                    <w:rStyle w:val="Hyperlink"/>
                    <w:noProof/>
                  </w:rPr>
                  <w:t>Data Inclusion Criteria</w:t>
                </w:r>
                <w:r>
                  <w:rPr>
                    <w:noProof/>
                    <w:webHidden/>
                  </w:rPr>
                  <w:tab/>
                </w:r>
                <w:r>
                  <w:rPr>
                    <w:noProof/>
                    <w:webHidden/>
                  </w:rPr>
                  <w:fldChar w:fldCharType="begin"/>
                </w:r>
                <w:r>
                  <w:rPr>
                    <w:noProof/>
                    <w:webHidden/>
                  </w:rPr>
                  <w:instrText xml:space="preserve"> PAGEREF _Toc210377446 \h </w:instrText>
                </w:r>
                <w:r>
                  <w:rPr>
                    <w:noProof/>
                    <w:webHidden/>
                  </w:rPr>
                </w:r>
                <w:r>
                  <w:rPr>
                    <w:noProof/>
                    <w:webHidden/>
                  </w:rPr>
                  <w:fldChar w:fldCharType="separate"/>
                </w:r>
                <w:r w:rsidR="00257CD7">
                  <w:rPr>
                    <w:noProof/>
                    <w:webHidden/>
                  </w:rPr>
                  <w:t>9</w:t>
                </w:r>
                <w:r>
                  <w:rPr>
                    <w:noProof/>
                    <w:webHidden/>
                  </w:rPr>
                  <w:fldChar w:fldCharType="end"/>
                </w:r>
              </w:hyperlink>
            </w:p>
            <w:p w14:paraId="64F796C0" w14:textId="2BA6CD66" w:rsidR="000F6FF1" w:rsidRDefault="000F6FF1">
              <w:pPr>
                <w:pStyle w:val="TOC2"/>
                <w:tabs>
                  <w:tab w:val="right" w:leader="dot" w:pos="9350"/>
                </w:tabs>
                <w:rPr>
                  <w:rFonts w:eastAsiaTheme="minorEastAsia"/>
                  <w:noProof/>
                  <w:kern w:val="2"/>
                  <w:sz w:val="24"/>
                  <w:szCs w:val="24"/>
                  <w14:ligatures w14:val="standardContextual"/>
                </w:rPr>
              </w:pPr>
              <w:hyperlink w:anchor="_Toc210377454" w:history="1">
                <w:r w:rsidRPr="0083112C">
                  <w:rPr>
                    <w:rStyle w:val="Hyperlink"/>
                    <w:noProof/>
                  </w:rPr>
                  <w:t>Additional Documentation</w:t>
                </w:r>
                <w:r>
                  <w:rPr>
                    <w:noProof/>
                    <w:webHidden/>
                  </w:rPr>
                  <w:tab/>
                </w:r>
                <w:r>
                  <w:rPr>
                    <w:noProof/>
                    <w:webHidden/>
                  </w:rPr>
                  <w:fldChar w:fldCharType="begin"/>
                </w:r>
                <w:r>
                  <w:rPr>
                    <w:noProof/>
                    <w:webHidden/>
                  </w:rPr>
                  <w:instrText xml:space="preserve"> PAGEREF _Toc210377454 \h </w:instrText>
                </w:r>
                <w:r>
                  <w:rPr>
                    <w:noProof/>
                    <w:webHidden/>
                  </w:rPr>
                </w:r>
                <w:r>
                  <w:rPr>
                    <w:noProof/>
                    <w:webHidden/>
                  </w:rPr>
                  <w:fldChar w:fldCharType="separate"/>
                </w:r>
                <w:r w:rsidR="00257CD7">
                  <w:rPr>
                    <w:noProof/>
                    <w:webHidden/>
                  </w:rPr>
                  <w:t>12</w:t>
                </w:r>
                <w:r>
                  <w:rPr>
                    <w:noProof/>
                    <w:webHidden/>
                  </w:rPr>
                  <w:fldChar w:fldCharType="end"/>
                </w:r>
              </w:hyperlink>
            </w:p>
            <w:p w14:paraId="23AE902A" w14:textId="68931B9B" w:rsidR="000F6FF1" w:rsidRDefault="000F6FF1">
              <w:pPr>
                <w:pStyle w:val="TOC2"/>
                <w:tabs>
                  <w:tab w:val="right" w:leader="dot" w:pos="9350"/>
                </w:tabs>
                <w:rPr>
                  <w:rFonts w:eastAsiaTheme="minorEastAsia"/>
                  <w:noProof/>
                  <w:kern w:val="2"/>
                  <w:sz w:val="24"/>
                  <w:szCs w:val="24"/>
                  <w14:ligatures w14:val="standardContextual"/>
                </w:rPr>
              </w:pPr>
              <w:hyperlink w:anchor="_Toc210377457" w:history="1">
                <w:r w:rsidRPr="0083112C">
                  <w:rPr>
                    <w:rStyle w:val="Hyperlink"/>
                    <w:noProof/>
                  </w:rPr>
                  <w:t>Client Acknowledgements and Signatures</w:t>
                </w:r>
                <w:r>
                  <w:rPr>
                    <w:noProof/>
                    <w:webHidden/>
                  </w:rPr>
                  <w:tab/>
                </w:r>
                <w:r>
                  <w:rPr>
                    <w:noProof/>
                    <w:webHidden/>
                  </w:rPr>
                  <w:fldChar w:fldCharType="begin"/>
                </w:r>
                <w:r>
                  <w:rPr>
                    <w:noProof/>
                    <w:webHidden/>
                  </w:rPr>
                  <w:instrText xml:space="preserve"> PAGEREF _Toc210377457 \h </w:instrText>
                </w:r>
                <w:r>
                  <w:rPr>
                    <w:noProof/>
                    <w:webHidden/>
                  </w:rPr>
                </w:r>
                <w:r>
                  <w:rPr>
                    <w:noProof/>
                    <w:webHidden/>
                  </w:rPr>
                  <w:fldChar w:fldCharType="separate"/>
                </w:r>
                <w:r w:rsidR="00257CD7">
                  <w:rPr>
                    <w:noProof/>
                    <w:webHidden/>
                  </w:rPr>
                  <w:t>13</w:t>
                </w:r>
                <w:r>
                  <w:rPr>
                    <w:noProof/>
                    <w:webHidden/>
                  </w:rPr>
                  <w:fldChar w:fldCharType="end"/>
                </w:r>
              </w:hyperlink>
            </w:p>
            <w:p w14:paraId="41744EAF" w14:textId="6167D2C5" w:rsidR="008D6850" w:rsidRPr="00B52336" w:rsidRDefault="008D6850" w:rsidP="00421998">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BE4894">
      <w:pPr>
        <w:pStyle w:val="H1"/>
      </w:pPr>
      <w:bookmarkStart w:id="5" w:name="_Toc210377437"/>
      <w:r w:rsidRPr="0046513B">
        <w:lastRenderedPageBreak/>
        <w:t>Client Application Revision History</w:t>
      </w:r>
      <w:bookmarkEnd w:id="5"/>
    </w:p>
    <w:p w14:paraId="0BE2F954" w14:textId="1734F414"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r w:rsidR="00F75DA7">
        <w:t xml:space="preserve"> </w:t>
      </w:r>
      <w:r w:rsidR="00A131EB">
        <w:t>This application must be returned in locked Word format. Applications returned in alternative formats will be returned with a request to complete and return this protected Word document.</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B22961" w:rsidRPr="007B1E7C" w14:paraId="4372BB4B" w14:textId="77777777" w:rsidTr="0046513B">
        <w:sdt>
          <w:sdtPr>
            <w:rPr>
              <w:color w:val="auto"/>
            </w:rPr>
            <w:id w:val="-1431426986"/>
            <w:placeholder>
              <w:docPart w:val="F885E9200A1F4431B9927CDDBBA0DD4B"/>
            </w:placeholder>
            <w:showingPlcHdr/>
            <w:date w:fullDate="2024-12-19T00:00:00Z">
              <w:dateFormat w:val="M/d/yyyy"/>
              <w:lid w:val="en-US"/>
              <w:storeMappedDataAs w:val="dateTime"/>
              <w:calendar w:val="gregorian"/>
            </w:date>
          </w:sdtPr>
          <w:sdtEndPr/>
          <w:sdtContent>
            <w:tc>
              <w:tcPr>
                <w:tcW w:w="1345" w:type="dxa"/>
              </w:tcPr>
              <w:p w14:paraId="5F603A13" w14:textId="5BA84BCA" w:rsidR="00B22961" w:rsidRDefault="00B22961" w:rsidP="004B60F8">
                <w:pPr>
                  <w:pStyle w:val="TableMainRowsandColumns"/>
                  <w:keepNext w:val="0"/>
                  <w:keepLines w:val="0"/>
                  <w:rPr>
                    <w:color w:val="auto"/>
                  </w:rPr>
                </w:pPr>
                <w:r w:rsidRPr="0046513B">
                  <w:rPr>
                    <w:rStyle w:val="PlaceholderText"/>
                    <w:color w:val="auto"/>
                  </w:rPr>
                  <w:tab/>
                </w:r>
              </w:p>
            </w:tc>
          </w:sdtContent>
        </w:sdt>
        <w:tc>
          <w:tcPr>
            <w:tcW w:w="1440" w:type="dxa"/>
          </w:tcPr>
          <w:p w14:paraId="09A0DF58" w14:textId="6304BB20" w:rsidR="00B22961" w:rsidRPr="0046513B" w:rsidRDefault="00B22961" w:rsidP="004B60F8">
            <w:pPr>
              <w:pStyle w:val="TableMainRowsandColumns"/>
              <w:keepNext w:val="0"/>
              <w:keepLines w:val="0"/>
              <w:rPr>
                <w:color w:val="auto"/>
              </w:rPr>
            </w:pPr>
            <w:r>
              <w:rPr>
                <w:color w:val="auto"/>
              </w:rPr>
              <w:t>V.11</w:t>
            </w:r>
          </w:p>
        </w:tc>
        <w:sdt>
          <w:sdtPr>
            <w:rPr>
              <w:color w:val="auto"/>
            </w:rPr>
            <w:id w:val="2091087"/>
            <w:placeholder>
              <w:docPart w:val="17217875FEC54B2BAEDFF95DDA00E5F4"/>
            </w:placeholder>
            <w:showingPlcHdr/>
          </w:sdtPr>
          <w:sdtEndPr/>
          <w:sdtContent>
            <w:tc>
              <w:tcPr>
                <w:tcW w:w="3510" w:type="dxa"/>
              </w:tcPr>
              <w:p w14:paraId="7BA4F0C8" w14:textId="4A5DD354" w:rsidR="00B22961" w:rsidRDefault="00B22961"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97248035"/>
            <w:placeholder>
              <w:docPart w:val="352CFA13FF7F4E9AB4D5E364B8FBDEF0"/>
            </w:placeholder>
            <w:showingPlcHdr/>
          </w:sdtPr>
          <w:sdtEndPr/>
          <w:sdtContent>
            <w:tc>
              <w:tcPr>
                <w:tcW w:w="3055" w:type="dxa"/>
              </w:tcPr>
              <w:p w14:paraId="01B6233E" w14:textId="2165B296" w:rsidR="00B22961" w:rsidRDefault="00B22961" w:rsidP="004B60F8">
                <w:pPr>
                  <w:pStyle w:val="TableMainRowsandColumns"/>
                  <w:keepNext w:val="0"/>
                  <w:keepLines w:val="0"/>
                  <w:rPr>
                    <w:color w:val="auto"/>
                  </w:rPr>
                </w:pPr>
                <w:r w:rsidRPr="0046513B">
                  <w:rPr>
                    <w:color w:val="auto"/>
                  </w:rPr>
                  <w:tab/>
                </w:r>
                <w:r w:rsidRPr="0046513B">
                  <w:rPr>
                    <w:color w:val="auto"/>
                  </w:rPr>
                  <w:tab/>
                </w:r>
              </w:p>
            </w:tc>
          </w:sdtContent>
        </w:sdt>
      </w:tr>
      <w:tr w:rsidR="00B22961" w:rsidRPr="007B1E7C" w14:paraId="29A91E0F" w14:textId="77777777" w:rsidTr="0046513B">
        <w:sdt>
          <w:sdtPr>
            <w:rPr>
              <w:color w:val="auto"/>
            </w:rPr>
            <w:id w:val="334124249"/>
            <w:placeholder>
              <w:docPart w:val="C3F4BBE52D4B4FA9ACFACCA3111EF2E0"/>
            </w:placeholder>
            <w:showingPlcHdr/>
            <w:date w:fullDate="2024-12-19T00:00:00Z">
              <w:dateFormat w:val="M/d/yyyy"/>
              <w:lid w:val="en-US"/>
              <w:storeMappedDataAs w:val="dateTime"/>
              <w:calendar w:val="gregorian"/>
            </w:date>
          </w:sdtPr>
          <w:sdtEndPr/>
          <w:sdtContent>
            <w:tc>
              <w:tcPr>
                <w:tcW w:w="1345" w:type="dxa"/>
              </w:tcPr>
              <w:p w14:paraId="633CEBEC" w14:textId="29E28BE2" w:rsidR="00B22961" w:rsidRDefault="00B22961" w:rsidP="004B60F8">
                <w:pPr>
                  <w:pStyle w:val="TableMainRowsandColumns"/>
                  <w:keepNext w:val="0"/>
                  <w:keepLines w:val="0"/>
                  <w:rPr>
                    <w:color w:val="auto"/>
                  </w:rPr>
                </w:pPr>
                <w:r w:rsidRPr="0046513B">
                  <w:rPr>
                    <w:rStyle w:val="PlaceholderText"/>
                    <w:color w:val="auto"/>
                  </w:rPr>
                  <w:tab/>
                </w:r>
              </w:p>
            </w:tc>
          </w:sdtContent>
        </w:sdt>
        <w:tc>
          <w:tcPr>
            <w:tcW w:w="1440" w:type="dxa"/>
          </w:tcPr>
          <w:p w14:paraId="3333BA2B" w14:textId="27446FDD" w:rsidR="00B22961" w:rsidRPr="0046513B" w:rsidRDefault="00B22961" w:rsidP="004B60F8">
            <w:pPr>
              <w:pStyle w:val="TableMainRowsandColumns"/>
              <w:keepNext w:val="0"/>
              <w:keepLines w:val="0"/>
              <w:rPr>
                <w:color w:val="auto"/>
              </w:rPr>
            </w:pPr>
            <w:r>
              <w:rPr>
                <w:color w:val="auto"/>
              </w:rPr>
              <w:t>V.12</w:t>
            </w:r>
          </w:p>
        </w:tc>
        <w:sdt>
          <w:sdtPr>
            <w:rPr>
              <w:color w:val="auto"/>
            </w:rPr>
            <w:id w:val="-381951210"/>
            <w:placeholder>
              <w:docPart w:val="C0EAA7728B52450298B0ED05842AFFA2"/>
            </w:placeholder>
            <w:showingPlcHdr/>
          </w:sdtPr>
          <w:sdtEndPr/>
          <w:sdtContent>
            <w:tc>
              <w:tcPr>
                <w:tcW w:w="3510" w:type="dxa"/>
              </w:tcPr>
              <w:p w14:paraId="6279C51B" w14:textId="1DE78A32" w:rsidR="00B22961" w:rsidRDefault="00B22961"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823554669"/>
            <w:placeholder>
              <w:docPart w:val="8B9A19A2ECC1412E89D016D6E8B37F12"/>
            </w:placeholder>
            <w:showingPlcHdr/>
          </w:sdtPr>
          <w:sdtEndPr/>
          <w:sdtContent>
            <w:tc>
              <w:tcPr>
                <w:tcW w:w="3055" w:type="dxa"/>
              </w:tcPr>
              <w:p w14:paraId="748B9391" w14:textId="0AA4B6AA" w:rsidR="00B22961" w:rsidRDefault="00B22961" w:rsidP="004B60F8">
                <w:pPr>
                  <w:pStyle w:val="TableMainRowsandColumns"/>
                  <w:keepNext w:val="0"/>
                  <w:keepLines w:val="0"/>
                  <w:rPr>
                    <w:color w:val="auto"/>
                  </w:rPr>
                </w:pPr>
                <w:r w:rsidRPr="0046513B">
                  <w:rPr>
                    <w:color w:val="auto"/>
                  </w:rPr>
                  <w:tab/>
                </w:r>
                <w:r w:rsidRPr="0046513B">
                  <w:rPr>
                    <w:color w:val="auto"/>
                  </w:rPr>
                  <w:tab/>
                </w:r>
              </w:p>
            </w:tc>
          </w:sdtContent>
        </w:sdt>
      </w:tr>
    </w:tbl>
    <w:p w14:paraId="36D6B22A" w14:textId="1B6534DC" w:rsidR="00F8772B" w:rsidRDefault="00F8772B" w:rsidP="0046513B">
      <w:pPr>
        <w:pStyle w:val="MainBody"/>
      </w:pPr>
    </w:p>
    <w:p w14:paraId="14A9A953" w14:textId="77777777" w:rsidR="00F8772B" w:rsidRDefault="00F8772B">
      <w:pPr>
        <w:rPr>
          <w:rFonts w:eastAsia="Calibri" w:cstheme="minorHAnsi"/>
          <w:color w:val="000000"/>
          <w:kern w:val="2"/>
          <w:sz w:val="24"/>
          <w:szCs w:val="24"/>
        </w:rPr>
      </w:pPr>
      <w:r>
        <w:br w:type="page"/>
      </w:r>
    </w:p>
    <w:p w14:paraId="6D390316" w14:textId="2B48BF6D" w:rsidR="0046513B" w:rsidRDefault="0046513B" w:rsidP="00BE4894">
      <w:pPr>
        <w:pStyle w:val="H1"/>
      </w:pPr>
      <w:bookmarkStart w:id="6" w:name="_Toc210377438"/>
      <w:r w:rsidRPr="0046513B">
        <w:lastRenderedPageBreak/>
        <w:t>Data Requestor Details</w:t>
      </w:r>
      <w:bookmarkEnd w:id="6"/>
    </w:p>
    <w:p w14:paraId="0C3813E8" w14:textId="51CB111A" w:rsidR="0046513B" w:rsidRDefault="0046513B" w:rsidP="00BE4894">
      <w:pPr>
        <w:pStyle w:val="H2"/>
      </w:pPr>
      <w:bookmarkStart w:id="7" w:name="_Toc210034746"/>
      <w:bookmarkStart w:id="8" w:name="_Toc210127661"/>
      <w:bookmarkStart w:id="9" w:name="_Toc210377439"/>
      <w:r w:rsidRPr="0046513B">
        <w:t>General Project Details</w:t>
      </w:r>
      <w:bookmarkEnd w:id="7"/>
      <w:bookmarkEnd w:id="8"/>
      <w:bookmarkEnd w:id="9"/>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EF4815"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EF4815"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14:paraId="42ECD43E" w14:textId="77777777" w:rsidTr="000058D8">
        <w:tc>
          <w:tcPr>
            <w:tcW w:w="4410" w:type="dxa"/>
            <w:shd w:val="clear" w:color="auto" w:fill="F7E3D4" w:themeFill="accent1" w:themeFillTint="33"/>
          </w:tcPr>
          <w:p w14:paraId="7EFAB188" w14:textId="77777777" w:rsidR="0046513B" w:rsidRPr="000058D8" w:rsidRDefault="0046513B" w:rsidP="004B60F8">
            <w:pPr>
              <w:pStyle w:val="TableMainRowsandColumns"/>
              <w:rPr>
                <w:color w:val="auto"/>
              </w:rPr>
            </w:pPr>
            <w:r w:rsidRPr="000058D8">
              <w:rPr>
                <w:color w:val="auto"/>
              </w:rPr>
              <w:t xml:space="preserve">CIVHC Contact (full name, complete title): </w:t>
            </w:r>
          </w:p>
        </w:tc>
        <w:sdt>
          <w:sdtPr>
            <w:rPr>
              <w:color w:val="auto"/>
            </w:r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480297B7" w14:textId="77777777" w:rsidTr="000058D8">
        <w:tc>
          <w:tcPr>
            <w:tcW w:w="4410" w:type="dxa"/>
            <w:shd w:val="clear" w:color="auto" w:fill="F7E3D4" w:themeFill="accent1" w:themeFillTint="33"/>
          </w:tcPr>
          <w:p w14:paraId="12973840" w14:textId="77777777" w:rsidR="0046513B" w:rsidRPr="000058D8" w:rsidRDefault="0046513B" w:rsidP="004B60F8">
            <w:pPr>
              <w:pStyle w:val="TableMainRowsandColumns"/>
              <w:rPr>
                <w:color w:val="auto"/>
              </w:rPr>
            </w:pPr>
            <w:r w:rsidRPr="000058D8">
              <w:rPr>
                <w:color w:val="auto"/>
              </w:rPr>
              <w:t xml:space="preserve">Internal Project Code (IPC): </w:t>
            </w:r>
          </w:p>
        </w:tc>
        <w:sdt>
          <w:sdtPr>
            <w:rPr>
              <w:color w:val="auto"/>
            </w:r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15D60745" w14:textId="77777777" w:rsidTr="000058D8">
        <w:tc>
          <w:tcPr>
            <w:tcW w:w="4410" w:type="dxa"/>
            <w:shd w:val="clear" w:color="auto" w:fill="F7E3D4" w:themeFill="accent1" w:themeFillTint="33"/>
          </w:tcPr>
          <w:p w14:paraId="26831868" w14:textId="77777777" w:rsidR="0046513B" w:rsidRPr="000058D8" w:rsidRDefault="0046513B" w:rsidP="004B60F8">
            <w:pPr>
              <w:pStyle w:val="TableMainRowsandColumns"/>
              <w:rPr>
                <w:color w:val="auto"/>
              </w:rPr>
            </w:pPr>
            <w:r w:rsidRPr="000058D8">
              <w:rPr>
                <w:color w:val="auto"/>
              </w:rPr>
              <w:t>Legacy Project Number (if applicable):</w:t>
            </w:r>
          </w:p>
        </w:tc>
        <w:sdt>
          <w:sdtPr>
            <w:rPr>
              <w:color w:val="auto"/>
            </w:rPr>
            <w:id w:val="-1630622312"/>
            <w:placeholder>
              <w:docPart w:val="BA9886610207446C89F39F0DBA3A49A5"/>
            </w:placeholder>
            <w:showingPlcHdr/>
          </w:sdtPr>
          <w:sdtEndPr/>
          <w:sdtContent>
            <w:tc>
              <w:tcPr>
                <w:tcW w:w="4945" w:type="dxa"/>
                <w:gridSpan w:val="2"/>
                <w:shd w:val="clear" w:color="auto" w:fill="FFFFFF" w:themeFill="background1"/>
              </w:tcPr>
              <w:p w14:paraId="0E4C07DB" w14:textId="03A64852" w:rsidR="0046513B" w:rsidRPr="0046513B" w:rsidRDefault="004B4503" w:rsidP="004B60F8">
                <w:pPr>
                  <w:pStyle w:val="TableMainRowsandColumns"/>
                  <w:rPr>
                    <w:color w:val="auto"/>
                  </w:rPr>
                </w:pPr>
                <w:r w:rsidRPr="0046513B">
                  <w:rPr>
                    <w:color w:val="auto"/>
                  </w:rPr>
                  <w:tab/>
                </w:r>
                <w:r w:rsidRPr="0046513B">
                  <w:rPr>
                    <w:color w:val="auto"/>
                  </w:rPr>
                  <w:tab/>
                </w:r>
              </w:p>
            </w:tc>
          </w:sdtContent>
        </w:sdt>
      </w:tr>
      <w:tr w:rsidR="0046513B" w14:paraId="216CEC0E" w14:textId="77777777" w:rsidTr="000058D8">
        <w:tc>
          <w:tcPr>
            <w:tcW w:w="4410" w:type="dxa"/>
            <w:shd w:val="clear" w:color="auto" w:fill="F7E3D4" w:themeFill="accent1" w:themeFillTint="33"/>
          </w:tcPr>
          <w:p w14:paraId="4EE1AA12" w14:textId="77777777" w:rsidR="0046513B" w:rsidRPr="000058D8" w:rsidRDefault="0046513B" w:rsidP="004B60F8">
            <w:pPr>
              <w:pStyle w:val="TableMainRowsandColumns"/>
              <w:rPr>
                <w:color w:val="auto"/>
              </w:rPr>
            </w:pPr>
            <w:r w:rsidRPr="000058D8">
              <w:rPr>
                <w:color w:val="auto"/>
              </w:rPr>
              <w:t xml:space="preserve">Condensed Project Title: </w:t>
            </w:r>
          </w:p>
        </w:tc>
        <w:sdt>
          <w:sdtPr>
            <w:rPr>
              <w:color w:val="auto"/>
            </w:r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bl>
    <w:p w14:paraId="6FD3C9BB" w14:textId="0BA042F9" w:rsidR="0046513B" w:rsidRDefault="0046513B" w:rsidP="00BE4894">
      <w:pPr>
        <w:pStyle w:val="H2"/>
      </w:pPr>
      <w:bookmarkStart w:id="10" w:name="_Toc210034747"/>
      <w:bookmarkStart w:id="11" w:name="_Toc210127662"/>
      <w:bookmarkStart w:id="12" w:name="_Toc210377440"/>
      <w:r w:rsidRPr="0046513B">
        <w:t>Data Analysis Software</w:t>
      </w:r>
      <w:bookmarkEnd w:id="10"/>
      <w:bookmarkEnd w:id="11"/>
      <w:bookmarkEnd w:id="12"/>
    </w:p>
    <w:p w14:paraId="269CC247" w14:textId="15C1F53C" w:rsidR="0046513B" w:rsidRDefault="00C51ED1" w:rsidP="0046513B">
      <w:pPr>
        <w:pStyle w:val="MainBody"/>
      </w:pPr>
      <w:r w:rsidRPr="00C51ED1">
        <w:t>List specific software that will be used (e.g., R, SAS, SPSS, etc.) to conduct analysis with CO APCD data. Due to the size of CO APCD data files, Microsoft Excel is not recommended.</w:t>
      </w:r>
    </w:p>
    <w:tbl>
      <w:tblPr>
        <w:tblStyle w:val="TableGrid"/>
        <w:tblW w:w="0" w:type="auto"/>
        <w:tblInd w:w="-5" w:type="dxa"/>
        <w:tblLook w:val="04A0" w:firstRow="1" w:lastRow="0" w:firstColumn="1" w:lastColumn="0" w:noHBand="0" w:noVBand="1"/>
      </w:tblPr>
      <w:tblGrid>
        <w:gridCol w:w="9355"/>
      </w:tblGrid>
      <w:tr w:rsidR="0046513B" w:rsidRPr="00FB74F9" w14:paraId="1F3963E4" w14:textId="77777777" w:rsidTr="0046513B">
        <w:bookmarkStart w:id="13" w:name="_Hlk210031701" w:displacedByCustomXml="next"/>
        <w:sdt>
          <w:sdtPr>
            <w:id w:val="218479064"/>
            <w:placeholder>
              <w:docPart w:val="813A158FDAFF4EA38A9B1CF9E9BA1DE0"/>
            </w:placeholder>
            <w:showingPlcHdr/>
          </w:sdtPr>
          <w:sdtEndPr/>
          <w:sdtContent>
            <w:tc>
              <w:tcPr>
                <w:tcW w:w="9355" w:type="dxa"/>
              </w:tcPr>
              <w:p w14:paraId="7CC7FCC7" w14:textId="77777777" w:rsidR="0046513B" w:rsidRPr="00FB74F9" w:rsidRDefault="0046513B" w:rsidP="004B60F8">
                <w:pPr>
                  <w:pStyle w:val="TableMainRowsandColumns"/>
                </w:pPr>
                <w:r w:rsidRPr="00FB74F9">
                  <w:tab/>
                </w:r>
                <w:r w:rsidRPr="00FB74F9">
                  <w:tab/>
                </w:r>
              </w:p>
            </w:tc>
          </w:sdtContent>
        </w:sdt>
      </w:tr>
      <w:bookmarkEnd w:id="13"/>
    </w:tbl>
    <w:p w14:paraId="1EDA3B49" w14:textId="1372AEBC" w:rsidR="00F8772B" w:rsidRDefault="00F8772B" w:rsidP="0046513B">
      <w:pPr>
        <w:pStyle w:val="MainBody"/>
      </w:pPr>
    </w:p>
    <w:p w14:paraId="31A61B52" w14:textId="77777777" w:rsidR="00F8772B" w:rsidRDefault="00F8772B">
      <w:pPr>
        <w:rPr>
          <w:rFonts w:eastAsia="Calibri" w:cstheme="minorHAnsi"/>
          <w:color w:val="000000"/>
          <w:kern w:val="2"/>
          <w:sz w:val="24"/>
          <w:szCs w:val="24"/>
        </w:rPr>
      </w:pPr>
      <w:r>
        <w:br w:type="page"/>
      </w:r>
    </w:p>
    <w:p w14:paraId="54D664C9" w14:textId="610758D3" w:rsidR="0046513B" w:rsidRDefault="0046513B" w:rsidP="00BE4894">
      <w:pPr>
        <w:pStyle w:val="H2"/>
      </w:pPr>
      <w:bookmarkStart w:id="14" w:name="_Toc210034748"/>
      <w:bookmarkStart w:id="15" w:name="_Toc210127663"/>
      <w:bookmarkStart w:id="16" w:name="_Toc210377441"/>
      <w:r w:rsidRPr="0046513B">
        <w:lastRenderedPageBreak/>
        <w:t>Project Contacts</w:t>
      </w:r>
      <w:bookmarkEnd w:id="14"/>
      <w:bookmarkEnd w:id="15"/>
      <w:bookmarkEnd w:id="16"/>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11ED00CE" w14:textId="77777777" w:rsidR="00F8772B" w:rsidRDefault="00F8772B">
      <w:pPr>
        <w:rPr>
          <w:rFonts w:ascii="Calibri" w:eastAsia="Calibri" w:hAnsi="Calibri" w:cstheme="majorBidi"/>
          <w:color w:val="414144" w:themeColor="text1"/>
          <w:kern w:val="2"/>
          <w:sz w:val="32"/>
          <w:szCs w:val="32"/>
        </w:rPr>
      </w:pPr>
      <w:r>
        <w:br w:type="page"/>
      </w:r>
    </w:p>
    <w:p w14:paraId="2B9F0740" w14:textId="6B07C2CA" w:rsidR="006F630A" w:rsidRDefault="006F630A" w:rsidP="00BE4894">
      <w:pPr>
        <w:pStyle w:val="H1"/>
      </w:pPr>
      <w:bookmarkStart w:id="17" w:name="_Toc210377442"/>
      <w:r w:rsidRPr="006F630A">
        <w:lastRenderedPageBreak/>
        <w:t>Project Schedule and Purpose</w:t>
      </w:r>
      <w:bookmarkEnd w:id="17"/>
    </w:p>
    <w:tbl>
      <w:tblPr>
        <w:tblStyle w:val="TableGrid"/>
        <w:tblW w:w="0" w:type="auto"/>
        <w:tblLook w:val="04A0" w:firstRow="1" w:lastRow="0" w:firstColumn="1" w:lastColumn="0" w:noHBand="0" w:noVBand="1"/>
      </w:tblPr>
      <w:tblGrid>
        <w:gridCol w:w="3955"/>
        <w:gridCol w:w="5395"/>
      </w:tblGrid>
      <w:tr w:rsidR="006F630A" w14:paraId="3C841054" w14:textId="77777777" w:rsidTr="00BE4894">
        <w:tc>
          <w:tcPr>
            <w:tcW w:w="3955" w:type="dxa"/>
            <w:shd w:val="clear" w:color="auto" w:fill="F3F4F5" w:themeFill="background2"/>
          </w:tcPr>
          <w:p w14:paraId="193088C1" w14:textId="77777777" w:rsidR="006F630A" w:rsidRPr="006F630A" w:rsidRDefault="006F630A" w:rsidP="004B60F8">
            <w:pPr>
              <w:pStyle w:val="TableMainRowsandColumns"/>
              <w:rPr>
                <w:color w:val="auto"/>
              </w:rPr>
            </w:pPr>
            <w:r w:rsidRPr="006F630A">
              <w:rPr>
                <w:color w:val="auto"/>
              </w:rPr>
              <w:t>Proposed Project Start Date</w:t>
            </w:r>
            <w:r w:rsidRPr="006F630A">
              <w:rPr>
                <w:rStyle w:val="FootnoteReference"/>
                <w:color w:val="auto"/>
              </w:rPr>
              <w:footnoteReference w:id="1"/>
            </w:r>
            <w:r w:rsidRPr="006F630A">
              <w:rPr>
                <w:color w:val="auto"/>
              </w:rPr>
              <w:t xml:space="preserve">: </w:t>
            </w:r>
          </w:p>
        </w:tc>
        <w:sdt>
          <w:sdtPr>
            <w:id w:val="-822888061"/>
            <w:placeholder>
              <w:docPart w:val="8B048C5680184846A5C69243ECDE3204"/>
            </w:placeholder>
            <w:showingPlcHdr/>
            <w:date w:fullDate="2024-12-19T00:00:00Z">
              <w:dateFormat w:val="M/d/yyyy"/>
              <w:lid w:val="en-US"/>
              <w:storeMappedDataAs w:val="dateTime"/>
              <w:calendar w:val="gregorian"/>
            </w:date>
          </w:sdtPr>
          <w:sdtEndPr/>
          <w:sdtContent>
            <w:tc>
              <w:tcPr>
                <w:tcW w:w="5395" w:type="dxa"/>
              </w:tcPr>
              <w:p w14:paraId="75FB15E6" w14:textId="77777777" w:rsidR="006F630A" w:rsidRDefault="006F630A" w:rsidP="004B60F8">
                <w:pPr>
                  <w:pStyle w:val="TableMainRowsandColumns"/>
                </w:pPr>
                <w:r>
                  <w:rPr>
                    <w:rStyle w:val="PlaceholderText"/>
                  </w:rPr>
                  <w:tab/>
                </w:r>
              </w:p>
            </w:tc>
          </w:sdtContent>
        </w:sdt>
      </w:tr>
      <w:tr w:rsidR="006F630A" w14:paraId="2A5FA76A" w14:textId="77777777" w:rsidTr="00BE4894">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BE4894">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668771E9"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BE4894"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BE4894" w:rsidRDefault="006F630A" w:rsidP="00865A8A">
                <w:pPr>
                  <w:pStyle w:val="TableMainRowsandColumns"/>
                  <w:keepNext w:val="0"/>
                  <w:keepLines w:val="0"/>
                </w:pPr>
                <w:r w:rsidRPr="00BE4894">
                  <w:tab/>
                </w:r>
                <w:r w:rsidRPr="00BE4894">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B22961">
                <w:pPr>
                  <w:pStyle w:val="TableMainRowsandColumns"/>
                  <w:keepNext w:val="0"/>
                  <w:keepLines w:val="0"/>
                  <w:numPr>
                    <w:ilvl w:val="0"/>
                    <w:numId w:val="22"/>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B22961">
                <w:pPr>
                  <w:pStyle w:val="TableMainRowsandColumns"/>
                  <w:keepNext w:val="0"/>
                  <w:keepLines w:val="0"/>
                  <w:numPr>
                    <w:ilvl w:val="0"/>
                    <w:numId w:val="22"/>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B22961">
                <w:pPr>
                  <w:pStyle w:val="TableMainRowsandColumns"/>
                  <w:keepNext w:val="0"/>
                  <w:keepLines w:val="0"/>
                  <w:numPr>
                    <w:ilvl w:val="0"/>
                    <w:numId w:val="22"/>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B22961">
                <w:pPr>
                  <w:pStyle w:val="TableMainRowsandColumns"/>
                  <w:keepNext w:val="0"/>
                  <w:keepLines w:val="0"/>
                  <w:numPr>
                    <w:ilvl w:val="0"/>
                    <w:numId w:val="22"/>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B22961">
                <w:pPr>
                  <w:pStyle w:val="TableMainRowsandColumns"/>
                  <w:keepNext w:val="0"/>
                  <w:keepLines w:val="0"/>
                  <w:numPr>
                    <w:ilvl w:val="0"/>
                    <w:numId w:val="22"/>
                  </w:numPr>
                </w:pPr>
                <w:r>
                  <w:rPr>
                    <w:rStyle w:val="PlaceholderText"/>
                  </w:rPr>
                  <w:tab/>
                </w:r>
                <w:r>
                  <w:rPr>
                    <w:rStyle w:val="PlaceholderText"/>
                  </w:rPr>
                  <w:tab/>
                </w:r>
              </w:p>
            </w:sdtContent>
          </w:sdt>
          <w:p w14:paraId="668D2C59" w14:textId="73205A94" w:rsidR="006F630A" w:rsidRPr="008617B3" w:rsidRDefault="006F630A" w:rsidP="00B22961">
            <w:pPr>
              <w:pStyle w:val="TableMainRowsandColumns"/>
              <w:keepNext w:val="0"/>
              <w:keepLines w:val="0"/>
            </w:pPr>
          </w:p>
        </w:tc>
      </w:tr>
    </w:tbl>
    <w:p w14:paraId="6AD09138" w14:textId="77777777" w:rsidR="006F630A" w:rsidRDefault="006F630A" w:rsidP="006F630A">
      <w:pPr>
        <w:pStyle w:val="MainBody"/>
        <w:spacing w:after="12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BE4894" w:rsidRDefault="006F630A" w:rsidP="00865A8A">
                <w:pPr>
                  <w:pStyle w:val="TableMainRowsandColumns"/>
                  <w:keepNext w:val="0"/>
                  <w:keepLines w:val="0"/>
                </w:pPr>
                <w:r w:rsidRPr="00BE4894">
                  <w:tab/>
                </w:r>
                <w:r w:rsidRPr="00BE4894">
                  <w:tab/>
                </w:r>
              </w:p>
            </w:tc>
          </w:sdtContent>
        </w:sdt>
      </w:tr>
    </w:tbl>
    <w:p w14:paraId="4ACFDED9" w14:textId="77777777" w:rsidR="006F630A" w:rsidRDefault="006F630A" w:rsidP="006F630A">
      <w:pPr>
        <w:pStyle w:val="MainBody"/>
        <w:ind w:left="36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BE4894" w:rsidRDefault="006F630A" w:rsidP="00865A8A">
                <w:pPr>
                  <w:pStyle w:val="TableMainRowsandColumns"/>
                  <w:keepNext w:val="0"/>
                  <w:keepLines w:val="0"/>
                </w:pPr>
                <w:r w:rsidRPr="00BE4894">
                  <w:tab/>
                </w:r>
                <w:r w:rsidRPr="00BE4894">
                  <w:tab/>
                </w:r>
              </w:p>
            </w:tc>
          </w:sdtContent>
        </w:sdt>
      </w:tr>
    </w:tbl>
    <w:p w14:paraId="42CDF96E" w14:textId="77777777" w:rsidR="006F630A" w:rsidRDefault="006F630A" w:rsidP="00E02A8D">
      <w:pPr>
        <w:pStyle w:val="MainBody"/>
        <w:spacing w:before="120" w:after="12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BE4894" w:rsidRDefault="006F630A" w:rsidP="00865A8A">
                <w:pPr>
                  <w:pStyle w:val="TableMainRowsandColumns"/>
                  <w:keepNext w:val="0"/>
                  <w:keepLines w:val="0"/>
                </w:pPr>
                <w:r w:rsidRPr="00BE4894">
                  <w:tab/>
                </w:r>
                <w:r w:rsidRPr="00BE4894">
                  <w:tab/>
                </w:r>
              </w:p>
            </w:tc>
          </w:sdtContent>
        </w:sdt>
      </w:tr>
    </w:tbl>
    <w:p w14:paraId="4D0CC400" w14:textId="77777777" w:rsidR="006F630A" w:rsidRDefault="006F630A" w:rsidP="00E02A8D">
      <w:pPr>
        <w:pStyle w:val="MainBody"/>
        <w:spacing w:before="120" w:after="12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865A8A">
                <w:pPr>
                  <w:pStyle w:val="TableMainRowsandColumns"/>
                  <w:keepNext w:val="0"/>
                  <w:keepLines w:val="0"/>
                </w:pPr>
                <w:r w:rsidRPr="007B1E7C">
                  <w:tab/>
                </w:r>
                <w:r w:rsidRPr="007B1E7C">
                  <w:tab/>
                </w:r>
              </w:p>
            </w:tc>
          </w:sdtContent>
        </w:sdt>
      </w:tr>
    </w:tbl>
    <w:p w14:paraId="18B31948" w14:textId="77777777" w:rsidR="006F630A" w:rsidRDefault="006F630A" w:rsidP="00E02A8D">
      <w:pPr>
        <w:pStyle w:val="MainBody"/>
        <w:spacing w:before="120" w:after="12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BE4894"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BE4894" w:rsidRDefault="006F630A" w:rsidP="00865A8A">
                <w:pPr>
                  <w:pStyle w:val="TableMainRowsandColumns"/>
                  <w:keepNext w:val="0"/>
                  <w:keepLines w:val="0"/>
                </w:pPr>
                <w:r w:rsidRPr="00BE4894">
                  <w:tab/>
                </w:r>
                <w:r w:rsidRPr="00BE4894">
                  <w:tab/>
                </w:r>
              </w:p>
            </w:tc>
          </w:sdtContent>
        </w:sdt>
      </w:tr>
    </w:tbl>
    <w:p w14:paraId="128A90CF" w14:textId="77777777" w:rsidR="006F630A" w:rsidRDefault="006F630A" w:rsidP="00E02A8D">
      <w:pPr>
        <w:spacing w:after="120"/>
        <w:rPr>
          <w:rFonts w:cstheme="minorHAnsi"/>
          <w:color w:val="414144" w:themeColor="text1"/>
        </w:rPr>
      </w:pPr>
    </w:p>
    <w:p w14:paraId="7F2667CA" w14:textId="7F68AD5C" w:rsidR="00F8772B" w:rsidRDefault="00F8772B">
      <w:pPr>
        <w:rPr>
          <w:rFonts w:cstheme="minorHAnsi"/>
          <w:color w:val="414144" w:themeColor="text1"/>
        </w:rPr>
      </w:pPr>
      <w:r>
        <w:rPr>
          <w:rFonts w:cstheme="minorHAnsi"/>
          <w:color w:val="414144" w:themeColor="text1"/>
        </w:rPr>
        <w:br w:type="page"/>
      </w:r>
    </w:p>
    <w:p w14:paraId="3680FB8D" w14:textId="77777777" w:rsidR="00394158" w:rsidRDefault="00394158" w:rsidP="00BE4894">
      <w:pPr>
        <w:pStyle w:val="H1"/>
      </w:pPr>
      <w:r w:rsidRPr="00394158">
        <w:lastRenderedPageBreak/>
        <w:t>Data Matching and Linkage</w:t>
      </w:r>
    </w:p>
    <w:p w14:paraId="4BB913EC" w14:textId="2DCFBF90" w:rsidR="00394158" w:rsidRDefault="00394158" w:rsidP="00BE4894">
      <w:pPr>
        <w:pStyle w:val="H2"/>
      </w:pPr>
      <w:bookmarkStart w:id="18" w:name="_Toc210127665"/>
      <w:bookmarkStart w:id="19" w:name="_Toc210377443"/>
      <w:r w:rsidRPr="00394158">
        <w:t>Finder File</w:t>
      </w:r>
      <w:bookmarkEnd w:id="18"/>
      <w:bookmarkEnd w:id="19"/>
    </w:p>
    <w:p w14:paraId="7DB0424A" w14:textId="7E966757" w:rsidR="00394158" w:rsidRDefault="00394158" w:rsidP="00394158">
      <w:pPr>
        <w:pStyle w:val="MainBody"/>
      </w:pPr>
      <w:r>
        <w:t xml:space="preserve">A Finder File is a file you submit to CIVHC with information about a pre-selected cohort for </w:t>
      </w:r>
      <w:proofErr w:type="gramStart"/>
      <w:r>
        <w:t>matching to</w:t>
      </w:r>
      <w:proofErr w:type="gramEnd"/>
      <w:r>
        <w:t xml:space="preserve"> CO APCD data. </w:t>
      </w:r>
      <w:r w:rsidR="00624705">
        <w:t xml:space="preserve">Finder Files are destroyed following CO APCD matching, typically within 90 days of submission. </w:t>
      </w:r>
      <w:r>
        <w:t xml:space="preserve">Ask your CIVHC Contact for more information about this process and </w:t>
      </w:r>
      <w:r w:rsidR="00624705">
        <w:t xml:space="preserve">further </w:t>
      </w:r>
      <w:r>
        <w:t xml:space="preserve">requirements for Finder File submission. </w:t>
      </w:r>
    </w:p>
    <w:p w14:paraId="6DEBFAAE" w14:textId="77777777" w:rsidR="00394158" w:rsidRDefault="00394158" w:rsidP="00394158">
      <w:pPr>
        <w:pStyle w:val="MainBody"/>
      </w:pPr>
      <w:r>
        <w:t xml:space="preserve">Will you provide CIVHC with a Finder File as part of this project? </w:t>
      </w:r>
    </w:p>
    <w:p w14:paraId="10FCD156" w14:textId="77777777" w:rsidR="00394158" w:rsidRDefault="00EF4815" w:rsidP="00394158">
      <w:pPr>
        <w:pStyle w:val="MainBody"/>
        <w:ind w:left="288"/>
      </w:pPr>
      <w:sdt>
        <w:sdtPr>
          <w:id w:val="-1151590881"/>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No</w:t>
      </w:r>
    </w:p>
    <w:p w14:paraId="69C3B9B4" w14:textId="7A5295C2" w:rsidR="00616A0C" w:rsidRDefault="00EF4815" w:rsidP="008448AB">
      <w:pPr>
        <w:pStyle w:val="MainBody"/>
        <w:ind w:left="288"/>
      </w:pPr>
      <w:sdt>
        <w:sdtPr>
          <w:id w:val="-46389337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Yes</w:t>
      </w:r>
      <w:r w:rsidR="00FF1F68">
        <w:t xml:space="preserve">. </w:t>
      </w:r>
      <w:r w:rsidR="008448AB">
        <w:t xml:space="preserve">Answer the following: </w:t>
      </w:r>
      <w:bookmarkStart w:id="20" w:name="_Toc159587805"/>
      <w:bookmarkStart w:id="21" w:name="_Toc210127666"/>
      <w:bookmarkStart w:id="22" w:name="_Toc210377444"/>
      <w:bookmarkStart w:id="23" w:name="Control_Group"/>
    </w:p>
    <w:tbl>
      <w:tblPr>
        <w:tblStyle w:val="TableGrid"/>
        <w:tblW w:w="8748" w:type="dxa"/>
        <w:tblInd w:w="607" w:type="dxa"/>
        <w:tblLook w:val="04A0" w:firstRow="1" w:lastRow="0" w:firstColumn="1" w:lastColumn="0" w:noHBand="0" w:noVBand="1"/>
      </w:tblPr>
      <w:tblGrid>
        <w:gridCol w:w="5058"/>
        <w:gridCol w:w="3690"/>
      </w:tblGrid>
      <w:tr w:rsidR="008448AB" w:rsidRPr="00397E63" w14:paraId="27454DED" w14:textId="77777777" w:rsidTr="008448AB">
        <w:tc>
          <w:tcPr>
            <w:tcW w:w="8748" w:type="dxa"/>
            <w:gridSpan w:val="2"/>
            <w:tcBorders>
              <w:bottom w:val="single" w:sz="4" w:space="0" w:color="auto"/>
            </w:tcBorders>
            <w:shd w:val="clear" w:color="auto" w:fill="414144" w:themeFill="text1"/>
          </w:tcPr>
          <w:p w14:paraId="0B1B096D" w14:textId="6757DBEB" w:rsidR="008448AB" w:rsidRPr="008448AB" w:rsidRDefault="008448AB" w:rsidP="00402B30">
            <w:pPr>
              <w:pStyle w:val="TableMainRowsandColumns"/>
              <w:rPr>
                <w:color w:val="FFFFFF" w:themeColor="background1"/>
              </w:rPr>
            </w:pPr>
            <w:r w:rsidRPr="008448AB">
              <w:rPr>
                <w:color w:val="FFFFFF" w:themeColor="background1"/>
              </w:rPr>
              <w:t>Select the Finder File Identifiers</w:t>
            </w:r>
            <w:r w:rsidRPr="008448AB">
              <w:rPr>
                <w:rStyle w:val="FootnoteReference"/>
                <w:rFonts w:asciiTheme="minorHAnsi" w:hAnsiTheme="minorHAnsi" w:cstheme="minorHAnsi"/>
                <w:color w:val="FFFFFF" w:themeColor="background1"/>
              </w:rPr>
              <w:footnoteReference w:id="3"/>
            </w:r>
            <w:r w:rsidRPr="008448AB">
              <w:rPr>
                <w:color w:val="FFFFFF" w:themeColor="background1"/>
              </w:rPr>
              <w:t xml:space="preserve"> will you include in the Finder File:</w:t>
            </w:r>
          </w:p>
        </w:tc>
      </w:tr>
      <w:tr w:rsidR="00FF1F68" w:rsidRPr="00FF1F68" w14:paraId="73FFD09C" w14:textId="77777777" w:rsidTr="00844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tcBorders>
              <w:top w:val="single" w:sz="4" w:space="0" w:color="auto"/>
              <w:left w:val="single" w:sz="4" w:space="0" w:color="auto"/>
              <w:bottom w:val="single" w:sz="4" w:space="0" w:color="auto"/>
              <w:right w:val="single" w:sz="4" w:space="0" w:color="auto"/>
            </w:tcBorders>
          </w:tcPr>
          <w:p w14:paraId="44007625" w14:textId="586B8C7D" w:rsidR="00FF1F68" w:rsidRPr="00FF1F68" w:rsidRDefault="00FF1F68" w:rsidP="00FF1F68">
            <w:pPr>
              <w:pStyle w:val="TableMainColumns"/>
              <w:rPr>
                <w:color w:val="auto"/>
              </w:rPr>
            </w:pPr>
            <w:r>
              <w:rPr>
                <w:rFonts w:ascii="MS Gothic" w:eastAsia="MS Gothic" w:hAnsi="MS Gothic" w:hint="eastAsia"/>
                <w:color w:val="auto"/>
              </w:rPr>
              <w:t>☒</w:t>
            </w:r>
            <w:r w:rsidRPr="00FF1F68">
              <w:rPr>
                <w:color w:val="auto"/>
              </w:rPr>
              <w:t xml:space="preserve">  Client-Specified Unique Identifier (Required)</w:t>
            </w:r>
          </w:p>
        </w:tc>
        <w:tc>
          <w:tcPr>
            <w:tcW w:w="3690" w:type="dxa"/>
            <w:tcBorders>
              <w:top w:val="single" w:sz="4" w:space="0" w:color="auto"/>
              <w:left w:val="single" w:sz="4" w:space="0" w:color="auto"/>
              <w:bottom w:val="single" w:sz="4" w:space="0" w:color="auto"/>
              <w:right w:val="single" w:sz="4" w:space="0" w:color="auto"/>
            </w:tcBorders>
          </w:tcPr>
          <w:p w14:paraId="6E595431" w14:textId="517C0DEA" w:rsidR="00FF1F68" w:rsidRPr="00FF1F68" w:rsidRDefault="00EF4815" w:rsidP="00FF1F68">
            <w:pPr>
              <w:pStyle w:val="TableMainColumns"/>
              <w:rPr>
                <w:color w:val="auto"/>
              </w:rPr>
            </w:pPr>
            <w:sdt>
              <w:sdtPr>
                <w:rPr>
                  <w:color w:val="auto"/>
                </w:rPr>
                <w:id w:val="1762870293"/>
                <w14:checkbox>
                  <w14:checked w14:val="0"/>
                  <w14:checkedState w14:val="2612" w14:font="MS Gothic"/>
                  <w14:uncheckedState w14:val="2610" w14:font="MS Gothic"/>
                </w14:checkbox>
              </w:sdtPr>
              <w:sdtEndPr/>
              <w:sdtContent>
                <w:r w:rsidR="00FF1F68" w:rsidRPr="00FF1F68">
                  <w:rPr>
                    <w:rFonts w:ascii="MS Gothic" w:eastAsia="MS Gothic" w:hAnsi="MS Gothic" w:hint="eastAsia"/>
                    <w:color w:val="auto"/>
                  </w:rPr>
                  <w:t>☐</w:t>
                </w:r>
              </w:sdtContent>
            </w:sdt>
            <w:r w:rsidR="00FF1F68" w:rsidRPr="00FF1F68">
              <w:rPr>
                <w:color w:val="auto"/>
              </w:rPr>
              <w:t xml:space="preserve">  First Name (no punctuation)</w:t>
            </w:r>
          </w:p>
        </w:tc>
      </w:tr>
      <w:tr w:rsidR="00FF1F68" w:rsidRPr="00FF1F68" w14:paraId="606E2CAB" w14:textId="77777777" w:rsidTr="00844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tcBorders>
              <w:top w:val="single" w:sz="4" w:space="0" w:color="auto"/>
              <w:left w:val="single" w:sz="4" w:space="0" w:color="auto"/>
              <w:bottom w:val="single" w:sz="4" w:space="0" w:color="auto"/>
              <w:right w:val="single" w:sz="4" w:space="0" w:color="auto"/>
            </w:tcBorders>
          </w:tcPr>
          <w:p w14:paraId="37F2F7C5" w14:textId="4ACEB8C7" w:rsidR="00FF1F68" w:rsidRPr="00FF1F68" w:rsidRDefault="00EF4815" w:rsidP="00FF1F68">
            <w:pPr>
              <w:pStyle w:val="TableMainColumns"/>
              <w:ind w:left="360" w:hanging="360"/>
              <w:rPr>
                <w:color w:val="auto"/>
              </w:rPr>
            </w:pPr>
            <w:sdt>
              <w:sdtPr>
                <w:rPr>
                  <w:color w:val="auto"/>
                </w:rPr>
                <w:id w:val="1903566310"/>
                <w14:checkbox>
                  <w14:checked w14:val="0"/>
                  <w14:checkedState w14:val="2612" w14:font="MS Gothic"/>
                  <w14:uncheckedState w14:val="2610" w14:font="MS Gothic"/>
                </w14:checkbox>
              </w:sdtPr>
              <w:sdtEndPr/>
              <w:sdtContent>
                <w:r w:rsidR="00FF1F68" w:rsidRPr="00FF1F68">
                  <w:rPr>
                    <w:rFonts w:ascii="MS Gothic" w:eastAsia="MS Gothic" w:hAnsi="MS Gothic" w:hint="eastAsia"/>
                    <w:color w:val="auto"/>
                  </w:rPr>
                  <w:t>☐</w:t>
                </w:r>
              </w:sdtContent>
            </w:sdt>
            <w:r w:rsidR="00FF1F68" w:rsidRPr="00FF1F68">
              <w:rPr>
                <w:color w:val="auto"/>
              </w:rPr>
              <w:t xml:space="preserve">  Social Security Number (nine digits, no dashes or spaces)  </w:t>
            </w:r>
          </w:p>
        </w:tc>
        <w:tc>
          <w:tcPr>
            <w:tcW w:w="3690" w:type="dxa"/>
            <w:tcBorders>
              <w:top w:val="single" w:sz="4" w:space="0" w:color="auto"/>
              <w:left w:val="single" w:sz="4" w:space="0" w:color="auto"/>
              <w:bottom w:val="single" w:sz="4" w:space="0" w:color="auto"/>
              <w:right w:val="single" w:sz="4" w:space="0" w:color="auto"/>
            </w:tcBorders>
          </w:tcPr>
          <w:p w14:paraId="57D9FA8F" w14:textId="7AEBC167" w:rsidR="00FF1F68" w:rsidRPr="00FF1F68" w:rsidRDefault="00EF4815" w:rsidP="00FF1F68">
            <w:pPr>
              <w:pStyle w:val="TableMainColumns"/>
              <w:rPr>
                <w:color w:val="auto"/>
              </w:rPr>
            </w:pPr>
            <w:sdt>
              <w:sdtPr>
                <w:rPr>
                  <w:color w:val="auto"/>
                </w:rPr>
                <w:id w:val="-1609884643"/>
                <w14:checkbox>
                  <w14:checked w14:val="0"/>
                  <w14:checkedState w14:val="2612" w14:font="MS Gothic"/>
                  <w14:uncheckedState w14:val="2610" w14:font="MS Gothic"/>
                </w14:checkbox>
              </w:sdtPr>
              <w:sdtEndPr/>
              <w:sdtContent>
                <w:r w:rsidR="00FF1F68" w:rsidRPr="00FF1F68">
                  <w:rPr>
                    <w:rFonts w:ascii="MS Gothic" w:eastAsia="MS Gothic" w:hAnsi="MS Gothic" w:hint="eastAsia"/>
                    <w:color w:val="auto"/>
                  </w:rPr>
                  <w:t>☐</w:t>
                </w:r>
              </w:sdtContent>
            </w:sdt>
            <w:r w:rsidR="00FF1F68" w:rsidRPr="00FF1F68">
              <w:rPr>
                <w:color w:val="auto"/>
              </w:rPr>
              <w:t xml:space="preserve">  Last Name (no punctuation)  </w:t>
            </w:r>
          </w:p>
        </w:tc>
      </w:tr>
      <w:tr w:rsidR="00FF1F68" w:rsidRPr="00FF1F68" w14:paraId="3B2E8378" w14:textId="77777777" w:rsidTr="00844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tcBorders>
              <w:top w:val="single" w:sz="4" w:space="0" w:color="auto"/>
              <w:left w:val="single" w:sz="4" w:space="0" w:color="auto"/>
              <w:bottom w:val="single" w:sz="4" w:space="0" w:color="auto"/>
              <w:right w:val="single" w:sz="4" w:space="0" w:color="auto"/>
            </w:tcBorders>
          </w:tcPr>
          <w:p w14:paraId="7DB48B76" w14:textId="6333E5C4" w:rsidR="00FF1F68" w:rsidRPr="00FF1F68" w:rsidRDefault="00EF4815" w:rsidP="00FF1F68">
            <w:pPr>
              <w:pStyle w:val="TableMainColumns"/>
              <w:ind w:left="360" w:hanging="360"/>
              <w:rPr>
                <w:color w:val="auto"/>
              </w:rPr>
            </w:pPr>
            <w:sdt>
              <w:sdtPr>
                <w:rPr>
                  <w:color w:val="auto"/>
                </w:rPr>
                <w:id w:val="1499771488"/>
                <w14:checkbox>
                  <w14:checked w14:val="0"/>
                  <w14:checkedState w14:val="2612" w14:font="MS Gothic"/>
                  <w14:uncheckedState w14:val="2610" w14:font="MS Gothic"/>
                </w14:checkbox>
              </w:sdtPr>
              <w:sdtEndPr/>
              <w:sdtContent>
                <w:r w:rsidR="00FF1F68" w:rsidRPr="00FF1F68">
                  <w:rPr>
                    <w:rFonts w:ascii="MS Gothic" w:eastAsia="MS Gothic" w:hAnsi="MS Gothic" w:hint="eastAsia"/>
                    <w:color w:val="auto"/>
                  </w:rPr>
                  <w:t>☐</w:t>
                </w:r>
              </w:sdtContent>
            </w:sdt>
            <w:r w:rsidR="00FF1F68" w:rsidRPr="00FF1F68">
              <w:rPr>
                <w:color w:val="auto"/>
              </w:rPr>
              <w:t xml:space="preserve">  Medicaid ID (one letter followed by 6 numerical digits) </w:t>
            </w:r>
          </w:p>
        </w:tc>
        <w:tc>
          <w:tcPr>
            <w:tcW w:w="3690" w:type="dxa"/>
            <w:tcBorders>
              <w:top w:val="single" w:sz="4" w:space="0" w:color="auto"/>
              <w:left w:val="single" w:sz="4" w:space="0" w:color="auto"/>
              <w:bottom w:val="single" w:sz="4" w:space="0" w:color="auto"/>
              <w:right w:val="single" w:sz="4" w:space="0" w:color="auto"/>
            </w:tcBorders>
          </w:tcPr>
          <w:p w14:paraId="35167FB8" w14:textId="4DB3D742" w:rsidR="00FF1F68" w:rsidRPr="00FF1F68" w:rsidRDefault="00EF4815" w:rsidP="00FF1F68">
            <w:pPr>
              <w:pStyle w:val="TableMainColumns"/>
              <w:rPr>
                <w:color w:val="auto"/>
              </w:rPr>
            </w:pPr>
            <w:sdt>
              <w:sdtPr>
                <w:rPr>
                  <w:color w:val="auto"/>
                </w:rPr>
                <w:id w:val="-1042669422"/>
                <w14:checkbox>
                  <w14:checked w14:val="0"/>
                  <w14:checkedState w14:val="2612" w14:font="MS Gothic"/>
                  <w14:uncheckedState w14:val="2610" w14:font="MS Gothic"/>
                </w14:checkbox>
              </w:sdtPr>
              <w:sdtEndPr/>
              <w:sdtContent>
                <w:r w:rsidR="00FF1F68" w:rsidRPr="00FF1F68">
                  <w:rPr>
                    <w:rFonts w:ascii="MS Gothic" w:eastAsia="MS Gothic" w:hAnsi="MS Gothic" w:hint="eastAsia"/>
                    <w:color w:val="auto"/>
                  </w:rPr>
                  <w:t>☐</w:t>
                </w:r>
              </w:sdtContent>
            </w:sdt>
            <w:r w:rsidR="00FF1F68" w:rsidRPr="00FF1F68">
              <w:rPr>
                <w:color w:val="auto"/>
              </w:rPr>
              <w:t xml:space="preserve">  Date of Birth (MM-DD-YYYY)</w:t>
            </w:r>
          </w:p>
        </w:tc>
      </w:tr>
    </w:tbl>
    <w:p w14:paraId="2C25F446" w14:textId="1E340374" w:rsidR="00394158" w:rsidRDefault="00394158" w:rsidP="00CC0CCF">
      <w:pPr>
        <w:pStyle w:val="H2"/>
        <w:keepNext/>
      </w:pPr>
      <w:r>
        <w:t>Control Group</w:t>
      </w:r>
      <w:bookmarkEnd w:id="20"/>
      <w:bookmarkEnd w:id="21"/>
      <w:bookmarkEnd w:id="22"/>
    </w:p>
    <w:bookmarkEnd w:id="23"/>
    <w:p w14:paraId="4718FA38" w14:textId="77777777" w:rsidR="00394158" w:rsidRDefault="00394158" w:rsidP="00CC0CCF">
      <w:pPr>
        <w:pStyle w:val="MainBody"/>
        <w:keepNext/>
      </w:pPr>
      <w:r>
        <w:t xml:space="preserve">A Control Group is a group of individuals who can be used to compare against the cohort identified in the Finder File. </w:t>
      </w:r>
    </w:p>
    <w:p w14:paraId="2444198D" w14:textId="77777777" w:rsidR="00394158" w:rsidRDefault="00394158" w:rsidP="00CC0CCF">
      <w:pPr>
        <w:pStyle w:val="MainBody"/>
        <w:keepNext/>
      </w:pPr>
      <w:r>
        <w:t xml:space="preserve">Will you need CIVHC to create a Control Group as part of this project? </w:t>
      </w:r>
    </w:p>
    <w:p w14:paraId="6394FC94" w14:textId="77777777" w:rsidR="00394158" w:rsidRPr="00394158" w:rsidRDefault="00EF4815" w:rsidP="00CC0CCF">
      <w:pPr>
        <w:pStyle w:val="MainBody"/>
        <w:keepNext/>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65AAA91B" w14:textId="77777777" w:rsidR="00394158" w:rsidRDefault="00EF4815" w:rsidP="00F8772B">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p>
    <w:p w14:paraId="486249A6" w14:textId="3382BA9C" w:rsidR="00394158" w:rsidRDefault="00394158" w:rsidP="00BE4894">
      <w:pPr>
        <w:pStyle w:val="H2"/>
      </w:pPr>
      <w:bookmarkStart w:id="24" w:name="_Toc210127667"/>
      <w:bookmarkStart w:id="25" w:name="_Toc210377445"/>
      <w:r>
        <w:lastRenderedPageBreak/>
        <w:t>Linkage</w:t>
      </w:r>
      <w:bookmarkEnd w:id="24"/>
      <w:bookmarkEnd w:id="25"/>
    </w:p>
    <w:p w14:paraId="168E36B5" w14:textId="0D3F2D49" w:rsidR="00B73447" w:rsidRDefault="00B73447" w:rsidP="00B73447">
      <w:pPr>
        <w:pStyle w:val="MainBody"/>
      </w:pPr>
      <w:r>
        <w:t xml:space="preserve">Data Linkage is a method of </w:t>
      </w:r>
      <w:proofErr w:type="gramStart"/>
      <w:r>
        <w:t>joining</w:t>
      </w:r>
      <w:proofErr w:type="gramEnd"/>
      <w:r>
        <w:t xml:space="preserve"> data from different sources together to create a new data set. </w:t>
      </w:r>
    </w:p>
    <w:p w14:paraId="64A82CFD" w14:textId="77777777" w:rsidR="00B73447" w:rsidRDefault="00B73447" w:rsidP="00B73447">
      <w:pPr>
        <w:pStyle w:val="MainBody"/>
      </w:pPr>
      <w:r>
        <w:t xml:space="preserve">Will the CO APCD data be linked to another data source? </w:t>
      </w:r>
    </w:p>
    <w:p w14:paraId="22D2E01F" w14:textId="77777777" w:rsidR="00B73447" w:rsidRDefault="00EF4815" w:rsidP="00B73447">
      <w:pPr>
        <w:pStyle w:val="MainBody"/>
        <w:spacing w:after="0"/>
        <w:ind w:left="288"/>
      </w:pPr>
      <w:sdt>
        <w:sdtPr>
          <w:id w:val="-136374481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No</w:t>
      </w:r>
    </w:p>
    <w:p w14:paraId="0EECC28E" w14:textId="77777777" w:rsidR="00B73447" w:rsidRDefault="00EF4815" w:rsidP="00B73447">
      <w:pPr>
        <w:pStyle w:val="MainBody"/>
        <w:ind w:left="288"/>
      </w:pPr>
      <w:sdt>
        <w:sdtPr>
          <w:id w:val="1062604371"/>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Yes. Answer the following: </w:t>
      </w:r>
    </w:p>
    <w:tbl>
      <w:tblPr>
        <w:tblStyle w:val="TableGrid"/>
        <w:tblW w:w="0" w:type="auto"/>
        <w:tblInd w:w="-5" w:type="dxa"/>
        <w:tblLook w:val="04A0" w:firstRow="1" w:lastRow="0" w:firstColumn="1" w:lastColumn="0" w:noHBand="0" w:noVBand="1"/>
      </w:tblPr>
      <w:tblGrid>
        <w:gridCol w:w="9355"/>
      </w:tblGrid>
      <w:tr w:rsidR="00B73447" w:rsidRPr="00397E63" w14:paraId="610C2467" w14:textId="77777777" w:rsidTr="00B73447">
        <w:tc>
          <w:tcPr>
            <w:tcW w:w="9355" w:type="dxa"/>
            <w:shd w:val="clear" w:color="auto" w:fill="414144" w:themeFill="text1"/>
          </w:tcPr>
          <w:p w14:paraId="63A58C81" w14:textId="77777777" w:rsidR="00B73447" w:rsidRPr="00397E63" w:rsidRDefault="00B73447" w:rsidP="004B60F8">
            <w:pPr>
              <w:pStyle w:val="TableMainRowsandColumns"/>
              <w:rPr>
                <w:color w:val="FFFFFF" w:themeColor="background1"/>
              </w:rPr>
            </w:pPr>
            <w:r>
              <w:rPr>
                <w:color w:val="FFFFFF" w:themeColor="background1"/>
              </w:rPr>
              <w:t xml:space="preserve">What is/are the other data source/s? </w:t>
            </w:r>
          </w:p>
        </w:tc>
      </w:tr>
      <w:tr w:rsidR="00B73447" w:rsidRPr="00BE4894" w14:paraId="2CD3B8B3" w14:textId="77777777" w:rsidTr="00B73447">
        <w:sdt>
          <w:sdtPr>
            <w:id w:val="-320356613"/>
            <w:placeholder>
              <w:docPart w:val="C02EAFEE2E214F6581AB4EA2E1459C9A"/>
            </w:placeholder>
            <w:showingPlcHdr/>
          </w:sdtPr>
          <w:sdtEndPr/>
          <w:sdtContent>
            <w:tc>
              <w:tcPr>
                <w:tcW w:w="9355" w:type="dxa"/>
              </w:tcPr>
              <w:p w14:paraId="29DD60B5" w14:textId="77777777" w:rsidR="00B73447" w:rsidRPr="00BE4894" w:rsidRDefault="00B73447" w:rsidP="00BE4894">
                <w:pPr>
                  <w:pStyle w:val="TableMainRowsandColumns"/>
                  <w:keepNext w:val="0"/>
                </w:pPr>
                <w:r w:rsidRPr="00BE4894">
                  <w:tab/>
                </w:r>
                <w:r w:rsidRPr="00BE4894">
                  <w:tab/>
                </w:r>
              </w:p>
            </w:tc>
          </w:sdtContent>
        </w:sdt>
      </w:tr>
      <w:tr w:rsidR="00B73447" w:rsidRPr="00397E63" w14:paraId="25780738" w14:textId="77777777" w:rsidTr="00B73447">
        <w:tc>
          <w:tcPr>
            <w:tcW w:w="9355" w:type="dxa"/>
            <w:shd w:val="clear" w:color="auto" w:fill="414144" w:themeFill="text1"/>
          </w:tcPr>
          <w:p w14:paraId="516186AA" w14:textId="77777777" w:rsidR="00B73447" w:rsidRPr="00397E63" w:rsidRDefault="00B73447" w:rsidP="004B60F8">
            <w:pPr>
              <w:pStyle w:val="TableMainRowsandColumns"/>
              <w:rPr>
                <w:color w:val="FFFFFF" w:themeColor="background1"/>
              </w:rPr>
            </w:pPr>
            <w:r>
              <w:rPr>
                <w:color w:val="FFFFFF" w:themeColor="background1"/>
              </w:rPr>
              <w:t xml:space="preserve">Who will perform the data linkage? </w:t>
            </w:r>
          </w:p>
        </w:tc>
      </w:tr>
      <w:tr w:rsidR="00B73447" w:rsidRPr="00BE4894" w14:paraId="5703C8CD" w14:textId="77777777" w:rsidTr="00B73447">
        <w:sdt>
          <w:sdtPr>
            <w:id w:val="-728296083"/>
            <w:placeholder>
              <w:docPart w:val="417DE7F18FE8401286122D6D2DEE8FAD"/>
            </w:placeholder>
            <w:showingPlcHdr/>
          </w:sdtPr>
          <w:sdtEndPr/>
          <w:sdtContent>
            <w:tc>
              <w:tcPr>
                <w:tcW w:w="9355" w:type="dxa"/>
              </w:tcPr>
              <w:p w14:paraId="08B9B28F" w14:textId="77777777" w:rsidR="00B73447" w:rsidRPr="00BE4894" w:rsidRDefault="00B73447" w:rsidP="00BE4894">
                <w:pPr>
                  <w:pStyle w:val="TableMainRowsandColumns"/>
                  <w:keepNext w:val="0"/>
                </w:pPr>
                <w:r w:rsidRPr="00BE4894">
                  <w:tab/>
                </w:r>
                <w:r w:rsidRPr="00BE4894">
                  <w:tab/>
                </w:r>
              </w:p>
            </w:tc>
          </w:sdtContent>
        </w:sdt>
      </w:tr>
      <w:tr w:rsidR="00B73447" w:rsidRPr="00397E63" w14:paraId="48B14448" w14:textId="77777777" w:rsidTr="00B73447">
        <w:tc>
          <w:tcPr>
            <w:tcW w:w="9355" w:type="dxa"/>
            <w:shd w:val="clear" w:color="auto" w:fill="414144" w:themeFill="text1"/>
          </w:tcPr>
          <w:p w14:paraId="473B4ACC" w14:textId="77777777" w:rsidR="00B73447" w:rsidRPr="00397E63" w:rsidRDefault="00B73447" w:rsidP="004B60F8">
            <w:pPr>
              <w:pStyle w:val="TableMainRowsandColumns"/>
              <w:rPr>
                <w:color w:val="FFFFFF" w:themeColor="background1"/>
              </w:rPr>
            </w:pPr>
            <w:r>
              <w:rPr>
                <w:color w:val="FFFFFF" w:themeColor="background1"/>
              </w:rPr>
              <w:t xml:space="preserve">What identifying data elements will be used to perform the data linkage? </w:t>
            </w:r>
          </w:p>
        </w:tc>
      </w:tr>
      <w:tr w:rsidR="00B73447" w:rsidRPr="00BE4894" w14:paraId="2568CBC6" w14:textId="77777777" w:rsidTr="00B73447">
        <w:sdt>
          <w:sdtPr>
            <w:id w:val="1378811373"/>
            <w:placeholder>
              <w:docPart w:val="C0A7B3F0D71D467298611AA840681236"/>
            </w:placeholder>
            <w:showingPlcHdr/>
          </w:sdtPr>
          <w:sdtEndPr/>
          <w:sdtContent>
            <w:tc>
              <w:tcPr>
                <w:tcW w:w="9355" w:type="dxa"/>
              </w:tcPr>
              <w:p w14:paraId="539565A2" w14:textId="77777777" w:rsidR="00B73447" w:rsidRPr="00BE4894" w:rsidRDefault="00B73447" w:rsidP="00BE4894">
                <w:pPr>
                  <w:pStyle w:val="TableMainRowsandColumns"/>
                  <w:keepNext w:val="0"/>
                </w:pPr>
                <w:r w:rsidRPr="00BE4894">
                  <w:tab/>
                </w:r>
                <w:r w:rsidRPr="00BE4894">
                  <w:tab/>
                </w:r>
              </w:p>
            </w:tc>
          </w:sdtContent>
        </w:sdt>
      </w:tr>
      <w:tr w:rsidR="00B73447" w:rsidRPr="00397E63" w14:paraId="7845307B" w14:textId="77777777" w:rsidTr="00B73447">
        <w:tc>
          <w:tcPr>
            <w:tcW w:w="9355" w:type="dxa"/>
            <w:shd w:val="clear" w:color="auto" w:fill="414144" w:themeFill="text1"/>
          </w:tcPr>
          <w:p w14:paraId="405E2F31" w14:textId="77777777" w:rsidR="00B73447" w:rsidRPr="00397E63" w:rsidRDefault="00B73447" w:rsidP="004B60F8">
            <w:pPr>
              <w:pStyle w:val="TableMainRowsandColumns"/>
              <w:rPr>
                <w:color w:val="FFFFFF" w:themeColor="background1"/>
              </w:rPr>
            </w:pPr>
            <w:r>
              <w:rPr>
                <w:color w:val="FFFFFF" w:themeColor="background1"/>
              </w:rPr>
              <w:t xml:space="preserve">What non-CO APCD data elements will appear in the new linked file? </w:t>
            </w:r>
          </w:p>
        </w:tc>
      </w:tr>
      <w:tr w:rsidR="00B73447" w:rsidRPr="00BE4894" w14:paraId="72434120" w14:textId="77777777" w:rsidTr="00B73447">
        <w:sdt>
          <w:sdtPr>
            <w:id w:val="-1120764341"/>
            <w:placeholder>
              <w:docPart w:val="E46D2729AF9B45D698E5B1A6D5F9F62E"/>
            </w:placeholder>
            <w:showingPlcHdr/>
          </w:sdtPr>
          <w:sdtEndPr/>
          <w:sdtContent>
            <w:tc>
              <w:tcPr>
                <w:tcW w:w="9355" w:type="dxa"/>
              </w:tcPr>
              <w:p w14:paraId="1161DC0B" w14:textId="77777777" w:rsidR="00B73447" w:rsidRPr="00BE4894" w:rsidRDefault="00B73447" w:rsidP="00BE4894">
                <w:pPr>
                  <w:pStyle w:val="TableMainRowsandColumns"/>
                  <w:keepNext w:val="0"/>
                </w:pPr>
                <w:r w:rsidRPr="00BE4894">
                  <w:tab/>
                </w:r>
                <w:r w:rsidRPr="00BE4894">
                  <w:tab/>
                </w:r>
              </w:p>
            </w:tc>
          </w:sdtContent>
        </w:sdt>
      </w:tr>
    </w:tbl>
    <w:p w14:paraId="5C29A3F6" w14:textId="77777777" w:rsidR="00421998" w:rsidRDefault="00421998" w:rsidP="00F8772B">
      <w:pPr>
        <w:pStyle w:val="MainBody"/>
      </w:pPr>
    </w:p>
    <w:p w14:paraId="663512F0" w14:textId="1D246B97" w:rsidR="00BE4894" w:rsidRDefault="00BE4894">
      <w:pPr>
        <w:rPr>
          <w:rFonts w:eastAsia="Calibri" w:cstheme="minorHAnsi"/>
          <w:color w:val="000000"/>
          <w:kern w:val="2"/>
          <w:sz w:val="24"/>
          <w:szCs w:val="24"/>
        </w:rPr>
      </w:pPr>
      <w:r>
        <w:br w:type="page"/>
      </w:r>
    </w:p>
    <w:p w14:paraId="62DFFF03" w14:textId="46CA84D2" w:rsidR="00B73447" w:rsidRDefault="00B73447" w:rsidP="00BE4894">
      <w:pPr>
        <w:pStyle w:val="H1"/>
      </w:pPr>
      <w:bookmarkStart w:id="26" w:name="_Toc210377446"/>
      <w:r w:rsidRPr="00B73447">
        <w:lastRenderedPageBreak/>
        <w:t>Data Inclusion Criteria</w:t>
      </w:r>
      <w:bookmarkEnd w:id="26"/>
    </w:p>
    <w:p w14:paraId="6C7B0CFF" w14:textId="4CD9F294" w:rsidR="00B73447" w:rsidRDefault="00B73447" w:rsidP="00F8772B">
      <w:pPr>
        <w:pStyle w:val="MainBody"/>
        <w:keepNext/>
      </w:pPr>
      <w:r w:rsidRPr="00B73447">
        <w:t>Make selections in the following sections based on what data you want to have included in this extract.</w:t>
      </w:r>
    </w:p>
    <w:p w14:paraId="7876C48B" w14:textId="0442C322" w:rsidR="00B73447" w:rsidRDefault="00B73447" w:rsidP="00BE4894">
      <w:pPr>
        <w:pStyle w:val="H2"/>
      </w:pPr>
      <w:bookmarkStart w:id="27" w:name="_Toc210034753"/>
      <w:bookmarkStart w:id="28" w:name="_Toc210127669"/>
      <w:bookmarkStart w:id="29" w:name="_Toc210377447"/>
      <w:r w:rsidRPr="00B73447">
        <w:t>Line(s) of Business</w:t>
      </w:r>
      <w:bookmarkEnd w:id="27"/>
      <w:bookmarkEnd w:id="28"/>
      <w:bookmarkEnd w:id="29"/>
    </w:p>
    <w:p w14:paraId="74D68A99" w14:textId="77777777" w:rsidR="00B73447" w:rsidRDefault="00EF4815" w:rsidP="00F8772B">
      <w:pPr>
        <w:pStyle w:val="MainBody"/>
        <w:keepNext/>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EF4815" w:rsidP="00F8772B">
      <w:pPr>
        <w:pStyle w:val="MainBody"/>
        <w:keepNext/>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4"/>
      </w:r>
    </w:p>
    <w:p w14:paraId="6127F5DF" w14:textId="77777777" w:rsidR="00B73447" w:rsidRDefault="00EF4815" w:rsidP="00F8772B">
      <w:pPr>
        <w:pStyle w:val="MainBody"/>
        <w:keepNext/>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3C0AB13B" w14:textId="68307FCF" w:rsidR="0093123E" w:rsidRDefault="00EF4815" w:rsidP="0093123E">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5"/>
      </w:r>
    </w:p>
    <w:p w14:paraId="30366E2F" w14:textId="5A035BC9" w:rsidR="00B73447" w:rsidRDefault="0039718C" w:rsidP="00BE4894">
      <w:pPr>
        <w:pStyle w:val="H2"/>
      </w:pPr>
      <w:bookmarkStart w:id="30" w:name="_Toc210034754"/>
      <w:bookmarkStart w:id="31" w:name="_Toc210127670"/>
      <w:bookmarkStart w:id="32" w:name="_Toc210377448"/>
      <w:r w:rsidRPr="0039718C">
        <w:t>Year(s) of Data</w:t>
      </w:r>
      <w:bookmarkEnd w:id="30"/>
      <w:bookmarkEnd w:id="31"/>
      <w:bookmarkEnd w:id="32"/>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530"/>
        <w:gridCol w:w="1530"/>
        <w:gridCol w:w="1530"/>
        <w:gridCol w:w="1530"/>
      </w:tblGrid>
      <w:tr w:rsidR="00394158" w:rsidRPr="0093123E" w14:paraId="4EEB595F" w14:textId="77777777" w:rsidTr="0093123E">
        <w:tc>
          <w:tcPr>
            <w:tcW w:w="1530" w:type="dxa"/>
          </w:tcPr>
          <w:p w14:paraId="676155B9" w14:textId="77777777" w:rsidR="00394158" w:rsidRPr="0093123E" w:rsidRDefault="00EF4815" w:rsidP="0093123E">
            <w:pPr>
              <w:pStyle w:val="TableMainRowsandColumns"/>
            </w:pPr>
            <w:sdt>
              <w:sdtPr>
                <w:id w:val="-123702296"/>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2012</w:t>
            </w:r>
          </w:p>
        </w:tc>
        <w:tc>
          <w:tcPr>
            <w:tcW w:w="1530" w:type="dxa"/>
          </w:tcPr>
          <w:p w14:paraId="1C2283DC" w14:textId="77777777" w:rsidR="00394158" w:rsidRPr="0093123E" w:rsidRDefault="00EF4815" w:rsidP="0093123E">
            <w:pPr>
              <w:pStyle w:val="TableMainRowsandColumns"/>
            </w:pPr>
            <w:sdt>
              <w:sdtPr>
                <w:id w:val="1067763527"/>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2013</w:t>
            </w:r>
          </w:p>
        </w:tc>
        <w:tc>
          <w:tcPr>
            <w:tcW w:w="1530" w:type="dxa"/>
          </w:tcPr>
          <w:p w14:paraId="732946BE" w14:textId="77777777" w:rsidR="00394158" w:rsidRPr="0093123E" w:rsidRDefault="00EF4815" w:rsidP="0093123E">
            <w:pPr>
              <w:pStyle w:val="TableMainRowsandColumns"/>
            </w:pPr>
            <w:sdt>
              <w:sdtPr>
                <w:id w:val="-664699402"/>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2014</w:t>
            </w:r>
          </w:p>
        </w:tc>
        <w:tc>
          <w:tcPr>
            <w:tcW w:w="1530" w:type="dxa"/>
          </w:tcPr>
          <w:p w14:paraId="118BCD3B" w14:textId="77777777" w:rsidR="00394158" w:rsidRPr="0093123E" w:rsidRDefault="00EF4815" w:rsidP="0093123E">
            <w:pPr>
              <w:pStyle w:val="TableMainRowsandColumns"/>
            </w:pPr>
            <w:sdt>
              <w:sdtPr>
                <w:id w:val="-1946840929"/>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2015</w:t>
            </w:r>
          </w:p>
        </w:tc>
        <w:tc>
          <w:tcPr>
            <w:tcW w:w="1530" w:type="dxa"/>
          </w:tcPr>
          <w:p w14:paraId="3B4CFA9E" w14:textId="77777777" w:rsidR="00394158" w:rsidRPr="0093123E" w:rsidRDefault="00EF4815" w:rsidP="0093123E">
            <w:pPr>
              <w:pStyle w:val="TableMainRowsandColumns"/>
            </w:pPr>
            <w:sdt>
              <w:sdtPr>
                <w:id w:val="985825185"/>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2016</w:t>
            </w:r>
          </w:p>
        </w:tc>
        <w:tc>
          <w:tcPr>
            <w:tcW w:w="1530" w:type="dxa"/>
          </w:tcPr>
          <w:p w14:paraId="1337635B" w14:textId="77777777" w:rsidR="00394158" w:rsidRPr="0093123E" w:rsidRDefault="00EF4815" w:rsidP="0093123E">
            <w:pPr>
              <w:pStyle w:val="TableMainRowsandColumns"/>
            </w:pPr>
            <w:sdt>
              <w:sdtPr>
                <w:id w:val="-1653591133"/>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2017</w:t>
            </w:r>
          </w:p>
        </w:tc>
      </w:tr>
      <w:tr w:rsidR="00394158" w:rsidRPr="0093123E" w14:paraId="79578A7E" w14:textId="77777777" w:rsidTr="0093123E">
        <w:tc>
          <w:tcPr>
            <w:tcW w:w="1530" w:type="dxa"/>
          </w:tcPr>
          <w:p w14:paraId="35D07E02" w14:textId="77777777" w:rsidR="00394158" w:rsidRPr="0093123E" w:rsidRDefault="00EF4815" w:rsidP="0093123E">
            <w:pPr>
              <w:pStyle w:val="TableMainRowsandColumns"/>
            </w:pPr>
            <w:sdt>
              <w:sdtPr>
                <w:id w:val="824936421"/>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2018</w:t>
            </w:r>
          </w:p>
        </w:tc>
        <w:tc>
          <w:tcPr>
            <w:tcW w:w="1530" w:type="dxa"/>
          </w:tcPr>
          <w:p w14:paraId="1A7EED2B" w14:textId="77777777" w:rsidR="00394158" w:rsidRPr="0093123E" w:rsidRDefault="00EF4815" w:rsidP="0093123E">
            <w:pPr>
              <w:pStyle w:val="TableMainRowsandColumns"/>
            </w:pPr>
            <w:sdt>
              <w:sdtPr>
                <w:id w:val="-941911753"/>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2019</w:t>
            </w:r>
          </w:p>
        </w:tc>
        <w:tc>
          <w:tcPr>
            <w:tcW w:w="1530" w:type="dxa"/>
          </w:tcPr>
          <w:p w14:paraId="125D4751" w14:textId="77777777" w:rsidR="00394158" w:rsidRPr="0093123E" w:rsidRDefault="00EF4815" w:rsidP="0093123E">
            <w:pPr>
              <w:pStyle w:val="TableMainRowsandColumns"/>
            </w:pPr>
            <w:sdt>
              <w:sdtPr>
                <w:id w:val="1078564329"/>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2020</w:t>
            </w:r>
          </w:p>
        </w:tc>
        <w:tc>
          <w:tcPr>
            <w:tcW w:w="1530" w:type="dxa"/>
          </w:tcPr>
          <w:p w14:paraId="1F85A6D9" w14:textId="77777777" w:rsidR="00394158" w:rsidRPr="0093123E" w:rsidRDefault="00EF4815" w:rsidP="0093123E">
            <w:pPr>
              <w:pStyle w:val="TableMainRowsandColumns"/>
            </w:pPr>
            <w:sdt>
              <w:sdtPr>
                <w:id w:val="1487591818"/>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2021</w:t>
            </w:r>
          </w:p>
        </w:tc>
        <w:tc>
          <w:tcPr>
            <w:tcW w:w="1530" w:type="dxa"/>
          </w:tcPr>
          <w:p w14:paraId="655EA40D" w14:textId="77777777" w:rsidR="00394158" w:rsidRPr="0093123E" w:rsidRDefault="00EF4815" w:rsidP="0093123E">
            <w:pPr>
              <w:pStyle w:val="TableMainRowsandColumns"/>
            </w:pPr>
            <w:sdt>
              <w:sdtPr>
                <w:id w:val="-12154130"/>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2022</w:t>
            </w:r>
          </w:p>
        </w:tc>
        <w:tc>
          <w:tcPr>
            <w:tcW w:w="1530" w:type="dxa"/>
          </w:tcPr>
          <w:p w14:paraId="7AC88307" w14:textId="77777777" w:rsidR="00394158" w:rsidRPr="0093123E" w:rsidRDefault="00EF4815" w:rsidP="0093123E">
            <w:pPr>
              <w:pStyle w:val="TableMainRowsandColumns"/>
            </w:pPr>
            <w:sdt>
              <w:sdtPr>
                <w:id w:val="1022596737"/>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2023</w:t>
            </w:r>
          </w:p>
        </w:tc>
      </w:tr>
      <w:tr w:rsidR="00394158" w:rsidRPr="0093123E" w14:paraId="3F15AD34" w14:textId="77777777" w:rsidTr="0093123E">
        <w:tc>
          <w:tcPr>
            <w:tcW w:w="1530" w:type="dxa"/>
          </w:tcPr>
          <w:p w14:paraId="2E68F3CB" w14:textId="77777777" w:rsidR="00394158" w:rsidRPr="0093123E" w:rsidRDefault="00EF4815" w:rsidP="0093123E">
            <w:pPr>
              <w:pStyle w:val="TableMainRowsandColumns"/>
            </w:pPr>
            <w:sdt>
              <w:sdtPr>
                <w:id w:val="-1624688474"/>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2024</w:t>
            </w:r>
          </w:p>
        </w:tc>
        <w:tc>
          <w:tcPr>
            <w:tcW w:w="1530" w:type="dxa"/>
          </w:tcPr>
          <w:p w14:paraId="0B5D7B81" w14:textId="4CB7C6C6" w:rsidR="00394158" w:rsidRPr="0093123E" w:rsidRDefault="00EF4815" w:rsidP="0093123E">
            <w:pPr>
              <w:pStyle w:val="TableMainRowsandColumns"/>
            </w:pPr>
            <w:sdt>
              <w:sdtPr>
                <w:id w:val="-1477451477"/>
                <w14:checkbox>
                  <w14:checked w14:val="0"/>
                  <w14:checkedState w14:val="2612" w14:font="MS Gothic"/>
                  <w14:uncheckedState w14:val="2610" w14:font="MS Gothic"/>
                </w14:checkbox>
              </w:sdtPr>
              <w:sdtEndPr/>
              <w:sdtContent>
                <w:r w:rsidR="00394158" w:rsidRPr="0093123E">
                  <w:rPr>
                    <w:rFonts w:ascii="Segoe UI Symbol" w:hAnsi="Segoe UI Symbol" w:cs="Segoe UI Symbol"/>
                  </w:rPr>
                  <w:t>☐</w:t>
                </w:r>
              </w:sdtContent>
            </w:sdt>
            <w:r w:rsidR="00394158" w:rsidRPr="0093123E">
              <w:t xml:space="preserve">  </w:t>
            </w:r>
            <w:r w:rsidR="0093123E">
              <w:t>2025</w:t>
            </w:r>
            <w:r w:rsidR="0093123E">
              <w:rPr>
                <w:rStyle w:val="FootnoteReference"/>
              </w:rPr>
              <w:footnoteReference w:id="6"/>
            </w:r>
          </w:p>
        </w:tc>
        <w:tc>
          <w:tcPr>
            <w:tcW w:w="1530" w:type="dxa"/>
          </w:tcPr>
          <w:p w14:paraId="1C57C5A7" w14:textId="77777777" w:rsidR="00394158" w:rsidRPr="0093123E" w:rsidRDefault="00394158" w:rsidP="0093123E">
            <w:pPr>
              <w:pStyle w:val="TableMainRowsandColumns"/>
            </w:pPr>
          </w:p>
        </w:tc>
        <w:tc>
          <w:tcPr>
            <w:tcW w:w="1530" w:type="dxa"/>
          </w:tcPr>
          <w:p w14:paraId="6E465D93" w14:textId="77777777" w:rsidR="00394158" w:rsidRPr="0093123E" w:rsidRDefault="00394158" w:rsidP="0093123E">
            <w:pPr>
              <w:pStyle w:val="TableMainRowsandColumns"/>
            </w:pPr>
          </w:p>
        </w:tc>
        <w:tc>
          <w:tcPr>
            <w:tcW w:w="1530" w:type="dxa"/>
          </w:tcPr>
          <w:p w14:paraId="1C80BC4D" w14:textId="77777777" w:rsidR="00394158" w:rsidRPr="0093123E" w:rsidRDefault="00394158" w:rsidP="0093123E">
            <w:pPr>
              <w:pStyle w:val="TableMainRowsandColumns"/>
            </w:pPr>
          </w:p>
        </w:tc>
        <w:tc>
          <w:tcPr>
            <w:tcW w:w="1530" w:type="dxa"/>
          </w:tcPr>
          <w:p w14:paraId="11C49F08" w14:textId="77777777" w:rsidR="00394158" w:rsidRPr="0093123E" w:rsidRDefault="00394158" w:rsidP="0093123E">
            <w:pPr>
              <w:pStyle w:val="TableMainRowsandColumns"/>
            </w:pPr>
          </w:p>
        </w:tc>
      </w:tr>
    </w:tbl>
    <w:p w14:paraId="05F828FA" w14:textId="77777777" w:rsidR="00394158" w:rsidRDefault="00394158" w:rsidP="0093123E">
      <w:pPr>
        <w:pStyle w:val="H2"/>
      </w:pPr>
      <w:bookmarkStart w:id="33" w:name="_Toc159587810"/>
      <w:bookmarkStart w:id="34" w:name="_Toc210127671"/>
      <w:bookmarkStart w:id="35" w:name="_Toc210377449"/>
      <w:bookmarkStart w:id="36" w:name="Claim_Types"/>
      <w:r>
        <w:t>Claim Type(s)</w:t>
      </w:r>
      <w:bookmarkEnd w:id="33"/>
      <w:bookmarkEnd w:id="34"/>
      <w:bookmarkEnd w:id="35"/>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94158" w14:paraId="70262A8C" w14:textId="77777777" w:rsidTr="0093123E">
        <w:tc>
          <w:tcPr>
            <w:tcW w:w="3060" w:type="dxa"/>
          </w:tcPr>
          <w:bookmarkEnd w:id="36"/>
          <w:p w14:paraId="1C48B97E" w14:textId="77777777" w:rsidR="00394158" w:rsidRDefault="00EF4815" w:rsidP="0093123E">
            <w:pPr>
              <w:pStyle w:val="TableMainRowsandColumns"/>
            </w:pPr>
            <w:sdt>
              <w:sdtPr>
                <w:id w:val="1778512386"/>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Inpatient Facility</w:t>
            </w:r>
          </w:p>
        </w:tc>
        <w:tc>
          <w:tcPr>
            <w:tcW w:w="3060" w:type="dxa"/>
          </w:tcPr>
          <w:p w14:paraId="2D00D2DE" w14:textId="7F84115E" w:rsidR="00394158" w:rsidRDefault="00EF4815" w:rsidP="0093123E">
            <w:pPr>
              <w:pStyle w:val="TableMainRowsandColumns"/>
            </w:pPr>
            <w:sdt>
              <w:sdtPr>
                <w:id w:val="-1280558934"/>
                <w14:checkbox>
                  <w14:checked w14:val="0"/>
                  <w14:checkedState w14:val="2612" w14:font="MS Gothic"/>
                  <w14:uncheckedState w14:val="2610" w14:font="MS Gothic"/>
                </w14:checkbox>
              </w:sdtPr>
              <w:sdtEndPr/>
              <w:sdtContent>
                <w:r w:rsidR="0093123E">
                  <w:rPr>
                    <w:rFonts w:ascii="MS Gothic" w:eastAsia="MS Gothic" w:hAnsi="MS Gothic" w:hint="eastAsia"/>
                  </w:rPr>
                  <w:t>☐</w:t>
                </w:r>
              </w:sdtContent>
            </w:sdt>
            <w:r w:rsidR="00394158">
              <w:t xml:space="preserve">  Outpatient Facility</w:t>
            </w:r>
          </w:p>
        </w:tc>
        <w:tc>
          <w:tcPr>
            <w:tcW w:w="3060" w:type="dxa"/>
          </w:tcPr>
          <w:p w14:paraId="13A65C0D" w14:textId="77777777" w:rsidR="00394158" w:rsidRDefault="00EF4815" w:rsidP="0093123E">
            <w:pPr>
              <w:pStyle w:val="TableMainRowsandColumns"/>
            </w:pPr>
            <w:sdt>
              <w:sdtPr>
                <w:id w:val="734597692"/>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Professional</w:t>
            </w:r>
          </w:p>
        </w:tc>
      </w:tr>
      <w:tr w:rsidR="00394158" w14:paraId="01139B28" w14:textId="77777777" w:rsidTr="0093123E">
        <w:tc>
          <w:tcPr>
            <w:tcW w:w="3060" w:type="dxa"/>
          </w:tcPr>
          <w:p w14:paraId="033B362C" w14:textId="77777777" w:rsidR="00394158" w:rsidRDefault="00EF4815" w:rsidP="0093123E">
            <w:pPr>
              <w:pStyle w:val="TableMainRowsandColumns"/>
            </w:pPr>
            <w:sdt>
              <w:sdtPr>
                <w:id w:val="130057332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Pharmacy</w:t>
            </w:r>
          </w:p>
        </w:tc>
        <w:tc>
          <w:tcPr>
            <w:tcW w:w="3060" w:type="dxa"/>
          </w:tcPr>
          <w:p w14:paraId="1199EC76" w14:textId="77777777" w:rsidR="00394158" w:rsidRDefault="00EF4815" w:rsidP="0093123E">
            <w:pPr>
              <w:pStyle w:val="TableMainRowsandColumns"/>
            </w:pPr>
            <w:sdt>
              <w:sdtPr>
                <w:id w:val="35608962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Dental</w:t>
            </w:r>
          </w:p>
        </w:tc>
        <w:tc>
          <w:tcPr>
            <w:tcW w:w="3060" w:type="dxa"/>
          </w:tcPr>
          <w:p w14:paraId="5911205E" w14:textId="77777777" w:rsidR="00394158" w:rsidRDefault="00394158" w:rsidP="0093123E">
            <w:pPr>
              <w:pStyle w:val="TableMainRowsandColumns"/>
            </w:pPr>
          </w:p>
        </w:tc>
      </w:tr>
    </w:tbl>
    <w:p w14:paraId="6833FB4F" w14:textId="77777777" w:rsidR="00394158" w:rsidRDefault="00394158" w:rsidP="0093123E">
      <w:pPr>
        <w:pStyle w:val="H2"/>
      </w:pPr>
      <w:bookmarkStart w:id="37" w:name="_Toc159587811"/>
      <w:bookmarkStart w:id="38" w:name="_Toc210127672"/>
      <w:bookmarkStart w:id="39" w:name="_Toc210377450"/>
      <w:bookmarkStart w:id="40" w:name="FInancial_Detail_by_Line_Item"/>
      <w:r>
        <w:t>Financial Detail by Line Item</w:t>
      </w:r>
      <w:bookmarkEnd w:id="37"/>
      <w:bookmarkEnd w:id="38"/>
      <w:bookmarkEnd w:id="39"/>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94158" w14:paraId="60C6488F" w14:textId="77777777" w:rsidTr="0093123E">
        <w:tc>
          <w:tcPr>
            <w:tcW w:w="3060" w:type="dxa"/>
          </w:tcPr>
          <w:bookmarkEnd w:id="40"/>
          <w:p w14:paraId="2D3D053B" w14:textId="77777777" w:rsidR="00394158" w:rsidRDefault="00EF4815" w:rsidP="0093123E">
            <w:pPr>
              <w:pStyle w:val="TableMainRowsandColumns"/>
            </w:pPr>
            <w:sdt>
              <w:sdtPr>
                <w:id w:val="-193470575"/>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Charged Amount</w:t>
            </w:r>
          </w:p>
        </w:tc>
        <w:tc>
          <w:tcPr>
            <w:tcW w:w="3060" w:type="dxa"/>
          </w:tcPr>
          <w:p w14:paraId="18FE6D38" w14:textId="77777777" w:rsidR="00394158" w:rsidRDefault="00EF4815" w:rsidP="0093123E">
            <w:pPr>
              <w:pStyle w:val="TableMainRowsandColumns"/>
            </w:pPr>
            <w:sdt>
              <w:sdtPr>
                <w:id w:val="38870496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Allowed Amount</w:t>
            </w:r>
          </w:p>
        </w:tc>
        <w:tc>
          <w:tcPr>
            <w:tcW w:w="3060" w:type="dxa"/>
          </w:tcPr>
          <w:p w14:paraId="73B0CD70" w14:textId="77777777" w:rsidR="00394158" w:rsidRDefault="00EF4815" w:rsidP="0093123E">
            <w:pPr>
              <w:pStyle w:val="TableMainRowsandColumns"/>
            </w:pPr>
            <w:sdt>
              <w:sdtPr>
                <w:id w:val="-742488971"/>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Plan Paid Amount</w:t>
            </w:r>
          </w:p>
        </w:tc>
      </w:tr>
      <w:tr w:rsidR="00394158" w14:paraId="431DB5AE" w14:textId="77777777" w:rsidTr="0093123E">
        <w:tc>
          <w:tcPr>
            <w:tcW w:w="3060" w:type="dxa"/>
          </w:tcPr>
          <w:p w14:paraId="31DA6DFE" w14:textId="77777777" w:rsidR="00394158" w:rsidRDefault="00EF4815" w:rsidP="0093123E">
            <w:pPr>
              <w:pStyle w:val="TableMainRowsandColumns"/>
            </w:pPr>
            <w:sdt>
              <w:sdtPr>
                <w:id w:val="409890976"/>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Plan Pre-Paid Amount</w:t>
            </w:r>
          </w:p>
        </w:tc>
        <w:tc>
          <w:tcPr>
            <w:tcW w:w="3060" w:type="dxa"/>
          </w:tcPr>
          <w:p w14:paraId="23BA6D29" w14:textId="77777777" w:rsidR="00394158" w:rsidRDefault="00EF4815" w:rsidP="0093123E">
            <w:pPr>
              <w:pStyle w:val="TableMainRowsandColumns"/>
            </w:pPr>
            <w:sdt>
              <w:sdtPr>
                <w:id w:val="-16109340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Member Copay</w:t>
            </w:r>
          </w:p>
        </w:tc>
        <w:tc>
          <w:tcPr>
            <w:tcW w:w="3060" w:type="dxa"/>
          </w:tcPr>
          <w:p w14:paraId="41FA871A" w14:textId="77777777" w:rsidR="00394158" w:rsidRDefault="00EF4815" w:rsidP="0093123E">
            <w:pPr>
              <w:pStyle w:val="TableMainRowsandColumns"/>
            </w:pPr>
            <w:sdt>
              <w:sdtPr>
                <w:id w:val="-206962823"/>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Member Deductible</w:t>
            </w:r>
          </w:p>
        </w:tc>
      </w:tr>
      <w:tr w:rsidR="00394158" w14:paraId="0EE278D3" w14:textId="77777777" w:rsidTr="0093123E">
        <w:tc>
          <w:tcPr>
            <w:tcW w:w="3060" w:type="dxa"/>
          </w:tcPr>
          <w:p w14:paraId="65CFA7C1" w14:textId="77777777" w:rsidR="00394158" w:rsidRDefault="00EF4815" w:rsidP="0093123E">
            <w:pPr>
              <w:pStyle w:val="TableMainRowsandColumns"/>
              <w:keepNext w:val="0"/>
            </w:pPr>
            <w:sdt>
              <w:sdtPr>
                <w:id w:val="-1382943496"/>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Member Coinsurance</w:t>
            </w:r>
          </w:p>
        </w:tc>
        <w:tc>
          <w:tcPr>
            <w:tcW w:w="3060" w:type="dxa"/>
          </w:tcPr>
          <w:p w14:paraId="6A638541" w14:textId="77777777" w:rsidR="00394158" w:rsidRDefault="00EF4815" w:rsidP="0093123E">
            <w:pPr>
              <w:pStyle w:val="TableMainRowsandColumns"/>
              <w:keepNext w:val="0"/>
            </w:pPr>
            <w:sdt>
              <w:sdtPr>
                <w:id w:val="1068687699"/>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Total Member Liability</w:t>
            </w:r>
          </w:p>
        </w:tc>
        <w:tc>
          <w:tcPr>
            <w:tcW w:w="3060" w:type="dxa"/>
          </w:tcPr>
          <w:p w14:paraId="06FC0F45" w14:textId="77777777" w:rsidR="00394158" w:rsidRDefault="00394158" w:rsidP="0093123E">
            <w:pPr>
              <w:pStyle w:val="TableMainRowsandColumns"/>
              <w:keepNext w:val="0"/>
            </w:pPr>
          </w:p>
        </w:tc>
      </w:tr>
    </w:tbl>
    <w:p w14:paraId="027433C6" w14:textId="6294C165" w:rsidR="00394158" w:rsidRPr="00394158" w:rsidRDefault="00394158" w:rsidP="0093123E">
      <w:pPr>
        <w:pStyle w:val="H2"/>
      </w:pPr>
      <w:bookmarkStart w:id="41" w:name="_Toc210127673"/>
      <w:bookmarkStart w:id="42" w:name="_Toc210377451"/>
      <w:r w:rsidRPr="00394158">
        <w:lastRenderedPageBreak/>
        <w:t>Filter Criteria – Services, Providers, Facilities</w:t>
      </w:r>
      <w:bookmarkEnd w:id="41"/>
      <w:bookmarkEnd w:id="42"/>
    </w:p>
    <w:p w14:paraId="31FB04E9" w14:textId="063C03F2" w:rsidR="00394158" w:rsidRDefault="00394158" w:rsidP="00394158">
      <w:pPr>
        <w:pStyle w:val="MainBody"/>
      </w:pPr>
      <w:r>
        <w:t>If you need data for specific services, providers and/or facilities,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9355"/>
      </w:tblGrid>
      <w:tr w:rsidR="00394158" w:rsidRPr="00397E63" w14:paraId="6A1CDD1D" w14:textId="77777777" w:rsidTr="00394158">
        <w:tc>
          <w:tcPr>
            <w:tcW w:w="9355" w:type="dxa"/>
            <w:shd w:val="clear" w:color="auto" w:fill="414144" w:themeFill="text1"/>
          </w:tcPr>
          <w:p w14:paraId="28875036" w14:textId="77777777" w:rsidR="00394158" w:rsidRPr="00397E63" w:rsidRDefault="00394158" w:rsidP="00394158">
            <w:pPr>
              <w:pStyle w:val="TableMainRowsandColumns"/>
              <w:keepNext w:val="0"/>
              <w:keepLines w:val="0"/>
              <w:spacing w:before="80" w:after="80"/>
              <w:rPr>
                <w:color w:val="FFFFFF" w:themeColor="background1"/>
              </w:rPr>
            </w:pPr>
            <w:r w:rsidRPr="00613C8E">
              <w:rPr>
                <w:color w:val="FFFFFF" w:themeColor="background1"/>
              </w:rPr>
              <w:t>ICD Diagnosis Code(s):</w:t>
            </w:r>
            <w:r>
              <w:rPr>
                <w:color w:val="FFFFFF" w:themeColor="background1"/>
              </w:rPr>
              <w:t xml:space="preserve"> </w:t>
            </w:r>
          </w:p>
        </w:tc>
      </w:tr>
      <w:tr w:rsidR="00394158" w14:paraId="049275C5" w14:textId="77777777" w:rsidTr="00394158">
        <w:sdt>
          <w:sdtPr>
            <w:id w:val="1427616254"/>
            <w:placeholder>
              <w:docPart w:val="8541D7AF31CD47FC8B6EFD8222285EB9"/>
            </w:placeholder>
            <w:showingPlcHdr/>
          </w:sdtPr>
          <w:sdtEndPr/>
          <w:sdtContent>
            <w:tc>
              <w:tcPr>
                <w:tcW w:w="9355" w:type="dxa"/>
              </w:tcPr>
              <w:p w14:paraId="705B95E5"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40008C41" w14:textId="77777777" w:rsidTr="00394158">
        <w:tc>
          <w:tcPr>
            <w:tcW w:w="9355" w:type="dxa"/>
            <w:shd w:val="clear" w:color="auto" w:fill="414144" w:themeFill="text1"/>
          </w:tcPr>
          <w:p w14:paraId="01BCB88C" w14:textId="77777777" w:rsidR="00394158" w:rsidRPr="00397E63" w:rsidRDefault="00394158" w:rsidP="00394158">
            <w:pPr>
              <w:pStyle w:val="TableMainRowsandColumns"/>
              <w:keepNext w:val="0"/>
              <w:keepLines w:val="0"/>
              <w:spacing w:before="80" w:after="80"/>
              <w:rPr>
                <w:color w:val="FFFFFF" w:themeColor="background1"/>
              </w:rPr>
            </w:pPr>
            <w:r w:rsidRPr="00221093">
              <w:rPr>
                <w:color w:val="FFFFFF" w:themeColor="background1"/>
              </w:rPr>
              <w:t>Procedure(s) (list CPT, HCPCS, DRG, ICD, and/or CDT codes):</w:t>
            </w:r>
            <w:r>
              <w:rPr>
                <w:color w:val="FFFFFF" w:themeColor="background1"/>
              </w:rPr>
              <w:t xml:space="preserve"> </w:t>
            </w:r>
          </w:p>
        </w:tc>
      </w:tr>
      <w:tr w:rsidR="00394158" w14:paraId="695048C3" w14:textId="77777777" w:rsidTr="00394158">
        <w:sdt>
          <w:sdtPr>
            <w:id w:val="1815833584"/>
            <w:placeholder>
              <w:docPart w:val="DEFEEEE511514D2EB3AD3B4E11233769"/>
            </w:placeholder>
            <w:showingPlcHdr/>
          </w:sdtPr>
          <w:sdtEndPr/>
          <w:sdtContent>
            <w:tc>
              <w:tcPr>
                <w:tcW w:w="9355" w:type="dxa"/>
              </w:tcPr>
              <w:p w14:paraId="701178B2"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66A4E75D" w14:textId="77777777" w:rsidTr="00394158">
        <w:tc>
          <w:tcPr>
            <w:tcW w:w="9355" w:type="dxa"/>
            <w:shd w:val="clear" w:color="auto" w:fill="414144" w:themeFill="text1"/>
          </w:tcPr>
          <w:p w14:paraId="480443AC" w14:textId="77777777" w:rsidR="00394158" w:rsidRPr="00397E63" w:rsidRDefault="00394158" w:rsidP="00394158">
            <w:pPr>
              <w:pStyle w:val="TableMainRowsandColumns"/>
              <w:keepNext w:val="0"/>
              <w:keepLines w:val="0"/>
              <w:spacing w:before="80" w:after="80"/>
              <w:rPr>
                <w:color w:val="FFFFFF" w:themeColor="background1"/>
              </w:rPr>
            </w:pPr>
            <w:r w:rsidRPr="00BE58DD">
              <w:rPr>
                <w:color w:val="FFFFFF" w:themeColor="background1"/>
              </w:rPr>
              <w:t>Drug(s) (list pharmacy NDC and/or HCPCS codes):</w:t>
            </w:r>
          </w:p>
        </w:tc>
      </w:tr>
      <w:tr w:rsidR="00394158" w14:paraId="1D49E955" w14:textId="77777777" w:rsidTr="00394158">
        <w:sdt>
          <w:sdtPr>
            <w:id w:val="791641351"/>
            <w:placeholder>
              <w:docPart w:val="D95044CB5484446EBBEADE09C0F915D2"/>
            </w:placeholder>
            <w:showingPlcHdr/>
          </w:sdtPr>
          <w:sdtEndPr/>
          <w:sdtContent>
            <w:tc>
              <w:tcPr>
                <w:tcW w:w="9355" w:type="dxa"/>
              </w:tcPr>
              <w:p w14:paraId="5F4CB85E"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24916CDE" w14:textId="77777777" w:rsidTr="00394158">
        <w:tc>
          <w:tcPr>
            <w:tcW w:w="9355" w:type="dxa"/>
            <w:shd w:val="clear" w:color="auto" w:fill="414144" w:themeFill="text1"/>
          </w:tcPr>
          <w:p w14:paraId="37892D08" w14:textId="77777777" w:rsidR="00394158" w:rsidRPr="00397E63" w:rsidRDefault="00394158" w:rsidP="00394158">
            <w:pPr>
              <w:pStyle w:val="TableMainRowsandColumns"/>
              <w:keepNext w:val="0"/>
              <w:keepLines w:val="0"/>
              <w:spacing w:before="80" w:after="80"/>
              <w:rPr>
                <w:color w:val="FFFFFF" w:themeColor="background1"/>
              </w:rPr>
            </w:pPr>
            <w:r w:rsidRPr="00352AA8">
              <w:rPr>
                <w:color w:val="FFFFFF" w:themeColor="background1"/>
              </w:rPr>
              <w:t>Facility Type(s):</w:t>
            </w:r>
            <w:r>
              <w:rPr>
                <w:color w:val="FFFFFF" w:themeColor="background1"/>
              </w:rPr>
              <w:t xml:space="preserve"> </w:t>
            </w:r>
          </w:p>
        </w:tc>
      </w:tr>
      <w:tr w:rsidR="00394158" w14:paraId="74BDBE73" w14:textId="77777777" w:rsidTr="00394158">
        <w:sdt>
          <w:sdtPr>
            <w:id w:val="139087353"/>
            <w:placeholder>
              <w:docPart w:val="C963A1334A4F4D42B682E25D1B8DFBDA"/>
            </w:placeholder>
            <w:showingPlcHdr/>
          </w:sdtPr>
          <w:sdtEndPr/>
          <w:sdtContent>
            <w:tc>
              <w:tcPr>
                <w:tcW w:w="9355" w:type="dxa"/>
              </w:tcPr>
              <w:p w14:paraId="7A0A35C5"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700824C2" w14:textId="77777777" w:rsidTr="00394158">
        <w:tc>
          <w:tcPr>
            <w:tcW w:w="9355" w:type="dxa"/>
            <w:shd w:val="clear" w:color="auto" w:fill="414144" w:themeFill="text1"/>
          </w:tcPr>
          <w:p w14:paraId="2E403398" w14:textId="77777777" w:rsidR="00394158" w:rsidRPr="00397E63" w:rsidRDefault="00394158" w:rsidP="00394158">
            <w:pPr>
              <w:pStyle w:val="TableMainRowsandColumns"/>
              <w:keepNext w:val="0"/>
              <w:keepLines w:val="0"/>
              <w:spacing w:before="80" w:after="80"/>
              <w:rPr>
                <w:color w:val="FFFFFF" w:themeColor="background1"/>
              </w:rPr>
            </w:pPr>
            <w:r w:rsidRPr="00646350">
              <w:rPr>
                <w:color w:val="FFFFFF" w:themeColor="background1"/>
              </w:rPr>
              <w:t>Facilities (list NPIs and/or Pharmacy IDs):</w:t>
            </w:r>
            <w:r>
              <w:rPr>
                <w:color w:val="FFFFFF" w:themeColor="background1"/>
              </w:rPr>
              <w:t xml:space="preserve"> </w:t>
            </w:r>
          </w:p>
        </w:tc>
      </w:tr>
      <w:tr w:rsidR="00394158" w14:paraId="0BE5E09E" w14:textId="77777777" w:rsidTr="00394158">
        <w:sdt>
          <w:sdtPr>
            <w:id w:val="-671571299"/>
            <w:placeholder>
              <w:docPart w:val="974C5EE7E29B4D04B0EF7116B47D4E5C"/>
            </w:placeholder>
            <w:showingPlcHdr/>
          </w:sdtPr>
          <w:sdtEndPr/>
          <w:sdtContent>
            <w:tc>
              <w:tcPr>
                <w:tcW w:w="9355" w:type="dxa"/>
              </w:tcPr>
              <w:p w14:paraId="03771ED1"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0962DB7E" w14:textId="77777777" w:rsidTr="00394158">
        <w:tc>
          <w:tcPr>
            <w:tcW w:w="9355" w:type="dxa"/>
            <w:shd w:val="clear" w:color="auto" w:fill="414144" w:themeFill="text1"/>
          </w:tcPr>
          <w:p w14:paraId="0CE6B2B7" w14:textId="77777777" w:rsidR="00394158" w:rsidRPr="00397E63" w:rsidRDefault="00394158" w:rsidP="00394158">
            <w:pPr>
              <w:pStyle w:val="TableMainRowsandColumns"/>
              <w:keepNext w:val="0"/>
              <w:keepLines w:val="0"/>
              <w:spacing w:before="80" w:after="80"/>
              <w:rPr>
                <w:color w:val="FFFFFF" w:themeColor="background1"/>
              </w:rPr>
            </w:pPr>
            <w:r w:rsidRPr="00D242DD">
              <w:rPr>
                <w:color w:val="FFFFFF" w:themeColor="background1"/>
              </w:rPr>
              <w:t xml:space="preserve">Facilities within these geographical areas (list county, zip code, </w:t>
            </w:r>
            <w:hyperlink r:id="rId11" w:history="1">
              <w:r w:rsidRPr="00394158">
                <w:rPr>
                  <w:rStyle w:val="Hyperlink"/>
                  <w:color w:val="6BC7F1" w:themeColor="accent2" w:themeTint="99"/>
                </w:rPr>
                <w:t>Census Tract</w:t>
              </w:r>
            </w:hyperlink>
            <w:r w:rsidRPr="00D242DD">
              <w:rPr>
                <w:color w:val="FFFFFF" w:themeColor="background1"/>
              </w:rPr>
              <w:t>, etc.):</w:t>
            </w:r>
            <w:r>
              <w:rPr>
                <w:color w:val="FFFFFF" w:themeColor="background1"/>
              </w:rPr>
              <w:t xml:space="preserve"> </w:t>
            </w:r>
          </w:p>
        </w:tc>
      </w:tr>
      <w:tr w:rsidR="00394158" w14:paraId="66A6C9A6" w14:textId="77777777" w:rsidTr="00394158">
        <w:sdt>
          <w:sdtPr>
            <w:id w:val="-1687350995"/>
            <w:placeholder>
              <w:docPart w:val="5D7B4F6060C1486BBFF7ED69ACA083B7"/>
            </w:placeholder>
            <w:showingPlcHdr/>
          </w:sdtPr>
          <w:sdtEndPr/>
          <w:sdtContent>
            <w:tc>
              <w:tcPr>
                <w:tcW w:w="9355" w:type="dxa"/>
              </w:tcPr>
              <w:p w14:paraId="308B2F6A"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49619F10" w14:textId="77777777" w:rsidTr="00394158">
        <w:tc>
          <w:tcPr>
            <w:tcW w:w="9355" w:type="dxa"/>
            <w:shd w:val="clear" w:color="auto" w:fill="414144" w:themeFill="text1"/>
          </w:tcPr>
          <w:p w14:paraId="2792E4D6" w14:textId="77777777" w:rsidR="00394158" w:rsidRPr="00397E63" w:rsidRDefault="00394158" w:rsidP="00394158">
            <w:pPr>
              <w:pStyle w:val="TableMainRowsandColumns"/>
              <w:keepNext w:val="0"/>
              <w:keepLines w:val="0"/>
              <w:spacing w:before="80" w:after="80"/>
              <w:rPr>
                <w:color w:val="FFFFFF" w:themeColor="background1"/>
              </w:rPr>
            </w:pPr>
            <w:r w:rsidRPr="00772C36">
              <w:rPr>
                <w:color w:val="FFFFFF" w:themeColor="background1"/>
              </w:rPr>
              <w:t>Provider Type(s):</w:t>
            </w:r>
            <w:r>
              <w:rPr>
                <w:color w:val="FFFFFF" w:themeColor="background1"/>
              </w:rPr>
              <w:t xml:space="preserve"> </w:t>
            </w:r>
          </w:p>
        </w:tc>
      </w:tr>
      <w:tr w:rsidR="00394158" w14:paraId="03D07551" w14:textId="77777777" w:rsidTr="00394158">
        <w:sdt>
          <w:sdtPr>
            <w:id w:val="1320385732"/>
            <w:placeholder>
              <w:docPart w:val="DD497AE105D5455A8AAE8330F5EDB110"/>
            </w:placeholder>
            <w:showingPlcHdr/>
          </w:sdtPr>
          <w:sdtEndPr/>
          <w:sdtContent>
            <w:tc>
              <w:tcPr>
                <w:tcW w:w="9355" w:type="dxa"/>
              </w:tcPr>
              <w:p w14:paraId="412000EE"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55A98C32" w14:textId="77777777" w:rsidTr="00394158">
        <w:tc>
          <w:tcPr>
            <w:tcW w:w="9355" w:type="dxa"/>
            <w:shd w:val="clear" w:color="auto" w:fill="414144" w:themeFill="text1"/>
          </w:tcPr>
          <w:p w14:paraId="6F316982" w14:textId="77777777" w:rsidR="00394158" w:rsidRPr="00397E63" w:rsidRDefault="00394158" w:rsidP="00394158">
            <w:pPr>
              <w:pStyle w:val="TableMainRowsandColumns"/>
              <w:keepNext w:val="0"/>
              <w:keepLines w:val="0"/>
              <w:spacing w:before="80" w:after="80"/>
              <w:rPr>
                <w:color w:val="FFFFFF" w:themeColor="background1"/>
              </w:rPr>
            </w:pPr>
            <w:r w:rsidRPr="00573400">
              <w:rPr>
                <w:color w:val="FFFFFF" w:themeColor="background1"/>
              </w:rPr>
              <w:t>Provider(s) (list NPIs):</w:t>
            </w:r>
            <w:r>
              <w:rPr>
                <w:color w:val="FFFFFF" w:themeColor="background1"/>
              </w:rPr>
              <w:t xml:space="preserve"> </w:t>
            </w:r>
          </w:p>
        </w:tc>
      </w:tr>
      <w:tr w:rsidR="00394158" w14:paraId="5D45EAA2" w14:textId="77777777" w:rsidTr="00394158">
        <w:sdt>
          <w:sdtPr>
            <w:id w:val="-1894030415"/>
            <w:placeholder>
              <w:docPart w:val="00C2A9CC87644027B7A1B7D3E82B4152"/>
            </w:placeholder>
            <w:showingPlcHdr/>
          </w:sdtPr>
          <w:sdtEndPr/>
          <w:sdtContent>
            <w:tc>
              <w:tcPr>
                <w:tcW w:w="9355" w:type="dxa"/>
              </w:tcPr>
              <w:p w14:paraId="647450A0"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69C5B513" w14:textId="77777777" w:rsidTr="00394158">
        <w:tc>
          <w:tcPr>
            <w:tcW w:w="9355" w:type="dxa"/>
            <w:shd w:val="clear" w:color="auto" w:fill="414144" w:themeFill="text1"/>
          </w:tcPr>
          <w:p w14:paraId="5E4720E4" w14:textId="77777777" w:rsidR="00394158" w:rsidRPr="00397E63" w:rsidRDefault="00394158" w:rsidP="00394158">
            <w:pPr>
              <w:pStyle w:val="TableMainRowsandColumns"/>
              <w:keepNext w:val="0"/>
              <w:keepLines w:val="0"/>
              <w:spacing w:before="80" w:after="80"/>
              <w:rPr>
                <w:color w:val="FFFFFF" w:themeColor="background1"/>
              </w:rPr>
            </w:pPr>
            <w:r w:rsidRPr="00E45A6A">
              <w:rPr>
                <w:color w:val="FFFFFF" w:themeColor="background1"/>
              </w:rPr>
              <w:t xml:space="preserve">Providers within these geographical areas (list county, zip code, </w:t>
            </w:r>
            <w:hyperlink r:id="rId12" w:history="1">
              <w:r w:rsidRPr="00394158">
                <w:rPr>
                  <w:rStyle w:val="Hyperlink"/>
                  <w:color w:val="6BC7F1" w:themeColor="accent2" w:themeTint="99"/>
                </w:rPr>
                <w:t>Census Tract</w:t>
              </w:r>
            </w:hyperlink>
            <w:r w:rsidRPr="00E45A6A">
              <w:rPr>
                <w:color w:val="FFFFFF" w:themeColor="background1"/>
              </w:rPr>
              <w:t>, etc.):</w:t>
            </w:r>
            <w:r>
              <w:rPr>
                <w:color w:val="FFFFFF" w:themeColor="background1"/>
              </w:rPr>
              <w:t xml:space="preserve"> </w:t>
            </w:r>
          </w:p>
        </w:tc>
      </w:tr>
      <w:tr w:rsidR="00394158" w14:paraId="5566AC31" w14:textId="77777777" w:rsidTr="00394158">
        <w:sdt>
          <w:sdtPr>
            <w:id w:val="1897012927"/>
            <w:placeholder>
              <w:docPart w:val="027843B916E34BD3831083466DC0C6BA"/>
            </w:placeholder>
            <w:showingPlcHdr/>
          </w:sdtPr>
          <w:sdtEndPr/>
          <w:sdtContent>
            <w:tc>
              <w:tcPr>
                <w:tcW w:w="9355" w:type="dxa"/>
              </w:tcPr>
              <w:p w14:paraId="60C08978"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1E68C91E" w14:textId="77777777" w:rsidTr="00394158">
        <w:tc>
          <w:tcPr>
            <w:tcW w:w="9355" w:type="dxa"/>
            <w:shd w:val="clear" w:color="auto" w:fill="414144" w:themeFill="text1"/>
          </w:tcPr>
          <w:p w14:paraId="5EE8A758" w14:textId="77777777" w:rsidR="00394158" w:rsidRPr="00397E63" w:rsidRDefault="00394158" w:rsidP="00394158">
            <w:pPr>
              <w:pStyle w:val="TableMainRowsandColumns"/>
              <w:keepNext w:val="0"/>
              <w:keepLines w:val="0"/>
              <w:spacing w:before="80" w:after="80"/>
              <w:rPr>
                <w:color w:val="FFFFFF" w:themeColor="background1"/>
              </w:rPr>
            </w:pPr>
            <w:r w:rsidRPr="00C36554">
              <w:rPr>
                <w:color w:val="FFFFFF" w:themeColor="background1"/>
              </w:rPr>
              <w:t>Specific payers (minimum of five):</w:t>
            </w:r>
            <w:r>
              <w:rPr>
                <w:color w:val="FFFFFF" w:themeColor="background1"/>
              </w:rPr>
              <w:t xml:space="preserve"> </w:t>
            </w:r>
          </w:p>
        </w:tc>
      </w:tr>
      <w:tr w:rsidR="00394158" w14:paraId="31826EC6" w14:textId="77777777" w:rsidTr="00394158">
        <w:sdt>
          <w:sdtPr>
            <w:id w:val="810756825"/>
            <w:placeholder>
              <w:docPart w:val="F6D45A6BC2EA4260A9912A2C4AB0A144"/>
            </w:placeholder>
            <w:showingPlcHdr/>
          </w:sdtPr>
          <w:sdtEndPr/>
          <w:sdtContent>
            <w:tc>
              <w:tcPr>
                <w:tcW w:w="9355" w:type="dxa"/>
              </w:tcPr>
              <w:p w14:paraId="34F837D3" w14:textId="77777777" w:rsidR="00394158" w:rsidRDefault="00394158" w:rsidP="00394158">
                <w:pPr>
                  <w:pStyle w:val="TableMainRowsandColumns"/>
                  <w:keepNext w:val="0"/>
                  <w:keepLines w:val="0"/>
                  <w:spacing w:before="80" w:after="80"/>
                </w:pPr>
                <w:r w:rsidRPr="007B1E7C">
                  <w:tab/>
                </w:r>
                <w:r w:rsidRPr="007B1E7C">
                  <w:tab/>
                </w:r>
              </w:p>
            </w:tc>
          </w:sdtContent>
        </w:sdt>
      </w:tr>
      <w:tr w:rsidR="00394158" w:rsidRPr="00397E63" w14:paraId="023331B2" w14:textId="77777777" w:rsidTr="00394158">
        <w:tc>
          <w:tcPr>
            <w:tcW w:w="9355" w:type="dxa"/>
            <w:shd w:val="clear" w:color="auto" w:fill="414144" w:themeFill="text1"/>
          </w:tcPr>
          <w:p w14:paraId="73E06297" w14:textId="77777777" w:rsidR="00394158" w:rsidRPr="00397E63" w:rsidRDefault="00394158" w:rsidP="00394158">
            <w:pPr>
              <w:pStyle w:val="TableMainRowsandColumns"/>
              <w:keepNext w:val="0"/>
              <w:keepLines w:val="0"/>
              <w:spacing w:before="80" w:after="80"/>
              <w:rPr>
                <w:color w:val="FFFFFF" w:themeColor="background1"/>
              </w:rPr>
            </w:pPr>
            <w:r w:rsidRPr="00E61D3B">
              <w:rPr>
                <w:color w:val="FFFFFF" w:themeColor="background1"/>
              </w:rPr>
              <w:t>Other claim specification:</w:t>
            </w:r>
            <w:r>
              <w:rPr>
                <w:color w:val="FFFFFF" w:themeColor="background1"/>
              </w:rPr>
              <w:t xml:space="preserve"> </w:t>
            </w:r>
          </w:p>
        </w:tc>
      </w:tr>
      <w:tr w:rsidR="00394158" w14:paraId="657D0A0F" w14:textId="77777777" w:rsidTr="00394158">
        <w:sdt>
          <w:sdtPr>
            <w:id w:val="-1047443333"/>
            <w:placeholder>
              <w:docPart w:val="BB3310D7ABAC4E87BC171AD76C122E56"/>
            </w:placeholder>
            <w:showingPlcHdr/>
          </w:sdtPr>
          <w:sdtEndPr/>
          <w:sdtContent>
            <w:tc>
              <w:tcPr>
                <w:tcW w:w="9355" w:type="dxa"/>
              </w:tcPr>
              <w:p w14:paraId="01063071" w14:textId="77777777" w:rsidR="00394158" w:rsidRDefault="00394158" w:rsidP="00394158">
                <w:pPr>
                  <w:pStyle w:val="TableMainRowsandColumns"/>
                  <w:keepNext w:val="0"/>
                  <w:keepLines w:val="0"/>
                  <w:spacing w:before="80" w:after="80"/>
                </w:pPr>
                <w:r w:rsidRPr="007B1E7C">
                  <w:tab/>
                </w:r>
                <w:r w:rsidRPr="007B1E7C">
                  <w:tab/>
                </w:r>
              </w:p>
            </w:tc>
          </w:sdtContent>
        </w:sdt>
      </w:tr>
    </w:tbl>
    <w:p w14:paraId="73A17FF7" w14:textId="39EFF4D6" w:rsidR="00394158" w:rsidRDefault="00394158" w:rsidP="0093123E">
      <w:pPr>
        <w:pStyle w:val="H2"/>
      </w:pPr>
      <w:bookmarkStart w:id="43" w:name="_Toc210127674"/>
      <w:bookmarkStart w:id="44" w:name="_Toc210377452"/>
      <w:r>
        <w:lastRenderedPageBreak/>
        <w:t>Filter Criteria – Members/Patients</w:t>
      </w:r>
      <w:bookmarkEnd w:id="43"/>
      <w:bookmarkEnd w:id="44"/>
    </w:p>
    <w:p w14:paraId="5D4EBCE3" w14:textId="15B727C3" w:rsidR="00394158" w:rsidRDefault="00394158" w:rsidP="00394158">
      <w:pPr>
        <w:pStyle w:val="MainBody"/>
      </w:pPr>
      <w:r w:rsidRPr="00394158">
        <w:t>If you need data for specific member/patient groups,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3118"/>
        <w:gridCol w:w="3118"/>
        <w:gridCol w:w="3119"/>
      </w:tblGrid>
      <w:tr w:rsidR="009879A2" w:rsidRPr="00397E63" w14:paraId="2E79A16B" w14:textId="77777777" w:rsidTr="009879A2">
        <w:tc>
          <w:tcPr>
            <w:tcW w:w="9355" w:type="dxa"/>
            <w:gridSpan w:val="3"/>
            <w:shd w:val="clear" w:color="auto" w:fill="414144" w:themeFill="text1"/>
          </w:tcPr>
          <w:p w14:paraId="31F210C2" w14:textId="77777777" w:rsidR="009879A2" w:rsidRPr="00397E63" w:rsidRDefault="009879A2" w:rsidP="007530B8">
            <w:pPr>
              <w:pStyle w:val="TableMainRowsandColumns"/>
              <w:spacing w:before="60" w:after="60"/>
              <w:rPr>
                <w:color w:val="FFFFFF" w:themeColor="background1"/>
              </w:rPr>
            </w:pPr>
            <w:r>
              <w:rPr>
                <w:color w:val="FFFFFF" w:themeColor="background1"/>
              </w:rPr>
              <w:t xml:space="preserve">Ages: </w:t>
            </w:r>
          </w:p>
        </w:tc>
      </w:tr>
      <w:tr w:rsidR="009879A2" w:rsidRPr="0093123E" w14:paraId="2421B6BA" w14:textId="77777777" w:rsidTr="009879A2">
        <w:sdt>
          <w:sdtPr>
            <w:id w:val="-368455376"/>
            <w:placeholder>
              <w:docPart w:val="EE78D6C8F90C4F8AB011F9D34B0F8988"/>
            </w:placeholder>
            <w:showingPlcHdr/>
          </w:sdtPr>
          <w:sdtEndPr/>
          <w:sdtContent>
            <w:tc>
              <w:tcPr>
                <w:tcW w:w="9355" w:type="dxa"/>
                <w:gridSpan w:val="3"/>
              </w:tcPr>
              <w:p w14:paraId="0B324F87" w14:textId="77777777" w:rsidR="009879A2" w:rsidRPr="0093123E" w:rsidRDefault="009879A2" w:rsidP="0093123E">
                <w:pPr>
                  <w:pStyle w:val="TableMainRowsandColumns"/>
                </w:pPr>
                <w:r w:rsidRPr="0093123E">
                  <w:tab/>
                </w:r>
                <w:r w:rsidRPr="0093123E">
                  <w:tab/>
                </w:r>
              </w:p>
            </w:tc>
          </w:sdtContent>
        </w:sdt>
      </w:tr>
      <w:tr w:rsidR="009879A2" w:rsidRPr="0093123E" w14:paraId="198E1FA9" w14:textId="77777777" w:rsidTr="0093123E">
        <w:tc>
          <w:tcPr>
            <w:tcW w:w="3118" w:type="dxa"/>
          </w:tcPr>
          <w:p w14:paraId="3C6BB864" w14:textId="77777777" w:rsidR="009879A2" w:rsidRPr="0093123E" w:rsidRDefault="00EF4815" w:rsidP="0093123E">
            <w:pPr>
              <w:pStyle w:val="TableMainRowsandColumns"/>
            </w:pPr>
            <w:sdt>
              <w:sdtPr>
                <w:id w:val="1435480415"/>
                <w14:checkbox>
                  <w14:checked w14:val="0"/>
                  <w14:checkedState w14:val="2612" w14:font="MS Gothic"/>
                  <w14:uncheckedState w14:val="2610" w14:font="MS Gothic"/>
                </w14:checkbox>
              </w:sdtPr>
              <w:sdtEndPr/>
              <w:sdtContent>
                <w:r w:rsidR="009879A2" w:rsidRPr="0093123E">
                  <w:rPr>
                    <w:rFonts w:ascii="Segoe UI Symbol" w:hAnsi="Segoe UI Symbol" w:cs="Segoe UI Symbol"/>
                  </w:rPr>
                  <w:t>☐</w:t>
                </w:r>
              </w:sdtContent>
            </w:sdt>
            <w:r w:rsidR="009879A2" w:rsidRPr="0093123E">
              <w:t xml:space="preserve">  At the time of service</w:t>
            </w:r>
          </w:p>
        </w:tc>
        <w:tc>
          <w:tcPr>
            <w:tcW w:w="3118" w:type="dxa"/>
          </w:tcPr>
          <w:p w14:paraId="0B8D9E5C" w14:textId="77777777" w:rsidR="009879A2" w:rsidRPr="0093123E" w:rsidRDefault="00EF4815" w:rsidP="0093123E">
            <w:pPr>
              <w:pStyle w:val="TableMainRowsandColumns"/>
            </w:pPr>
            <w:sdt>
              <w:sdtPr>
                <w:id w:val="221490981"/>
                <w14:checkbox>
                  <w14:checked w14:val="0"/>
                  <w14:checkedState w14:val="2612" w14:font="MS Gothic"/>
                  <w14:uncheckedState w14:val="2610" w14:font="MS Gothic"/>
                </w14:checkbox>
              </w:sdtPr>
              <w:sdtEndPr/>
              <w:sdtContent>
                <w:r w:rsidR="009879A2" w:rsidRPr="0093123E">
                  <w:rPr>
                    <w:rFonts w:ascii="Segoe UI Symbol" w:hAnsi="Segoe UI Symbol" w:cs="Segoe UI Symbol"/>
                  </w:rPr>
                  <w:t>☐</w:t>
                </w:r>
              </w:sdtContent>
            </w:sdt>
            <w:r w:rsidR="009879A2" w:rsidRPr="0093123E">
              <w:t xml:space="preserve">  At year end</w:t>
            </w:r>
          </w:p>
        </w:tc>
        <w:tc>
          <w:tcPr>
            <w:tcW w:w="3119" w:type="dxa"/>
          </w:tcPr>
          <w:p w14:paraId="5300F494" w14:textId="77777777" w:rsidR="009879A2" w:rsidRPr="0093123E" w:rsidRDefault="00EF4815" w:rsidP="0093123E">
            <w:pPr>
              <w:pStyle w:val="TableMainRowsandColumns"/>
            </w:pPr>
            <w:sdt>
              <w:sdtPr>
                <w:id w:val="985596836"/>
                <w14:checkbox>
                  <w14:checked w14:val="0"/>
                  <w14:checkedState w14:val="2612" w14:font="MS Gothic"/>
                  <w14:uncheckedState w14:val="2610" w14:font="MS Gothic"/>
                </w14:checkbox>
              </w:sdtPr>
              <w:sdtEndPr/>
              <w:sdtContent>
                <w:r w:rsidR="009879A2" w:rsidRPr="0093123E">
                  <w:rPr>
                    <w:rFonts w:ascii="Segoe UI Symbol" w:hAnsi="Segoe UI Symbol" w:cs="Segoe UI Symbol"/>
                  </w:rPr>
                  <w:t>☐</w:t>
                </w:r>
              </w:sdtContent>
            </w:sdt>
            <w:r w:rsidR="009879A2" w:rsidRPr="0093123E">
              <w:t xml:space="preserve">  By </w:t>
            </w:r>
            <w:proofErr w:type="gramStart"/>
            <w:r w:rsidR="009879A2" w:rsidRPr="0093123E">
              <w:t>another anchor</w:t>
            </w:r>
            <w:proofErr w:type="gramEnd"/>
            <w:r w:rsidR="009879A2" w:rsidRPr="0093123E">
              <w:t xml:space="preserve"> date: </w:t>
            </w:r>
          </w:p>
          <w:sdt>
            <w:sdtPr>
              <w:id w:val="-1990401175"/>
              <w:placeholder>
                <w:docPart w:val="B65BA4FD1EAB4645A762B3C833982085"/>
              </w:placeholder>
              <w:showingPlcHdr/>
            </w:sdtPr>
            <w:sdtEndPr/>
            <w:sdtContent>
              <w:p w14:paraId="66B3C4B4" w14:textId="77777777" w:rsidR="009879A2" w:rsidRPr="0093123E" w:rsidRDefault="009879A2" w:rsidP="0093123E">
                <w:pPr>
                  <w:pStyle w:val="TableMainRowsandColumns"/>
                  <w:ind w:left="320"/>
                </w:pPr>
                <w:r w:rsidRPr="0093123E">
                  <w:t>Specify here</w:t>
                </w:r>
              </w:p>
            </w:sdtContent>
          </w:sdt>
        </w:tc>
      </w:tr>
      <w:tr w:rsidR="009879A2" w:rsidRPr="00397E63" w14:paraId="3B5EA18E" w14:textId="77777777" w:rsidTr="009879A2">
        <w:tc>
          <w:tcPr>
            <w:tcW w:w="9355" w:type="dxa"/>
            <w:gridSpan w:val="3"/>
            <w:shd w:val="clear" w:color="auto" w:fill="414144" w:themeFill="text1"/>
          </w:tcPr>
          <w:p w14:paraId="7C6149F1" w14:textId="77777777" w:rsidR="009879A2" w:rsidRPr="00397E63" w:rsidRDefault="009879A2" w:rsidP="007530B8">
            <w:pPr>
              <w:pStyle w:val="TableMainRowsandColumns"/>
              <w:spacing w:before="60" w:after="60"/>
              <w:rPr>
                <w:color w:val="FFFFFF" w:themeColor="background1"/>
              </w:rPr>
            </w:pPr>
            <w:r w:rsidRPr="00A64E56">
              <w:rPr>
                <w:color w:val="FFFFFF" w:themeColor="background1"/>
              </w:rPr>
              <w:t>With these ICD Diagnosis Code(s):</w:t>
            </w:r>
            <w:r>
              <w:rPr>
                <w:color w:val="FFFFFF" w:themeColor="background1"/>
              </w:rPr>
              <w:t xml:space="preserve"> </w:t>
            </w:r>
          </w:p>
        </w:tc>
      </w:tr>
      <w:tr w:rsidR="009879A2" w:rsidRPr="0093123E" w14:paraId="1FE61508" w14:textId="77777777" w:rsidTr="009879A2">
        <w:sdt>
          <w:sdtPr>
            <w:id w:val="-2009439007"/>
            <w:placeholder>
              <w:docPart w:val="0B249AFDB36645159F2E8136C72B237A"/>
            </w:placeholder>
            <w:showingPlcHdr/>
          </w:sdtPr>
          <w:sdtEndPr/>
          <w:sdtContent>
            <w:tc>
              <w:tcPr>
                <w:tcW w:w="9355" w:type="dxa"/>
                <w:gridSpan w:val="3"/>
              </w:tcPr>
              <w:p w14:paraId="386899EE" w14:textId="77777777" w:rsidR="009879A2" w:rsidRPr="0093123E" w:rsidRDefault="009879A2" w:rsidP="0093123E">
                <w:pPr>
                  <w:pStyle w:val="TableMainRowsandColumns"/>
                </w:pPr>
                <w:r w:rsidRPr="0093123E">
                  <w:tab/>
                </w:r>
                <w:r w:rsidRPr="0093123E">
                  <w:tab/>
                </w:r>
              </w:p>
            </w:tc>
          </w:sdtContent>
        </w:sdt>
      </w:tr>
      <w:tr w:rsidR="009879A2" w:rsidRPr="00397E63" w14:paraId="15F1AF91" w14:textId="77777777" w:rsidTr="009879A2">
        <w:tc>
          <w:tcPr>
            <w:tcW w:w="9355" w:type="dxa"/>
            <w:gridSpan w:val="3"/>
            <w:shd w:val="clear" w:color="auto" w:fill="414144" w:themeFill="text1"/>
          </w:tcPr>
          <w:p w14:paraId="58C19804" w14:textId="77777777" w:rsidR="009879A2" w:rsidRPr="00397E63" w:rsidRDefault="009879A2" w:rsidP="007530B8">
            <w:pPr>
              <w:pStyle w:val="TableMainRowsandColumns"/>
              <w:spacing w:before="60" w:after="60"/>
              <w:rPr>
                <w:color w:val="FFFFFF" w:themeColor="background1"/>
              </w:rPr>
            </w:pPr>
            <w:r w:rsidRPr="00250C18">
              <w:rPr>
                <w:color w:val="FFFFFF" w:themeColor="background1"/>
              </w:rPr>
              <w:t xml:space="preserve">Who </w:t>
            </w:r>
            <w:proofErr w:type="gramStart"/>
            <w:r w:rsidRPr="00250C18">
              <w:rPr>
                <w:color w:val="FFFFFF" w:themeColor="background1"/>
              </w:rPr>
              <w:t>have</w:t>
            </w:r>
            <w:proofErr w:type="gramEnd"/>
            <w:r w:rsidRPr="00250C18">
              <w:rPr>
                <w:color w:val="FFFFFF" w:themeColor="background1"/>
              </w:rPr>
              <w:t xml:space="preserve"> had the following procedure(s) (list CPT, HCPCS, DRG, ICD, and/or CDT codes):</w:t>
            </w:r>
            <w:r>
              <w:rPr>
                <w:color w:val="FFFFFF" w:themeColor="background1"/>
              </w:rPr>
              <w:t xml:space="preserve"> </w:t>
            </w:r>
          </w:p>
        </w:tc>
      </w:tr>
      <w:tr w:rsidR="009879A2" w:rsidRPr="0093123E" w14:paraId="4DACFD87" w14:textId="77777777" w:rsidTr="009879A2">
        <w:sdt>
          <w:sdtPr>
            <w:id w:val="1670361643"/>
            <w:placeholder>
              <w:docPart w:val="EAA339D1CBC7459BAE1AD0429108DCB5"/>
            </w:placeholder>
            <w:showingPlcHdr/>
          </w:sdtPr>
          <w:sdtEndPr/>
          <w:sdtContent>
            <w:tc>
              <w:tcPr>
                <w:tcW w:w="9355" w:type="dxa"/>
                <w:gridSpan w:val="3"/>
              </w:tcPr>
              <w:p w14:paraId="73E9068B" w14:textId="77777777" w:rsidR="009879A2" w:rsidRPr="0093123E" w:rsidRDefault="009879A2" w:rsidP="0093123E">
                <w:pPr>
                  <w:pStyle w:val="TableMainRowsandColumns"/>
                </w:pPr>
                <w:r w:rsidRPr="0093123E">
                  <w:tab/>
                </w:r>
                <w:r w:rsidRPr="0093123E">
                  <w:tab/>
                </w:r>
              </w:p>
            </w:tc>
          </w:sdtContent>
        </w:sdt>
      </w:tr>
      <w:tr w:rsidR="009879A2" w:rsidRPr="00397E63" w14:paraId="574207B4" w14:textId="77777777" w:rsidTr="009879A2">
        <w:tc>
          <w:tcPr>
            <w:tcW w:w="9355" w:type="dxa"/>
            <w:gridSpan w:val="3"/>
            <w:shd w:val="clear" w:color="auto" w:fill="414144" w:themeFill="text1"/>
          </w:tcPr>
          <w:p w14:paraId="008707C7" w14:textId="77777777" w:rsidR="009879A2" w:rsidRPr="00397E63" w:rsidRDefault="009879A2" w:rsidP="007530B8">
            <w:pPr>
              <w:pStyle w:val="TableMainRowsandColumns"/>
              <w:spacing w:before="60" w:after="60"/>
              <w:rPr>
                <w:color w:val="FFFFFF" w:themeColor="background1"/>
              </w:rPr>
            </w:pPr>
            <w:r w:rsidRPr="00926FE3">
              <w:rPr>
                <w:color w:val="FFFFFF" w:themeColor="background1"/>
              </w:rPr>
              <w:t xml:space="preserve">Within these geographical areas (list county, zip code, </w:t>
            </w:r>
            <w:hyperlink r:id="rId13" w:history="1">
              <w:r w:rsidRPr="009879A2">
                <w:rPr>
                  <w:rStyle w:val="Hyperlink"/>
                  <w:color w:val="6BC7F1" w:themeColor="accent2" w:themeTint="99"/>
                </w:rPr>
                <w:t>Census Tract</w:t>
              </w:r>
            </w:hyperlink>
            <w:r w:rsidRPr="00926FE3">
              <w:rPr>
                <w:color w:val="FFFFFF" w:themeColor="background1"/>
                <w:u w:val="single"/>
              </w:rPr>
              <w:t>,</w:t>
            </w:r>
            <w:r w:rsidRPr="00926FE3">
              <w:rPr>
                <w:color w:val="FFFFFF" w:themeColor="background1"/>
              </w:rPr>
              <w:t xml:space="preserve"> etc.):</w:t>
            </w:r>
            <w:r>
              <w:rPr>
                <w:color w:val="FFFFFF" w:themeColor="background1"/>
              </w:rPr>
              <w:t xml:space="preserve"> </w:t>
            </w:r>
          </w:p>
        </w:tc>
      </w:tr>
      <w:tr w:rsidR="009879A2" w:rsidRPr="0093123E" w14:paraId="5BC8273E" w14:textId="77777777" w:rsidTr="009879A2">
        <w:sdt>
          <w:sdtPr>
            <w:id w:val="1946425760"/>
            <w:placeholder>
              <w:docPart w:val="C246244DF32A414CB2EBEAC972752641"/>
            </w:placeholder>
            <w:showingPlcHdr/>
          </w:sdtPr>
          <w:sdtEndPr/>
          <w:sdtContent>
            <w:tc>
              <w:tcPr>
                <w:tcW w:w="9355" w:type="dxa"/>
                <w:gridSpan w:val="3"/>
              </w:tcPr>
              <w:p w14:paraId="1B2E56E4" w14:textId="77777777" w:rsidR="009879A2" w:rsidRPr="0093123E" w:rsidRDefault="009879A2" w:rsidP="0093123E">
                <w:pPr>
                  <w:pStyle w:val="TableMainRowsandColumns"/>
                  <w:keepNext w:val="0"/>
                </w:pPr>
                <w:r w:rsidRPr="0093123E">
                  <w:tab/>
                </w:r>
                <w:r w:rsidRPr="0093123E">
                  <w:tab/>
                </w:r>
              </w:p>
            </w:tc>
          </w:sdtContent>
        </w:sdt>
      </w:tr>
    </w:tbl>
    <w:p w14:paraId="42A6B516" w14:textId="10C32374" w:rsidR="009879A2" w:rsidRDefault="009879A2" w:rsidP="0093123E">
      <w:pPr>
        <w:pStyle w:val="H2"/>
      </w:pPr>
      <w:bookmarkStart w:id="45" w:name="_Toc210127675"/>
      <w:bookmarkStart w:id="46" w:name="_Toc210377453"/>
      <w:r w:rsidRPr="009879A2">
        <w:t>Value-Add Data Elements</w:t>
      </w:r>
      <w:bookmarkEnd w:id="45"/>
      <w:bookmarkEnd w:id="46"/>
    </w:p>
    <w:p w14:paraId="64BD699A" w14:textId="77777777" w:rsidR="009879A2" w:rsidRDefault="00EF4815" w:rsidP="00F8772B">
      <w:pPr>
        <w:pStyle w:val="MainBody"/>
        <w:ind w:left="270"/>
        <w:rPr>
          <w:bCs/>
        </w:rPr>
      </w:pPr>
      <w:sdt>
        <w:sdtPr>
          <w:id w:val="-27725951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4" w:history="1">
        <w:r w:rsidR="009879A2" w:rsidRPr="001978FB">
          <w:rPr>
            <w:rStyle w:val="Hyperlink"/>
            <w:bCs/>
          </w:rPr>
          <w:t>Medicare Severity Diagnosis Related Group</w:t>
        </w:r>
      </w:hyperlink>
      <w:r w:rsidR="009879A2" w:rsidRPr="001978FB">
        <w:rPr>
          <w:bCs/>
        </w:rPr>
        <w:t xml:space="preserve"> Codes (MS-DRGs)</w:t>
      </w:r>
    </w:p>
    <w:p w14:paraId="175CA43F" w14:textId="2CC19328" w:rsidR="009879A2" w:rsidRDefault="00EF4815" w:rsidP="00B22961">
      <w:pPr>
        <w:pStyle w:val="MainBody"/>
        <w:ind w:left="270"/>
      </w:pPr>
      <w:sdt>
        <w:sdtPr>
          <w:id w:val="140317976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5" w:history="1">
        <w:r w:rsidR="009879A2" w:rsidRPr="00B73C03">
          <w:rPr>
            <w:rStyle w:val="Hyperlink"/>
            <w:bCs/>
          </w:rPr>
          <w:t>3M All Patient Refined Diagnosis Related Group</w:t>
        </w:r>
      </w:hyperlink>
      <w:r w:rsidR="009879A2" w:rsidRPr="00B73C03">
        <w:rPr>
          <w:bCs/>
        </w:rPr>
        <w:t xml:space="preserve"> Codes (3M APR DRGs)</w:t>
      </w:r>
    </w:p>
    <w:p w14:paraId="5815D5A9" w14:textId="77777777" w:rsidR="009879A2" w:rsidRPr="000D1456" w:rsidRDefault="00EF4815" w:rsidP="00F8772B">
      <w:pPr>
        <w:pStyle w:val="MainBody"/>
        <w:ind w:left="270"/>
        <w:rPr>
          <w:bCs/>
        </w:rPr>
      </w:pPr>
      <w:sdt>
        <w:sdtPr>
          <w:id w:val="1058751719"/>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r w:rsidR="009879A2" w:rsidRPr="00475C98">
        <w:rPr>
          <w:bCs/>
        </w:rPr>
        <w:t>Fields</w:t>
      </w:r>
      <w:r w:rsidR="009879A2" w:rsidRPr="00475C98">
        <w:t xml:space="preserve"> from the </w:t>
      </w:r>
      <w:hyperlink r:id="rId16" w:history="1">
        <w:r w:rsidR="009879A2" w:rsidRPr="00475C98">
          <w:rPr>
            <w:rStyle w:val="Hyperlink"/>
            <w:bCs/>
          </w:rPr>
          <w:t>American Community Survey</w:t>
        </w:r>
      </w:hyperlink>
      <w:r w:rsidR="009879A2">
        <w:rPr>
          <w:bCs/>
        </w:rPr>
        <w:t xml:space="preserve"> (available at the Census Tract level): </w:t>
      </w:r>
    </w:p>
    <w:tbl>
      <w:tblPr>
        <w:tblStyle w:val="TableGrid"/>
        <w:tblW w:w="8748" w:type="dxa"/>
        <w:tblInd w:w="607" w:type="dxa"/>
        <w:tblLook w:val="04A0" w:firstRow="1" w:lastRow="0" w:firstColumn="1" w:lastColumn="0" w:noHBand="0" w:noVBand="1"/>
      </w:tblPr>
      <w:tblGrid>
        <w:gridCol w:w="8748"/>
      </w:tblGrid>
      <w:tr w:rsidR="009879A2" w14:paraId="53EDB224" w14:textId="77777777" w:rsidTr="00F8772B">
        <w:sdt>
          <w:sdtPr>
            <w:id w:val="-826276921"/>
            <w:placeholder>
              <w:docPart w:val="8FA7A024B7724865A4D9240E2E87EDBB"/>
            </w:placeholder>
            <w:showingPlcHdr/>
          </w:sdtPr>
          <w:sdtEndPr/>
          <w:sdtContent>
            <w:tc>
              <w:tcPr>
                <w:tcW w:w="8748" w:type="dxa"/>
              </w:tcPr>
              <w:p w14:paraId="58B286E4" w14:textId="77777777" w:rsidR="009879A2" w:rsidRDefault="009879A2" w:rsidP="004B60F8">
                <w:pPr>
                  <w:pStyle w:val="TableMainRowsandColumns"/>
                </w:pPr>
                <w:r>
                  <w:rPr>
                    <w:i/>
                    <w:iCs/>
                  </w:rPr>
                  <w:t>Sp</w:t>
                </w:r>
                <w:r w:rsidRPr="00EB71B3">
                  <w:rPr>
                    <w:i/>
                    <w:iCs/>
                  </w:rPr>
                  <w:t>ecify her</w:t>
                </w:r>
                <w:r>
                  <w:rPr>
                    <w:i/>
                    <w:iCs/>
                  </w:rPr>
                  <w:t>e</w:t>
                </w:r>
              </w:p>
            </w:tc>
          </w:sdtContent>
        </w:sdt>
      </w:tr>
    </w:tbl>
    <w:p w14:paraId="60D7FCB2" w14:textId="654007EB" w:rsidR="00F8772B" w:rsidRDefault="00F8772B" w:rsidP="00F8772B">
      <w:pPr>
        <w:pStyle w:val="IndentedBody"/>
        <w:ind w:left="0"/>
      </w:pPr>
    </w:p>
    <w:p w14:paraId="647CB935" w14:textId="77777777" w:rsidR="00F8772B" w:rsidRDefault="00F8772B">
      <w:pPr>
        <w:rPr>
          <w:rFonts w:eastAsia="Calibri" w:cstheme="minorHAnsi"/>
          <w:color w:val="414144" w:themeColor="text1"/>
          <w:kern w:val="2"/>
          <w14:ligatures w14:val="standardContextual"/>
        </w:rPr>
      </w:pPr>
      <w:r>
        <w:br w:type="page"/>
      </w:r>
    </w:p>
    <w:p w14:paraId="5EDEDA42" w14:textId="2F5C4F04" w:rsidR="006F630A" w:rsidRDefault="0039718C" w:rsidP="0093123E">
      <w:pPr>
        <w:pStyle w:val="H1"/>
      </w:pPr>
      <w:bookmarkStart w:id="47" w:name="_Toc210377454"/>
      <w:r w:rsidRPr="0039718C">
        <w:lastRenderedPageBreak/>
        <w:t>Additional Documentation</w:t>
      </w:r>
      <w:bookmarkEnd w:id="47"/>
    </w:p>
    <w:p w14:paraId="6CCE457D" w14:textId="77777777" w:rsidR="009879A2" w:rsidRDefault="009879A2" w:rsidP="0093123E">
      <w:pPr>
        <w:pStyle w:val="H2"/>
      </w:pPr>
      <w:bookmarkStart w:id="48" w:name="_Toc210127677"/>
      <w:bookmarkStart w:id="49" w:name="_Toc210377455"/>
      <w:r>
        <w:t>Data Element Selection Form (DESF)</w:t>
      </w:r>
      <w:bookmarkEnd w:id="48"/>
      <w:bookmarkEnd w:id="49"/>
    </w:p>
    <w:p w14:paraId="0DDA148E" w14:textId="404CC8F1" w:rsidR="009879A2" w:rsidRDefault="009879A2" w:rsidP="009879A2">
      <w:pPr>
        <w:pStyle w:val="MainBody"/>
      </w:pPr>
      <w:r>
        <w:t>The Data Release Application must be accompanied by a completed Data Element Selection Form. Ask your CIVHC Contact for more information about completing this form.</w:t>
      </w:r>
    </w:p>
    <w:p w14:paraId="58BC8425" w14:textId="77777777" w:rsidR="009879A2" w:rsidRDefault="00EF4815" w:rsidP="00F8772B">
      <w:pPr>
        <w:pStyle w:val="MainBody"/>
        <w:ind w:left="630" w:hanging="342"/>
      </w:pPr>
      <w:sdt>
        <w:sdtPr>
          <w:id w:val="1463625138"/>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r w:rsidR="009879A2" w:rsidRPr="00D96184">
        <w:t>By checking this box, the Client Organization confirms that the Data Element Selection Form has been completed.</w:t>
      </w:r>
      <w:r w:rsidR="009879A2">
        <w:t xml:space="preserve"> </w:t>
      </w:r>
    </w:p>
    <w:p w14:paraId="532654A2" w14:textId="77777777" w:rsidR="009879A2" w:rsidRDefault="00EF4815" w:rsidP="00F8772B">
      <w:pPr>
        <w:pStyle w:val="MainBody"/>
        <w:ind w:left="630" w:hanging="342"/>
      </w:pPr>
      <w:sdt>
        <w:sdtPr>
          <w:id w:val="2054118029"/>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If applicable, b</w:t>
      </w:r>
      <w:r w:rsidR="009879A2" w:rsidRPr="0093694B">
        <w:t xml:space="preserve">y checking this box the Client Organization confirms that a separate </w:t>
      </w:r>
      <w:r w:rsidR="009879A2" w:rsidRPr="00495842">
        <w:t>Control Group Data Element Selection Form</w:t>
      </w:r>
      <w:r w:rsidR="009879A2" w:rsidRPr="0093694B">
        <w:t xml:space="preserve"> has been completed. </w:t>
      </w:r>
    </w:p>
    <w:p w14:paraId="1BB4B0CE" w14:textId="0B744572" w:rsidR="0039718C" w:rsidRDefault="0039718C" w:rsidP="0093123E">
      <w:pPr>
        <w:pStyle w:val="H2"/>
      </w:pPr>
      <w:bookmarkStart w:id="50" w:name="_Toc210034756"/>
      <w:bookmarkStart w:id="51" w:name="_Toc210127678"/>
      <w:bookmarkStart w:id="52" w:name="_Toc210377456"/>
      <w:r w:rsidRPr="0039718C">
        <w:t>Data Management Plan</w:t>
      </w:r>
      <w:bookmarkEnd w:id="50"/>
      <w:bookmarkEnd w:id="51"/>
      <w:bookmarkEnd w:id="52"/>
    </w:p>
    <w:p w14:paraId="205D423C" w14:textId="2DB9549E" w:rsidR="009879A2" w:rsidRDefault="009879A2" w:rsidP="009879A2">
      <w:pPr>
        <w:pStyle w:val="MainBody"/>
      </w:pPr>
      <w:r w:rsidRPr="009879A2">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p>
    <w:tbl>
      <w:tblPr>
        <w:tblStyle w:val="TableGrid"/>
        <w:tblW w:w="9360" w:type="dxa"/>
        <w:tblInd w:w="-5" w:type="dxa"/>
        <w:tblLook w:val="04A0" w:firstRow="1" w:lastRow="0" w:firstColumn="1" w:lastColumn="0" w:noHBand="0" w:noVBand="1"/>
      </w:tblPr>
      <w:tblGrid>
        <w:gridCol w:w="3150"/>
        <w:gridCol w:w="6210"/>
      </w:tblGrid>
      <w:tr w:rsidR="0039718C" w:rsidRPr="0093123E" w14:paraId="451AAE61" w14:textId="77777777" w:rsidTr="00F8772B">
        <w:tc>
          <w:tcPr>
            <w:tcW w:w="3150" w:type="dxa"/>
            <w:shd w:val="clear" w:color="auto" w:fill="F3F4F5" w:themeFill="background2"/>
          </w:tcPr>
          <w:p w14:paraId="7B6A56C1" w14:textId="77777777" w:rsidR="0039718C" w:rsidRPr="0093123E" w:rsidRDefault="0039718C" w:rsidP="0093123E">
            <w:pPr>
              <w:pStyle w:val="TableMainRowsandColumns"/>
            </w:pPr>
            <w:r w:rsidRPr="0093123E">
              <w:t xml:space="preserve">Date Submitted to CIVHC: </w:t>
            </w:r>
          </w:p>
        </w:tc>
        <w:sdt>
          <w:sdtPr>
            <w:id w:val="1733347971"/>
            <w:placeholder>
              <w:docPart w:val="C480FA8568B14426B5982C5796C7D12D"/>
            </w:placeholder>
            <w:showingPlcHdr/>
            <w:date w:fullDate="2024-12-19T00:00:00Z">
              <w:dateFormat w:val="M/d/yyyy"/>
              <w:lid w:val="en-US"/>
              <w:storeMappedDataAs w:val="dateTime"/>
              <w:calendar w:val="gregorian"/>
            </w:date>
          </w:sdtPr>
          <w:sdtEndPr/>
          <w:sdtContent>
            <w:tc>
              <w:tcPr>
                <w:tcW w:w="6210" w:type="dxa"/>
              </w:tcPr>
              <w:p w14:paraId="398F2F69" w14:textId="77777777" w:rsidR="0039718C" w:rsidRPr="0093123E" w:rsidRDefault="0039718C" w:rsidP="0093123E">
                <w:pPr>
                  <w:pStyle w:val="TableMainRowsandColumns"/>
                </w:pPr>
                <w:r w:rsidRPr="0093123E">
                  <w:rPr>
                    <w:rStyle w:val="PlaceholderText"/>
                    <w:color w:val="414144" w:themeColor="text2"/>
                  </w:rPr>
                  <w:tab/>
                </w:r>
              </w:p>
            </w:tc>
          </w:sdtContent>
        </w:sdt>
      </w:tr>
      <w:tr w:rsidR="0039718C" w:rsidRPr="0093123E" w14:paraId="08E1F720" w14:textId="77777777" w:rsidTr="00F8772B">
        <w:tc>
          <w:tcPr>
            <w:tcW w:w="3150" w:type="dxa"/>
            <w:shd w:val="clear" w:color="auto" w:fill="F3F4F5" w:themeFill="background2"/>
          </w:tcPr>
          <w:p w14:paraId="2BA093E9" w14:textId="77777777" w:rsidR="0039718C" w:rsidRPr="0093123E" w:rsidRDefault="0039718C" w:rsidP="0093123E">
            <w:pPr>
              <w:pStyle w:val="TableMainRowsandColumns"/>
            </w:pPr>
            <w:r w:rsidRPr="0093123E">
              <w:t xml:space="preserve">Date Approved by CIVHC: </w:t>
            </w:r>
          </w:p>
        </w:tc>
        <w:sdt>
          <w:sdtPr>
            <w:id w:val="917365001"/>
            <w:placeholder>
              <w:docPart w:val="15418479686242FBAB22E9B3E1FA00DF"/>
            </w:placeholder>
            <w:showingPlcHdr/>
            <w:date w:fullDate="2024-12-19T00:00:00Z">
              <w:dateFormat w:val="M/d/yyyy"/>
              <w:lid w:val="en-US"/>
              <w:storeMappedDataAs w:val="dateTime"/>
              <w:calendar w:val="gregorian"/>
            </w:date>
          </w:sdtPr>
          <w:sdtEndPr/>
          <w:sdtContent>
            <w:tc>
              <w:tcPr>
                <w:tcW w:w="6210" w:type="dxa"/>
              </w:tcPr>
              <w:p w14:paraId="4A570EDC" w14:textId="77777777" w:rsidR="0039718C" w:rsidRPr="0093123E" w:rsidRDefault="0039718C" w:rsidP="0093123E">
                <w:pPr>
                  <w:pStyle w:val="TableMainRowsandColumns"/>
                </w:pPr>
                <w:r w:rsidRPr="0093123E">
                  <w:rPr>
                    <w:rStyle w:val="PlaceholderText"/>
                    <w:color w:val="414144" w:themeColor="text2"/>
                  </w:rPr>
                  <w:tab/>
                </w:r>
              </w:p>
            </w:tc>
          </w:sdtContent>
        </w:sdt>
      </w:tr>
    </w:tbl>
    <w:p w14:paraId="0FFDC5C5" w14:textId="77777777" w:rsidR="00F8772B" w:rsidRDefault="00F8772B">
      <w:pPr>
        <w:rPr>
          <w:rFonts w:ascii="Calibri" w:eastAsia="Calibri" w:hAnsi="Calibri" w:cstheme="majorBidi"/>
          <w:b/>
          <w:bCs/>
          <w:color w:val="414144" w:themeColor="text1"/>
          <w:kern w:val="2"/>
          <w:sz w:val="34"/>
          <w:szCs w:val="34"/>
        </w:rPr>
      </w:pPr>
      <w:r>
        <w:br w:type="page"/>
      </w:r>
    </w:p>
    <w:p w14:paraId="04F25291" w14:textId="69E4F7A8" w:rsidR="0039718C" w:rsidRDefault="0039718C" w:rsidP="0093123E">
      <w:pPr>
        <w:pStyle w:val="H1"/>
      </w:pPr>
      <w:bookmarkStart w:id="53" w:name="_Toc210377457"/>
      <w:r w:rsidRPr="0039718C">
        <w:lastRenderedPageBreak/>
        <w:t>Client Acknowledgements and Signatures</w:t>
      </w:r>
      <w:bookmarkEnd w:id="53"/>
    </w:p>
    <w:p w14:paraId="0208406E" w14:textId="125F5396" w:rsidR="0039718C" w:rsidRDefault="0039718C" w:rsidP="0093123E">
      <w:pPr>
        <w:pStyle w:val="H2"/>
      </w:pPr>
      <w:bookmarkStart w:id="54" w:name="_Toc210034758"/>
      <w:bookmarkStart w:id="55" w:name="_Toc210127680"/>
      <w:bookmarkStart w:id="56" w:name="_Toc210377458"/>
      <w:r w:rsidRPr="0039718C">
        <w:t xml:space="preserve">Report </w:t>
      </w:r>
      <w:proofErr w:type="gramStart"/>
      <w:r w:rsidRPr="0039718C">
        <w:t>or</w:t>
      </w:r>
      <w:proofErr w:type="gramEnd"/>
      <w:r w:rsidRPr="0039718C">
        <w:t xml:space="preserve"> Product Distribution</w:t>
      </w:r>
      <w:bookmarkEnd w:id="54"/>
      <w:bookmarkEnd w:id="55"/>
      <w:bookmarkEnd w:id="56"/>
    </w:p>
    <w:p w14:paraId="73DF3EB9" w14:textId="77777777" w:rsidR="009879A2" w:rsidRDefault="009879A2" w:rsidP="009879A2">
      <w:pPr>
        <w:pStyle w:val="Main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t xml:space="preserve"> the</w:t>
      </w:r>
      <w:r w:rsidRPr="000027BC">
        <w:t xml:space="preserve"> </w:t>
      </w:r>
      <w:hyperlink r:id="rId17" w:history="1">
        <w:r w:rsidRPr="000027BC">
          <w:rPr>
            <w:rStyle w:val="Hyperlink"/>
          </w:rPr>
          <w:t xml:space="preserve">CMS </w:t>
        </w:r>
        <w:r>
          <w:rPr>
            <w:rStyle w:val="Hyperlink"/>
          </w:rPr>
          <w:t>C</w:t>
        </w:r>
        <w:r w:rsidRPr="000027BC">
          <w:rPr>
            <w:rStyle w:val="Hyperlink"/>
          </w:rPr>
          <w:t xml:space="preserve">ell </w:t>
        </w:r>
        <w:r>
          <w:rPr>
            <w:rStyle w:val="Hyperlink"/>
          </w:rPr>
          <w:t>Size S</w:t>
        </w:r>
        <w:r w:rsidRPr="000027BC">
          <w:rPr>
            <w:rStyle w:val="Hyperlink"/>
          </w:rPr>
          <w:t xml:space="preserve">uppression </w:t>
        </w:r>
        <w:r>
          <w:rPr>
            <w:rStyle w:val="Hyperlink"/>
          </w:rPr>
          <w:t>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567645B4" w14:textId="77777777" w:rsidR="009879A2" w:rsidRDefault="009879A2" w:rsidP="009879A2">
      <w:pPr>
        <w:pStyle w:val="MainBody"/>
      </w:pPr>
      <w:r w:rsidRPr="00AE5D80">
        <w:t xml:space="preserve">This requirement is further defined in the Data Use Agreement. </w:t>
      </w:r>
      <w:bookmarkStart w:id="57" w:name="_Hlk138087095"/>
      <w:r w:rsidRPr="00AE5D80">
        <w:t>Failure to pursue and obtain CIVHC approval prior to publication will be a violation of the Data Use Agreement and may put the organization’s future access to data from the CO APCD at risk.</w:t>
      </w:r>
      <w:bookmarkEnd w:id="57"/>
      <w:r>
        <w:t xml:space="preserve"> </w:t>
      </w:r>
    </w:p>
    <w:p w14:paraId="621ADEF9" w14:textId="77777777" w:rsidR="0039718C" w:rsidRPr="00A810DE" w:rsidRDefault="00EF4815" w:rsidP="0039718C">
      <w:pPr>
        <w:pStyle w:val="MainBody"/>
        <w:ind w:left="288"/>
      </w:pPr>
      <w:sdt>
        <w:sdtPr>
          <w:id w:val="-1829742681"/>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553CCB">
        <w:t>By checking this box, the Client Organization acknowledges this requirement.</w:t>
      </w:r>
      <w:r w:rsidR="0039718C">
        <w:t xml:space="preserve"> </w:t>
      </w:r>
    </w:p>
    <w:p w14:paraId="6DC9E17E" w14:textId="1F83357E" w:rsidR="0039718C" w:rsidRDefault="0039718C" w:rsidP="0093123E">
      <w:pPr>
        <w:pStyle w:val="H2"/>
      </w:pPr>
      <w:bookmarkStart w:id="58" w:name="_Toc210034759"/>
      <w:bookmarkStart w:id="59" w:name="_Toc210127681"/>
      <w:bookmarkStart w:id="60" w:name="_Toc210377459"/>
      <w:r w:rsidRPr="0039718C">
        <w:t>Data Destruction Period</w:t>
      </w:r>
      <w:bookmarkEnd w:id="58"/>
      <w:bookmarkEnd w:id="59"/>
      <w:bookmarkEnd w:id="60"/>
    </w:p>
    <w:p w14:paraId="22E1EA48" w14:textId="77777777" w:rsidR="00F8772B" w:rsidRDefault="009879A2" w:rsidP="00226F09">
      <w:pPr>
        <w:pStyle w:val="MainBody"/>
      </w:pPr>
      <w:r w:rsidRPr="009879A2">
        <w:t xml:space="preserve">All data must be destroyed within 30 days of the project end date. If your project end date changes from the date identified in this application, please reach out to your CIVHC Contact for information requesting a data retention period extension. Extensions are subject to CIVHC’s approval and will incur additional fees. </w:t>
      </w:r>
    </w:p>
    <w:p w14:paraId="2B741ADB" w14:textId="1598D2F6" w:rsidR="00226F09" w:rsidRDefault="00EF4815" w:rsidP="00F8772B">
      <w:pPr>
        <w:pStyle w:val="MainBody"/>
        <w:ind w:left="630" w:hanging="360"/>
        <w:sectPr w:rsidR="00226F09" w:rsidSect="00B52336">
          <w:headerReference w:type="default" r:id="rId18"/>
          <w:footerReference w:type="default" r:id="rId19"/>
          <w:footerReference w:type="first" r:id="rId20"/>
          <w:pgSz w:w="12240" w:h="15840"/>
          <w:pgMar w:top="1440" w:right="1440" w:bottom="1440" w:left="1440" w:header="720" w:footer="0" w:gutter="0"/>
          <w:pgNumType w:start="0"/>
          <w:cols w:space="720"/>
          <w:titlePg/>
          <w:docGrid w:linePitch="360"/>
        </w:sectPr>
      </w:pPr>
      <w:sdt>
        <w:sdtPr>
          <w:id w:val="-6295492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205DD2">
        <w:rPr>
          <w:bCs/>
        </w:rPr>
        <w:t xml:space="preserve">By checking this box, the Client Organization acknowledges that </w:t>
      </w:r>
      <w:r w:rsidR="0039718C" w:rsidRPr="00205DD2">
        <w:t xml:space="preserve">CIVHC’s </w:t>
      </w:r>
      <w:hyperlink r:id="rId21" w:history="1">
        <w:r w:rsidR="0039718C" w:rsidRPr="00205DD2">
          <w:rPr>
            <w:rStyle w:val="Hyperlink"/>
          </w:rPr>
          <w:t>Data Destruction Certificate</w:t>
        </w:r>
      </w:hyperlink>
      <w:r w:rsidR="0039718C">
        <w:rPr>
          <w:rStyle w:val="FootnoteReference"/>
        </w:rPr>
        <w:footnoteReference w:id="7"/>
      </w:r>
      <w:r w:rsidR="0039718C" w:rsidRPr="00205DD2">
        <w:t xml:space="preserve"> must be completed and returned to </w:t>
      </w:r>
      <w:hyperlink r:id="rId22" w:history="1">
        <w:r w:rsidR="0039718C" w:rsidRPr="00205DD2">
          <w:rPr>
            <w:rStyle w:val="Hyperlink"/>
          </w:rPr>
          <w:t>DataCompliance@CIVHC.org</w:t>
        </w:r>
      </w:hyperlink>
      <w:r w:rsidR="0039718C" w:rsidRPr="00205DD2">
        <w:t xml:space="preserve"> by  </w:t>
      </w:r>
      <w:sdt>
        <w:sdtPr>
          <w:id w:val="270293197"/>
          <w:placeholder>
            <w:docPart w:val="94D69EE4960E4C8BA851314AB0FD735D"/>
          </w:placeholder>
          <w:showingPlcHdr/>
          <w:date w:fullDate="2024-12-19T00:00:00Z">
            <w:dateFormat w:val="M/d/yyyy"/>
            <w:lid w:val="en-US"/>
            <w:storeMappedDataAs w:val="dateTime"/>
            <w:calendar w:val="gregorian"/>
          </w:date>
        </w:sdtPr>
        <w:sdtEndPr/>
        <w:sdtContent>
          <w:r w:rsidR="0039718C">
            <w:t>_______</w:t>
          </w:r>
        </w:sdtContent>
      </w:sdt>
      <w:r w:rsidR="0039718C">
        <w:t xml:space="preserve"> b</w:t>
      </w:r>
      <w:r w:rsidR="0039718C" w:rsidRPr="00205DD2">
        <w:t xml:space="preserve">ased on the </w:t>
      </w:r>
      <w:hyperlink w:anchor="AnticipatedProjectEndDate" w:history="1">
        <w:r w:rsidR="0039718C" w:rsidRPr="00205DD2">
          <w:rPr>
            <w:rStyle w:val="Hyperlink"/>
          </w:rPr>
          <w:t>Anticipated Project End Date</w:t>
        </w:r>
      </w:hyperlink>
      <w:r w:rsidR="0039718C" w:rsidRPr="00205DD2">
        <w:t>.</w:t>
      </w:r>
      <w:r w:rsidR="0039718C">
        <w:t xml:space="preserve"> </w:t>
      </w:r>
    </w:p>
    <w:p w14:paraId="54E090AC" w14:textId="5A1C3AA9" w:rsidR="0039718C" w:rsidRDefault="00226F09" w:rsidP="0093123E">
      <w:pPr>
        <w:pStyle w:val="H2"/>
      </w:pPr>
      <w:bookmarkStart w:id="63" w:name="_Toc210034760"/>
      <w:bookmarkStart w:id="64" w:name="_Toc210127682"/>
      <w:bookmarkStart w:id="65" w:name="_Toc210377460"/>
      <w:r w:rsidRPr="00226F09">
        <w:lastRenderedPageBreak/>
        <w:t>Data Users</w:t>
      </w:r>
      <w:bookmarkEnd w:id="63"/>
      <w:bookmarkEnd w:id="64"/>
      <w:bookmarkEnd w:id="65"/>
    </w:p>
    <w:p w14:paraId="551FD0C2" w14:textId="77777777" w:rsidR="009879A2" w:rsidRDefault="009879A2" w:rsidP="009879A2">
      <w:pPr>
        <w:pStyle w:val="MainBody"/>
      </w:pPr>
      <w:r>
        <w:t xml:space="preserve">List any individuals that will be working with the data and whether they should receive ongoing communications from CIVHC regarding use of CO APCD data (data warehouse release notes, data user group communications, etc.).  </w:t>
      </w:r>
    </w:p>
    <w:p w14:paraId="2F9E9E48" w14:textId="40987DBD" w:rsidR="0039718C" w:rsidRDefault="009879A2" w:rsidP="009879A2">
      <w:pPr>
        <w:pStyle w:val="MainBody"/>
      </w:pPr>
      <w:r>
        <w:t>The Data Use Agreement must be updated every time an individual is granted access to the data during the project. Reach out to your CIVHC Contact for information about the amendment process.</w:t>
      </w:r>
    </w:p>
    <w:tbl>
      <w:tblPr>
        <w:tblStyle w:val="TableGridLight"/>
        <w:tblW w:w="0" w:type="auto"/>
        <w:tblLook w:val="04A0" w:firstRow="1" w:lastRow="0" w:firstColumn="1" w:lastColumn="0" w:noHBand="0" w:noVBand="1"/>
      </w:tblPr>
      <w:tblGrid>
        <w:gridCol w:w="2065"/>
        <w:gridCol w:w="2721"/>
        <w:gridCol w:w="2721"/>
        <w:gridCol w:w="2721"/>
        <w:gridCol w:w="2722"/>
      </w:tblGrid>
      <w:tr w:rsidR="00226F09" w:rsidRPr="00F8772B" w14:paraId="5C66B94B" w14:textId="77777777" w:rsidTr="007F3F34">
        <w:trPr>
          <w:tblHeader/>
        </w:trPr>
        <w:tc>
          <w:tcPr>
            <w:tcW w:w="2065" w:type="dxa"/>
            <w:shd w:val="clear" w:color="auto" w:fill="414144" w:themeFill="text1"/>
          </w:tcPr>
          <w:p w14:paraId="5B1D64B8" w14:textId="77777777" w:rsidR="00226F09" w:rsidRPr="00F8772B" w:rsidRDefault="00226F09" w:rsidP="004B60F8">
            <w:pPr>
              <w:pStyle w:val="TableHeader"/>
              <w:rPr>
                <w:color w:val="FFFFFF" w:themeColor="background1"/>
                <w:sz w:val="24"/>
                <w:szCs w:val="24"/>
              </w:rPr>
            </w:pPr>
            <w:r w:rsidRPr="00F8772B">
              <w:rPr>
                <w:color w:val="FFFFFF" w:themeColor="background1"/>
                <w:sz w:val="24"/>
                <w:szCs w:val="24"/>
              </w:rPr>
              <w:t>Receive Data User Communications from CIVHC</w:t>
            </w:r>
          </w:p>
        </w:tc>
        <w:tc>
          <w:tcPr>
            <w:tcW w:w="2721" w:type="dxa"/>
            <w:shd w:val="clear" w:color="auto" w:fill="414144" w:themeFill="text1"/>
            <w:vAlign w:val="center"/>
          </w:tcPr>
          <w:p w14:paraId="11ADBF6A" w14:textId="77777777" w:rsidR="00226F09" w:rsidRPr="00F8772B" w:rsidRDefault="00226F09" w:rsidP="00552B1F">
            <w:pPr>
              <w:pStyle w:val="TableHeader"/>
              <w:rPr>
                <w:color w:val="FFFFFF" w:themeColor="background1"/>
                <w:sz w:val="24"/>
                <w:szCs w:val="24"/>
              </w:rPr>
            </w:pPr>
            <w:r w:rsidRPr="00F8772B">
              <w:rPr>
                <w:color w:val="FFFFFF" w:themeColor="background1"/>
                <w:sz w:val="24"/>
                <w:szCs w:val="24"/>
              </w:rPr>
              <w:t>Full Name</w:t>
            </w:r>
          </w:p>
        </w:tc>
        <w:tc>
          <w:tcPr>
            <w:tcW w:w="2721" w:type="dxa"/>
            <w:shd w:val="clear" w:color="auto" w:fill="414144" w:themeFill="text1"/>
            <w:vAlign w:val="center"/>
          </w:tcPr>
          <w:p w14:paraId="5194ED72" w14:textId="77777777" w:rsidR="00226F09" w:rsidRPr="00F8772B" w:rsidRDefault="00226F09" w:rsidP="00552B1F">
            <w:pPr>
              <w:pStyle w:val="TableHeader"/>
              <w:rPr>
                <w:color w:val="FFFFFF" w:themeColor="background1"/>
                <w:sz w:val="24"/>
                <w:szCs w:val="24"/>
              </w:rPr>
            </w:pPr>
            <w:r w:rsidRPr="00F8772B">
              <w:rPr>
                <w:color w:val="FFFFFF" w:themeColor="background1"/>
                <w:sz w:val="24"/>
                <w:szCs w:val="24"/>
              </w:rPr>
              <w:t>Title/Role</w:t>
            </w:r>
          </w:p>
        </w:tc>
        <w:tc>
          <w:tcPr>
            <w:tcW w:w="2721" w:type="dxa"/>
            <w:shd w:val="clear" w:color="auto" w:fill="414144" w:themeFill="text1"/>
            <w:vAlign w:val="center"/>
          </w:tcPr>
          <w:p w14:paraId="59660122" w14:textId="77777777" w:rsidR="00226F09" w:rsidRPr="00F8772B" w:rsidRDefault="00226F09" w:rsidP="00552B1F">
            <w:pPr>
              <w:pStyle w:val="TableHeader"/>
              <w:rPr>
                <w:color w:val="FFFFFF" w:themeColor="background1"/>
                <w:sz w:val="24"/>
                <w:szCs w:val="24"/>
              </w:rPr>
            </w:pPr>
            <w:r w:rsidRPr="00F8772B">
              <w:rPr>
                <w:color w:val="FFFFFF" w:themeColor="background1"/>
                <w:sz w:val="24"/>
                <w:szCs w:val="24"/>
              </w:rPr>
              <w:t>Organization</w:t>
            </w:r>
          </w:p>
        </w:tc>
        <w:tc>
          <w:tcPr>
            <w:tcW w:w="2722" w:type="dxa"/>
            <w:shd w:val="clear" w:color="auto" w:fill="414144" w:themeFill="text1"/>
            <w:vAlign w:val="center"/>
          </w:tcPr>
          <w:p w14:paraId="39466392" w14:textId="77777777" w:rsidR="00226F09" w:rsidRPr="00F8772B" w:rsidRDefault="00226F09" w:rsidP="00552B1F">
            <w:pPr>
              <w:pStyle w:val="TableHeader"/>
              <w:rPr>
                <w:color w:val="FFFFFF" w:themeColor="background1"/>
                <w:sz w:val="24"/>
                <w:szCs w:val="24"/>
              </w:rPr>
            </w:pPr>
            <w:r w:rsidRPr="00F8772B">
              <w:rPr>
                <w:color w:val="FFFFFF" w:themeColor="background1"/>
                <w:sz w:val="24"/>
                <w:szCs w:val="24"/>
              </w:rPr>
              <w:t>Email Address</w:t>
            </w:r>
          </w:p>
        </w:tc>
      </w:tr>
      <w:tr w:rsidR="00226F09" w:rsidRPr="008333FB" w14:paraId="5F92F066" w14:textId="77777777" w:rsidTr="00F8772B">
        <w:tc>
          <w:tcPr>
            <w:tcW w:w="2065" w:type="dxa"/>
          </w:tcPr>
          <w:p w14:paraId="6BDF699B" w14:textId="1A274109" w:rsidR="00226F09" w:rsidRPr="00BD4B9C" w:rsidRDefault="00EF4815" w:rsidP="00226F09">
            <w:pPr>
              <w:pStyle w:val="TableMainRowsandColumns"/>
              <w:keepNext w:val="0"/>
              <w:spacing w:before="100" w:after="100"/>
              <w:jc w:val="center"/>
              <w:rPr>
                <w:b/>
                <w:bCs/>
                <w:color w:val="auto"/>
              </w:rPr>
            </w:pPr>
            <w:sdt>
              <w:sdtPr>
                <w:rPr>
                  <w:color w:val="auto"/>
                </w:rPr>
                <w:id w:val="447828040"/>
                <w14:checkbox>
                  <w14:checked w14:val="0"/>
                  <w14:checkedState w14:val="2612" w14:font="MS Gothic"/>
                  <w14:uncheckedState w14:val="2610" w14:font="MS Gothic"/>
                </w14:checkbox>
              </w:sdtPr>
              <w:sdtEndPr/>
              <w:sdtContent>
                <w:r w:rsidR="00552B1F">
                  <w:rPr>
                    <w:rFonts w:ascii="MS Gothic" w:eastAsia="MS Gothic" w:hAnsi="MS Gothic" w:hint="eastAsia"/>
                    <w:color w:val="auto"/>
                  </w:rPr>
                  <w:t>☐</w:t>
                </w:r>
              </w:sdtContent>
            </w:sdt>
          </w:p>
        </w:tc>
        <w:sdt>
          <w:sdtPr>
            <w:rPr>
              <w:b/>
              <w:bCs/>
              <w:color w:val="auto"/>
            </w:rPr>
            <w:id w:val="349918106"/>
            <w:placeholder>
              <w:docPart w:val="559B9C264374435FA9FABC71FB5B9BE8"/>
            </w:placeholder>
            <w:showingPlcHdr/>
          </w:sdtPr>
          <w:sdtEndPr/>
          <w:sdtContent>
            <w:tc>
              <w:tcPr>
                <w:tcW w:w="2721" w:type="dxa"/>
              </w:tcPr>
              <w:p w14:paraId="74E346B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2702283"/>
            <w:placeholder>
              <w:docPart w:val="0BBAF8AD8244491B8BF73D9C2A003779"/>
            </w:placeholder>
            <w:showingPlcHdr/>
          </w:sdtPr>
          <w:sdtEndPr/>
          <w:sdtContent>
            <w:tc>
              <w:tcPr>
                <w:tcW w:w="2721" w:type="dxa"/>
              </w:tcPr>
              <w:p w14:paraId="4E1C811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3841025"/>
            <w:placeholder>
              <w:docPart w:val="D719E0F6B1054B938CF9E99E348DFCF4"/>
            </w:placeholder>
            <w:showingPlcHdr/>
          </w:sdtPr>
          <w:sdtEndPr/>
          <w:sdtContent>
            <w:tc>
              <w:tcPr>
                <w:tcW w:w="2721" w:type="dxa"/>
              </w:tcPr>
              <w:p w14:paraId="369057F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02570758"/>
            <w:placeholder>
              <w:docPart w:val="B6530705D4A24873A1F015AC8FE58925"/>
            </w:placeholder>
            <w:showingPlcHdr/>
          </w:sdtPr>
          <w:sdtEndPr/>
          <w:sdtContent>
            <w:tc>
              <w:tcPr>
                <w:tcW w:w="2722" w:type="dxa"/>
              </w:tcPr>
              <w:p w14:paraId="5A8C9DEA"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54FA154" w14:textId="77777777" w:rsidTr="00F8772B">
        <w:tc>
          <w:tcPr>
            <w:tcW w:w="2065" w:type="dxa"/>
          </w:tcPr>
          <w:p w14:paraId="231D6374" w14:textId="77777777" w:rsidR="00226F09" w:rsidRPr="00BD4B9C" w:rsidRDefault="00EF4815" w:rsidP="00226F09">
            <w:pPr>
              <w:pStyle w:val="TableMainRowsandColumns"/>
              <w:keepNext w:val="0"/>
              <w:spacing w:before="100" w:after="100"/>
              <w:jc w:val="center"/>
              <w:rPr>
                <w:b/>
                <w:bCs/>
                <w:color w:val="auto"/>
              </w:rPr>
            </w:pPr>
            <w:sdt>
              <w:sdtPr>
                <w:rPr>
                  <w:color w:val="auto"/>
                </w:rPr>
                <w:id w:val="1547867241"/>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38647197"/>
            <w:placeholder>
              <w:docPart w:val="8E85F061913D4340AA5536B3075C116A"/>
            </w:placeholder>
            <w:showingPlcHdr/>
          </w:sdtPr>
          <w:sdtEndPr/>
          <w:sdtContent>
            <w:tc>
              <w:tcPr>
                <w:tcW w:w="2721" w:type="dxa"/>
              </w:tcPr>
              <w:p w14:paraId="397D3048"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502356848"/>
            <w:placeholder>
              <w:docPart w:val="373275EABA57499E9A66935182A90C3A"/>
            </w:placeholder>
            <w:showingPlcHdr/>
          </w:sdtPr>
          <w:sdtEndPr/>
          <w:sdtContent>
            <w:tc>
              <w:tcPr>
                <w:tcW w:w="2721" w:type="dxa"/>
              </w:tcPr>
              <w:p w14:paraId="12B21D8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979925"/>
            <w:placeholder>
              <w:docPart w:val="9B10CFD91CEA4F13A94A5CACA8FEB638"/>
            </w:placeholder>
            <w:showingPlcHdr/>
          </w:sdtPr>
          <w:sdtEndPr/>
          <w:sdtContent>
            <w:tc>
              <w:tcPr>
                <w:tcW w:w="2721" w:type="dxa"/>
              </w:tcPr>
              <w:p w14:paraId="5622FEE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85212510"/>
            <w:placeholder>
              <w:docPart w:val="21F391B0ED2A47D8AD280F59590E71D2"/>
            </w:placeholder>
            <w:showingPlcHdr/>
          </w:sdtPr>
          <w:sdtEndPr/>
          <w:sdtContent>
            <w:tc>
              <w:tcPr>
                <w:tcW w:w="2722" w:type="dxa"/>
              </w:tcPr>
              <w:p w14:paraId="17990B3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730F090" w14:textId="77777777" w:rsidTr="00F8772B">
        <w:tc>
          <w:tcPr>
            <w:tcW w:w="2065" w:type="dxa"/>
          </w:tcPr>
          <w:p w14:paraId="3AED12BF" w14:textId="77777777" w:rsidR="00226F09" w:rsidRPr="00BD4B9C" w:rsidRDefault="00EF4815" w:rsidP="00226F09">
            <w:pPr>
              <w:pStyle w:val="TableMainRowsandColumns"/>
              <w:keepNext w:val="0"/>
              <w:spacing w:before="100" w:after="100"/>
              <w:jc w:val="center"/>
              <w:rPr>
                <w:b/>
                <w:bCs/>
                <w:color w:val="auto"/>
              </w:rPr>
            </w:pPr>
            <w:sdt>
              <w:sdtPr>
                <w:rPr>
                  <w:color w:val="auto"/>
                </w:rPr>
                <w:id w:val="73504916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72038847"/>
            <w:placeholder>
              <w:docPart w:val="BBFFF9B903724218BB4FF856921B7C60"/>
            </w:placeholder>
            <w:showingPlcHdr/>
          </w:sdtPr>
          <w:sdtEndPr/>
          <w:sdtContent>
            <w:tc>
              <w:tcPr>
                <w:tcW w:w="2721" w:type="dxa"/>
              </w:tcPr>
              <w:p w14:paraId="33F4ED33"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75349325"/>
            <w:placeholder>
              <w:docPart w:val="F22156D9EE1B4CF6982D4CEF116E155D"/>
            </w:placeholder>
            <w:showingPlcHdr/>
          </w:sdtPr>
          <w:sdtEndPr/>
          <w:sdtContent>
            <w:tc>
              <w:tcPr>
                <w:tcW w:w="2721" w:type="dxa"/>
              </w:tcPr>
              <w:p w14:paraId="563C7FC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53000153"/>
            <w:placeholder>
              <w:docPart w:val="A32CE9D8B9B94AB2B47F3E71AAED4A6E"/>
            </w:placeholder>
            <w:showingPlcHdr/>
          </w:sdtPr>
          <w:sdtEndPr/>
          <w:sdtContent>
            <w:tc>
              <w:tcPr>
                <w:tcW w:w="2721" w:type="dxa"/>
              </w:tcPr>
              <w:p w14:paraId="69FE4B8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89348226"/>
            <w:placeholder>
              <w:docPart w:val="D182EA360E7649558DD61805B8DEBC38"/>
            </w:placeholder>
            <w:showingPlcHdr/>
          </w:sdtPr>
          <w:sdtEndPr/>
          <w:sdtContent>
            <w:tc>
              <w:tcPr>
                <w:tcW w:w="2722" w:type="dxa"/>
              </w:tcPr>
              <w:p w14:paraId="5BA5801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19AC53B2" w14:textId="77777777" w:rsidTr="00F8772B">
        <w:tc>
          <w:tcPr>
            <w:tcW w:w="2065" w:type="dxa"/>
          </w:tcPr>
          <w:p w14:paraId="2B89B335" w14:textId="77777777" w:rsidR="00226F09" w:rsidRPr="00BD4B9C" w:rsidRDefault="00EF4815" w:rsidP="00226F09">
            <w:pPr>
              <w:pStyle w:val="TableMainRowsandColumns"/>
              <w:keepNext w:val="0"/>
              <w:spacing w:before="100" w:after="100"/>
              <w:jc w:val="center"/>
              <w:rPr>
                <w:b/>
                <w:bCs/>
                <w:color w:val="auto"/>
              </w:rPr>
            </w:pPr>
            <w:sdt>
              <w:sdtPr>
                <w:rPr>
                  <w:color w:val="auto"/>
                </w:rPr>
                <w:id w:val="2022128443"/>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620304016"/>
            <w:placeholder>
              <w:docPart w:val="BE81C98DA9E14A639F28BE5C0A4820C3"/>
            </w:placeholder>
            <w:showingPlcHdr/>
          </w:sdtPr>
          <w:sdtEndPr/>
          <w:sdtContent>
            <w:tc>
              <w:tcPr>
                <w:tcW w:w="2721" w:type="dxa"/>
              </w:tcPr>
              <w:p w14:paraId="5CACCB7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18564401"/>
            <w:placeholder>
              <w:docPart w:val="2C2F48272A054E50908C2B67F56427E9"/>
            </w:placeholder>
            <w:showingPlcHdr/>
          </w:sdtPr>
          <w:sdtEndPr/>
          <w:sdtContent>
            <w:tc>
              <w:tcPr>
                <w:tcW w:w="2721" w:type="dxa"/>
              </w:tcPr>
              <w:p w14:paraId="6C07BFC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3796100"/>
            <w:placeholder>
              <w:docPart w:val="518FC5810B3C4DECB6BA5B93D968B48D"/>
            </w:placeholder>
            <w:showingPlcHdr/>
          </w:sdtPr>
          <w:sdtEndPr/>
          <w:sdtContent>
            <w:tc>
              <w:tcPr>
                <w:tcW w:w="2721" w:type="dxa"/>
              </w:tcPr>
              <w:p w14:paraId="0054D358"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24244059"/>
            <w:placeholder>
              <w:docPart w:val="CB38616E52AD45F9BD9F1A267510EE84"/>
            </w:placeholder>
            <w:showingPlcHdr/>
          </w:sdtPr>
          <w:sdtEndPr/>
          <w:sdtContent>
            <w:tc>
              <w:tcPr>
                <w:tcW w:w="2722" w:type="dxa"/>
              </w:tcPr>
              <w:p w14:paraId="513C844D"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DBE7D89" w14:textId="77777777" w:rsidTr="00F8772B">
        <w:tc>
          <w:tcPr>
            <w:tcW w:w="2065" w:type="dxa"/>
          </w:tcPr>
          <w:p w14:paraId="03138DBD" w14:textId="77777777" w:rsidR="00226F09" w:rsidRPr="00BD4B9C" w:rsidRDefault="00EF4815" w:rsidP="00226F09">
            <w:pPr>
              <w:pStyle w:val="TableMainRowsandColumns"/>
              <w:keepNext w:val="0"/>
              <w:spacing w:before="100" w:after="100"/>
              <w:jc w:val="center"/>
              <w:rPr>
                <w:b/>
                <w:bCs/>
                <w:color w:val="auto"/>
              </w:rPr>
            </w:pPr>
            <w:sdt>
              <w:sdtPr>
                <w:rPr>
                  <w:color w:val="auto"/>
                </w:rPr>
                <w:id w:val="1964540366"/>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745085590"/>
            <w:placeholder>
              <w:docPart w:val="C7F1B33152414280967A4062D7701869"/>
            </w:placeholder>
            <w:showingPlcHdr/>
          </w:sdtPr>
          <w:sdtEndPr/>
          <w:sdtContent>
            <w:tc>
              <w:tcPr>
                <w:tcW w:w="2721" w:type="dxa"/>
              </w:tcPr>
              <w:p w14:paraId="2031365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17636622"/>
            <w:placeholder>
              <w:docPart w:val="4768969A84A44B81864566FADC9FC46B"/>
            </w:placeholder>
            <w:showingPlcHdr/>
          </w:sdtPr>
          <w:sdtEndPr/>
          <w:sdtContent>
            <w:tc>
              <w:tcPr>
                <w:tcW w:w="2721" w:type="dxa"/>
              </w:tcPr>
              <w:p w14:paraId="1AFFA28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7898740"/>
            <w:placeholder>
              <w:docPart w:val="B850F0BF46484DEC986D1976CD7E11CC"/>
            </w:placeholder>
            <w:showingPlcHdr/>
          </w:sdtPr>
          <w:sdtEndPr/>
          <w:sdtContent>
            <w:tc>
              <w:tcPr>
                <w:tcW w:w="2721" w:type="dxa"/>
              </w:tcPr>
              <w:p w14:paraId="5C0AA82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46791162"/>
            <w:placeholder>
              <w:docPart w:val="F135EDA2EB8C4BDD96980EA05B8BB8C1"/>
            </w:placeholder>
            <w:showingPlcHdr/>
          </w:sdtPr>
          <w:sdtEndPr/>
          <w:sdtContent>
            <w:tc>
              <w:tcPr>
                <w:tcW w:w="2722" w:type="dxa"/>
              </w:tcPr>
              <w:p w14:paraId="1FE19FD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1C89F9D" w14:textId="77777777" w:rsidTr="00F8772B">
        <w:tc>
          <w:tcPr>
            <w:tcW w:w="2065" w:type="dxa"/>
          </w:tcPr>
          <w:p w14:paraId="7FE2B699" w14:textId="77777777" w:rsidR="00226F09" w:rsidRPr="00BD4B9C" w:rsidRDefault="00EF4815" w:rsidP="00226F09">
            <w:pPr>
              <w:pStyle w:val="TableMainRowsandColumns"/>
              <w:keepNext w:val="0"/>
              <w:spacing w:before="100" w:after="100"/>
              <w:jc w:val="center"/>
              <w:rPr>
                <w:b/>
                <w:bCs/>
                <w:color w:val="auto"/>
              </w:rPr>
            </w:pPr>
            <w:sdt>
              <w:sdtPr>
                <w:rPr>
                  <w:color w:val="auto"/>
                </w:rPr>
                <w:id w:val="-956571687"/>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903683144"/>
            <w:placeholder>
              <w:docPart w:val="C3ADA714C29A46AB8C895B735BB48BF6"/>
            </w:placeholder>
            <w:showingPlcHdr/>
          </w:sdtPr>
          <w:sdtEndPr/>
          <w:sdtContent>
            <w:tc>
              <w:tcPr>
                <w:tcW w:w="2721" w:type="dxa"/>
              </w:tcPr>
              <w:p w14:paraId="378416E0"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38255737"/>
            <w:placeholder>
              <w:docPart w:val="B4814D3BEB574A91B64357A71DFD69F9"/>
            </w:placeholder>
            <w:showingPlcHdr/>
          </w:sdtPr>
          <w:sdtEndPr/>
          <w:sdtContent>
            <w:tc>
              <w:tcPr>
                <w:tcW w:w="2721" w:type="dxa"/>
              </w:tcPr>
              <w:p w14:paraId="616E5CA0"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2811216"/>
            <w:placeholder>
              <w:docPart w:val="6AF5F210EAA648CDA9414C93FA34F021"/>
            </w:placeholder>
            <w:showingPlcHdr/>
          </w:sdtPr>
          <w:sdtEndPr/>
          <w:sdtContent>
            <w:tc>
              <w:tcPr>
                <w:tcW w:w="2721" w:type="dxa"/>
              </w:tcPr>
              <w:p w14:paraId="61E44A6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72867269"/>
            <w:placeholder>
              <w:docPart w:val="EA075B2EBBC7439D996F9457B56142D6"/>
            </w:placeholder>
            <w:showingPlcHdr/>
          </w:sdtPr>
          <w:sdtEndPr/>
          <w:sdtContent>
            <w:tc>
              <w:tcPr>
                <w:tcW w:w="2722" w:type="dxa"/>
              </w:tcPr>
              <w:p w14:paraId="0E06466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4DF2CA9" w14:textId="77777777" w:rsidTr="00F8772B">
        <w:tc>
          <w:tcPr>
            <w:tcW w:w="2065" w:type="dxa"/>
          </w:tcPr>
          <w:p w14:paraId="289FFF9C" w14:textId="77777777" w:rsidR="00226F09" w:rsidRPr="00BD4B9C" w:rsidRDefault="00EF4815" w:rsidP="00226F09">
            <w:pPr>
              <w:pStyle w:val="TableMainRowsandColumns"/>
              <w:keepNext w:val="0"/>
              <w:spacing w:before="100" w:after="100"/>
              <w:jc w:val="center"/>
              <w:rPr>
                <w:b/>
                <w:bCs/>
                <w:color w:val="auto"/>
              </w:rPr>
            </w:pPr>
            <w:sdt>
              <w:sdtPr>
                <w:rPr>
                  <w:color w:val="auto"/>
                </w:rPr>
                <w:id w:val="88761148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04672483"/>
            <w:placeholder>
              <w:docPart w:val="06F475C1AE1D483BB4ABF9D969542FFF"/>
            </w:placeholder>
            <w:showingPlcHdr/>
          </w:sdtPr>
          <w:sdtEndPr/>
          <w:sdtContent>
            <w:tc>
              <w:tcPr>
                <w:tcW w:w="2721" w:type="dxa"/>
              </w:tcPr>
              <w:p w14:paraId="1D1DD8A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66700848"/>
            <w:placeholder>
              <w:docPart w:val="DAE6532ECBB24EB2B8898083DC860995"/>
            </w:placeholder>
            <w:showingPlcHdr/>
          </w:sdtPr>
          <w:sdtEndPr/>
          <w:sdtContent>
            <w:tc>
              <w:tcPr>
                <w:tcW w:w="2721" w:type="dxa"/>
              </w:tcPr>
              <w:p w14:paraId="1D0CE4A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2289476"/>
            <w:placeholder>
              <w:docPart w:val="43B38E1CAFD54C659A35EA7F4DFDBAA2"/>
            </w:placeholder>
            <w:showingPlcHdr/>
          </w:sdtPr>
          <w:sdtEndPr/>
          <w:sdtContent>
            <w:tc>
              <w:tcPr>
                <w:tcW w:w="2721" w:type="dxa"/>
              </w:tcPr>
              <w:p w14:paraId="12AD4CD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3046854"/>
            <w:placeholder>
              <w:docPart w:val="C0EAB419C8384FB2A243765748063D09"/>
            </w:placeholder>
            <w:showingPlcHdr/>
          </w:sdtPr>
          <w:sdtEndPr/>
          <w:sdtContent>
            <w:tc>
              <w:tcPr>
                <w:tcW w:w="2722" w:type="dxa"/>
              </w:tcPr>
              <w:p w14:paraId="1D6989FB"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63EF8AF" w14:textId="77777777" w:rsidTr="00F8772B">
        <w:tc>
          <w:tcPr>
            <w:tcW w:w="2065" w:type="dxa"/>
          </w:tcPr>
          <w:p w14:paraId="30C13E5D" w14:textId="77777777" w:rsidR="00226F09" w:rsidRPr="00BD4B9C" w:rsidRDefault="00EF4815" w:rsidP="00226F09">
            <w:pPr>
              <w:pStyle w:val="TableMainRowsandColumns"/>
              <w:keepNext w:val="0"/>
              <w:spacing w:before="100" w:after="100"/>
              <w:jc w:val="center"/>
              <w:rPr>
                <w:b/>
                <w:bCs/>
                <w:color w:val="auto"/>
              </w:rPr>
            </w:pPr>
            <w:sdt>
              <w:sdtPr>
                <w:rPr>
                  <w:color w:val="auto"/>
                </w:rPr>
                <w:id w:val="-133652947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646703650"/>
            <w:placeholder>
              <w:docPart w:val="30D7DFEBD6224063BDABCFEC18069A09"/>
            </w:placeholder>
            <w:showingPlcHdr/>
          </w:sdtPr>
          <w:sdtEndPr/>
          <w:sdtContent>
            <w:tc>
              <w:tcPr>
                <w:tcW w:w="2721" w:type="dxa"/>
              </w:tcPr>
              <w:p w14:paraId="00825014"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23901974"/>
            <w:placeholder>
              <w:docPart w:val="5D2568AD817A4CD68D5D795CEEA9E5AC"/>
            </w:placeholder>
            <w:showingPlcHdr/>
          </w:sdtPr>
          <w:sdtEndPr/>
          <w:sdtContent>
            <w:tc>
              <w:tcPr>
                <w:tcW w:w="2721" w:type="dxa"/>
              </w:tcPr>
              <w:p w14:paraId="2246BE0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89683839"/>
            <w:placeholder>
              <w:docPart w:val="89DC655704FD4E1EB65E753193EAD5B5"/>
            </w:placeholder>
            <w:showingPlcHdr/>
          </w:sdtPr>
          <w:sdtEndPr/>
          <w:sdtContent>
            <w:tc>
              <w:tcPr>
                <w:tcW w:w="2721" w:type="dxa"/>
              </w:tcPr>
              <w:p w14:paraId="0EF4ACD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85411972"/>
            <w:placeholder>
              <w:docPart w:val="9DE41442732B43A9813A273C755EB1BA"/>
            </w:placeholder>
            <w:showingPlcHdr/>
          </w:sdtPr>
          <w:sdtEndPr/>
          <w:sdtContent>
            <w:tc>
              <w:tcPr>
                <w:tcW w:w="2722" w:type="dxa"/>
              </w:tcPr>
              <w:p w14:paraId="5B97B67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BFB1A98" w14:textId="77777777" w:rsidTr="00F8772B">
        <w:tc>
          <w:tcPr>
            <w:tcW w:w="2065" w:type="dxa"/>
          </w:tcPr>
          <w:p w14:paraId="18D73BD3" w14:textId="77777777" w:rsidR="00226F09" w:rsidRPr="00BD4B9C" w:rsidRDefault="00EF4815" w:rsidP="00226F09">
            <w:pPr>
              <w:pStyle w:val="TableMainRowsandColumns"/>
              <w:keepNext w:val="0"/>
              <w:spacing w:before="100" w:after="100"/>
              <w:jc w:val="center"/>
              <w:rPr>
                <w:b/>
                <w:bCs/>
                <w:color w:val="auto"/>
              </w:rPr>
            </w:pPr>
            <w:sdt>
              <w:sdtPr>
                <w:rPr>
                  <w:color w:val="auto"/>
                </w:rPr>
                <w:id w:val="84660478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79140501"/>
            <w:placeholder>
              <w:docPart w:val="9EBF3D24191F40D387B8E62578E31069"/>
            </w:placeholder>
            <w:showingPlcHdr/>
          </w:sdtPr>
          <w:sdtEndPr/>
          <w:sdtContent>
            <w:tc>
              <w:tcPr>
                <w:tcW w:w="2721" w:type="dxa"/>
              </w:tcPr>
              <w:p w14:paraId="141ED6DC"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20501063"/>
            <w:placeholder>
              <w:docPart w:val="54FA781D8E1243A1BECD8590BC7E0FBA"/>
            </w:placeholder>
            <w:showingPlcHdr/>
          </w:sdtPr>
          <w:sdtEndPr/>
          <w:sdtContent>
            <w:tc>
              <w:tcPr>
                <w:tcW w:w="2721" w:type="dxa"/>
              </w:tcPr>
              <w:p w14:paraId="7E257B2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44867640"/>
            <w:placeholder>
              <w:docPart w:val="73B16E662E8B4F898AF6BCD51A1284A9"/>
            </w:placeholder>
            <w:showingPlcHdr/>
          </w:sdtPr>
          <w:sdtEndPr/>
          <w:sdtContent>
            <w:tc>
              <w:tcPr>
                <w:tcW w:w="2721" w:type="dxa"/>
              </w:tcPr>
              <w:p w14:paraId="7EF2811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04293017"/>
            <w:placeholder>
              <w:docPart w:val="D171E72A11AA45AC9FF5FCA6A50D6A4B"/>
            </w:placeholder>
            <w:showingPlcHdr/>
          </w:sdtPr>
          <w:sdtEndPr/>
          <w:sdtContent>
            <w:tc>
              <w:tcPr>
                <w:tcW w:w="2722" w:type="dxa"/>
              </w:tcPr>
              <w:p w14:paraId="384EA41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F7A153B" w14:textId="77777777" w:rsidTr="00F8772B">
        <w:tc>
          <w:tcPr>
            <w:tcW w:w="2065" w:type="dxa"/>
          </w:tcPr>
          <w:p w14:paraId="2B381130" w14:textId="77777777" w:rsidR="00226F09" w:rsidRPr="00BD4B9C" w:rsidRDefault="00EF4815" w:rsidP="00226F09">
            <w:pPr>
              <w:pStyle w:val="TableMainRowsandColumns"/>
              <w:keepNext w:val="0"/>
              <w:spacing w:before="100" w:after="100"/>
              <w:jc w:val="center"/>
              <w:rPr>
                <w:b/>
                <w:bCs/>
                <w:color w:val="auto"/>
              </w:rPr>
            </w:pPr>
            <w:sdt>
              <w:sdtPr>
                <w:rPr>
                  <w:color w:val="auto"/>
                </w:rPr>
                <w:id w:val="-1980525825"/>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79976420"/>
            <w:placeholder>
              <w:docPart w:val="E6191100FEC8484DA010FC516431ED88"/>
            </w:placeholder>
            <w:showingPlcHdr/>
          </w:sdtPr>
          <w:sdtEndPr/>
          <w:sdtContent>
            <w:tc>
              <w:tcPr>
                <w:tcW w:w="2721" w:type="dxa"/>
              </w:tcPr>
              <w:p w14:paraId="20F81B5B"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16904767"/>
            <w:placeholder>
              <w:docPart w:val="C15F389C091749CDBA73C3913B8F0CA0"/>
            </w:placeholder>
            <w:showingPlcHdr/>
          </w:sdtPr>
          <w:sdtEndPr/>
          <w:sdtContent>
            <w:tc>
              <w:tcPr>
                <w:tcW w:w="2721" w:type="dxa"/>
              </w:tcPr>
              <w:p w14:paraId="693E3F6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31394759"/>
            <w:placeholder>
              <w:docPart w:val="2C510B9266C44E41B1F14DEAC0C3F9FD"/>
            </w:placeholder>
            <w:showingPlcHdr/>
          </w:sdtPr>
          <w:sdtEndPr/>
          <w:sdtContent>
            <w:tc>
              <w:tcPr>
                <w:tcW w:w="2721" w:type="dxa"/>
              </w:tcPr>
              <w:p w14:paraId="14127DD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56827281"/>
            <w:placeholder>
              <w:docPart w:val="8C1D1FCC95AC4DA4AE4F47FBA16F24E8"/>
            </w:placeholder>
            <w:showingPlcHdr/>
          </w:sdtPr>
          <w:sdtEndPr/>
          <w:sdtContent>
            <w:tc>
              <w:tcPr>
                <w:tcW w:w="2722" w:type="dxa"/>
              </w:tcPr>
              <w:p w14:paraId="2471DEB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6A388FD3" w14:textId="77777777" w:rsidTr="00F8772B">
        <w:tc>
          <w:tcPr>
            <w:tcW w:w="2065" w:type="dxa"/>
          </w:tcPr>
          <w:p w14:paraId="419FDB08" w14:textId="727C538B" w:rsidR="00552B1F" w:rsidRDefault="00EF4815" w:rsidP="00552B1F">
            <w:pPr>
              <w:pStyle w:val="TableMainRowsandColumns"/>
              <w:keepNext w:val="0"/>
              <w:spacing w:before="100" w:after="100"/>
              <w:jc w:val="center"/>
              <w:rPr>
                <w:color w:val="auto"/>
              </w:rPr>
            </w:pPr>
            <w:sdt>
              <w:sdtPr>
                <w:rPr>
                  <w:color w:val="auto"/>
                </w:rPr>
                <w:id w:val="492757666"/>
                <w14:checkbox>
                  <w14:checked w14:val="0"/>
                  <w14:checkedState w14:val="2612" w14:font="MS Gothic"/>
                  <w14:uncheckedState w14:val="2610" w14:font="MS Gothic"/>
                </w14:checkbox>
              </w:sdtPr>
              <w:sdtEndPr/>
              <w:sdtContent>
                <w:r w:rsidR="00552B1F">
                  <w:rPr>
                    <w:rFonts w:ascii="MS Gothic" w:eastAsia="MS Gothic" w:hAnsi="MS Gothic" w:hint="eastAsia"/>
                    <w:color w:val="auto"/>
                  </w:rPr>
                  <w:t>☐</w:t>
                </w:r>
              </w:sdtContent>
            </w:sdt>
          </w:p>
        </w:tc>
        <w:sdt>
          <w:sdtPr>
            <w:rPr>
              <w:b/>
              <w:bCs/>
              <w:color w:val="auto"/>
            </w:rPr>
            <w:id w:val="-1112433179"/>
            <w:placeholder>
              <w:docPart w:val="5A9CB206134B4DDEAB10C48FE0C1034F"/>
            </w:placeholder>
            <w:showingPlcHdr/>
          </w:sdtPr>
          <w:sdtEndPr/>
          <w:sdtContent>
            <w:tc>
              <w:tcPr>
                <w:tcW w:w="2721" w:type="dxa"/>
              </w:tcPr>
              <w:p w14:paraId="2CA28F3C" w14:textId="16406680"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915859871"/>
            <w:placeholder>
              <w:docPart w:val="D4B01C2EDB7E451B9128CB309F56FBD4"/>
            </w:placeholder>
            <w:showingPlcHdr/>
          </w:sdtPr>
          <w:sdtEndPr/>
          <w:sdtContent>
            <w:tc>
              <w:tcPr>
                <w:tcW w:w="2721" w:type="dxa"/>
              </w:tcPr>
              <w:p w14:paraId="735DB5A7" w14:textId="00286AB0"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28819818"/>
            <w:placeholder>
              <w:docPart w:val="B8B17993822F463298D8D33B4F8B82DB"/>
            </w:placeholder>
            <w:showingPlcHdr/>
          </w:sdtPr>
          <w:sdtEndPr/>
          <w:sdtContent>
            <w:tc>
              <w:tcPr>
                <w:tcW w:w="2721" w:type="dxa"/>
              </w:tcPr>
              <w:p w14:paraId="6D0EC518" w14:textId="03FE7D5F"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901406317"/>
            <w:placeholder>
              <w:docPart w:val="06613DC4F92E421EAA90C0FE29E839F0"/>
            </w:placeholder>
            <w:showingPlcHdr/>
          </w:sdtPr>
          <w:sdtEndPr/>
          <w:sdtContent>
            <w:tc>
              <w:tcPr>
                <w:tcW w:w="2722" w:type="dxa"/>
              </w:tcPr>
              <w:p w14:paraId="6AAC2C9E" w14:textId="1BBBA3B7"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34B4D3E9" w14:textId="77777777" w:rsidTr="00F8772B">
        <w:tc>
          <w:tcPr>
            <w:tcW w:w="2065" w:type="dxa"/>
          </w:tcPr>
          <w:p w14:paraId="265241F5" w14:textId="429FE87B" w:rsidR="00552B1F" w:rsidRDefault="00EF4815" w:rsidP="00552B1F">
            <w:pPr>
              <w:pStyle w:val="TableMainRowsandColumns"/>
              <w:keepNext w:val="0"/>
              <w:spacing w:before="100" w:after="100"/>
              <w:jc w:val="center"/>
              <w:rPr>
                <w:color w:val="auto"/>
              </w:rPr>
            </w:pPr>
            <w:sdt>
              <w:sdtPr>
                <w:rPr>
                  <w:color w:val="auto"/>
                </w:rPr>
                <w:id w:val="570003983"/>
                <w14:checkbox>
                  <w14:checked w14:val="0"/>
                  <w14:checkedState w14:val="2612" w14:font="MS Gothic"/>
                  <w14:uncheckedState w14:val="2610" w14:font="MS Gothic"/>
                </w14:checkbox>
              </w:sdtPr>
              <w:sdtEndPr/>
              <w:sdtContent>
                <w:r w:rsidR="00552B1F" w:rsidRPr="00BD4B9C">
                  <w:rPr>
                    <w:rFonts w:ascii="MS Gothic" w:eastAsia="MS Gothic" w:hAnsi="MS Gothic" w:hint="eastAsia"/>
                    <w:color w:val="auto"/>
                  </w:rPr>
                  <w:t>☐</w:t>
                </w:r>
              </w:sdtContent>
            </w:sdt>
          </w:p>
        </w:tc>
        <w:sdt>
          <w:sdtPr>
            <w:rPr>
              <w:b/>
              <w:bCs/>
              <w:color w:val="auto"/>
            </w:rPr>
            <w:id w:val="-1648895353"/>
            <w:placeholder>
              <w:docPart w:val="DC3DCC54B931440285D07C8FCC92FD52"/>
            </w:placeholder>
            <w:showingPlcHdr/>
          </w:sdtPr>
          <w:sdtEndPr/>
          <w:sdtContent>
            <w:tc>
              <w:tcPr>
                <w:tcW w:w="2721" w:type="dxa"/>
              </w:tcPr>
              <w:p w14:paraId="3CB91CC3" w14:textId="0BA69326"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06889476"/>
            <w:placeholder>
              <w:docPart w:val="FB92141AC9CD44EFBB86B08D5C3FC205"/>
            </w:placeholder>
            <w:showingPlcHdr/>
          </w:sdtPr>
          <w:sdtEndPr/>
          <w:sdtContent>
            <w:tc>
              <w:tcPr>
                <w:tcW w:w="2721" w:type="dxa"/>
              </w:tcPr>
              <w:p w14:paraId="249126A1" w14:textId="36829958"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875698581"/>
            <w:placeholder>
              <w:docPart w:val="AF3B3DC17B334A52937C6E2B4EEFDACE"/>
            </w:placeholder>
            <w:showingPlcHdr/>
          </w:sdtPr>
          <w:sdtEndPr/>
          <w:sdtContent>
            <w:tc>
              <w:tcPr>
                <w:tcW w:w="2721" w:type="dxa"/>
              </w:tcPr>
              <w:p w14:paraId="6F83B465" w14:textId="0B992BFC"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6442265"/>
            <w:placeholder>
              <w:docPart w:val="9EDEB1C413714CEB995FAC1AF9B9D0F1"/>
            </w:placeholder>
            <w:showingPlcHdr/>
          </w:sdtPr>
          <w:sdtEndPr/>
          <w:sdtContent>
            <w:tc>
              <w:tcPr>
                <w:tcW w:w="2722" w:type="dxa"/>
              </w:tcPr>
              <w:p w14:paraId="2AAC7297" w14:textId="3391E4C4"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4707712B" w14:textId="77777777" w:rsidTr="00F8772B">
        <w:tc>
          <w:tcPr>
            <w:tcW w:w="2065" w:type="dxa"/>
          </w:tcPr>
          <w:p w14:paraId="71F486E4" w14:textId="68E59DA0" w:rsidR="00552B1F" w:rsidRDefault="00EF4815" w:rsidP="00552B1F">
            <w:pPr>
              <w:pStyle w:val="TableMainRowsandColumns"/>
              <w:keepNext w:val="0"/>
              <w:spacing w:before="100" w:after="100"/>
              <w:jc w:val="center"/>
              <w:rPr>
                <w:color w:val="auto"/>
              </w:rPr>
            </w:pPr>
            <w:sdt>
              <w:sdtPr>
                <w:rPr>
                  <w:color w:val="auto"/>
                </w:rPr>
                <w:id w:val="-95405638"/>
                <w14:checkbox>
                  <w14:checked w14:val="0"/>
                  <w14:checkedState w14:val="2612" w14:font="MS Gothic"/>
                  <w14:uncheckedState w14:val="2610" w14:font="MS Gothic"/>
                </w14:checkbox>
              </w:sdtPr>
              <w:sdtEndPr/>
              <w:sdtContent>
                <w:r w:rsidR="00552B1F" w:rsidRPr="00BD4B9C">
                  <w:rPr>
                    <w:rFonts w:ascii="MS Gothic" w:eastAsia="MS Gothic" w:hAnsi="MS Gothic" w:hint="eastAsia"/>
                    <w:color w:val="auto"/>
                  </w:rPr>
                  <w:t>☐</w:t>
                </w:r>
              </w:sdtContent>
            </w:sdt>
          </w:p>
        </w:tc>
        <w:sdt>
          <w:sdtPr>
            <w:rPr>
              <w:b/>
              <w:bCs/>
              <w:color w:val="auto"/>
            </w:rPr>
            <w:id w:val="-644358589"/>
            <w:placeholder>
              <w:docPart w:val="ACE09732E4C945A3BA6CDF50C671CB0C"/>
            </w:placeholder>
            <w:showingPlcHdr/>
          </w:sdtPr>
          <w:sdtEndPr/>
          <w:sdtContent>
            <w:tc>
              <w:tcPr>
                <w:tcW w:w="2721" w:type="dxa"/>
              </w:tcPr>
              <w:p w14:paraId="4CE7DF53" w14:textId="4BDCEE46"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63392254"/>
            <w:placeholder>
              <w:docPart w:val="EADCACA657CE418FB3F7876992AC269E"/>
            </w:placeholder>
            <w:showingPlcHdr/>
          </w:sdtPr>
          <w:sdtEndPr/>
          <w:sdtContent>
            <w:tc>
              <w:tcPr>
                <w:tcW w:w="2721" w:type="dxa"/>
              </w:tcPr>
              <w:p w14:paraId="766F4EC9" w14:textId="39B1703B"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30906264"/>
            <w:placeholder>
              <w:docPart w:val="14DDFCE36BDD46DC9D9DC5EEDF0C4DEA"/>
            </w:placeholder>
            <w:showingPlcHdr/>
          </w:sdtPr>
          <w:sdtEndPr/>
          <w:sdtContent>
            <w:tc>
              <w:tcPr>
                <w:tcW w:w="2721" w:type="dxa"/>
              </w:tcPr>
              <w:p w14:paraId="272E7AD8" w14:textId="05ADA6FD"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860431237"/>
            <w:placeholder>
              <w:docPart w:val="32196437D75D44F7B06C34C4340C9F74"/>
            </w:placeholder>
            <w:showingPlcHdr/>
          </w:sdtPr>
          <w:sdtEndPr/>
          <w:sdtContent>
            <w:tc>
              <w:tcPr>
                <w:tcW w:w="2722" w:type="dxa"/>
              </w:tcPr>
              <w:p w14:paraId="3D2B73D4" w14:textId="3936CEB5"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4AD1E618" w14:textId="77777777" w:rsidTr="00F8772B">
        <w:tc>
          <w:tcPr>
            <w:tcW w:w="2065" w:type="dxa"/>
          </w:tcPr>
          <w:p w14:paraId="54D8D02A" w14:textId="7A85293F" w:rsidR="00552B1F" w:rsidRDefault="00EF4815" w:rsidP="00552B1F">
            <w:pPr>
              <w:pStyle w:val="TableMainRowsandColumns"/>
              <w:keepNext w:val="0"/>
              <w:spacing w:before="100" w:after="100"/>
              <w:jc w:val="center"/>
              <w:rPr>
                <w:color w:val="auto"/>
              </w:rPr>
            </w:pPr>
            <w:sdt>
              <w:sdtPr>
                <w:rPr>
                  <w:color w:val="auto"/>
                </w:rPr>
                <w:id w:val="-1136800585"/>
                <w14:checkbox>
                  <w14:checked w14:val="0"/>
                  <w14:checkedState w14:val="2612" w14:font="MS Gothic"/>
                  <w14:uncheckedState w14:val="2610" w14:font="MS Gothic"/>
                </w14:checkbox>
              </w:sdtPr>
              <w:sdtEndPr/>
              <w:sdtContent>
                <w:r w:rsidR="00552B1F" w:rsidRPr="00BD4B9C">
                  <w:rPr>
                    <w:rFonts w:ascii="MS Gothic" w:eastAsia="MS Gothic" w:hAnsi="MS Gothic" w:hint="eastAsia"/>
                    <w:color w:val="auto"/>
                  </w:rPr>
                  <w:t>☐</w:t>
                </w:r>
              </w:sdtContent>
            </w:sdt>
          </w:p>
        </w:tc>
        <w:sdt>
          <w:sdtPr>
            <w:rPr>
              <w:b/>
              <w:bCs/>
              <w:color w:val="auto"/>
            </w:rPr>
            <w:id w:val="-277871412"/>
            <w:placeholder>
              <w:docPart w:val="A0FD9820AC834927A46A7392C69CB468"/>
            </w:placeholder>
            <w:showingPlcHdr/>
          </w:sdtPr>
          <w:sdtEndPr/>
          <w:sdtContent>
            <w:tc>
              <w:tcPr>
                <w:tcW w:w="2721" w:type="dxa"/>
              </w:tcPr>
              <w:p w14:paraId="1CB6B9F8" w14:textId="618C539E"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111545597"/>
            <w:placeholder>
              <w:docPart w:val="E02E9F1653F540B39B1A29E847C32089"/>
            </w:placeholder>
            <w:showingPlcHdr/>
          </w:sdtPr>
          <w:sdtEndPr/>
          <w:sdtContent>
            <w:tc>
              <w:tcPr>
                <w:tcW w:w="2721" w:type="dxa"/>
              </w:tcPr>
              <w:p w14:paraId="29092959" w14:textId="6464005E"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80971014"/>
            <w:placeholder>
              <w:docPart w:val="49F4F43ABFDC405D82712671CB9DBD7F"/>
            </w:placeholder>
            <w:showingPlcHdr/>
          </w:sdtPr>
          <w:sdtEndPr/>
          <w:sdtContent>
            <w:tc>
              <w:tcPr>
                <w:tcW w:w="2721" w:type="dxa"/>
              </w:tcPr>
              <w:p w14:paraId="5F841565" w14:textId="0516FF4B"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64722987"/>
            <w:placeholder>
              <w:docPart w:val="76B20901A4CF44D296F45BB677FBA8F7"/>
            </w:placeholder>
            <w:showingPlcHdr/>
          </w:sdtPr>
          <w:sdtEndPr/>
          <w:sdtContent>
            <w:tc>
              <w:tcPr>
                <w:tcW w:w="2722" w:type="dxa"/>
              </w:tcPr>
              <w:p w14:paraId="6935AA44" w14:textId="3DD79FD9"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0F643DDF" w14:textId="77777777" w:rsidTr="00F8772B">
        <w:tc>
          <w:tcPr>
            <w:tcW w:w="2065" w:type="dxa"/>
          </w:tcPr>
          <w:p w14:paraId="44E5B08E" w14:textId="131E3678" w:rsidR="00552B1F" w:rsidRDefault="00EF4815" w:rsidP="00552B1F">
            <w:pPr>
              <w:pStyle w:val="TableMainRowsandColumns"/>
              <w:keepNext w:val="0"/>
              <w:spacing w:before="100" w:after="100"/>
              <w:jc w:val="center"/>
              <w:rPr>
                <w:color w:val="auto"/>
              </w:rPr>
            </w:pPr>
            <w:sdt>
              <w:sdtPr>
                <w:rPr>
                  <w:color w:val="auto"/>
                </w:rPr>
                <w:id w:val="-1690370976"/>
                <w14:checkbox>
                  <w14:checked w14:val="0"/>
                  <w14:checkedState w14:val="2612" w14:font="MS Gothic"/>
                  <w14:uncheckedState w14:val="2610" w14:font="MS Gothic"/>
                </w14:checkbox>
              </w:sdtPr>
              <w:sdtEndPr/>
              <w:sdtContent>
                <w:r w:rsidR="00552B1F" w:rsidRPr="00BD4B9C">
                  <w:rPr>
                    <w:rFonts w:ascii="MS Gothic" w:eastAsia="MS Gothic" w:hAnsi="MS Gothic" w:hint="eastAsia"/>
                    <w:color w:val="auto"/>
                  </w:rPr>
                  <w:t>☐</w:t>
                </w:r>
              </w:sdtContent>
            </w:sdt>
          </w:p>
        </w:tc>
        <w:sdt>
          <w:sdtPr>
            <w:rPr>
              <w:b/>
              <w:bCs/>
              <w:color w:val="auto"/>
            </w:rPr>
            <w:id w:val="1318071790"/>
            <w:placeholder>
              <w:docPart w:val="8AC31C71C94F4397AE6723BB082D0117"/>
            </w:placeholder>
            <w:showingPlcHdr/>
          </w:sdtPr>
          <w:sdtEndPr/>
          <w:sdtContent>
            <w:tc>
              <w:tcPr>
                <w:tcW w:w="2721" w:type="dxa"/>
              </w:tcPr>
              <w:p w14:paraId="3AB313E6" w14:textId="091C6041"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59514418"/>
            <w:placeholder>
              <w:docPart w:val="74B8FB8364DB486B8DAD954B12953F70"/>
            </w:placeholder>
            <w:showingPlcHdr/>
          </w:sdtPr>
          <w:sdtEndPr/>
          <w:sdtContent>
            <w:tc>
              <w:tcPr>
                <w:tcW w:w="2721" w:type="dxa"/>
              </w:tcPr>
              <w:p w14:paraId="030F3001" w14:textId="4DD2A4C4"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893815261"/>
            <w:placeholder>
              <w:docPart w:val="35EE9592B2154825A10C34B62CBDE93B"/>
            </w:placeholder>
            <w:showingPlcHdr/>
          </w:sdtPr>
          <w:sdtEndPr/>
          <w:sdtContent>
            <w:tc>
              <w:tcPr>
                <w:tcW w:w="2721" w:type="dxa"/>
              </w:tcPr>
              <w:p w14:paraId="78B15AD8" w14:textId="38113EEF"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67952944"/>
            <w:placeholder>
              <w:docPart w:val="25478E79CF2B46B9B813572A1C5E605E"/>
            </w:placeholder>
            <w:showingPlcHdr/>
          </w:sdtPr>
          <w:sdtEndPr/>
          <w:sdtContent>
            <w:tc>
              <w:tcPr>
                <w:tcW w:w="2722" w:type="dxa"/>
              </w:tcPr>
              <w:p w14:paraId="46F7116C" w14:textId="2CADB47E"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6056DD28" w14:textId="77777777" w:rsidTr="00F8772B">
        <w:tc>
          <w:tcPr>
            <w:tcW w:w="2065" w:type="dxa"/>
          </w:tcPr>
          <w:p w14:paraId="59D4436C" w14:textId="3A61274D" w:rsidR="00552B1F" w:rsidRDefault="00EF4815" w:rsidP="00552B1F">
            <w:pPr>
              <w:pStyle w:val="TableMainRowsandColumns"/>
              <w:keepNext w:val="0"/>
              <w:spacing w:before="100" w:after="100"/>
              <w:jc w:val="center"/>
              <w:rPr>
                <w:color w:val="auto"/>
              </w:rPr>
            </w:pPr>
            <w:sdt>
              <w:sdtPr>
                <w:rPr>
                  <w:color w:val="auto"/>
                </w:rPr>
                <w:id w:val="-709257914"/>
                <w14:checkbox>
                  <w14:checked w14:val="0"/>
                  <w14:checkedState w14:val="2612" w14:font="MS Gothic"/>
                  <w14:uncheckedState w14:val="2610" w14:font="MS Gothic"/>
                </w14:checkbox>
              </w:sdtPr>
              <w:sdtEndPr/>
              <w:sdtContent>
                <w:r w:rsidR="00552B1F" w:rsidRPr="00BD4B9C">
                  <w:rPr>
                    <w:rFonts w:ascii="MS Gothic" w:eastAsia="MS Gothic" w:hAnsi="MS Gothic" w:hint="eastAsia"/>
                    <w:color w:val="auto"/>
                  </w:rPr>
                  <w:t>☐</w:t>
                </w:r>
              </w:sdtContent>
            </w:sdt>
          </w:p>
        </w:tc>
        <w:sdt>
          <w:sdtPr>
            <w:rPr>
              <w:b/>
              <w:bCs/>
              <w:color w:val="auto"/>
            </w:rPr>
            <w:id w:val="-99726585"/>
            <w:placeholder>
              <w:docPart w:val="520C6F02E50449E78E5AD92EF74D343F"/>
            </w:placeholder>
            <w:showingPlcHdr/>
          </w:sdtPr>
          <w:sdtEndPr/>
          <w:sdtContent>
            <w:tc>
              <w:tcPr>
                <w:tcW w:w="2721" w:type="dxa"/>
              </w:tcPr>
              <w:p w14:paraId="3F2B7B46" w14:textId="3C2D8A77"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41690625"/>
            <w:placeholder>
              <w:docPart w:val="90E2E5C413CD4248966166FB54391824"/>
            </w:placeholder>
            <w:showingPlcHdr/>
          </w:sdtPr>
          <w:sdtEndPr/>
          <w:sdtContent>
            <w:tc>
              <w:tcPr>
                <w:tcW w:w="2721" w:type="dxa"/>
              </w:tcPr>
              <w:p w14:paraId="0224FBA2" w14:textId="2171C12A"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85819780"/>
            <w:placeholder>
              <w:docPart w:val="67415D58AF7A44BD8B066DD79309FDD8"/>
            </w:placeholder>
            <w:showingPlcHdr/>
          </w:sdtPr>
          <w:sdtEndPr/>
          <w:sdtContent>
            <w:tc>
              <w:tcPr>
                <w:tcW w:w="2721" w:type="dxa"/>
              </w:tcPr>
              <w:p w14:paraId="5FD6291A" w14:textId="7892FCF1"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76922840"/>
            <w:placeholder>
              <w:docPart w:val="5B674E7C72A6443AA9388AF84F982A0F"/>
            </w:placeholder>
            <w:showingPlcHdr/>
          </w:sdtPr>
          <w:sdtEndPr/>
          <w:sdtContent>
            <w:tc>
              <w:tcPr>
                <w:tcW w:w="2722" w:type="dxa"/>
              </w:tcPr>
              <w:p w14:paraId="35F3AD94" w14:textId="1EDDF906"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21F32199" w14:textId="77777777" w:rsidTr="00F8772B">
        <w:tc>
          <w:tcPr>
            <w:tcW w:w="2065" w:type="dxa"/>
          </w:tcPr>
          <w:p w14:paraId="0F62D7D2" w14:textId="4AA64EBD" w:rsidR="00552B1F" w:rsidRDefault="00EF4815" w:rsidP="00552B1F">
            <w:pPr>
              <w:pStyle w:val="TableMainRowsandColumns"/>
              <w:keepNext w:val="0"/>
              <w:spacing w:before="100" w:after="100"/>
              <w:jc w:val="center"/>
              <w:rPr>
                <w:color w:val="auto"/>
              </w:rPr>
            </w:pPr>
            <w:sdt>
              <w:sdtPr>
                <w:rPr>
                  <w:color w:val="auto"/>
                </w:rPr>
                <w:id w:val="-1834668036"/>
                <w14:checkbox>
                  <w14:checked w14:val="0"/>
                  <w14:checkedState w14:val="2612" w14:font="MS Gothic"/>
                  <w14:uncheckedState w14:val="2610" w14:font="MS Gothic"/>
                </w14:checkbox>
              </w:sdtPr>
              <w:sdtEndPr/>
              <w:sdtContent>
                <w:r w:rsidR="00552B1F" w:rsidRPr="00BD4B9C">
                  <w:rPr>
                    <w:rFonts w:ascii="MS Gothic" w:eastAsia="MS Gothic" w:hAnsi="MS Gothic" w:hint="eastAsia"/>
                    <w:color w:val="auto"/>
                  </w:rPr>
                  <w:t>☐</w:t>
                </w:r>
              </w:sdtContent>
            </w:sdt>
          </w:p>
        </w:tc>
        <w:sdt>
          <w:sdtPr>
            <w:rPr>
              <w:b/>
              <w:bCs/>
              <w:color w:val="auto"/>
            </w:rPr>
            <w:id w:val="563919524"/>
            <w:placeholder>
              <w:docPart w:val="CE0CB8757500494E9A301CFDE21F7454"/>
            </w:placeholder>
            <w:showingPlcHdr/>
          </w:sdtPr>
          <w:sdtEndPr/>
          <w:sdtContent>
            <w:tc>
              <w:tcPr>
                <w:tcW w:w="2721" w:type="dxa"/>
              </w:tcPr>
              <w:p w14:paraId="5DFE5646" w14:textId="69278E56"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090062439"/>
            <w:placeholder>
              <w:docPart w:val="36E1435AF7AF4A4B93F70419C1C12739"/>
            </w:placeholder>
            <w:showingPlcHdr/>
          </w:sdtPr>
          <w:sdtEndPr/>
          <w:sdtContent>
            <w:tc>
              <w:tcPr>
                <w:tcW w:w="2721" w:type="dxa"/>
              </w:tcPr>
              <w:p w14:paraId="0140A41C" w14:textId="609237FB"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92261400"/>
            <w:placeholder>
              <w:docPart w:val="2747A92E9AE14361A18138AC717A6999"/>
            </w:placeholder>
            <w:showingPlcHdr/>
          </w:sdtPr>
          <w:sdtEndPr/>
          <w:sdtContent>
            <w:tc>
              <w:tcPr>
                <w:tcW w:w="2721" w:type="dxa"/>
              </w:tcPr>
              <w:p w14:paraId="27E47022" w14:textId="64C1626F"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06817312"/>
            <w:placeholder>
              <w:docPart w:val="A9DA989390C641A18D9BF0C038696FEF"/>
            </w:placeholder>
            <w:showingPlcHdr/>
          </w:sdtPr>
          <w:sdtEndPr/>
          <w:sdtContent>
            <w:tc>
              <w:tcPr>
                <w:tcW w:w="2722" w:type="dxa"/>
              </w:tcPr>
              <w:p w14:paraId="01AE9768" w14:textId="1E146C86"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54DFAE7C" w14:textId="77777777" w:rsidTr="00F8772B">
        <w:tc>
          <w:tcPr>
            <w:tcW w:w="2065" w:type="dxa"/>
          </w:tcPr>
          <w:p w14:paraId="10EDF4C0" w14:textId="0EECE2D0" w:rsidR="00552B1F" w:rsidRDefault="00EF4815" w:rsidP="00552B1F">
            <w:pPr>
              <w:pStyle w:val="TableMainRowsandColumns"/>
              <w:keepNext w:val="0"/>
              <w:spacing w:before="100" w:after="100"/>
              <w:jc w:val="center"/>
              <w:rPr>
                <w:color w:val="auto"/>
              </w:rPr>
            </w:pPr>
            <w:sdt>
              <w:sdtPr>
                <w:rPr>
                  <w:color w:val="auto"/>
                </w:rPr>
                <w:id w:val="-504441829"/>
                <w14:checkbox>
                  <w14:checked w14:val="0"/>
                  <w14:checkedState w14:val="2612" w14:font="MS Gothic"/>
                  <w14:uncheckedState w14:val="2610" w14:font="MS Gothic"/>
                </w14:checkbox>
              </w:sdtPr>
              <w:sdtEndPr/>
              <w:sdtContent>
                <w:r w:rsidR="00552B1F" w:rsidRPr="00BD4B9C">
                  <w:rPr>
                    <w:rFonts w:ascii="MS Gothic" w:eastAsia="MS Gothic" w:hAnsi="MS Gothic" w:hint="eastAsia"/>
                    <w:color w:val="auto"/>
                  </w:rPr>
                  <w:t>☐</w:t>
                </w:r>
              </w:sdtContent>
            </w:sdt>
          </w:p>
        </w:tc>
        <w:sdt>
          <w:sdtPr>
            <w:rPr>
              <w:b/>
              <w:bCs/>
              <w:color w:val="auto"/>
            </w:rPr>
            <w:id w:val="1752081479"/>
            <w:placeholder>
              <w:docPart w:val="85B9CCDD68204C5BAC9278E4DC088184"/>
            </w:placeholder>
            <w:showingPlcHdr/>
          </w:sdtPr>
          <w:sdtEndPr/>
          <w:sdtContent>
            <w:tc>
              <w:tcPr>
                <w:tcW w:w="2721" w:type="dxa"/>
              </w:tcPr>
              <w:p w14:paraId="13D329E4" w14:textId="30C5F4D8"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675258282"/>
            <w:placeholder>
              <w:docPart w:val="690175DDD45C4619914F58DC80E15DF9"/>
            </w:placeholder>
            <w:showingPlcHdr/>
          </w:sdtPr>
          <w:sdtEndPr/>
          <w:sdtContent>
            <w:tc>
              <w:tcPr>
                <w:tcW w:w="2721" w:type="dxa"/>
              </w:tcPr>
              <w:p w14:paraId="26FAD5E3" w14:textId="1DF830F0"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65909182"/>
            <w:placeholder>
              <w:docPart w:val="754010FE33F34D019492788F097C7317"/>
            </w:placeholder>
            <w:showingPlcHdr/>
          </w:sdtPr>
          <w:sdtEndPr/>
          <w:sdtContent>
            <w:tc>
              <w:tcPr>
                <w:tcW w:w="2721" w:type="dxa"/>
              </w:tcPr>
              <w:p w14:paraId="7FEC38EE" w14:textId="780BF81E"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5949312"/>
            <w:placeholder>
              <w:docPart w:val="C264FE8F4651430582777337CC191CA4"/>
            </w:placeholder>
            <w:showingPlcHdr/>
          </w:sdtPr>
          <w:sdtEndPr/>
          <w:sdtContent>
            <w:tc>
              <w:tcPr>
                <w:tcW w:w="2722" w:type="dxa"/>
              </w:tcPr>
              <w:p w14:paraId="24511001" w14:textId="373CC440"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2180C06F" w14:textId="77777777" w:rsidTr="00F8772B">
        <w:tc>
          <w:tcPr>
            <w:tcW w:w="2065" w:type="dxa"/>
          </w:tcPr>
          <w:p w14:paraId="120ACC07" w14:textId="779C5161" w:rsidR="00552B1F" w:rsidRDefault="00EF4815" w:rsidP="00552B1F">
            <w:pPr>
              <w:pStyle w:val="TableMainRowsandColumns"/>
              <w:keepNext w:val="0"/>
              <w:spacing w:before="100" w:after="100"/>
              <w:jc w:val="center"/>
              <w:rPr>
                <w:color w:val="auto"/>
              </w:rPr>
            </w:pPr>
            <w:sdt>
              <w:sdtPr>
                <w:rPr>
                  <w:color w:val="auto"/>
                </w:rPr>
                <w:id w:val="594679283"/>
                <w14:checkbox>
                  <w14:checked w14:val="0"/>
                  <w14:checkedState w14:val="2612" w14:font="MS Gothic"/>
                  <w14:uncheckedState w14:val="2610" w14:font="MS Gothic"/>
                </w14:checkbox>
              </w:sdtPr>
              <w:sdtEndPr/>
              <w:sdtContent>
                <w:r w:rsidR="00552B1F" w:rsidRPr="00BD4B9C">
                  <w:rPr>
                    <w:rFonts w:ascii="MS Gothic" w:eastAsia="MS Gothic" w:hAnsi="MS Gothic" w:hint="eastAsia"/>
                    <w:color w:val="auto"/>
                  </w:rPr>
                  <w:t>☐</w:t>
                </w:r>
              </w:sdtContent>
            </w:sdt>
          </w:p>
        </w:tc>
        <w:sdt>
          <w:sdtPr>
            <w:rPr>
              <w:b/>
              <w:bCs/>
              <w:color w:val="auto"/>
            </w:rPr>
            <w:id w:val="1333251060"/>
            <w:placeholder>
              <w:docPart w:val="03C1EA2D24294D1380A7E30322526F75"/>
            </w:placeholder>
            <w:showingPlcHdr/>
          </w:sdtPr>
          <w:sdtEndPr/>
          <w:sdtContent>
            <w:tc>
              <w:tcPr>
                <w:tcW w:w="2721" w:type="dxa"/>
              </w:tcPr>
              <w:p w14:paraId="4341D0C8" w14:textId="42EAF085"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376231586"/>
            <w:placeholder>
              <w:docPart w:val="0858DE920A75486EBAF7B7A3C544B6C1"/>
            </w:placeholder>
            <w:showingPlcHdr/>
          </w:sdtPr>
          <w:sdtEndPr/>
          <w:sdtContent>
            <w:tc>
              <w:tcPr>
                <w:tcW w:w="2721" w:type="dxa"/>
              </w:tcPr>
              <w:p w14:paraId="4EF350E3" w14:textId="600A5E7B"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20840023"/>
            <w:placeholder>
              <w:docPart w:val="FD07E71788814C8DBD95AE1045FF7B15"/>
            </w:placeholder>
            <w:showingPlcHdr/>
          </w:sdtPr>
          <w:sdtEndPr/>
          <w:sdtContent>
            <w:tc>
              <w:tcPr>
                <w:tcW w:w="2721" w:type="dxa"/>
              </w:tcPr>
              <w:p w14:paraId="6772F233" w14:textId="791680DB"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108008150"/>
            <w:placeholder>
              <w:docPart w:val="302D9B46E518477984506C48257D9CBE"/>
            </w:placeholder>
            <w:showingPlcHdr/>
          </w:sdtPr>
          <w:sdtEndPr/>
          <w:sdtContent>
            <w:tc>
              <w:tcPr>
                <w:tcW w:w="2722" w:type="dxa"/>
              </w:tcPr>
              <w:p w14:paraId="3FC27148" w14:textId="7F62E3E2"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r w:rsidR="00552B1F" w:rsidRPr="008333FB" w14:paraId="76FBFC5E" w14:textId="77777777" w:rsidTr="00F8772B">
        <w:tc>
          <w:tcPr>
            <w:tcW w:w="2065" w:type="dxa"/>
          </w:tcPr>
          <w:p w14:paraId="3CB37A7C" w14:textId="1950E323" w:rsidR="00552B1F" w:rsidRDefault="00EF4815" w:rsidP="00552B1F">
            <w:pPr>
              <w:pStyle w:val="TableMainRowsandColumns"/>
              <w:keepNext w:val="0"/>
              <w:spacing w:before="100" w:after="100"/>
              <w:jc w:val="center"/>
              <w:rPr>
                <w:color w:val="auto"/>
              </w:rPr>
            </w:pPr>
            <w:sdt>
              <w:sdtPr>
                <w:rPr>
                  <w:color w:val="auto"/>
                </w:rPr>
                <w:id w:val="2007549866"/>
                <w14:checkbox>
                  <w14:checked w14:val="0"/>
                  <w14:checkedState w14:val="2612" w14:font="MS Gothic"/>
                  <w14:uncheckedState w14:val="2610" w14:font="MS Gothic"/>
                </w14:checkbox>
              </w:sdtPr>
              <w:sdtEndPr/>
              <w:sdtContent>
                <w:r w:rsidR="00552B1F" w:rsidRPr="00BD4B9C">
                  <w:rPr>
                    <w:rFonts w:ascii="MS Gothic" w:eastAsia="MS Gothic" w:hAnsi="MS Gothic" w:hint="eastAsia"/>
                    <w:color w:val="auto"/>
                  </w:rPr>
                  <w:t>☐</w:t>
                </w:r>
              </w:sdtContent>
            </w:sdt>
          </w:p>
        </w:tc>
        <w:sdt>
          <w:sdtPr>
            <w:rPr>
              <w:b/>
              <w:bCs/>
              <w:color w:val="auto"/>
            </w:rPr>
            <w:id w:val="930002288"/>
            <w:placeholder>
              <w:docPart w:val="E7981F22CD88415CAA98301DB3072C98"/>
            </w:placeholder>
            <w:showingPlcHdr/>
          </w:sdtPr>
          <w:sdtEndPr/>
          <w:sdtContent>
            <w:tc>
              <w:tcPr>
                <w:tcW w:w="2721" w:type="dxa"/>
              </w:tcPr>
              <w:p w14:paraId="4C6EBE1D" w14:textId="4F268164" w:rsidR="00552B1F" w:rsidRDefault="00552B1F" w:rsidP="00552B1F">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0701180"/>
            <w:placeholder>
              <w:docPart w:val="BE8E9B8427C54DA8A24BE4BC58427E29"/>
            </w:placeholder>
            <w:showingPlcHdr/>
          </w:sdtPr>
          <w:sdtEndPr/>
          <w:sdtContent>
            <w:tc>
              <w:tcPr>
                <w:tcW w:w="2721" w:type="dxa"/>
              </w:tcPr>
              <w:p w14:paraId="4F803AEC" w14:textId="1C110DCF"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8578359"/>
            <w:placeholder>
              <w:docPart w:val="471761EC3F6B45CE9622F5AB118885EF"/>
            </w:placeholder>
            <w:showingPlcHdr/>
          </w:sdtPr>
          <w:sdtEndPr/>
          <w:sdtContent>
            <w:tc>
              <w:tcPr>
                <w:tcW w:w="2721" w:type="dxa"/>
              </w:tcPr>
              <w:p w14:paraId="05614827" w14:textId="635DD936"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597404323"/>
            <w:placeholder>
              <w:docPart w:val="AC405680330D4DC896A7DD05B4B039A7"/>
            </w:placeholder>
            <w:showingPlcHdr/>
          </w:sdtPr>
          <w:sdtEndPr/>
          <w:sdtContent>
            <w:tc>
              <w:tcPr>
                <w:tcW w:w="2722" w:type="dxa"/>
              </w:tcPr>
              <w:p w14:paraId="0019C089" w14:textId="315FE80B" w:rsidR="00552B1F" w:rsidRDefault="00552B1F" w:rsidP="00552B1F">
                <w:pPr>
                  <w:pStyle w:val="TableMainRowsandColumns"/>
                  <w:keepNext w:val="0"/>
                  <w:spacing w:before="100" w:after="100"/>
                  <w:rPr>
                    <w:color w:val="auto"/>
                  </w:rPr>
                </w:pPr>
                <w:r w:rsidRPr="00BD4B9C">
                  <w:rPr>
                    <w:color w:val="auto"/>
                  </w:rPr>
                  <w:tab/>
                </w:r>
                <w:r w:rsidRPr="00BD4B9C">
                  <w:rPr>
                    <w:color w:val="auto"/>
                  </w:rPr>
                  <w:tab/>
                </w:r>
              </w:p>
            </w:tc>
          </w:sdtContent>
        </w:sdt>
      </w:tr>
    </w:tbl>
    <w:p w14:paraId="3CE0226D" w14:textId="77777777" w:rsidR="000E1DC3" w:rsidRDefault="000E1DC3" w:rsidP="00226F09">
      <w:pPr>
        <w:pStyle w:val="MainBody"/>
        <w:sectPr w:rsidR="000E1DC3" w:rsidSect="00226F09">
          <w:headerReference w:type="first" r:id="rId23"/>
          <w:footerReference w:type="first" r:id="rId24"/>
          <w:pgSz w:w="15840" w:h="12240" w:orient="landscape"/>
          <w:pgMar w:top="1440" w:right="1440" w:bottom="1440" w:left="1440" w:header="720" w:footer="0" w:gutter="0"/>
          <w:cols w:space="720"/>
          <w:titlePg/>
          <w:docGrid w:linePitch="360"/>
        </w:sectPr>
      </w:pPr>
    </w:p>
    <w:p w14:paraId="3D8CBC37" w14:textId="7B021768" w:rsidR="00226F09" w:rsidRDefault="00B52336" w:rsidP="0093123E">
      <w:pPr>
        <w:pStyle w:val="H2"/>
      </w:pPr>
      <w:bookmarkStart w:id="66" w:name="_Toc210034761"/>
      <w:bookmarkStart w:id="67" w:name="_Toc210127683"/>
      <w:bookmarkStart w:id="68" w:name="_Toc210377461"/>
      <w:r w:rsidRPr="00B52336">
        <w:lastRenderedPageBreak/>
        <w:t>Data Release Application Version Approvals</w:t>
      </w:r>
      <w:bookmarkEnd w:id="66"/>
      <w:bookmarkEnd w:id="67"/>
      <w:bookmarkEnd w:id="68"/>
    </w:p>
    <w:p w14:paraId="79213E6F" w14:textId="76B4DADF" w:rsidR="00B52336" w:rsidRDefault="00B52336" w:rsidP="00B52336">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B52336" w:rsidRPr="00032BE8" w14:paraId="219FEA73" w14:textId="77777777" w:rsidTr="00B52336">
        <w:tc>
          <w:tcPr>
            <w:tcW w:w="941" w:type="dxa"/>
            <w:tcBorders>
              <w:right w:val="single" w:sz="4" w:space="0" w:color="FFFFFF" w:themeColor="background1"/>
            </w:tcBorders>
            <w:shd w:val="clear" w:color="auto" w:fill="414144" w:themeFill="text1"/>
          </w:tcPr>
          <w:p w14:paraId="758BDFC1" w14:textId="77777777" w:rsidR="00B52336" w:rsidRPr="00B52336" w:rsidRDefault="00B52336" w:rsidP="004B60F8">
            <w:pPr>
              <w:pStyle w:val="TableMainRowsandColumns"/>
              <w:rPr>
                <w:b/>
                <w:bCs/>
                <w:color w:val="FFFFFF" w:themeColor="background1"/>
              </w:rPr>
            </w:pPr>
            <w:r w:rsidRPr="00B52336">
              <w:rPr>
                <w:b/>
                <w:bCs/>
                <w:color w:val="FFFFFF" w:themeColor="background1"/>
              </w:rPr>
              <w:t>Version</w:t>
            </w:r>
          </w:p>
        </w:tc>
        <w:tc>
          <w:tcPr>
            <w:tcW w:w="8419" w:type="dxa"/>
            <w:tcBorders>
              <w:left w:val="single" w:sz="4" w:space="0" w:color="FFFFFF" w:themeColor="background1"/>
            </w:tcBorders>
            <w:shd w:val="clear" w:color="auto" w:fill="414144" w:themeFill="text1"/>
          </w:tcPr>
          <w:p w14:paraId="1213EE0C" w14:textId="77777777" w:rsidR="00B52336" w:rsidRPr="00B52336" w:rsidRDefault="00B52336" w:rsidP="004B60F8">
            <w:pPr>
              <w:pStyle w:val="TableMainRowsandColumns"/>
              <w:rPr>
                <w:b/>
                <w:bCs/>
                <w:color w:val="FFFFFF" w:themeColor="background1"/>
              </w:rPr>
            </w:pPr>
            <w:r w:rsidRPr="00B52336">
              <w:rPr>
                <w:b/>
                <w:bCs/>
                <w:color w:val="FFFFFF" w:themeColor="background1"/>
              </w:rPr>
              <w:t>Checkpoint</w:t>
            </w:r>
          </w:p>
        </w:tc>
      </w:tr>
      <w:tr w:rsidR="00B52336" w:rsidRPr="0093123E" w14:paraId="286E99F6" w14:textId="77777777" w:rsidTr="00B52336">
        <w:tc>
          <w:tcPr>
            <w:tcW w:w="941" w:type="dxa"/>
            <w:shd w:val="clear" w:color="auto" w:fill="F3F4F5" w:themeFill="background2"/>
          </w:tcPr>
          <w:p w14:paraId="0EF1F813" w14:textId="77777777" w:rsidR="00B52336" w:rsidRPr="0093123E" w:rsidRDefault="00B52336" w:rsidP="0093123E">
            <w:pPr>
              <w:pStyle w:val="TableMainRowsandColumns"/>
            </w:pPr>
            <w:r w:rsidRPr="0093123E">
              <w:t>V.</w:t>
            </w:r>
            <w:sdt>
              <w:sdtPr>
                <w:id w:val="1025063987"/>
                <w:placeholder>
                  <w:docPart w:val="BCC2E9B7DF644B41A5FB216D0315C95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93123E">
                  <w:rPr>
                    <w:rStyle w:val="PlaceholderText"/>
                    <w:color w:val="414144" w:themeColor="text2"/>
                  </w:rPr>
                  <w:t>00</w:t>
                </w:r>
              </w:sdtContent>
            </w:sdt>
          </w:p>
        </w:tc>
        <w:tc>
          <w:tcPr>
            <w:tcW w:w="8419" w:type="dxa"/>
          </w:tcPr>
          <w:p w14:paraId="73C6B083" w14:textId="77777777" w:rsidR="00B52336" w:rsidRPr="0093123E" w:rsidRDefault="00B52336" w:rsidP="0093123E">
            <w:pPr>
              <w:pStyle w:val="TableMainRowsandColumns"/>
            </w:pPr>
            <w:r w:rsidRPr="0093123E">
              <w:t>Presented at CIVHC Application Review</w:t>
            </w:r>
          </w:p>
        </w:tc>
      </w:tr>
      <w:tr w:rsidR="00B52336" w:rsidRPr="0093123E" w14:paraId="180BD2AB" w14:textId="77777777" w:rsidTr="00B52336">
        <w:tc>
          <w:tcPr>
            <w:tcW w:w="941" w:type="dxa"/>
            <w:shd w:val="clear" w:color="auto" w:fill="F3F4F5" w:themeFill="background2"/>
          </w:tcPr>
          <w:p w14:paraId="36153C53" w14:textId="77777777" w:rsidR="00B52336" w:rsidRPr="0093123E" w:rsidRDefault="00B52336" w:rsidP="0093123E">
            <w:pPr>
              <w:pStyle w:val="TableMainRowsandColumns"/>
            </w:pPr>
            <w:r w:rsidRPr="0093123E">
              <w:t>V.</w:t>
            </w:r>
            <w:sdt>
              <w:sdtPr>
                <w:id w:val="451137047"/>
                <w:placeholder>
                  <w:docPart w:val="9C10EEE2BDDB439F9193655DE8170CBD"/>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93123E">
                  <w:rPr>
                    <w:rStyle w:val="PlaceholderText"/>
                    <w:color w:val="414144" w:themeColor="text2"/>
                  </w:rPr>
                  <w:t>00</w:t>
                </w:r>
              </w:sdtContent>
            </w:sdt>
          </w:p>
        </w:tc>
        <w:tc>
          <w:tcPr>
            <w:tcW w:w="8419" w:type="dxa"/>
          </w:tcPr>
          <w:p w14:paraId="67B7FA57" w14:textId="77777777" w:rsidR="00B52336" w:rsidRPr="0093123E" w:rsidRDefault="00B52336" w:rsidP="0093123E">
            <w:pPr>
              <w:pStyle w:val="TableMainRowsandColumns"/>
            </w:pPr>
            <w:r w:rsidRPr="0093123E">
              <w:t>Final version for production</w:t>
            </w:r>
          </w:p>
        </w:tc>
      </w:tr>
    </w:tbl>
    <w:p w14:paraId="47ADA44B" w14:textId="77777777" w:rsidR="00B52336" w:rsidRDefault="00B52336"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B52336" w:rsidRPr="00054F1A" w14:paraId="6C394255" w14:textId="77777777" w:rsidTr="00B52336">
        <w:tc>
          <w:tcPr>
            <w:tcW w:w="4799" w:type="dxa"/>
            <w:gridSpan w:val="2"/>
            <w:shd w:val="clear" w:color="auto" w:fill="D8782D" w:themeFill="accent1"/>
          </w:tcPr>
          <w:p w14:paraId="55FBB814" w14:textId="77777777" w:rsidR="00B52336" w:rsidRPr="00B52336" w:rsidRDefault="00B52336" w:rsidP="009879A2">
            <w:pPr>
              <w:pStyle w:val="TableHeader"/>
              <w:spacing w:before="60" w:after="60"/>
            </w:pPr>
            <w:bookmarkStart w:id="69" w:name="_Hlk210034547"/>
            <w:r w:rsidRPr="00B52336">
              <w:t>CIVHC Sign-Off</w:t>
            </w:r>
          </w:p>
        </w:tc>
        <w:tc>
          <w:tcPr>
            <w:tcW w:w="4556" w:type="dxa"/>
            <w:gridSpan w:val="2"/>
            <w:shd w:val="clear" w:color="auto" w:fill="414144" w:themeFill="text1"/>
          </w:tcPr>
          <w:p w14:paraId="34D1B5D3" w14:textId="77777777" w:rsidR="00B52336" w:rsidRPr="00B52336" w:rsidRDefault="00B52336" w:rsidP="009879A2">
            <w:pPr>
              <w:pStyle w:val="TableHeader"/>
              <w:spacing w:before="60" w:after="60"/>
              <w:rPr>
                <w:color w:val="FFFFFF" w:themeColor="background1"/>
              </w:rPr>
            </w:pPr>
            <w:r w:rsidRPr="00B52336">
              <w:rPr>
                <w:color w:val="FFFFFF" w:themeColor="background1"/>
              </w:rPr>
              <w:t>Receiving Organization Sign-Off</w:t>
            </w:r>
          </w:p>
        </w:tc>
      </w:tr>
      <w:tr w:rsidR="00B52336" w:rsidRPr="0093123E" w14:paraId="4178A7B8" w14:textId="77777777" w:rsidTr="00B52336">
        <w:tc>
          <w:tcPr>
            <w:tcW w:w="1353" w:type="dxa"/>
            <w:shd w:val="clear" w:color="auto" w:fill="F7E3D4" w:themeFill="accent1" w:themeFillTint="33"/>
          </w:tcPr>
          <w:p w14:paraId="6BB2992F" w14:textId="77777777" w:rsidR="00B52336" w:rsidRPr="0093123E" w:rsidRDefault="00B52336" w:rsidP="0093123E">
            <w:pPr>
              <w:pStyle w:val="TableMainRowsandColumns"/>
            </w:pPr>
            <w:r w:rsidRPr="0093123E">
              <w:t xml:space="preserve">Signature: </w:t>
            </w:r>
          </w:p>
          <w:p w14:paraId="3DAB85E7" w14:textId="77777777" w:rsidR="00B52336" w:rsidRPr="0093123E" w:rsidRDefault="00B52336" w:rsidP="0093123E">
            <w:pPr>
              <w:pStyle w:val="TableMainRowsandColumns"/>
            </w:pPr>
          </w:p>
        </w:tc>
        <w:sdt>
          <w:sdtPr>
            <w:id w:val="838657380"/>
            <w:placeholder>
              <w:docPart w:val="88529D0FF5B348BC8AABE7EED385594F"/>
            </w:placeholder>
            <w:showingPlcHdr/>
          </w:sdtPr>
          <w:sdtEndPr/>
          <w:sdtContent>
            <w:tc>
              <w:tcPr>
                <w:tcW w:w="3446" w:type="dxa"/>
              </w:tcPr>
              <w:p w14:paraId="783CC30F" w14:textId="77777777" w:rsidR="00B52336" w:rsidRPr="0093123E" w:rsidRDefault="00B52336" w:rsidP="0093123E">
                <w:pPr>
                  <w:pStyle w:val="TableMainRowsandColumns"/>
                </w:pPr>
                <w:r w:rsidRPr="0093123E">
                  <w:tab/>
                </w:r>
                <w:r w:rsidRPr="0093123E">
                  <w:tab/>
                </w:r>
              </w:p>
            </w:tc>
          </w:sdtContent>
        </w:sdt>
        <w:tc>
          <w:tcPr>
            <w:tcW w:w="1204" w:type="dxa"/>
            <w:shd w:val="clear" w:color="auto" w:fill="F3F4F5" w:themeFill="background2"/>
          </w:tcPr>
          <w:p w14:paraId="4E1415FA" w14:textId="77777777" w:rsidR="00B52336" w:rsidRPr="0093123E" w:rsidRDefault="00B52336" w:rsidP="0093123E">
            <w:pPr>
              <w:pStyle w:val="TableMainRowsandColumns"/>
            </w:pPr>
            <w:r w:rsidRPr="0093123E">
              <w:t xml:space="preserve">Signature: </w:t>
            </w:r>
          </w:p>
        </w:tc>
        <w:sdt>
          <w:sdtPr>
            <w:id w:val="-1816711476"/>
            <w:placeholder>
              <w:docPart w:val="3FCC7A451A06492F8264D8A8A00152EE"/>
            </w:placeholder>
            <w:showingPlcHdr/>
          </w:sdtPr>
          <w:sdtEndPr/>
          <w:sdtContent>
            <w:tc>
              <w:tcPr>
                <w:tcW w:w="3352" w:type="dxa"/>
              </w:tcPr>
              <w:p w14:paraId="739BF7A7" w14:textId="77777777" w:rsidR="00B52336" w:rsidRPr="0093123E" w:rsidRDefault="00B52336" w:rsidP="0093123E">
                <w:pPr>
                  <w:pStyle w:val="TableMainRowsandColumns"/>
                </w:pPr>
                <w:r w:rsidRPr="0093123E">
                  <w:tab/>
                </w:r>
                <w:r w:rsidRPr="0093123E">
                  <w:tab/>
                </w:r>
              </w:p>
            </w:tc>
          </w:sdtContent>
        </w:sdt>
      </w:tr>
      <w:tr w:rsidR="00B52336" w:rsidRPr="0093123E" w14:paraId="66F1ACD8" w14:textId="77777777" w:rsidTr="00B52336">
        <w:tc>
          <w:tcPr>
            <w:tcW w:w="1353" w:type="dxa"/>
            <w:shd w:val="clear" w:color="auto" w:fill="F7E3D4" w:themeFill="accent1" w:themeFillTint="33"/>
          </w:tcPr>
          <w:p w14:paraId="4CC726F8" w14:textId="77777777" w:rsidR="00B52336" w:rsidRPr="0093123E" w:rsidRDefault="00B52336" w:rsidP="0093123E">
            <w:pPr>
              <w:pStyle w:val="TableMainRowsandColumns"/>
            </w:pPr>
            <w:r w:rsidRPr="0093123E">
              <w:t xml:space="preserve">Name: </w:t>
            </w:r>
          </w:p>
        </w:tc>
        <w:sdt>
          <w:sdtPr>
            <w:id w:val="-2001644977"/>
            <w:placeholder>
              <w:docPart w:val="E9634085CDAE49CEB5622B70E1C19390"/>
            </w:placeholder>
            <w:showingPlcHdr/>
          </w:sdtPr>
          <w:sdtEndPr/>
          <w:sdtContent>
            <w:tc>
              <w:tcPr>
                <w:tcW w:w="3446" w:type="dxa"/>
              </w:tcPr>
              <w:p w14:paraId="0F2ECBDE" w14:textId="77777777" w:rsidR="00B52336" w:rsidRPr="0093123E" w:rsidRDefault="00B52336" w:rsidP="0093123E">
                <w:pPr>
                  <w:pStyle w:val="TableMainRowsandColumns"/>
                </w:pPr>
                <w:r w:rsidRPr="0093123E">
                  <w:tab/>
                </w:r>
                <w:r w:rsidRPr="0093123E">
                  <w:tab/>
                </w:r>
              </w:p>
            </w:tc>
          </w:sdtContent>
        </w:sdt>
        <w:tc>
          <w:tcPr>
            <w:tcW w:w="1204" w:type="dxa"/>
            <w:shd w:val="clear" w:color="auto" w:fill="F3F4F5" w:themeFill="background2"/>
          </w:tcPr>
          <w:p w14:paraId="114FB9FA" w14:textId="77777777" w:rsidR="00B52336" w:rsidRPr="0093123E" w:rsidRDefault="00B52336" w:rsidP="0093123E">
            <w:pPr>
              <w:pStyle w:val="TableMainRowsandColumns"/>
            </w:pPr>
            <w:r w:rsidRPr="0093123E">
              <w:t xml:space="preserve">Name: </w:t>
            </w:r>
          </w:p>
        </w:tc>
        <w:sdt>
          <w:sdtPr>
            <w:id w:val="-327741837"/>
            <w:placeholder>
              <w:docPart w:val="E68947E7928D48D0B95D0B92427E60DE"/>
            </w:placeholder>
            <w:showingPlcHdr/>
          </w:sdtPr>
          <w:sdtEndPr/>
          <w:sdtContent>
            <w:tc>
              <w:tcPr>
                <w:tcW w:w="3352" w:type="dxa"/>
              </w:tcPr>
              <w:p w14:paraId="3A9E5362" w14:textId="77777777" w:rsidR="00B52336" w:rsidRPr="0093123E" w:rsidRDefault="00B52336" w:rsidP="0093123E">
                <w:pPr>
                  <w:pStyle w:val="TableMainRowsandColumns"/>
                </w:pPr>
                <w:r w:rsidRPr="0093123E">
                  <w:tab/>
                </w:r>
                <w:r w:rsidRPr="0093123E">
                  <w:tab/>
                </w:r>
              </w:p>
            </w:tc>
          </w:sdtContent>
        </w:sdt>
      </w:tr>
      <w:tr w:rsidR="00B52336" w:rsidRPr="0093123E" w14:paraId="3350BE1C" w14:textId="77777777" w:rsidTr="00B52336">
        <w:tc>
          <w:tcPr>
            <w:tcW w:w="1353" w:type="dxa"/>
            <w:shd w:val="clear" w:color="auto" w:fill="F7E3D4" w:themeFill="accent1" w:themeFillTint="33"/>
          </w:tcPr>
          <w:p w14:paraId="6080B6EE" w14:textId="77777777" w:rsidR="00B52336" w:rsidRPr="0093123E" w:rsidRDefault="00B52336" w:rsidP="0093123E">
            <w:pPr>
              <w:pStyle w:val="TableMainRowsandColumns"/>
            </w:pPr>
            <w:r w:rsidRPr="0093123E">
              <w:t xml:space="preserve">Title: </w:t>
            </w:r>
          </w:p>
        </w:tc>
        <w:sdt>
          <w:sdtPr>
            <w:id w:val="-1753965644"/>
            <w:placeholder>
              <w:docPart w:val="833BDC1435C946A3B5F94B35CB80486E"/>
            </w:placeholder>
            <w:showingPlcHdr/>
          </w:sdtPr>
          <w:sdtEndPr/>
          <w:sdtContent>
            <w:tc>
              <w:tcPr>
                <w:tcW w:w="3446" w:type="dxa"/>
              </w:tcPr>
              <w:p w14:paraId="44F6A7D8" w14:textId="77777777" w:rsidR="00B52336" w:rsidRPr="0093123E" w:rsidRDefault="00B52336" w:rsidP="0093123E">
                <w:pPr>
                  <w:pStyle w:val="TableMainRowsandColumns"/>
                </w:pPr>
                <w:r w:rsidRPr="0093123E">
                  <w:tab/>
                </w:r>
                <w:r w:rsidRPr="0093123E">
                  <w:tab/>
                </w:r>
              </w:p>
            </w:tc>
          </w:sdtContent>
        </w:sdt>
        <w:tc>
          <w:tcPr>
            <w:tcW w:w="1204" w:type="dxa"/>
            <w:shd w:val="clear" w:color="auto" w:fill="F3F4F5" w:themeFill="background2"/>
          </w:tcPr>
          <w:p w14:paraId="4591EC13" w14:textId="77777777" w:rsidR="00B52336" w:rsidRPr="0093123E" w:rsidRDefault="00B52336" w:rsidP="0093123E">
            <w:pPr>
              <w:pStyle w:val="TableMainRowsandColumns"/>
            </w:pPr>
            <w:r w:rsidRPr="0093123E">
              <w:t xml:space="preserve">Title: </w:t>
            </w:r>
          </w:p>
        </w:tc>
        <w:sdt>
          <w:sdtPr>
            <w:id w:val="-1618056197"/>
            <w:placeholder>
              <w:docPart w:val="BB79D0CB581344CAB73D495B93F01E8A"/>
            </w:placeholder>
            <w:showingPlcHdr/>
          </w:sdtPr>
          <w:sdtEndPr/>
          <w:sdtContent>
            <w:tc>
              <w:tcPr>
                <w:tcW w:w="3352" w:type="dxa"/>
              </w:tcPr>
              <w:p w14:paraId="0A1A703E" w14:textId="77777777" w:rsidR="00B52336" w:rsidRPr="0093123E" w:rsidRDefault="00B52336" w:rsidP="0093123E">
                <w:pPr>
                  <w:pStyle w:val="TableMainRowsandColumns"/>
                </w:pPr>
                <w:r w:rsidRPr="0093123E">
                  <w:tab/>
                </w:r>
                <w:r w:rsidRPr="0093123E">
                  <w:tab/>
                </w:r>
              </w:p>
            </w:tc>
          </w:sdtContent>
        </w:sdt>
      </w:tr>
      <w:tr w:rsidR="00B52336" w:rsidRPr="0093123E" w14:paraId="30B73BE4" w14:textId="77777777" w:rsidTr="00B52336">
        <w:tc>
          <w:tcPr>
            <w:tcW w:w="1353" w:type="dxa"/>
            <w:shd w:val="clear" w:color="auto" w:fill="F7E3D4" w:themeFill="accent1" w:themeFillTint="33"/>
          </w:tcPr>
          <w:p w14:paraId="3B9A0BDE" w14:textId="77777777" w:rsidR="00B52336" w:rsidRPr="0093123E" w:rsidRDefault="00B52336" w:rsidP="0093123E">
            <w:pPr>
              <w:pStyle w:val="TableMainRowsandColumns"/>
            </w:pPr>
            <w:r w:rsidRPr="0093123E">
              <w:t xml:space="preserve">Date: </w:t>
            </w:r>
          </w:p>
        </w:tc>
        <w:sdt>
          <w:sdtPr>
            <w:id w:val="127057703"/>
            <w:placeholder>
              <w:docPart w:val="464126BCE54742B9B6CCCD7EE9308D49"/>
            </w:placeholder>
            <w:showingPlcHdr/>
            <w:date w:fullDate="2024-12-19T00:00:00Z">
              <w:dateFormat w:val="M/d/yyyy"/>
              <w:lid w:val="en-US"/>
              <w:storeMappedDataAs w:val="dateTime"/>
              <w:calendar w:val="gregorian"/>
            </w:date>
          </w:sdtPr>
          <w:sdtEndPr/>
          <w:sdtContent>
            <w:tc>
              <w:tcPr>
                <w:tcW w:w="3446" w:type="dxa"/>
              </w:tcPr>
              <w:p w14:paraId="1FC6195E" w14:textId="77777777" w:rsidR="00B52336" w:rsidRPr="0093123E" w:rsidRDefault="00B52336" w:rsidP="0093123E">
                <w:pPr>
                  <w:pStyle w:val="TableMainRowsandColumns"/>
                </w:pPr>
                <w:r w:rsidRPr="0093123E">
                  <w:rPr>
                    <w:rStyle w:val="PlaceholderText"/>
                    <w:color w:val="414144" w:themeColor="text2"/>
                  </w:rPr>
                  <w:tab/>
                </w:r>
              </w:p>
            </w:tc>
          </w:sdtContent>
        </w:sdt>
        <w:tc>
          <w:tcPr>
            <w:tcW w:w="1204" w:type="dxa"/>
            <w:shd w:val="clear" w:color="auto" w:fill="F3F4F5" w:themeFill="background2"/>
          </w:tcPr>
          <w:p w14:paraId="0DC7FD33" w14:textId="77777777" w:rsidR="00B52336" w:rsidRPr="0093123E" w:rsidRDefault="00B52336" w:rsidP="0093123E">
            <w:pPr>
              <w:pStyle w:val="TableMainRowsandColumns"/>
            </w:pPr>
            <w:r w:rsidRPr="0093123E">
              <w:t xml:space="preserve">Date: </w:t>
            </w:r>
          </w:p>
        </w:tc>
        <w:sdt>
          <w:sdtPr>
            <w:id w:val="-335848227"/>
            <w:placeholder>
              <w:docPart w:val="FDD69A3457CC453EB32335E9D6E77EE5"/>
            </w:placeholder>
            <w:showingPlcHdr/>
            <w:date w:fullDate="2024-12-19T00:00:00Z">
              <w:dateFormat w:val="M/d/yyyy"/>
              <w:lid w:val="en-US"/>
              <w:storeMappedDataAs w:val="dateTime"/>
              <w:calendar w:val="gregorian"/>
            </w:date>
          </w:sdtPr>
          <w:sdtEndPr/>
          <w:sdtContent>
            <w:tc>
              <w:tcPr>
                <w:tcW w:w="3352" w:type="dxa"/>
              </w:tcPr>
              <w:p w14:paraId="4C493D08" w14:textId="77777777" w:rsidR="00B52336" w:rsidRPr="0093123E" w:rsidRDefault="00B52336" w:rsidP="0093123E">
                <w:pPr>
                  <w:pStyle w:val="TableMainRowsandColumns"/>
                </w:pPr>
                <w:r w:rsidRPr="0093123E">
                  <w:rPr>
                    <w:rStyle w:val="PlaceholderText"/>
                    <w:color w:val="414144" w:themeColor="text2"/>
                  </w:rPr>
                  <w:tab/>
                </w:r>
              </w:p>
            </w:tc>
          </w:sdtContent>
        </w:sdt>
      </w:tr>
    </w:tbl>
    <w:p w14:paraId="26848946" w14:textId="77777777" w:rsidR="0093123E" w:rsidRDefault="0093123E">
      <w:pPr>
        <w:rPr>
          <w:rFonts w:ascii="Calibri" w:eastAsia="Calibri" w:hAnsi="Calibri" w:cstheme="majorBidi"/>
          <w:b/>
          <w:bCs/>
          <w:color w:val="414144" w:themeColor="text1"/>
          <w:kern w:val="2"/>
          <w:sz w:val="34"/>
          <w:szCs w:val="34"/>
        </w:rPr>
      </w:pPr>
      <w:bookmarkStart w:id="70" w:name="_Toc210127684"/>
      <w:bookmarkStart w:id="71" w:name="_Toc210377462"/>
      <w:bookmarkEnd w:id="69"/>
      <w:r>
        <w:br w:type="page"/>
      </w:r>
    </w:p>
    <w:p w14:paraId="0E914FD4" w14:textId="3FC93F0C" w:rsidR="009879A2" w:rsidRDefault="009879A2" w:rsidP="0093123E">
      <w:pPr>
        <w:pStyle w:val="H2"/>
      </w:pPr>
      <w:r>
        <w:lastRenderedPageBreak/>
        <w:t>Data Element Selection Form Version Approvals</w:t>
      </w:r>
      <w:bookmarkEnd w:id="70"/>
      <w:bookmarkEnd w:id="71"/>
    </w:p>
    <w:p w14:paraId="2F1631CB" w14:textId="77B04257" w:rsidR="00B52336" w:rsidRDefault="009879A2" w:rsidP="009879A2">
      <w:pPr>
        <w:pStyle w:val="MainBody"/>
      </w:pPr>
      <w:r w:rsidRPr="009879A2">
        <w:t>The Client Organization has reviewed and confirms that the final version number of the Data Element Selection Form reflected below correctly represents the data specifications needed to meet the project objectives.</w:t>
      </w:r>
    </w:p>
    <w:tbl>
      <w:tblPr>
        <w:tblStyle w:val="TableGrid"/>
        <w:tblW w:w="9360" w:type="dxa"/>
        <w:tblInd w:w="-5" w:type="dxa"/>
        <w:tblLook w:val="04A0" w:firstRow="1" w:lastRow="0" w:firstColumn="1" w:lastColumn="0" w:noHBand="0" w:noVBand="1"/>
      </w:tblPr>
      <w:tblGrid>
        <w:gridCol w:w="962"/>
        <w:gridCol w:w="8398"/>
      </w:tblGrid>
      <w:tr w:rsidR="009879A2" w:rsidRPr="00032BE8" w14:paraId="20A733D8" w14:textId="77777777" w:rsidTr="004B60F8">
        <w:tc>
          <w:tcPr>
            <w:tcW w:w="941" w:type="dxa"/>
            <w:tcBorders>
              <w:right w:val="single" w:sz="4" w:space="0" w:color="FFFFFF" w:themeColor="background1"/>
            </w:tcBorders>
            <w:shd w:val="clear" w:color="auto" w:fill="414144" w:themeFill="text1"/>
          </w:tcPr>
          <w:p w14:paraId="1BBBD599" w14:textId="77777777" w:rsidR="009879A2" w:rsidRPr="00B52336" w:rsidRDefault="009879A2" w:rsidP="004B60F8">
            <w:pPr>
              <w:pStyle w:val="TableMainRowsandColumns"/>
              <w:rPr>
                <w:b/>
                <w:bCs/>
                <w:color w:val="FFFFFF" w:themeColor="background1"/>
              </w:rPr>
            </w:pPr>
            <w:r w:rsidRPr="00B52336">
              <w:rPr>
                <w:b/>
                <w:bCs/>
                <w:color w:val="FFFFFF" w:themeColor="background1"/>
              </w:rPr>
              <w:t>Version</w:t>
            </w:r>
          </w:p>
        </w:tc>
        <w:tc>
          <w:tcPr>
            <w:tcW w:w="8419" w:type="dxa"/>
            <w:tcBorders>
              <w:left w:val="single" w:sz="4" w:space="0" w:color="FFFFFF" w:themeColor="background1"/>
            </w:tcBorders>
            <w:shd w:val="clear" w:color="auto" w:fill="414144" w:themeFill="text1"/>
          </w:tcPr>
          <w:p w14:paraId="0FFE0F8C" w14:textId="77777777" w:rsidR="009879A2" w:rsidRPr="00B52336" w:rsidRDefault="009879A2" w:rsidP="004B60F8">
            <w:pPr>
              <w:pStyle w:val="TableMainRowsandColumns"/>
              <w:rPr>
                <w:b/>
                <w:bCs/>
                <w:color w:val="FFFFFF" w:themeColor="background1"/>
              </w:rPr>
            </w:pPr>
            <w:r w:rsidRPr="00B52336">
              <w:rPr>
                <w:b/>
                <w:bCs/>
                <w:color w:val="FFFFFF" w:themeColor="background1"/>
              </w:rPr>
              <w:t>Checkpoint</w:t>
            </w:r>
          </w:p>
        </w:tc>
      </w:tr>
      <w:tr w:rsidR="009879A2" w:rsidRPr="0093123E" w14:paraId="3BFF745D" w14:textId="77777777" w:rsidTr="004B60F8">
        <w:tc>
          <w:tcPr>
            <w:tcW w:w="941" w:type="dxa"/>
            <w:shd w:val="clear" w:color="auto" w:fill="F3F4F5" w:themeFill="background2"/>
          </w:tcPr>
          <w:p w14:paraId="497CB1F8" w14:textId="77777777" w:rsidR="009879A2" w:rsidRPr="0093123E" w:rsidRDefault="009879A2" w:rsidP="0093123E">
            <w:pPr>
              <w:pStyle w:val="TableMainRowsandColumns"/>
            </w:pPr>
            <w:r w:rsidRPr="0093123E">
              <w:t>V.</w:t>
            </w:r>
            <w:sdt>
              <w:sdtPr>
                <w:id w:val="449745353"/>
                <w:placeholder>
                  <w:docPart w:val="906153126117468F8F95BD410DE455B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93123E">
                  <w:rPr>
                    <w:rStyle w:val="PlaceholderText"/>
                    <w:color w:val="414144" w:themeColor="text2"/>
                  </w:rPr>
                  <w:t>00</w:t>
                </w:r>
              </w:sdtContent>
            </w:sdt>
          </w:p>
        </w:tc>
        <w:tc>
          <w:tcPr>
            <w:tcW w:w="8419" w:type="dxa"/>
          </w:tcPr>
          <w:p w14:paraId="4FC46264" w14:textId="77777777" w:rsidR="009879A2" w:rsidRPr="0093123E" w:rsidRDefault="009879A2" w:rsidP="0093123E">
            <w:pPr>
              <w:pStyle w:val="TableMainRowsandColumns"/>
            </w:pPr>
            <w:r w:rsidRPr="0093123E">
              <w:t>Presented at CIVHC Application Review</w:t>
            </w:r>
          </w:p>
        </w:tc>
      </w:tr>
      <w:tr w:rsidR="009879A2" w:rsidRPr="0093123E" w14:paraId="41EE8FCC" w14:textId="77777777" w:rsidTr="004B60F8">
        <w:tc>
          <w:tcPr>
            <w:tcW w:w="941" w:type="dxa"/>
            <w:shd w:val="clear" w:color="auto" w:fill="F3F4F5" w:themeFill="background2"/>
          </w:tcPr>
          <w:p w14:paraId="521FEC0D" w14:textId="77777777" w:rsidR="009879A2" w:rsidRPr="0093123E" w:rsidRDefault="009879A2" w:rsidP="0093123E">
            <w:pPr>
              <w:pStyle w:val="TableMainRowsandColumns"/>
            </w:pPr>
            <w:r w:rsidRPr="0093123E">
              <w:t>V.</w:t>
            </w:r>
            <w:sdt>
              <w:sdtPr>
                <w:id w:val="748847500"/>
                <w:placeholder>
                  <w:docPart w:val="F19F44A83F95483AB9FD46F5BC331E4B"/>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93123E">
                  <w:rPr>
                    <w:rStyle w:val="PlaceholderText"/>
                    <w:color w:val="414144" w:themeColor="text2"/>
                  </w:rPr>
                  <w:t>00</w:t>
                </w:r>
              </w:sdtContent>
            </w:sdt>
          </w:p>
        </w:tc>
        <w:tc>
          <w:tcPr>
            <w:tcW w:w="8419" w:type="dxa"/>
          </w:tcPr>
          <w:p w14:paraId="2DAF8784" w14:textId="77777777" w:rsidR="009879A2" w:rsidRPr="0093123E" w:rsidRDefault="009879A2" w:rsidP="0093123E">
            <w:pPr>
              <w:pStyle w:val="TableMainRowsandColumns"/>
            </w:pPr>
            <w:r w:rsidRPr="0093123E">
              <w:t>Final version for production</w:t>
            </w:r>
          </w:p>
        </w:tc>
      </w:tr>
    </w:tbl>
    <w:p w14:paraId="310DBC49" w14:textId="77777777" w:rsidR="009879A2" w:rsidRDefault="009879A2"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9879A2" w:rsidRPr="00054F1A" w14:paraId="510BA6CA" w14:textId="77777777" w:rsidTr="004B60F8">
        <w:tc>
          <w:tcPr>
            <w:tcW w:w="4799" w:type="dxa"/>
            <w:gridSpan w:val="2"/>
            <w:shd w:val="clear" w:color="auto" w:fill="D8782D" w:themeFill="accent1"/>
          </w:tcPr>
          <w:p w14:paraId="36DD0970" w14:textId="77777777" w:rsidR="009879A2" w:rsidRPr="00B52336" w:rsidRDefault="009879A2" w:rsidP="009879A2">
            <w:pPr>
              <w:pStyle w:val="TableHeader"/>
              <w:spacing w:before="60" w:after="60"/>
            </w:pPr>
            <w:r w:rsidRPr="00B52336">
              <w:t>CIVHC Sign-Off</w:t>
            </w:r>
          </w:p>
        </w:tc>
        <w:tc>
          <w:tcPr>
            <w:tcW w:w="4556" w:type="dxa"/>
            <w:gridSpan w:val="2"/>
            <w:shd w:val="clear" w:color="auto" w:fill="414144" w:themeFill="text1"/>
          </w:tcPr>
          <w:p w14:paraId="58BFCC40" w14:textId="77777777" w:rsidR="009879A2" w:rsidRPr="00B52336" w:rsidRDefault="009879A2" w:rsidP="009879A2">
            <w:pPr>
              <w:pStyle w:val="TableHeader"/>
              <w:spacing w:before="60" w:after="60"/>
              <w:rPr>
                <w:color w:val="FFFFFF" w:themeColor="background1"/>
              </w:rPr>
            </w:pPr>
            <w:r w:rsidRPr="00B52336">
              <w:rPr>
                <w:color w:val="FFFFFF" w:themeColor="background1"/>
              </w:rPr>
              <w:t>Receiving Organization Sign-Off</w:t>
            </w:r>
          </w:p>
        </w:tc>
      </w:tr>
      <w:tr w:rsidR="009879A2" w:rsidRPr="0093123E" w14:paraId="709D5E5C" w14:textId="77777777" w:rsidTr="004B60F8">
        <w:tc>
          <w:tcPr>
            <w:tcW w:w="1353" w:type="dxa"/>
            <w:shd w:val="clear" w:color="auto" w:fill="F7E3D4" w:themeFill="accent1" w:themeFillTint="33"/>
          </w:tcPr>
          <w:p w14:paraId="470A70AB" w14:textId="77777777" w:rsidR="009879A2" w:rsidRPr="0093123E" w:rsidRDefault="009879A2" w:rsidP="0093123E">
            <w:pPr>
              <w:pStyle w:val="TableMainRowsandColumns"/>
            </w:pPr>
            <w:r w:rsidRPr="0093123E">
              <w:t xml:space="preserve">Signature: </w:t>
            </w:r>
          </w:p>
          <w:p w14:paraId="76912F6D" w14:textId="77777777" w:rsidR="009879A2" w:rsidRPr="0093123E" w:rsidRDefault="009879A2" w:rsidP="0093123E">
            <w:pPr>
              <w:pStyle w:val="TableMainRowsandColumns"/>
            </w:pPr>
          </w:p>
        </w:tc>
        <w:sdt>
          <w:sdtPr>
            <w:id w:val="-818871087"/>
            <w:placeholder>
              <w:docPart w:val="BC03F7780FA24F05B27FEDFB51D6EB81"/>
            </w:placeholder>
            <w:showingPlcHdr/>
          </w:sdtPr>
          <w:sdtEndPr/>
          <w:sdtContent>
            <w:tc>
              <w:tcPr>
                <w:tcW w:w="3446" w:type="dxa"/>
              </w:tcPr>
              <w:p w14:paraId="3AD56A99" w14:textId="77777777" w:rsidR="009879A2" w:rsidRPr="0093123E" w:rsidRDefault="009879A2" w:rsidP="0093123E">
                <w:pPr>
                  <w:pStyle w:val="TableMainRowsandColumns"/>
                </w:pPr>
                <w:r w:rsidRPr="0093123E">
                  <w:tab/>
                </w:r>
                <w:r w:rsidRPr="0093123E">
                  <w:tab/>
                </w:r>
              </w:p>
            </w:tc>
          </w:sdtContent>
        </w:sdt>
        <w:tc>
          <w:tcPr>
            <w:tcW w:w="1204" w:type="dxa"/>
            <w:shd w:val="clear" w:color="auto" w:fill="F3F4F5" w:themeFill="background2"/>
          </w:tcPr>
          <w:p w14:paraId="28674F1E" w14:textId="77777777" w:rsidR="009879A2" w:rsidRPr="0093123E" w:rsidRDefault="009879A2" w:rsidP="0093123E">
            <w:pPr>
              <w:pStyle w:val="TableMainRowsandColumns"/>
            </w:pPr>
            <w:r w:rsidRPr="0093123E">
              <w:t xml:space="preserve">Signature: </w:t>
            </w:r>
          </w:p>
        </w:tc>
        <w:sdt>
          <w:sdtPr>
            <w:id w:val="186874173"/>
            <w:placeholder>
              <w:docPart w:val="3000622AD630416E9DE096DD593ECE99"/>
            </w:placeholder>
            <w:showingPlcHdr/>
          </w:sdtPr>
          <w:sdtEndPr/>
          <w:sdtContent>
            <w:tc>
              <w:tcPr>
                <w:tcW w:w="3352" w:type="dxa"/>
              </w:tcPr>
              <w:p w14:paraId="1E52FC14" w14:textId="77777777" w:rsidR="009879A2" w:rsidRPr="0093123E" w:rsidRDefault="009879A2" w:rsidP="0093123E">
                <w:pPr>
                  <w:pStyle w:val="TableMainRowsandColumns"/>
                </w:pPr>
                <w:r w:rsidRPr="0093123E">
                  <w:tab/>
                </w:r>
                <w:r w:rsidRPr="0093123E">
                  <w:tab/>
                </w:r>
              </w:p>
            </w:tc>
          </w:sdtContent>
        </w:sdt>
      </w:tr>
      <w:tr w:rsidR="009879A2" w:rsidRPr="0093123E" w14:paraId="54B8DD7F" w14:textId="77777777" w:rsidTr="004B60F8">
        <w:tc>
          <w:tcPr>
            <w:tcW w:w="1353" w:type="dxa"/>
            <w:shd w:val="clear" w:color="auto" w:fill="F7E3D4" w:themeFill="accent1" w:themeFillTint="33"/>
          </w:tcPr>
          <w:p w14:paraId="6039DA1E" w14:textId="77777777" w:rsidR="009879A2" w:rsidRPr="0093123E" w:rsidRDefault="009879A2" w:rsidP="0093123E">
            <w:pPr>
              <w:pStyle w:val="TableMainRowsandColumns"/>
            </w:pPr>
            <w:r w:rsidRPr="0093123E">
              <w:t xml:space="preserve">Name: </w:t>
            </w:r>
          </w:p>
        </w:tc>
        <w:sdt>
          <w:sdtPr>
            <w:id w:val="1865168315"/>
            <w:placeholder>
              <w:docPart w:val="A14101ED6CEA4CF3B81868D30536ADF5"/>
            </w:placeholder>
            <w:showingPlcHdr/>
          </w:sdtPr>
          <w:sdtEndPr/>
          <w:sdtContent>
            <w:tc>
              <w:tcPr>
                <w:tcW w:w="3446" w:type="dxa"/>
              </w:tcPr>
              <w:p w14:paraId="2671A3EA" w14:textId="77777777" w:rsidR="009879A2" w:rsidRPr="0093123E" w:rsidRDefault="009879A2" w:rsidP="0093123E">
                <w:pPr>
                  <w:pStyle w:val="TableMainRowsandColumns"/>
                </w:pPr>
                <w:r w:rsidRPr="0093123E">
                  <w:tab/>
                </w:r>
                <w:r w:rsidRPr="0093123E">
                  <w:tab/>
                </w:r>
              </w:p>
            </w:tc>
          </w:sdtContent>
        </w:sdt>
        <w:tc>
          <w:tcPr>
            <w:tcW w:w="1204" w:type="dxa"/>
            <w:shd w:val="clear" w:color="auto" w:fill="F3F4F5" w:themeFill="background2"/>
          </w:tcPr>
          <w:p w14:paraId="70AA1AE0" w14:textId="77777777" w:rsidR="009879A2" w:rsidRPr="0093123E" w:rsidRDefault="009879A2" w:rsidP="0093123E">
            <w:pPr>
              <w:pStyle w:val="TableMainRowsandColumns"/>
            </w:pPr>
            <w:r w:rsidRPr="0093123E">
              <w:t xml:space="preserve">Name: </w:t>
            </w:r>
          </w:p>
        </w:tc>
        <w:sdt>
          <w:sdtPr>
            <w:id w:val="-1764674737"/>
            <w:placeholder>
              <w:docPart w:val="3B40636F3F5D4398875A1C7DDB9C147F"/>
            </w:placeholder>
            <w:showingPlcHdr/>
          </w:sdtPr>
          <w:sdtEndPr/>
          <w:sdtContent>
            <w:tc>
              <w:tcPr>
                <w:tcW w:w="3352" w:type="dxa"/>
              </w:tcPr>
              <w:p w14:paraId="48D5FF88" w14:textId="77777777" w:rsidR="009879A2" w:rsidRPr="0093123E" w:rsidRDefault="009879A2" w:rsidP="0093123E">
                <w:pPr>
                  <w:pStyle w:val="TableMainRowsandColumns"/>
                </w:pPr>
                <w:r w:rsidRPr="0093123E">
                  <w:tab/>
                </w:r>
                <w:r w:rsidRPr="0093123E">
                  <w:tab/>
                </w:r>
              </w:p>
            </w:tc>
          </w:sdtContent>
        </w:sdt>
      </w:tr>
      <w:tr w:rsidR="009879A2" w:rsidRPr="0093123E" w14:paraId="498B5C57" w14:textId="77777777" w:rsidTr="004B60F8">
        <w:tc>
          <w:tcPr>
            <w:tcW w:w="1353" w:type="dxa"/>
            <w:shd w:val="clear" w:color="auto" w:fill="F7E3D4" w:themeFill="accent1" w:themeFillTint="33"/>
          </w:tcPr>
          <w:p w14:paraId="531629DA" w14:textId="77777777" w:rsidR="009879A2" w:rsidRPr="0093123E" w:rsidRDefault="009879A2" w:rsidP="0093123E">
            <w:pPr>
              <w:pStyle w:val="TableMainRowsandColumns"/>
            </w:pPr>
            <w:r w:rsidRPr="0093123E">
              <w:t xml:space="preserve">Title: </w:t>
            </w:r>
          </w:p>
        </w:tc>
        <w:sdt>
          <w:sdtPr>
            <w:id w:val="-1255818340"/>
            <w:placeholder>
              <w:docPart w:val="E2A1CA2A24694211BC249CEF51E709F0"/>
            </w:placeholder>
            <w:showingPlcHdr/>
          </w:sdtPr>
          <w:sdtEndPr/>
          <w:sdtContent>
            <w:tc>
              <w:tcPr>
                <w:tcW w:w="3446" w:type="dxa"/>
              </w:tcPr>
              <w:p w14:paraId="14506C6F" w14:textId="77777777" w:rsidR="009879A2" w:rsidRPr="0093123E" w:rsidRDefault="009879A2" w:rsidP="0093123E">
                <w:pPr>
                  <w:pStyle w:val="TableMainRowsandColumns"/>
                </w:pPr>
                <w:r w:rsidRPr="0093123E">
                  <w:tab/>
                </w:r>
                <w:r w:rsidRPr="0093123E">
                  <w:tab/>
                </w:r>
              </w:p>
            </w:tc>
          </w:sdtContent>
        </w:sdt>
        <w:tc>
          <w:tcPr>
            <w:tcW w:w="1204" w:type="dxa"/>
            <w:shd w:val="clear" w:color="auto" w:fill="F3F4F5" w:themeFill="background2"/>
          </w:tcPr>
          <w:p w14:paraId="6C5CA8CD" w14:textId="77777777" w:rsidR="009879A2" w:rsidRPr="0093123E" w:rsidRDefault="009879A2" w:rsidP="0093123E">
            <w:pPr>
              <w:pStyle w:val="TableMainRowsandColumns"/>
            </w:pPr>
            <w:r w:rsidRPr="0093123E">
              <w:t xml:space="preserve">Title: </w:t>
            </w:r>
          </w:p>
        </w:tc>
        <w:sdt>
          <w:sdtPr>
            <w:id w:val="-1206174652"/>
            <w:placeholder>
              <w:docPart w:val="4EAEC287EF3D4DC888C42C5E93FA8A3D"/>
            </w:placeholder>
            <w:showingPlcHdr/>
          </w:sdtPr>
          <w:sdtEndPr/>
          <w:sdtContent>
            <w:tc>
              <w:tcPr>
                <w:tcW w:w="3352" w:type="dxa"/>
              </w:tcPr>
              <w:p w14:paraId="39C4AF71" w14:textId="77777777" w:rsidR="009879A2" w:rsidRPr="0093123E" w:rsidRDefault="009879A2" w:rsidP="0093123E">
                <w:pPr>
                  <w:pStyle w:val="TableMainRowsandColumns"/>
                </w:pPr>
                <w:r w:rsidRPr="0093123E">
                  <w:tab/>
                </w:r>
                <w:r w:rsidRPr="0093123E">
                  <w:tab/>
                </w:r>
              </w:p>
            </w:tc>
          </w:sdtContent>
        </w:sdt>
      </w:tr>
      <w:tr w:rsidR="009879A2" w:rsidRPr="0093123E" w14:paraId="59AB80D1" w14:textId="77777777" w:rsidTr="004B60F8">
        <w:tc>
          <w:tcPr>
            <w:tcW w:w="1353" w:type="dxa"/>
            <w:shd w:val="clear" w:color="auto" w:fill="F7E3D4" w:themeFill="accent1" w:themeFillTint="33"/>
          </w:tcPr>
          <w:p w14:paraId="02624ABA" w14:textId="77777777" w:rsidR="009879A2" w:rsidRPr="0093123E" w:rsidRDefault="009879A2" w:rsidP="0093123E">
            <w:pPr>
              <w:pStyle w:val="TableMainRowsandColumns"/>
            </w:pPr>
            <w:r w:rsidRPr="0093123E">
              <w:t xml:space="preserve">Date: </w:t>
            </w:r>
          </w:p>
        </w:tc>
        <w:sdt>
          <w:sdtPr>
            <w:id w:val="1161509885"/>
            <w:placeholder>
              <w:docPart w:val="48561CA62E7244559D3D37E19821B1E3"/>
            </w:placeholder>
            <w:showingPlcHdr/>
            <w:date w:fullDate="2024-12-19T00:00:00Z">
              <w:dateFormat w:val="M/d/yyyy"/>
              <w:lid w:val="en-US"/>
              <w:storeMappedDataAs w:val="dateTime"/>
              <w:calendar w:val="gregorian"/>
            </w:date>
          </w:sdtPr>
          <w:sdtEndPr/>
          <w:sdtContent>
            <w:tc>
              <w:tcPr>
                <w:tcW w:w="3446" w:type="dxa"/>
              </w:tcPr>
              <w:p w14:paraId="0FD9823D" w14:textId="77777777" w:rsidR="009879A2" w:rsidRPr="0093123E" w:rsidRDefault="009879A2" w:rsidP="0093123E">
                <w:pPr>
                  <w:pStyle w:val="TableMainRowsandColumns"/>
                </w:pPr>
                <w:r w:rsidRPr="0093123E">
                  <w:rPr>
                    <w:rStyle w:val="PlaceholderText"/>
                    <w:color w:val="414144" w:themeColor="text2"/>
                  </w:rPr>
                  <w:tab/>
                </w:r>
              </w:p>
            </w:tc>
          </w:sdtContent>
        </w:sdt>
        <w:tc>
          <w:tcPr>
            <w:tcW w:w="1204" w:type="dxa"/>
            <w:shd w:val="clear" w:color="auto" w:fill="F3F4F5" w:themeFill="background2"/>
          </w:tcPr>
          <w:p w14:paraId="26660846" w14:textId="77777777" w:rsidR="009879A2" w:rsidRPr="0093123E" w:rsidRDefault="009879A2" w:rsidP="0093123E">
            <w:pPr>
              <w:pStyle w:val="TableMainRowsandColumns"/>
            </w:pPr>
            <w:r w:rsidRPr="0093123E">
              <w:t xml:space="preserve">Date: </w:t>
            </w:r>
          </w:p>
        </w:tc>
        <w:sdt>
          <w:sdtPr>
            <w:id w:val="-1168014836"/>
            <w:placeholder>
              <w:docPart w:val="68328E7F710B4946ADC4BCFB3D11D5B4"/>
            </w:placeholder>
            <w:showingPlcHdr/>
            <w:date w:fullDate="2024-12-19T00:00:00Z">
              <w:dateFormat w:val="M/d/yyyy"/>
              <w:lid w:val="en-US"/>
              <w:storeMappedDataAs w:val="dateTime"/>
              <w:calendar w:val="gregorian"/>
            </w:date>
          </w:sdtPr>
          <w:sdtEndPr/>
          <w:sdtContent>
            <w:tc>
              <w:tcPr>
                <w:tcW w:w="3352" w:type="dxa"/>
              </w:tcPr>
              <w:p w14:paraId="3358330E" w14:textId="77777777" w:rsidR="009879A2" w:rsidRPr="0093123E" w:rsidRDefault="009879A2" w:rsidP="0093123E">
                <w:pPr>
                  <w:pStyle w:val="TableMainRowsandColumns"/>
                </w:pPr>
                <w:r w:rsidRPr="0093123E">
                  <w:rPr>
                    <w:rStyle w:val="PlaceholderText"/>
                    <w:color w:val="414144" w:themeColor="text2"/>
                  </w:rPr>
                  <w:tab/>
                </w:r>
              </w:p>
            </w:tc>
          </w:sdtContent>
        </w:sdt>
      </w:tr>
    </w:tbl>
    <w:p w14:paraId="6CEFD27F" w14:textId="77777777" w:rsidR="009879A2" w:rsidRPr="009879A2" w:rsidRDefault="009879A2" w:rsidP="009879A2">
      <w:pPr>
        <w:pStyle w:val="MainBody"/>
      </w:pPr>
    </w:p>
    <w:sectPr w:rsidR="009879A2" w:rsidRPr="009879A2" w:rsidSect="000E1DC3">
      <w:headerReference w:type="first" r:id="rId25"/>
      <w:footerReference w:type="first" r:id="rId26"/>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D361" w14:textId="77777777" w:rsidR="00EF4815" w:rsidRDefault="00EF4815" w:rsidP="00090497">
      <w:pPr>
        <w:spacing w:after="0" w:line="240" w:lineRule="auto"/>
      </w:pPr>
      <w:r>
        <w:separator/>
      </w:r>
    </w:p>
  </w:endnote>
  <w:endnote w:type="continuationSeparator" w:id="0">
    <w:p w14:paraId="40A769A0" w14:textId="77777777" w:rsidR="00EF4815" w:rsidRDefault="00EF4815"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5CC" w14:textId="4305774A" w:rsidR="00C67F4B" w:rsidRPr="0071644F" w:rsidRDefault="00C67F4B" w:rsidP="00C67F4B">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00185413">
      <w:rPr>
        <w:sz w:val="24"/>
        <w:szCs w:val="24"/>
      </w:rPr>
      <w:tab/>
    </w:r>
    <w:r w:rsidR="00185413">
      <w:rPr>
        <w:sz w:val="24"/>
        <w:szCs w:val="24"/>
      </w:rPr>
      <w:tab/>
    </w:r>
    <w:r w:rsidR="00185413" w:rsidRPr="00185413">
      <w:rPr>
        <w:sz w:val="24"/>
        <w:szCs w:val="24"/>
      </w:rPr>
      <w:t>020-007.1.2-FOR 202</w:t>
    </w:r>
    <w:r w:rsidR="00F75DA7">
      <w:rPr>
        <w:sz w:val="24"/>
        <w:szCs w:val="24"/>
      </w:rPr>
      <w:t>60</w:t>
    </w:r>
    <w:r w:rsidR="00292ED9">
      <w:rPr>
        <w:sz w:val="24"/>
        <w:szCs w:val="24"/>
      </w:rPr>
      <w:t>7</w:t>
    </w:r>
    <w:r w:rsidRPr="0071644F">
      <w:rPr>
        <w:sz w:val="24"/>
        <w:szCs w:val="24"/>
      </w:rPr>
      <w:t xml:space="preserve">           </w:t>
    </w:r>
    <w:r w:rsidRPr="0071644F">
      <w:rPr>
        <w:sz w:val="24"/>
        <w:szCs w:val="24"/>
      </w:rPr>
      <w:tab/>
    </w:r>
    <w:r w:rsidRPr="0071644F">
      <w:rPr>
        <w:sz w:val="24"/>
        <w:szCs w:val="24"/>
      </w:rPr>
      <w:tab/>
    </w:r>
    <w:r w:rsidRPr="0071644F">
      <w:rPr>
        <w:sz w:val="24"/>
        <w:szCs w:val="24"/>
      </w:rPr>
      <w:tab/>
    </w:r>
    <w:r w:rsidRPr="0071644F">
      <w:rPr>
        <w:color w:val="FFFFFF" w:themeColor="background1"/>
        <w:sz w:val="24"/>
        <w:szCs w:val="24"/>
      </w:rPr>
      <w:t xml:space="preserve">      </w:t>
    </w:r>
    <w:r w:rsidR="00185413">
      <w:rPr>
        <w:color w:val="FFFFFF" w:themeColor="background1"/>
        <w:sz w:val="24"/>
        <w:szCs w:val="24"/>
      </w:rPr>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sidRPr="00161688">
      <w:rPr>
        <w:color w:val="414144" w:themeColor="text1"/>
        <w:sz w:val="24"/>
        <w:szCs w:val="24"/>
      </w:rPr>
      <w:t>1</w:t>
    </w:r>
    <w:r w:rsidRPr="00161688">
      <w:rPr>
        <w:color w:val="414144" w:themeColor="text1"/>
        <w:sz w:val="24"/>
        <w:szCs w:val="24"/>
      </w:rPr>
      <w:fldChar w:fldCharType="end"/>
    </w:r>
  </w:p>
  <w:p w14:paraId="59AD6B0A" w14:textId="77777777" w:rsidR="00C67F4B" w:rsidRPr="00C67F4B" w:rsidRDefault="00C67F4B" w:rsidP="00C67F4B">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9AE0" w14:textId="77777777" w:rsidR="00226F09" w:rsidRDefault="00226F09">
    <w:pPr>
      <w:pStyle w:val="Footer"/>
    </w:pPr>
  </w:p>
  <w:p w14:paraId="4DFF1D4E" w14:textId="77777777" w:rsidR="00226F09" w:rsidRDefault="0022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6166" w14:textId="6AC3877F" w:rsidR="00226F09" w:rsidRDefault="00226F09"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Pr="0071644F">
      <w:rPr>
        <w:sz w:val="24"/>
        <w:szCs w:val="24"/>
      </w:rPr>
      <w:tab/>
    </w:r>
    <w:r w:rsidRPr="0071644F">
      <w:rPr>
        <w:sz w:val="24"/>
        <w:szCs w:val="24"/>
      </w:rPr>
      <w:tab/>
    </w:r>
    <w:r w:rsidRPr="0071644F">
      <w:rPr>
        <w:color w:val="FFFFFF" w:themeColor="background1"/>
        <w:sz w:val="24"/>
        <w:szCs w:val="24"/>
      </w:rPr>
      <w:t xml:space="preserve"> </w:t>
    </w:r>
    <w:r w:rsidR="00F8772B" w:rsidRPr="00185413">
      <w:rPr>
        <w:sz w:val="24"/>
        <w:szCs w:val="24"/>
      </w:rPr>
      <w:t>020-007.1.2-FOR 20</w:t>
    </w:r>
    <w:r w:rsidR="00552B1F">
      <w:rPr>
        <w:sz w:val="24"/>
        <w:szCs w:val="24"/>
      </w:rPr>
      <w:t>2607</w:t>
    </w:r>
    <w:r w:rsidRPr="0071644F">
      <w:rPr>
        <w:color w:val="FFFFFF" w:themeColor="background1"/>
        <w:sz w:val="24"/>
        <w:szCs w:val="24"/>
      </w:rPr>
      <w:t xml:space="preserve">      </w:t>
    </w:r>
    <w:r w:rsidRPr="0071644F">
      <w:rPr>
        <w:color w:val="FFFFFF" w:themeColor="background1"/>
        <w:sz w:val="24"/>
        <w:szCs w:val="24"/>
      </w:rPr>
      <w:tab/>
    </w:r>
    <w:r w:rsidRPr="0071644F">
      <w:rPr>
        <w:color w:val="5A3D85" w:themeColor="accent5"/>
        <w:sz w:val="24"/>
        <w:szCs w:val="24"/>
      </w:rPr>
      <w:t xml:space="preserve">        </w:t>
    </w:r>
    <w:r>
      <w:rPr>
        <w:color w:val="5A3D85" w:themeColor="accent5"/>
        <w:sz w:val="24"/>
        <w:szCs w:val="24"/>
      </w:rPr>
      <w:tab/>
    </w:r>
    <w:r>
      <w:rPr>
        <w:color w:val="5A3D85" w:themeColor="accent5"/>
        <w:sz w:val="24"/>
        <w:szCs w:val="24"/>
      </w:rPr>
      <w:tab/>
    </w:r>
    <w:r>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1B2F5E2C" w14:textId="77777777" w:rsidR="00226F09" w:rsidRDefault="00226F09">
    <w:pPr>
      <w:pStyle w:val="Footer"/>
    </w:pPr>
  </w:p>
  <w:p w14:paraId="033C88D7" w14:textId="77777777" w:rsidR="00226F09" w:rsidRDefault="0022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8BF8" w14:textId="7B5B3179" w:rsidR="000E1DC3" w:rsidRDefault="000E1DC3"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Pr>
        <w:sz w:val="24"/>
        <w:szCs w:val="24"/>
      </w:rPr>
      <w:tab/>
    </w:r>
    <w:r>
      <w:rPr>
        <w:sz w:val="24"/>
        <w:szCs w:val="24"/>
      </w:rPr>
      <w:tab/>
    </w:r>
    <w:r w:rsidR="00F8772B" w:rsidRPr="00185413">
      <w:rPr>
        <w:sz w:val="24"/>
        <w:szCs w:val="24"/>
      </w:rPr>
      <w:t>020-007.1.2-FOR 202</w:t>
    </w:r>
    <w:r w:rsidR="00552B1F">
      <w:rPr>
        <w:sz w:val="24"/>
        <w:szCs w:val="24"/>
      </w:rPr>
      <w:t>607</w:t>
    </w:r>
    <w:r>
      <w:rPr>
        <w:sz w:val="24"/>
        <w:szCs w:val="24"/>
      </w:rPr>
      <w:tab/>
    </w:r>
    <w:r>
      <w:rPr>
        <w:sz w:val="24"/>
        <w:szCs w:val="24"/>
      </w:rPr>
      <w:tab/>
    </w:r>
    <w:r>
      <w:rPr>
        <w:sz w:val="24"/>
        <w:szCs w:val="24"/>
      </w:rPr>
      <w:tab/>
    </w:r>
    <w:r>
      <w:rPr>
        <w:sz w:val="24"/>
        <w:szCs w:val="24"/>
      </w:rPr>
      <w:tab/>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9D90" w14:textId="77777777" w:rsidR="00EF4815" w:rsidRDefault="00EF4815" w:rsidP="00090497">
      <w:pPr>
        <w:spacing w:after="0" w:line="240" w:lineRule="auto"/>
      </w:pPr>
      <w:r>
        <w:separator/>
      </w:r>
    </w:p>
  </w:footnote>
  <w:footnote w:type="continuationSeparator" w:id="0">
    <w:p w14:paraId="3B53AED1" w14:textId="77777777" w:rsidR="00EF4815" w:rsidRDefault="00EF4815" w:rsidP="00090497">
      <w:pPr>
        <w:spacing w:after="0" w:line="240" w:lineRule="auto"/>
      </w:pPr>
      <w:r>
        <w:continuationSeparator/>
      </w:r>
    </w:p>
  </w:footnote>
  <w:footnote w:id="1">
    <w:p w14:paraId="03A5B5B5" w14:textId="42898976" w:rsidR="006F630A" w:rsidRDefault="006F630A" w:rsidP="006F630A">
      <w:pPr>
        <w:pStyle w:val="FootnoteText"/>
      </w:pPr>
      <w:r>
        <w:rPr>
          <w:rStyle w:val="FootnoteReference"/>
        </w:rPr>
        <w:footnoteRef/>
      </w:r>
      <w:r>
        <w:t xml:space="preserve"> </w:t>
      </w:r>
      <w:r w:rsidRPr="00AE1012">
        <w:t>After all required documents have been signed</w:t>
      </w:r>
      <w:r>
        <w:t>,</w:t>
      </w:r>
      <w:r w:rsidRPr="00AE1012">
        <w:t xml:space="preserve"> typical production time is 30-60 days for a </w:t>
      </w:r>
      <w:r>
        <w:t xml:space="preserve">Standard De-Identified </w:t>
      </w:r>
      <w:r w:rsidRPr="00AE1012">
        <w:t>Extract.</w:t>
      </w:r>
      <w:r w:rsidR="00394158">
        <w:t xml:space="preserve"> </w:t>
      </w:r>
      <w:r w:rsidR="00C51ED1" w:rsidRPr="00C51ED1">
        <w:t>Anticipate a longer production period for projects including a Finder File.</w:t>
      </w:r>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309CC0CE" w14:textId="7ABC94CB" w:rsidR="008448AB" w:rsidRDefault="008448AB" w:rsidP="008448AB">
      <w:pPr>
        <w:pStyle w:val="FootnoteText"/>
      </w:pPr>
      <w:r>
        <w:rPr>
          <w:rStyle w:val="FootnoteReference"/>
        </w:rPr>
        <w:footnoteRef/>
      </w:r>
      <w:r>
        <w:t xml:space="preserve"> </w:t>
      </w:r>
      <w:r w:rsidR="00E26386" w:rsidRPr="00E26386">
        <w:t>Average match rates typically range from 65% to 95%, depending on the completeness and quality of the identifiers provided. The most successful match process uses all listed identifiers. Medicaid ID is the strongest identifier for matching, followed by Social Security Number. First Name, Last Name, and Date of Birth should also be provided whenever available, as they support matching when Medicaid ID and/or Social Security Number are present and serve as the primary matching identifiers when those fields are unavailable.</w:t>
      </w:r>
    </w:p>
  </w:footnote>
  <w:footnote w:id="4">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5">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6">
    <w:p w14:paraId="41516BE7" w14:textId="77777777" w:rsidR="0093123E" w:rsidRDefault="0093123E" w:rsidP="0093123E">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 w:id="7">
    <w:p w14:paraId="461AE7EE" w14:textId="77777777" w:rsidR="0039718C" w:rsidRDefault="0039718C" w:rsidP="0039718C">
      <w:pPr>
        <w:pStyle w:val="FootnoteText"/>
      </w:pPr>
      <w:r>
        <w:rPr>
          <w:rStyle w:val="FootnoteReference"/>
        </w:rPr>
        <w:footnoteRef/>
      </w:r>
      <w:r>
        <w:t xml:space="preserve"> </w:t>
      </w:r>
      <w:r w:rsidRPr="00AF60F3">
        <w:t xml:space="preserve">Available on the </w:t>
      </w:r>
      <w:hyperlink r:id="rId1" w:history="1">
        <w:r w:rsidRPr="00AF60F3">
          <w:rPr>
            <w:rStyle w:val="Hyperlink"/>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E4F0" w14:textId="2403F23F" w:rsidR="00A00C63" w:rsidRDefault="00090497" w:rsidP="00A00C63">
    <w:pPr>
      <w:spacing w:after="0" w:line="240" w:lineRule="auto"/>
      <w:rPr>
        <w:rStyle w:val="DocumentTitleChar"/>
        <w:sz w:val="24"/>
        <w:szCs w:val="24"/>
      </w:rPr>
    </w:pPr>
    <w:r w:rsidRPr="00F45D9A">
      <w:rPr>
        <w:rStyle w:val="Headertitle1Char"/>
        <w:noProof/>
      </w:rPr>
      <w:drawing>
        <wp:anchor distT="0" distB="0" distL="114300" distR="114300" simplePos="0" relativeHeight="251660800" behindDoc="1" locked="0" layoutInCell="1" allowOverlap="1" wp14:anchorId="6C38A408" wp14:editId="53F9C4A3">
          <wp:simplePos x="0" y="0"/>
          <wp:positionH relativeFrom="margin">
            <wp:posOffset>5239385</wp:posOffset>
          </wp:positionH>
          <wp:positionV relativeFrom="paragraph">
            <wp:posOffset>-102235</wp:posOffset>
          </wp:positionV>
          <wp:extent cx="704215" cy="633730"/>
          <wp:effectExtent l="0" t="0" r="0" b="0"/>
          <wp:wrapSquare wrapText="bothSides"/>
          <wp:docPr id="1547435302"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61" w:name="_Hlk207266188"/>
    <w:bookmarkStart w:id="62" w:name="_Hlk207266189"/>
    <w:r w:rsidR="00D270DE" w:rsidRPr="00D270DE">
      <w:rPr>
        <w:rStyle w:val="Headertitle1Char"/>
        <w:noProof/>
      </w:rPr>
      <w:t>Data Release Application</w:t>
    </w:r>
  </w:p>
  <w:bookmarkEnd w:id="61"/>
  <w:bookmarkEnd w:id="62"/>
  <w:p w14:paraId="2AE08CC0" w14:textId="7607F548" w:rsidR="00A00C63" w:rsidRPr="00090497" w:rsidRDefault="00F730A7" w:rsidP="00D270DE">
    <w:pPr>
      <w:pStyle w:val="Headersubtitle0"/>
    </w:pPr>
    <w:r>
      <w:rPr>
        <w:rStyle w:val="HeadersubtitleChar0"/>
      </w:rPr>
      <w:t>Custom</w:t>
    </w:r>
    <w:r w:rsidR="00D270DE" w:rsidRPr="00D270DE">
      <w:rPr>
        <w:rStyle w:val="HeadersubtitleChar0"/>
      </w:rPr>
      <w:t xml:space="preserve"> De-Identified Extract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C60" w14:textId="3D32CF22" w:rsidR="00226F09" w:rsidRDefault="00226F09"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64896" behindDoc="1" locked="0" layoutInCell="1" allowOverlap="1" wp14:anchorId="1291AF8C" wp14:editId="61412C75">
          <wp:simplePos x="0" y="0"/>
          <wp:positionH relativeFrom="margin">
            <wp:posOffset>7576185</wp:posOffset>
          </wp:positionH>
          <wp:positionV relativeFrom="paragraph">
            <wp:posOffset>-102235</wp:posOffset>
          </wp:positionV>
          <wp:extent cx="704215" cy="633730"/>
          <wp:effectExtent l="0" t="0" r="0" b="0"/>
          <wp:wrapSquare wrapText="bothSides"/>
          <wp:docPr id="2014840080"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32556F0A" w14:textId="2117BE90" w:rsidR="00226F09" w:rsidRDefault="00421998" w:rsidP="00421998">
    <w:pPr>
      <w:pStyle w:val="Headersubtitle0"/>
    </w:pPr>
    <w:r w:rsidRPr="00421998">
      <w:rPr>
        <w:rStyle w:val="HeadersubtitleChar0"/>
      </w:rPr>
      <w:t>Custom De-Identified Extract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DE50" w14:textId="77777777" w:rsidR="000E1DC3" w:rsidRDefault="000E1DC3"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70016" behindDoc="1" locked="0" layoutInCell="1" allowOverlap="1" wp14:anchorId="196E1EE5" wp14:editId="30A3EFC3">
          <wp:simplePos x="0" y="0"/>
          <wp:positionH relativeFrom="margin">
            <wp:posOffset>5302250</wp:posOffset>
          </wp:positionH>
          <wp:positionV relativeFrom="paragraph">
            <wp:posOffset>-153035</wp:posOffset>
          </wp:positionV>
          <wp:extent cx="704215" cy="633730"/>
          <wp:effectExtent l="0" t="0" r="0" b="0"/>
          <wp:wrapSquare wrapText="bothSides"/>
          <wp:docPr id="969863418"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F45D9A">
      <w:rPr>
        <w:rStyle w:val="Headertitle1Char"/>
        <w:noProof/>
      </w:rPr>
      <w:drawing>
        <wp:anchor distT="0" distB="0" distL="114300" distR="114300" simplePos="0" relativeHeight="251668992" behindDoc="1" locked="0" layoutInCell="1" allowOverlap="1" wp14:anchorId="1C31EB00" wp14:editId="42112CB3">
          <wp:simplePos x="0" y="0"/>
          <wp:positionH relativeFrom="margin">
            <wp:posOffset>7576185</wp:posOffset>
          </wp:positionH>
          <wp:positionV relativeFrom="paragraph">
            <wp:posOffset>-102235</wp:posOffset>
          </wp:positionV>
          <wp:extent cx="704215" cy="633730"/>
          <wp:effectExtent l="0" t="0" r="0" b="0"/>
          <wp:wrapSquare wrapText="bothSides"/>
          <wp:docPr id="391282123"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7FF5F2BC" w14:textId="1A3759CB" w:rsidR="000E1DC3" w:rsidRDefault="000E1DC3" w:rsidP="009879A2">
    <w:pPr>
      <w:pStyle w:val="Headersubtitle0"/>
    </w:pPr>
    <w:r w:rsidRPr="00D270DE">
      <w:rPr>
        <w:rStyle w:val="HeadersubtitleChar0"/>
      </w:rPr>
      <w:t>Standard De-Identified Extract</w:t>
    </w:r>
    <w:r w:rsidRPr="000E1DC3">
      <w:rPr>
        <w:rStyle w:val="Headertitle1Cha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C05724"/>
    <w:multiLevelType w:val="hybridMultilevel"/>
    <w:tmpl w:val="86EE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6"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1"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2"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3"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2120837440">
    <w:abstractNumId w:val="12"/>
  </w:num>
  <w:num w:numId="2" w16cid:durableId="845100296">
    <w:abstractNumId w:val="5"/>
  </w:num>
  <w:num w:numId="3" w16cid:durableId="1016158228">
    <w:abstractNumId w:val="10"/>
  </w:num>
  <w:num w:numId="4" w16cid:durableId="662392537">
    <w:abstractNumId w:val="15"/>
  </w:num>
  <w:num w:numId="5" w16cid:durableId="685138840">
    <w:abstractNumId w:val="12"/>
  </w:num>
  <w:num w:numId="6" w16cid:durableId="780956502">
    <w:abstractNumId w:val="5"/>
  </w:num>
  <w:num w:numId="7" w16cid:durableId="680930095">
    <w:abstractNumId w:val="10"/>
  </w:num>
  <w:num w:numId="8" w16cid:durableId="555748274">
    <w:abstractNumId w:val="15"/>
  </w:num>
  <w:num w:numId="9" w16cid:durableId="226452210">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1458795794">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1107384967">
    <w:abstractNumId w:val="11"/>
  </w:num>
  <w:num w:numId="12" w16cid:durableId="16974754">
    <w:abstractNumId w:val="13"/>
  </w:num>
  <w:num w:numId="13" w16cid:durableId="445924488">
    <w:abstractNumId w:val="6"/>
  </w:num>
  <w:num w:numId="14" w16cid:durableId="2121605324">
    <w:abstractNumId w:val="1"/>
  </w:num>
  <w:num w:numId="15" w16cid:durableId="194581414">
    <w:abstractNumId w:val="2"/>
  </w:num>
  <w:num w:numId="16" w16cid:durableId="415520899">
    <w:abstractNumId w:val="7"/>
  </w:num>
  <w:num w:numId="17" w16cid:durableId="1034232409">
    <w:abstractNumId w:val="8"/>
  </w:num>
  <w:num w:numId="18" w16cid:durableId="568616318">
    <w:abstractNumId w:val="9"/>
  </w:num>
  <w:num w:numId="19" w16cid:durableId="265427859">
    <w:abstractNumId w:val="0"/>
  </w:num>
  <w:num w:numId="20" w16cid:durableId="477576750">
    <w:abstractNumId w:val="14"/>
  </w:num>
  <w:num w:numId="21" w16cid:durableId="461581275">
    <w:abstractNumId w:val="4"/>
  </w:num>
  <w:num w:numId="22" w16cid:durableId="924804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XCvI7bffatg3w3SxfSDcT3M107sKD99zaqx0fguSjZMY4MVlzpkwR3e6I28CdCTuRplAqPTBq50aM89n9+pAuA==" w:salt="ownbcM7z+pOIUymLHffn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7475"/>
    <w:rsid w:val="000276E6"/>
    <w:rsid w:val="000542CC"/>
    <w:rsid w:val="00073A74"/>
    <w:rsid w:val="00090497"/>
    <w:rsid w:val="00096285"/>
    <w:rsid w:val="000A2AC8"/>
    <w:rsid w:val="000B16B4"/>
    <w:rsid w:val="000C206C"/>
    <w:rsid w:val="000E1DC3"/>
    <w:rsid w:val="000F6FF1"/>
    <w:rsid w:val="00115604"/>
    <w:rsid w:val="00157A22"/>
    <w:rsid w:val="00161688"/>
    <w:rsid w:val="001657FC"/>
    <w:rsid w:val="00183598"/>
    <w:rsid w:val="00185413"/>
    <w:rsid w:val="00187073"/>
    <w:rsid w:val="001D6D0A"/>
    <w:rsid w:val="001E56F1"/>
    <w:rsid w:val="00226F09"/>
    <w:rsid w:val="0024087C"/>
    <w:rsid w:val="002463A0"/>
    <w:rsid w:val="00250832"/>
    <w:rsid w:val="00257CD7"/>
    <w:rsid w:val="00277916"/>
    <w:rsid w:val="00292ED9"/>
    <w:rsid w:val="002B06DC"/>
    <w:rsid w:val="002C40AC"/>
    <w:rsid w:val="00317F0E"/>
    <w:rsid w:val="00324ABC"/>
    <w:rsid w:val="003720DC"/>
    <w:rsid w:val="00377F81"/>
    <w:rsid w:val="00394158"/>
    <w:rsid w:val="0039718C"/>
    <w:rsid w:val="003B65E4"/>
    <w:rsid w:val="003C22D9"/>
    <w:rsid w:val="003F78D6"/>
    <w:rsid w:val="00403875"/>
    <w:rsid w:val="00421998"/>
    <w:rsid w:val="00435844"/>
    <w:rsid w:val="00441FB3"/>
    <w:rsid w:val="00460316"/>
    <w:rsid w:val="0046513B"/>
    <w:rsid w:val="00480D9C"/>
    <w:rsid w:val="004A0DCD"/>
    <w:rsid w:val="004A74C6"/>
    <w:rsid w:val="004B1202"/>
    <w:rsid w:val="004B4503"/>
    <w:rsid w:val="004D327C"/>
    <w:rsid w:val="00532F21"/>
    <w:rsid w:val="00552B1F"/>
    <w:rsid w:val="0058055C"/>
    <w:rsid w:val="005A0649"/>
    <w:rsid w:val="005A06B2"/>
    <w:rsid w:val="005A0FBF"/>
    <w:rsid w:val="005C24A7"/>
    <w:rsid w:val="00616A0C"/>
    <w:rsid w:val="00624705"/>
    <w:rsid w:val="00626A7B"/>
    <w:rsid w:val="006315B0"/>
    <w:rsid w:val="00645E32"/>
    <w:rsid w:val="00646581"/>
    <w:rsid w:val="0068633B"/>
    <w:rsid w:val="006926DF"/>
    <w:rsid w:val="006D3C2F"/>
    <w:rsid w:val="006F630A"/>
    <w:rsid w:val="00710D55"/>
    <w:rsid w:val="0071644F"/>
    <w:rsid w:val="007530B8"/>
    <w:rsid w:val="00760766"/>
    <w:rsid w:val="007640FD"/>
    <w:rsid w:val="007657A3"/>
    <w:rsid w:val="007777AF"/>
    <w:rsid w:val="00797A12"/>
    <w:rsid w:val="007B13DF"/>
    <w:rsid w:val="007C096A"/>
    <w:rsid w:val="007C4450"/>
    <w:rsid w:val="007C7EC5"/>
    <w:rsid w:val="007F3F34"/>
    <w:rsid w:val="008013A0"/>
    <w:rsid w:val="008051FB"/>
    <w:rsid w:val="008434D8"/>
    <w:rsid w:val="008448AB"/>
    <w:rsid w:val="0086120B"/>
    <w:rsid w:val="0086459F"/>
    <w:rsid w:val="00865A8A"/>
    <w:rsid w:val="008964C8"/>
    <w:rsid w:val="008A19C4"/>
    <w:rsid w:val="008C3745"/>
    <w:rsid w:val="008D6850"/>
    <w:rsid w:val="0093123E"/>
    <w:rsid w:val="00947CD8"/>
    <w:rsid w:val="00953169"/>
    <w:rsid w:val="00957003"/>
    <w:rsid w:val="00957E7F"/>
    <w:rsid w:val="00960A2F"/>
    <w:rsid w:val="00981FC2"/>
    <w:rsid w:val="009879A2"/>
    <w:rsid w:val="00A00C63"/>
    <w:rsid w:val="00A131EB"/>
    <w:rsid w:val="00A70458"/>
    <w:rsid w:val="00AA0D51"/>
    <w:rsid w:val="00AF70AB"/>
    <w:rsid w:val="00B22961"/>
    <w:rsid w:val="00B52336"/>
    <w:rsid w:val="00B56BE6"/>
    <w:rsid w:val="00B73447"/>
    <w:rsid w:val="00B86A30"/>
    <w:rsid w:val="00BC5074"/>
    <w:rsid w:val="00BD4B9C"/>
    <w:rsid w:val="00BE4894"/>
    <w:rsid w:val="00C23181"/>
    <w:rsid w:val="00C2376C"/>
    <w:rsid w:val="00C51ED1"/>
    <w:rsid w:val="00C67F4B"/>
    <w:rsid w:val="00C83388"/>
    <w:rsid w:val="00C84FB2"/>
    <w:rsid w:val="00CA7555"/>
    <w:rsid w:val="00CB2BDC"/>
    <w:rsid w:val="00CC0CCF"/>
    <w:rsid w:val="00CC7315"/>
    <w:rsid w:val="00D12C0A"/>
    <w:rsid w:val="00D270DE"/>
    <w:rsid w:val="00D31CEA"/>
    <w:rsid w:val="00D35BB7"/>
    <w:rsid w:val="00D80BA5"/>
    <w:rsid w:val="00DA4F60"/>
    <w:rsid w:val="00DF0E90"/>
    <w:rsid w:val="00DF244C"/>
    <w:rsid w:val="00DF2AF1"/>
    <w:rsid w:val="00E02A8D"/>
    <w:rsid w:val="00E068AC"/>
    <w:rsid w:val="00E26386"/>
    <w:rsid w:val="00E85DEC"/>
    <w:rsid w:val="00E87329"/>
    <w:rsid w:val="00E95BBD"/>
    <w:rsid w:val="00ED1451"/>
    <w:rsid w:val="00EE2BF2"/>
    <w:rsid w:val="00EF4815"/>
    <w:rsid w:val="00F2036D"/>
    <w:rsid w:val="00F26DEC"/>
    <w:rsid w:val="00F45D9A"/>
    <w:rsid w:val="00F730A7"/>
    <w:rsid w:val="00F75DA7"/>
    <w:rsid w:val="00F8772B"/>
    <w:rsid w:val="00FA4A4F"/>
    <w:rsid w:val="00FB122F"/>
    <w:rsid w:val="00FF1F68"/>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sus.gov/geographies/reference-maps/2020/geo/2020pl-maps/2020-census-tract.html"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civhc.org/wp-content/uploads/2023/05/CO-APCD-Data-Destruction-Form.pdf" TargetMode="External"/><Relationship Id="rId7" Type="http://schemas.openxmlformats.org/officeDocument/2006/relationships/endnotes" Target="endnotes.xml"/><Relationship Id="rId12" Type="http://schemas.openxmlformats.org/officeDocument/2006/relationships/hyperlink" Target="https://www.census.gov/geographies/reference-maps/2020/geo/2020pl-maps/2020-census-tract.html" TargetMode="External"/><Relationship Id="rId17" Type="http://schemas.openxmlformats.org/officeDocument/2006/relationships/hyperlink" Target="https://resdac.org/articles/cms-cell-size-suppression-polic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ensus.gov/programs-surveys/acs"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sus.gov/geographies/reference-maps/2020/geo/2020pl-maps/2020-census-tract.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m.com/3M/en_US/health-information-systems-us/drive-value-based-care/patient-classification-methodologies/apr-drgs/"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https://www.civhc.org/change-ag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p-health.com/blog/understanding-ms-drg-and-its-effect-on-the-case-mix-index/" TargetMode="External"/><Relationship Id="rId22" Type="http://schemas.openxmlformats.org/officeDocument/2006/relationships/hyperlink" Target="mailto:DataCompliance@CIVHC.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813A158FDAFF4EA38A9B1CF9E9BA1DE0"/>
        <w:category>
          <w:name w:val="General"/>
          <w:gallery w:val="placeholder"/>
        </w:category>
        <w:types>
          <w:type w:val="bbPlcHdr"/>
        </w:types>
        <w:behaviors>
          <w:behavior w:val="content"/>
        </w:behaviors>
        <w:guid w:val="{E8711DE4-FE44-46E6-B28D-DCF90B08BFE6}"/>
      </w:docPartPr>
      <w:docPartBody>
        <w:p w:rsidR="007F4D42" w:rsidRDefault="007F4D42" w:rsidP="007F4D42">
          <w:pPr>
            <w:pStyle w:val="813A158FDAFF4EA38A9B1CF9E9BA1DE0"/>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7F4D42" w:rsidP="007F4D42">
          <w:pPr>
            <w:pStyle w:val="66C028DD765A4A3084F2E3D21DF4D902"/>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7F4D42"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7F4D42"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7F4D42"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7F4D42" w:rsidP="007F4D42">
          <w:pPr>
            <w:pStyle w:val="C0942ED7A98241E4A55C20B3DAA4D429"/>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7F4D42"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7F4D42"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7F4D42"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7F4D42"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7F4D42" w:rsidP="007F4D42">
          <w:pPr>
            <w:pStyle w:val="5413A8E73FC143E1A9DD58A5CF22CA5F"/>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7F4D42"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7F4D42"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7F4D42"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7F4D42" w:rsidP="007F4D42">
          <w:pPr>
            <w:pStyle w:val="64334EDE35254626A880CED8207F73C7"/>
          </w:pPr>
          <w:r w:rsidRPr="007B1E7C">
            <w:tab/>
          </w:r>
          <w:r w:rsidRPr="007B1E7C">
            <w:tab/>
          </w:r>
        </w:p>
      </w:docPartBody>
    </w:docPart>
    <w:docPart>
      <w:docPartPr>
        <w:name w:val="8B048C5680184846A5C69243ECDE3204"/>
        <w:category>
          <w:name w:val="General"/>
          <w:gallery w:val="placeholder"/>
        </w:category>
        <w:types>
          <w:type w:val="bbPlcHdr"/>
        </w:types>
        <w:behaviors>
          <w:behavior w:val="content"/>
        </w:behaviors>
        <w:guid w:val="{5889E80F-418A-4C8C-95A8-30F3D82A7FE8}"/>
      </w:docPartPr>
      <w:docPartBody>
        <w:p w:rsidR="007F4D42" w:rsidRDefault="007F4D42" w:rsidP="007F4D42">
          <w:pPr>
            <w:pStyle w:val="8B048C5680184846A5C69243ECDE3204"/>
          </w:pPr>
          <w:r>
            <w:rPr>
              <w:rStyle w:val="PlaceholderText"/>
            </w:rPr>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2EAFEE2E214F6581AB4EA2E1459C9A"/>
        <w:category>
          <w:name w:val="General"/>
          <w:gallery w:val="placeholder"/>
        </w:category>
        <w:types>
          <w:type w:val="bbPlcHdr"/>
        </w:types>
        <w:behaviors>
          <w:behavior w:val="content"/>
        </w:behaviors>
        <w:guid w:val="{C8BA4A5A-2A51-4CA0-9ED7-B271E2FE61B6}"/>
      </w:docPartPr>
      <w:docPartBody>
        <w:p w:rsidR="007F4D42" w:rsidRDefault="007F4D42" w:rsidP="007F4D42">
          <w:pPr>
            <w:pStyle w:val="C02EAFEE2E214F6581AB4EA2E1459C9A"/>
          </w:pPr>
          <w:r w:rsidRPr="007B1E7C">
            <w:tab/>
          </w:r>
          <w:r w:rsidRPr="007B1E7C">
            <w:tab/>
          </w:r>
        </w:p>
      </w:docPartBody>
    </w:docPart>
    <w:docPart>
      <w:docPartPr>
        <w:name w:val="417DE7F18FE8401286122D6D2DEE8FAD"/>
        <w:category>
          <w:name w:val="General"/>
          <w:gallery w:val="placeholder"/>
        </w:category>
        <w:types>
          <w:type w:val="bbPlcHdr"/>
        </w:types>
        <w:behaviors>
          <w:behavior w:val="content"/>
        </w:behaviors>
        <w:guid w:val="{00871109-E217-4CDD-B3CA-1E20BE444E9B}"/>
      </w:docPartPr>
      <w:docPartBody>
        <w:p w:rsidR="007F4D42" w:rsidRDefault="007F4D42" w:rsidP="007F4D42">
          <w:pPr>
            <w:pStyle w:val="417DE7F18FE8401286122D6D2DEE8FAD"/>
          </w:pPr>
          <w:r w:rsidRPr="007B1E7C">
            <w:tab/>
          </w:r>
          <w:r w:rsidRPr="007B1E7C">
            <w:tab/>
          </w:r>
        </w:p>
      </w:docPartBody>
    </w:docPart>
    <w:docPart>
      <w:docPartPr>
        <w:name w:val="C0A7B3F0D71D467298611AA840681236"/>
        <w:category>
          <w:name w:val="General"/>
          <w:gallery w:val="placeholder"/>
        </w:category>
        <w:types>
          <w:type w:val="bbPlcHdr"/>
        </w:types>
        <w:behaviors>
          <w:behavior w:val="content"/>
        </w:behaviors>
        <w:guid w:val="{86E198BE-DD70-4298-BCC5-CF47B85B228B}"/>
      </w:docPartPr>
      <w:docPartBody>
        <w:p w:rsidR="007F4D42" w:rsidRDefault="007F4D42" w:rsidP="007F4D42">
          <w:pPr>
            <w:pStyle w:val="C0A7B3F0D71D467298611AA840681236"/>
          </w:pPr>
          <w:r w:rsidRPr="007B1E7C">
            <w:tab/>
          </w:r>
          <w:r w:rsidRPr="007B1E7C">
            <w:tab/>
          </w:r>
        </w:p>
      </w:docPartBody>
    </w:docPart>
    <w:docPart>
      <w:docPartPr>
        <w:name w:val="E46D2729AF9B45D698E5B1A6D5F9F62E"/>
        <w:category>
          <w:name w:val="General"/>
          <w:gallery w:val="placeholder"/>
        </w:category>
        <w:types>
          <w:type w:val="bbPlcHdr"/>
        </w:types>
        <w:behaviors>
          <w:behavior w:val="content"/>
        </w:behaviors>
        <w:guid w:val="{A02FF98F-7B88-44BD-91F3-3BE3250C8981}"/>
      </w:docPartPr>
      <w:docPartBody>
        <w:p w:rsidR="007F4D42" w:rsidRDefault="007F4D42" w:rsidP="007F4D42">
          <w:pPr>
            <w:pStyle w:val="E46D2729AF9B45D698E5B1A6D5F9F62E"/>
          </w:pPr>
          <w:r w:rsidRPr="007B1E7C">
            <w:tab/>
          </w:r>
          <w:r w:rsidRPr="007B1E7C">
            <w:tab/>
          </w:r>
        </w:p>
      </w:docPartBody>
    </w:docPart>
    <w:docPart>
      <w:docPartPr>
        <w:name w:val="C480FA8568B14426B5982C5796C7D12D"/>
        <w:category>
          <w:name w:val="General"/>
          <w:gallery w:val="placeholder"/>
        </w:category>
        <w:types>
          <w:type w:val="bbPlcHdr"/>
        </w:types>
        <w:behaviors>
          <w:behavior w:val="content"/>
        </w:behaviors>
        <w:guid w:val="{A08DDCDC-88C1-49FC-A9A8-2FFE375246A1}"/>
      </w:docPartPr>
      <w:docPartBody>
        <w:p w:rsidR="007F4D42" w:rsidRDefault="007F4D42" w:rsidP="007F4D42">
          <w:pPr>
            <w:pStyle w:val="C480FA8568B14426B5982C5796C7D12D"/>
          </w:pPr>
          <w:r>
            <w:rPr>
              <w:rStyle w:val="PlaceholderText"/>
            </w:rPr>
            <w:tab/>
          </w:r>
        </w:p>
      </w:docPartBody>
    </w:docPart>
    <w:docPart>
      <w:docPartPr>
        <w:name w:val="15418479686242FBAB22E9B3E1FA00DF"/>
        <w:category>
          <w:name w:val="General"/>
          <w:gallery w:val="placeholder"/>
        </w:category>
        <w:types>
          <w:type w:val="bbPlcHdr"/>
        </w:types>
        <w:behaviors>
          <w:behavior w:val="content"/>
        </w:behaviors>
        <w:guid w:val="{0348B9EA-4E80-4067-9794-80F9ED3A791A}"/>
      </w:docPartPr>
      <w:docPartBody>
        <w:p w:rsidR="007F4D42" w:rsidRDefault="007F4D42" w:rsidP="007F4D42">
          <w:pPr>
            <w:pStyle w:val="15418479686242FBAB22E9B3E1FA00DF"/>
          </w:pPr>
          <w:r>
            <w:rPr>
              <w:rStyle w:val="PlaceholderText"/>
            </w:rPr>
            <w:tab/>
          </w:r>
        </w:p>
      </w:docPartBody>
    </w:docPart>
    <w:docPart>
      <w:docPartPr>
        <w:name w:val="94D69EE4960E4C8BA851314AB0FD735D"/>
        <w:category>
          <w:name w:val="General"/>
          <w:gallery w:val="placeholder"/>
        </w:category>
        <w:types>
          <w:type w:val="bbPlcHdr"/>
        </w:types>
        <w:behaviors>
          <w:behavior w:val="content"/>
        </w:behaviors>
        <w:guid w:val="{3BA28544-4D8B-4FC2-A05E-73CD5C60CB48}"/>
      </w:docPartPr>
      <w:docPartBody>
        <w:p w:rsidR="007F4D42" w:rsidRDefault="007F4D42" w:rsidP="007F4D42">
          <w:pPr>
            <w:pStyle w:val="94D69EE4960E4C8BA851314AB0FD735D"/>
          </w:pPr>
          <w:r>
            <w:t>_______</w:t>
          </w:r>
        </w:p>
      </w:docPartBody>
    </w:docPart>
    <w:docPart>
      <w:docPartPr>
        <w:name w:val="559B9C264374435FA9FABC71FB5B9BE8"/>
        <w:category>
          <w:name w:val="General"/>
          <w:gallery w:val="placeholder"/>
        </w:category>
        <w:types>
          <w:type w:val="bbPlcHdr"/>
        </w:types>
        <w:behaviors>
          <w:behavior w:val="content"/>
        </w:behaviors>
        <w:guid w:val="{DB9B83D4-D4E8-4713-8B2A-88A0C6EF0344}"/>
      </w:docPartPr>
      <w:docPartBody>
        <w:p w:rsidR="007F4D42" w:rsidRDefault="007F4D42" w:rsidP="007F4D42">
          <w:pPr>
            <w:pStyle w:val="559B9C264374435FA9FABC71FB5B9BE8"/>
          </w:pPr>
          <w:r w:rsidRPr="00992A85">
            <w:rPr>
              <w:b/>
              <w:bCs/>
            </w:rPr>
            <w:tab/>
          </w:r>
          <w:r w:rsidRPr="00992A85">
            <w:rPr>
              <w:b/>
              <w:bCs/>
            </w:rPr>
            <w:tab/>
          </w:r>
        </w:p>
      </w:docPartBody>
    </w:docPart>
    <w:docPart>
      <w:docPartPr>
        <w:name w:val="0BBAF8AD8244491B8BF73D9C2A003779"/>
        <w:category>
          <w:name w:val="General"/>
          <w:gallery w:val="placeholder"/>
        </w:category>
        <w:types>
          <w:type w:val="bbPlcHdr"/>
        </w:types>
        <w:behaviors>
          <w:behavior w:val="content"/>
        </w:behaviors>
        <w:guid w:val="{B9EDB54D-1E3B-4670-A1A8-6BFA966EF735}"/>
      </w:docPartPr>
      <w:docPartBody>
        <w:p w:rsidR="007F4D42" w:rsidRDefault="007F4D42" w:rsidP="007F4D42">
          <w:pPr>
            <w:pStyle w:val="0BBAF8AD8244491B8BF73D9C2A003779"/>
          </w:pPr>
          <w:r w:rsidRPr="008333FB">
            <w:tab/>
          </w:r>
          <w:r w:rsidRPr="008333FB">
            <w:tab/>
          </w:r>
        </w:p>
      </w:docPartBody>
    </w:docPart>
    <w:docPart>
      <w:docPartPr>
        <w:name w:val="D719E0F6B1054B938CF9E99E348DFCF4"/>
        <w:category>
          <w:name w:val="General"/>
          <w:gallery w:val="placeholder"/>
        </w:category>
        <w:types>
          <w:type w:val="bbPlcHdr"/>
        </w:types>
        <w:behaviors>
          <w:behavior w:val="content"/>
        </w:behaviors>
        <w:guid w:val="{7BC7C925-8B25-4D89-ACDF-403C17A74589}"/>
      </w:docPartPr>
      <w:docPartBody>
        <w:p w:rsidR="007F4D42" w:rsidRDefault="007F4D42" w:rsidP="007F4D42">
          <w:pPr>
            <w:pStyle w:val="D719E0F6B1054B938CF9E99E348DFCF4"/>
          </w:pPr>
          <w:r w:rsidRPr="008333FB">
            <w:tab/>
          </w:r>
          <w:r w:rsidRPr="008333FB">
            <w:tab/>
          </w:r>
        </w:p>
      </w:docPartBody>
    </w:docPart>
    <w:docPart>
      <w:docPartPr>
        <w:name w:val="B6530705D4A24873A1F015AC8FE58925"/>
        <w:category>
          <w:name w:val="General"/>
          <w:gallery w:val="placeholder"/>
        </w:category>
        <w:types>
          <w:type w:val="bbPlcHdr"/>
        </w:types>
        <w:behaviors>
          <w:behavior w:val="content"/>
        </w:behaviors>
        <w:guid w:val="{2AFF975A-FEAB-423F-98B9-27AB542854B7}"/>
      </w:docPartPr>
      <w:docPartBody>
        <w:p w:rsidR="007F4D42" w:rsidRDefault="007F4D42" w:rsidP="007F4D42">
          <w:pPr>
            <w:pStyle w:val="B6530705D4A24873A1F015AC8FE58925"/>
          </w:pPr>
          <w:r w:rsidRPr="008333FB">
            <w:tab/>
          </w:r>
          <w:r w:rsidRPr="008333FB">
            <w:tab/>
          </w:r>
        </w:p>
      </w:docPartBody>
    </w:docPart>
    <w:docPart>
      <w:docPartPr>
        <w:name w:val="8E85F061913D4340AA5536B3075C116A"/>
        <w:category>
          <w:name w:val="General"/>
          <w:gallery w:val="placeholder"/>
        </w:category>
        <w:types>
          <w:type w:val="bbPlcHdr"/>
        </w:types>
        <w:behaviors>
          <w:behavior w:val="content"/>
        </w:behaviors>
        <w:guid w:val="{23BBDE01-675C-4BCA-93A6-3107046F8F4C}"/>
      </w:docPartPr>
      <w:docPartBody>
        <w:p w:rsidR="007F4D42" w:rsidRDefault="007F4D42" w:rsidP="007F4D42">
          <w:pPr>
            <w:pStyle w:val="8E85F061913D4340AA5536B3075C116A"/>
          </w:pPr>
          <w:r w:rsidRPr="00992A85">
            <w:rPr>
              <w:b/>
              <w:bCs/>
            </w:rPr>
            <w:tab/>
          </w:r>
          <w:r w:rsidRPr="00992A85">
            <w:rPr>
              <w:b/>
              <w:bCs/>
            </w:rPr>
            <w:tab/>
          </w:r>
        </w:p>
      </w:docPartBody>
    </w:docPart>
    <w:docPart>
      <w:docPartPr>
        <w:name w:val="373275EABA57499E9A66935182A90C3A"/>
        <w:category>
          <w:name w:val="General"/>
          <w:gallery w:val="placeholder"/>
        </w:category>
        <w:types>
          <w:type w:val="bbPlcHdr"/>
        </w:types>
        <w:behaviors>
          <w:behavior w:val="content"/>
        </w:behaviors>
        <w:guid w:val="{804AE984-F0D9-40F1-8D83-D00103792548}"/>
      </w:docPartPr>
      <w:docPartBody>
        <w:p w:rsidR="007F4D42" w:rsidRDefault="007F4D42" w:rsidP="007F4D42">
          <w:pPr>
            <w:pStyle w:val="373275EABA57499E9A66935182A90C3A"/>
          </w:pPr>
          <w:r w:rsidRPr="008333FB">
            <w:tab/>
          </w:r>
          <w:r w:rsidRPr="008333FB">
            <w:tab/>
          </w:r>
        </w:p>
      </w:docPartBody>
    </w:docPart>
    <w:docPart>
      <w:docPartPr>
        <w:name w:val="9B10CFD91CEA4F13A94A5CACA8FEB638"/>
        <w:category>
          <w:name w:val="General"/>
          <w:gallery w:val="placeholder"/>
        </w:category>
        <w:types>
          <w:type w:val="bbPlcHdr"/>
        </w:types>
        <w:behaviors>
          <w:behavior w:val="content"/>
        </w:behaviors>
        <w:guid w:val="{91A0505A-5F1A-4590-98A0-BE3C4F50524D}"/>
      </w:docPartPr>
      <w:docPartBody>
        <w:p w:rsidR="007F4D42" w:rsidRDefault="007F4D42" w:rsidP="007F4D42">
          <w:pPr>
            <w:pStyle w:val="9B10CFD91CEA4F13A94A5CACA8FEB638"/>
          </w:pPr>
          <w:r w:rsidRPr="008333FB">
            <w:tab/>
          </w:r>
          <w:r w:rsidRPr="008333FB">
            <w:tab/>
          </w:r>
        </w:p>
      </w:docPartBody>
    </w:docPart>
    <w:docPart>
      <w:docPartPr>
        <w:name w:val="21F391B0ED2A47D8AD280F59590E71D2"/>
        <w:category>
          <w:name w:val="General"/>
          <w:gallery w:val="placeholder"/>
        </w:category>
        <w:types>
          <w:type w:val="bbPlcHdr"/>
        </w:types>
        <w:behaviors>
          <w:behavior w:val="content"/>
        </w:behaviors>
        <w:guid w:val="{9C603470-C566-41C5-8934-4EEAC42CEEDD}"/>
      </w:docPartPr>
      <w:docPartBody>
        <w:p w:rsidR="007F4D42" w:rsidRDefault="007F4D42" w:rsidP="007F4D42">
          <w:pPr>
            <w:pStyle w:val="21F391B0ED2A47D8AD280F59590E71D2"/>
          </w:pPr>
          <w:r w:rsidRPr="008333FB">
            <w:tab/>
          </w:r>
          <w:r w:rsidRPr="008333FB">
            <w:tab/>
          </w:r>
        </w:p>
      </w:docPartBody>
    </w:docPart>
    <w:docPart>
      <w:docPartPr>
        <w:name w:val="BBFFF9B903724218BB4FF856921B7C60"/>
        <w:category>
          <w:name w:val="General"/>
          <w:gallery w:val="placeholder"/>
        </w:category>
        <w:types>
          <w:type w:val="bbPlcHdr"/>
        </w:types>
        <w:behaviors>
          <w:behavior w:val="content"/>
        </w:behaviors>
        <w:guid w:val="{72A2E302-4C4E-453B-AB48-7577B9370D2B}"/>
      </w:docPartPr>
      <w:docPartBody>
        <w:p w:rsidR="007F4D42" w:rsidRDefault="007F4D42" w:rsidP="007F4D42">
          <w:pPr>
            <w:pStyle w:val="BBFFF9B903724218BB4FF856921B7C60"/>
          </w:pPr>
          <w:r w:rsidRPr="00992A85">
            <w:rPr>
              <w:b/>
              <w:bCs/>
            </w:rPr>
            <w:tab/>
          </w:r>
          <w:r w:rsidRPr="00992A85">
            <w:rPr>
              <w:b/>
              <w:bCs/>
            </w:rPr>
            <w:tab/>
          </w:r>
        </w:p>
      </w:docPartBody>
    </w:docPart>
    <w:docPart>
      <w:docPartPr>
        <w:name w:val="F22156D9EE1B4CF6982D4CEF116E155D"/>
        <w:category>
          <w:name w:val="General"/>
          <w:gallery w:val="placeholder"/>
        </w:category>
        <w:types>
          <w:type w:val="bbPlcHdr"/>
        </w:types>
        <w:behaviors>
          <w:behavior w:val="content"/>
        </w:behaviors>
        <w:guid w:val="{C0C4BEF0-8E43-40E9-9818-C3AD0CC1D3B2}"/>
      </w:docPartPr>
      <w:docPartBody>
        <w:p w:rsidR="007F4D42" w:rsidRDefault="007F4D42" w:rsidP="007F4D42">
          <w:pPr>
            <w:pStyle w:val="F22156D9EE1B4CF6982D4CEF116E155D"/>
          </w:pPr>
          <w:r w:rsidRPr="008333FB">
            <w:tab/>
          </w:r>
          <w:r w:rsidRPr="008333FB">
            <w:tab/>
          </w:r>
        </w:p>
      </w:docPartBody>
    </w:docPart>
    <w:docPart>
      <w:docPartPr>
        <w:name w:val="A32CE9D8B9B94AB2B47F3E71AAED4A6E"/>
        <w:category>
          <w:name w:val="General"/>
          <w:gallery w:val="placeholder"/>
        </w:category>
        <w:types>
          <w:type w:val="bbPlcHdr"/>
        </w:types>
        <w:behaviors>
          <w:behavior w:val="content"/>
        </w:behaviors>
        <w:guid w:val="{C0C29B31-4367-46AE-B20B-8C85DA882577}"/>
      </w:docPartPr>
      <w:docPartBody>
        <w:p w:rsidR="007F4D42" w:rsidRDefault="007F4D42" w:rsidP="007F4D42">
          <w:pPr>
            <w:pStyle w:val="A32CE9D8B9B94AB2B47F3E71AAED4A6E"/>
          </w:pPr>
          <w:r w:rsidRPr="008333FB">
            <w:tab/>
          </w:r>
          <w:r w:rsidRPr="008333FB">
            <w:tab/>
          </w:r>
        </w:p>
      </w:docPartBody>
    </w:docPart>
    <w:docPart>
      <w:docPartPr>
        <w:name w:val="D182EA360E7649558DD61805B8DEBC38"/>
        <w:category>
          <w:name w:val="General"/>
          <w:gallery w:val="placeholder"/>
        </w:category>
        <w:types>
          <w:type w:val="bbPlcHdr"/>
        </w:types>
        <w:behaviors>
          <w:behavior w:val="content"/>
        </w:behaviors>
        <w:guid w:val="{9C363031-2A26-4FE4-867E-57D069400058}"/>
      </w:docPartPr>
      <w:docPartBody>
        <w:p w:rsidR="007F4D42" w:rsidRDefault="007F4D42" w:rsidP="007F4D42">
          <w:pPr>
            <w:pStyle w:val="D182EA360E7649558DD61805B8DEBC38"/>
          </w:pPr>
          <w:r w:rsidRPr="008333FB">
            <w:tab/>
          </w:r>
          <w:r w:rsidRPr="008333FB">
            <w:tab/>
          </w:r>
        </w:p>
      </w:docPartBody>
    </w:docPart>
    <w:docPart>
      <w:docPartPr>
        <w:name w:val="BE81C98DA9E14A639F28BE5C0A4820C3"/>
        <w:category>
          <w:name w:val="General"/>
          <w:gallery w:val="placeholder"/>
        </w:category>
        <w:types>
          <w:type w:val="bbPlcHdr"/>
        </w:types>
        <w:behaviors>
          <w:behavior w:val="content"/>
        </w:behaviors>
        <w:guid w:val="{E0C84D1F-061D-4D69-A3E0-A9EB3DFF921F}"/>
      </w:docPartPr>
      <w:docPartBody>
        <w:p w:rsidR="007F4D42" w:rsidRDefault="007F4D42" w:rsidP="007F4D42">
          <w:pPr>
            <w:pStyle w:val="BE81C98DA9E14A639F28BE5C0A4820C3"/>
          </w:pPr>
          <w:r w:rsidRPr="00992A85">
            <w:rPr>
              <w:b/>
              <w:bCs/>
            </w:rPr>
            <w:tab/>
          </w:r>
          <w:r w:rsidRPr="00992A85">
            <w:rPr>
              <w:b/>
              <w:bCs/>
            </w:rPr>
            <w:tab/>
          </w:r>
        </w:p>
      </w:docPartBody>
    </w:docPart>
    <w:docPart>
      <w:docPartPr>
        <w:name w:val="2C2F48272A054E50908C2B67F56427E9"/>
        <w:category>
          <w:name w:val="General"/>
          <w:gallery w:val="placeholder"/>
        </w:category>
        <w:types>
          <w:type w:val="bbPlcHdr"/>
        </w:types>
        <w:behaviors>
          <w:behavior w:val="content"/>
        </w:behaviors>
        <w:guid w:val="{AE103C2C-579A-48E8-870C-003F288C4B88}"/>
      </w:docPartPr>
      <w:docPartBody>
        <w:p w:rsidR="007F4D42" w:rsidRDefault="007F4D42" w:rsidP="007F4D42">
          <w:pPr>
            <w:pStyle w:val="2C2F48272A054E50908C2B67F56427E9"/>
          </w:pPr>
          <w:r w:rsidRPr="008333FB">
            <w:tab/>
          </w:r>
          <w:r w:rsidRPr="008333FB">
            <w:tab/>
          </w:r>
        </w:p>
      </w:docPartBody>
    </w:docPart>
    <w:docPart>
      <w:docPartPr>
        <w:name w:val="518FC5810B3C4DECB6BA5B93D968B48D"/>
        <w:category>
          <w:name w:val="General"/>
          <w:gallery w:val="placeholder"/>
        </w:category>
        <w:types>
          <w:type w:val="bbPlcHdr"/>
        </w:types>
        <w:behaviors>
          <w:behavior w:val="content"/>
        </w:behaviors>
        <w:guid w:val="{F3D765E8-E6FB-4A2D-A9A3-C528292045C4}"/>
      </w:docPartPr>
      <w:docPartBody>
        <w:p w:rsidR="007F4D42" w:rsidRDefault="007F4D42" w:rsidP="007F4D42">
          <w:pPr>
            <w:pStyle w:val="518FC5810B3C4DECB6BA5B93D968B48D"/>
          </w:pPr>
          <w:r w:rsidRPr="008333FB">
            <w:tab/>
          </w:r>
          <w:r w:rsidRPr="008333FB">
            <w:tab/>
          </w:r>
        </w:p>
      </w:docPartBody>
    </w:docPart>
    <w:docPart>
      <w:docPartPr>
        <w:name w:val="CB38616E52AD45F9BD9F1A267510EE84"/>
        <w:category>
          <w:name w:val="General"/>
          <w:gallery w:val="placeholder"/>
        </w:category>
        <w:types>
          <w:type w:val="bbPlcHdr"/>
        </w:types>
        <w:behaviors>
          <w:behavior w:val="content"/>
        </w:behaviors>
        <w:guid w:val="{ED0631DA-AD52-4568-BE19-D2B51B5A7D92}"/>
      </w:docPartPr>
      <w:docPartBody>
        <w:p w:rsidR="007F4D42" w:rsidRDefault="007F4D42" w:rsidP="007F4D42">
          <w:pPr>
            <w:pStyle w:val="CB38616E52AD45F9BD9F1A267510EE84"/>
          </w:pPr>
          <w:r w:rsidRPr="008333FB">
            <w:tab/>
          </w:r>
          <w:r w:rsidRPr="008333FB">
            <w:tab/>
          </w:r>
        </w:p>
      </w:docPartBody>
    </w:docPart>
    <w:docPart>
      <w:docPartPr>
        <w:name w:val="C7F1B33152414280967A4062D7701869"/>
        <w:category>
          <w:name w:val="General"/>
          <w:gallery w:val="placeholder"/>
        </w:category>
        <w:types>
          <w:type w:val="bbPlcHdr"/>
        </w:types>
        <w:behaviors>
          <w:behavior w:val="content"/>
        </w:behaviors>
        <w:guid w:val="{ADD14EFB-31D6-48CD-B97A-F537B1BFB89A}"/>
      </w:docPartPr>
      <w:docPartBody>
        <w:p w:rsidR="007F4D42" w:rsidRDefault="007F4D42" w:rsidP="007F4D42">
          <w:pPr>
            <w:pStyle w:val="C7F1B33152414280967A4062D7701869"/>
          </w:pPr>
          <w:r w:rsidRPr="00992A85">
            <w:rPr>
              <w:b/>
              <w:bCs/>
            </w:rPr>
            <w:tab/>
          </w:r>
          <w:r w:rsidRPr="00992A85">
            <w:rPr>
              <w:b/>
              <w:bCs/>
            </w:rPr>
            <w:tab/>
          </w:r>
        </w:p>
      </w:docPartBody>
    </w:docPart>
    <w:docPart>
      <w:docPartPr>
        <w:name w:val="4768969A84A44B81864566FADC9FC46B"/>
        <w:category>
          <w:name w:val="General"/>
          <w:gallery w:val="placeholder"/>
        </w:category>
        <w:types>
          <w:type w:val="bbPlcHdr"/>
        </w:types>
        <w:behaviors>
          <w:behavior w:val="content"/>
        </w:behaviors>
        <w:guid w:val="{8AFC9A74-C6C7-4943-BFCD-1E56E7D30D8D}"/>
      </w:docPartPr>
      <w:docPartBody>
        <w:p w:rsidR="007F4D42" w:rsidRDefault="007F4D42" w:rsidP="007F4D42">
          <w:pPr>
            <w:pStyle w:val="4768969A84A44B81864566FADC9FC46B"/>
          </w:pPr>
          <w:r w:rsidRPr="008333FB">
            <w:tab/>
          </w:r>
          <w:r w:rsidRPr="008333FB">
            <w:tab/>
          </w:r>
        </w:p>
      </w:docPartBody>
    </w:docPart>
    <w:docPart>
      <w:docPartPr>
        <w:name w:val="B850F0BF46484DEC986D1976CD7E11CC"/>
        <w:category>
          <w:name w:val="General"/>
          <w:gallery w:val="placeholder"/>
        </w:category>
        <w:types>
          <w:type w:val="bbPlcHdr"/>
        </w:types>
        <w:behaviors>
          <w:behavior w:val="content"/>
        </w:behaviors>
        <w:guid w:val="{EF6CE3ED-DADF-4A62-9E1C-D2790EC1D4CC}"/>
      </w:docPartPr>
      <w:docPartBody>
        <w:p w:rsidR="007F4D42" w:rsidRDefault="007F4D42" w:rsidP="007F4D42">
          <w:pPr>
            <w:pStyle w:val="B850F0BF46484DEC986D1976CD7E11CC"/>
          </w:pPr>
          <w:r w:rsidRPr="008333FB">
            <w:tab/>
          </w:r>
          <w:r w:rsidRPr="008333FB">
            <w:tab/>
          </w:r>
        </w:p>
      </w:docPartBody>
    </w:docPart>
    <w:docPart>
      <w:docPartPr>
        <w:name w:val="F135EDA2EB8C4BDD96980EA05B8BB8C1"/>
        <w:category>
          <w:name w:val="General"/>
          <w:gallery w:val="placeholder"/>
        </w:category>
        <w:types>
          <w:type w:val="bbPlcHdr"/>
        </w:types>
        <w:behaviors>
          <w:behavior w:val="content"/>
        </w:behaviors>
        <w:guid w:val="{3D89A52A-1DDB-4769-8621-512BEC19E46C}"/>
      </w:docPartPr>
      <w:docPartBody>
        <w:p w:rsidR="007F4D42" w:rsidRDefault="007F4D42" w:rsidP="007F4D42">
          <w:pPr>
            <w:pStyle w:val="F135EDA2EB8C4BDD96980EA05B8BB8C1"/>
          </w:pPr>
          <w:r w:rsidRPr="008333FB">
            <w:tab/>
          </w:r>
          <w:r w:rsidRPr="008333FB">
            <w:tab/>
          </w:r>
        </w:p>
      </w:docPartBody>
    </w:docPart>
    <w:docPart>
      <w:docPartPr>
        <w:name w:val="C3ADA714C29A46AB8C895B735BB48BF6"/>
        <w:category>
          <w:name w:val="General"/>
          <w:gallery w:val="placeholder"/>
        </w:category>
        <w:types>
          <w:type w:val="bbPlcHdr"/>
        </w:types>
        <w:behaviors>
          <w:behavior w:val="content"/>
        </w:behaviors>
        <w:guid w:val="{0708FDD8-EFE5-481A-99B9-87CA0D51D2CE}"/>
      </w:docPartPr>
      <w:docPartBody>
        <w:p w:rsidR="007F4D42" w:rsidRDefault="007F4D42" w:rsidP="007F4D42">
          <w:pPr>
            <w:pStyle w:val="C3ADA714C29A46AB8C895B735BB48BF6"/>
          </w:pPr>
          <w:r w:rsidRPr="00992A85">
            <w:rPr>
              <w:b/>
              <w:bCs/>
            </w:rPr>
            <w:tab/>
          </w:r>
          <w:r w:rsidRPr="00992A85">
            <w:rPr>
              <w:b/>
              <w:bCs/>
            </w:rPr>
            <w:tab/>
          </w:r>
        </w:p>
      </w:docPartBody>
    </w:docPart>
    <w:docPart>
      <w:docPartPr>
        <w:name w:val="B4814D3BEB574A91B64357A71DFD69F9"/>
        <w:category>
          <w:name w:val="General"/>
          <w:gallery w:val="placeholder"/>
        </w:category>
        <w:types>
          <w:type w:val="bbPlcHdr"/>
        </w:types>
        <w:behaviors>
          <w:behavior w:val="content"/>
        </w:behaviors>
        <w:guid w:val="{59AE8972-3E56-49E3-8E2B-D537B72E17B8}"/>
      </w:docPartPr>
      <w:docPartBody>
        <w:p w:rsidR="007F4D42" w:rsidRDefault="007F4D42" w:rsidP="007F4D42">
          <w:pPr>
            <w:pStyle w:val="B4814D3BEB574A91B64357A71DFD69F9"/>
          </w:pPr>
          <w:r w:rsidRPr="008333FB">
            <w:tab/>
          </w:r>
          <w:r w:rsidRPr="008333FB">
            <w:tab/>
          </w:r>
        </w:p>
      </w:docPartBody>
    </w:docPart>
    <w:docPart>
      <w:docPartPr>
        <w:name w:val="6AF5F210EAA648CDA9414C93FA34F021"/>
        <w:category>
          <w:name w:val="General"/>
          <w:gallery w:val="placeholder"/>
        </w:category>
        <w:types>
          <w:type w:val="bbPlcHdr"/>
        </w:types>
        <w:behaviors>
          <w:behavior w:val="content"/>
        </w:behaviors>
        <w:guid w:val="{2B36315A-F0EA-41E0-BB6C-F54BD01EDE37}"/>
      </w:docPartPr>
      <w:docPartBody>
        <w:p w:rsidR="007F4D42" w:rsidRDefault="007F4D42" w:rsidP="007F4D42">
          <w:pPr>
            <w:pStyle w:val="6AF5F210EAA648CDA9414C93FA34F021"/>
          </w:pPr>
          <w:r w:rsidRPr="008333FB">
            <w:tab/>
          </w:r>
          <w:r w:rsidRPr="008333FB">
            <w:tab/>
          </w:r>
        </w:p>
      </w:docPartBody>
    </w:docPart>
    <w:docPart>
      <w:docPartPr>
        <w:name w:val="EA075B2EBBC7439D996F9457B56142D6"/>
        <w:category>
          <w:name w:val="General"/>
          <w:gallery w:val="placeholder"/>
        </w:category>
        <w:types>
          <w:type w:val="bbPlcHdr"/>
        </w:types>
        <w:behaviors>
          <w:behavior w:val="content"/>
        </w:behaviors>
        <w:guid w:val="{7A241AA2-596E-4BB0-8EB0-F9C014EE9A09}"/>
      </w:docPartPr>
      <w:docPartBody>
        <w:p w:rsidR="007F4D42" w:rsidRDefault="007F4D42" w:rsidP="007F4D42">
          <w:pPr>
            <w:pStyle w:val="EA075B2EBBC7439D996F9457B56142D6"/>
          </w:pPr>
          <w:r w:rsidRPr="008333FB">
            <w:tab/>
          </w:r>
          <w:r w:rsidRPr="008333FB">
            <w:tab/>
          </w:r>
        </w:p>
      </w:docPartBody>
    </w:docPart>
    <w:docPart>
      <w:docPartPr>
        <w:name w:val="06F475C1AE1D483BB4ABF9D969542FFF"/>
        <w:category>
          <w:name w:val="General"/>
          <w:gallery w:val="placeholder"/>
        </w:category>
        <w:types>
          <w:type w:val="bbPlcHdr"/>
        </w:types>
        <w:behaviors>
          <w:behavior w:val="content"/>
        </w:behaviors>
        <w:guid w:val="{4FA50921-3A77-4A31-A196-C36C8B9C4A4A}"/>
      </w:docPartPr>
      <w:docPartBody>
        <w:p w:rsidR="007F4D42" w:rsidRDefault="007F4D42" w:rsidP="007F4D42">
          <w:pPr>
            <w:pStyle w:val="06F475C1AE1D483BB4ABF9D969542FFF"/>
          </w:pPr>
          <w:r w:rsidRPr="00992A85">
            <w:rPr>
              <w:b/>
              <w:bCs/>
            </w:rPr>
            <w:tab/>
          </w:r>
          <w:r w:rsidRPr="00992A85">
            <w:rPr>
              <w:b/>
              <w:bCs/>
            </w:rPr>
            <w:tab/>
          </w:r>
        </w:p>
      </w:docPartBody>
    </w:docPart>
    <w:docPart>
      <w:docPartPr>
        <w:name w:val="DAE6532ECBB24EB2B8898083DC860995"/>
        <w:category>
          <w:name w:val="General"/>
          <w:gallery w:val="placeholder"/>
        </w:category>
        <w:types>
          <w:type w:val="bbPlcHdr"/>
        </w:types>
        <w:behaviors>
          <w:behavior w:val="content"/>
        </w:behaviors>
        <w:guid w:val="{D5887D0C-56F5-4053-B564-D65950E1D7A2}"/>
      </w:docPartPr>
      <w:docPartBody>
        <w:p w:rsidR="007F4D42" w:rsidRDefault="007F4D42" w:rsidP="007F4D42">
          <w:pPr>
            <w:pStyle w:val="DAE6532ECBB24EB2B8898083DC860995"/>
          </w:pPr>
          <w:r w:rsidRPr="008333FB">
            <w:tab/>
          </w:r>
          <w:r w:rsidRPr="008333FB">
            <w:tab/>
          </w:r>
        </w:p>
      </w:docPartBody>
    </w:docPart>
    <w:docPart>
      <w:docPartPr>
        <w:name w:val="43B38E1CAFD54C659A35EA7F4DFDBAA2"/>
        <w:category>
          <w:name w:val="General"/>
          <w:gallery w:val="placeholder"/>
        </w:category>
        <w:types>
          <w:type w:val="bbPlcHdr"/>
        </w:types>
        <w:behaviors>
          <w:behavior w:val="content"/>
        </w:behaviors>
        <w:guid w:val="{F956BD95-F65A-46E5-8FAD-AA55A281E03E}"/>
      </w:docPartPr>
      <w:docPartBody>
        <w:p w:rsidR="007F4D42" w:rsidRDefault="007F4D42" w:rsidP="007F4D42">
          <w:pPr>
            <w:pStyle w:val="43B38E1CAFD54C659A35EA7F4DFDBAA2"/>
          </w:pPr>
          <w:r w:rsidRPr="008333FB">
            <w:tab/>
          </w:r>
          <w:r w:rsidRPr="008333FB">
            <w:tab/>
          </w:r>
        </w:p>
      </w:docPartBody>
    </w:docPart>
    <w:docPart>
      <w:docPartPr>
        <w:name w:val="C0EAB419C8384FB2A243765748063D09"/>
        <w:category>
          <w:name w:val="General"/>
          <w:gallery w:val="placeholder"/>
        </w:category>
        <w:types>
          <w:type w:val="bbPlcHdr"/>
        </w:types>
        <w:behaviors>
          <w:behavior w:val="content"/>
        </w:behaviors>
        <w:guid w:val="{75833496-1EEB-477D-BD1A-3001C0600D97}"/>
      </w:docPartPr>
      <w:docPartBody>
        <w:p w:rsidR="007F4D42" w:rsidRDefault="007F4D42" w:rsidP="007F4D42">
          <w:pPr>
            <w:pStyle w:val="C0EAB419C8384FB2A243765748063D09"/>
          </w:pPr>
          <w:r w:rsidRPr="008333FB">
            <w:tab/>
          </w:r>
          <w:r w:rsidRPr="008333FB">
            <w:tab/>
          </w:r>
        </w:p>
      </w:docPartBody>
    </w:docPart>
    <w:docPart>
      <w:docPartPr>
        <w:name w:val="30D7DFEBD6224063BDABCFEC18069A09"/>
        <w:category>
          <w:name w:val="General"/>
          <w:gallery w:val="placeholder"/>
        </w:category>
        <w:types>
          <w:type w:val="bbPlcHdr"/>
        </w:types>
        <w:behaviors>
          <w:behavior w:val="content"/>
        </w:behaviors>
        <w:guid w:val="{6F71AEBB-C57A-407F-8016-0EEA388C1343}"/>
      </w:docPartPr>
      <w:docPartBody>
        <w:p w:rsidR="007F4D42" w:rsidRDefault="007F4D42" w:rsidP="007F4D42">
          <w:pPr>
            <w:pStyle w:val="30D7DFEBD6224063BDABCFEC18069A09"/>
          </w:pPr>
          <w:r w:rsidRPr="00992A85">
            <w:rPr>
              <w:b/>
              <w:bCs/>
            </w:rPr>
            <w:tab/>
          </w:r>
          <w:r w:rsidRPr="00992A85">
            <w:rPr>
              <w:b/>
              <w:bCs/>
            </w:rPr>
            <w:tab/>
          </w:r>
        </w:p>
      </w:docPartBody>
    </w:docPart>
    <w:docPart>
      <w:docPartPr>
        <w:name w:val="5D2568AD817A4CD68D5D795CEEA9E5AC"/>
        <w:category>
          <w:name w:val="General"/>
          <w:gallery w:val="placeholder"/>
        </w:category>
        <w:types>
          <w:type w:val="bbPlcHdr"/>
        </w:types>
        <w:behaviors>
          <w:behavior w:val="content"/>
        </w:behaviors>
        <w:guid w:val="{33DF5D30-24E4-42C2-9789-8AFBD20188EB}"/>
      </w:docPartPr>
      <w:docPartBody>
        <w:p w:rsidR="007F4D42" w:rsidRDefault="007F4D42" w:rsidP="007F4D42">
          <w:pPr>
            <w:pStyle w:val="5D2568AD817A4CD68D5D795CEEA9E5AC"/>
          </w:pPr>
          <w:r w:rsidRPr="008333FB">
            <w:tab/>
          </w:r>
          <w:r w:rsidRPr="008333FB">
            <w:tab/>
          </w:r>
        </w:p>
      </w:docPartBody>
    </w:docPart>
    <w:docPart>
      <w:docPartPr>
        <w:name w:val="89DC655704FD4E1EB65E753193EAD5B5"/>
        <w:category>
          <w:name w:val="General"/>
          <w:gallery w:val="placeholder"/>
        </w:category>
        <w:types>
          <w:type w:val="bbPlcHdr"/>
        </w:types>
        <w:behaviors>
          <w:behavior w:val="content"/>
        </w:behaviors>
        <w:guid w:val="{83E3F9B7-025A-4F03-A60C-89D83A662E14}"/>
      </w:docPartPr>
      <w:docPartBody>
        <w:p w:rsidR="007F4D42" w:rsidRDefault="007F4D42" w:rsidP="007F4D42">
          <w:pPr>
            <w:pStyle w:val="89DC655704FD4E1EB65E753193EAD5B5"/>
          </w:pPr>
          <w:r w:rsidRPr="008333FB">
            <w:tab/>
          </w:r>
          <w:r w:rsidRPr="008333FB">
            <w:tab/>
          </w:r>
        </w:p>
      </w:docPartBody>
    </w:docPart>
    <w:docPart>
      <w:docPartPr>
        <w:name w:val="9DE41442732B43A9813A273C755EB1BA"/>
        <w:category>
          <w:name w:val="General"/>
          <w:gallery w:val="placeholder"/>
        </w:category>
        <w:types>
          <w:type w:val="bbPlcHdr"/>
        </w:types>
        <w:behaviors>
          <w:behavior w:val="content"/>
        </w:behaviors>
        <w:guid w:val="{A48FC393-FD08-425C-88DB-5D2BF9AAC298}"/>
      </w:docPartPr>
      <w:docPartBody>
        <w:p w:rsidR="007F4D42" w:rsidRDefault="007F4D42" w:rsidP="007F4D42">
          <w:pPr>
            <w:pStyle w:val="9DE41442732B43A9813A273C755EB1BA"/>
          </w:pPr>
          <w:r w:rsidRPr="008333FB">
            <w:tab/>
          </w:r>
          <w:r w:rsidRPr="008333FB">
            <w:tab/>
          </w:r>
        </w:p>
      </w:docPartBody>
    </w:docPart>
    <w:docPart>
      <w:docPartPr>
        <w:name w:val="9EBF3D24191F40D387B8E62578E31069"/>
        <w:category>
          <w:name w:val="General"/>
          <w:gallery w:val="placeholder"/>
        </w:category>
        <w:types>
          <w:type w:val="bbPlcHdr"/>
        </w:types>
        <w:behaviors>
          <w:behavior w:val="content"/>
        </w:behaviors>
        <w:guid w:val="{E36DCABF-C8D9-4A02-A286-9862E48E3E87}"/>
      </w:docPartPr>
      <w:docPartBody>
        <w:p w:rsidR="007F4D42" w:rsidRDefault="007F4D42" w:rsidP="007F4D42">
          <w:pPr>
            <w:pStyle w:val="9EBF3D24191F40D387B8E62578E31069"/>
          </w:pPr>
          <w:r w:rsidRPr="00992A85">
            <w:rPr>
              <w:b/>
              <w:bCs/>
            </w:rPr>
            <w:tab/>
          </w:r>
          <w:r w:rsidRPr="00992A85">
            <w:rPr>
              <w:b/>
              <w:bCs/>
            </w:rPr>
            <w:tab/>
          </w:r>
        </w:p>
      </w:docPartBody>
    </w:docPart>
    <w:docPart>
      <w:docPartPr>
        <w:name w:val="54FA781D8E1243A1BECD8590BC7E0FBA"/>
        <w:category>
          <w:name w:val="General"/>
          <w:gallery w:val="placeholder"/>
        </w:category>
        <w:types>
          <w:type w:val="bbPlcHdr"/>
        </w:types>
        <w:behaviors>
          <w:behavior w:val="content"/>
        </w:behaviors>
        <w:guid w:val="{A21C7307-99CF-469F-AF07-64246C456BDA}"/>
      </w:docPartPr>
      <w:docPartBody>
        <w:p w:rsidR="007F4D42" w:rsidRDefault="007F4D42" w:rsidP="007F4D42">
          <w:pPr>
            <w:pStyle w:val="54FA781D8E1243A1BECD8590BC7E0FBA"/>
          </w:pPr>
          <w:r w:rsidRPr="008333FB">
            <w:tab/>
          </w:r>
          <w:r w:rsidRPr="008333FB">
            <w:tab/>
          </w:r>
        </w:p>
      </w:docPartBody>
    </w:docPart>
    <w:docPart>
      <w:docPartPr>
        <w:name w:val="73B16E662E8B4F898AF6BCD51A1284A9"/>
        <w:category>
          <w:name w:val="General"/>
          <w:gallery w:val="placeholder"/>
        </w:category>
        <w:types>
          <w:type w:val="bbPlcHdr"/>
        </w:types>
        <w:behaviors>
          <w:behavior w:val="content"/>
        </w:behaviors>
        <w:guid w:val="{BFB7E57C-5CD9-490C-914E-572DC2A3B627}"/>
      </w:docPartPr>
      <w:docPartBody>
        <w:p w:rsidR="007F4D42" w:rsidRDefault="007F4D42" w:rsidP="007F4D42">
          <w:pPr>
            <w:pStyle w:val="73B16E662E8B4F898AF6BCD51A1284A9"/>
          </w:pPr>
          <w:r w:rsidRPr="008333FB">
            <w:tab/>
          </w:r>
          <w:r w:rsidRPr="008333FB">
            <w:tab/>
          </w:r>
        </w:p>
      </w:docPartBody>
    </w:docPart>
    <w:docPart>
      <w:docPartPr>
        <w:name w:val="D171E72A11AA45AC9FF5FCA6A50D6A4B"/>
        <w:category>
          <w:name w:val="General"/>
          <w:gallery w:val="placeholder"/>
        </w:category>
        <w:types>
          <w:type w:val="bbPlcHdr"/>
        </w:types>
        <w:behaviors>
          <w:behavior w:val="content"/>
        </w:behaviors>
        <w:guid w:val="{623483EF-BBBB-44F1-81CD-A059589999E1}"/>
      </w:docPartPr>
      <w:docPartBody>
        <w:p w:rsidR="007F4D42" w:rsidRDefault="007F4D42" w:rsidP="007F4D42">
          <w:pPr>
            <w:pStyle w:val="D171E72A11AA45AC9FF5FCA6A50D6A4B"/>
          </w:pPr>
          <w:r w:rsidRPr="008333FB">
            <w:tab/>
          </w:r>
          <w:r w:rsidRPr="008333FB">
            <w:tab/>
          </w:r>
        </w:p>
      </w:docPartBody>
    </w:docPart>
    <w:docPart>
      <w:docPartPr>
        <w:name w:val="E6191100FEC8484DA010FC516431ED88"/>
        <w:category>
          <w:name w:val="General"/>
          <w:gallery w:val="placeholder"/>
        </w:category>
        <w:types>
          <w:type w:val="bbPlcHdr"/>
        </w:types>
        <w:behaviors>
          <w:behavior w:val="content"/>
        </w:behaviors>
        <w:guid w:val="{C1532AD4-0EB5-496D-AA50-2FF0DC6B94B6}"/>
      </w:docPartPr>
      <w:docPartBody>
        <w:p w:rsidR="007F4D42" w:rsidRDefault="007F4D42" w:rsidP="007F4D42">
          <w:pPr>
            <w:pStyle w:val="E6191100FEC8484DA010FC516431ED88"/>
          </w:pPr>
          <w:r w:rsidRPr="00992A85">
            <w:rPr>
              <w:b/>
              <w:bCs/>
            </w:rPr>
            <w:tab/>
          </w:r>
          <w:r w:rsidRPr="00992A85">
            <w:rPr>
              <w:b/>
              <w:bCs/>
            </w:rPr>
            <w:tab/>
          </w:r>
        </w:p>
      </w:docPartBody>
    </w:docPart>
    <w:docPart>
      <w:docPartPr>
        <w:name w:val="C15F389C091749CDBA73C3913B8F0CA0"/>
        <w:category>
          <w:name w:val="General"/>
          <w:gallery w:val="placeholder"/>
        </w:category>
        <w:types>
          <w:type w:val="bbPlcHdr"/>
        </w:types>
        <w:behaviors>
          <w:behavior w:val="content"/>
        </w:behaviors>
        <w:guid w:val="{9882D40B-B1AF-4E56-8838-5D702D3C99D5}"/>
      </w:docPartPr>
      <w:docPartBody>
        <w:p w:rsidR="007F4D42" w:rsidRDefault="007F4D42" w:rsidP="007F4D42">
          <w:pPr>
            <w:pStyle w:val="C15F389C091749CDBA73C3913B8F0CA0"/>
          </w:pPr>
          <w:r w:rsidRPr="008333FB">
            <w:tab/>
          </w:r>
          <w:r w:rsidRPr="008333FB">
            <w:tab/>
          </w:r>
        </w:p>
      </w:docPartBody>
    </w:docPart>
    <w:docPart>
      <w:docPartPr>
        <w:name w:val="2C510B9266C44E41B1F14DEAC0C3F9FD"/>
        <w:category>
          <w:name w:val="General"/>
          <w:gallery w:val="placeholder"/>
        </w:category>
        <w:types>
          <w:type w:val="bbPlcHdr"/>
        </w:types>
        <w:behaviors>
          <w:behavior w:val="content"/>
        </w:behaviors>
        <w:guid w:val="{443F44EC-7387-4DE8-9CB5-BDC436BB5E74}"/>
      </w:docPartPr>
      <w:docPartBody>
        <w:p w:rsidR="007F4D42" w:rsidRDefault="007F4D42" w:rsidP="007F4D42">
          <w:pPr>
            <w:pStyle w:val="2C510B9266C44E41B1F14DEAC0C3F9FD"/>
          </w:pPr>
          <w:r w:rsidRPr="008333FB">
            <w:tab/>
          </w:r>
          <w:r w:rsidRPr="008333FB">
            <w:tab/>
          </w:r>
        </w:p>
      </w:docPartBody>
    </w:docPart>
    <w:docPart>
      <w:docPartPr>
        <w:name w:val="8C1D1FCC95AC4DA4AE4F47FBA16F24E8"/>
        <w:category>
          <w:name w:val="General"/>
          <w:gallery w:val="placeholder"/>
        </w:category>
        <w:types>
          <w:type w:val="bbPlcHdr"/>
        </w:types>
        <w:behaviors>
          <w:behavior w:val="content"/>
        </w:behaviors>
        <w:guid w:val="{1DAA35E8-07C2-47C3-BB46-65C6E817D3CB}"/>
      </w:docPartPr>
      <w:docPartBody>
        <w:p w:rsidR="007F4D42" w:rsidRDefault="007F4D42" w:rsidP="007F4D42">
          <w:pPr>
            <w:pStyle w:val="8C1D1FCC95AC4DA4AE4F47FBA16F24E8"/>
          </w:pPr>
          <w:r w:rsidRPr="008333FB">
            <w:tab/>
          </w:r>
          <w:r w:rsidRPr="008333FB">
            <w:tab/>
          </w:r>
        </w:p>
      </w:docPartBody>
    </w:docPart>
    <w:docPart>
      <w:docPartPr>
        <w:name w:val="BCC2E9B7DF644B41A5FB216D0315C952"/>
        <w:category>
          <w:name w:val="General"/>
          <w:gallery w:val="placeholder"/>
        </w:category>
        <w:types>
          <w:type w:val="bbPlcHdr"/>
        </w:types>
        <w:behaviors>
          <w:behavior w:val="content"/>
        </w:behaviors>
        <w:guid w:val="{B6011870-5A2D-448F-83B4-75D567A69CB2}"/>
      </w:docPartPr>
      <w:docPartBody>
        <w:p w:rsidR="007F4D42" w:rsidRDefault="007F4D42" w:rsidP="007F4D42">
          <w:pPr>
            <w:pStyle w:val="BCC2E9B7DF644B41A5FB216D0315C952"/>
          </w:pPr>
          <w:r>
            <w:rPr>
              <w:rStyle w:val="PlaceholderText"/>
            </w:rPr>
            <w:t>00</w:t>
          </w:r>
        </w:p>
      </w:docPartBody>
    </w:docPart>
    <w:docPart>
      <w:docPartPr>
        <w:name w:val="9C10EEE2BDDB439F9193655DE8170CBD"/>
        <w:category>
          <w:name w:val="General"/>
          <w:gallery w:val="placeholder"/>
        </w:category>
        <w:types>
          <w:type w:val="bbPlcHdr"/>
        </w:types>
        <w:behaviors>
          <w:behavior w:val="content"/>
        </w:behaviors>
        <w:guid w:val="{77EE968B-72A2-48F5-AF63-1D637BAF87FE}"/>
      </w:docPartPr>
      <w:docPartBody>
        <w:p w:rsidR="007F4D42" w:rsidRDefault="007F4D42" w:rsidP="007F4D42">
          <w:pPr>
            <w:pStyle w:val="9C10EEE2BDDB439F9193655DE8170CBD"/>
          </w:pPr>
          <w:r>
            <w:rPr>
              <w:rStyle w:val="PlaceholderText"/>
            </w:rPr>
            <w:t>00</w:t>
          </w:r>
        </w:p>
      </w:docPartBody>
    </w:docPart>
    <w:docPart>
      <w:docPartPr>
        <w:name w:val="88529D0FF5B348BC8AABE7EED385594F"/>
        <w:category>
          <w:name w:val="General"/>
          <w:gallery w:val="placeholder"/>
        </w:category>
        <w:types>
          <w:type w:val="bbPlcHdr"/>
        </w:types>
        <w:behaviors>
          <w:behavior w:val="content"/>
        </w:behaviors>
        <w:guid w:val="{88C38100-7750-4578-A753-B90FF555AC8E}"/>
      </w:docPartPr>
      <w:docPartBody>
        <w:p w:rsidR="007F4D42" w:rsidRDefault="007F4D42" w:rsidP="007F4D42">
          <w:pPr>
            <w:pStyle w:val="88529D0FF5B348BC8AABE7EED385594F"/>
          </w:pPr>
          <w:r w:rsidRPr="007B1E7C">
            <w:tab/>
          </w:r>
          <w:r w:rsidRPr="007B1E7C">
            <w:tab/>
          </w:r>
        </w:p>
      </w:docPartBody>
    </w:docPart>
    <w:docPart>
      <w:docPartPr>
        <w:name w:val="3FCC7A451A06492F8264D8A8A00152EE"/>
        <w:category>
          <w:name w:val="General"/>
          <w:gallery w:val="placeholder"/>
        </w:category>
        <w:types>
          <w:type w:val="bbPlcHdr"/>
        </w:types>
        <w:behaviors>
          <w:behavior w:val="content"/>
        </w:behaviors>
        <w:guid w:val="{A387693A-F835-4469-8B1E-AA110038AA82}"/>
      </w:docPartPr>
      <w:docPartBody>
        <w:p w:rsidR="007F4D42" w:rsidRDefault="007F4D42" w:rsidP="007F4D42">
          <w:pPr>
            <w:pStyle w:val="3FCC7A451A06492F8264D8A8A00152EE"/>
          </w:pPr>
          <w:r w:rsidRPr="007B1E7C">
            <w:tab/>
          </w:r>
          <w:r w:rsidRPr="007B1E7C">
            <w:tab/>
          </w:r>
        </w:p>
      </w:docPartBody>
    </w:docPart>
    <w:docPart>
      <w:docPartPr>
        <w:name w:val="E9634085CDAE49CEB5622B70E1C19390"/>
        <w:category>
          <w:name w:val="General"/>
          <w:gallery w:val="placeholder"/>
        </w:category>
        <w:types>
          <w:type w:val="bbPlcHdr"/>
        </w:types>
        <w:behaviors>
          <w:behavior w:val="content"/>
        </w:behaviors>
        <w:guid w:val="{EB072E26-EAD7-44AE-82FA-BF79173BAFC4}"/>
      </w:docPartPr>
      <w:docPartBody>
        <w:p w:rsidR="007F4D42" w:rsidRDefault="007F4D42" w:rsidP="007F4D42">
          <w:pPr>
            <w:pStyle w:val="E9634085CDAE49CEB5622B70E1C19390"/>
          </w:pPr>
          <w:r w:rsidRPr="007B1E7C">
            <w:tab/>
          </w:r>
          <w:r w:rsidRPr="007B1E7C">
            <w:tab/>
          </w:r>
        </w:p>
      </w:docPartBody>
    </w:docPart>
    <w:docPart>
      <w:docPartPr>
        <w:name w:val="E68947E7928D48D0B95D0B92427E60DE"/>
        <w:category>
          <w:name w:val="General"/>
          <w:gallery w:val="placeholder"/>
        </w:category>
        <w:types>
          <w:type w:val="bbPlcHdr"/>
        </w:types>
        <w:behaviors>
          <w:behavior w:val="content"/>
        </w:behaviors>
        <w:guid w:val="{686B3DC3-7DA3-4D95-9398-2FD8F2BA78DC}"/>
      </w:docPartPr>
      <w:docPartBody>
        <w:p w:rsidR="007F4D42" w:rsidRDefault="007F4D42" w:rsidP="007F4D42">
          <w:pPr>
            <w:pStyle w:val="E68947E7928D48D0B95D0B92427E60DE"/>
          </w:pPr>
          <w:r w:rsidRPr="007B1E7C">
            <w:tab/>
          </w:r>
          <w:r w:rsidRPr="007B1E7C">
            <w:tab/>
          </w:r>
        </w:p>
      </w:docPartBody>
    </w:docPart>
    <w:docPart>
      <w:docPartPr>
        <w:name w:val="833BDC1435C946A3B5F94B35CB80486E"/>
        <w:category>
          <w:name w:val="General"/>
          <w:gallery w:val="placeholder"/>
        </w:category>
        <w:types>
          <w:type w:val="bbPlcHdr"/>
        </w:types>
        <w:behaviors>
          <w:behavior w:val="content"/>
        </w:behaviors>
        <w:guid w:val="{C54C899F-9C23-452B-AEFB-42C788814F3A}"/>
      </w:docPartPr>
      <w:docPartBody>
        <w:p w:rsidR="007F4D42" w:rsidRDefault="007F4D42" w:rsidP="007F4D42">
          <w:pPr>
            <w:pStyle w:val="833BDC1435C946A3B5F94B35CB80486E"/>
          </w:pPr>
          <w:r w:rsidRPr="007B1E7C">
            <w:tab/>
          </w:r>
          <w:r w:rsidRPr="007B1E7C">
            <w:tab/>
          </w:r>
        </w:p>
      </w:docPartBody>
    </w:docPart>
    <w:docPart>
      <w:docPartPr>
        <w:name w:val="BB79D0CB581344CAB73D495B93F01E8A"/>
        <w:category>
          <w:name w:val="General"/>
          <w:gallery w:val="placeholder"/>
        </w:category>
        <w:types>
          <w:type w:val="bbPlcHdr"/>
        </w:types>
        <w:behaviors>
          <w:behavior w:val="content"/>
        </w:behaviors>
        <w:guid w:val="{FF7437F8-9991-4251-9A65-25CC0FAF33A8}"/>
      </w:docPartPr>
      <w:docPartBody>
        <w:p w:rsidR="007F4D42" w:rsidRDefault="007F4D42" w:rsidP="007F4D42">
          <w:pPr>
            <w:pStyle w:val="BB79D0CB581344CAB73D495B93F01E8A"/>
          </w:pPr>
          <w:r w:rsidRPr="007B1E7C">
            <w:tab/>
          </w:r>
          <w:r w:rsidRPr="007B1E7C">
            <w:tab/>
          </w:r>
        </w:p>
      </w:docPartBody>
    </w:docPart>
    <w:docPart>
      <w:docPartPr>
        <w:name w:val="464126BCE54742B9B6CCCD7EE9308D49"/>
        <w:category>
          <w:name w:val="General"/>
          <w:gallery w:val="placeholder"/>
        </w:category>
        <w:types>
          <w:type w:val="bbPlcHdr"/>
        </w:types>
        <w:behaviors>
          <w:behavior w:val="content"/>
        </w:behaviors>
        <w:guid w:val="{450E278A-DBDC-40FE-97D8-BC05645EFCB1}"/>
      </w:docPartPr>
      <w:docPartBody>
        <w:p w:rsidR="007F4D42" w:rsidRDefault="007F4D42" w:rsidP="007F4D42">
          <w:pPr>
            <w:pStyle w:val="464126BCE54742B9B6CCCD7EE9308D49"/>
          </w:pPr>
          <w:r>
            <w:rPr>
              <w:rStyle w:val="PlaceholderText"/>
            </w:rPr>
            <w:tab/>
          </w:r>
        </w:p>
      </w:docPartBody>
    </w:docPart>
    <w:docPart>
      <w:docPartPr>
        <w:name w:val="FDD69A3457CC453EB32335E9D6E77EE5"/>
        <w:category>
          <w:name w:val="General"/>
          <w:gallery w:val="placeholder"/>
        </w:category>
        <w:types>
          <w:type w:val="bbPlcHdr"/>
        </w:types>
        <w:behaviors>
          <w:behavior w:val="content"/>
        </w:behaviors>
        <w:guid w:val="{1CBD3184-764C-429A-AB35-8645A38EBE8F}"/>
      </w:docPartPr>
      <w:docPartBody>
        <w:p w:rsidR="007F4D42" w:rsidRDefault="007F4D42" w:rsidP="007F4D42">
          <w:pPr>
            <w:pStyle w:val="FDD69A3457CC453EB32335E9D6E77EE5"/>
          </w:pPr>
          <w:r>
            <w:rPr>
              <w:rStyle w:val="PlaceholderText"/>
            </w:rPr>
            <w:tab/>
          </w:r>
        </w:p>
      </w:docPartBody>
    </w:docPart>
    <w:docPart>
      <w:docPartPr>
        <w:name w:val="8541D7AF31CD47FC8B6EFD8222285EB9"/>
        <w:category>
          <w:name w:val="General"/>
          <w:gallery w:val="placeholder"/>
        </w:category>
        <w:types>
          <w:type w:val="bbPlcHdr"/>
        </w:types>
        <w:behaviors>
          <w:behavior w:val="content"/>
        </w:behaviors>
        <w:guid w:val="{9A3526CF-2778-4DA6-8323-34278A44BA36}"/>
      </w:docPartPr>
      <w:docPartBody>
        <w:p w:rsidR="007F4D42" w:rsidRDefault="007F4D42" w:rsidP="007F4D42">
          <w:pPr>
            <w:pStyle w:val="8541D7AF31CD47FC8B6EFD8222285EB9"/>
          </w:pPr>
          <w:r w:rsidRPr="007B1E7C">
            <w:tab/>
          </w:r>
          <w:r w:rsidRPr="007B1E7C">
            <w:tab/>
          </w:r>
        </w:p>
      </w:docPartBody>
    </w:docPart>
    <w:docPart>
      <w:docPartPr>
        <w:name w:val="DEFEEEE511514D2EB3AD3B4E11233769"/>
        <w:category>
          <w:name w:val="General"/>
          <w:gallery w:val="placeholder"/>
        </w:category>
        <w:types>
          <w:type w:val="bbPlcHdr"/>
        </w:types>
        <w:behaviors>
          <w:behavior w:val="content"/>
        </w:behaviors>
        <w:guid w:val="{27348F19-40AC-40A9-9493-5148A2106149}"/>
      </w:docPartPr>
      <w:docPartBody>
        <w:p w:rsidR="007F4D42" w:rsidRDefault="007F4D42" w:rsidP="007F4D42">
          <w:pPr>
            <w:pStyle w:val="DEFEEEE511514D2EB3AD3B4E11233769"/>
          </w:pPr>
          <w:r w:rsidRPr="007B1E7C">
            <w:tab/>
          </w:r>
          <w:r w:rsidRPr="007B1E7C">
            <w:tab/>
          </w:r>
        </w:p>
      </w:docPartBody>
    </w:docPart>
    <w:docPart>
      <w:docPartPr>
        <w:name w:val="D95044CB5484446EBBEADE09C0F915D2"/>
        <w:category>
          <w:name w:val="General"/>
          <w:gallery w:val="placeholder"/>
        </w:category>
        <w:types>
          <w:type w:val="bbPlcHdr"/>
        </w:types>
        <w:behaviors>
          <w:behavior w:val="content"/>
        </w:behaviors>
        <w:guid w:val="{81BEA87C-72D3-4B49-990C-17001BEF7A92}"/>
      </w:docPartPr>
      <w:docPartBody>
        <w:p w:rsidR="007F4D42" w:rsidRDefault="007F4D42" w:rsidP="007F4D42">
          <w:pPr>
            <w:pStyle w:val="D95044CB5484446EBBEADE09C0F915D2"/>
          </w:pPr>
          <w:r w:rsidRPr="007B1E7C">
            <w:tab/>
          </w:r>
          <w:r w:rsidRPr="007B1E7C">
            <w:tab/>
          </w:r>
        </w:p>
      </w:docPartBody>
    </w:docPart>
    <w:docPart>
      <w:docPartPr>
        <w:name w:val="C963A1334A4F4D42B682E25D1B8DFBDA"/>
        <w:category>
          <w:name w:val="General"/>
          <w:gallery w:val="placeholder"/>
        </w:category>
        <w:types>
          <w:type w:val="bbPlcHdr"/>
        </w:types>
        <w:behaviors>
          <w:behavior w:val="content"/>
        </w:behaviors>
        <w:guid w:val="{A99C24D9-D21E-40DE-A7F2-564577C8B0FC}"/>
      </w:docPartPr>
      <w:docPartBody>
        <w:p w:rsidR="007F4D42" w:rsidRDefault="007F4D42" w:rsidP="007F4D42">
          <w:pPr>
            <w:pStyle w:val="C963A1334A4F4D42B682E25D1B8DFBDA"/>
          </w:pPr>
          <w:r w:rsidRPr="007B1E7C">
            <w:tab/>
          </w:r>
          <w:r w:rsidRPr="007B1E7C">
            <w:tab/>
          </w:r>
        </w:p>
      </w:docPartBody>
    </w:docPart>
    <w:docPart>
      <w:docPartPr>
        <w:name w:val="974C5EE7E29B4D04B0EF7116B47D4E5C"/>
        <w:category>
          <w:name w:val="General"/>
          <w:gallery w:val="placeholder"/>
        </w:category>
        <w:types>
          <w:type w:val="bbPlcHdr"/>
        </w:types>
        <w:behaviors>
          <w:behavior w:val="content"/>
        </w:behaviors>
        <w:guid w:val="{A226E890-0FFE-4C94-BEB8-1E19A5FA2031}"/>
      </w:docPartPr>
      <w:docPartBody>
        <w:p w:rsidR="007F4D42" w:rsidRDefault="007F4D42" w:rsidP="007F4D42">
          <w:pPr>
            <w:pStyle w:val="974C5EE7E29B4D04B0EF7116B47D4E5C"/>
          </w:pPr>
          <w:r w:rsidRPr="007B1E7C">
            <w:tab/>
          </w:r>
          <w:r w:rsidRPr="007B1E7C">
            <w:tab/>
          </w:r>
        </w:p>
      </w:docPartBody>
    </w:docPart>
    <w:docPart>
      <w:docPartPr>
        <w:name w:val="5D7B4F6060C1486BBFF7ED69ACA083B7"/>
        <w:category>
          <w:name w:val="General"/>
          <w:gallery w:val="placeholder"/>
        </w:category>
        <w:types>
          <w:type w:val="bbPlcHdr"/>
        </w:types>
        <w:behaviors>
          <w:behavior w:val="content"/>
        </w:behaviors>
        <w:guid w:val="{C44B398C-EDEA-4ED5-846C-CC280CAE96C1}"/>
      </w:docPartPr>
      <w:docPartBody>
        <w:p w:rsidR="007F4D42" w:rsidRDefault="007F4D42" w:rsidP="007F4D42">
          <w:pPr>
            <w:pStyle w:val="5D7B4F6060C1486BBFF7ED69ACA083B7"/>
          </w:pPr>
          <w:r w:rsidRPr="007B1E7C">
            <w:tab/>
          </w:r>
          <w:r w:rsidRPr="007B1E7C">
            <w:tab/>
          </w:r>
        </w:p>
      </w:docPartBody>
    </w:docPart>
    <w:docPart>
      <w:docPartPr>
        <w:name w:val="DD497AE105D5455A8AAE8330F5EDB110"/>
        <w:category>
          <w:name w:val="General"/>
          <w:gallery w:val="placeholder"/>
        </w:category>
        <w:types>
          <w:type w:val="bbPlcHdr"/>
        </w:types>
        <w:behaviors>
          <w:behavior w:val="content"/>
        </w:behaviors>
        <w:guid w:val="{D10BAC8C-979F-41B7-BD8A-30675F8C141C}"/>
      </w:docPartPr>
      <w:docPartBody>
        <w:p w:rsidR="007F4D42" w:rsidRDefault="007F4D42" w:rsidP="007F4D42">
          <w:pPr>
            <w:pStyle w:val="DD497AE105D5455A8AAE8330F5EDB110"/>
          </w:pPr>
          <w:r w:rsidRPr="007B1E7C">
            <w:tab/>
          </w:r>
          <w:r w:rsidRPr="007B1E7C">
            <w:tab/>
          </w:r>
        </w:p>
      </w:docPartBody>
    </w:docPart>
    <w:docPart>
      <w:docPartPr>
        <w:name w:val="00C2A9CC87644027B7A1B7D3E82B4152"/>
        <w:category>
          <w:name w:val="General"/>
          <w:gallery w:val="placeholder"/>
        </w:category>
        <w:types>
          <w:type w:val="bbPlcHdr"/>
        </w:types>
        <w:behaviors>
          <w:behavior w:val="content"/>
        </w:behaviors>
        <w:guid w:val="{A10B9D10-6FD5-4AD0-887F-28B943F3C2BA}"/>
      </w:docPartPr>
      <w:docPartBody>
        <w:p w:rsidR="007F4D42" w:rsidRDefault="007F4D42" w:rsidP="007F4D42">
          <w:pPr>
            <w:pStyle w:val="00C2A9CC87644027B7A1B7D3E82B4152"/>
          </w:pPr>
          <w:r w:rsidRPr="007B1E7C">
            <w:tab/>
          </w:r>
          <w:r w:rsidRPr="007B1E7C">
            <w:tab/>
          </w:r>
        </w:p>
      </w:docPartBody>
    </w:docPart>
    <w:docPart>
      <w:docPartPr>
        <w:name w:val="027843B916E34BD3831083466DC0C6BA"/>
        <w:category>
          <w:name w:val="General"/>
          <w:gallery w:val="placeholder"/>
        </w:category>
        <w:types>
          <w:type w:val="bbPlcHdr"/>
        </w:types>
        <w:behaviors>
          <w:behavior w:val="content"/>
        </w:behaviors>
        <w:guid w:val="{9037CF45-1560-42AF-AF3A-30487D10870E}"/>
      </w:docPartPr>
      <w:docPartBody>
        <w:p w:rsidR="007F4D42" w:rsidRDefault="007F4D42" w:rsidP="007F4D42">
          <w:pPr>
            <w:pStyle w:val="027843B916E34BD3831083466DC0C6BA"/>
          </w:pPr>
          <w:r w:rsidRPr="007B1E7C">
            <w:tab/>
          </w:r>
          <w:r w:rsidRPr="007B1E7C">
            <w:tab/>
          </w:r>
        </w:p>
      </w:docPartBody>
    </w:docPart>
    <w:docPart>
      <w:docPartPr>
        <w:name w:val="F6D45A6BC2EA4260A9912A2C4AB0A144"/>
        <w:category>
          <w:name w:val="General"/>
          <w:gallery w:val="placeholder"/>
        </w:category>
        <w:types>
          <w:type w:val="bbPlcHdr"/>
        </w:types>
        <w:behaviors>
          <w:behavior w:val="content"/>
        </w:behaviors>
        <w:guid w:val="{D377BD3A-668D-4C1F-A34B-DAEA76181F96}"/>
      </w:docPartPr>
      <w:docPartBody>
        <w:p w:rsidR="007F4D42" w:rsidRDefault="007F4D42" w:rsidP="007F4D42">
          <w:pPr>
            <w:pStyle w:val="F6D45A6BC2EA4260A9912A2C4AB0A144"/>
          </w:pPr>
          <w:r w:rsidRPr="007B1E7C">
            <w:tab/>
          </w:r>
          <w:r w:rsidRPr="007B1E7C">
            <w:tab/>
          </w:r>
        </w:p>
      </w:docPartBody>
    </w:docPart>
    <w:docPart>
      <w:docPartPr>
        <w:name w:val="BB3310D7ABAC4E87BC171AD76C122E56"/>
        <w:category>
          <w:name w:val="General"/>
          <w:gallery w:val="placeholder"/>
        </w:category>
        <w:types>
          <w:type w:val="bbPlcHdr"/>
        </w:types>
        <w:behaviors>
          <w:behavior w:val="content"/>
        </w:behaviors>
        <w:guid w:val="{646B3036-D86C-429F-9BCC-0428D80D601C}"/>
      </w:docPartPr>
      <w:docPartBody>
        <w:p w:rsidR="007F4D42" w:rsidRDefault="007F4D42" w:rsidP="007F4D42">
          <w:pPr>
            <w:pStyle w:val="BB3310D7ABAC4E87BC171AD76C122E56"/>
          </w:pPr>
          <w:r w:rsidRPr="007B1E7C">
            <w:tab/>
          </w:r>
          <w:r w:rsidRPr="007B1E7C">
            <w:tab/>
          </w:r>
        </w:p>
      </w:docPartBody>
    </w:docPart>
    <w:docPart>
      <w:docPartPr>
        <w:name w:val="EE78D6C8F90C4F8AB011F9D34B0F8988"/>
        <w:category>
          <w:name w:val="General"/>
          <w:gallery w:val="placeholder"/>
        </w:category>
        <w:types>
          <w:type w:val="bbPlcHdr"/>
        </w:types>
        <w:behaviors>
          <w:behavior w:val="content"/>
        </w:behaviors>
        <w:guid w:val="{5358D565-86B8-4BA5-B89E-317EAB12A2F3}"/>
      </w:docPartPr>
      <w:docPartBody>
        <w:p w:rsidR="007F4D42" w:rsidRDefault="007F4D42" w:rsidP="007F4D42">
          <w:pPr>
            <w:pStyle w:val="EE78D6C8F90C4F8AB011F9D34B0F8988"/>
          </w:pPr>
          <w:r w:rsidRPr="007B1E7C">
            <w:tab/>
          </w:r>
          <w:r w:rsidRPr="007B1E7C">
            <w:tab/>
          </w:r>
        </w:p>
      </w:docPartBody>
    </w:docPart>
    <w:docPart>
      <w:docPartPr>
        <w:name w:val="B65BA4FD1EAB4645A762B3C833982085"/>
        <w:category>
          <w:name w:val="General"/>
          <w:gallery w:val="placeholder"/>
        </w:category>
        <w:types>
          <w:type w:val="bbPlcHdr"/>
        </w:types>
        <w:behaviors>
          <w:behavior w:val="content"/>
        </w:behaviors>
        <w:guid w:val="{8C914941-69D9-4535-8094-53A79FE86467}"/>
      </w:docPartPr>
      <w:docPartBody>
        <w:p w:rsidR="007F4D42" w:rsidRDefault="007F4D42" w:rsidP="007F4D42">
          <w:pPr>
            <w:pStyle w:val="B65BA4FD1EAB4645A762B3C833982085"/>
          </w:pPr>
          <w:r>
            <w:rPr>
              <w:i/>
              <w:iCs/>
            </w:rPr>
            <w:t>Sp</w:t>
          </w:r>
          <w:r w:rsidRPr="00EB71B3">
            <w:rPr>
              <w:i/>
              <w:iCs/>
            </w:rPr>
            <w:t>ecify her</w:t>
          </w:r>
          <w:r>
            <w:rPr>
              <w:i/>
              <w:iCs/>
            </w:rPr>
            <w:t>e</w:t>
          </w:r>
        </w:p>
      </w:docPartBody>
    </w:docPart>
    <w:docPart>
      <w:docPartPr>
        <w:name w:val="0B249AFDB36645159F2E8136C72B237A"/>
        <w:category>
          <w:name w:val="General"/>
          <w:gallery w:val="placeholder"/>
        </w:category>
        <w:types>
          <w:type w:val="bbPlcHdr"/>
        </w:types>
        <w:behaviors>
          <w:behavior w:val="content"/>
        </w:behaviors>
        <w:guid w:val="{72E77232-10E3-402D-B100-B12842FED40C}"/>
      </w:docPartPr>
      <w:docPartBody>
        <w:p w:rsidR="007F4D42" w:rsidRDefault="007F4D42" w:rsidP="007F4D42">
          <w:pPr>
            <w:pStyle w:val="0B249AFDB36645159F2E8136C72B237A"/>
          </w:pPr>
          <w:r w:rsidRPr="007B1E7C">
            <w:tab/>
          </w:r>
          <w:r w:rsidRPr="007B1E7C">
            <w:tab/>
          </w:r>
        </w:p>
      </w:docPartBody>
    </w:docPart>
    <w:docPart>
      <w:docPartPr>
        <w:name w:val="EAA339D1CBC7459BAE1AD0429108DCB5"/>
        <w:category>
          <w:name w:val="General"/>
          <w:gallery w:val="placeholder"/>
        </w:category>
        <w:types>
          <w:type w:val="bbPlcHdr"/>
        </w:types>
        <w:behaviors>
          <w:behavior w:val="content"/>
        </w:behaviors>
        <w:guid w:val="{EA36683E-AE57-4F9E-904F-99F851EA9978}"/>
      </w:docPartPr>
      <w:docPartBody>
        <w:p w:rsidR="007F4D42" w:rsidRDefault="007F4D42" w:rsidP="007F4D42">
          <w:pPr>
            <w:pStyle w:val="EAA339D1CBC7459BAE1AD0429108DCB5"/>
          </w:pPr>
          <w:r w:rsidRPr="007B1E7C">
            <w:tab/>
          </w:r>
          <w:r w:rsidRPr="007B1E7C">
            <w:tab/>
          </w:r>
        </w:p>
      </w:docPartBody>
    </w:docPart>
    <w:docPart>
      <w:docPartPr>
        <w:name w:val="C246244DF32A414CB2EBEAC972752641"/>
        <w:category>
          <w:name w:val="General"/>
          <w:gallery w:val="placeholder"/>
        </w:category>
        <w:types>
          <w:type w:val="bbPlcHdr"/>
        </w:types>
        <w:behaviors>
          <w:behavior w:val="content"/>
        </w:behaviors>
        <w:guid w:val="{97C56D8B-92D5-4D2B-A18F-84FBFD989394}"/>
      </w:docPartPr>
      <w:docPartBody>
        <w:p w:rsidR="007F4D42" w:rsidRDefault="007F4D42" w:rsidP="007F4D42">
          <w:pPr>
            <w:pStyle w:val="C246244DF32A414CB2EBEAC972752641"/>
          </w:pPr>
          <w:r w:rsidRPr="007B1E7C">
            <w:tab/>
          </w:r>
          <w:r w:rsidRPr="007B1E7C">
            <w:tab/>
          </w:r>
        </w:p>
      </w:docPartBody>
    </w:docPart>
    <w:docPart>
      <w:docPartPr>
        <w:name w:val="8FA7A024B7724865A4D9240E2E87EDBB"/>
        <w:category>
          <w:name w:val="General"/>
          <w:gallery w:val="placeholder"/>
        </w:category>
        <w:types>
          <w:type w:val="bbPlcHdr"/>
        </w:types>
        <w:behaviors>
          <w:behavior w:val="content"/>
        </w:behaviors>
        <w:guid w:val="{2787E6F7-0287-40DE-872A-3A481DE03C12}"/>
      </w:docPartPr>
      <w:docPartBody>
        <w:p w:rsidR="007F4D42" w:rsidRDefault="007F4D42" w:rsidP="007F4D42">
          <w:pPr>
            <w:pStyle w:val="8FA7A024B7724865A4D9240E2E87EDBB"/>
          </w:pPr>
          <w:r>
            <w:rPr>
              <w:i/>
              <w:iCs/>
            </w:rPr>
            <w:t>Sp</w:t>
          </w:r>
          <w:r w:rsidRPr="00EB71B3">
            <w:rPr>
              <w:i/>
              <w:iCs/>
            </w:rPr>
            <w:t>ecify her</w:t>
          </w:r>
          <w:r>
            <w:rPr>
              <w:i/>
              <w:iCs/>
            </w:rPr>
            <w:t>e</w:t>
          </w:r>
        </w:p>
      </w:docPartBody>
    </w:docPart>
    <w:docPart>
      <w:docPartPr>
        <w:name w:val="906153126117468F8F95BD410DE455B4"/>
        <w:category>
          <w:name w:val="General"/>
          <w:gallery w:val="placeholder"/>
        </w:category>
        <w:types>
          <w:type w:val="bbPlcHdr"/>
        </w:types>
        <w:behaviors>
          <w:behavior w:val="content"/>
        </w:behaviors>
        <w:guid w:val="{18F82CAD-96D4-406A-B49A-579E0123351E}"/>
      </w:docPartPr>
      <w:docPartBody>
        <w:p w:rsidR="007F4D42" w:rsidRDefault="007F4D42" w:rsidP="007F4D42">
          <w:pPr>
            <w:pStyle w:val="906153126117468F8F95BD410DE455B4"/>
          </w:pPr>
          <w:r>
            <w:rPr>
              <w:rStyle w:val="PlaceholderText"/>
            </w:rPr>
            <w:t>00</w:t>
          </w:r>
        </w:p>
      </w:docPartBody>
    </w:docPart>
    <w:docPart>
      <w:docPartPr>
        <w:name w:val="F19F44A83F95483AB9FD46F5BC331E4B"/>
        <w:category>
          <w:name w:val="General"/>
          <w:gallery w:val="placeholder"/>
        </w:category>
        <w:types>
          <w:type w:val="bbPlcHdr"/>
        </w:types>
        <w:behaviors>
          <w:behavior w:val="content"/>
        </w:behaviors>
        <w:guid w:val="{7271FFF8-9CD9-4FE6-B681-16279D12D7BD}"/>
      </w:docPartPr>
      <w:docPartBody>
        <w:p w:rsidR="007F4D42" w:rsidRDefault="007F4D42" w:rsidP="007F4D42">
          <w:pPr>
            <w:pStyle w:val="F19F44A83F95483AB9FD46F5BC331E4B"/>
          </w:pPr>
          <w:r>
            <w:rPr>
              <w:rStyle w:val="PlaceholderText"/>
            </w:rPr>
            <w:t>00</w:t>
          </w:r>
        </w:p>
      </w:docPartBody>
    </w:docPart>
    <w:docPart>
      <w:docPartPr>
        <w:name w:val="BC03F7780FA24F05B27FEDFB51D6EB81"/>
        <w:category>
          <w:name w:val="General"/>
          <w:gallery w:val="placeholder"/>
        </w:category>
        <w:types>
          <w:type w:val="bbPlcHdr"/>
        </w:types>
        <w:behaviors>
          <w:behavior w:val="content"/>
        </w:behaviors>
        <w:guid w:val="{CFE4B174-E765-4BED-92D6-E80E4FB95845}"/>
      </w:docPartPr>
      <w:docPartBody>
        <w:p w:rsidR="007F4D42" w:rsidRDefault="007F4D42" w:rsidP="007F4D42">
          <w:pPr>
            <w:pStyle w:val="BC03F7780FA24F05B27FEDFB51D6EB81"/>
          </w:pPr>
          <w:r w:rsidRPr="007B1E7C">
            <w:tab/>
          </w:r>
          <w:r w:rsidRPr="007B1E7C">
            <w:tab/>
          </w:r>
        </w:p>
      </w:docPartBody>
    </w:docPart>
    <w:docPart>
      <w:docPartPr>
        <w:name w:val="3000622AD630416E9DE096DD593ECE99"/>
        <w:category>
          <w:name w:val="General"/>
          <w:gallery w:val="placeholder"/>
        </w:category>
        <w:types>
          <w:type w:val="bbPlcHdr"/>
        </w:types>
        <w:behaviors>
          <w:behavior w:val="content"/>
        </w:behaviors>
        <w:guid w:val="{633492D7-C2A0-4DD5-AFDD-13F89ED410C6}"/>
      </w:docPartPr>
      <w:docPartBody>
        <w:p w:rsidR="007F4D42" w:rsidRDefault="007F4D42" w:rsidP="007F4D42">
          <w:pPr>
            <w:pStyle w:val="3000622AD630416E9DE096DD593ECE99"/>
          </w:pPr>
          <w:r w:rsidRPr="007B1E7C">
            <w:tab/>
          </w:r>
          <w:r w:rsidRPr="007B1E7C">
            <w:tab/>
          </w:r>
        </w:p>
      </w:docPartBody>
    </w:docPart>
    <w:docPart>
      <w:docPartPr>
        <w:name w:val="A14101ED6CEA4CF3B81868D30536ADF5"/>
        <w:category>
          <w:name w:val="General"/>
          <w:gallery w:val="placeholder"/>
        </w:category>
        <w:types>
          <w:type w:val="bbPlcHdr"/>
        </w:types>
        <w:behaviors>
          <w:behavior w:val="content"/>
        </w:behaviors>
        <w:guid w:val="{C38C5DFA-8FF1-447E-AA7E-B2FC2048F6B1}"/>
      </w:docPartPr>
      <w:docPartBody>
        <w:p w:rsidR="007F4D42" w:rsidRDefault="007F4D42" w:rsidP="007F4D42">
          <w:pPr>
            <w:pStyle w:val="A14101ED6CEA4CF3B81868D30536ADF5"/>
          </w:pPr>
          <w:r w:rsidRPr="007B1E7C">
            <w:tab/>
          </w:r>
          <w:r w:rsidRPr="007B1E7C">
            <w:tab/>
          </w:r>
        </w:p>
      </w:docPartBody>
    </w:docPart>
    <w:docPart>
      <w:docPartPr>
        <w:name w:val="3B40636F3F5D4398875A1C7DDB9C147F"/>
        <w:category>
          <w:name w:val="General"/>
          <w:gallery w:val="placeholder"/>
        </w:category>
        <w:types>
          <w:type w:val="bbPlcHdr"/>
        </w:types>
        <w:behaviors>
          <w:behavior w:val="content"/>
        </w:behaviors>
        <w:guid w:val="{F462788B-5FC6-46AD-997C-58E1A0C2C024}"/>
      </w:docPartPr>
      <w:docPartBody>
        <w:p w:rsidR="007F4D42" w:rsidRDefault="007F4D42" w:rsidP="007F4D42">
          <w:pPr>
            <w:pStyle w:val="3B40636F3F5D4398875A1C7DDB9C147F"/>
          </w:pPr>
          <w:r w:rsidRPr="007B1E7C">
            <w:tab/>
          </w:r>
          <w:r w:rsidRPr="007B1E7C">
            <w:tab/>
          </w:r>
        </w:p>
      </w:docPartBody>
    </w:docPart>
    <w:docPart>
      <w:docPartPr>
        <w:name w:val="E2A1CA2A24694211BC249CEF51E709F0"/>
        <w:category>
          <w:name w:val="General"/>
          <w:gallery w:val="placeholder"/>
        </w:category>
        <w:types>
          <w:type w:val="bbPlcHdr"/>
        </w:types>
        <w:behaviors>
          <w:behavior w:val="content"/>
        </w:behaviors>
        <w:guid w:val="{94274118-C18F-4BE2-9024-F438A94CB597}"/>
      </w:docPartPr>
      <w:docPartBody>
        <w:p w:rsidR="007F4D42" w:rsidRDefault="007F4D42" w:rsidP="007F4D42">
          <w:pPr>
            <w:pStyle w:val="E2A1CA2A24694211BC249CEF51E709F0"/>
          </w:pPr>
          <w:r w:rsidRPr="007B1E7C">
            <w:tab/>
          </w:r>
          <w:r w:rsidRPr="007B1E7C">
            <w:tab/>
          </w:r>
        </w:p>
      </w:docPartBody>
    </w:docPart>
    <w:docPart>
      <w:docPartPr>
        <w:name w:val="4EAEC287EF3D4DC888C42C5E93FA8A3D"/>
        <w:category>
          <w:name w:val="General"/>
          <w:gallery w:val="placeholder"/>
        </w:category>
        <w:types>
          <w:type w:val="bbPlcHdr"/>
        </w:types>
        <w:behaviors>
          <w:behavior w:val="content"/>
        </w:behaviors>
        <w:guid w:val="{1D4FCEB0-6FD0-486D-84AC-AB20E7BE1156}"/>
      </w:docPartPr>
      <w:docPartBody>
        <w:p w:rsidR="007F4D42" w:rsidRDefault="007F4D42" w:rsidP="007F4D42">
          <w:pPr>
            <w:pStyle w:val="4EAEC287EF3D4DC888C42C5E93FA8A3D"/>
          </w:pPr>
          <w:r w:rsidRPr="007B1E7C">
            <w:tab/>
          </w:r>
          <w:r w:rsidRPr="007B1E7C">
            <w:tab/>
          </w:r>
        </w:p>
      </w:docPartBody>
    </w:docPart>
    <w:docPart>
      <w:docPartPr>
        <w:name w:val="48561CA62E7244559D3D37E19821B1E3"/>
        <w:category>
          <w:name w:val="General"/>
          <w:gallery w:val="placeholder"/>
        </w:category>
        <w:types>
          <w:type w:val="bbPlcHdr"/>
        </w:types>
        <w:behaviors>
          <w:behavior w:val="content"/>
        </w:behaviors>
        <w:guid w:val="{D1FE3285-85EC-45F3-B413-E3E6482759EC}"/>
      </w:docPartPr>
      <w:docPartBody>
        <w:p w:rsidR="007F4D42" w:rsidRDefault="007F4D42" w:rsidP="007F4D42">
          <w:pPr>
            <w:pStyle w:val="48561CA62E7244559D3D37E19821B1E3"/>
          </w:pPr>
          <w:r>
            <w:rPr>
              <w:rStyle w:val="PlaceholderText"/>
            </w:rPr>
            <w:tab/>
          </w:r>
        </w:p>
      </w:docPartBody>
    </w:docPart>
    <w:docPart>
      <w:docPartPr>
        <w:name w:val="68328E7F710B4946ADC4BCFB3D11D5B4"/>
        <w:category>
          <w:name w:val="General"/>
          <w:gallery w:val="placeholder"/>
        </w:category>
        <w:types>
          <w:type w:val="bbPlcHdr"/>
        </w:types>
        <w:behaviors>
          <w:behavior w:val="content"/>
        </w:behaviors>
        <w:guid w:val="{53A188F8-624D-48C0-BCED-8DFB53ED97E3}"/>
      </w:docPartPr>
      <w:docPartBody>
        <w:p w:rsidR="007F4D42" w:rsidRDefault="007F4D42" w:rsidP="007F4D42">
          <w:pPr>
            <w:pStyle w:val="68328E7F710B4946ADC4BCFB3D11D5B4"/>
          </w:pPr>
          <w:r>
            <w:rPr>
              <w:rStyle w:val="PlaceholderText"/>
            </w:rPr>
            <w:tab/>
          </w:r>
        </w:p>
      </w:docPartBody>
    </w:docPart>
    <w:docPart>
      <w:docPartPr>
        <w:name w:val="BA9886610207446C89F39F0DBA3A49A5"/>
        <w:category>
          <w:name w:val="General"/>
          <w:gallery w:val="placeholder"/>
        </w:category>
        <w:types>
          <w:type w:val="bbPlcHdr"/>
        </w:types>
        <w:behaviors>
          <w:behavior w:val="content"/>
        </w:behaviors>
        <w:guid w:val="{90A2FC50-C101-4BA5-A433-BBDC773F42EE}"/>
      </w:docPartPr>
      <w:docPartBody>
        <w:p w:rsidR="009253C9" w:rsidRDefault="00F22FA4" w:rsidP="00F22FA4">
          <w:pPr>
            <w:pStyle w:val="BA9886610207446C89F39F0DBA3A49A5"/>
          </w:pPr>
          <w:r w:rsidRPr="007B1E7C">
            <w:tab/>
          </w:r>
          <w:r w:rsidRPr="007B1E7C">
            <w:tab/>
          </w:r>
        </w:p>
      </w:docPartBody>
    </w:docPart>
    <w:docPart>
      <w:docPartPr>
        <w:name w:val="17217875FEC54B2BAEDFF95DDA00E5F4"/>
        <w:category>
          <w:name w:val="General"/>
          <w:gallery w:val="placeholder"/>
        </w:category>
        <w:types>
          <w:type w:val="bbPlcHdr"/>
        </w:types>
        <w:behaviors>
          <w:behavior w:val="content"/>
        </w:behaviors>
        <w:guid w:val="{F9F30716-3879-4A53-BFA7-A18FF7EB9684}"/>
      </w:docPartPr>
      <w:docPartBody>
        <w:p w:rsidR="0093115B" w:rsidRDefault="00875D99" w:rsidP="00875D99">
          <w:pPr>
            <w:pStyle w:val="17217875FEC54B2BAEDFF95DDA00E5F4"/>
          </w:pPr>
          <w:r w:rsidRPr="007B1E7C">
            <w:tab/>
          </w:r>
          <w:r w:rsidRPr="007B1E7C">
            <w:tab/>
          </w:r>
        </w:p>
      </w:docPartBody>
    </w:docPart>
    <w:docPart>
      <w:docPartPr>
        <w:name w:val="C0EAA7728B52450298B0ED05842AFFA2"/>
        <w:category>
          <w:name w:val="General"/>
          <w:gallery w:val="placeholder"/>
        </w:category>
        <w:types>
          <w:type w:val="bbPlcHdr"/>
        </w:types>
        <w:behaviors>
          <w:behavior w:val="content"/>
        </w:behaviors>
        <w:guid w:val="{11F8A30D-8EEA-420E-A816-58E02AD33CB1}"/>
      </w:docPartPr>
      <w:docPartBody>
        <w:p w:rsidR="0093115B" w:rsidRDefault="00875D99" w:rsidP="00875D99">
          <w:pPr>
            <w:pStyle w:val="C0EAA7728B52450298B0ED05842AFFA2"/>
          </w:pPr>
          <w:r w:rsidRPr="007B1E7C">
            <w:tab/>
          </w:r>
          <w:r w:rsidRPr="007B1E7C">
            <w:tab/>
          </w:r>
        </w:p>
      </w:docPartBody>
    </w:docPart>
    <w:docPart>
      <w:docPartPr>
        <w:name w:val="352CFA13FF7F4E9AB4D5E364B8FBDEF0"/>
        <w:category>
          <w:name w:val="General"/>
          <w:gallery w:val="placeholder"/>
        </w:category>
        <w:types>
          <w:type w:val="bbPlcHdr"/>
        </w:types>
        <w:behaviors>
          <w:behavior w:val="content"/>
        </w:behaviors>
        <w:guid w:val="{50DF27A0-DFAA-4E25-829A-2670BDF9056C}"/>
      </w:docPartPr>
      <w:docPartBody>
        <w:p w:rsidR="0093115B" w:rsidRDefault="00875D99" w:rsidP="00875D99">
          <w:pPr>
            <w:pStyle w:val="352CFA13FF7F4E9AB4D5E364B8FBDEF0"/>
          </w:pPr>
          <w:r w:rsidRPr="007B1E7C">
            <w:tab/>
          </w:r>
          <w:r w:rsidRPr="007B1E7C">
            <w:tab/>
          </w:r>
        </w:p>
      </w:docPartBody>
    </w:docPart>
    <w:docPart>
      <w:docPartPr>
        <w:name w:val="8B9A19A2ECC1412E89D016D6E8B37F12"/>
        <w:category>
          <w:name w:val="General"/>
          <w:gallery w:val="placeholder"/>
        </w:category>
        <w:types>
          <w:type w:val="bbPlcHdr"/>
        </w:types>
        <w:behaviors>
          <w:behavior w:val="content"/>
        </w:behaviors>
        <w:guid w:val="{48E05336-9322-483D-8E6A-933C443F90B9}"/>
      </w:docPartPr>
      <w:docPartBody>
        <w:p w:rsidR="0093115B" w:rsidRDefault="00875D99" w:rsidP="00875D99">
          <w:pPr>
            <w:pStyle w:val="8B9A19A2ECC1412E89D016D6E8B37F12"/>
          </w:pPr>
          <w:r w:rsidRPr="007B1E7C">
            <w:tab/>
          </w:r>
          <w:r w:rsidRPr="007B1E7C">
            <w:tab/>
          </w:r>
        </w:p>
      </w:docPartBody>
    </w:docPart>
    <w:docPart>
      <w:docPartPr>
        <w:name w:val="F885E9200A1F4431B9927CDDBBA0DD4B"/>
        <w:category>
          <w:name w:val="General"/>
          <w:gallery w:val="placeholder"/>
        </w:category>
        <w:types>
          <w:type w:val="bbPlcHdr"/>
        </w:types>
        <w:behaviors>
          <w:behavior w:val="content"/>
        </w:behaviors>
        <w:guid w:val="{8BB8BFB1-DE67-4CB7-9B87-04EC01E2DD86}"/>
      </w:docPartPr>
      <w:docPartBody>
        <w:p w:rsidR="0093115B" w:rsidRDefault="00875D99" w:rsidP="00875D99">
          <w:pPr>
            <w:pStyle w:val="F885E9200A1F4431B9927CDDBBA0DD4B"/>
          </w:pPr>
          <w:r>
            <w:rPr>
              <w:rStyle w:val="PlaceholderText"/>
            </w:rPr>
            <w:tab/>
          </w:r>
        </w:p>
      </w:docPartBody>
    </w:docPart>
    <w:docPart>
      <w:docPartPr>
        <w:name w:val="C3F4BBE52D4B4FA9ACFACCA3111EF2E0"/>
        <w:category>
          <w:name w:val="General"/>
          <w:gallery w:val="placeholder"/>
        </w:category>
        <w:types>
          <w:type w:val="bbPlcHdr"/>
        </w:types>
        <w:behaviors>
          <w:behavior w:val="content"/>
        </w:behaviors>
        <w:guid w:val="{56A7FA95-603E-4CA6-9FCE-0CC72EE4AC3A}"/>
      </w:docPartPr>
      <w:docPartBody>
        <w:p w:rsidR="0093115B" w:rsidRDefault="00875D99" w:rsidP="00875D99">
          <w:pPr>
            <w:pStyle w:val="C3F4BBE52D4B4FA9ACFACCA3111EF2E0"/>
          </w:pPr>
          <w:r>
            <w:rPr>
              <w:rStyle w:val="PlaceholderText"/>
            </w:rPr>
            <w:tab/>
          </w:r>
        </w:p>
      </w:docPartBody>
    </w:docPart>
    <w:docPart>
      <w:docPartPr>
        <w:name w:val="5A9CB206134B4DDEAB10C48FE0C1034F"/>
        <w:category>
          <w:name w:val="General"/>
          <w:gallery w:val="placeholder"/>
        </w:category>
        <w:types>
          <w:type w:val="bbPlcHdr"/>
        </w:types>
        <w:behaviors>
          <w:behavior w:val="content"/>
        </w:behaviors>
        <w:guid w:val="{EFFDDFFA-ECBD-4F97-803E-36FCD633915D}"/>
      </w:docPartPr>
      <w:docPartBody>
        <w:p w:rsidR="00FA04C4" w:rsidRDefault="00F117B5" w:rsidP="00F117B5">
          <w:pPr>
            <w:pStyle w:val="5A9CB206134B4DDEAB10C48FE0C1034F"/>
          </w:pPr>
          <w:r w:rsidRPr="00992A85">
            <w:rPr>
              <w:b/>
              <w:bCs/>
            </w:rPr>
            <w:tab/>
          </w:r>
          <w:r w:rsidRPr="00992A85">
            <w:rPr>
              <w:b/>
              <w:bCs/>
            </w:rPr>
            <w:tab/>
          </w:r>
        </w:p>
      </w:docPartBody>
    </w:docPart>
    <w:docPart>
      <w:docPartPr>
        <w:name w:val="D4B01C2EDB7E451B9128CB309F56FBD4"/>
        <w:category>
          <w:name w:val="General"/>
          <w:gallery w:val="placeholder"/>
        </w:category>
        <w:types>
          <w:type w:val="bbPlcHdr"/>
        </w:types>
        <w:behaviors>
          <w:behavior w:val="content"/>
        </w:behaviors>
        <w:guid w:val="{9F231464-06BA-438C-9183-FE33B0D81A0B}"/>
      </w:docPartPr>
      <w:docPartBody>
        <w:p w:rsidR="00FA04C4" w:rsidRDefault="00F117B5" w:rsidP="00F117B5">
          <w:pPr>
            <w:pStyle w:val="D4B01C2EDB7E451B9128CB309F56FBD4"/>
          </w:pPr>
          <w:r w:rsidRPr="008333FB">
            <w:tab/>
          </w:r>
          <w:r w:rsidRPr="008333FB">
            <w:tab/>
          </w:r>
        </w:p>
      </w:docPartBody>
    </w:docPart>
    <w:docPart>
      <w:docPartPr>
        <w:name w:val="B8B17993822F463298D8D33B4F8B82DB"/>
        <w:category>
          <w:name w:val="General"/>
          <w:gallery w:val="placeholder"/>
        </w:category>
        <w:types>
          <w:type w:val="bbPlcHdr"/>
        </w:types>
        <w:behaviors>
          <w:behavior w:val="content"/>
        </w:behaviors>
        <w:guid w:val="{7DAE3351-FFA9-4AC2-BE43-FAE2F38EADBB}"/>
      </w:docPartPr>
      <w:docPartBody>
        <w:p w:rsidR="00FA04C4" w:rsidRDefault="00F117B5" w:rsidP="00F117B5">
          <w:pPr>
            <w:pStyle w:val="B8B17993822F463298D8D33B4F8B82DB"/>
          </w:pPr>
          <w:r w:rsidRPr="008333FB">
            <w:tab/>
          </w:r>
          <w:r w:rsidRPr="008333FB">
            <w:tab/>
          </w:r>
        </w:p>
      </w:docPartBody>
    </w:docPart>
    <w:docPart>
      <w:docPartPr>
        <w:name w:val="06613DC4F92E421EAA90C0FE29E839F0"/>
        <w:category>
          <w:name w:val="General"/>
          <w:gallery w:val="placeholder"/>
        </w:category>
        <w:types>
          <w:type w:val="bbPlcHdr"/>
        </w:types>
        <w:behaviors>
          <w:behavior w:val="content"/>
        </w:behaviors>
        <w:guid w:val="{1779BB09-2F48-412D-B01A-6CFB292E6617}"/>
      </w:docPartPr>
      <w:docPartBody>
        <w:p w:rsidR="00FA04C4" w:rsidRDefault="00F117B5" w:rsidP="00F117B5">
          <w:pPr>
            <w:pStyle w:val="06613DC4F92E421EAA90C0FE29E839F0"/>
          </w:pPr>
          <w:r w:rsidRPr="008333FB">
            <w:tab/>
          </w:r>
          <w:r w:rsidRPr="008333FB">
            <w:tab/>
          </w:r>
        </w:p>
      </w:docPartBody>
    </w:docPart>
    <w:docPart>
      <w:docPartPr>
        <w:name w:val="DC3DCC54B931440285D07C8FCC92FD52"/>
        <w:category>
          <w:name w:val="General"/>
          <w:gallery w:val="placeholder"/>
        </w:category>
        <w:types>
          <w:type w:val="bbPlcHdr"/>
        </w:types>
        <w:behaviors>
          <w:behavior w:val="content"/>
        </w:behaviors>
        <w:guid w:val="{993EAD48-AC5D-4EEE-9E62-EDC3DB04264F}"/>
      </w:docPartPr>
      <w:docPartBody>
        <w:p w:rsidR="00FA04C4" w:rsidRDefault="00F117B5" w:rsidP="00F117B5">
          <w:pPr>
            <w:pStyle w:val="DC3DCC54B931440285D07C8FCC92FD52"/>
          </w:pPr>
          <w:r w:rsidRPr="00992A85">
            <w:rPr>
              <w:b/>
              <w:bCs/>
            </w:rPr>
            <w:tab/>
          </w:r>
          <w:r w:rsidRPr="00992A85">
            <w:rPr>
              <w:b/>
              <w:bCs/>
            </w:rPr>
            <w:tab/>
          </w:r>
        </w:p>
      </w:docPartBody>
    </w:docPart>
    <w:docPart>
      <w:docPartPr>
        <w:name w:val="FB92141AC9CD44EFBB86B08D5C3FC205"/>
        <w:category>
          <w:name w:val="General"/>
          <w:gallery w:val="placeholder"/>
        </w:category>
        <w:types>
          <w:type w:val="bbPlcHdr"/>
        </w:types>
        <w:behaviors>
          <w:behavior w:val="content"/>
        </w:behaviors>
        <w:guid w:val="{5493D47D-F88F-4118-9DAC-801DC258C6F1}"/>
      </w:docPartPr>
      <w:docPartBody>
        <w:p w:rsidR="00FA04C4" w:rsidRDefault="00F117B5" w:rsidP="00F117B5">
          <w:pPr>
            <w:pStyle w:val="FB92141AC9CD44EFBB86B08D5C3FC205"/>
          </w:pPr>
          <w:r w:rsidRPr="008333FB">
            <w:tab/>
          </w:r>
          <w:r w:rsidRPr="008333FB">
            <w:tab/>
          </w:r>
        </w:p>
      </w:docPartBody>
    </w:docPart>
    <w:docPart>
      <w:docPartPr>
        <w:name w:val="AF3B3DC17B334A52937C6E2B4EEFDACE"/>
        <w:category>
          <w:name w:val="General"/>
          <w:gallery w:val="placeholder"/>
        </w:category>
        <w:types>
          <w:type w:val="bbPlcHdr"/>
        </w:types>
        <w:behaviors>
          <w:behavior w:val="content"/>
        </w:behaviors>
        <w:guid w:val="{B000F962-F37C-4BE6-9B91-73520D0E54CA}"/>
      </w:docPartPr>
      <w:docPartBody>
        <w:p w:rsidR="00FA04C4" w:rsidRDefault="00F117B5" w:rsidP="00F117B5">
          <w:pPr>
            <w:pStyle w:val="AF3B3DC17B334A52937C6E2B4EEFDACE"/>
          </w:pPr>
          <w:r w:rsidRPr="008333FB">
            <w:tab/>
          </w:r>
          <w:r w:rsidRPr="008333FB">
            <w:tab/>
          </w:r>
        </w:p>
      </w:docPartBody>
    </w:docPart>
    <w:docPart>
      <w:docPartPr>
        <w:name w:val="9EDEB1C413714CEB995FAC1AF9B9D0F1"/>
        <w:category>
          <w:name w:val="General"/>
          <w:gallery w:val="placeholder"/>
        </w:category>
        <w:types>
          <w:type w:val="bbPlcHdr"/>
        </w:types>
        <w:behaviors>
          <w:behavior w:val="content"/>
        </w:behaviors>
        <w:guid w:val="{B4C81E51-6D78-4EA5-A7B2-365659AE8642}"/>
      </w:docPartPr>
      <w:docPartBody>
        <w:p w:rsidR="00FA04C4" w:rsidRDefault="00F117B5" w:rsidP="00F117B5">
          <w:pPr>
            <w:pStyle w:val="9EDEB1C413714CEB995FAC1AF9B9D0F1"/>
          </w:pPr>
          <w:r w:rsidRPr="008333FB">
            <w:tab/>
          </w:r>
          <w:r w:rsidRPr="008333FB">
            <w:tab/>
          </w:r>
        </w:p>
      </w:docPartBody>
    </w:docPart>
    <w:docPart>
      <w:docPartPr>
        <w:name w:val="ACE09732E4C945A3BA6CDF50C671CB0C"/>
        <w:category>
          <w:name w:val="General"/>
          <w:gallery w:val="placeholder"/>
        </w:category>
        <w:types>
          <w:type w:val="bbPlcHdr"/>
        </w:types>
        <w:behaviors>
          <w:behavior w:val="content"/>
        </w:behaviors>
        <w:guid w:val="{370E43F7-9285-40EA-945E-6ACADF0E7995}"/>
      </w:docPartPr>
      <w:docPartBody>
        <w:p w:rsidR="00FA04C4" w:rsidRDefault="00F117B5" w:rsidP="00F117B5">
          <w:pPr>
            <w:pStyle w:val="ACE09732E4C945A3BA6CDF50C671CB0C"/>
          </w:pPr>
          <w:r w:rsidRPr="00992A85">
            <w:rPr>
              <w:b/>
              <w:bCs/>
            </w:rPr>
            <w:tab/>
          </w:r>
          <w:r w:rsidRPr="00992A85">
            <w:rPr>
              <w:b/>
              <w:bCs/>
            </w:rPr>
            <w:tab/>
          </w:r>
        </w:p>
      </w:docPartBody>
    </w:docPart>
    <w:docPart>
      <w:docPartPr>
        <w:name w:val="EADCACA657CE418FB3F7876992AC269E"/>
        <w:category>
          <w:name w:val="General"/>
          <w:gallery w:val="placeholder"/>
        </w:category>
        <w:types>
          <w:type w:val="bbPlcHdr"/>
        </w:types>
        <w:behaviors>
          <w:behavior w:val="content"/>
        </w:behaviors>
        <w:guid w:val="{9A2D08A6-998B-4B9A-8357-8BF661ECB19F}"/>
      </w:docPartPr>
      <w:docPartBody>
        <w:p w:rsidR="00FA04C4" w:rsidRDefault="00F117B5" w:rsidP="00F117B5">
          <w:pPr>
            <w:pStyle w:val="EADCACA657CE418FB3F7876992AC269E"/>
          </w:pPr>
          <w:r w:rsidRPr="008333FB">
            <w:tab/>
          </w:r>
          <w:r w:rsidRPr="008333FB">
            <w:tab/>
          </w:r>
        </w:p>
      </w:docPartBody>
    </w:docPart>
    <w:docPart>
      <w:docPartPr>
        <w:name w:val="14DDFCE36BDD46DC9D9DC5EEDF0C4DEA"/>
        <w:category>
          <w:name w:val="General"/>
          <w:gallery w:val="placeholder"/>
        </w:category>
        <w:types>
          <w:type w:val="bbPlcHdr"/>
        </w:types>
        <w:behaviors>
          <w:behavior w:val="content"/>
        </w:behaviors>
        <w:guid w:val="{452D235B-09C4-4570-BE9B-50B6602C5289}"/>
      </w:docPartPr>
      <w:docPartBody>
        <w:p w:rsidR="00FA04C4" w:rsidRDefault="00F117B5" w:rsidP="00F117B5">
          <w:pPr>
            <w:pStyle w:val="14DDFCE36BDD46DC9D9DC5EEDF0C4DEA"/>
          </w:pPr>
          <w:r w:rsidRPr="008333FB">
            <w:tab/>
          </w:r>
          <w:r w:rsidRPr="008333FB">
            <w:tab/>
          </w:r>
        </w:p>
      </w:docPartBody>
    </w:docPart>
    <w:docPart>
      <w:docPartPr>
        <w:name w:val="32196437D75D44F7B06C34C4340C9F74"/>
        <w:category>
          <w:name w:val="General"/>
          <w:gallery w:val="placeholder"/>
        </w:category>
        <w:types>
          <w:type w:val="bbPlcHdr"/>
        </w:types>
        <w:behaviors>
          <w:behavior w:val="content"/>
        </w:behaviors>
        <w:guid w:val="{CE8D8006-6020-45B1-A1B1-6902F38D992D}"/>
      </w:docPartPr>
      <w:docPartBody>
        <w:p w:rsidR="00FA04C4" w:rsidRDefault="00F117B5" w:rsidP="00F117B5">
          <w:pPr>
            <w:pStyle w:val="32196437D75D44F7B06C34C4340C9F74"/>
          </w:pPr>
          <w:r w:rsidRPr="008333FB">
            <w:tab/>
          </w:r>
          <w:r w:rsidRPr="008333FB">
            <w:tab/>
          </w:r>
        </w:p>
      </w:docPartBody>
    </w:docPart>
    <w:docPart>
      <w:docPartPr>
        <w:name w:val="A0FD9820AC834927A46A7392C69CB468"/>
        <w:category>
          <w:name w:val="General"/>
          <w:gallery w:val="placeholder"/>
        </w:category>
        <w:types>
          <w:type w:val="bbPlcHdr"/>
        </w:types>
        <w:behaviors>
          <w:behavior w:val="content"/>
        </w:behaviors>
        <w:guid w:val="{1D666877-A8FB-475A-A3E2-6A8C226A07BA}"/>
      </w:docPartPr>
      <w:docPartBody>
        <w:p w:rsidR="00FA04C4" w:rsidRDefault="00F117B5" w:rsidP="00F117B5">
          <w:pPr>
            <w:pStyle w:val="A0FD9820AC834927A46A7392C69CB468"/>
          </w:pPr>
          <w:r w:rsidRPr="00992A85">
            <w:rPr>
              <w:b/>
              <w:bCs/>
            </w:rPr>
            <w:tab/>
          </w:r>
          <w:r w:rsidRPr="00992A85">
            <w:rPr>
              <w:b/>
              <w:bCs/>
            </w:rPr>
            <w:tab/>
          </w:r>
        </w:p>
      </w:docPartBody>
    </w:docPart>
    <w:docPart>
      <w:docPartPr>
        <w:name w:val="E02E9F1653F540B39B1A29E847C32089"/>
        <w:category>
          <w:name w:val="General"/>
          <w:gallery w:val="placeholder"/>
        </w:category>
        <w:types>
          <w:type w:val="bbPlcHdr"/>
        </w:types>
        <w:behaviors>
          <w:behavior w:val="content"/>
        </w:behaviors>
        <w:guid w:val="{90D56B5B-41AE-4443-AA79-15CBD6DB471B}"/>
      </w:docPartPr>
      <w:docPartBody>
        <w:p w:rsidR="00FA04C4" w:rsidRDefault="00F117B5" w:rsidP="00F117B5">
          <w:pPr>
            <w:pStyle w:val="E02E9F1653F540B39B1A29E847C32089"/>
          </w:pPr>
          <w:r w:rsidRPr="008333FB">
            <w:tab/>
          </w:r>
          <w:r w:rsidRPr="008333FB">
            <w:tab/>
          </w:r>
        </w:p>
      </w:docPartBody>
    </w:docPart>
    <w:docPart>
      <w:docPartPr>
        <w:name w:val="49F4F43ABFDC405D82712671CB9DBD7F"/>
        <w:category>
          <w:name w:val="General"/>
          <w:gallery w:val="placeholder"/>
        </w:category>
        <w:types>
          <w:type w:val="bbPlcHdr"/>
        </w:types>
        <w:behaviors>
          <w:behavior w:val="content"/>
        </w:behaviors>
        <w:guid w:val="{DD554CBF-BD65-478B-9F6E-6728DE479201}"/>
      </w:docPartPr>
      <w:docPartBody>
        <w:p w:rsidR="00FA04C4" w:rsidRDefault="00F117B5" w:rsidP="00F117B5">
          <w:pPr>
            <w:pStyle w:val="49F4F43ABFDC405D82712671CB9DBD7F"/>
          </w:pPr>
          <w:r w:rsidRPr="008333FB">
            <w:tab/>
          </w:r>
          <w:r w:rsidRPr="008333FB">
            <w:tab/>
          </w:r>
        </w:p>
      </w:docPartBody>
    </w:docPart>
    <w:docPart>
      <w:docPartPr>
        <w:name w:val="76B20901A4CF44D296F45BB677FBA8F7"/>
        <w:category>
          <w:name w:val="General"/>
          <w:gallery w:val="placeholder"/>
        </w:category>
        <w:types>
          <w:type w:val="bbPlcHdr"/>
        </w:types>
        <w:behaviors>
          <w:behavior w:val="content"/>
        </w:behaviors>
        <w:guid w:val="{08AA3FA0-4CCD-4D44-9911-214C979F1C55}"/>
      </w:docPartPr>
      <w:docPartBody>
        <w:p w:rsidR="00FA04C4" w:rsidRDefault="00F117B5" w:rsidP="00F117B5">
          <w:pPr>
            <w:pStyle w:val="76B20901A4CF44D296F45BB677FBA8F7"/>
          </w:pPr>
          <w:r w:rsidRPr="008333FB">
            <w:tab/>
          </w:r>
          <w:r w:rsidRPr="008333FB">
            <w:tab/>
          </w:r>
        </w:p>
      </w:docPartBody>
    </w:docPart>
    <w:docPart>
      <w:docPartPr>
        <w:name w:val="8AC31C71C94F4397AE6723BB082D0117"/>
        <w:category>
          <w:name w:val="General"/>
          <w:gallery w:val="placeholder"/>
        </w:category>
        <w:types>
          <w:type w:val="bbPlcHdr"/>
        </w:types>
        <w:behaviors>
          <w:behavior w:val="content"/>
        </w:behaviors>
        <w:guid w:val="{6B12B773-6476-4CAF-A5A6-51AF1ECBC82B}"/>
      </w:docPartPr>
      <w:docPartBody>
        <w:p w:rsidR="00FA04C4" w:rsidRDefault="00F117B5" w:rsidP="00F117B5">
          <w:pPr>
            <w:pStyle w:val="8AC31C71C94F4397AE6723BB082D0117"/>
          </w:pPr>
          <w:r w:rsidRPr="00992A85">
            <w:rPr>
              <w:b/>
              <w:bCs/>
            </w:rPr>
            <w:tab/>
          </w:r>
          <w:r w:rsidRPr="00992A85">
            <w:rPr>
              <w:b/>
              <w:bCs/>
            </w:rPr>
            <w:tab/>
          </w:r>
        </w:p>
      </w:docPartBody>
    </w:docPart>
    <w:docPart>
      <w:docPartPr>
        <w:name w:val="74B8FB8364DB486B8DAD954B12953F70"/>
        <w:category>
          <w:name w:val="General"/>
          <w:gallery w:val="placeholder"/>
        </w:category>
        <w:types>
          <w:type w:val="bbPlcHdr"/>
        </w:types>
        <w:behaviors>
          <w:behavior w:val="content"/>
        </w:behaviors>
        <w:guid w:val="{102EA096-E0BD-468E-9811-83E71E2EDB90}"/>
      </w:docPartPr>
      <w:docPartBody>
        <w:p w:rsidR="00FA04C4" w:rsidRDefault="00F117B5" w:rsidP="00F117B5">
          <w:pPr>
            <w:pStyle w:val="74B8FB8364DB486B8DAD954B12953F70"/>
          </w:pPr>
          <w:r w:rsidRPr="008333FB">
            <w:tab/>
          </w:r>
          <w:r w:rsidRPr="008333FB">
            <w:tab/>
          </w:r>
        </w:p>
      </w:docPartBody>
    </w:docPart>
    <w:docPart>
      <w:docPartPr>
        <w:name w:val="35EE9592B2154825A10C34B62CBDE93B"/>
        <w:category>
          <w:name w:val="General"/>
          <w:gallery w:val="placeholder"/>
        </w:category>
        <w:types>
          <w:type w:val="bbPlcHdr"/>
        </w:types>
        <w:behaviors>
          <w:behavior w:val="content"/>
        </w:behaviors>
        <w:guid w:val="{7669BA75-8628-4052-B573-B6921D7E7841}"/>
      </w:docPartPr>
      <w:docPartBody>
        <w:p w:rsidR="00FA04C4" w:rsidRDefault="00F117B5" w:rsidP="00F117B5">
          <w:pPr>
            <w:pStyle w:val="35EE9592B2154825A10C34B62CBDE93B"/>
          </w:pPr>
          <w:r w:rsidRPr="008333FB">
            <w:tab/>
          </w:r>
          <w:r w:rsidRPr="008333FB">
            <w:tab/>
          </w:r>
        </w:p>
      </w:docPartBody>
    </w:docPart>
    <w:docPart>
      <w:docPartPr>
        <w:name w:val="25478E79CF2B46B9B813572A1C5E605E"/>
        <w:category>
          <w:name w:val="General"/>
          <w:gallery w:val="placeholder"/>
        </w:category>
        <w:types>
          <w:type w:val="bbPlcHdr"/>
        </w:types>
        <w:behaviors>
          <w:behavior w:val="content"/>
        </w:behaviors>
        <w:guid w:val="{6B9CF919-9332-46CB-91FD-335224822A42}"/>
      </w:docPartPr>
      <w:docPartBody>
        <w:p w:rsidR="00FA04C4" w:rsidRDefault="00F117B5" w:rsidP="00F117B5">
          <w:pPr>
            <w:pStyle w:val="25478E79CF2B46B9B813572A1C5E605E"/>
          </w:pPr>
          <w:r w:rsidRPr="008333FB">
            <w:tab/>
          </w:r>
          <w:r w:rsidRPr="008333FB">
            <w:tab/>
          </w:r>
        </w:p>
      </w:docPartBody>
    </w:docPart>
    <w:docPart>
      <w:docPartPr>
        <w:name w:val="520C6F02E50449E78E5AD92EF74D343F"/>
        <w:category>
          <w:name w:val="General"/>
          <w:gallery w:val="placeholder"/>
        </w:category>
        <w:types>
          <w:type w:val="bbPlcHdr"/>
        </w:types>
        <w:behaviors>
          <w:behavior w:val="content"/>
        </w:behaviors>
        <w:guid w:val="{526CA93C-A802-4F0C-97E9-81C388A5165A}"/>
      </w:docPartPr>
      <w:docPartBody>
        <w:p w:rsidR="00FA04C4" w:rsidRDefault="00F117B5" w:rsidP="00F117B5">
          <w:pPr>
            <w:pStyle w:val="520C6F02E50449E78E5AD92EF74D343F"/>
          </w:pPr>
          <w:r w:rsidRPr="00992A85">
            <w:rPr>
              <w:b/>
              <w:bCs/>
            </w:rPr>
            <w:tab/>
          </w:r>
          <w:r w:rsidRPr="00992A85">
            <w:rPr>
              <w:b/>
              <w:bCs/>
            </w:rPr>
            <w:tab/>
          </w:r>
        </w:p>
      </w:docPartBody>
    </w:docPart>
    <w:docPart>
      <w:docPartPr>
        <w:name w:val="90E2E5C413CD4248966166FB54391824"/>
        <w:category>
          <w:name w:val="General"/>
          <w:gallery w:val="placeholder"/>
        </w:category>
        <w:types>
          <w:type w:val="bbPlcHdr"/>
        </w:types>
        <w:behaviors>
          <w:behavior w:val="content"/>
        </w:behaviors>
        <w:guid w:val="{C0E1BA1A-AB6B-40AD-B8F6-F23AAE3007BB}"/>
      </w:docPartPr>
      <w:docPartBody>
        <w:p w:rsidR="00FA04C4" w:rsidRDefault="00F117B5" w:rsidP="00F117B5">
          <w:pPr>
            <w:pStyle w:val="90E2E5C413CD4248966166FB54391824"/>
          </w:pPr>
          <w:r w:rsidRPr="008333FB">
            <w:tab/>
          </w:r>
          <w:r w:rsidRPr="008333FB">
            <w:tab/>
          </w:r>
        </w:p>
      </w:docPartBody>
    </w:docPart>
    <w:docPart>
      <w:docPartPr>
        <w:name w:val="67415D58AF7A44BD8B066DD79309FDD8"/>
        <w:category>
          <w:name w:val="General"/>
          <w:gallery w:val="placeholder"/>
        </w:category>
        <w:types>
          <w:type w:val="bbPlcHdr"/>
        </w:types>
        <w:behaviors>
          <w:behavior w:val="content"/>
        </w:behaviors>
        <w:guid w:val="{865917FD-AFB7-40DB-874A-86DDFE883095}"/>
      </w:docPartPr>
      <w:docPartBody>
        <w:p w:rsidR="00FA04C4" w:rsidRDefault="00F117B5" w:rsidP="00F117B5">
          <w:pPr>
            <w:pStyle w:val="67415D58AF7A44BD8B066DD79309FDD8"/>
          </w:pPr>
          <w:r w:rsidRPr="008333FB">
            <w:tab/>
          </w:r>
          <w:r w:rsidRPr="008333FB">
            <w:tab/>
          </w:r>
        </w:p>
      </w:docPartBody>
    </w:docPart>
    <w:docPart>
      <w:docPartPr>
        <w:name w:val="5B674E7C72A6443AA9388AF84F982A0F"/>
        <w:category>
          <w:name w:val="General"/>
          <w:gallery w:val="placeholder"/>
        </w:category>
        <w:types>
          <w:type w:val="bbPlcHdr"/>
        </w:types>
        <w:behaviors>
          <w:behavior w:val="content"/>
        </w:behaviors>
        <w:guid w:val="{A1039594-E2E7-478F-8031-4E5C744E8687}"/>
      </w:docPartPr>
      <w:docPartBody>
        <w:p w:rsidR="00FA04C4" w:rsidRDefault="00F117B5" w:rsidP="00F117B5">
          <w:pPr>
            <w:pStyle w:val="5B674E7C72A6443AA9388AF84F982A0F"/>
          </w:pPr>
          <w:r w:rsidRPr="008333FB">
            <w:tab/>
          </w:r>
          <w:r w:rsidRPr="008333FB">
            <w:tab/>
          </w:r>
        </w:p>
      </w:docPartBody>
    </w:docPart>
    <w:docPart>
      <w:docPartPr>
        <w:name w:val="CE0CB8757500494E9A301CFDE21F7454"/>
        <w:category>
          <w:name w:val="General"/>
          <w:gallery w:val="placeholder"/>
        </w:category>
        <w:types>
          <w:type w:val="bbPlcHdr"/>
        </w:types>
        <w:behaviors>
          <w:behavior w:val="content"/>
        </w:behaviors>
        <w:guid w:val="{4934DF83-72C8-4495-A782-0CDD6F9D23CB}"/>
      </w:docPartPr>
      <w:docPartBody>
        <w:p w:rsidR="00FA04C4" w:rsidRDefault="00F117B5" w:rsidP="00F117B5">
          <w:pPr>
            <w:pStyle w:val="CE0CB8757500494E9A301CFDE21F7454"/>
          </w:pPr>
          <w:r w:rsidRPr="00992A85">
            <w:rPr>
              <w:b/>
              <w:bCs/>
            </w:rPr>
            <w:tab/>
          </w:r>
          <w:r w:rsidRPr="00992A85">
            <w:rPr>
              <w:b/>
              <w:bCs/>
            </w:rPr>
            <w:tab/>
          </w:r>
        </w:p>
      </w:docPartBody>
    </w:docPart>
    <w:docPart>
      <w:docPartPr>
        <w:name w:val="36E1435AF7AF4A4B93F70419C1C12739"/>
        <w:category>
          <w:name w:val="General"/>
          <w:gallery w:val="placeholder"/>
        </w:category>
        <w:types>
          <w:type w:val="bbPlcHdr"/>
        </w:types>
        <w:behaviors>
          <w:behavior w:val="content"/>
        </w:behaviors>
        <w:guid w:val="{35858D9D-364E-4FAE-B7E0-2613F85BCFF8}"/>
      </w:docPartPr>
      <w:docPartBody>
        <w:p w:rsidR="00FA04C4" w:rsidRDefault="00F117B5" w:rsidP="00F117B5">
          <w:pPr>
            <w:pStyle w:val="36E1435AF7AF4A4B93F70419C1C12739"/>
          </w:pPr>
          <w:r w:rsidRPr="008333FB">
            <w:tab/>
          </w:r>
          <w:r w:rsidRPr="008333FB">
            <w:tab/>
          </w:r>
        </w:p>
      </w:docPartBody>
    </w:docPart>
    <w:docPart>
      <w:docPartPr>
        <w:name w:val="2747A92E9AE14361A18138AC717A6999"/>
        <w:category>
          <w:name w:val="General"/>
          <w:gallery w:val="placeholder"/>
        </w:category>
        <w:types>
          <w:type w:val="bbPlcHdr"/>
        </w:types>
        <w:behaviors>
          <w:behavior w:val="content"/>
        </w:behaviors>
        <w:guid w:val="{9BD82CA1-329D-4096-AEBC-6EE3ACE00EAC}"/>
      </w:docPartPr>
      <w:docPartBody>
        <w:p w:rsidR="00FA04C4" w:rsidRDefault="00F117B5" w:rsidP="00F117B5">
          <w:pPr>
            <w:pStyle w:val="2747A92E9AE14361A18138AC717A6999"/>
          </w:pPr>
          <w:r w:rsidRPr="008333FB">
            <w:tab/>
          </w:r>
          <w:r w:rsidRPr="008333FB">
            <w:tab/>
          </w:r>
        </w:p>
      </w:docPartBody>
    </w:docPart>
    <w:docPart>
      <w:docPartPr>
        <w:name w:val="A9DA989390C641A18D9BF0C038696FEF"/>
        <w:category>
          <w:name w:val="General"/>
          <w:gallery w:val="placeholder"/>
        </w:category>
        <w:types>
          <w:type w:val="bbPlcHdr"/>
        </w:types>
        <w:behaviors>
          <w:behavior w:val="content"/>
        </w:behaviors>
        <w:guid w:val="{44916FBA-69CF-4FB5-AB79-AC519FD97F5B}"/>
      </w:docPartPr>
      <w:docPartBody>
        <w:p w:rsidR="00FA04C4" w:rsidRDefault="00F117B5" w:rsidP="00F117B5">
          <w:pPr>
            <w:pStyle w:val="A9DA989390C641A18D9BF0C038696FEF"/>
          </w:pPr>
          <w:r w:rsidRPr="008333FB">
            <w:tab/>
          </w:r>
          <w:r w:rsidRPr="008333FB">
            <w:tab/>
          </w:r>
        </w:p>
      </w:docPartBody>
    </w:docPart>
    <w:docPart>
      <w:docPartPr>
        <w:name w:val="85B9CCDD68204C5BAC9278E4DC088184"/>
        <w:category>
          <w:name w:val="General"/>
          <w:gallery w:val="placeholder"/>
        </w:category>
        <w:types>
          <w:type w:val="bbPlcHdr"/>
        </w:types>
        <w:behaviors>
          <w:behavior w:val="content"/>
        </w:behaviors>
        <w:guid w:val="{A16BC369-F8A1-4BE2-B642-2EF9F184A63F}"/>
      </w:docPartPr>
      <w:docPartBody>
        <w:p w:rsidR="00FA04C4" w:rsidRDefault="00F117B5" w:rsidP="00F117B5">
          <w:pPr>
            <w:pStyle w:val="85B9CCDD68204C5BAC9278E4DC088184"/>
          </w:pPr>
          <w:r w:rsidRPr="00992A85">
            <w:rPr>
              <w:b/>
              <w:bCs/>
            </w:rPr>
            <w:tab/>
          </w:r>
          <w:r w:rsidRPr="00992A85">
            <w:rPr>
              <w:b/>
              <w:bCs/>
            </w:rPr>
            <w:tab/>
          </w:r>
        </w:p>
      </w:docPartBody>
    </w:docPart>
    <w:docPart>
      <w:docPartPr>
        <w:name w:val="690175DDD45C4619914F58DC80E15DF9"/>
        <w:category>
          <w:name w:val="General"/>
          <w:gallery w:val="placeholder"/>
        </w:category>
        <w:types>
          <w:type w:val="bbPlcHdr"/>
        </w:types>
        <w:behaviors>
          <w:behavior w:val="content"/>
        </w:behaviors>
        <w:guid w:val="{4832EE6A-7DA7-4764-B5F1-B69747B09952}"/>
      </w:docPartPr>
      <w:docPartBody>
        <w:p w:rsidR="00FA04C4" w:rsidRDefault="00F117B5" w:rsidP="00F117B5">
          <w:pPr>
            <w:pStyle w:val="690175DDD45C4619914F58DC80E15DF9"/>
          </w:pPr>
          <w:r w:rsidRPr="008333FB">
            <w:tab/>
          </w:r>
          <w:r w:rsidRPr="008333FB">
            <w:tab/>
          </w:r>
        </w:p>
      </w:docPartBody>
    </w:docPart>
    <w:docPart>
      <w:docPartPr>
        <w:name w:val="754010FE33F34D019492788F097C7317"/>
        <w:category>
          <w:name w:val="General"/>
          <w:gallery w:val="placeholder"/>
        </w:category>
        <w:types>
          <w:type w:val="bbPlcHdr"/>
        </w:types>
        <w:behaviors>
          <w:behavior w:val="content"/>
        </w:behaviors>
        <w:guid w:val="{166D38FF-B1B5-478D-A1FB-B382EEF4630A}"/>
      </w:docPartPr>
      <w:docPartBody>
        <w:p w:rsidR="00FA04C4" w:rsidRDefault="00F117B5" w:rsidP="00F117B5">
          <w:pPr>
            <w:pStyle w:val="754010FE33F34D019492788F097C7317"/>
          </w:pPr>
          <w:r w:rsidRPr="008333FB">
            <w:tab/>
          </w:r>
          <w:r w:rsidRPr="008333FB">
            <w:tab/>
          </w:r>
        </w:p>
      </w:docPartBody>
    </w:docPart>
    <w:docPart>
      <w:docPartPr>
        <w:name w:val="C264FE8F4651430582777337CC191CA4"/>
        <w:category>
          <w:name w:val="General"/>
          <w:gallery w:val="placeholder"/>
        </w:category>
        <w:types>
          <w:type w:val="bbPlcHdr"/>
        </w:types>
        <w:behaviors>
          <w:behavior w:val="content"/>
        </w:behaviors>
        <w:guid w:val="{94F3F9B9-050C-4678-BA4F-1623E8DE455D}"/>
      </w:docPartPr>
      <w:docPartBody>
        <w:p w:rsidR="00FA04C4" w:rsidRDefault="00F117B5" w:rsidP="00F117B5">
          <w:pPr>
            <w:pStyle w:val="C264FE8F4651430582777337CC191CA4"/>
          </w:pPr>
          <w:r w:rsidRPr="008333FB">
            <w:tab/>
          </w:r>
          <w:r w:rsidRPr="008333FB">
            <w:tab/>
          </w:r>
        </w:p>
      </w:docPartBody>
    </w:docPart>
    <w:docPart>
      <w:docPartPr>
        <w:name w:val="03C1EA2D24294D1380A7E30322526F75"/>
        <w:category>
          <w:name w:val="General"/>
          <w:gallery w:val="placeholder"/>
        </w:category>
        <w:types>
          <w:type w:val="bbPlcHdr"/>
        </w:types>
        <w:behaviors>
          <w:behavior w:val="content"/>
        </w:behaviors>
        <w:guid w:val="{69043E3C-D7A7-4AC1-813C-F4C9495CB7FF}"/>
      </w:docPartPr>
      <w:docPartBody>
        <w:p w:rsidR="00FA04C4" w:rsidRDefault="00F117B5" w:rsidP="00F117B5">
          <w:pPr>
            <w:pStyle w:val="03C1EA2D24294D1380A7E30322526F75"/>
          </w:pPr>
          <w:r w:rsidRPr="00992A85">
            <w:rPr>
              <w:b/>
              <w:bCs/>
            </w:rPr>
            <w:tab/>
          </w:r>
          <w:r w:rsidRPr="00992A85">
            <w:rPr>
              <w:b/>
              <w:bCs/>
            </w:rPr>
            <w:tab/>
          </w:r>
        </w:p>
      </w:docPartBody>
    </w:docPart>
    <w:docPart>
      <w:docPartPr>
        <w:name w:val="0858DE920A75486EBAF7B7A3C544B6C1"/>
        <w:category>
          <w:name w:val="General"/>
          <w:gallery w:val="placeholder"/>
        </w:category>
        <w:types>
          <w:type w:val="bbPlcHdr"/>
        </w:types>
        <w:behaviors>
          <w:behavior w:val="content"/>
        </w:behaviors>
        <w:guid w:val="{22339F70-9A80-48DF-9BDD-65DF3DCEB2E5}"/>
      </w:docPartPr>
      <w:docPartBody>
        <w:p w:rsidR="00FA04C4" w:rsidRDefault="00F117B5" w:rsidP="00F117B5">
          <w:pPr>
            <w:pStyle w:val="0858DE920A75486EBAF7B7A3C544B6C1"/>
          </w:pPr>
          <w:r w:rsidRPr="008333FB">
            <w:tab/>
          </w:r>
          <w:r w:rsidRPr="008333FB">
            <w:tab/>
          </w:r>
        </w:p>
      </w:docPartBody>
    </w:docPart>
    <w:docPart>
      <w:docPartPr>
        <w:name w:val="FD07E71788814C8DBD95AE1045FF7B15"/>
        <w:category>
          <w:name w:val="General"/>
          <w:gallery w:val="placeholder"/>
        </w:category>
        <w:types>
          <w:type w:val="bbPlcHdr"/>
        </w:types>
        <w:behaviors>
          <w:behavior w:val="content"/>
        </w:behaviors>
        <w:guid w:val="{1E8FCA7D-BC82-4D06-BF5A-3A9530D5D848}"/>
      </w:docPartPr>
      <w:docPartBody>
        <w:p w:rsidR="00FA04C4" w:rsidRDefault="00F117B5" w:rsidP="00F117B5">
          <w:pPr>
            <w:pStyle w:val="FD07E71788814C8DBD95AE1045FF7B15"/>
          </w:pPr>
          <w:r w:rsidRPr="008333FB">
            <w:tab/>
          </w:r>
          <w:r w:rsidRPr="008333FB">
            <w:tab/>
          </w:r>
        </w:p>
      </w:docPartBody>
    </w:docPart>
    <w:docPart>
      <w:docPartPr>
        <w:name w:val="302D9B46E518477984506C48257D9CBE"/>
        <w:category>
          <w:name w:val="General"/>
          <w:gallery w:val="placeholder"/>
        </w:category>
        <w:types>
          <w:type w:val="bbPlcHdr"/>
        </w:types>
        <w:behaviors>
          <w:behavior w:val="content"/>
        </w:behaviors>
        <w:guid w:val="{BC9F7661-DE6F-4F7E-A2FB-161D8FAB6DE1}"/>
      </w:docPartPr>
      <w:docPartBody>
        <w:p w:rsidR="00FA04C4" w:rsidRDefault="00F117B5" w:rsidP="00F117B5">
          <w:pPr>
            <w:pStyle w:val="302D9B46E518477984506C48257D9CBE"/>
          </w:pPr>
          <w:r w:rsidRPr="008333FB">
            <w:tab/>
          </w:r>
          <w:r w:rsidRPr="008333FB">
            <w:tab/>
          </w:r>
        </w:p>
      </w:docPartBody>
    </w:docPart>
    <w:docPart>
      <w:docPartPr>
        <w:name w:val="E7981F22CD88415CAA98301DB3072C98"/>
        <w:category>
          <w:name w:val="General"/>
          <w:gallery w:val="placeholder"/>
        </w:category>
        <w:types>
          <w:type w:val="bbPlcHdr"/>
        </w:types>
        <w:behaviors>
          <w:behavior w:val="content"/>
        </w:behaviors>
        <w:guid w:val="{0F8AC3DA-6D55-4D5F-950E-D1C02E207EB1}"/>
      </w:docPartPr>
      <w:docPartBody>
        <w:p w:rsidR="00FA04C4" w:rsidRDefault="00F117B5" w:rsidP="00F117B5">
          <w:pPr>
            <w:pStyle w:val="E7981F22CD88415CAA98301DB3072C98"/>
          </w:pPr>
          <w:r w:rsidRPr="00992A85">
            <w:rPr>
              <w:b/>
              <w:bCs/>
            </w:rPr>
            <w:tab/>
          </w:r>
          <w:r w:rsidRPr="00992A85">
            <w:rPr>
              <w:b/>
              <w:bCs/>
            </w:rPr>
            <w:tab/>
          </w:r>
        </w:p>
      </w:docPartBody>
    </w:docPart>
    <w:docPart>
      <w:docPartPr>
        <w:name w:val="BE8E9B8427C54DA8A24BE4BC58427E29"/>
        <w:category>
          <w:name w:val="General"/>
          <w:gallery w:val="placeholder"/>
        </w:category>
        <w:types>
          <w:type w:val="bbPlcHdr"/>
        </w:types>
        <w:behaviors>
          <w:behavior w:val="content"/>
        </w:behaviors>
        <w:guid w:val="{55E2810E-A596-4E4C-A139-AC65F61D6271}"/>
      </w:docPartPr>
      <w:docPartBody>
        <w:p w:rsidR="00FA04C4" w:rsidRDefault="00F117B5" w:rsidP="00F117B5">
          <w:pPr>
            <w:pStyle w:val="BE8E9B8427C54DA8A24BE4BC58427E29"/>
          </w:pPr>
          <w:r w:rsidRPr="008333FB">
            <w:tab/>
          </w:r>
          <w:r w:rsidRPr="008333FB">
            <w:tab/>
          </w:r>
        </w:p>
      </w:docPartBody>
    </w:docPart>
    <w:docPart>
      <w:docPartPr>
        <w:name w:val="471761EC3F6B45CE9622F5AB118885EF"/>
        <w:category>
          <w:name w:val="General"/>
          <w:gallery w:val="placeholder"/>
        </w:category>
        <w:types>
          <w:type w:val="bbPlcHdr"/>
        </w:types>
        <w:behaviors>
          <w:behavior w:val="content"/>
        </w:behaviors>
        <w:guid w:val="{9AE4D659-BDEF-437B-A335-C9143D398626}"/>
      </w:docPartPr>
      <w:docPartBody>
        <w:p w:rsidR="00FA04C4" w:rsidRDefault="00F117B5" w:rsidP="00F117B5">
          <w:pPr>
            <w:pStyle w:val="471761EC3F6B45CE9622F5AB118885EF"/>
          </w:pPr>
          <w:r w:rsidRPr="008333FB">
            <w:tab/>
          </w:r>
          <w:r w:rsidRPr="008333FB">
            <w:tab/>
          </w:r>
        </w:p>
      </w:docPartBody>
    </w:docPart>
    <w:docPart>
      <w:docPartPr>
        <w:name w:val="AC405680330D4DC896A7DD05B4B039A7"/>
        <w:category>
          <w:name w:val="General"/>
          <w:gallery w:val="placeholder"/>
        </w:category>
        <w:types>
          <w:type w:val="bbPlcHdr"/>
        </w:types>
        <w:behaviors>
          <w:behavior w:val="content"/>
        </w:behaviors>
        <w:guid w:val="{FCE0E6F9-DFC1-4A6C-A0E5-9BA7947FC046}"/>
      </w:docPartPr>
      <w:docPartBody>
        <w:p w:rsidR="00FA04C4" w:rsidRDefault="00F117B5" w:rsidP="00F117B5">
          <w:pPr>
            <w:pStyle w:val="AC405680330D4DC896A7DD05B4B039A7"/>
          </w:pPr>
          <w:r w:rsidRPr="008333FB">
            <w:tab/>
          </w:r>
          <w:r w:rsidRPr="008333FB">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0542CC"/>
    <w:rsid w:val="002C40AC"/>
    <w:rsid w:val="002E3061"/>
    <w:rsid w:val="002F74EB"/>
    <w:rsid w:val="00345BBB"/>
    <w:rsid w:val="004A0DCD"/>
    <w:rsid w:val="00532F21"/>
    <w:rsid w:val="005A06B2"/>
    <w:rsid w:val="005A0FBF"/>
    <w:rsid w:val="005F7921"/>
    <w:rsid w:val="00645E32"/>
    <w:rsid w:val="007657A3"/>
    <w:rsid w:val="007F4D42"/>
    <w:rsid w:val="00875D99"/>
    <w:rsid w:val="008964C8"/>
    <w:rsid w:val="009253C9"/>
    <w:rsid w:val="0093115B"/>
    <w:rsid w:val="009F1278"/>
    <w:rsid w:val="00A304B5"/>
    <w:rsid w:val="00AF0680"/>
    <w:rsid w:val="00AF70AB"/>
    <w:rsid w:val="00B210AA"/>
    <w:rsid w:val="00D35BB7"/>
    <w:rsid w:val="00D93A66"/>
    <w:rsid w:val="00DC6B1B"/>
    <w:rsid w:val="00DF244C"/>
    <w:rsid w:val="00F117B5"/>
    <w:rsid w:val="00F2036D"/>
    <w:rsid w:val="00F22FA4"/>
    <w:rsid w:val="00FA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D99"/>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813A158FDAFF4EA38A9B1CF9E9BA1DE0">
    <w:name w:val="813A158FDAFF4EA38A9B1CF9E9BA1DE0"/>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8B048C5680184846A5C69243ECDE3204">
    <w:name w:val="8B048C5680184846A5C69243ECDE3204"/>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2EAFEE2E214F6581AB4EA2E1459C9A">
    <w:name w:val="C02EAFEE2E214F6581AB4EA2E1459C9A"/>
    <w:rsid w:val="007F4D42"/>
  </w:style>
  <w:style w:type="paragraph" w:customStyle="1" w:styleId="417DE7F18FE8401286122D6D2DEE8FAD">
    <w:name w:val="417DE7F18FE8401286122D6D2DEE8FAD"/>
    <w:rsid w:val="007F4D42"/>
  </w:style>
  <w:style w:type="paragraph" w:customStyle="1" w:styleId="C0A7B3F0D71D467298611AA840681236">
    <w:name w:val="C0A7B3F0D71D467298611AA840681236"/>
    <w:rsid w:val="007F4D42"/>
  </w:style>
  <w:style w:type="paragraph" w:customStyle="1" w:styleId="E46D2729AF9B45D698E5B1A6D5F9F62E">
    <w:name w:val="E46D2729AF9B45D698E5B1A6D5F9F62E"/>
    <w:rsid w:val="007F4D42"/>
  </w:style>
  <w:style w:type="paragraph" w:customStyle="1" w:styleId="C480FA8568B14426B5982C5796C7D12D">
    <w:name w:val="C480FA8568B14426B5982C5796C7D12D"/>
    <w:rsid w:val="007F4D42"/>
  </w:style>
  <w:style w:type="paragraph" w:customStyle="1" w:styleId="15418479686242FBAB22E9B3E1FA00DF">
    <w:name w:val="15418479686242FBAB22E9B3E1FA00DF"/>
    <w:rsid w:val="007F4D42"/>
  </w:style>
  <w:style w:type="paragraph" w:customStyle="1" w:styleId="94D69EE4960E4C8BA851314AB0FD735D">
    <w:name w:val="94D69EE4960E4C8BA851314AB0FD735D"/>
    <w:rsid w:val="007F4D42"/>
  </w:style>
  <w:style w:type="paragraph" w:customStyle="1" w:styleId="559B9C264374435FA9FABC71FB5B9BE8">
    <w:name w:val="559B9C264374435FA9FABC71FB5B9BE8"/>
    <w:rsid w:val="007F4D42"/>
  </w:style>
  <w:style w:type="paragraph" w:customStyle="1" w:styleId="0BBAF8AD8244491B8BF73D9C2A003779">
    <w:name w:val="0BBAF8AD8244491B8BF73D9C2A003779"/>
    <w:rsid w:val="007F4D42"/>
  </w:style>
  <w:style w:type="paragraph" w:customStyle="1" w:styleId="D719E0F6B1054B938CF9E99E348DFCF4">
    <w:name w:val="D719E0F6B1054B938CF9E99E348DFCF4"/>
    <w:rsid w:val="007F4D42"/>
  </w:style>
  <w:style w:type="paragraph" w:customStyle="1" w:styleId="B6530705D4A24873A1F015AC8FE58925">
    <w:name w:val="B6530705D4A24873A1F015AC8FE58925"/>
    <w:rsid w:val="007F4D42"/>
  </w:style>
  <w:style w:type="paragraph" w:customStyle="1" w:styleId="8E85F061913D4340AA5536B3075C116A">
    <w:name w:val="8E85F061913D4340AA5536B3075C116A"/>
    <w:rsid w:val="007F4D42"/>
  </w:style>
  <w:style w:type="paragraph" w:customStyle="1" w:styleId="373275EABA57499E9A66935182A90C3A">
    <w:name w:val="373275EABA57499E9A66935182A90C3A"/>
    <w:rsid w:val="007F4D42"/>
  </w:style>
  <w:style w:type="paragraph" w:customStyle="1" w:styleId="9B10CFD91CEA4F13A94A5CACA8FEB638">
    <w:name w:val="9B10CFD91CEA4F13A94A5CACA8FEB638"/>
    <w:rsid w:val="007F4D42"/>
  </w:style>
  <w:style w:type="paragraph" w:customStyle="1" w:styleId="21F391B0ED2A47D8AD280F59590E71D2">
    <w:name w:val="21F391B0ED2A47D8AD280F59590E71D2"/>
    <w:rsid w:val="007F4D42"/>
  </w:style>
  <w:style w:type="paragraph" w:customStyle="1" w:styleId="BBFFF9B903724218BB4FF856921B7C60">
    <w:name w:val="BBFFF9B903724218BB4FF856921B7C60"/>
    <w:rsid w:val="007F4D42"/>
  </w:style>
  <w:style w:type="paragraph" w:customStyle="1" w:styleId="F22156D9EE1B4CF6982D4CEF116E155D">
    <w:name w:val="F22156D9EE1B4CF6982D4CEF116E155D"/>
    <w:rsid w:val="007F4D42"/>
  </w:style>
  <w:style w:type="paragraph" w:customStyle="1" w:styleId="A32CE9D8B9B94AB2B47F3E71AAED4A6E">
    <w:name w:val="A32CE9D8B9B94AB2B47F3E71AAED4A6E"/>
    <w:rsid w:val="007F4D42"/>
  </w:style>
  <w:style w:type="paragraph" w:customStyle="1" w:styleId="D182EA360E7649558DD61805B8DEBC38">
    <w:name w:val="D182EA360E7649558DD61805B8DEBC38"/>
    <w:rsid w:val="007F4D42"/>
  </w:style>
  <w:style w:type="paragraph" w:customStyle="1" w:styleId="BE81C98DA9E14A639F28BE5C0A4820C3">
    <w:name w:val="BE81C98DA9E14A639F28BE5C0A4820C3"/>
    <w:rsid w:val="007F4D42"/>
  </w:style>
  <w:style w:type="paragraph" w:customStyle="1" w:styleId="2C2F48272A054E50908C2B67F56427E9">
    <w:name w:val="2C2F48272A054E50908C2B67F56427E9"/>
    <w:rsid w:val="007F4D42"/>
  </w:style>
  <w:style w:type="paragraph" w:customStyle="1" w:styleId="518FC5810B3C4DECB6BA5B93D968B48D">
    <w:name w:val="518FC5810B3C4DECB6BA5B93D968B48D"/>
    <w:rsid w:val="007F4D42"/>
  </w:style>
  <w:style w:type="paragraph" w:customStyle="1" w:styleId="CB38616E52AD45F9BD9F1A267510EE84">
    <w:name w:val="CB38616E52AD45F9BD9F1A267510EE84"/>
    <w:rsid w:val="007F4D42"/>
  </w:style>
  <w:style w:type="paragraph" w:customStyle="1" w:styleId="C7F1B33152414280967A4062D7701869">
    <w:name w:val="C7F1B33152414280967A4062D7701869"/>
    <w:rsid w:val="007F4D42"/>
  </w:style>
  <w:style w:type="paragraph" w:customStyle="1" w:styleId="4768969A84A44B81864566FADC9FC46B">
    <w:name w:val="4768969A84A44B81864566FADC9FC46B"/>
    <w:rsid w:val="007F4D42"/>
  </w:style>
  <w:style w:type="paragraph" w:customStyle="1" w:styleId="B850F0BF46484DEC986D1976CD7E11CC">
    <w:name w:val="B850F0BF46484DEC986D1976CD7E11CC"/>
    <w:rsid w:val="007F4D42"/>
  </w:style>
  <w:style w:type="paragraph" w:customStyle="1" w:styleId="F135EDA2EB8C4BDD96980EA05B8BB8C1">
    <w:name w:val="F135EDA2EB8C4BDD96980EA05B8BB8C1"/>
    <w:rsid w:val="007F4D42"/>
  </w:style>
  <w:style w:type="paragraph" w:customStyle="1" w:styleId="C3ADA714C29A46AB8C895B735BB48BF6">
    <w:name w:val="C3ADA714C29A46AB8C895B735BB48BF6"/>
    <w:rsid w:val="007F4D42"/>
  </w:style>
  <w:style w:type="paragraph" w:customStyle="1" w:styleId="B4814D3BEB574A91B64357A71DFD69F9">
    <w:name w:val="B4814D3BEB574A91B64357A71DFD69F9"/>
    <w:rsid w:val="007F4D42"/>
  </w:style>
  <w:style w:type="paragraph" w:customStyle="1" w:styleId="6AF5F210EAA648CDA9414C93FA34F021">
    <w:name w:val="6AF5F210EAA648CDA9414C93FA34F021"/>
    <w:rsid w:val="007F4D42"/>
  </w:style>
  <w:style w:type="paragraph" w:customStyle="1" w:styleId="EA075B2EBBC7439D996F9457B56142D6">
    <w:name w:val="EA075B2EBBC7439D996F9457B56142D6"/>
    <w:rsid w:val="007F4D42"/>
  </w:style>
  <w:style w:type="paragraph" w:customStyle="1" w:styleId="06F475C1AE1D483BB4ABF9D969542FFF">
    <w:name w:val="06F475C1AE1D483BB4ABF9D969542FFF"/>
    <w:rsid w:val="007F4D42"/>
  </w:style>
  <w:style w:type="paragraph" w:customStyle="1" w:styleId="DAE6532ECBB24EB2B8898083DC860995">
    <w:name w:val="DAE6532ECBB24EB2B8898083DC860995"/>
    <w:rsid w:val="007F4D42"/>
  </w:style>
  <w:style w:type="paragraph" w:customStyle="1" w:styleId="43B38E1CAFD54C659A35EA7F4DFDBAA2">
    <w:name w:val="43B38E1CAFD54C659A35EA7F4DFDBAA2"/>
    <w:rsid w:val="007F4D42"/>
  </w:style>
  <w:style w:type="paragraph" w:customStyle="1" w:styleId="C0EAB419C8384FB2A243765748063D09">
    <w:name w:val="C0EAB419C8384FB2A243765748063D09"/>
    <w:rsid w:val="007F4D42"/>
  </w:style>
  <w:style w:type="paragraph" w:customStyle="1" w:styleId="30D7DFEBD6224063BDABCFEC18069A09">
    <w:name w:val="30D7DFEBD6224063BDABCFEC18069A09"/>
    <w:rsid w:val="007F4D42"/>
  </w:style>
  <w:style w:type="paragraph" w:customStyle="1" w:styleId="5D2568AD817A4CD68D5D795CEEA9E5AC">
    <w:name w:val="5D2568AD817A4CD68D5D795CEEA9E5AC"/>
    <w:rsid w:val="007F4D42"/>
  </w:style>
  <w:style w:type="paragraph" w:customStyle="1" w:styleId="89DC655704FD4E1EB65E753193EAD5B5">
    <w:name w:val="89DC655704FD4E1EB65E753193EAD5B5"/>
    <w:rsid w:val="007F4D42"/>
  </w:style>
  <w:style w:type="paragraph" w:customStyle="1" w:styleId="9DE41442732B43A9813A273C755EB1BA">
    <w:name w:val="9DE41442732B43A9813A273C755EB1BA"/>
    <w:rsid w:val="007F4D42"/>
  </w:style>
  <w:style w:type="paragraph" w:customStyle="1" w:styleId="9EBF3D24191F40D387B8E62578E31069">
    <w:name w:val="9EBF3D24191F40D387B8E62578E31069"/>
    <w:rsid w:val="007F4D42"/>
  </w:style>
  <w:style w:type="paragraph" w:customStyle="1" w:styleId="54FA781D8E1243A1BECD8590BC7E0FBA">
    <w:name w:val="54FA781D8E1243A1BECD8590BC7E0FBA"/>
    <w:rsid w:val="007F4D42"/>
  </w:style>
  <w:style w:type="paragraph" w:customStyle="1" w:styleId="73B16E662E8B4F898AF6BCD51A1284A9">
    <w:name w:val="73B16E662E8B4F898AF6BCD51A1284A9"/>
    <w:rsid w:val="007F4D42"/>
  </w:style>
  <w:style w:type="paragraph" w:customStyle="1" w:styleId="D171E72A11AA45AC9FF5FCA6A50D6A4B">
    <w:name w:val="D171E72A11AA45AC9FF5FCA6A50D6A4B"/>
    <w:rsid w:val="007F4D42"/>
  </w:style>
  <w:style w:type="paragraph" w:customStyle="1" w:styleId="E6191100FEC8484DA010FC516431ED88">
    <w:name w:val="E6191100FEC8484DA010FC516431ED88"/>
    <w:rsid w:val="007F4D42"/>
  </w:style>
  <w:style w:type="paragraph" w:customStyle="1" w:styleId="C15F389C091749CDBA73C3913B8F0CA0">
    <w:name w:val="C15F389C091749CDBA73C3913B8F0CA0"/>
    <w:rsid w:val="007F4D42"/>
  </w:style>
  <w:style w:type="paragraph" w:customStyle="1" w:styleId="2C510B9266C44E41B1F14DEAC0C3F9FD">
    <w:name w:val="2C510B9266C44E41B1F14DEAC0C3F9FD"/>
    <w:rsid w:val="007F4D42"/>
  </w:style>
  <w:style w:type="paragraph" w:customStyle="1" w:styleId="8C1D1FCC95AC4DA4AE4F47FBA16F24E8">
    <w:name w:val="8C1D1FCC95AC4DA4AE4F47FBA16F24E8"/>
    <w:rsid w:val="007F4D42"/>
  </w:style>
  <w:style w:type="paragraph" w:customStyle="1" w:styleId="BCC2E9B7DF644B41A5FB216D0315C952">
    <w:name w:val="BCC2E9B7DF644B41A5FB216D0315C952"/>
    <w:rsid w:val="007F4D42"/>
  </w:style>
  <w:style w:type="paragraph" w:customStyle="1" w:styleId="9C10EEE2BDDB439F9193655DE8170CBD">
    <w:name w:val="9C10EEE2BDDB439F9193655DE8170CBD"/>
    <w:rsid w:val="007F4D42"/>
  </w:style>
  <w:style w:type="paragraph" w:customStyle="1" w:styleId="88529D0FF5B348BC8AABE7EED385594F">
    <w:name w:val="88529D0FF5B348BC8AABE7EED385594F"/>
    <w:rsid w:val="007F4D42"/>
  </w:style>
  <w:style w:type="paragraph" w:customStyle="1" w:styleId="3FCC7A451A06492F8264D8A8A00152EE">
    <w:name w:val="3FCC7A451A06492F8264D8A8A00152EE"/>
    <w:rsid w:val="007F4D42"/>
  </w:style>
  <w:style w:type="paragraph" w:customStyle="1" w:styleId="E9634085CDAE49CEB5622B70E1C19390">
    <w:name w:val="E9634085CDAE49CEB5622B70E1C19390"/>
    <w:rsid w:val="007F4D42"/>
  </w:style>
  <w:style w:type="paragraph" w:customStyle="1" w:styleId="E68947E7928D48D0B95D0B92427E60DE">
    <w:name w:val="E68947E7928D48D0B95D0B92427E60DE"/>
    <w:rsid w:val="007F4D42"/>
  </w:style>
  <w:style w:type="paragraph" w:customStyle="1" w:styleId="833BDC1435C946A3B5F94B35CB80486E">
    <w:name w:val="833BDC1435C946A3B5F94B35CB80486E"/>
    <w:rsid w:val="007F4D42"/>
  </w:style>
  <w:style w:type="paragraph" w:customStyle="1" w:styleId="BB79D0CB581344CAB73D495B93F01E8A">
    <w:name w:val="BB79D0CB581344CAB73D495B93F01E8A"/>
    <w:rsid w:val="007F4D42"/>
  </w:style>
  <w:style w:type="paragraph" w:customStyle="1" w:styleId="464126BCE54742B9B6CCCD7EE9308D49">
    <w:name w:val="464126BCE54742B9B6CCCD7EE9308D49"/>
    <w:rsid w:val="007F4D42"/>
  </w:style>
  <w:style w:type="paragraph" w:customStyle="1" w:styleId="FDD69A3457CC453EB32335E9D6E77EE5">
    <w:name w:val="FDD69A3457CC453EB32335E9D6E77EE5"/>
    <w:rsid w:val="007F4D42"/>
  </w:style>
  <w:style w:type="paragraph" w:customStyle="1" w:styleId="8541D7AF31CD47FC8B6EFD8222285EB9">
    <w:name w:val="8541D7AF31CD47FC8B6EFD8222285EB9"/>
    <w:rsid w:val="007F4D42"/>
  </w:style>
  <w:style w:type="paragraph" w:customStyle="1" w:styleId="DEFEEEE511514D2EB3AD3B4E11233769">
    <w:name w:val="DEFEEEE511514D2EB3AD3B4E11233769"/>
    <w:rsid w:val="007F4D42"/>
  </w:style>
  <w:style w:type="paragraph" w:customStyle="1" w:styleId="D95044CB5484446EBBEADE09C0F915D2">
    <w:name w:val="D95044CB5484446EBBEADE09C0F915D2"/>
    <w:rsid w:val="007F4D42"/>
  </w:style>
  <w:style w:type="paragraph" w:customStyle="1" w:styleId="C963A1334A4F4D42B682E25D1B8DFBDA">
    <w:name w:val="C963A1334A4F4D42B682E25D1B8DFBDA"/>
    <w:rsid w:val="007F4D42"/>
  </w:style>
  <w:style w:type="paragraph" w:customStyle="1" w:styleId="974C5EE7E29B4D04B0EF7116B47D4E5C">
    <w:name w:val="974C5EE7E29B4D04B0EF7116B47D4E5C"/>
    <w:rsid w:val="007F4D42"/>
  </w:style>
  <w:style w:type="paragraph" w:customStyle="1" w:styleId="5D7B4F6060C1486BBFF7ED69ACA083B7">
    <w:name w:val="5D7B4F6060C1486BBFF7ED69ACA083B7"/>
    <w:rsid w:val="007F4D42"/>
  </w:style>
  <w:style w:type="paragraph" w:customStyle="1" w:styleId="DD497AE105D5455A8AAE8330F5EDB110">
    <w:name w:val="DD497AE105D5455A8AAE8330F5EDB110"/>
    <w:rsid w:val="007F4D42"/>
  </w:style>
  <w:style w:type="paragraph" w:customStyle="1" w:styleId="00C2A9CC87644027B7A1B7D3E82B4152">
    <w:name w:val="00C2A9CC87644027B7A1B7D3E82B4152"/>
    <w:rsid w:val="007F4D42"/>
  </w:style>
  <w:style w:type="paragraph" w:customStyle="1" w:styleId="027843B916E34BD3831083466DC0C6BA">
    <w:name w:val="027843B916E34BD3831083466DC0C6BA"/>
    <w:rsid w:val="007F4D42"/>
  </w:style>
  <w:style w:type="paragraph" w:customStyle="1" w:styleId="F6D45A6BC2EA4260A9912A2C4AB0A144">
    <w:name w:val="F6D45A6BC2EA4260A9912A2C4AB0A144"/>
    <w:rsid w:val="007F4D42"/>
  </w:style>
  <w:style w:type="paragraph" w:customStyle="1" w:styleId="BB3310D7ABAC4E87BC171AD76C122E56">
    <w:name w:val="BB3310D7ABAC4E87BC171AD76C122E56"/>
    <w:rsid w:val="007F4D42"/>
  </w:style>
  <w:style w:type="paragraph" w:customStyle="1" w:styleId="EE78D6C8F90C4F8AB011F9D34B0F8988">
    <w:name w:val="EE78D6C8F90C4F8AB011F9D34B0F8988"/>
    <w:rsid w:val="007F4D42"/>
  </w:style>
  <w:style w:type="paragraph" w:customStyle="1" w:styleId="B65BA4FD1EAB4645A762B3C833982085">
    <w:name w:val="B65BA4FD1EAB4645A762B3C833982085"/>
    <w:rsid w:val="007F4D42"/>
  </w:style>
  <w:style w:type="paragraph" w:customStyle="1" w:styleId="0B249AFDB36645159F2E8136C72B237A">
    <w:name w:val="0B249AFDB36645159F2E8136C72B237A"/>
    <w:rsid w:val="007F4D42"/>
  </w:style>
  <w:style w:type="paragraph" w:customStyle="1" w:styleId="EAA339D1CBC7459BAE1AD0429108DCB5">
    <w:name w:val="EAA339D1CBC7459BAE1AD0429108DCB5"/>
    <w:rsid w:val="007F4D42"/>
  </w:style>
  <w:style w:type="paragraph" w:customStyle="1" w:styleId="C246244DF32A414CB2EBEAC972752641">
    <w:name w:val="C246244DF32A414CB2EBEAC972752641"/>
    <w:rsid w:val="007F4D42"/>
  </w:style>
  <w:style w:type="paragraph" w:customStyle="1" w:styleId="8FA7A024B7724865A4D9240E2E87EDBB">
    <w:name w:val="8FA7A024B7724865A4D9240E2E87EDBB"/>
    <w:rsid w:val="007F4D42"/>
  </w:style>
  <w:style w:type="paragraph" w:customStyle="1" w:styleId="906153126117468F8F95BD410DE455B4">
    <w:name w:val="906153126117468F8F95BD410DE455B4"/>
    <w:rsid w:val="007F4D42"/>
  </w:style>
  <w:style w:type="paragraph" w:customStyle="1" w:styleId="F19F44A83F95483AB9FD46F5BC331E4B">
    <w:name w:val="F19F44A83F95483AB9FD46F5BC331E4B"/>
    <w:rsid w:val="007F4D42"/>
  </w:style>
  <w:style w:type="paragraph" w:customStyle="1" w:styleId="BC03F7780FA24F05B27FEDFB51D6EB81">
    <w:name w:val="BC03F7780FA24F05B27FEDFB51D6EB81"/>
    <w:rsid w:val="007F4D42"/>
  </w:style>
  <w:style w:type="paragraph" w:customStyle="1" w:styleId="3000622AD630416E9DE096DD593ECE99">
    <w:name w:val="3000622AD630416E9DE096DD593ECE99"/>
    <w:rsid w:val="007F4D42"/>
  </w:style>
  <w:style w:type="paragraph" w:customStyle="1" w:styleId="A14101ED6CEA4CF3B81868D30536ADF5">
    <w:name w:val="A14101ED6CEA4CF3B81868D30536ADF5"/>
    <w:rsid w:val="007F4D42"/>
  </w:style>
  <w:style w:type="paragraph" w:customStyle="1" w:styleId="3B40636F3F5D4398875A1C7DDB9C147F">
    <w:name w:val="3B40636F3F5D4398875A1C7DDB9C147F"/>
    <w:rsid w:val="007F4D42"/>
  </w:style>
  <w:style w:type="paragraph" w:customStyle="1" w:styleId="E2A1CA2A24694211BC249CEF51E709F0">
    <w:name w:val="E2A1CA2A24694211BC249CEF51E709F0"/>
    <w:rsid w:val="007F4D42"/>
  </w:style>
  <w:style w:type="paragraph" w:customStyle="1" w:styleId="4EAEC287EF3D4DC888C42C5E93FA8A3D">
    <w:name w:val="4EAEC287EF3D4DC888C42C5E93FA8A3D"/>
    <w:rsid w:val="007F4D42"/>
  </w:style>
  <w:style w:type="paragraph" w:customStyle="1" w:styleId="48561CA62E7244559D3D37E19821B1E3">
    <w:name w:val="48561CA62E7244559D3D37E19821B1E3"/>
    <w:rsid w:val="007F4D42"/>
  </w:style>
  <w:style w:type="paragraph" w:customStyle="1" w:styleId="68328E7F710B4946ADC4BCFB3D11D5B4">
    <w:name w:val="68328E7F710B4946ADC4BCFB3D11D5B4"/>
    <w:rsid w:val="007F4D42"/>
  </w:style>
  <w:style w:type="paragraph" w:customStyle="1" w:styleId="BA9886610207446C89F39F0DBA3A49A5">
    <w:name w:val="BA9886610207446C89F39F0DBA3A49A5"/>
    <w:rsid w:val="00F22FA4"/>
    <w:pPr>
      <w:spacing w:line="259" w:lineRule="auto"/>
    </w:pPr>
    <w:rPr>
      <w:kern w:val="0"/>
      <w:sz w:val="22"/>
      <w:szCs w:val="22"/>
      <w14:ligatures w14:val="none"/>
    </w:rPr>
  </w:style>
  <w:style w:type="paragraph" w:customStyle="1" w:styleId="17217875FEC54B2BAEDFF95DDA00E5F4">
    <w:name w:val="17217875FEC54B2BAEDFF95DDA00E5F4"/>
    <w:rsid w:val="00875D99"/>
  </w:style>
  <w:style w:type="paragraph" w:customStyle="1" w:styleId="C0EAA7728B52450298B0ED05842AFFA2">
    <w:name w:val="C0EAA7728B52450298B0ED05842AFFA2"/>
    <w:rsid w:val="00875D99"/>
  </w:style>
  <w:style w:type="paragraph" w:customStyle="1" w:styleId="352CFA13FF7F4E9AB4D5E364B8FBDEF0">
    <w:name w:val="352CFA13FF7F4E9AB4D5E364B8FBDEF0"/>
    <w:rsid w:val="00875D99"/>
  </w:style>
  <w:style w:type="paragraph" w:customStyle="1" w:styleId="8B9A19A2ECC1412E89D016D6E8B37F12">
    <w:name w:val="8B9A19A2ECC1412E89D016D6E8B37F12"/>
    <w:rsid w:val="00875D99"/>
  </w:style>
  <w:style w:type="paragraph" w:customStyle="1" w:styleId="F885E9200A1F4431B9927CDDBBA0DD4B">
    <w:name w:val="F885E9200A1F4431B9927CDDBBA0DD4B"/>
    <w:rsid w:val="00875D99"/>
  </w:style>
  <w:style w:type="paragraph" w:customStyle="1" w:styleId="C3F4BBE52D4B4FA9ACFACCA3111EF2E0">
    <w:name w:val="C3F4BBE52D4B4FA9ACFACCA3111EF2E0"/>
    <w:rsid w:val="00875D99"/>
  </w:style>
  <w:style w:type="paragraph" w:customStyle="1" w:styleId="5A9CB206134B4DDEAB10C48FE0C1034F">
    <w:name w:val="5A9CB206134B4DDEAB10C48FE0C1034F"/>
    <w:rsid w:val="00F117B5"/>
  </w:style>
  <w:style w:type="paragraph" w:customStyle="1" w:styleId="D4B01C2EDB7E451B9128CB309F56FBD4">
    <w:name w:val="D4B01C2EDB7E451B9128CB309F56FBD4"/>
    <w:rsid w:val="00F117B5"/>
  </w:style>
  <w:style w:type="paragraph" w:customStyle="1" w:styleId="B8B17993822F463298D8D33B4F8B82DB">
    <w:name w:val="B8B17993822F463298D8D33B4F8B82DB"/>
    <w:rsid w:val="00F117B5"/>
  </w:style>
  <w:style w:type="paragraph" w:customStyle="1" w:styleId="06613DC4F92E421EAA90C0FE29E839F0">
    <w:name w:val="06613DC4F92E421EAA90C0FE29E839F0"/>
    <w:rsid w:val="00F117B5"/>
  </w:style>
  <w:style w:type="paragraph" w:customStyle="1" w:styleId="DC3DCC54B931440285D07C8FCC92FD52">
    <w:name w:val="DC3DCC54B931440285D07C8FCC92FD52"/>
    <w:rsid w:val="00F117B5"/>
  </w:style>
  <w:style w:type="paragraph" w:customStyle="1" w:styleId="FB92141AC9CD44EFBB86B08D5C3FC205">
    <w:name w:val="FB92141AC9CD44EFBB86B08D5C3FC205"/>
    <w:rsid w:val="00F117B5"/>
  </w:style>
  <w:style w:type="paragraph" w:customStyle="1" w:styleId="AF3B3DC17B334A52937C6E2B4EEFDACE">
    <w:name w:val="AF3B3DC17B334A52937C6E2B4EEFDACE"/>
    <w:rsid w:val="00F117B5"/>
  </w:style>
  <w:style w:type="paragraph" w:customStyle="1" w:styleId="9EDEB1C413714CEB995FAC1AF9B9D0F1">
    <w:name w:val="9EDEB1C413714CEB995FAC1AF9B9D0F1"/>
    <w:rsid w:val="00F117B5"/>
  </w:style>
  <w:style w:type="paragraph" w:customStyle="1" w:styleId="ACE09732E4C945A3BA6CDF50C671CB0C">
    <w:name w:val="ACE09732E4C945A3BA6CDF50C671CB0C"/>
    <w:rsid w:val="00F117B5"/>
  </w:style>
  <w:style w:type="paragraph" w:customStyle="1" w:styleId="EADCACA657CE418FB3F7876992AC269E">
    <w:name w:val="EADCACA657CE418FB3F7876992AC269E"/>
    <w:rsid w:val="00F117B5"/>
  </w:style>
  <w:style w:type="paragraph" w:customStyle="1" w:styleId="14DDFCE36BDD46DC9D9DC5EEDF0C4DEA">
    <w:name w:val="14DDFCE36BDD46DC9D9DC5EEDF0C4DEA"/>
    <w:rsid w:val="00F117B5"/>
  </w:style>
  <w:style w:type="paragraph" w:customStyle="1" w:styleId="32196437D75D44F7B06C34C4340C9F74">
    <w:name w:val="32196437D75D44F7B06C34C4340C9F74"/>
    <w:rsid w:val="00F117B5"/>
  </w:style>
  <w:style w:type="paragraph" w:customStyle="1" w:styleId="A0FD9820AC834927A46A7392C69CB468">
    <w:name w:val="A0FD9820AC834927A46A7392C69CB468"/>
    <w:rsid w:val="00F117B5"/>
  </w:style>
  <w:style w:type="paragraph" w:customStyle="1" w:styleId="E02E9F1653F540B39B1A29E847C32089">
    <w:name w:val="E02E9F1653F540B39B1A29E847C32089"/>
    <w:rsid w:val="00F117B5"/>
  </w:style>
  <w:style w:type="paragraph" w:customStyle="1" w:styleId="49F4F43ABFDC405D82712671CB9DBD7F">
    <w:name w:val="49F4F43ABFDC405D82712671CB9DBD7F"/>
    <w:rsid w:val="00F117B5"/>
  </w:style>
  <w:style w:type="paragraph" w:customStyle="1" w:styleId="76B20901A4CF44D296F45BB677FBA8F7">
    <w:name w:val="76B20901A4CF44D296F45BB677FBA8F7"/>
    <w:rsid w:val="00F117B5"/>
  </w:style>
  <w:style w:type="paragraph" w:customStyle="1" w:styleId="8AC31C71C94F4397AE6723BB082D0117">
    <w:name w:val="8AC31C71C94F4397AE6723BB082D0117"/>
    <w:rsid w:val="00F117B5"/>
  </w:style>
  <w:style w:type="paragraph" w:customStyle="1" w:styleId="74B8FB8364DB486B8DAD954B12953F70">
    <w:name w:val="74B8FB8364DB486B8DAD954B12953F70"/>
    <w:rsid w:val="00F117B5"/>
  </w:style>
  <w:style w:type="paragraph" w:customStyle="1" w:styleId="35EE9592B2154825A10C34B62CBDE93B">
    <w:name w:val="35EE9592B2154825A10C34B62CBDE93B"/>
    <w:rsid w:val="00F117B5"/>
  </w:style>
  <w:style w:type="paragraph" w:customStyle="1" w:styleId="25478E79CF2B46B9B813572A1C5E605E">
    <w:name w:val="25478E79CF2B46B9B813572A1C5E605E"/>
    <w:rsid w:val="00F117B5"/>
  </w:style>
  <w:style w:type="paragraph" w:customStyle="1" w:styleId="520C6F02E50449E78E5AD92EF74D343F">
    <w:name w:val="520C6F02E50449E78E5AD92EF74D343F"/>
    <w:rsid w:val="00F117B5"/>
  </w:style>
  <w:style w:type="paragraph" w:customStyle="1" w:styleId="90E2E5C413CD4248966166FB54391824">
    <w:name w:val="90E2E5C413CD4248966166FB54391824"/>
    <w:rsid w:val="00F117B5"/>
  </w:style>
  <w:style w:type="paragraph" w:customStyle="1" w:styleId="67415D58AF7A44BD8B066DD79309FDD8">
    <w:name w:val="67415D58AF7A44BD8B066DD79309FDD8"/>
    <w:rsid w:val="00F117B5"/>
  </w:style>
  <w:style w:type="paragraph" w:customStyle="1" w:styleId="5B674E7C72A6443AA9388AF84F982A0F">
    <w:name w:val="5B674E7C72A6443AA9388AF84F982A0F"/>
    <w:rsid w:val="00F117B5"/>
  </w:style>
  <w:style w:type="paragraph" w:customStyle="1" w:styleId="CE0CB8757500494E9A301CFDE21F7454">
    <w:name w:val="CE0CB8757500494E9A301CFDE21F7454"/>
    <w:rsid w:val="00F117B5"/>
  </w:style>
  <w:style w:type="paragraph" w:customStyle="1" w:styleId="36E1435AF7AF4A4B93F70419C1C12739">
    <w:name w:val="36E1435AF7AF4A4B93F70419C1C12739"/>
    <w:rsid w:val="00F117B5"/>
  </w:style>
  <w:style w:type="paragraph" w:customStyle="1" w:styleId="2747A92E9AE14361A18138AC717A6999">
    <w:name w:val="2747A92E9AE14361A18138AC717A6999"/>
    <w:rsid w:val="00F117B5"/>
  </w:style>
  <w:style w:type="paragraph" w:customStyle="1" w:styleId="A9DA989390C641A18D9BF0C038696FEF">
    <w:name w:val="A9DA989390C641A18D9BF0C038696FEF"/>
    <w:rsid w:val="00F117B5"/>
  </w:style>
  <w:style w:type="paragraph" w:customStyle="1" w:styleId="85B9CCDD68204C5BAC9278E4DC088184">
    <w:name w:val="85B9CCDD68204C5BAC9278E4DC088184"/>
    <w:rsid w:val="00F117B5"/>
  </w:style>
  <w:style w:type="paragraph" w:customStyle="1" w:styleId="690175DDD45C4619914F58DC80E15DF9">
    <w:name w:val="690175DDD45C4619914F58DC80E15DF9"/>
    <w:rsid w:val="00F117B5"/>
  </w:style>
  <w:style w:type="paragraph" w:customStyle="1" w:styleId="754010FE33F34D019492788F097C7317">
    <w:name w:val="754010FE33F34D019492788F097C7317"/>
    <w:rsid w:val="00F117B5"/>
  </w:style>
  <w:style w:type="paragraph" w:customStyle="1" w:styleId="C264FE8F4651430582777337CC191CA4">
    <w:name w:val="C264FE8F4651430582777337CC191CA4"/>
    <w:rsid w:val="00F117B5"/>
  </w:style>
  <w:style w:type="paragraph" w:customStyle="1" w:styleId="03C1EA2D24294D1380A7E30322526F75">
    <w:name w:val="03C1EA2D24294D1380A7E30322526F75"/>
    <w:rsid w:val="00F117B5"/>
  </w:style>
  <w:style w:type="paragraph" w:customStyle="1" w:styleId="0858DE920A75486EBAF7B7A3C544B6C1">
    <w:name w:val="0858DE920A75486EBAF7B7A3C544B6C1"/>
    <w:rsid w:val="00F117B5"/>
  </w:style>
  <w:style w:type="paragraph" w:customStyle="1" w:styleId="FD07E71788814C8DBD95AE1045FF7B15">
    <w:name w:val="FD07E71788814C8DBD95AE1045FF7B15"/>
    <w:rsid w:val="00F117B5"/>
  </w:style>
  <w:style w:type="paragraph" w:customStyle="1" w:styleId="302D9B46E518477984506C48257D9CBE">
    <w:name w:val="302D9B46E518477984506C48257D9CBE"/>
    <w:rsid w:val="00F117B5"/>
  </w:style>
  <w:style w:type="paragraph" w:customStyle="1" w:styleId="E7981F22CD88415CAA98301DB3072C98">
    <w:name w:val="E7981F22CD88415CAA98301DB3072C98"/>
    <w:rsid w:val="00F117B5"/>
  </w:style>
  <w:style w:type="paragraph" w:customStyle="1" w:styleId="BE8E9B8427C54DA8A24BE4BC58427E29">
    <w:name w:val="BE8E9B8427C54DA8A24BE4BC58427E29"/>
    <w:rsid w:val="00F117B5"/>
  </w:style>
  <w:style w:type="paragraph" w:customStyle="1" w:styleId="471761EC3F6B45CE9622F5AB118885EF">
    <w:name w:val="471761EC3F6B45CE9622F5AB118885EF"/>
    <w:rsid w:val="00F117B5"/>
  </w:style>
  <w:style w:type="paragraph" w:customStyle="1" w:styleId="AC405680330D4DC896A7DD05B4B039A7">
    <w:name w:val="AC405680330D4DC896A7DD05B4B039A7"/>
    <w:rsid w:val="00F11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F6C8-5FFE-45C5-8039-7E193C6E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1</TotalTime>
  <Pages>18</Pages>
  <Words>2122</Words>
  <Characters>11459</Characters>
  <Application>Microsoft Office Word</Application>
  <DocSecurity>0</DocSecurity>
  <Lines>716</Lines>
  <Paragraphs>377</Paragraphs>
  <ScaleCrop>false</ScaleCrop>
  <HeadingPairs>
    <vt:vector size="2" baseType="variant">
      <vt:variant>
        <vt:lpstr>Title</vt:lpstr>
      </vt:variant>
      <vt:variant>
        <vt:i4>1</vt:i4>
      </vt:variant>
    </vt:vector>
  </HeadingPairs>
  <TitlesOfParts>
    <vt:vector size="1" baseType="lpstr">
      <vt:lpstr>020-007.1.2-FOR_Application Custom De-Identified_202510</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020-007.1.2-FOR_Application Custom De-Identified_202510</dc:title>
  <dc:subject>020-007.1.2-FOR_Application Custom De-Identified_202510</dc:subject>
  <dc:creator>CIVHC</dc:creator>
  <cp:keywords/>
  <dc:description/>
  <cp:lastModifiedBy>Danielle Evergreen</cp:lastModifiedBy>
  <cp:revision>3</cp:revision>
  <dcterms:created xsi:type="dcterms:W3CDTF">2026-07-01T17:14:00Z</dcterms:created>
  <dcterms:modified xsi:type="dcterms:W3CDTF">2026-07-01T17:15:00Z</dcterms:modified>
</cp:coreProperties>
</file>