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8240" behindDoc="0" locked="0" layoutInCell="1" allowOverlap="1" wp14:anchorId="3D9B4BCE" wp14:editId="33A4B022">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6192"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1565B9A"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E32C83">
        <w:rPr>
          <w:rStyle w:val="CoverPageSubtitleChar"/>
        </w:rPr>
        <w:t>Custom Report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2DC60AF9" w14:textId="31D123CA" w:rsidR="004F35A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78600288" w:history="1">
            <w:r w:rsidR="004F35AB" w:rsidRPr="00C36B95">
              <w:rPr>
                <w:rStyle w:val="Hyperlink"/>
                <w:noProof/>
              </w:rPr>
              <w:t>Client Application Revision History</w:t>
            </w:r>
            <w:r w:rsidR="004F35AB">
              <w:rPr>
                <w:noProof/>
                <w:webHidden/>
              </w:rPr>
              <w:tab/>
            </w:r>
            <w:r w:rsidR="004F35AB">
              <w:rPr>
                <w:noProof/>
                <w:webHidden/>
              </w:rPr>
              <w:fldChar w:fldCharType="begin"/>
            </w:r>
            <w:r w:rsidR="004F35AB">
              <w:rPr>
                <w:noProof/>
                <w:webHidden/>
              </w:rPr>
              <w:instrText xml:space="preserve"> PAGEREF _Toc178600288 \h </w:instrText>
            </w:r>
            <w:r w:rsidR="004F35AB">
              <w:rPr>
                <w:noProof/>
                <w:webHidden/>
              </w:rPr>
            </w:r>
            <w:r w:rsidR="004F35AB">
              <w:rPr>
                <w:noProof/>
                <w:webHidden/>
              </w:rPr>
              <w:fldChar w:fldCharType="separate"/>
            </w:r>
            <w:r w:rsidR="004F35AB">
              <w:rPr>
                <w:noProof/>
                <w:webHidden/>
              </w:rPr>
              <w:t>2</w:t>
            </w:r>
            <w:r w:rsidR="004F35AB">
              <w:rPr>
                <w:noProof/>
                <w:webHidden/>
              </w:rPr>
              <w:fldChar w:fldCharType="end"/>
            </w:r>
          </w:hyperlink>
        </w:p>
        <w:p w14:paraId="219FC03C" w14:textId="31261961" w:rsidR="004F35AB" w:rsidRDefault="00D067FB">
          <w:pPr>
            <w:pStyle w:val="TOC1"/>
            <w:tabs>
              <w:tab w:val="right" w:leader="dot" w:pos="9350"/>
            </w:tabs>
            <w:rPr>
              <w:rFonts w:asciiTheme="minorHAnsi" w:eastAsiaTheme="minorEastAsia" w:hAnsiTheme="minorHAnsi" w:cstheme="minorBidi"/>
              <w:noProof/>
              <w:color w:val="auto"/>
            </w:rPr>
          </w:pPr>
          <w:hyperlink w:anchor="_Toc178600289" w:history="1">
            <w:r w:rsidR="004F35AB" w:rsidRPr="00C36B95">
              <w:rPr>
                <w:rStyle w:val="Hyperlink"/>
                <w:noProof/>
              </w:rPr>
              <w:t>Data Requestor Details</w:t>
            </w:r>
            <w:r w:rsidR="004F35AB">
              <w:rPr>
                <w:noProof/>
                <w:webHidden/>
              </w:rPr>
              <w:tab/>
            </w:r>
            <w:r w:rsidR="004F35AB">
              <w:rPr>
                <w:noProof/>
                <w:webHidden/>
              </w:rPr>
              <w:fldChar w:fldCharType="begin"/>
            </w:r>
            <w:r w:rsidR="004F35AB">
              <w:rPr>
                <w:noProof/>
                <w:webHidden/>
              </w:rPr>
              <w:instrText xml:space="preserve"> PAGEREF _Toc178600289 \h </w:instrText>
            </w:r>
            <w:r w:rsidR="004F35AB">
              <w:rPr>
                <w:noProof/>
                <w:webHidden/>
              </w:rPr>
            </w:r>
            <w:r w:rsidR="004F35AB">
              <w:rPr>
                <w:noProof/>
                <w:webHidden/>
              </w:rPr>
              <w:fldChar w:fldCharType="separate"/>
            </w:r>
            <w:r w:rsidR="004F35AB">
              <w:rPr>
                <w:noProof/>
                <w:webHidden/>
              </w:rPr>
              <w:t>3</w:t>
            </w:r>
            <w:r w:rsidR="004F35AB">
              <w:rPr>
                <w:noProof/>
                <w:webHidden/>
              </w:rPr>
              <w:fldChar w:fldCharType="end"/>
            </w:r>
          </w:hyperlink>
        </w:p>
        <w:p w14:paraId="358D2871" w14:textId="0C0A2111" w:rsidR="004F35AB" w:rsidRDefault="00D067FB">
          <w:pPr>
            <w:pStyle w:val="TOC1"/>
            <w:tabs>
              <w:tab w:val="right" w:leader="dot" w:pos="9350"/>
            </w:tabs>
            <w:rPr>
              <w:rFonts w:asciiTheme="minorHAnsi" w:eastAsiaTheme="minorEastAsia" w:hAnsiTheme="minorHAnsi" w:cstheme="minorBidi"/>
              <w:noProof/>
              <w:color w:val="auto"/>
            </w:rPr>
          </w:pPr>
          <w:hyperlink w:anchor="_Toc178600292" w:history="1">
            <w:r w:rsidR="004F35AB" w:rsidRPr="00C36B95">
              <w:rPr>
                <w:rStyle w:val="Hyperlink"/>
                <w:noProof/>
              </w:rPr>
              <w:t>Project Schedule and Purpose</w:t>
            </w:r>
            <w:r w:rsidR="004F35AB">
              <w:rPr>
                <w:noProof/>
                <w:webHidden/>
              </w:rPr>
              <w:tab/>
            </w:r>
            <w:r w:rsidR="004F35AB">
              <w:rPr>
                <w:noProof/>
                <w:webHidden/>
              </w:rPr>
              <w:fldChar w:fldCharType="begin"/>
            </w:r>
            <w:r w:rsidR="004F35AB">
              <w:rPr>
                <w:noProof/>
                <w:webHidden/>
              </w:rPr>
              <w:instrText xml:space="preserve"> PAGEREF _Toc178600292 \h </w:instrText>
            </w:r>
            <w:r w:rsidR="004F35AB">
              <w:rPr>
                <w:noProof/>
                <w:webHidden/>
              </w:rPr>
            </w:r>
            <w:r w:rsidR="004F35AB">
              <w:rPr>
                <w:noProof/>
                <w:webHidden/>
              </w:rPr>
              <w:fldChar w:fldCharType="separate"/>
            </w:r>
            <w:r w:rsidR="004F35AB">
              <w:rPr>
                <w:noProof/>
                <w:webHidden/>
              </w:rPr>
              <w:t>5</w:t>
            </w:r>
            <w:r w:rsidR="004F35AB">
              <w:rPr>
                <w:noProof/>
                <w:webHidden/>
              </w:rPr>
              <w:fldChar w:fldCharType="end"/>
            </w:r>
          </w:hyperlink>
        </w:p>
        <w:p w14:paraId="03553A57" w14:textId="79E1EB76" w:rsidR="004F35AB" w:rsidRDefault="00D067FB">
          <w:pPr>
            <w:pStyle w:val="TOC1"/>
            <w:tabs>
              <w:tab w:val="right" w:leader="dot" w:pos="9350"/>
            </w:tabs>
            <w:rPr>
              <w:rFonts w:asciiTheme="minorHAnsi" w:eastAsiaTheme="minorEastAsia" w:hAnsiTheme="minorHAnsi" w:cstheme="minorBidi"/>
              <w:noProof/>
              <w:color w:val="auto"/>
            </w:rPr>
          </w:pPr>
          <w:hyperlink w:anchor="_Toc178600293" w:history="1">
            <w:r w:rsidR="004F35AB" w:rsidRPr="00C36B95">
              <w:rPr>
                <w:rStyle w:val="Hyperlink"/>
                <w:noProof/>
              </w:rPr>
              <w:t>Custom Report Output Type(s)</w:t>
            </w:r>
            <w:r w:rsidR="004F35AB">
              <w:rPr>
                <w:noProof/>
                <w:webHidden/>
              </w:rPr>
              <w:tab/>
            </w:r>
            <w:r w:rsidR="004F35AB">
              <w:rPr>
                <w:noProof/>
                <w:webHidden/>
              </w:rPr>
              <w:fldChar w:fldCharType="begin"/>
            </w:r>
            <w:r w:rsidR="004F35AB">
              <w:rPr>
                <w:noProof/>
                <w:webHidden/>
              </w:rPr>
              <w:instrText xml:space="preserve"> PAGEREF _Toc178600293 \h </w:instrText>
            </w:r>
            <w:r w:rsidR="004F35AB">
              <w:rPr>
                <w:noProof/>
                <w:webHidden/>
              </w:rPr>
            </w:r>
            <w:r w:rsidR="004F35AB">
              <w:rPr>
                <w:noProof/>
                <w:webHidden/>
              </w:rPr>
              <w:fldChar w:fldCharType="separate"/>
            </w:r>
            <w:r w:rsidR="004F35AB">
              <w:rPr>
                <w:noProof/>
                <w:webHidden/>
              </w:rPr>
              <w:t>7</w:t>
            </w:r>
            <w:r w:rsidR="004F35AB">
              <w:rPr>
                <w:noProof/>
                <w:webHidden/>
              </w:rPr>
              <w:fldChar w:fldCharType="end"/>
            </w:r>
          </w:hyperlink>
        </w:p>
        <w:p w14:paraId="77ABD36D" w14:textId="430D2AFE" w:rsidR="004F35AB" w:rsidRDefault="00D067FB">
          <w:pPr>
            <w:pStyle w:val="TOC1"/>
            <w:tabs>
              <w:tab w:val="right" w:leader="dot" w:pos="9350"/>
            </w:tabs>
            <w:rPr>
              <w:rFonts w:asciiTheme="minorHAnsi" w:eastAsiaTheme="minorEastAsia" w:hAnsiTheme="minorHAnsi" w:cstheme="minorBidi"/>
              <w:noProof/>
              <w:color w:val="auto"/>
            </w:rPr>
          </w:pPr>
          <w:hyperlink w:anchor="_Toc178600294" w:history="1">
            <w:r w:rsidR="004F35AB" w:rsidRPr="00C36B95">
              <w:rPr>
                <w:rStyle w:val="Hyperlink"/>
                <w:noProof/>
              </w:rPr>
              <w:t>Data Matching and Linkage</w:t>
            </w:r>
            <w:r w:rsidR="004F35AB">
              <w:rPr>
                <w:noProof/>
                <w:webHidden/>
              </w:rPr>
              <w:tab/>
            </w:r>
            <w:r w:rsidR="004F35AB">
              <w:rPr>
                <w:noProof/>
                <w:webHidden/>
              </w:rPr>
              <w:fldChar w:fldCharType="begin"/>
            </w:r>
            <w:r w:rsidR="004F35AB">
              <w:rPr>
                <w:noProof/>
                <w:webHidden/>
              </w:rPr>
              <w:instrText xml:space="preserve"> PAGEREF _Toc178600294 \h </w:instrText>
            </w:r>
            <w:r w:rsidR="004F35AB">
              <w:rPr>
                <w:noProof/>
                <w:webHidden/>
              </w:rPr>
            </w:r>
            <w:r w:rsidR="004F35AB">
              <w:rPr>
                <w:noProof/>
                <w:webHidden/>
              </w:rPr>
              <w:fldChar w:fldCharType="separate"/>
            </w:r>
            <w:r w:rsidR="004F35AB">
              <w:rPr>
                <w:noProof/>
                <w:webHidden/>
              </w:rPr>
              <w:t>7</w:t>
            </w:r>
            <w:r w:rsidR="004F35AB">
              <w:rPr>
                <w:noProof/>
                <w:webHidden/>
              </w:rPr>
              <w:fldChar w:fldCharType="end"/>
            </w:r>
          </w:hyperlink>
        </w:p>
        <w:p w14:paraId="535F32F0" w14:textId="57C38616" w:rsidR="004F35AB" w:rsidRDefault="00D067FB">
          <w:pPr>
            <w:pStyle w:val="TOC1"/>
            <w:tabs>
              <w:tab w:val="right" w:leader="dot" w:pos="9350"/>
            </w:tabs>
            <w:rPr>
              <w:rFonts w:asciiTheme="minorHAnsi" w:eastAsiaTheme="minorEastAsia" w:hAnsiTheme="minorHAnsi" w:cstheme="minorBidi"/>
              <w:noProof/>
              <w:color w:val="auto"/>
            </w:rPr>
          </w:pPr>
          <w:hyperlink w:anchor="_Toc178600297" w:history="1">
            <w:r w:rsidR="004F35AB" w:rsidRPr="00C36B95">
              <w:rPr>
                <w:rStyle w:val="Hyperlink"/>
                <w:noProof/>
              </w:rPr>
              <w:t>Data Inclusion Criteria</w:t>
            </w:r>
            <w:r w:rsidR="004F35AB">
              <w:rPr>
                <w:noProof/>
                <w:webHidden/>
              </w:rPr>
              <w:tab/>
            </w:r>
            <w:r w:rsidR="004F35AB">
              <w:rPr>
                <w:noProof/>
                <w:webHidden/>
              </w:rPr>
              <w:fldChar w:fldCharType="begin"/>
            </w:r>
            <w:r w:rsidR="004F35AB">
              <w:rPr>
                <w:noProof/>
                <w:webHidden/>
              </w:rPr>
              <w:instrText xml:space="preserve"> PAGEREF _Toc178600297 \h </w:instrText>
            </w:r>
            <w:r w:rsidR="004F35AB">
              <w:rPr>
                <w:noProof/>
                <w:webHidden/>
              </w:rPr>
            </w:r>
            <w:r w:rsidR="004F35AB">
              <w:rPr>
                <w:noProof/>
                <w:webHidden/>
              </w:rPr>
              <w:fldChar w:fldCharType="separate"/>
            </w:r>
            <w:r w:rsidR="004F35AB">
              <w:rPr>
                <w:noProof/>
                <w:webHidden/>
              </w:rPr>
              <w:t>8</w:t>
            </w:r>
            <w:r w:rsidR="004F35AB">
              <w:rPr>
                <w:noProof/>
                <w:webHidden/>
              </w:rPr>
              <w:fldChar w:fldCharType="end"/>
            </w:r>
          </w:hyperlink>
        </w:p>
        <w:p w14:paraId="714649D1" w14:textId="5E80F7B7" w:rsidR="004F35AB" w:rsidRDefault="00D067FB">
          <w:pPr>
            <w:pStyle w:val="TOC1"/>
            <w:tabs>
              <w:tab w:val="right" w:leader="dot" w:pos="9350"/>
            </w:tabs>
            <w:rPr>
              <w:rFonts w:asciiTheme="minorHAnsi" w:eastAsiaTheme="minorEastAsia" w:hAnsiTheme="minorHAnsi" w:cstheme="minorBidi"/>
              <w:noProof/>
              <w:color w:val="auto"/>
            </w:rPr>
          </w:pPr>
          <w:hyperlink w:anchor="_Toc178600303" w:history="1">
            <w:r w:rsidR="004F35AB" w:rsidRPr="00C36B95">
              <w:rPr>
                <w:rStyle w:val="Hyperlink"/>
                <w:noProof/>
              </w:rPr>
              <w:t>Additional Documentation</w:t>
            </w:r>
            <w:r w:rsidR="004F35AB">
              <w:rPr>
                <w:noProof/>
                <w:webHidden/>
              </w:rPr>
              <w:tab/>
            </w:r>
            <w:r w:rsidR="004F35AB">
              <w:rPr>
                <w:noProof/>
                <w:webHidden/>
              </w:rPr>
              <w:fldChar w:fldCharType="begin"/>
            </w:r>
            <w:r w:rsidR="004F35AB">
              <w:rPr>
                <w:noProof/>
                <w:webHidden/>
              </w:rPr>
              <w:instrText xml:space="preserve"> PAGEREF _Toc178600303 \h </w:instrText>
            </w:r>
            <w:r w:rsidR="004F35AB">
              <w:rPr>
                <w:noProof/>
                <w:webHidden/>
              </w:rPr>
            </w:r>
            <w:r w:rsidR="004F35AB">
              <w:rPr>
                <w:noProof/>
                <w:webHidden/>
              </w:rPr>
              <w:fldChar w:fldCharType="separate"/>
            </w:r>
            <w:r w:rsidR="004F35AB">
              <w:rPr>
                <w:noProof/>
                <w:webHidden/>
              </w:rPr>
              <w:t>10</w:t>
            </w:r>
            <w:r w:rsidR="004F35AB">
              <w:rPr>
                <w:noProof/>
                <w:webHidden/>
              </w:rPr>
              <w:fldChar w:fldCharType="end"/>
            </w:r>
          </w:hyperlink>
        </w:p>
        <w:p w14:paraId="7717C0A6" w14:textId="687AA148" w:rsidR="004F35AB" w:rsidRDefault="00D067FB">
          <w:pPr>
            <w:pStyle w:val="TOC1"/>
            <w:tabs>
              <w:tab w:val="right" w:leader="dot" w:pos="9350"/>
            </w:tabs>
            <w:rPr>
              <w:rFonts w:asciiTheme="minorHAnsi" w:eastAsiaTheme="minorEastAsia" w:hAnsiTheme="minorHAnsi" w:cstheme="minorBidi"/>
              <w:noProof/>
              <w:color w:val="auto"/>
            </w:rPr>
          </w:pPr>
          <w:hyperlink w:anchor="_Toc178600306" w:history="1">
            <w:r w:rsidR="004F35AB" w:rsidRPr="00C36B95">
              <w:rPr>
                <w:rStyle w:val="Hyperlink"/>
                <w:noProof/>
              </w:rPr>
              <w:t>Client Acknowledgements and Signatures</w:t>
            </w:r>
            <w:r w:rsidR="004F35AB">
              <w:rPr>
                <w:noProof/>
                <w:webHidden/>
              </w:rPr>
              <w:tab/>
            </w:r>
            <w:r w:rsidR="004F35AB">
              <w:rPr>
                <w:noProof/>
                <w:webHidden/>
              </w:rPr>
              <w:fldChar w:fldCharType="begin"/>
            </w:r>
            <w:r w:rsidR="004F35AB">
              <w:rPr>
                <w:noProof/>
                <w:webHidden/>
              </w:rPr>
              <w:instrText xml:space="preserve"> PAGEREF _Toc178600306 \h </w:instrText>
            </w:r>
            <w:r w:rsidR="004F35AB">
              <w:rPr>
                <w:noProof/>
                <w:webHidden/>
              </w:rPr>
            </w:r>
            <w:r w:rsidR="004F35AB">
              <w:rPr>
                <w:noProof/>
                <w:webHidden/>
              </w:rPr>
              <w:fldChar w:fldCharType="separate"/>
            </w:r>
            <w:r w:rsidR="004F35AB">
              <w:rPr>
                <w:noProof/>
                <w:webHidden/>
              </w:rPr>
              <w:t>11</w:t>
            </w:r>
            <w:r w:rsidR="004F35AB">
              <w:rPr>
                <w:noProof/>
                <w:webHidden/>
              </w:rPr>
              <w:fldChar w:fldCharType="end"/>
            </w:r>
          </w:hyperlink>
        </w:p>
        <w:p w14:paraId="255E761F" w14:textId="5DBCD8AF"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7860028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577D53">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577D53">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577D53">
        <w:tc>
          <w:tcPr>
            <w:tcW w:w="1345" w:type="dxa"/>
          </w:tcPr>
          <w:p w14:paraId="6120F4AD" w14:textId="75BA3760" w:rsidR="005253C6" w:rsidRPr="007B1E7C" w:rsidRDefault="00D067FB" w:rsidP="00812E05">
            <w:pPr>
              <w:pStyle w:val="TableMainRowsandColumns"/>
              <w:keepNext w:val="0"/>
              <w:keepLines w:val="0"/>
            </w:pPr>
            <w:sdt>
              <w:sdtPr>
                <w:id w:val="21136987"/>
                <w:placeholder>
                  <w:docPart w:val="AB8DBAC255AA4C3DBD57CB520184A133"/>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48578DD4" w14:textId="382E29AF" w:rsidR="005253C6" w:rsidRPr="007B1E7C" w:rsidRDefault="00C02EC7" w:rsidP="00812E05">
            <w:pPr>
              <w:pStyle w:val="TableMainRowsandColumns"/>
              <w:keepNext w:val="0"/>
              <w:keepLines w:val="0"/>
            </w:pPr>
            <w:r>
              <w:t>V.01</w:t>
            </w:r>
          </w:p>
        </w:tc>
        <w:tc>
          <w:tcPr>
            <w:tcW w:w="3327" w:type="dxa"/>
          </w:tcPr>
          <w:p w14:paraId="61E8D6F4" w14:textId="7AF38187" w:rsidR="005253C6" w:rsidRPr="007B1E7C" w:rsidRDefault="00FE32F2" w:rsidP="00812E05">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812E05">
                <w:pPr>
                  <w:pStyle w:val="TableMainRowsandColumns"/>
                  <w:keepNext w:val="0"/>
                  <w:keepLines w:val="0"/>
                </w:pPr>
                <w:r w:rsidRPr="007B1E7C">
                  <w:tab/>
                </w:r>
                <w:r w:rsidRPr="007B1E7C">
                  <w:tab/>
                </w:r>
              </w:p>
            </w:tc>
          </w:sdtContent>
        </w:sdt>
      </w:tr>
      <w:tr w:rsidR="005253C6" w:rsidRPr="007B1E7C" w14:paraId="386A5C5F" w14:textId="77777777" w:rsidTr="00577D53">
        <w:tc>
          <w:tcPr>
            <w:tcW w:w="1345" w:type="dxa"/>
          </w:tcPr>
          <w:p w14:paraId="2E49C872" w14:textId="63F37BB9" w:rsidR="005253C6" w:rsidRPr="007B1E7C" w:rsidRDefault="00D067FB" w:rsidP="00812E05">
            <w:pPr>
              <w:pStyle w:val="TableMainRowsandColumns"/>
              <w:keepNext w:val="0"/>
              <w:keepLines w:val="0"/>
            </w:pPr>
            <w:sdt>
              <w:sdtPr>
                <w:id w:val="1907188677"/>
                <w:placeholder>
                  <w:docPart w:val="AF331710C9334C63A03B9417E4E54F45"/>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5F9B8D10" w14:textId="3BBA3363" w:rsidR="005253C6" w:rsidRPr="007B1E7C" w:rsidRDefault="00C02EC7" w:rsidP="00812E05">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812E05">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812E05">
                <w:pPr>
                  <w:pStyle w:val="TableMainRowsandColumns"/>
                  <w:keepNext w:val="0"/>
                  <w:keepLines w:val="0"/>
                </w:pPr>
                <w:r w:rsidRPr="007B1E7C">
                  <w:tab/>
                </w:r>
                <w:r w:rsidRPr="007B1E7C">
                  <w:tab/>
                </w:r>
              </w:p>
            </w:tc>
          </w:sdtContent>
        </w:sdt>
      </w:tr>
      <w:tr w:rsidR="005253C6" w:rsidRPr="007B1E7C" w14:paraId="2228EAC8" w14:textId="77777777" w:rsidTr="00577D53">
        <w:tc>
          <w:tcPr>
            <w:tcW w:w="1345" w:type="dxa"/>
          </w:tcPr>
          <w:p w14:paraId="63666773" w14:textId="3AA7FDD1" w:rsidR="005253C6" w:rsidRPr="007B1E7C" w:rsidRDefault="00D067FB" w:rsidP="00812E05">
            <w:pPr>
              <w:pStyle w:val="TableMainRowsandColumns"/>
              <w:keepNext w:val="0"/>
              <w:keepLines w:val="0"/>
            </w:pPr>
            <w:sdt>
              <w:sdtPr>
                <w:id w:val="-679120573"/>
                <w:placeholder>
                  <w:docPart w:val="2B245E4213854D7E99AEFF0CAA4B6DB6"/>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6A9B96CB" w14:textId="23987EFD" w:rsidR="005253C6" w:rsidRPr="007B1E7C" w:rsidRDefault="00C02EC7" w:rsidP="00812E05">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812E05">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812E05">
                <w:pPr>
                  <w:pStyle w:val="TableMainRowsandColumns"/>
                  <w:keepNext w:val="0"/>
                  <w:keepLines w:val="0"/>
                </w:pPr>
                <w:r w:rsidRPr="007B1E7C">
                  <w:tab/>
                </w:r>
                <w:r w:rsidRPr="007B1E7C">
                  <w:tab/>
                </w:r>
              </w:p>
            </w:tc>
          </w:sdtContent>
        </w:sdt>
      </w:tr>
      <w:tr w:rsidR="005253C6" w:rsidRPr="007B1E7C" w14:paraId="7B1FAEAB" w14:textId="77777777" w:rsidTr="00577D53">
        <w:tc>
          <w:tcPr>
            <w:tcW w:w="1345" w:type="dxa"/>
          </w:tcPr>
          <w:p w14:paraId="16C3C6C9" w14:textId="333DAB02" w:rsidR="005253C6" w:rsidRPr="007B1E7C" w:rsidRDefault="00D067FB" w:rsidP="00812E05">
            <w:pPr>
              <w:pStyle w:val="TableMainRowsandColumns"/>
              <w:keepNext w:val="0"/>
              <w:keepLines w:val="0"/>
            </w:pPr>
            <w:sdt>
              <w:sdtPr>
                <w:id w:val="235750629"/>
                <w:placeholder>
                  <w:docPart w:val="9CCB162A4E124024B22FDE3B2CD9113D"/>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6FADD579" w14:textId="32298F2C" w:rsidR="005253C6" w:rsidRPr="007B1E7C" w:rsidRDefault="00C02EC7" w:rsidP="00812E05">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812E05">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812E05">
                <w:pPr>
                  <w:pStyle w:val="TableMainRowsandColumns"/>
                  <w:keepNext w:val="0"/>
                  <w:keepLines w:val="0"/>
                </w:pPr>
                <w:r w:rsidRPr="007B1E7C">
                  <w:tab/>
                </w:r>
                <w:r w:rsidRPr="007B1E7C">
                  <w:tab/>
                </w:r>
              </w:p>
            </w:tc>
          </w:sdtContent>
        </w:sdt>
      </w:tr>
      <w:tr w:rsidR="005253C6" w:rsidRPr="007B1E7C" w14:paraId="6DDE955A" w14:textId="77777777" w:rsidTr="00577D53">
        <w:tc>
          <w:tcPr>
            <w:tcW w:w="1345" w:type="dxa"/>
          </w:tcPr>
          <w:p w14:paraId="097CD25C" w14:textId="109E2769" w:rsidR="005253C6" w:rsidRPr="007B1E7C" w:rsidRDefault="00D067FB" w:rsidP="00812E05">
            <w:pPr>
              <w:pStyle w:val="TableMainRowsandColumns"/>
              <w:keepNext w:val="0"/>
              <w:keepLines w:val="0"/>
            </w:pPr>
            <w:sdt>
              <w:sdtPr>
                <w:id w:val="-1571412707"/>
                <w:placeholder>
                  <w:docPart w:val="ECF219346E7643588A6C8E6FCF67963A"/>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149EBDC2" w14:textId="2BC1B207" w:rsidR="005253C6" w:rsidRPr="007B1E7C" w:rsidRDefault="00C02EC7" w:rsidP="00812E05">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812E05">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812E05">
                <w:pPr>
                  <w:pStyle w:val="TableMainRowsandColumns"/>
                  <w:keepNext w:val="0"/>
                  <w:keepLines w:val="0"/>
                </w:pPr>
                <w:r w:rsidRPr="007B1E7C">
                  <w:tab/>
                </w:r>
                <w:r w:rsidRPr="007B1E7C">
                  <w:tab/>
                </w:r>
              </w:p>
            </w:tc>
          </w:sdtContent>
        </w:sdt>
      </w:tr>
      <w:tr w:rsidR="00C02EC7" w:rsidRPr="007B1E7C" w14:paraId="70366928" w14:textId="77777777" w:rsidTr="00577D53">
        <w:tc>
          <w:tcPr>
            <w:tcW w:w="1345" w:type="dxa"/>
          </w:tcPr>
          <w:p w14:paraId="3D981A00" w14:textId="557ABE1A" w:rsidR="00C02EC7" w:rsidRPr="007B1E7C" w:rsidRDefault="00D067FB" w:rsidP="00812E05">
            <w:pPr>
              <w:pStyle w:val="TableMainRowsandColumns"/>
              <w:keepNext w:val="0"/>
              <w:keepLines w:val="0"/>
            </w:pPr>
            <w:sdt>
              <w:sdtPr>
                <w:id w:val="-1253202939"/>
                <w:placeholder>
                  <w:docPart w:val="534B0AE2502A4D4AA3281B12ED6EC22E"/>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0F2A5595" w14:textId="47CC5962" w:rsidR="00C02EC7" w:rsidRPr="007B1E7C" w:rsidRDefault="00C02EC7" w:rsidP="00812E05">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812E05">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812E05">
                <w:pPr>
                  <w:pStyle w:val="TableMainRowsandColumns"/>
                  <w:keepNext w:val="0"/>
                  <w:keepLines w:val="0"/>
                </w:pPr>
                <w:r w:rsidRPr="007B1E7C">
                  <w:tab/>
                </w:r>
                <w:r w:rsidRPr="007B1E7C">
                  <w:tab/>
                </w:r>
              </w:p>
            </w:tc>
          </w:sdtContent>
        </w:sdt>
      </w:tr>
      <w:tr w:rsidR="00C02EC7" w:rsidRPr="007B1E7C" w14:paraId="3DE6122B" w14:textId="77777777" w:rsidTr="00577D53">
        <w:tc>
          <w:tcPr>
            <w:tcW w:w="1345" w:type="dxa"/>
          </w:tcPr>
          <w:p w14:paraId="4A683644" w14:textId="4144CD73" w:rsidR="00C02EC7" w:rsidRPr="007B1E7C" w:rsidRDefault="00D067FB" w:rsidP="00812E05">
            <w:pPr>
              <w:pStyle w:val="TableMainRowsandColumns"/>
              <w:keepNext w:val="0"/>
              <w:keepLines w:val="0"/>
            </w:pPr>
            <w:sdt>
              <w:sdtPr>
                <w:id w:val="1579478212"/>
                <w:placeholder>
                  <w:docPart w:val="68FE0D31A4384EBB8BEAB8957B7E0658"/>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1AF6A9F8" w14:textId="0F9A4D49" w:rsidR="00C02EC7" w:rsidRPr="007B1E7C" w:rsidRDefault="00C02EC7" w:rsidP="00812E05">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812E05">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812E05">
                <w:pPr>
                  <w:pStyle w:val="TableMainRowsandColumns"/>
                  <w:keepNext w:val="0"/>
                  <w:keepLines w:val="0"/>
                </w:pPr>
                <w:r w:rsidRPr="007B1E7C">
                  <w:tab/>
                </w:r>
                <w:r w:rsidRPr="007B1E7C">
                  <w:tab/>
                </w:r>
              </w:p>
            </w:tc>
          </w:sdtContent>
        </w:sdt>
      </w:tr>
      <w:tr w:rsidR="00C02EC7" w:rsidRPr="007B1E7C" w14:paraId="42BAED4D" w14:textId="77777777" w:rsidTr="00577D53">
        <w:tc>
          <w:tcPr>
            <w:tcW w:w="1345" w:type="dxa"/>
          </w:tcPr>
          <w:p w14:paraId="0E3D1452" w14:textId="59AA8C87" w:rsidR="00C02EC7" w:rsidRPr="007B1E7C" w:rsidRDefault="00D067FB" w:rsidP="00812E05">
            <w:pPr>
              <w:pStyle w:val="TableMainRowsandColumns"/>
              <w:keepNext w:val="0"/>
              <w:keepLines w:val="0"/>
            </w:pPr>
            <w:sdt>
              <w:sdtPr>
                <w:id w:val="-2052146203"/>
                <w:placeholder>
                  <w:docPart w:val="BEDB2A8A458D4806AE8E094F4611BC90"/>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58414B61" w14:textId="72A91CE9" w:rsidR="00C02EC7" w:rsidRPr="007B1E7C" w:rsidRDefault="00C02EC7" w:rsidP="00812E05">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812E05">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812E05">
                <w:pPr>
                  <w:pStyle w:val="TableMainRowsandColumns"/>
                  <w:keepNext w:val="0"/>
                  <w:keepLines w:val="0"/>
                </w:pPr>
                <w:r w:rsidRPr="007B1E7C">
                  <w:tab/>
                </w:r>
                <w:r w:rsidRPr="007B1E7C">
                  <w:tab/>
                </w:r>
              </w:p>
            </w:tc>
          </w:sdtContent>
        </w:sdt>
      </w:tr>
      <w:tr w:rsidR="00C02EC7" w:rsidRPr="007B1E7C" w14:paraId="4D11D122" w14:textId="77777777" w:rsidTr="00577D53">
        <w:tc>
          <w:tcPr>
            <w:tcW w:w="1345" w:type="dxa"/>
          </w:tcPr>
          <w:p w14:paraId="762BC0A3" w14:textId="2E782945" w:rsidR="00C02EC7" w:rsidRPr="007B1E7C" w:rsidRDefault="00D067FB" w:rsidP="00812E05">
            <w:pPr>
              <w:pStyle w:val="TableMainRowsandColumns"/>
              <w:keepNext w:val="0"/>
              <w:keepLines w:val="0"/>
            </w:pPr>
            <w:sdt>
              <w:sdtPr>
                <w:id w:val="258646923"/>
                <w:placeholder>
                  <w:docPart w:val="A970733E925E471BB53C4710A7C3153C"/>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078A1BE3" w14:textId="189E37FD" w:rsidR="00C02EC7" w:rsidRPr="007B1E7C" w:rsidRDefault="00C02EC7" w:rsidP="00812E05">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812E05">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812E05">
                <w:pPr>
                  <w:pStyle w:val="TableMainRowsandColumns"/>
                  <w:keepNext w:val="0"/>
                  <w:keepLines w:val="0"/>
                </w:pPr>
                <w:r w:rsidRPr="007B1E7C">
                  <w:tab/>
                </w:r>
                <w:r w:rsidRPr="007B1E7C">
                  <w:tab/>
                </w:r>
              </w:p>
            </w:tc>
          </w:sdtContent>
        </w:sdt>
      </w:tr>
      <w:tr w:rsidR="005253C6" w:rsidRPr="007B1E7C" w14:paraId="44B4B7F1" w14:textId="77777777" w:rsidTr="00577D53">
        <w:tc>
          <w:tcPr>
            <w:tcW w:w="1345" w:type="dxa"/>
          </w:tcPr>
          <w:p w14:paraId="0F149775" w14:textId="35D800E7" w:rsidR="005253C6" w:rsidRPr="007B1E7C" w:rsidRDefault="00D067FB" w:rsidP="00812E05">
            <w:pPr>
              <w:pStyle w:val="TableMainRowsandColumns"/>
              <w:keepNext w:val="0"/>
              <w:keepLines w:val="0"/>
            </w:pPr>
            <w:sdt>
              <w:sdtPr>
                <w:id w:val="-334538004"/>
                <w:placeholder>
                  <w:docPart w:val="22CDD3AB524948268DAC1A37A1A26D2F"/>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24031D6D" w14:textId="16E65F70" w:rsidR="005253C6" w:rsidRPr="007B1E7C" w:rsidRDefault="00C02EC7" w:rsidP="00812E05">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812E05">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812E05">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7860028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_Toc160379144"/>
      <w:bookmarkStart w:id="9" w:name="_Toc178600290"/>
      <w:bookmarkStart w:id="10" w:name="General_Project_Details"/>
      <w:bookmarkEnd w:id="6"/>
      <w:r>
        <w:t>General Project Details</w:t>
      </w:r>
      <w:bookmarkEnd w:id="7"/>
      <w:bookmarkEnd w:id="8"/>
      <w:bookmarkEnd w:id="9"/>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10"/>
          <w:p w14:paraId="752A91D2" w14:textId="7481382C" w:rsidR="00C4272D" w:rsidRDefault="002D4557" w:rsidP="00812E05">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812E05">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812E05">
            <w:pPr>
              <w:pStyle w:val="TableMainRowsandColumns"/>
              <w:keepNext w:val="0"/>
              <w:keepLines w:val="0"/>
            </w:pPr>
            <w:r>
              <w:t xml:space="preserve">Application Start Date: </w:t>
            </w:r>
          </w:p>
        </w:tc>
        <w:tc>
          <w:tcPr>
            <w:tcW w:w="5215" w:type="dxa"/>
            <w:gridSpan w:val="2"/>
          </w:tcPr>
          <w:p w14:paraId="52E0AA6E" w14:textId="1234CFE9" w:rsidR="00C4272D" w:rsidRDefault="00D067FB" w:rsidP="00812E05">
            <w:pPr>
              <w:pStyle w:val="TableMainRowsandColumns"/>
              <w:keepNext w:val="0"/>
              <w:keepLines w:val="0"/>
            </w:pPr>
            <w:sdt>
              <w:sdtPr>
                <w:id w:val="-800000697"/>
                <w:placeholder>
                  <w:docPart w:val="2184D14CACA74D2BAC51D2DFB941AEAC"/>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C4272D" w14:paraId="592F32A9" w14:textId="77777777" w:rsidTr="0011368C">
        <w:tc>
          <w:tcPr>
            <w:tcW w:w="3991" w:type="dxa"/>
            <w:shd w:val="clear" w:color="auto" w:fill="F2F2F2" w:themeFill="background1" w:themeFillShade="F2"/>
          </w:tcPr>
          <w:p w14:paraId="708A8EF0" w14:textId="5AB672D3" w:rsidR="00C4272D" w:rsidRDefault="00326A58" w:rsidP="00812E05">
            <w:pPr>
              <w:pStyle w:val="TableMainRowsandColumns"/>
              <w:keepNext w:val="0"/>
              <w:keepLines w:val="0"/>
            </w:pPr>
            <w:r>
              <w:t xml:space="preserve">Requested Project Delivery Date: </w:t>
            </w:r>
          </w:p>
        </w:tc>
        <w:sdt>
          <w:sdtPr>
            <w:id w:val="-282657052"/>
            <w:placeholder>
              <w:docPart w:val="9204E3D980FF4FA9903225732789DFD2"/>
            </w:placeholder>
            <w:showingPlcHdr/>
            <w:date w:fullDate="2024-12-19T00:00:00Z">
              <w:dateFormat w:val="M/d/yyyy"/>
              <w:lid w:val="en-US"/>
              <w:storeMappedDataAs w:val="dateTime"/>
              <w:calendar w:val="gregorian"/>
            </w:date>
          </w:sdtPr>
          <w:sdtEndPr/>
          <w:sdtContent>
            <w:tc>
              <w:tcPr>
                <w:tcW w:w="5215" w:type="dxa"/>
                <w:gridSpan w:val="2"/>
              </w:tcPr>
              <w:p w14:paraId="0E9A86B9" w14:textId="69EF3645" w:rsidR="00C4272D" w:rsidRDefault="007D05DC" w:rsidP="00812E05">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812E05">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812E05">
                <w:pPr>
                  <w:pStyle w:val="TableMainRowsandColumns"/>
                  <w:keepNext w:val="0"/>
                  <w:keepLines w:val="0"/>
                </w:pPr>
                <w:r w:rsidRPr="007B1E7C">
                  <w:tab/>
                </w:r>
                <w:r w:rsidRPr="007B1E7C">
                  <w:tab/>
                </w:r>
              </w:p>
            </w:tc>
          </w:sdtContent>
        </w:sdt>
      </w:tr>
      <w:tr w:rsidR="00C94E90" w14:paraId="6649A6A0" w14:textId="77777777" w:rsidTr="00F67FDE">
        <w:tc>
          <w:tcPr>
            <w:tcW w:w="3991" w:type="dxa"/>
            <w:shd w:val="clear" w:color="auto" w:fill="F2F2F2" w:themeFill="background1" w:themeFillShade="F2"/>
          </w:tcPr>
          <w:p w14:paraId="0FF8630D" w14:textId="77777777" w:rsidR="00C94E90" w:rsidRDefault="00C94E90" w:rsidP="00F67FDE">
            <w:pPr>
              <w:pStyle w:val="TableMainRowsandColumns"/>
              <w:keepNext w:val="0"/>
              <w:keepLines w:val="0"/>
            </w:pPr>
            <w:r>
              <w:t xml:space="preserve">Client Organization Address: </w:t>
            </w:r>
          </w:p>
        </w:tc>
        <w:sdt>
          <w:sdtPr>
            <w:id w:val="648405128"/>
            <w:placeholder>
              <w:docPart w:val="2EC79B592DE94995A3AD2D93101B9718"/>
            </w:placeholder>
            <w:showingPlcHdr/>
          </w:sdtPr>
          <w:sdtEndPr/>
          <w:sdtContent>
            <w:tc>
              <w:tcPr>
                <w:tcW w:w="5215" w:type="dxa"/>
                <w:gridSpan w:val="2"/>
              </w:tcPr>
              <w:p w14:paraId="46FCAB6F" w14:textId="77777777" w:rsidR="00C94E90" w:rsidRDefault="00C94E90" w:rsidP="00F67FDE">
                <w:pPr>
                  <w:pStyle w:val="TableMainRowsandColumns"/>
                  <w:keepNext w:val="0"/>
                  <w:keepLines w:val="0"/>
                </w:pPr>
                <w:r w:rsidRPr="007B1E7C">
                  <w:tab/>
                </w:r>
                <w:r w:rsidRPr="007B1E7C">
                  <w:tab/>
                </w:r>
              </w:p>
            </w:tc>
          </w:sdtContent>
        </w:sdt>
      </w:tr>
      <w:tr w:rsidR="00C94E90" w14:paraId="203A9985" w14:textId="77777777" w:rsidTr="00F67FDE">
        <w:tc>
          <w:tcPr>
            <w:tcW w:w="3991" w:type="dxa"/>
            <w:shd w:val="clear" w:color="auto" w:fill="F2F2F2" w:themeFill="background1" w:themeFillShade="F2"/>
          </w:tcPr>
          <w:p w14:paraId="328A3825" w14:textId="77777777" w:rsidR="00C94E90" w:rsidRDefault="00C94E90" w:rsidP="00F67FDE">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7B98AC1E" w14:textId="77777777" w:rsidR="00C94E90" w:rsidRDefault="00D067FB" w:rsidP="00F67FDE">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Yes</w:t>
            </w:r>
          </w:p>
        </w:tc>
        <w:tc>
          <w:tcPr>
            <w:tcW w:w="2608" w:type="dxa"/>
            <w:tcBorders>
              <w:left w:val="nil"/>
            </w:tcBorders>
            <w:vAlign w:val="center"/>
          </w:tcPr>
          <w:p w14:paraId="2B100272" w14:textId="77777777" w:rsidR="00C94E90" w:rsidRDefault="00D067FB" w:rsidP="00F67FDE">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812E05">
            <w:pPr>
              <w:pStyle w:val="TableMainRowsandColumns"/>
              <w:keepNext w:val="0"/>
              <w:keepLines w:val="0"/>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812E05">
                <w:pPr>
                  <w:pStyle w:val="TableMainRowsandColumns"/>
                  <w:keepNext w:val="0"/>
                  <w:keepLines w:val="0"/>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812E05">
            <w:pPr>
              <w:pStyle w:val="TableMainRowsandColumns"/>
              <w:keepNext w:val="0"/>
              <w:keepLines w:val="0"/>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812E05">
                <w:pPr>
                  <w:pStyle w:val="TableMainRowsandColumns"/>
                  <w:keepNext w:val="0"/>
                  <w:keepLines w:val="0"/>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812E05">
            <w:pPr>
              <w:pStyle w:val="TableMainRowsandColumns"/>
              <w:keepNext w:val="0"/>
              <w:keepLines w:val="0"/>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812E05">
                <w:pPr>
                  <w:pStyle w:val="TableMainRowsandColumns"/>
                  <w:keepNext w:val="0"/>
                  <w:keepLines w:val="0"/>
                </w:pPr>
                <w:r w:rsidRPr="007B1E7C">
                  <w:tab/>
                </w:r>
                <w:r w:rsidRPr="007B1E7C">
                  <w:tab/>
                </w:r>
              </w:p>
            </w:tc>
          </w:sdtContent>
        </w:sdt>
      </w:tr>
    </w:tbl>
    <w:p w14:paraId="5C6E1920" w14:textId="58C7F7BC" w:rsidR="004D0E4E" w:rsidRDefault="00C212FA" w:rsidP="00372A03">
      <w:pPr>
        <w:pStyle w:val="H2"/>
      </w:pPr>
      <w:r>
        <w:br/>
      </w:r>
      <w:bookmarkStart w:id="11" w:name="_Toc159587801"/>
      <w:bookmarkStart w:id="12" w:name="_Toc160379145"/>
      <w:bookmarkStart w:id="13" w:name="_Toc178600291"/>
      <w:bookmarkStart w:id="14" w:name="Project_Contacts"/>
      <w:r w:rsidR="00860422">
        <w:t>Project Contacts</w:t>
      </w:r>
      <w:bookmarkEnd w:id="11"/>
      <w:bookmarkEnd w:id="12"/>
      <w:bookmarkEnd w:id="13"/>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4"/>
          <w:p w14:paraId="54C177D6" w14:textId="77777777" w:rsidR="00735A05" w:rsidRPr="004D0E4E" w:rsidRDefault="00735A05" w:rsidP="00330371">
            <w:pPr>
              <w:pStyle w:val="TableMainRowsandColumns"/>
              <w:rPr>
                <w:b/>
                <w:bCs/>
              </w:rPr>
            </w:pPr>
            <w:r w:rsidRPr="004D0E4E">
              <w:rPr>
                <w:b/>
                <w:bCs/>
              </w:rPr>
              <w:t xml:space="preserve">Project Contact Name: </w:t>
            </w:r>
          </w:p>
        </w:tc>
        <w:sdt>
          <w:sdtPr>
            <w:id w:val="374820081"/>
            <w:placeholder>
              <w:docPart w:val="CA488DFEF3EE44A69DCED10DB0727B23"/>
            </w:placeholder>
            <w:showingPlcHdr/>
          </w:sdtPr>
          <w:sdtEndPr/>
          <w:sdtContent>
            <w:tc>
              <w:tcPr>
                <w:tcW w:w="5220" w:type="dxa"/>
              </w:tcPr>
              <w:p w14:paraId="1D1F42E8" w14:textId="77777777" w:rsidR="00735A05" w:rsidRDefault="00735A05" w:rsidP="00330371">
                <w:pPr>
                  <w:pStyle w:val="TableMainRowsandColumns"/>
                </w:pPr>
                <w:r w:rsidRPr="007B1E7C">
                  <w:tab/>
                </w:r>
                <w:r w:rsidRPr="007B1E7C">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t xml:space="preserve">Analytic Contact Name: </w:t>
            </w:r>
          </w:p>
        </w:tc>
        <w:sdt>
          <w:sdt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7B1E7C" w:rsidRDefault="00735A05" w:rsidP="00330371">
                <w:pPr>
                  <w:pStyle w:val="TableMainRowsandColumns"/>
                </w:pPr>
                <w:r w:rsidRPr="007B1E7C">
                  <w:tab/>
                </w:r>
                <w:r w:rsidRPr="007B1E7C">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lastRenderedPageBreak/>
              <w:t xml:space="preserve">Invoice Contact Name: </w:t>
            </w:r>
          </w:p>
        </w:tc>
        <w:sdt>
          <w:sdt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7B1E7C" w:rsidRDefault="00735A05" w:rsidP="00330371">
                <w:pPr>
                  <w:pStyle w:val="TableMainRowsandColumns"/>
                </w:pPr>
                <w:r w:rsidRPr="007B1E7C">
                  <w:tab/>
                </w:r>
                <w:r w:rsidRPr="007B1E7C">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FB7D56">
            <w:pPr>
              <w:pStyle w:val="TableMainRowsandColumns"/>
              <w:rPr>
                <w:b/>
                <w:bCs/>
              </w:rPr>
            </w:pPr>
            <w:r w:rsidRPr="004D0E4E">
              <w:rPr>
                <w:b/>
                <w:bCs/>
              </w:rPr>
              <w:t xml:space="preserve">Data Release Fee Signatory: </w:t>
            </w:r>
          </w:p>
        </w:tc>
        <w:sdt>
          <w:sdt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7B1E7C" w:rsidRDefault="00735A05" w:rsidP="00FB7D56">
                <w:pPr>
                  <w:pStyle w:val="TableMainRowsandColumns"/>
                </w:pPr>
                <w:r w:rsidRPr="007B1E7C">
                  <w:tab/>
                </w:r>
                <w:r w:rsidRPr="007B1E7C">
                  <w:tab/>
                </w:r>
              </w:p>
            </w:tc>
          </w:sdtContent>
        </w:sdt>
      </w:tr>
      <w:tr w:rsidR="00872552" w14:paraId="1C689097" w14:textId="77777777" w:rsidTr="004F4F6D">
        <w:trPr>
          <w:cantSplit/>
        </w:trPr>
        <w:tc>
          <w:tcPr>
            <w:tcW w:w="3960" w:type="dxa"/>
            <w:shd w:val="clear" w:color="auto" w:fill="F2F2F2" w:themeFill="background1" w:themeFillShade="F2"/>
          </w:tcPr>
          <w:p w14:paraId="38A3AD97" w14:textId="77777777" w:rsidR="00872552" w:rsidRPr="00E0599B" w:rsidRDefault="00872552" w:rsidP="00FB7D56">
            <w:pPr>
              <w:pStyle w:val="TableMainRowsandColumns"/>
              <w:ind w:left="339"/>
            </w:pPr>
            <w:r>
              <w:t>Signatory Organization (legal name)</w:t>
            </w:r>
            <w:r w:rsidRPr="00E0599B">
              <w:t xml:space="preserve">: </w:t>
            </w:r>
          </w:p>
        </w:tc>
        <w:sdt>
          <w:sdtPr>
            <w:id w:val="-1765830909"/>
            <w:placeholder>
              <w:docPart w:val="F5133DFF71E84D3092868CDA1D0042AE"/>
            </w:placeholder>
            <w:showingPlcHdr/>
          </w:sdtPr>
          <w:sdtEndPr/>
          <w:sdtContent>
            <w:tc>
              <w:tcPr>
                <w:tcW w:w="5220" w:type="dxa"/>
              </w:tcPr>
              <w:p w14:paraId="7A474D2C" w14:textId="77777777" w:rsidR="00872552" w:rsidRPr="007B1E7C" w:rsidRDefault="00872552" w:rsidP="00FB7D56">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FB7D56">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B7D56">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FB7D56">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B7D56">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5" w:name="_Toc178600292"/>
      <w:bookmarkStart w:id="16" w:name="Project_Schedule_and_Purpose"/>
      <w:r>
        <w:lastRenderedPageBreak/>
        <w:t>Project Schedule and Purpose</w:t>
      </w:r>
      <w:bookmarkEnd w:id="15"/>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6"/>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tc>
          <w:tcPr>
            <w:tcW w:w="5665" w:type="dxa"/>
          </w:tcPr>
          <w:p w14:paraId="3B234378" w14:textId="35D6E104" w:rsidR="00675D43" w:rsidRDefault="00D067FB" w:rsidP="004D0E4E">
            <w:pPr>
              <w:pStyle w:val="TableMainRowsandColumns"/>
            </w:pPr>
            <w:sdt>
              <w:sdtPr>
                <w:id w:val="-2144179955"/>
                <w:placeholder>
                  <w:docPart w:val="479284EF3B4245A79A77C0C0678111D1"/>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tc>
          <w:tcPr>
            <w:tcW w:w="5665" w:type="dxa"/>
          </w:tcPr>
          <w:p w14:paraId="44D2A318" w14:textId="10F57534" w:rsidR="00675D43" w:rsidRDefault="00D067FB" w:rsidP="004D0E4E">
            <w:pPr>
              <w:pStyle w:val="TableMainRowsandColumns"/>
            </w:pPr>
            <w:sdt>
              <w:sdtPr>
                <w:id w:val="694813865"/>
                <w:placeholder>
                  <w:docPart w:val="CDF5ACB186AB4659BFE1B09B2964E809"/>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tc>
          <w:tcPr>
            <w:tcW w:w="5665" w:type="dxa"/>
          </w:tcPr>
          <w:p w14:paraId="30AB9047" w14:textId="3D9A4393" w:rsidR="00675D43" w:rsidRDefault="00D067FB" w:rsidP="004D0E4E">
            <w:pPr>
              <w:pStyle w:val="TableMainRowsandColumns"/>
            </w:pPr>
            <w:sdt>
              <w:sdtPr>
                <w:id w:val="-231084527"/>
                <w:placeholder>
                  <w:docPart w:val="A9E8DFADA644438D8D890065FEB32F05"/>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bl>
    <w:p w14:paraId="2C2D2543" w14:textId="77777777" w:rsidR="00F52D23" w:rsidRDefault="00F52D23" w:rsidP="00F52D23">
      <w:pPr>
        <w:pStyle w:val="MainBody"/>
      </w:pPr>
    </w:p>
    <w:p w14:paraId="33789BB7" w14:textId="77777777" w:rsidR="00973787" w:rsidRDefault="00973787" w:rsidP="00973787">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973787" w14:paraId="0CDA757B" w14:textId="77777777" w:rsidTr="004F4F6D">
        <w:sdt>
          <w:sdtPr>
            <w:id w:val="528991938"/>
            <w:placeholder>
              <w:docPart w:val="6CA9C9317F15426680FCA3072923F9EE"/>
            </w:placeholder>
            <w:showingPlcHdr/>
          </w:sdtPr>
          <w:sdtEndPr/>
          <w:sdtContent>
            <w:tc>
              <w:tcPr>
                <w:tcW w:w="9350" w:type="dxa"/>
              </w:tcPr>
              <w:p w14:paraId="34FA995E" w14:textId="30EE1497" w:rsidR="00973787" w:rsidRPr="00E5673D" w:rsidRDefault="008E2418" w:rsidP="004F4F6D">
                <w:pPr>
                  <w:pStyle w:val="TableMainRowsandColumns"/>
                  <w:keepNext w:val="0"/>
                  <w:keepLines w:val="0"/>
                </w:pPr>
                <w:r w:rsidRPr="007B1E7C">
                  <w:tab/>
                </w:r>
                <w:r w:rsidRPr="007B1E7C">
                  <w:tab/>
                </w:r>
              </w:p>
            </w:tc>
          </w:sdtContent>
        </w:sdt>
      </w:tr>
    </w:tbl>
    <w:p w14:paraId="33D9AA5B" w14:textId="77777777" w:rsidR="00973787" w:rsidRDefault="00973787" w:rsidP="00973787">
      <w:pPr>
        <w:pStyle w:val="MainBody"/>
        <w:ind w:left="360"/>
      </w:pPr>
    </w:p>
    <w:p w14:paraId="40692127" w14:textId="77777777" w:rsidR="00973787" w:rsidRDefault="00973787" w:rsidP="00973787">
      <w:pPr>
        <w:pStyle w:val="MainBody"/>
        <w:numPr>
          <w:ilvl w:val="0"/>
          <w:numId w:val="29"/>
        </w:numPr>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973787" w14:paraId="7EAC25CC" w14:textId="77777777" w:rsidTr="004F4F6D">
        <w:tc>
          <w:tcPr>
            <w:tcW w:w="9350" w:type="dxa"/>
          </w:tcPr>
          <w:sdt>
            <w:sdtPr>
              <w:id w:val="-1205167636"/>
              <w:placeholder>
                <w:docPart w:val="47E1B28AC3BA4927AE30FB0BEE752E21"/>
              </w:placeholder>
              <w:showingPlcHdr/>
            </w:sdtPr>
            <w:sdtEndPr/>
            <w:sdtContent>
              <w:p w14:paraId="1C29A292" w14:textId="77777777" w:rsidR="00973787" w:rsidRDefault="00973787" w:rsidP="00973787">
                <w:pPr>
                  <w:pStyle w:val="TableMainRowsandColumns"/>
                  <w:keepNext w:val="0"/>
                  <w:keepLines w:val="0"/>
                  <w:numPr>
                    <w:ilvl w:val="0"/>
                    <w:numId w:val="32"/>
                  </w:numPr>
                </w:pPr>
                <w:r>
                  <w:tab/>
                </w:r>
                <w:r>
                  <w:tab/>
                </w:r>
              </w:p>
            </w:sdtContent>
          </w:sdt>
          <w:sdt>
            <w:sdtPr>
              <w:id w:val="363640529"/>
              <w:placeholder>
                <w:docPart w:val="1611541380F946C1979F5B485BA3FE1F"/>
              </w:placeholder>
              <w:showingPlcHdr/>
            </w:sdtPr>
            <w:sdtEndPr/>
            <w:sdtContent>
              <w:p w14:paraId="044E86DF"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673192795"/>
              <w:placeholder>
                <w:docPart w:val="02787BDE4F3F49419F07F957639A415A"/>
              </w:placeholder>
              <w:showingPlcHdr/>
            </w:sdtPr>
            <w:sdtEndPr/>
            <w:sdtContent>
              <w:p w14:paraId="5398C598"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154337127"/>
              <w:placeholder>
                <w:docPart w:val="9088DD9B8B1C4016A858BA53B9A8A329"/>
              </w:placeholder>
              <w:showingPlcHdr/>
            </w:sdtPr>
            <w:sdtEndPr/>
            <w:sdtContent>
              <w:p w14:paraId="26E134FB"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606507735"/>
              <w:placeholder>
                <w:docPart w:val="05F0D8DAEF5F4216961D37849C17D31D"/>
              </w:placeholder>
              <w:showingPlcHdr/>
            </w:sdtPr>
            <w:sdtEndPr/>
            <w:sdtContent>
              <w:p w14:paraId="28BA5614"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1457406181"/>
              <w:placeholder>
                <w:docPart w:val="AB5DD1058C894717A694602CDBED3CDB"/>
              </w:placeholder>
              <w:showingPlcHdr/>
            </w:sdtPr>
            <w:sdtEndPr/>
            <w:sdtContent>
              <w:p w14:paraId="0F850F64" w14:textId="77777777" w:rsidR="00973787" w:rsidRPr="008617B3" w:rsidRDefault="00973787" w:rsidP="004F4F6D">
                <w:pPr>
                  <w:pStyle w:val="TableMainRowsandColumns"/>
                  <w:keepNext w:val="0"/>
                  <w:keepLines w:val="0"/>
                </w:pPr>
                <w:r w:rsidRPr="007B1E7C">
                  <w:tab/>
                </w:r>
                <w:r w:rsidRPr="007B1E7C">
                  <w:tab/>
                </w:r>
              </w:p>
            </w:sdtContent>
          </w:sdt>
        </w:tc>
      </w:tr>
    </w:tbl>
    <w:p w14:paraId="2D330556" w14:textId="77777777" w:rsidR="00973787" w:rsidRDefault="00973787" w:rsidP="00973787">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812E05">
                <w:pPr>
                  <w:pStyle w:val="TableMainRowsandColumns"/>
                  <w:keepNext w:val="0"/>
                  <w:keepLines w:val="0"/>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812E05">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410F91" w14:paraId="3D4BAC65" w14:textId="77777777" w:rsidTr="00410F91">
        <w:sdt>
          <w:sdtPr>
            <w:id w:val="2146158118"/>
            <w:placeholder>
              <w:docPart w:val="E2A4BBBB44B24A3E9DD910EB4330671E"/>
            </w:placeholder>
            <w:showingPlcHdr/>
          </w:sdtPr>
          <w:sdtEndPr/>
          <w:sdtContent>
            <w:tc>
              <w:tcPr>
                <w:tcW w:w="9350" w:type="dxa"/>
              </w:tcPr>
              <w:p w14:paraId="36FDAFBD" w14:textId="77777777" w:rsidR="00410F91" w:rsidRDefault="00410F91" w:rsidP="00812E05">
                <w:pPr>
                  <w:pStyle w:val="MainBody"/>
                  <w:keepNext w:val="0"/>
                  <w:keepLines w:val="0"/>
                </w:pPr>
                <w:r w:rsidRPr="007B1E7C">
                  <w:tab/>
                </w:r>
                <w:r w:rsidRPr="007B1E7C">
                  <w:tab/>
                </w:r>
              </w:p>
            </w:tc>
          </w:sdtContent>
        </w:sdt>
      </w:tr>
    </w:tbl>
    <w:p w14:paraId="6AE2C30A" w14:textId="77777777" w:rsidR="00410F91" w:rsidRDefault="00410F91" w:rsidP="00410F91">
      <w:pPr>
        <w:pStyle w:val="MainBody"/>
        <w:ind w:left="360"/>
      </w:pPr>
    </w:p>
    <w:p w14:paraId="1032691E" w14:textId="695A5859" w:rsidR="00534DAD" w:rsidRPr="00410F91" w:rsidRDefault="00410F91" w:rsidP="00410F91">
      <w:pPr>
        <w:pStyle w:val="ListParagraph"/>
        <w:numPr>
          <w:ilvl w:val="0"/>
          <w:numId w:val="29"/>
        </w:numPr>
        <w:rPr>
          <w:rFonts w:asciiTheme="minorHAnsi" w:hAnsiTheme="minorHAnsi" w:cstheme="minorHAnsi"/>
          <w:color w:val="5A5C5E" w:themeColor="text1"/>
          <w:sz w:val="22"/>
          <w:szCs w:val="22"/>
        </w:rPr>
      </w:pPr>
      <w:r w:rsidRPr="00410F91">
        <w:rPr>
          <w:rFonts w:asciiTheme="minorHAnsi" w:hAnsiTheme="minorHAnsi" w:cstheme="minorHAnsi"/>
          <w:color w:val="5A5C5E" w:themeColor="text1"/>
          <w:sz w:val="22"/>
          <w:szCs w:val="22"/>
        </w:rPr>
        <w:t xml:space="preserve">Describe any publication you plan to develop based on your use of CO APCD data, its intended audience, and whether it will be made publicly available.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0205A60" w14:textId="77777777" w:rsidR="00287A51" w:rsidRDefault="00287A51" w:rsidP="00287A51">
      <w:pPr>
        <w:pStyle w:val="H1"/>
      </w:pPr>
      <w:bookmarkStart w:id="17" w:name="_Toc178600293"/>
      <w:bookmarkStart w:id="18" w:name="Custom_Report_Output_Types"/>
      <w:r>
        <w:lastRenderedPageBreak/>
        <w:t>Custom Report Output Type(s)</w:t>
      </w:r>
      <w:bookmarkEnd w:id="17"/>
    </w:p>
    <w:bookmarkEnd w:id="18"/>
    <w:p w14:paraId="24380199" w14:textId="669899BB" w:rsidR="00287A51" w:rsidRDefault="00287A51" w:rsidP="00287A51">
      <w:pPr>
        <w:pStyle w:val="MainBody"/>
      </w:pPr>
      <w:r w:rsidRPr="007A593B">
        <w:t xml:space="preserve">Select the report type(s) you are requesting (see also </w:t>
      </w:r>
      <w:hyperlink w:anchor="Custom_Report_MockUp" w:history="1">
        <w:r w:rsidRPr="00410F91">
          <w:rPr>
            <w:rStyle w:val="Hyperlink"/>
          </w:rPr>
          <w:t>Custom Report Mock-Up</w:t>
        </w:r>
      </w:hyperlink>
      <w:r w:rsidRPr="007A593B">
        <w:t>):</w:t>
      </w:r>
      <w:r>
        <w:t xml:space="preserve"> </w:t>
      </w:r>
    </w:p>
    <w:tbl>
      <w:tblPr>
        <w:tblStyle w:val="TableGrid"/>
        <w:tblW w:w="8635" w:type="dxa"/>
        <w:tblInd w:w="720" w:type="dxa"/>
        <w:tblLook w:val="04A0" w:firstRow="1" w:lastRow="0" w:firstColumn="1" w:lastColumn="0" w:noHBand="0" w:noVBand="1"/>
      </w:tblPr>
      <w:tblGrid>
        <w:gridCol w:w="2335"/>
        <w:gridCol w:w="6300"/>
      </w:tblGrid>
      <w:tr w:rsidR="00287A51" w14:paraId="3FFE3A2A" w14:textId="77777777" w:rsidTr="00410F91">
        <w:tc>
          <w:tcPr>
            <w:tcW w:w="2335" w:type="dxa"/>
            <w:shd w:val="clear" w:color="auto" w:fill="F2F2F2" w:themeFill="background1" w:themeFillShade="F2"/>
          </w:tcPr>
          <w:p w14:paraId="13A213A4" w14:textId="77777777" w:rsidR="00287A51" w:rsidRPr="00E31D1B" w:rsidRDefault="00D067FB" w:rsidP="00CA62FC">
            <w:pPr>
              <w:pStyle w:val="TableMainRowsandColumns"/>
            </w:pPr>
            <w:sdt>
              <w:sdtPr>
                <w:id w:val="1895777659"/>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Spreadsheet/Table</w:t>
            </w:r>
          </w:p>
        </w:tc>
        <w:tc>
          <w:tcPr>
            <w:tcW w:w="6300" w:type="dxa"/>
          </w:tcPr>
          <w:p w14:paraId="4BD831E0" w14:textId="77777777" w:rsidR="00287A51" w:rsidRDefault="00287A51" w:rsidP="00CA62FC">
            <w:pPr>
              <w:pStyle w:val="TableMainRowsandColumns"/>
            </w:pPr>
            <w:r w:rsidRPr="002A087F">
              <w:t>Aggregated data, output of specific measures, or similar.</w:t>
            </w:r>
          </w:p>
        </w:tc>
      </w:tr>
      <w:tr w:rsidR="00287A51" w14:paraId="712471F2" w14:textId="77777777" w:rsidTr="00410F91">
        <w:tc>
          <w:tcPr>
            <w:tcW w:w="2335" w:type="dxa"/>
            <w:shd w:val="clear" w:color="auto" w:fill="F2F2F2" w:themeFill="background1" w:themeFillShade="F2"/>
          </w:tcPr>
          <w:p w14:paraId="170A244B" w14:textId="77777777" w:rsidR="00287A51" w:rsidRDefault="00D067FB" w:rsidP="00CA62FC">
            <w:pPr>
              <w:pStyle w:val="TableMainRowsandColumns"/>
            </w:pPr>
            <w:sdt>
              <w:sdtPr>
                <w:id w:val="871345802"/>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Static Analysis</w:t>
            </w:r>
          </w:p>
        </w:tc>
        <w:tc>
          <w:tcPr>
            <w:tcW w:w="6300" w:type="dxa"/>
          </w:tcPr>
          <w:p w14:paraId="7B1F0C36" w14:textId="77777777" w:rsidR="00287A51" w:rsidRDefault="00287A51" w:rsidP="00CA62FC">
            <w:pPr>
              <w:pStyle w:val="TableMainRowsandColumns"/>
            </w:pPr>
            <w:r w:rsidRPr="008B7073">
              <w:t>Analysis of a specific issue with aggregated results and static visualizations</w:t>
            </w:r>
            <w:r>
              <w:t xml:space="preserve">. </w:t>
            </w:r>
          </w:p>
        </w:tc>
      </w:tr>
      <w:tr w:rsidR="00287A51" w14:paraId="5E916D48" w14:textId="77777777" w:rsidTr="00410F91">
        <w:tc>
          <w:tcPr>
            <w:tcW w:w="2335" w:type="dxa"/>
            <w:shd w:val="clear" w:color="auto" w:fill="F2F2F2" w:themeFill="background1" w:themeFillShade="F2"/>
          </w:tcPr>
          <w:p w14:paraId="1E343459" w14:textId="77777777" w:rsidR="00287A51" w:rsidRDefault="00D067FB" w:rsidP="00CA62FC">
            <w:pPr>
              <w:pStyle w:val="TableMainRowsandColumns"/>
            </w:pPr>
            <w:sdt>
              <w:sdtPr>
                <w:id w:val="149958250"/>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Interactive Analysis</w:t>
            </w:r>
          </w:p>
        </w:tc>
        <w:tc>
          <w:tcPr>
            <w:tcW w:w="6300" w:type="dxa"/>
          </w:tcPr>
          <w:p w14:paraId="53C8EF4E" w14:textId="77777777" w:rsidR="00287A51" w:rsidRDefault="00287A51" w:rsidP="00CA62FC">
            <w:pPr>
              <w:pStyle w:val="TableMainRowsandColumns"/>
            </w:pPr>
            <w:r w:rsidRPr="009A2392">
              <w:t>Analysis of a specific issue with aggregated results and interactive visualizations. Presented in Tableau.</w:t>
            </w:r>
            <w:r>
              <w:t xml:space="preserve"> </w:t>
            </w:r>
          </w:p>
        </w:tc>
      </w:tr>
      <w:tr w:rsidR="00287A51" w14:paraId="6CFD9112" w14:textId="77777777" w:rsidTr="00410F91">
        <w:tc>
          <w:tcPr>
            <w:tcW w:w="2335" w:type="dxa"/>
            <w:shd w:val="clear" w:color="auto" w:fill="F2F2F2" w:themeFill="background1" w:themeFillShade="F2"/>
          </w:tcPr>
          <w:p w14:paraId="0C1A5D38" w14:textId="77777777" w:rsidR="00287A51" w:rsidRDefault="00D067FB" w:rsidP="00CA62FC">
            <w:pPr>
              <w:pStyle w:val="TableMainRowsandColumns"/>
            </w:pPr>
            <w:sdt>
              <w:sdtPr>
                <w:id w:val="-581752638"/>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Narrative</w:t>
            </w:r>
          </w:p>
        </w:tc>
        <w:tc>
          <w:tcPr>
            <w:tcW w:w="6300" w:type="dxa"/>
          </w:tcPr>
          <w:p w14:paraId="6A76DCB2" w14:textId="77777777" w:rsidR="00287A51" w:rsidRDefault="00287A51" w:rsidP="00CA62FC">
            <w:pPr>
              <w:pStyle w:val="TableMainRowsandColumns"/>
            </w:pPr>
            <w:r w:rsidRPr="00287A51">
              <w:t>Written report or executive summary of findings.</w:t>
            </w:r>
            <w:r>
              <w:t xml:space="preserve"> </w:t>
            </w:r>
          </w:p>
        </w:tc>
      </w:tr>
    </w:tbl>
    <w:p w14:paraId="56B35BC5" w14:textId="77777777" w:rsidR="00287A51" w:rsidRDefault="00287A51" w:rsidP="00287A51">
      <w:pPr>
        <w:pStyle w:val="MainBody"/>
      </w:pPr>
    </w:p>
    <w:p w14:paraId="7C01DC69" w14:textId="4C3F4962" w:rsidR="00AC3731" w:rsidRDefault="00EA448F" w:rsidP="00EA448F">
      <w:pPr>
        <w:pStyle w:val="H1"/>
      </w:pPr>
      <w:bookmarkStart w:id="19" w:name="_Toc178600294"/>
      <w:bookmarkStart w:id="20" w:name="Data_Matching_and_Linkage"/>
      <w:r>
        <w:t xml:space="preserve">Data </w:t>
      </w:r>
      <w:r w:rsidR="00BB3904">
        <w:t xml:space="preserve">Matching and </w:t>
      </w:r>
      <w:r>
        <w:t>Linkage</w:t>
      </w:r>
      <w:bookmarkEnd w:id="19"/>
    </w:p>
    <w:p w14:paraId="2631FD3A" w14:textId="6EE294BC" w:rsidR="001B7BFD" w:rsidRDefault="00875EAD" w:rsidP="00C60233">
      <w:pPr>
        <w:pStyle w:val="H2"/>
      </w:pPr>
      <w:bookmarkStart w:id="21" w:name="_Toc159587804"/>
      <w:bookmarkStart w:id="22" w:name="_Toc160379149"/>
      <w:bookmarkStart w:id="23" w:name="_Toc178600295"/>
      <w:bookmarkStart w:id="24" w:name="Finder_File"/>
      <w:bookmarkEnd w:id="20"/>
      <w:r>
        <w:t>Finder File</w:t>
      </w:r>
      <w:bookmarkEnd w:id="21"/>
      <w:bookmarkEnd w:id="22"/>
      <w:bookmarkEnd w:id="23"/>
    </w:p>
    <w:bookmarkEnd w:id="24"/>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D067FB"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D067FB"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4464E210" w:rsidR="00FA406D" w:rsidRDefault="0015569B" w:rsidP="00FA406D">
      <w:pPr>
        <w:pStyle w:val="H2"/>
      </w:pPr>
      <w:bookmarkStart w:id="25" w:name="_Toc159587805"/>
      <w:bookmarkStart w:id="26" w:name="_Toc160379150"/>
      <w:bookmarkStart w:id="27" w:name="_Toc178600296"/>
      <w:bookmarkStart w:id="28" w:name="Control_Group"/>
      <w:r>
        <w:t>Control Group</w:t>
      </w:r>
      <w:bookmarkEnd w:id="25"/>
      <w:bookmarkEnd w:id="26"/>
      <w:bookmarkEnd w:id="27"/>
    </w:p>
    <w:bookmarkEnd w:id="28"/>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4CD2A2B9" w:rsidR="0015569B" w:rsidRDefault="007746CD" w:rsidP="007746CD">
      <w:pPr>
        <w:pStyle w:val="IndentedBody"/>
      </w:pPr>
      <w:r>
        <w:t xml:space="preserve">Will you need to create a Control Group as part of this project? </w:t>
      </w:r>
    </w:p>
    <w:p w14:paraId="74626004" w14:textId="77777777" w:rsidR="00071716" w:rsidRDefault="00D067FB"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F9DA511" w:rsidR="00071716" w:rsidRPr="00071716" w:rsidRDefault="00D067FB" w:rsidP="009A3EF0">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9F358B" w:rsidRPr="00071716">
        <w:t xml:space="preserve">Consult with your CIVHC Contact about completing a </w:t>
      </w:r>
      <w:r w:rsidR="009F358B">
        <w:t xml:space="preserve">separate </w:t>
      </w:r>
      <w:r w:rsidR="009F358B" w:rsidRPr="00F63168">
        <w:t>Control Group Data Element Selection Form</w:t>
      </w:r>
      <w:r w:rsidR="009F358B">
        <w:t xml:space="preserve"> specifying the data elements that should be used to define the Control Group. </w:t>
      </w:r>
    </w:p>
    <w:p w14:paraId="5D747754" w14:textId="77777777" w:rsidR="009F358B" w:rsidRDefault="009F358B">
      <w:pPr>
        <w:keepNext w:val="0"/>
        <w:keepLines w:val="0"/>
        <w:spacing w:after="160" w:line="259" w:lineRule="auto"/>
        <w:rPr>
          <w:color w:val="ED7D31" w:themeColor="accent2"/>
          <w:sz w:val="32"/>
          <w:szCs w:val="32"/>
        </w:rPr>
      </w:pPr>
      <w:bookmarkStart w:id="29" w:name="Data_Inclusion_Criteria"/>
      <w:r>
        <w:br w:type="page"/>
      </w:r>
    </w:p>
    <w:p w14:paraId="4331DC70" w14:textId="0DD27238" w:rsidR="007368A8" w:rsidRDefault="004C1D28" w:rsidP="004C1D28">
      <w:pPr>
        <w:pStyle w:val="H1"/>
      </w:pPr>
      <w:bookmarkStart w:id="30" w:name="_Toc178600297"/>
      <w:r>
        <w:lastRenderedPageBreak/>
        <w:t>Data Inclusion Criteria</w:t>
      </w:r>
      <w:bookmarkEnd w:id="30"/>
    </w:p>
    <w:bookmarkEnd w:id="29"/>
    <w:p w14:paraId="251C634B" w14:textId="77777777" w:rsidR="00151DD0" w:rsidRDefault="0061295E" w:rsidP="004C1D28">
      <w:pPr>
        <w:pStyle w:val="MainBody"/>
      </w:pPr>
      <w:r w:rsidRPr="0061295E">
        <w:t xml:space="preserve">Make selections in the following sections based on what data you want to have included in this extract. If you will be creating a Control Group, complete this section for your study population and not the Control Group. </w:t>
      </w:r>
    </w:p>
    <w:p w14:paraId="406A456A" w14:textId="07AFEB58" w:rsidR="0097100A" w:rsidRDefault="008A69FA" w:rsidP="00172EA0">
      <w:pPr>
        <w:pStyle w:val="H2"/>
      </w:pPr>
      <w:bookmarkStart w:id="31" w:name="_Toc159587808"/>
      <w:bookmarkStart w:id="32" w:name="_Toc160379152"/>
      <w:bookmarkStart w:id="33" w:name="_Toc178600298"/>
      <w:bookmarkStart w:id="34" w:name="Lines_of_Business"/>
      <w:r>
        <w:t>Line(s) of Business</w:t>
      </w:r>
      <w:bookmarkEnd w:id="31"/>
      <w:bookmarkEnd w:id="32"/>
      <w:bookmarkEnd w:id="33"/>
    </w:p>
    <w:bookmarkEnd w:id="34"/>
    <w:p w14:paraId="099C63AD" w14:textId="12F4D56A" w:rsidR="008A69FA" w:rsidRDefault="00D067FB"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D067FB"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D067FB"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D067FB"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35" w:name="_Toc159587809"/>
      <w:bookmarkStart w:id="36" w:name="_Toc160379153"/>
      <w:bookmarkStart w:id="37" w:name="_Toc178600299"/>
      <w:bookmarkStart w:id="38" w:name="Years_of_Data"/>
      <w:r>
        <w:t>Year(s) of Data</w:t>
      </w:r>
      <w:bookmarkEnd w:id="35"/>
      <w:bookmarkEnd w:id="36"/>
      <w:bookmarkEnd w:id="3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38"/>
          <w:p w14:paraId="3E52FD50" w14:textId="71209668" w:rsidR="002D5FC3" w:rsidRDefault="00D067FB"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D067FB"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D067FB"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D067FB"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D067FB"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D067FB"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C94E90" w14:paraId="31160914" w14:textId="77777777" w:rsidTr="00F67FDE">
        <w:tc>
          <w:tcPr>
            <w:tcW w:w="1431" w:type="dxa"/>
          </w:tcPr>
          <w:p w14:paraId="21FBFB37" w14:textId="77777777" w:rsidR="00C94E90" w:rsidRDefault="00D067FB" w:rsidP="00F67FDE">
            <w:pPr>
              <w:pStyle w:val="TableMainRowsandColumns"/>
            </w:pPr>
            <w:sdt>
              <w:sdtPr>
                <w:id w:val="82493642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2018</w:t>
            </w:r>
          </w:p>
        </w:tc>
        <w:tc>
          <w:tcPr>
            <w:tcW w:w="1432" w:type="dxa"/>
          </w:tcPr>
          <w:p w14:paraId="5AE144A5" w14:textId="77777777" w:rsidR="00C94E90" w:rsidRDefault="00D067FB" w:rsidP="00F67FDE">
            <w:pPr>
              <w:pStyle w:val="TableMainRowsandColumns"/>
            </w:pPr>
            <w:sdt>
              <w:sdtPr>
                <w:id w:val="-941911753"/>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2019</w:t>
            </w:r>
          </w:p>
        </w:tc>
        <w:tc>
          <w:tcPr>
            <w:tcW w:w="1432" w:type="dxa"/>
          </w:tcPr>
          <w:p w14:paraId="0F135BB7" w14:textId="77777777" w:rsidR="00C94E90" w:rsidRDefault="00D067FB" w:rsidP="00F67FDE">
            <w:pPr>
              <w:pStyle w:val="TableMainRowsandColumns"/>
            </w:pPr>
            <w:sdt>
              <w:sdtPr>
                <w:id w:val="1078564329"/>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2020</w:t>
            </w:r>
          </w:p>
        </w:tc>
        <w:tc>
          <w:tcPr>
            <w:tcW w:w="1432" w:type="dxa"/>
          </w:tcPr>
          <w:p w14:paraId="74B232ED" w14:textId="77777777" w:rsidR="00C94E90" w:rsidRDefault="00D067FB" w:rsidP="00F67FDE">
            <w:pPr>
              <w:pStyle w:val="TableMainRowsandColumns"/>
            </w:pPr>
            <w:sdt>
              <w:sdtPr>
                <w:id w:val="1487591818"/>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2021</w:t>
            </w:r>
          </w:p>
        </w:tc>
        <w:tc>
          <w:tcPr>
            <w:tcW w:w="1433" w:type="dxa"/>
          </w:tcPr>
          <w:p w14:paraId="735897D2" w14:textId="77777777" w:rsidR="00C94E90" w:rsidRDefault="00D067FB" w:rsidP="00F67FDE">
            <w:pPr>
              <w:pStyle w:val="TableMainRowsandColumns"/>
            </w:pPr>
            <w:sdt>
              <w:sdtPr>
                <w:id w:val="-12154130"/>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2022</w:t>
            </w:r>
          </w:p>
        </w:tc>
        <w:tc>
          <w:tcPr>
            <w:tcW w:w="1480" w:type="dxa"/>
          </w:tcPr>
          <w:p w14:paraId="28C53885" w14:textId="7DC8B269" w:rsidR="00C94E90" w:rsidRDefault="00D067FB" w:rsidP="00F67FDE">
            <w:pPr>
              <w:pStyle w:val="TableMainRowsandColumns"/>
            </w:pPr>
            <w:sdt>
              <w:sdtPr>
                <w:id w:val="102259673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2023</w:t>
            </w:r>
          </w:p>
        </w:tc>
      </w:tr>
      <w:tr w:rsidR="000C06E2" w14:paraId="501A6635" w14:textId="77777777" w:rsidTr="00F67FDE">
        <w:tc>
          <w:tcPr>
            <w:tcW w:w="1431" w:type="dxa"/>
          </w:tcPr>
          <w:p w14:paraId="35671809" w14:textId="2D1C752A" w:rsidR="000C06E2" w:rsidRDefault="00D067FB" w:rsidP="000C06E2">
            <w:pPr>
              <w:pStyle w:val="TableMainRowsandColumns"/>
              <w:spacing w:before="0" w:after="240"/>
            </w:pPr>
            <w:sdt>
              <w:sdtPr>
                <w:id w:val="-1624688474"/>
                <w14:checkbox>
                  <w14:checked w14:val="0"/>
                  <w14:checkedState w14:val="2612" w14:font="MS Gothic"/>
                  <w14:uncheckedState w14:val="2610" w14:font="MS Gothic"/>
                </w14:checkbox>
              </w:sdtPr>
              <w:sdtEndPr/>
              <w:sdtContent>
                <w:r w:rsidR="000C06E2">
                  <w:rPr>
                    <w:rFonts w:ascii="MS Gothic" w:eastAsia="MS Gothic" w:hAnsi="MS Gothic" w:hint="eastAsia"/>
                  </w:rPr>
                  <w:t>☐</w:t>
                </w:r>
              </w:sdtContent>
            </w:sdt>
            <w:r w:rsidR="000C06E2">
              <w:t xml:space="preserve">  2024</w:t>
            </w:r>
          </w:p>
        </w:tc>
        <w:tc>
          <w:tcPr>
            <w:tcW w:w="1432" w:type="dxa"/>
          </w:tcPr>
          <w:p w14:paraId="4F11EDF5" w14:textId="1A1830FF" w:rsidR="000C06E2" w:rsidRDefault="00D067FB" w:rsidP="000C06E2">
            <w:pPr>
              <w:pStyle w:val="TableMainRowsandColumns"/>
              <w:spacing w:before="0" w:after="240"/>
            </w:pPr>
            <w:sdt>
              <w:sdtPr>
                <w:id w:val="-441609276"/>
                <w14:checkbox>
                  <w14:checked w14:val="0"/>
                  <w14:checkedState w14:val="2612" w14:font="MS Gothic"/>
                  <w14:uncheckedState w14:val="2610" w14:font="MS Gothic"/>
                </w14:checkbox>
              </w:sdtPr>
              <w:sdtEndPr/>
              <w:sdtContent>
                <w:r w:rsidR="000C06E2">
                  <w:rPr>
                    <w:rFonts w:ascii="MS Gothic" w:eastAsia="MS Gothic" w:hAnsi="MS Gothic" w:hint="eastAsia"/>
                  </w:rPr>
                  <w:t>☐</w:t>
                </w:r>
              </w:sdtContent>
            </w:sdt>
            <w:r w:rsidR="000C06E2">
              <w:t xml:space="preserve">  2025</w:t>
            </w:r>
            <w:r w:rsidR="000C06E2">
              <w:rPr>
                <w:rStyle w:val="FootnoteReference"/>
              </w:rPr>
              <w:footnoteReference w:id="5"/>
            </w:r>
          </w:p>
        </w:tc>
        <w:tc>
          <w:tcPr>
            <w:tcW w:w="1432" w:type="dxa"/>
          </w:tcPr>
          <w:p w14:paraId="7DE29DED" w14:textId="77777777" w:rsidR="000C06E2" w:rsidRDefault="000C06E2" w:rsidP="000C06E2">
            <w:pPr>
              <w:pStyle w:val="TableMainRowsandColumns"/>
              <w:spacing w:before="0" w:after="240"/>
            </w:pPr>
          </w:p>
        </w:tc>
        <w:tc>
          <w:tcPr>
            <w:tcW w:w="1432" w:type="dxa"/>
          </w:tcPr>
          <w:p w14:paraId="79D189B3" w14:textId="77777777" w:rsidR="000C06E2" w:rsidRDefault="000C06E2" w:rsidP="000C06E2">
            <w:pPr>
              <w:pStyle w:val="TableMainRowsandColumns"/>
              <w:spacing w:before="0" w:after="240"/>
            </w:pPr>
          </w:p>
        </w:tc>
        <w:tc>
          <w:tcPr>
            <w:tcW w:w="1433" w:type="dxa"/>
          </w:tcPr>
          <w:p w14:paraId="769C9AED" w14:textId="77777777" w:rsidR="000C06E2" w:rsidRDefault="000C06E2" w:rsidP="000C06E2">
            <w:pPr>
              <w:pStyle w:val="TableMainRowsandColumns"/>
              <w:spacing w:before="0" w:after="240"/>
            </w:pPr>
          </w:p>
        </w:tc>
        <w:tc>
          <w:tcPr>
            <w:tcW w:w="1480" w:type="dxa"/>
          </w:tcPr>
          <w:p w14:paraId="70F05C86" w14:textId="77777777" w:rsidR="000C06E2" w:rsidRDefault="000C06E2" w:rsidP="000C06E2">
            <w:pPr>
              <w:pStyle w:val="TableMainRowsandColumns"/>
              <w:spacing w:before="0" w:after="240"/>
            </w:pPr>
          </w:p>
        </w:tc>
      </w:tr>
    </w:tbl>
    <w:p w14:paraId="0C44F6A4" w14:textId="63261CCC" w:rsidR="000A4D90" w:rsidRDefault="000A4D90" w:rsidP="000A4D90">
      <w:pPr>
        <w:pStyle w:val="H2"/>
      </w:pPr>
      <w:bookmarkStart w:id="39" w:name="_Toc159587810"/>
      <w:bookmarkStart w:id="40" w:name="_Toc160379154"/>
      <w:bookmarkStart w:id="41" w:name="_Toc178600300"/>
      <w:bookmarkStart w:id="42" w:name="Claim_Types"/>
      <w:r>
        <w:t>Claim Type</w:t>
      </w:r>
      <w:r w:rsidR="00D113EC">
        <w:t>(</w:t>
      </w:r>
      <w:r>
        <w:t>s</w:t>
      </w:r>
      <w:r w:rsidR="00D113EC">
        <w:t>)</w:t>
      </w:r>
      <w:bookmarkEnd w:id="39"/>
      <w:bookmarkEnd w:id="40"/>
      <w:bookmarkEnd w:id="41"/>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42"/>
          <w:p w14:paraId="7FE5C71C" w14:textId="74F84708" w:rsidR="00AE7199" w:rsidRDefault="00D067FB"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D067FB"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D067FB"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D067FB"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D067FB"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54700FF4" w14:textId="3FE23D51" w:rsidR="00C94E90" w:rsidRDefault="00C94E90" w:rsidP="00C94E90">
      <w:pPr>
        <w:pStyle w:val="IndentedBody"/>
      </w:pPr>
      <w:bookmarkStart w:id="43" w:name="_Toc160379155"/>
      <w:bookmarkStart w:id="44" w:name="Condition_Population_GeoArea"/>
    </w:p>
    <w:p w14:paraId="65572357" w14:textId="77777777"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35CB198D" w14:textId="1629961A" w:rsidR="00C543AC" w:rsidRDefault="00EC71B3" w:rsidP="00C543AC">
      <w:pPr>
        <w:pStyle w:val="H2"/>
      </w:pPr>
      <w:bookmarkStart w:id="45" w:name="_Toc178600301"/>
      <w:r>
        <w:lastRenderedPageBreak/>
        <w:t xml:space="preserve">Condition, Population, </w:t>
      </w:r>
      <w:r w:rsidR="00F934B2">
        <w:t>and Geographical Area</w:t>
      </w:r>
      <w:bookmarkEnd w:id="43"/>
      <w:bookmarkEnd w:id="45"/>
    </w:p>
    <w:bookmarkEnd w:id="44"/>
    <w:p w14:paraId="4BA00DBD" w14:textId="4F4F7CEB" w:rsidR="00C543AC" w:rsidRDefault="0001032A" w:rsidP="00C543AC">
      <w:pPr>
        <w:pStyle w:val="IndentedBody"/>
      </w:pPr>
      <w:r w:rsidRPr="0001032A">
        <w:t>Indicate whether you are investigating a specific condition, population, or geographical area.</w:t>
      </w:r>
      <w:r>
        <w:t xml:space="preserve"> </w:t>
      </w:r>
    </w:p>
    <w:p w14:paraId="3097A79E" w14:textId="77777777" w:rsidR="00747302" w:rsidRDefault="00D067FB" w:rsidP="00747302">
      <w:pPr>
        <w:pStyle w:val="MainBody"/>
        <w:spacing w:after="0"/>
        <w:ind w:left="720"/>
      </w:pPr>
      <w:sdt>
        <w:sdtPr>
          <w:id w:val="470646574"/>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No</w:t>
      </w:r>
    </w:p>
    <w:p w14:paraId="42AD81B6" w14:textId="2C534267" w:rsidR="00747302" w:rsidRDefault="00D067FB" w:rsidP="00D72EEC">
      <w:pPr>
        <w:pStyle w:val="IndentedBody"/>
        <w:ind w:left="720"/>
      </w:pPr>
      <w:sdt>
        <w:sdtPr>
          <w:id w:val="1849286720"/>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Yes. </w:t>
      </w:r>
      <w:r w:rsidR="009A5439">
        <w:t xml:space="preserve">Specify all that apply: </w:t>
      </w:r>
    </w:p>
    <w:tbl>
      <w:tblPr>
        <w:tblStyle w:val="TableGrid"/>
        <w:tblW w:w="0" w:type="auto"/>
        <w:tblInd w:w="720" w:type="dxa"/>
        <w:tblLook w:val="04A0" w:firstRow="1" w:lastRow="0" w:firstColumn="1" w:lastColumn="0" w:noHBand="0" w:noVBand="1"/>
      </w:tblPr>
      <w:tblGrid>
        <w:gridCol w:w="8630"/>
      </w:tblGrid>
      <w:tr w:rsidR="00C543AC" w:rsidRPr="00397E63" w14:paraId="53C626D3" w14:textId="77777777" w:rsidTr="00CA62FC">
        <w:tc>
          <w:tcPr>
            <w:tcW w:w="8630" w:type="dxa"/>
            <w:shd w:val="clear" w:color="auto" w:fill="5A5C5E" w:themeFill="text1"/>
          </w:tcPr>
          <w:p w14:paraId="563BEB7E" w14:textId="2A5482BB" w:rsidR="00C543AC" w:rsidRPr="00397E63" w:rsidRDefault="00FF13A8" w:rsidP="00CA62FC">
            <w:pPr>
              <w:pStyle w:val="TableMainRowsandColumns"/>
              <w:rPr>
                <w:color w:val="FFFFFF" w:themeColor="background1"/>
              </w:rPr>
            </w:pPr>
            <w:r w:rsidRPr="00FF13A8">
              <w:rPr>
                <w:color w:val="FFFFFF" w:themeColor="background1"/>
              </w:rPr>
              <w:t>Condition(s) (provide codes when possible):</w:t>
            </w:r>
            <w:r>
              <w:rPr>
                <w:color w:val="FFFFFF" w:themeColor="background1"/>
              </w:rPr>
              <w:t xml:space="preserve"> </w:t>
            </w:r>
          </w:p>
        </w:tc>
      </w:tr>
      <w:tr w:rsidR="00C543AC" w14:paraId="00FDC753" w14:textId="77777777" w:rsidTr="00CA62FC">
        <w:sdt>
          <w:sdtPr>
            <w:id w:val="-368455376"/>
            <w:placeholder>
              <w:docPart w:val="7DAED910FB834C9A92743E34173D02C4"/>
            </w:placeholder>
            <w:showingPlcHdr/>
          </w:sdtPr>
          <w:sdtEndPr/>
          <w:sdtContent>
            <w:tc>
              <w:tcPr>
                <w:tcW w:w="8630" w:type="dxa"/>
              </w:tcPr>
              <w:p w14:paraId="73CC55A0" w14:textId="77777777" w:rsidR="00C543AC" w:rsidRDefault="00C543AC" w:rsidP="00CA62FC">
                <w:pPr>
                  <w:pStyle w:val="TableMainRowsandColumns"/>
                  <w:keepNext w:val="0"/>
                </w:pPr>
                <w:r w:rsidRPr="007B1E7C">
                  <w:tab/>
                </w:r>
                <w:r w:rsidRPr="007B1E7C">
                  <w:tab/>
                </w:r>
              </w:p>
            </w:tc>
          </w:sdtContent>
        </w:sdt>
      </w:tr>
      <w:tr w:rsidR="00C543AC" w:rsidRPr="00397E63" w14:paraId="4C4E5505" w14:textId="77777777" w:rsidTr="00CA62FC">
        <w:tc>
          <w:tcPr>
            <w:tcW w:w="8630" w:type="dxa"/>
            <w:shd w:val="clear" w:color="auto" w:fill="5A5C5E" w:themeFill="text1"/>
          </w:tcPr>
          <w:p w14:paraId="22D479B8" w14:textId="502EC0BF" w:rsidR="00C543AC" w:rsidRPr="00397E63" w:rsidRDefault="006C2A07" w:rsidP="00CA62FC">
            <w:pPr>
              <w:pStyle w:val="TableMainRowsandColumns"/>
              <w:rPr>
                <w:color w:val="FFFFFF" w:themeColor="background1"/>
              </w:rPr>
            </w:pPr>
            <w:r w:rsidRPr="006C2A07">
              <w:rPr>
                <w:color w:val="FFFFFF" w:themeColor="background1"/>
              </w:rPr>
              <w:t>Procedure(s) (provide codes when possible):</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tcPr>
              <w:p w14:paraId="7420899A" w14:textId="77777777" w:rsidR="00C543AC" w:rsidRDefault="00C543AC" w:rsidP="00CA62FC">
                <w:pPr>
                  <w:pStyle w:val="TableMainRowsandColumns"/>
                  <w:keepNext w:val="0"/>
                </w:pPr>
                <w:r w:rsidRPr="007B1E7C">
                  <w:tab/>
                </w:r>
                <w:r w:rsidRPr="007B1E7C">
                  <w:tab/>
                </w:r>
              </w:p>
            </w:tc>
          </w:sdtContent>
        </w:sdt>
      </w:tr>
      <w:tr w:rsidR="00C543AC" w:rsidRPr="00397E63" w14:paraId="7C369646" w14:textId="77777777" w:rsidTr="00CA62FC">
        <w:tc>
          <w:tcPr>
            <w:tcW w:w="8630" w:type="dxa"/>
            <w:shd w:val="clear" w:color="auto" w:fill="5A5C5E" w:themeFill="text1"/>
          </w:tcPr>
          <w:p w14:paraId="391BD7E7" w14:textId="56D103AD" w:rsidR="00C543AC" w:rsidRPr="00397E63" w:rsidRDefault="00821088" w:rsidP="00CA62FC">
            <w:pPr>
              <w:pStyle w:val="TableMainRowsandColumns"/>
              <w:rPr>
                <w:color w:val="FFFFFF" w:themeColor="background1"/>
              </w:rPr>
            </w:pPr>
            <w:r w:rsidRPr="00821088">
              <w:rPr>
                <w:color w:val="FFFFFF" w:themeColor="background1"/>
              </w:rPr>
              <w:t xml:space="preserve">Geographical Area(s) (county, zip code, DOI or </w:t>
            </w:r>
            <w:hyperlink r:id="rId11" w:history="1">
              <w:r w:rsidRPr="00821088">
                <w:rPr>
                  <w:rStyle w:val="Hyperlink"/>
                </w:rPr>
                <w:t>Health Statistics Region</w:t>
              </w:r>
            </w:hyperlink>
            <w:r w:rsidRPr="00821088">
              <w:rPr>
                <w:color w:val="FFFFFF" w:themeColor="background1"/>
              </w:rPr>
              <w:t>, etc.):</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tcPr>
              <w:p w14:paraId="55300812" w14:textId="77777777" w:rsidR="00C543AC" w:rsidRDefault="00C543AC" w:rsidP="00CA62FC">
                <w:pPr>
                  <w:pStyle w:val="TableMainRowsandColumns"/>
                  <w:keepNext w:val="0"/>
                </w:pPr>
                <w:r w:rsidRPr="007B1E7C">
                  <w:tab/>
                </w:r>
                <w:r w:rsidRPr="007B1E7C">
                  <w:tab/>
                </w:r>
              </w:p>
            </w:tc>
          </w:sdtContent>
        </w:sdt>
      </w:tr>
      <w:tr w:rsidR="00C236AC" w:rsidRPr="00397E63" w14:paraId="1153E85E" w14:textId="77777777" w:rsidTr="00CA62FC">
        <w:tc>
          <w:tcPr>
            <w:tcW w:w="8630" w:type="dxa"/>
            <w:shd w:val="clear" w:color="auto" w:fill="5A5C5E" w:themeFill="text1"/>
          </w:tcPr>
          <w:p w14:paraId="20204716" w14:textId="77777777" w:rsidR="00C236AC" w:rsidRPr="00397E63" w:rsidRDefault="00C236AC" w:rsidP="00CA62FC">
            <w:pPr>
              <w:pStyle w:val="TableMainRowsandColumns"/>
              <w:rPr>
                <w:color w:val="FFFFFF" w:themeColor="background1"/>
              </w:rPr>
            </w:pPr>
            <w:r>
              <w:rPr>
                <w:color w:val="FFFFFF" w:themeColor="background1"/>
              </w:rPr>
              <w:t xml:space="preserve">Population(s): </w:t>
            </w:r>
          </w:p>
        </w:tc>
      </w:tr>
      <w:tr w:rsidR="00C236AC" w14:paraId="14602778" w14:textId="77777777" w:rsidTr="00CA62FC">
        <w:sdt>
          <w:sdtPr>
            <w:id w:val="-1567945924"/>
            <w:placeholder>
              <w:docPart w:val="5B46FDE853664B85AFA1B2B4F15C49B6"/>
            </w:placeholder>
            <w:showingPlcHdr/>
          </w:sdtPr>
          <w:sdtEndPr/>
          <w:sdtContent>
            <w:tc>
              <w:tcPr>
                <w:tcW w:w="8630" w:type="dxa"/>
              </w:tcPr>
              <w:p w14:paraId="5B061BAA" w14:textId="77777777" w:rsidR="00C236AC" w:rsidRDefault="00C236AC" w:rsidP="00CA62FC">
                <w:pPr>
                  <w:pStyle w:val="TableMainRowsandColumns"/>
                  <w:keepNext w:val="0"/>
                </w:pPr>
                <w:r w:rsidRPr="007B1E7C">
                  <w:tab/>
                </w:r>
                <w:r w:rsidRPr="007B1E7C">
                  <w:tab/>
                </w:r>
              </w:p>
            </w:tc>
          </w:sdtContent>
        </w:sdt>
      </w:tr>
      <w:tr w:rsidR="00C543AC" w:rsidRPr="00397E63" w14:paraId="0CFC2151" w14:textId="77777777" w:rsidTr="00CA62FC">
        <w:tc>
          <w:tcPr>
            <w:tcW w:w="8630" w:type="dxa"/>
            <w:shd w:val="clear" w:color="auto" w:fill="5A5C5E" w:themeFill="text1"/>
          </w:tcPr>
          <w:p w14:paraId="0ED142CB" w14:textId="6FCDE406" w:rsidR="00C543AC" w:rsidRPr="00397E63" w:rsidRDefault="003B132E" w:rsidP="00CA62FC">
            <w:pPr>
              <w:pStyle w:val="TableMainRowsandColumns"/>
              <w:rPr>
                <w:color w:val="FFFFFF" w:themeColor="background1"/>
              </w:rPr>
            </w:pPr>
            <w:r w:rsidRPr="003B132E">
              <w:rPr>
                <w:color w:val="FFFFFF" w:themeColor="background1"/>
              </w:rPr>
              <w:t>Other factors (facility type, provider type, age,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tcPr>
              <w:p w14:paraId="3F96E369" w14:textId="77777777" w:rsidR="00C543AC" w:rsidRDefault="00C543AC" w:rsidP="00CA62FC">
                <w:pPr>
                  <w:pStyle w:val="TableMainRowsandColumns"/>
                  <w:keepNext w:val="0"/>
                </w:pPr>
                <w:r w:rsidRPr="007B1E7C">
                  <w:tab/>
                </w:r>
                <w:r w:rsidRPr="007B1E7C">
                  <w:tab/>
                </w:r>
              </w:p>
            </w:tc>
          </w:sdtContent>
        </w:sdt>
      </w:tr>
    </w:tbl>
    <w:p w14:paraId="091AC454" w14:textId="77777777" w:rsidR="000C62F7" w:rsidRDefault="000C62F7" w:rsidP="000C62F7">
      <w:pPr>
        <w:pStyle w:val="MainBody"/>
      </w:pPr>
      <w:bookmarkStart w:id="46" w:name="_Toc160379156"/>
      <w:bookmarkStart w:id="47" w:name="Social_Determinants_of_Health"/>
    </w:p>
    <w:p w14:paraId="3C67DD2D" w14:textId="1DA0DD24" w:rsidR="0086686B" w:rsidRDefault="00783DE2" w:rsidP="005C0504">
      <w:pPr>
        <w:pStyle w:val="H2"/>
      </w:pPr>
      <w:bookmarkStart w:id="48" w:name="_Toc178600302"/>
      <w:r>
        <w:t>Social Determinants of Health</w:t>
      </w:r>
      <w:bookmarkEnd w:id="46"/>
      <w:bookmarkEnd w:id="48"/>
    </w:p>
    <w:bookmarkEnd w:id="47"/>
    <w:p w14:paraId="0D0645BF" w14:textId="77777777" w:rsidR="00525F0F" w:rsidRPr="00525F0F" w:rsidRDefault="00525F0F" w:rsidP="00525F0F">
      <w:pPr>
        <w:pStyle w:val="IndentedBody"/>
        <w:rPr>
          <w:bCs/>
        </w:rPr>
      </w:pPr>
      <w:r w:rsidRPr="00525F0F">
        <w:rPr>
          <w:bCs/>
        </w:rPr>
        <w:t xml:space="preserve">Do you need CIVHC to use </w:t>
      </w:r>
      <w:hyperlink r:id="rId12" w:history="1">
        <w:r w:rsidRPr="00525F0F">
          <w:rPr>
            <w:rStyle w:val="Hyperlink"/>
            <w:bCs/>
          </w:rPr>
          <w:t>Social Determinants of Health</w:t>
        </w:r>
      </w:hyperlink>
      <w:r w:rsidRPr="00525F0F">
        <w:rPr>
          <w:bCs/>
        </w:rPr>
        <w:t xml:space="preserve"> data from the </w:t>
      </w:r>
      <w:hyperlink r:id="rId13" w:history="1">
        <w:r w:rsidRPr="00525F0F">
          <w:rPr>
            <w:rStyle w:val="Hyperlink"/>
            <w:bCs/>
          </w:rPr>
          <w:t>American Community Survey</w:t>
        </w:r>
      </w:hyperlink>
      <w:r w:rsidRPr="00525F0F">
        <w:rPr>
          <w:bCs/>
        </w:rPr>
        <w:t xml:space="preserve"> in your report?</w:t>
      </w:r>
    </w:p>
    <w:p w14:paraId="6ED1C8C0" w14:textId="77777777" w:rsidR="007C11C9" w:rsidRDefault="00D067FB" w:rsidP="007C11C9">
      <w:pPr>
        <w:pStyle w:val="MainBody"/>
        <w:spacing w:after="0"/>
        <w:ind w:left="720"/>
      </w:pPr>
      <w:sdt>
        <w:sdtPr>
          <w:id w:val="842508954"/>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No</w:t>
      </w:r>
    </w:p>
    <w:p w14:paraId="332EF8B4" w14:textId="3855C1BB" w:rsidR="000D1456" w:rsidRPr="0034124E" w:rsidRDefault="00D067FB" w:rsidP="0034124E">
      <w:pPr>
        <w:pStyle w:val="IndentedBody"/>
        <w:ind w:left="720"/>
      </w:pPr>
      <w:sdt>
        <w:sdtPr>
          <w:id w:val="1253476373"/>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Yes. Specify </w:t>
      </w:r>
      <w:r w:rsidR="006826F5">
        <w:t xml:space="preserve">the </w:t>
      </w:r>
      <w:r w:rsidR="00BD2BEC">
        <w:t xml:space="preserve">fields or indices </w:t>
      </w:r>
      <w:r w:rsidR="0034124E">
        <w:t>to be included from the American Community Survey</w:t>
      </w:r>
      <w:r w:rsidR="007C11C9">
        <w:t xml:space="preserve">: </w:t>
      </w:r>
      <w:r w:rsidR="00475C98">
        <w:rPr>
          <w:bCs/>
        </w:rPr>
        <w:t xml:space="preserve">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2B91F2EB" w14:textId="77777777" w:rsidR="00AD268B" w:rsidRDefault="00AD268B">
      <w:pPr>
        <w:keepNext w:val="0"/>
        <w:keepLines w:val="0"/>
        <w:spacing w:after="160" w:line="259" w:lineRule="auto"/>
        <w:rPr>
          <w:color w:val="ED7D31" w:themeColor="accent2"/>
          <w:sz w:val="32"/>
          <w:szCs w:val="32"/>
        </w:rPr>
      </w:pPr>
      <w:bookmarkStart w:id="49" w:name="Additional_Documentation"/>
      <w:r>
        <w:br w:type="page"/>
      </w:r>
    </w:p>
    <w:p w14:paraId="32815835" w14:textId="46BBBEC2" w:rsidR="00D1781E" w:rsidRDefault="000B5888" w:rsidP="000B5888">
      <w:pPr>
        <w:pStyle w:val="H1"/>
      </w:pPr>
      <w:bookmarkStart w:id="50" w:name="_Toc178600303"/>
      <w:r>
        <w:lastRenderedPageBreak/>
        <w:t>Additional Documentation</w:t>
      </w:r>
      <w:bookmarkEnd w:id="50"/>
    </w:p>
    <w:p w14:paraId="6B85E95A" w14:textId="068263DB" w:rsidR="00F04843" w:rsidRDefault="00F04843" w:rsidP="00AA48BF">
      <w:pPr>
        <w:pStyle w:val="H2"/>
      </w:pPr>
      <w:bookmarkStart w:id="51" w:name="_Toc160379158"/>
      <w:bookmarkStart w:id="52" w:name="_Toc178600304"/>
      <w:bookmarkStart w:id="53" w:name="Custom_Report_MockUp"/>
      <w:bookmarkStart w:id="54" w:name="_Toc159587816"/>
      <w:bookmarkEnd w:id="49"/>
      <w:r>
        <w:t>Custom Report Mock</w:t>
      </w:r>
      <w:r w:rsidR="000C1319">
        <w:t>-Up</w:t>
      </w:r>
      <w:bookmarkEnd w:id="51"/>
      <w:bookmarkEnd w:id="52"/>
    </w:p>
    <w:bookmarkEnd w:id="53"/>
    <w:p w14:paraId="64CB2890" w14:textId="77777777" w:rsidR="00851FFC" w:rsidRDefault="00851FFC" w:rsidP="00851FFC">
      <w:pPr>
        <w:pStyle w:val="IndentedBody"/>
      </w:pPr>
      <w:r>
        <w:t xml:space="preserve">Include with this application a mock-up or wireframe of the output you expect to receive with the following components: </w:t>
      </w:r>
    </w:p>
    <w:p w14:paraId="41D3C0D1" w14:textId="77777777" w:rsidR="00851FFC" w:rsidRDefault="00851FFC" w:rsidP="00033F13">
      <w:pPr>
        <w:pStyle w:val="IndentedBody"/>
        <w:numPr>
          <w:ilvl w:val="0"/>
          <w:numId w:val="30"/>
        </w:numPr>
      </w:pPr>
      <w:r>
        <w:t>Column and row headers</w:t>
      </w:r>
    </w:p>
    <w:p w14:paraId="68E49E42" w14:textId="77777777" w:rsidR="00851FFC" w:rsidRDefault="00851FFC" w:rsidP="009B7D3D">
      <w:pPr>
        <w:pStyle w:val="IndentedBody"/>
        <w:numPr>
          <w:ilvl w:val="0"/>
          <w:numId w:val="30"/>
        </w:numPr>
      </w:pPr>
      <w:r>
        <w:t>Graph descriptions (if applicable)</w:t>
      </w:r>
    </w:p>
    <w:p w14:paraId="27F55EC8" w14:textId="0FC7390F" w:rsidR="00851FFC" w:rsidRDefault="00851FFC" w:rsidP="009B7D3D">
      <w:pPr>
        <w:pStyle w:val="IndentedBody"/>
        <w:numPr>
          <w:ilvl w:val="0"/>
          <w:numId w:val="30"/>
        </w:numPr>
      </w:pPr>
      <w:r>
        <w:t>Measures standards or types of metrics (if requesting measures or metrics)</w:t>
      </w:r>
    </w:p>
    <w:p w14:paraId="77734675" w14:textId="20BE8141" w:rsidR="000C1319" w:rsidRDefault="00851FFC" w:rsidP="00851FFC">
      <w:pPr>
        <w:pStyle w:val="IndentedBody"/>
      </w:pPr>
      <w:r>
        <w:t>Consult with your CIVHC Contact if you would like assistance understanding your options for report presentation and how CIVHC can support your request.</w:t>
      </w:r>
      <w:r w:rsidR="00D65BBA">
        <w:t xml:space="preserve"> </w:t>
      </w:r>
    </w:p>
    <w:p w14:paraId="6223AAA3" w14:textId="0E389880" w:rsidR="00D65BBA" w:rsidRPr="000C1319" w:rsidRDefault="00D067FB" w:rsidP="00D65BBA">
      <w:pPr>
        <w:pStyle w:val="IndentedBody"/>
        <w:ind w:left="990" w:hanging="270"/>
      </w:pPr>
      <w:sdt>
        <w:sdtPr>
          <w:id w:val="-703787328"/>
          <w14:checkbox>
            <w14:checked w14:val="0"/>
            <w14:checkedState w14:val="2612" w14:font="MS Gothic"/>
            <w14:uncheckedState w14:val="2610" w14:font="MS Gothic"/>
          </w14:checkbox>
        </w:sdtPr>
        <w:sdtEndPr/>
        <w:sdtContent>
          <w:r w:rsidR="00E3226A">
            <w:rPr>
              <w:rFonts w:ascii="MS Gothic" w:eastAsia="MS Gothic" w:hAnsi="MS Gothic" w:hint="eastAsia"/>
            </w:rPr>
            <w:t>☐</w:t>
          </w:r>
        </w:sdtContent>
      </w:sdt>
      <w:r w:rsidR="00E3226A">
        <w:t xml:space="preserve">  </w:t>
      </w:r>
      <w:r w:rsidR="00D65BBA" w:rsidRPr="00D65BBA">
        <w:t>By checking this box, the Client Organization confirms a mock-up or wireframe has been provided.</w:t>
      </w:r>
      <w:r w:rsidR="00D65BBA">
        <w:t xml:space="preserve"> </w:t>
      </w:r>
    </w:p>
    <w:p w14:paraId="3F2F1E8B" w14:textId="2AC89196" w:rsidR="00D65A00" w:rsidRDefault="00D65A00" w:rsidP="00AA48BF">
      <w:pPr>
        <w:pStyle w:val="H2"/>
      </w:pPr>
      <w:bookmarkStart w:id="55" w:name="_Toc160379159"/>
      <w:bookmarkStart w:id="56" w:name="_Toc178600305"/>
      <w:bookmarkStart w:id="57" w:name="Data_Element_Selection_Form"/>
      <w:r>
        <w:t>Data Element Selection Form (DESF)</w:t>
      </w:r>
      <w:bookmarkEnd w:id="54"/>
      <w:bookmarkEnd w:id="55"/>
      <w:bookmarkEnd w:id="56"/>
    </w:p>
    <w:bookmarkEnd w:id="57"/>
    <w:p w14:paraId="5DD6228A" w14:textId="01833F2A" w:rsidR="00D65A00" w:rsidRDefault="00DF045C" w:rsidP="00D65A00">
      <w:pPr>
        <w:pStyle w:val="IndentedBody"/>
      </w:pPr>
      <w:r>
        <w:t>If you are requesting that CIVHC create a Control Group for your report, this</w:t>
      </w:r>
      <w:r w:rsidR="00EE3537" w:rsidRPr="00EE3537">
        <w:t xml:space="preserve"> Data Release Application must be accompanied by a completed Data Element Selection Form. Ask your CIVHC Contact for more information about completing this form.</w:t>
      </w:r>
      <w:r w:rsidR="00EE3537">
        <w:t xml:space="preserve"> </w:t>
      </w:r>
    </w:p>
    <w:p w14:paraId="6F89060D" w14:textId="0617DD98" w:rsidR="00DF045C" w:rsidRDefault="00D067FB" w:rsidP="00DF045C">
      <w:pPr>
        <w:pStyle w:val="IndentedBody"/>
        <w:ind w:left="1051" w:hanging="331"/>
      </w:pPr>
      <w:sdt>
        <w:sdtPr>
          <w:id w:val="-588302708"/>
          <w14:checkbox>
            <w14:checked w14:val="0"/>
            <w14:checkedState w14:val="2612" w14:font="MS Gothic"/>
            <w14:uncheckedState w14:val="2610" w14:font="MS Gothic"/>
          </w14:checkbox>
        </w:sdtPr>
        <w:sdtEndPr/>
        <w:sdtContent>
          <w:r w:rsidR="00DF045C">
            <w:rPr>
              <w:rFonts w:ascii="MS Gothic" w:eastAsia="MS Gothic" w:hAnsi="MS Gothic" w:hint="eastAsia"/>
            </w:rPr>
            <w:t>☐</w:t>
          </w:r>
        </w:sdtContent>
      </w:sdt>
      <w:r w:rsidR="00DF045C">
        <w:t xml:space="preserve">  Not applicable. </w:t>
      </w:r>
    </w:p>
    <w:p w14:paraId="2D00E016" w14:textId="7551306D" w:rsidR="00D96184" w:rsidRDefault="00D067FB"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AD268B">
        <w:t>Control Group Data Element Selection Form</w:t>
      </w:r>
      <w:r w:rsidR="0093694B" w:rsidRPr="0093694B">
        <w:t xml:space="preserve"> has been completed. </w:t>
      </w:r>
    </w:p>
    <w:p w14:paraId="2031E306" w14:textId="2581F522"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7C567EC3" w14:textId="1920DE11" w:rsidR="00481591" w:rsidRDefault="00FE1425" w:rsidP="00FE1425">
      <w:pPr>
        <w:pStyle w:val="H1"/>
      </w:pPr>
      <w:bookmarkStart w:id="58" w:name="_Toc178600306"/>
      <w:bookmarkStart w:id="59" w:name="Client_Acknowledgements_and_Signatures"/>
      <w:r>
        <w:lastRenderedPageBreak/>
        <w:t>Client Acknowledgements and Signatures</w:t>
      </w:r>
      <w:bookmarkEnd w:id="58"/>
    </w:p>
    <w:p w14:paraId="37A0C0AA" w14:textId="77777777" w:rsidR="00DD0DC6" w:rsidRDefault="00DD0DC6" w:rsidP="00DD0DC6">
      <w:pPr>
        <w:pStyle w:val="H2"/>
      </w:pPr>
      <w:bookmarkStart w:id="60" w:name="_Toc159587823"/>
      <w:bookmarkStart w:id="61" w:name="_Toc160379165"/>
      <w:bookmarkStart w:id="62" w:name="_Toc178600307"/>
      <w:bookmarkStart w:id="63" w:name="DRA_Version_Approvals"/>
      <w:bookmarkEnd w:id="59"/>
      <w:r>
        <w:t>Data Release Application Version Approvals</w:t>
      </w:r>
      <w:bookmarkEnd w:id="60"/>
      <w:bookmarkEnd w:id="61"/>
      <w:bookmarkEnd w:id="62"/>
    </w:p>
    <w:bookmarkEnd w:id="63"/>
    <w:p w14:paraId="376099B5" w14:textId="77777777" w:rsidR="006F5ED1" w:rsidRDefault="006F5ED1" w:rsidP="00EB0C50">
      <w:pPr>
        <w:pStyle w:val="IndentedBody"/>
      </w:pPr>
      <w:r w:rsidRPr="003D6AEB">
        <w:t xml:space="preserve">The Client Organization has reviewed and confirms that the final version number of the Data Release Application reflected below </w:t>
      </w:r>
      <w:r>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6F5ED1" w:rsidRPr="00032BE8" w14:paraId="0F1669ED" w14:textId="77777777" w:rsidTr="00EB0C50">
        <w:trPr>
          <w:jc w:val="center"/>
        </w:trPr>
        <w:tc>
          <w:tcPr>
            <w:tcW w:w="895" w:type="dxa"/>
            <w:shd w:val="clear" w:color="auto" w:fill="5A5C5E" w:themeFill="text1"/>
          </w:tcPr>
          <w:p w14:paraId="0FF5902B" w14:textId="77777777" w:rsidR="006F5ED1" w:rsidRPr="00032BE8" w:rsidRDefault="006F5ED1" w:rsidP="006F5ED1">
            <w:pPr>
              <w:pStyle w:val="TableMainRowsandColumns"/>
              <w:rPr>
                <w:color w:val="FFFFFF" w:themeColor="background1"/>
              </w:rPr>
            </w:pPr>
            <w:r>
              <w:rPr>
                <w:color w:val="FFFFFF" w:themeColor="background1"/>
              </w:rPr>
              <w:t>Version</w:t>
            </w:r>
          </w:p>
        </w:tc>
        <w:tc>
          <w:tcPr>
            <w:tcW w:w="4050" w:type="dxa"/>
            <w:shd w:val="clear" w:color="auto" w:fill="5A5C5E" w:themeFill="text1"/>
          </w:tcPr>
          <w:p w14:paraId="5AA88C2C" w14:textId="77777777" w:rsidR="006F5ED1" w:rsidRPr="00032BE8" w:rsidRDefault="006F5ED1" w:rsidP="006F5ED1">
            <w:pPr>
              <w:pStyle w:val="TableMainRowsandColumns"/>
              <w:rPr>
                <w:color w:val="FFFFFF" w:themeColor="background1"/>
              </w:rPr>
            </w:pPr>
            <w:r>
              <w:rPr>
                <w:color w:val="FFFFFF" w:themeColor="background1"/>
              </w:rPr>
              <w:t>Checkpoint</w:t>
            </w:r>
          </w:p>
        </w:tc>
      </w:tr>
      <w:tr w:rsidR="006F5ED1" w14:paraId="6C1C14C2" w14:textId="77777777" w:rsidTr="00EB0C50">
        <w:trPr>
          <w:jc w:val="center"/>
        </w:trPr>
        <w:tc>
          <w:tcPr>
            <w:tcW w:w="895" w:type="dxa"/>
            <w:shd w:val="clear" w:color="auto" w:fill="F2F2F2" w:themeFill="background1" w:themeFillShade="F2"/>
          </w:tcPr>
          <w:p w14:paraId="69EA58D3" w14:textId="77777777" w:rsidR="006F5ED1" w:rsidRPr="00E31D1B" w:rsidRDefault="006F5ED1" w:rsidP="006F5ED1">
            <w:pPr>
              <w:pStyle w:val="TableMainRowsandColumns"/>
            </w:pPr>
            <w:r>
              <w:t>V.</w:t>
            </w:r>
            <w:sdt>
              <w:sdtPr>
                <w:id w:val="1025063987"/>
                <w:placeholder>
                  <w:docPart w:val="CC994BBCC577481FBEFF5A50E4F38ED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E5E8B8A" w14:textId="77777777" w:rsidR="006F5ED1" w:rsidRDefault="006F5ED1" w:rsidP="006F5ED1">
            <w:pPr>
              <w:pStyle w:val="TableMainRowsandColumns"/>
            </w:pPr>
            <w:r>
              <w:t>Presented at CIVHC Application Review</w:t>
            </w:r>
          </w:p>
        </w:tc>
      </w:tr>
      <w:tr w:rsidR="006F5ED1" w14:paraId="22464B84" w14:textId="77777777" w:rsidTr="00EB0C50">
        <w:trPr>
          <w:jc w:val="center"/>
        </w:trPr>
        <w:tc>
          <w:tcPr>
            <w:tcW w:w="895" w:type="dxa"/>
            <w:shd w:val="clear" w:color="auto" w:fill="F2F2F2" w:themeFill="background1" w:themeFillShade="F2"/>
          </w:tcPr>
          <w:p w14:paraId="0C553856" w14:textId="77777777" w:rsidR="006F5ED1" w:rsidRDefault="006F5ED1" w:rsidP="006F5ED1">
            <w:pPr>
              <w:pStyle w:val="TableMainRowsandColumns"/>
            </w:pPr>
            <w:r>
              <w:t>V.</w:t>
            </w:r>
            <w:sdt>
              <w:sdtPr>
                <w:id w:val="451137047"/>
                <w:placeholder>
                  <w:docPart w:val="2C9B5154B51E4D7790AFF5A9BBF9A879"/>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C5EF769" w14:textId="51CEA29E" w:rsidR="006F5ED1" w:rsidRDefault="006F5ED1" w:rsidP="006F5ED1">
            <w:pPr>
              <w:pStyle w:val="TableMainRowsandColumns"/>
            </w:pPr>
            <w:r>
              <w:t xml:space="preserve">Final version </w:t>
            </w:r>
            <w:r w:rsidR="0026739E">
              <w:t xml:space="preserve">approved </w:t>
            </w:r>
            <w:r>
              <w:t>for production</w:t>
            </w:r>
          </w:p>
        </w:tc>
      </w:tr>
    </w:tbl>
    <w:p w14:paraId="7DCBCEA8" w14:textId="77777777" w:rsidR="006F5ED1" w:rsidRDefault="006F5ED1" w:rsidP="006F5ED1">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CA62FC">
        <w:tc>
          <w:tcPr>
            <w:tcW w:w="4654" w:type="dxa"/>
            <w:gridSpan w:val="2"/>
            <w:shd w:val="clear" w:color="auto" w:fill="ED7D31" w:themeFill="accent2"/>
          </w:tcPr>
          <w:p w14:paraId="4143AE94" w14:textId="77777777" w:rsidR="00DD0DC6" w:rsidRPr="00055C8E" w:rsidRDefault="00DD0DC6" w:rsidP="00CA62FC">
            <w:pPr>
              <w:pStyle w:val="TableHeader"/>
            </w:pPr>
            <w:r w:rsidRPr="00055C8E">
              <w:t>CIVHC Sign-Off</w:t>
            </w:r>
          </w:p>
        </w:tc>
        <w:tc>
          <w:tcPr>
            <w:tcW w:w="4552" w:type="dxa"/>
            <w:gridSpan w:val="2"/>
            <w:shd w:val="clear" w:color="auto" w:fill="5A5C5E" w:themeFill="text1"/>
          </w:tcPr>
          <w:p w14:paraId="5C8D398F" w14:textId="77777777" w:rsidR="00DD0DC6" w:rsidRPr="00646B4F" w:rsidRDefault="00DD0DC6" w:rsidP="00CA62FC">
            <w:pPr>
              <w:pStyle w:val="TableHeader"/>
            </w:pPr>
            <w:r w:rsidRPr="00646B4F">
              <w:t>Receiving Organization Sign-Off</w:t>
            </w:r>
          </w:p>
        </w:tc>
      </w:tr>
      <w:tr w:rsidR="00DD0DC6" w:rsidRPr="00054F1A" w14:paraId="112B92B6" w14:textId="77777777" w:rsidTr="00CA62FC">
        <w:tc>
          <w:tcPr>
            <w:tcW w:w="861" w:type="dxa"/>
            <w:shd w:val="clear" w:color="auto" w:fill="F9E2D1" w:themeFill="accent1" w:themeFillTint="33"/>
          </w:tcPr>
          <w:p w14:paraId="0200047B" w14:textId="77777777" w:rsidR="00DD0DC6" w:rsidRDefault="00DD0DC6" w:rsidP="00CA62FC">
            <w:pPr>
              <w:pStyle w:val="TableMainRowsandColumns"/>
            </w:pPr>
            <w:r>
              <w:t xml:space="preserve">Signature: </w:t>
            </w:r>
          </w:p>
          <w:p w14:paraId="55B89CAD" w14:textId="77777777" w:rsidR="00DD0DC6" w:rsidRPr="00054F1A" w:rsidRDefault="00DD0DC6" w:rsidP="00CA62FC">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CA62FC">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CA62FC">
                <w:pPr>
                  <w:pStyle w:val="TableMainRowsandColumns"/>
                </w:pPr>
                <w:r w:rsidRPr="007B1E7C">
                  <w:tab/>
                </w:r>
                <w:r w:rsidRPr="007B1E7C">
                  <w:tab/>
                </w:r>
              </w:p>
            </w:tc>
          </w:sdtContent>
        </w:sdt>
      </w:tr>
      <w:tr w:rsidR="00DD0DC6" w:rsidRPr="00054F1A" w14:paraId="096F9B32" w14:textId="77777777" w:rsidTr="00CA62FC">
        <w:tc>
          <w:tcPr>
            <w:tcW w:w="861" w:type="dxa"/>
            <w:shd w:val="clear" w:color="auto" w:fill="F9E2D1" w:themeFill="accent1" w:themeFillTint="33"/>
          </w:tcPr>
          <w:p w14:paraId="4FA80012" w14:textId="77777777" w:rsidR="00DD0DC6" w:rsidRPr="00054F1A" w:rsidRDefault="00DD0DC6" w:rsidP="00CA62FC">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CA62FC">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CA62FC">
                <w:pPr>
                  <w:pStyle w:val="TableMainRowsandColumns"/>
                </w:pPr>
                <w:r w:rsidRPr="007B1E7C">
                  <w:tab/>
                </w:r>
                <w:r w:rsidRPr="007B1E7C">
                  <w:tab/>
                </w:r>
              </w:p>
            </w:tc>
          </w:sdtContent>
        </w:sdt>
      </w:tr>
      <w:tr w:rsidR="00DD0DC6" w:rsidRPr="00054F1A" w14:paraId="67A14BDB" w14:textId="77777777" w:rsidTr="00CA62FC">
        <w:tc>
          <w:tcPr>
            <w:tcW w:w="861" w:type="dxa"/>
            <w:shd w:val="clear" w:color="auto" w:fill="F9E2D1" w:themeFill="accent1" w:themeFillTint="33"/>
          </w:tcPr>
          <w:p w14:paraId="19A173E8" w14:textId="77777777" w:rsidR="00DD0DC6" w:rsidRPr="00054F1A" w:rsidRDefault="00DD0DC6" w:rsidP="00CA62FC">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CA62FC">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CA62FC">
                <w:pPr>
                  <w:pStyle w:val="TableMainRowsandColumns"/>
                </w:pPr>
                <w:r w:rsidRPr="007B1E7C">
                  <w:tab/>
                </w:r>
                <w:r w:rsidRPr="007B1E7C">
                  <w:tab/>
                </w:r>
              </w:p>
            </w:tc>
          </w:sdtContent>
        </w:sdt>
      </w:tr>
      <w:tr w:rsidR="00DD0DC6" w:rsidRPr="0093533E" w14:paraId="4C71BBEF" w14:textId="77777777" w:rsidTr="00CA62FC">
        <w:tc>
          <w:tcPr>
            <w:tcW w:w="861" w:type="dxa"/>
            <w:shd w:val="clear" w:color="auto" w:fill="F9E2D1" w:themeFill="accent1" w:themeFillTint="33"/>
          </w:tcPr>
          <w:p w14:paraId="31E80EBD" w14:textId="77777777" w:rsidR="00DD0DC6" w:rsidRPr="0093533E" w:rsidRDefault="00DD0DC6" w:rsidP="00CA62FC">
            <w:pPr>
              <w:pStyle w:val="TableMainRowsandColumns"/>
            </w:pPr>
            <w:r w:rsidRPr="0093533E">
              <w:t>Date</w:t>
            </w:r>
            <w:r>
              <w:t xml:space="preserve">: </w:t>
            </w:r>
          </w:p>
        </w:tc>
        <w:tc>
          <w:tcPr>
            <w:tcW w:w="3793" w:type="dxa"/>
          </w:tcPr>
          <w:p w14:paraId="2E8A3E01" w14:textId="3EE556A5" w:rsidR="00DD0DC6" w:rsidRPr="0093533E" w:rsidRDefault="00D067FB" w:rsidP="00CA62FC">
            <w:pPr>
              <w:pStyle w:val="TableMainRowsandColumns"/>
            </w:pPr>
            <w:sdt>
              <w:sdtPr>
                <w:id w:val="-656141546"/>
                <w:placeholder>
                  <w:docPart w:val="1568BAD84ECD43A294BC1A96D7B03A0A"/>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867" w:type="dxa"/>
            <w:shd w:val="clear" w:color="auto" w:fill="F2F2F2" w:themeFill="background1" w:themeFillShade="F2"/>
          </w:tcPr>
          <w:p w14:paraId="087981EF" w14:textId="77777777" w:rsidR="00DD0DC6" w:rsidRPr="0093533E" w:rsidRDefault="00DD0DC6" w:rsidP="00CA62FC">
            <w:pPr>
              <w:pStyle w:val="TableMainRowsandColumns"/>
            </w:pPr>
            <w:r>
              <w:t xml:space="preserve">Date: </w:t>
            </w:r>
          </w:p>
        </w:tc>
        <w:tc>
          <w:tcPr>
            <w:tcW w:w="3685" w:type="dxa"/>
          </w:tcPr>
          <w:p w14:paraId="387A71EF" w14:textId="5C063516" w:rsidR="00DD0DC6" w:rsidRPr="0093533E" w:rsidRDefault="00D067FB" w:rsidP="00CA62FC">
            <w:pPr>
              <w:pStyle w:val="TableMainRowsandColumns"/>
            </w:pPr>
            <w:sdt>
              <w:sdtPr>
                <w:id w:val="-1911990182"/>
                <w:placeholder>
                  <w:docPart w:val="D9C6BFAA11CF4D04986A53B8DE392344"/>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bl>
    <w:p w14:paraId="4612D131" w14:textId="77777777" w:rsidR="006B012C" w:rsidRPr="002C7BE8" w:rsidRDefault="006B012C" w:rsidP="00DD0DC6">
      <w:pPr>
        <w:pStyle w:val="IndentedBody"/>
      </w:pPr>
    </w:p>
    <w:p w14:paraId="02C679D5" w14:textId="77777777" w:rsidR="00FF2A1A" w:rsidRPr="002C7BE8" w:rsidRDefault="00FF2A1A" w:rsidP="00B56B2D">
      <w:pPr>
        <w:pStyle w:val="IndentedBody"/>
      </w:pPr>
    </w:p>
    <w:sectPr w:rsidR="00FF2A1A" w:rsidRPr="002C7BE8" w:rsidSect="008D13BD">
      <w:headerReference w:type="default" r:id="rId14"/>
      <w:footerReference w:type="default" r:id="rId15"/>
      <w:footerReference w:type="first" r:id="rId16"/>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1FB1" w14:textId="77777777" w:rsidR="008D13BD" w:rsidRDefault="008D13BD" w:rsidP="00580A32">
      <w:r>
        <w:separator/>
      </w:r>
    </w:p>
  </w:endnote>
  <w:endnote w:type="continuationSeparator" w:id="0">
    <w:p w14:paraId="4E604B71" w14:textId="77777777" w:rsidR="008D13BD" w:rsidRDefault="008D13BD"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0263" w14:textId="1E7073A7"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E32C83">
      <w:rPr>
        <w:sz w:val="20"/>
        <w:szCs w:val="20"/>
      </w:rPr>
      <w:t>4</w:t>
    </w:r>
    <w:r w:rsidR="0013077B" w:rsidRPr="0013077B">
      <w:rPr>
        <w:sz w:val="20"/>
        <w:szCs w:val="20"/>
      </w:rPr>
      <w:t>-FOR 202</w:t>
    </w:r>
    <w:r w:rsidR="00F1767D">
      <w:rPr>
        <w:sz w:val="20"/>
        <w:szCs w:val="20"/>
      </w:rPr>
      <w:t>50</w:t>
    </w:r>
    <w:r w:rsidR="00DF045C">
      <w:rPr>
        <w:sz w:val="20"/>
        <w:szCs w:val="20"/>
      </w:rPr>
      <w:t>7</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97A4F" w14:textId="77777777" w:rsidR="008D13BD" w:rsidRDefault="008D13BD" w:rsidP="00580A32">
      <w:r>
        <w:separator/>
      </w:r>
    </w:p>
  </w:footnote>
  <w:footnote w:type="continuationSeparator" w:id="0">
    <w:p w14:paraId="4E132211" w14:textId="77777777" w:rsidR="008D13BD" w:rsidRDefault="008D13BD" w:rsidP="00580A32">
      <w:r>
        <w:continuationSeparator/>
      </w:r>
    </w:p>
  </w:footnote>
  <w:footnote w:id="1">
    <w:p w14:paraId="3FE49277" w14:textId="05E1CBB0"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9A77D4">
        <w:t>Custom Report</w:t>
      </w:r>
      <w:r w:rsidRPr="00260901">
        <w: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1C2A093E" w14:textId="77777777" w:rsidR="000C06E2" w:rsidRDefault="000C06E2" w:rsidP="00C94E90">
      <w:pPr>
        <w:pStyle w:val="FootnoteText"/>
      </w:pPr>
      <w:r>
        <w:rPr>
          <w:rStyle w:val="FootnoteReference"/>
        </w:rPr>
        <w:footnoteRef/>
      </w:r>
      <w:r>
        <w:t xml:space="preserve"> </w:t>
      </w:r>
      <w:r w:rsidRPr="004D1838">
        <w:t xml:space="preserve">This year’s data is </w:t>
      </w:r>
      <w:r>
        <w:t>incomplete and not fully adjudicated</w:t>
      </w:r>
      <w:r w:rsidRPr="004D1838">
        <w:t xml:space="preserve">. </w:t>
      </w:r>
      <w:r>
        <w:t>Consult with your CIVHC Contact to find out what data is    available at the time of your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F833" w14:textId="7A0DBFA2" w:rsidR="009755E2" w:rsidRDefault="009755E2" w:rsidP="009755E2">
    <w:pPr>
      <w:spacing w:after="480"/>
      <w:rPr>
        <w:rStyle w:val="DocumnetSubtitleChar"/>
      </w:rPr>
    </w:pPr>
    <w:bookmarkStart w:id="64" w:name="_Hlk145405905"/>
    <w:bookmarkStart w:id="65"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64"/>
    <w:bookmarkEnd w:id="65"/>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w:t>
    </w:r>
    <w:r w:rsidR="006C481E">
      <w:rPr>
        <w:rStyle w:val="DocumnetSubtitleChar"/>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FC40C56"/>
    <w:multiLevelType w:val="hybridMultilevel"/>
    <w:tmpl w:val="F8D0F8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7"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abstractNumId w:val="15"/>
  </w:num>
  <w:num w:numId="2">
    <w:abstractNumId w:val="19"/>
  </w:num>
  <w:num w:numId="3">
    <w:abstractNumId w:val="19"/>
  </w:num>
  <w:num w:numId="4">
    <w:abstractNumId w:val="10"/>
  </w:num>
  <w:num w:numId="5">
    <w:abstractNumId w:val="15"/>
  </w:num>
  <w:num w:numId="6">
    <w:abstractNumId w:val="10"/>
  </w:num>
  <w:num w:numId="7">
    <w:abstractNumId w:val="2"/>
  </w:num>
  <w:num w:numId="8">
    <w:abstractNumId w:val="9"/>
  </w:num>
  <w:num w:numId="9">
    <w:abstractNumId w:val="20"/>
  </w:num>
  <w:num w:numId="10">
    <w:abstractNumId w:val="17"/>
  </w:num>
  <w:num w:numId="11">
    <w:abstractNumId w:val="18"/>
  </w:num>
  <w:num w:numId="12">
    <w:abstractNumId w:val="1"/>
  </w:num>
  <w:num w:numId="13">
    <w:abstractNumId w:val="16"/>
  </w:num>
  <w:num w:numId="14">
    <w:abstractNumId w:val="5"/>
  </w:num>
  <w:num w:numId="15">
    <w:abstractNumId w:val="3"/>
  </w:num>
  <w:num w:numId="16">
    <w:abstractNumId w:val="22"/>
  </w:num>
  <w:num w:numId="17">
    <w:abstractNumId w:val="0"/>
  </w:num>
  <w:num w:numId="18">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abstractNumId w:val="8"/>
  </w:num>
  <w:num w:numId="21">
    <w:abstractNumId w:val="2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num>
  <w:num w:numId="28">
    <w:abstractNumId w:val="4"/>
  </w:num>
  <w:num w:numId="29">
    <w:abstractNumId w:val="21"/>
  </w:num>
  <w:num w:numId="30">
    <w:abstractNumId w:val="14"/>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bETsoTglrYYLqHyLUOuMr4/SKXEQIQBlnUsztpvUN6JYM2IpW+o0Mfs88n9TTG2WyPY1WyJrgvGULq3IF+rMQ==" w:salt="LzeH7TI2godm9a5PMEeWqA=="/>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32A"/>
    <w:rsid w:val="000104D7"/>
    <w:rsid w:val="000145B8"/>
    <w:rsid w:val="00032FCD"/>
    <w:rsid w:val="00037685"/>
    <w:rsid w:val="00042276"/>
    <w:rsid w:val="00045943"/>
    <w:rsid w:val="00054F1A"/>
    <w:rsid w:val="00055C32"/>
    <w:rsid w:val="00055C8E"/>
    <w:rsid w:val="00056584"/>
    <w:rsid w:val="00071716"/>
    <w:rsid w:val="00071E79"/>
    <w:rsid w:val="000735DF"/>
    <w:rsid w:val="00074B67"/>
    <w:rsid w:val="000766E9"/>
    <w:rsid w:val="000776A9"/>
    <w:rsid w:val="00082C7D"/>
    <w:rsid w:val="00084259"/>
    <w:rsid w:val="00084E5D"/>
    <w:rsid w:val="00085AED"/>
    <w:rsid w:val="00093D17"/>
    <w:rsid w:val="000961BE"/>
    <w:rsid w:val="000A3EA1"/>
    <w:rsid w:val="000A4A7C"/>
    <w:rsid w:val="000A4D90"/>
    <w:rsid w:val="000B0FC7"/>
    <w:rsid w:val="000B5888"/>
    <w:rsid w:val="000C06E2"/>
    <w:rsid w:val="000C1319"/>
    <w:rsid w:val="000C62F7"/>
    <w:rsid w:val="000D1456"/>
    <w:rsid w:val="000D4281"/>
    <w:rsid w:val="000E2B54"/>
    <w:rsid w:val="000E5352"/>
    <w:rsid w:val="000F5077"/>
    <w:rsid w:val="000F5EC5"/>
    <w:rsid w:val="000F7BA4"/>
    <w:rsid w:val="00111276"/>
    <w:rsid w:val="0011368C"/>
    <w:rsid w:val="00114494"/>
    <w:rsid w:val="001147FF"/>
    <w:rsid w:val="001202D7"/>
    <w:rsid w:val="001218C0"/>
    <w:rsid w:val="0013077B"/>
    <w:rsid w:val="0014094F"/>
    <w:rsid w:val="00141A3D"/>
    <w:rsid w:val="0014426A"/>
    <w:rsid w:val="00145AF0"/>
    <w:rsid w:val="00151DD0"/>
    <w:rsid w:val="001553D4"/>
    <w:rsid w:val="0015569B"/>
    <w:rsid w:val="00167A53"/>
    <w:rsid w:val="001721A7"/>
    <w:rsid w:val="00172EA0"/>
    <w:rsid w:val="001743CF"/>
    <w:rsid w:val="00177948"/>
    <w:rsid w:val="0018442C"/>
    <w:rsid w:val="00192CDB"/>
    <w:rsid w:val="001942C9"/>
    <w:rsid w:val="001978FB"/>
    <w:rsid w:val="001A0069"/>
    <w:rsid w:val="001A4BE4"/>
    <w:rsid w:val="001A6E1E"/>
    <w:rsid w:val="001A70BF"/>
    <w:rsid w:val="001B7BFD"/>
    <w:rsid w:val="001C3F8E"/>
    <w:rsid w:val="001C58D3"/>
    <w:rsid w:val="001E002B"/>
    <w:rsid w:val="001E097F"/>
    <w:rsid w:val="001E0D56"/>
    <w:rsid w:val="001E2E68"/>
    <w:rsid w:val="001E3FDD"/>
    <w:rsid w:val="001E70B0"/>
    <w:rsid w:val="00204ED9"/>
    <w:rsid w:val="00205DD2"/>
    <w:rsid w:val="00213C7C"/>
    <w:rsid w:val="00221093"/>
    <w:rsid w:val="0023248D"/>
    <w:rsid w:val="00234761"/>
    <w:rsid w:val="00237E0E"/>
    <w:rsid w:val="0024060D"/>
    <w:rsid w:val="00241FEC"/>
    <w:rsid w:val="00242906"/>
    <w:rsid w:val="00244ED5"/>
    <w:rsid w:val="0024585B"/>
    <w:rsid w:val="00250C18"/>
    <w:rsid w:val="00251526"/>
    <w:rsid w:val="00252B4C"/>
    <w:rsid w:val="002539FA"/>
    <w:rsid w:val="002570BF"/>
    <w:rsid w:val="00260533"/>
    <w:rsid w:val="00260901"/>
    <w:rsid w:val="00262EDF"/>
    <w:rsid w:val="0026739E"/>
    <w:rsid w:val="002702E2"/>
    <w:rsid w:val="00284289"/>
    <w:rsid w:val="002875B7"/>
    <w:rsid w:val="00287A51"/>
    <w:rsid w:val="002A0315"/>
    <w:rsid w:val="002A087F"/>
    <w:rsid w:val="002B515D"/>
    <w:rsid w:val="002B5772"/>
    <w:rsid w:val="002B75FD"/>
    <w:rsid w:val="002C7BE8"/>
    <w:rsid w:val="002D08AE"/>
    <w:rsid w:val="002D4557"/>
    <w:rsid w:val="002D5FC3"/>
    <w:rsid w:val="002D7794"/>
    <w:rsid w:val="002D7CE4"/>
    <w:rsid w:val="002E482B"/>
    <w:rsid w:val="002E6550"/>
    <w:rsid w:val="002F0257"/>
    <w:rsid w:val="002F5C9C"/>
    <w:rsid w:val="002F605C"/>
    <w:rsid w:val="003124B4"/>
    <w:rsid w:val="003131FC"/>
    <w:rsid w:val="00314229"/>
    <w:rsid w:val="0031434A"/>
    <w:rsid w:val="003214B1"/>
    <w:rsid w:val="00323139"/>
    <w:rsid w:val="0032365E"/>
    <w:rsid w:val="00326A58"/>
    <w:rsid w:val="00330371"/>
    <w:rsid w:val="00333BFA"/>
    <w:rsid w:val="0034124E"/>
    <w:rsid w:val="00341578"/>
    <w:rsid w:val="003432EF"/>
    <w:rsid w:val="00346068"/>
    <w:rsid w:val="003479D6"/>
    <w:rsid w:val="003504B8"/>
    <w:rsid w:val="00350FEC"/>
    <w:rsid w:val="00352A38"/>
    <w:rsid w:val="00352AA8"/>
    <w:rsid w:val="003603A2"/>
    <w:rsid w:val="003654F0"/>
    <w:rsid w:val="00366CBB"/>
    <w:rsid w:val="00372A03"/>
    <w:rsid w:val="0037368B"/>
    <w:rsid w:val="0037505D"/>
    <w:rsid w:val="003819EA"/>
    <w:rsid w:val="00384FB9"/>
    <w:rsid w:val="00393A02"/>
    <w:rsid w:val="00397E63"/>
    <w:rsid w:val="003A6DDA"/>
    <w:rsid w:val="003A7C5E"/>
    <w:rsid w:val="003B132E"/>
    <w:rsid w:val="003B502D"/>
    <w:rsid w:val="003B5673"/>
    <w:rsid w:val="003C07B6"/>
    <w:rsid w:val="003C254E"/>
    <w:rsid w:val="003C415F"/>
    <w:rsid w:val="003C4CB5"/>
    <w:rsid w:val="003D0407"/>
    <w:rsid w:val="003D7409"/>
    <w:rsid w:val="003F0116"/>
    <w:rsid w:val="003F5D37"/>
    <w:rsid w:val="003F61BD"/>
    <w:rsid w:val="00410F91"/>
    <w:rsid w:val="00416488"/>
    <w:rsid w:val="0043240F"/>
    <w:rsid w:val="00444974"/>
    <w:rsid w:val="00447777"/>
    <w:rsid w:val="004518FA"/>
    <w:rsid w:val="00462380"/>
    <w:rsid w:val="004627BA"/>
    <w:rsid w:val="0046568B"/>
    <w:rsid w:val="00472A1B"/>
    <w:rsid w:val="00472C2B"/>
    <w:rsid w:val="00474ED5"/>
    <w:rsid w:val="00475184"/>
    <w:rsid w:val="00475C98"/>
    <w:rsid w:val="004761DE"/>
    <w:rsid w:val="00481591"/>
    <w:rsid w:val="00481792"/>
    <w:rsid w:val="00483F2B"/>
    <w:rsid w:val="00487A8A"/>
    <w:rsid w:val="004A164A"/>
    <w:rsid w:val="004B02BF"/>
    <w:rsid w:val="004B7055"/>
    <w:rsid w:val="004C0C72"/>
    <w:rsid w:val="004C1D28"/>
    <w:rsid w:val="004C554F"/>
    <w:rsid w:val="004D0E4E"/>
    <w:rsid w:val="004D796E"/>
    <w:rsid w:val="004F35AB"/>
    <w:rsid w:val="004F35F2"/>
    <w:rsid w:val="004F693D"/>
    <w:rsid w:val="004F6AA6"/>
    <w:rsid w:val="004F7F2E"/>
    <w:rsid w:val="00505093"/>
    <w:rsid w:val="00505B8B"/>
    <w:rsid w:val="005077C3"/>
    <w:rsid w:val="005151BF"/>
    <w:rsid w:val="00516F14"/>
    <w:rsid w:val="00520181"/>
    <w:rsid w:val="005253C6"/>
    <w:rsid w:val="00525F0F"/>
    <w:rsid w:val="00534DAD"/>
    <w:rsid w:val="00540088"/>
    <w:rsid w:val="005417D3"/>
    <w:rsid w:val="0054294A"/>
    <w:rsid w:val="00542AD0"/>
    <w:rsid w:val="00553CCB"/>
    <w:rsid w:val="00554712"/>
    <w:rsid w:val="0055764D"/>
    <w:rsid w:val="00561748"/>
    <w:rsid w:val="00561F4C"/>
    <w:rsid w:val="00573400"/>
    <w:rsid w:val="00573734"/>
    <w:rsid w:val="005748F5"/>
    <w:rsid w:val="00577D53"/>
    <w:rsid w:val="00580A32"/>
    <w:rsid w:val="0059088C"/>
    <w:rsid w:val="00590D38"/>
    <w:rsid w:val="00594CAB"/>
    <w:rsid w:val="005A6852"/>
    <w:rsid w:val="005C0504"/>
    <w:rsid w:val="005C1F76"/>
    <w:rsid w:val="005C54B5"/>
    <w:rsid w:val="005D11F8"/>
    <w:rsid w:val="005D471C"/>
    <w:rsid w:val="005E3023"/>
    <w:rsid w:val="005F3E72"/>
    <w:rsid w:val="00602E50"/>
    <w:rsid w:val="0061295E"/>
    <w:rsid w:val="00613C8E"/>
    <w:rsid w:val="00620539"/>
    <w:rsid w:val="006208E8"/>
    <w:rsid w:val="0063737E"/>
    <w:rsid w:val="00643094"/>
    <w:rsid w:val="00646350"/>
    <w:rsid w:val="00646B4F"/>
    <w:rsid w:val="00654192"/>
    <w:rsid w:val="00666FCE"/>
    <w:rsid w:val="006670B8"/>
    <w:rsid w:val="006726D8"/>
    <w:rsid w:val="006739A1"/>
    <w:rsid w:val="006749AD"/>
    <w:rsid w:val="00675D43"/>
    <w:rsid w:val="00676605"/>
    <w:rsid w:val="00676A2B"/>
    <w:rsid w:val="00676F9D"/>
    <w:rsid w:val="00680385"/>
    <w:rsid w:val="006826F5"/>
    <w:rsid w:val="00690218"/>
    <w:rsid w:val="006B012C"/>
    <w:rsid w:val="006B13D3"/>
    <w:rsid w:val="006B16F2"/>
    <w:rsid w:val="006B6A5B"/>
    <w:rsid w:val="006C06DD"/>
    <w:rsid w:val="006C2A07"/>
    <w:rsid w:val="006C481E"/>
    <w:rsid w:val="006D0E8A"/>
    <w:rsid w:val="006D241B"/>
    <w:rsid w:val="006D3A41"/>
    <w:rsid w:val="006D6F17"/>
    <w:rsid w:val="006D736D"/>
    <w:rsid w:val="006E009E"/>
    <w:rsid w:val="006E48F2"/>
    <w:rsid w:val="006F0D0F"/>
    <w:rsid w:val="006F48FF"/>
    <w:rsid w:val="006F5ED1"/>
    <w:rsid w:val="006F6B9F"/>
    <w:rsid w:val="00705D35"/>
    <w:rsid w:val="00715779"/>
    <w:rsid w:val="00716DC1"/>
    <w:rsid w:val="0072566B"/>
    <w:rsid w:val="00735A05"/>
    <w:rsid w:val="007368A8"/>
    <w:rsid w:val="0073713D"/>
    <w:rsid w:val="00737A6F"/>
    <w:rsid w:val="007453B9"/>
    <w:rsid w:val="00747302"/>
    <w:rsid w:val="0075056B"/>
    <w:rsid w:val="007515FD"/>
    <w:rsid w:val="00756F3C"/>
    <w:rsid w:val="00757CEE"/>
    <w:rsid w:val="007639EC"/>
    <w:rsid w:val="00766E98"/>
    <w:rsid w:val="00770C0F"/>
    <w:rsid w:val="00771337"/>
    <w:rsid w:val="0077220E"/>
    <w:rsid w:val="00772C36"/>
    <w:rsid w:val="007746CD"/>
    <w:rsid w:val="00777FB4"/>
    <w:rsid w:val="0078007A"/>
    <w:rsid w:val="00783DE2"/>
    <w:rsid w:val="00784C71"/>
    <w:rsid w:val="00790888"/>
    <w:rsid w:val="00792828"/>
    <w:rsid w:val="007A22E5"/>
    <w:rsid w:val="007A51B6"/>
    <w:rsid w:val="007A593B"/>
    <w:rsid w:val="007B1E7C"/>
    <w:rsid w:val="007B41AB"/>
    <w:rsid w:val="007B4DF0"/>
    <w:rsid w:val="007C104E"/>
    <w:rsid w:val="007C11C9"/>
    <w:rsid w:val="007D05DC"/>
    <w:rsid w:val="007D08DC"/>
    <w:rsid w:val="007E4BE6"/>
    <w:rsid w:val="007E6EB4"/>
    <w:rsid w:val="007F58E3"/>
    <w:rsid w:val="00812E05"/>
    <w:rsid w:val="00817C80"/>
    <w:rsid w:val="00821088"/>
    <w:rsid w:val="00842DFF"/>
    <w:rsid w:val="0085092B"/>
    <w:rsid w:val="00851FFC"/>
    <w:rsid w:val="008537A3"/>
    <w:rsid w:val="00853BB1"/>
    <w:rsid w:val="00853F6B"/>
    <w:rsid w:val="00860422"/>
    <w:rsid w:val="0086686B"/>
    <w:rsid w:val="00866B88"/>
    <w:rsid w:val="00872552"/>
    <w:rsid w:val="008730FA"/>
    <w:rsid w:val="008743BA"/>
    <w:rsid w:val="0087591F"/>
    <w:rsid w:val="00875EAD"/>
    <w:rsid w:val="00877416"/>
    <w:rsid w:val="0087797A"/>
    <w:rsid w:val="00892657"/>
    <w:rsid w:val="00893F71"/>
    <w:rsid w:val="00894B4A"/>
    <w:rsid w:val="0089701D"/>
    <w:rsid w:val="008A0ACC"/>
    <w:rsid w:val="008A13A2"/>
    <w:rsid w:val="008A37DF"/>
    <w:rsid w:val="008A69FA"/>
    <w:rsid w:val="008B0418"/>
    <w:rsid w:val="008B14A5"/>
    <w:rsid w:val="008B48B4"/>
    <w:rsid w:val="008B7073"/>
    <w:rsid w:val="008C02C1"/>
    <w:rsid w:val="008C1FDE"/>
    <w:rsid w:val="008C2992"/>
    <w:rsid w:val="008C5C0F"/>
    <w:rsid w:val="008C743C"/>
    <w:rsid w:val="008D13BD"/>
    <w:rsid w:val="008D1F89"/>
    <w:rsid w:val="008D4BA5"/>
    <w:rsid w:val="008D6916"/>
    <w:rsid w:val="008D7334"/>
    <w:rsid w:val="008E05B2"/>
    <w:rsid w:val="008E2418"/>
    <w:rsid w:val="008E638D"/>
    <w:rsid w:val="008E7AE1"/>
    <w:rsid w:val="008F57E2"/>
    <w:rsid w:val="008F6C33"/>
    <w:rsid w:val="00910161"/>
    <w:rsid w:val="00910A33"/>
    <w:rsid w:val="0091244F"/>
    <w:rsid w:val="009158E4"/>
    <w:rsid w:val="00921375"/>
    <w:rsid w:val="009217BA"/>
    <w:rsid w:val="00922679"/>
    <w:rsid w:val="00926FE3"/>
    <w:rsid w:val="00931816"/>
    <w:rsid w:val="0093533E"/>
    <w:rsid w:val="0093694B"/>
    <w:rsid w:val="009376E9"/>
    <w:rsid w:val="00941D16"/>
    <w:rsid w:val="009477F8"/>
    <w:rsid w:val="00951EDD"/>
    <w:rsid w:val="00957054"/>
    <w:rsid w:val="00962B31"/>
    <w:rsid w:val="0096327C"/>
    <w:rsid w:val="009639D4"/>
    <w:rsid w:val="0097100A"/>
    <w:rsid w:val="00973787"/>
    <w:rsid w:val="00974925"/>
    <w:rsid w:val="009755E2"/>
    <w:rsid w:val="009769A2"/>
    <w:rsid w:val="00980E53"/>
    <w:rsid w:val="00982D09"/>
    <w:rsid w:val="00984376"/>
    <w:rsid w:val="0098489A"/>
    <w:rsid w:val="0098664C"/>
    <w:rsid w:val="00992DBD"/>
    <w:rsid w:val="009954DE"/>
    <w:rsid w:val="009A15D3"/>
    <w:rsid w:val="009A2392"/>
    <w:rsid w:val="009A3EF0"/>
    <w:rsid w:val="009A494B"/>
    <w:rsid w:val="009A5439"/>
    <w:rsid w:val="009A77D4"/>
    <w:rsid w:val="009B411B"/>
    <w:rsid w:val="009C4375"/>
    <w:rsid w:val="009E0C26"/>
    <w:rsid w:val="009F2240"/>
    <w:rsid w:val="009F358B"/>
    <w:rsid w:val="009F5D0D"/>
    <w:rsid w:val="00A03C25"/>
    <w:rsid w:val="00A064AC"/>
    <w:rsid w:val="00A11306"/>
    <w:rsid w:val="00A13D8E"/>
    <w:rsid w:val="00A172EE"/>
    <w:rsid w:val="00A22284"/>
    <w:rsid w:val="00A26FD6"/>
    <w:rsid w:val="00A30E9C"/>
    <w:rsid w:val="00A41175"/>
    <w:rsid w:val="00A4267C"/>
    <w:rsid w:val="00A44899"/>
    <w:rsid w:val="00A478A3"/>
    <w:rsid w:val="00A512CF"/>
    <w:rsid w:val="00A51D1B"/>
    <w:rsid w:val="00A51FCB"/>
    <w:rsid w:val="00A61F59"/>
    <w:rsid w:val="00A643FE"/>
    <w:rsid w:val="00A64466"/>
    <w:rsid w:val="00A64E56"/>
    <w:rsid w:val="00A71D1F"/>
    <w:rsid w:val="00A766B5"/>
    <w:rsid w:val="00A810DE"/>
    <w:rsid w:val="00A852FE"/>
    <w:rsid w:val="00A872A8"/>
    <w:rsid w:val="00AA01D1"/>
    <w:rsid w:val="00AA48BF"/>
    <w:rsid w:val="00AA4F32"/>
    <w:rsid w:val="00AB73C8"/>
    <w:rsid w:val="00AC3731"/>
    <w:rsid w:val="00AD139A"/>
    <w:rsid w:val="00AD268B"/>
    <w:rsid w:val="00AD36CF"/>
    <w:rsid w:val="00AD7CC8"/>
    <w:rsid w:val="00AE010B"/>
    <w:rsid w:val="00AE5041"/>
    <w:rsid w:val="00AE5D80"/>
    <w:rsid w:val="00AE7199"/>
    <w:rsid w:val="00AF6844"/>
    <w:rsid w:val="00B025DE"/>
    <w:rsid w:val="00B03A76"/>
    <w:rsid w:val="00B20806"/>
    <w:rsid w:val="00B22338"/>
    <w:rsid w:val="00B32112"/>
    <w:rsid w:val="00B369DB"/>
    <w:rsid w:val="00B36A8B"/>
    <w:rsid w:val="00B56B2D"/>
    <w:rsid w:val="00B57493"/>
    <w:rsid w:val="00B62520"/>
    <w:rsid w:val="00B628F5"/>
    <w:rsid w:val="00B73C03"/>
    <w:rsid w:val="00B76657"/>
    <w:rsid w:val="00B76F0D"/>
    <w:rsid w:val="00B82877"/>
    <w:rsid w:val="00B902FD"/>
    <w:rsid w:val="00B9128D"/>
    <w:rsid w:val="00BA2676"/>
    <w:rsid w:val="00BA29D8"/>
    <w:rsid w:val="00BA2ECD"/>
    <w:rsid w:val="00BA6FFC"/>
    <w:rsid w:val="00BB3904"/>
    <w:rsid w:val="00BC04DF"/>
    <w:rsid w:val="00BC73F3"/>
    <w:rsid w:val="00BD1ED1"/>
    <w:rsid w:val="00BD2BEC"/>
    <w:rsid w:val="00BE58DD"/>
    <w:rsid w:val="00BF4775"/>
    <w:rsid w:val="00BF6CEC"/>
    <w:rsid w:val="00C02655"/>
    <w:rsid w:val="00C02EC7"/>
    <w:rsid w:val="00C212FA"/>
    <w:rsid w:val="00C236AC"/>
    <w:rsid w:val="00C251E0"/>
    <w:rsid w:val="00C33BAD"/>
    <w:rsid w:val="00C34088"/>
    <w:rsid w:val="00C36554"/>
    <w:rsid w:val="00C41213"/>
    <w:rsid w:val="00C4272D"/>
    <w:rsid w:val="00C46175"/>
    <w:rsid w:val="00C46BF7"/>
    <w:rsid w:val="00C53F25"/>
    <w:rsid w:val="00C543AC"/>
    <w:rsid w:val="00C5574C"/>
    <w:rsid w:val="00C60233"/>
    <w:rsid w:val="00C63FF7"/>
    <w:rsid w:val="00C66E84"/>
    <w:rsid w:val="00C71FBD"/>
    <w:rsid w:val="00C73A95"/>
    <w:rsid w:val="00C77BFA"/>
    <w:rsid w:val="00C87533"/>
    <w:rsid w:val="00C87EA9"/>
    <w:rsid w:val="00C90821"/>
    <w:rsid w:val="00C92FC5"/>
    <w:rsid w:val="00C94E90"/>
    <w:rsid w:val="00CA0B18"/>
    <w:rsid w:val="00CB6294"/>
    <w:rsid w:val="00CC466D"/>
    <w:rsid w:val="00CC6734"/>
    <w:rsid w:val="00CD4F6B"/>
    <w:rsid w:val="00CE1C17"/>
    <w:rsid w:val="00CE373C"/>
    <w:rsid w:val="00CF3650"/>
    <w:rsid w:val="00D067FB"/>
    <w:rsid w:val="00D113EC"/>
    <w:rsid w:val="00D1781E"/>
    <w:rsid w:val="00D21539"/>
    <w:rsid w:val="00D242DD"/>
    <w:rsid w:val="00D2596E"/>
    <w:rsid w:val="00D27316"/>
    <w:rsid w:val="00D30D46"/>
    <w:rsid w:val="00D350D7"/>
    <w:rsid w:val="00D427AB"/>
    <w:rsid w:val="00D42870"/>
    <w:rsid w:val="00D659B1"/>
    <w:rsid w:val="00D65A00"/>
    <w:rsid w:val="00D65BBA"/>
    <w:rsid w:val="00D70EEE"/>
    <w:rsid w:val="00D72EEC"/>
    <w:rsid w:val="00D76829"/>
    <w:rsid w:val="00D87B6B"/>
    <w:rsid w:val="00D96184"/>
    <w:rsid w:val="00DB0243"/>
    <w:rsid w:val="00DC4F20"/>
    <w:rsid w:val="00DC6CF4"/>
    <w:rsid w:val="00DD0DC6"/>
    <w:rsid w:val="00DD0F9D"/>
    <w:rsid w:val="00DD139B"/>
    <w:rsid w:val="00DD1695"/>
    <w:rsid w:val="00DD4BC4"/>
    <w:rsid w:val="00DE071A"/>
    <w:rsid w:val="00DE6728"/>
    <w:rsid w:val="00DE719A"/>
    <w:rsid w:val="00DF045C"/>
    <w:rsid w:val="00DF798B"/>
    <w:rsid w:val="00E10439"/>
    <w:rsid w:val="00E31485"/>
    <w:rsid w:val="00E31D1B"/>
    <w:rsid w:val="00E3226A"/>
    <w:rsid w:val="00E32C83"/>
    <w:rsid w:val="00E33674"/>
    <w:rsid w:val="00E43EA4"/>
    <w:rsid w:val="00E45A6A"/>
    <w:rsid w:val="00E57A87"/>
    <w:rsid w:val="00E61D3B"/>
    <w:rsid w:val="00E61F2F"/>
    <w:rsid w:val="00E64BA9"/>
    <w:rsid w:val="00E70E7D"/>
    <w:rsid w:val="00E77F2C"/>
    <w:rsid w:val="00E801A4"/>
    <w:rsid w:val="00E801DC"/>
    <w:rsid w:val="00E85AF8"/>
    <w:rsid w:val="00E876E3"/>
    <w:rsid w:val="00EA448F"/>
    <w:rsid w:val="00EA4C56"/>
    <w:rsid w:val="00EA6B1F"/>
    <w:rsid w:val="00EB13C4"/>
    <w:rsid w:val="00EB4DF1"/>
    <w:rsid w:val="00EB61C4"/>
    <w:rsid w:val="00EB71B3"/>
    <w:rsid w:val="00EC4D9A"/>
    <w:rsid w:val="00EC6F8E"/>
    <w:rsid w:val="00EC71B3"/>
    <w:rsid w:val="00ED2908"/>
    <w:rsid w:val="00EE0C39"/>
    <w:rsid w:val="00EE14A5"/>
    <w:rsid w:val="00EE31B3"/>
    <w:rsid w:val="00EE3537"/>
    <w:rsid w:val="00EF1F98"/>
    <w:rsid w:val="00EF58FA"/>
    <w:rsid w:val="00EF6AE5"/>
    <w:rsid w:val="00F02818"/>
    <w:rsid w:val="00F02E23"/>
    <w:rsid w:val="00F04843"/>
    <w:rsid w:val="00F13B69"/>
    <w:rsid w:val="00F1767D"/>
    <w:rsid w:val="00F20A89"/>
    <w:rsid w:val="00F21A72"/>
    <w:rsid w:val="00F2644A"/>
    <w:rsid w:val="00F314CB"/>
    <w:rsid w:val="00F363FB"/>
    <w:rsid w:val="00F3668D"/>
    <w:rsid w:val="00F3781C"/>
    <w:rsid w:val="00F4257E"/>
    <w:rsid w:val="00F45FEF"/>
    <w:rsid w:val="00F52D23"/>
    <w:rsid w:val="00F64DE4"/>
    <w:rsid w:val="00F64E2D"/>
    <w:rsid w:val="00F65C84"/>
    <w:rsid w:val="00F74765"/>
    <w:rsid w:val="00F85020"/>
    <w:rsid w:val="00F86E70"/>
    <w:rsid w:val="00F934B2"/>
    <w:rsid w:val="00F949FC"/>
    <w:rsid w:val="00F978EF"/>
    <w:rsid w:val="00FA0E2C"/>
    <w:rsid w:val="00FA23C2"/>
    <w:rsid w:val="00FA3AC1"/>
    <w:rsid w:val="00FA406D"/>
    <w:rsid w:val="00FB7D56"/>
    <w:rsid w:val="00FC349B"/>
    <w:rsid w:val="00FC7888"/>
    <w:rsid w:val="00FD0C4A"/>
    <w:rsid w:val="00FD22D2"/>
    <w:rsid w:val="00FD24B3"/>
    <w:rsid w:val="00FE1425"/>
    <w:rsid w:val="00FE1F08"/>
    <w:rsid w:val="00FE22B9"/>
    <w:rsid w:val="00FE32F2"/>
    <w:rsid w:val="00FF13A8"/>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577D53"/>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F3668D"/>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6424">
      <w:bodyDiv w:val="1"/>
      <w:marLeft w:val="0"/>
      <w:marRight w:val="0"/>
      <w:marTop w:val="0"/>
      <w:marBottom w:val="0"/>
      <w:divBdr>
        <w:top w:val="none" w:sz="0" w:space="0" w:color="auto"/>
        <w:left w:val="none" w:sz="0" w:space="0" w:color="auto"/>
        <w:bottom w:val="none" w:sz="0" w:space="0" w:color="auto"/>
        <w:right w:val="none" w:sz="0" w:space="0" w:color="auto"/>
      </w:divBdr>
    </w:div>
    <w:div w:id="110169415">
      <w:bodyDiv w:val="1"/>
      <w:marLeft w:val="0"/>
      <w:marRight w:val="0"/>
      <w:marTop w:val="0"/>
      <w:marBottom w:val="0"/>
      <w:divBdr>
        <w:top w:val="none" w:sz="0" w:space="0" w:color="auto"/>
        <w:left w:val="none" w:sz="0" w:space="0" w:color="auto"/>
        <w:bottom w:val="none" w:sz="0" w:space="0" w:color="auto"/>
        <w:right w:val="none" w:sz="0" w:space="0" w:color="auto"/>
      </w:divBdr>
    </w:div>
    <w:div w:id="134952322">
      <w:bodyDiv w:val="1"/>
      <w:marLeft w:val="0"/>
      <w:marRight w:val="0"/>
      <w:marTop w:val="0"/>
      <w:marBottom w:val="0"/>
      <w:divBdr>
        <w:top w:val="none" w:sz="0" w:space="0" w:color="auto"/>
        <w:left w:val="none" w:sz="0" w:space="0" w:color="auto"/>
        <w:bottom w:val="none" w:sz="0" w:space="0" w:color="auto"/>
        <w:right w:val="none" w:sz="0" w:space="0" w:color="auto"/>
      </w:divBdr>
    </w:div>
    <w:div w:id="453716626">
      <w:bodyDiv w:val="1"/>
      <w:marLeft w:val="0"/>
      <w:marRight w:val="0"/>
      <w:marTop w:val="0"/>
      <w:marBottom w:val="0"/>
      <w:divBdr>
        <w:top w:val="none" w:sz="0" w:space="0" w:color="auto"/>
        <w:left w:val="none" w:sz="0" w:space="0" w:color="auto"/>
        <w:bottom w:val="none" w:sz="0" w:space="0" w:color="auto"/>
        <w:right w:val="none" w:sz="0" w:space="0" w:color="auto"/>
      </w:divBdr>
    </w:div>
    <w:div w:id="503860180">
      <w:bodyDiv w:val="1"/>
      <w:marLeft w:val="0"/>
      <w:marRight w:val="0"/>
      <w:marTop w:val="0"/>
      <w:marBottom w:val="0"/>
      <w:divBdr>
        <w:top w:val="none" w:sz="0" w:space="0" w:color="auto"/>
        <w:left w:val="none" w:sz="0" w:space="0" w:color="auto"/>
        <w:bottom w:val="none" w:sz="0" w:space="0" w:color="auto"/>
        <w:right w:val="none" w:sz="0" w:space="0" w:color="auto"/>
      </w:divBdr>
    </w:div>
    <w:div w:id="511264534">
      <w:bodyDiv w:val="1"/>
      <w:marLeft w:val="0"/>
      <w:marRight w:val="0"/>
      <w:marTop w:val="0"/>
      <w:marBottom w:val="0"/>
      <w:divBdr>
        <w:top w:val="none" w:sz="0" w:space="0" w:color="auto"/>
        <w:left w:val="none" w:sz="0" w:space="0" w:color="auto"/>
        <w:bottom w:val="none" w:sz="0" w:space="0" w:color="auto"/>
        <w:right w:val="none" w:sz="0" w:space="0" w:color="auto"/>
      </w:divBdr>
    </w:div>
    <w:div w:id="526910883">
      <w:bodyDiv w:val="1"/>
      <w:marLeft w:val="0"/>
      <w:marRight w:val="0"/>
      <w:marTop w:val="0"/>
      <w:marBottom w:val="0"/>
      <w:divBdr>
        <w:top w:val="none" w:sz="0" w:space="0" w:color="auto"/>
        <w:left w:val="none" w:sz="0" w:space="0" w:color="auto"/>
        <w:bottom w:val="none" w:sz="0" w:space="0" w:color="auto"/>
        <w:right w:val="none" w:sz="0" w:space="0" w:color="auto"/>
      </w:divBdr>
    </w:div>
    <w:div w:id="610092607">
      <w:bodyDiv w:val="1"/>
      <w:marLeft w:val="0"/>
      <w:marRight w:val="0"/>
      <w:marTop w:val="0"/>
      <w:marBottom w:val="0"/>
      <w:divBdr>
        <w:top w:val="none" w:sz="0" w:space="0" w:color="auto"/>
        <w:left w:val="none" w:sz="0" w:space="0" w:color="auto"/>
        <w:bottom w:val="none" w:sz="0" w:space="0" w:color="auto"/>
        <w:right w:val="none" w:sz="0" w:space="0" w:color="auto"/>
      </w:divBdr>
    </w:div>
    <w:div w:id="776948336">
      <w:bodyDiv w:val="1"/>
      <w:marLeft w:val="0"/>
      <w:marRight w:val="0"/>
      <w:marTop w:val="0"/>
      <w:marBottom w:val="0"/>
      <w:divBdr>
        <w:top w:val="none" w:sz="0" w:space="0" w:color="auto"/>
        <w:left w:val="none" w:sz="0" w:space="0" w:color="auto"/>
        <w:bottom w:val="none" w:sz="0" w:space="0" w:color="auto"/>
        <w:right w:val="none" w:sz="0" w:space="0" w:color="auto"/>
      </w:divBdr>
    </w:div>
    <w:div w:id="808787821">
      <w:bodyDiv w:val="1"/>
      <w:marLeft w:val="0"/>
      <w:marRight w:val="0"/>
      <w:marTop w:val="0"/>
      <w:marBottom w:val="0"/>
      <w:divBdr>
        <w:top w:val="none" w:sz="0" w:space="0" w:color="auto"/>
        <w:left w:val="none" w:sz="0" w:space="0" w:color="auto"/>
        <w:bottom w:val="none" w:sz="0" w:space="0" w:color="auto"/>
        <w:right w:val="none" w:sz="0" w:space="0" w:color="auto"/>
      </w:divBdr>
    </w:div>
    <w:div w:id="918028316">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61253223">
      <w:bodyDiv w:val="1"/>
      <w:marLeft w:val="0"/>
      <w:marRight w:val="0"/>
      <w:marTop w:val="0"/>
      <w:marBottom w:val="0"/>
      <w:divBdr>
        <w:top w:val="none" w:sz="0" w:space="0" w:color="auto"/>
        <w:left w:val="none" w:sz="0" w:space="0" w:color="auto"/>
        <w:bottom w:val="none" w:sz="0" w:space="0" w:color="auto"/>
        <w:right w:val="none" w:sz="0" w:space="0" w:color="auto"/>
      </w:divBdr>
    </w:div>
    <w:div w:id="1290162947">
      <w:bodyDiv w:val="1"/>
      <w:marLeft w:val="0"/>
      <w:marRight w:val="0"/>
      <w:marTop w:val="0"/>
      <w:marBottom w:val="0"/>
      <w:divBdr>
        <w:top w:val="none" w:sz="0" w:space="0" w:color="auto"/>
        <w:left w:val="none" w:sz="0" w:space="0" w:color="auto"/>
        <w:bottom w:val="none" w:sz="0" w:space="0" w:color="auto"/>
        <w:right w:val="none" w:sz="0" w:space="0" w:color="auto"/>
      </w:divBdr>
    </w:div>
    <w:div w:id="1332951382">
      <w:bodyDiv w:val="1"/>
      <w:marLeft w:val="0"/>
      <w:marRight w:val="0"/>
      <w:marTop w:val="0"/>
      <w:marBottom w:val="0"/>
      <w:divBdr>
        <w:top w:val="none" w:sz="0" w:space="0" w:color="auto"/>
        <w:left w:val="none" w:sz="0" w:space="0" w:color="auto"/>
        <w:bottom w:val="none" w:sz="0" w:space="0" w:color="auto"/>
        <w:right w:val="none" w:sz="0" w:space="0" w:color="auto"/>
      </w:divBdr>
    </w:div>
    <w:div w:id="1548443705">
      <w:bodyDiv w:val="1"/>
      <w:marLeft w:val="0"/>
      <w:marRight w:val="0"/>
      <w:marTop w:val="0"/>
      <w:marBottom w:val="0"/>
      <w:divBdr>
        <w:top w:val="none" w:sz="0" w:space="0" w:color="auto"/>
        <w:left w:val="none" w:sz="0" w:space="0" w:color="auto"/>
        <w:bottom w:val="none" w:sz="0" w:space="0" w:color="auto"/>
        <w:right w:val="none" w:sz="0" w:space="0" w:color="auto"/>
      </w:divBdr>
    </w:div>
    <w:div w:id="1949461953">
      <w:bodyDiv w:val="1"/>
      <w:marLeft w:val="0"/>
      <w:marRight w:val="0"/>
      <w:marTop w:val="0"/>
      <w:marBottom w:val="0"/>
      <w:divBdr>
        <w:top w:val="none" w:sz="0" w:space="0" w:color="auto"/>
        <w:left w:val="none" w:sz="0" w:space="0" w:color="auto"/>
        <w:bottom w:val="none" w:sz="0" w:space="0" w:color="auto"/>
        <w:right w:val="none" w:sz="0" w:space="0" w:color="auto"/>
      </w:divBdr>
    </w:div>
    <w:div w:id="1999570407">
      <w:bodyDiv w:val="1"/>
      <w:marLeft w:val="0"/>
      <w:marRight w:val="0"/>
      <w:marTop w:val="0"/>
      <w:marBottom w:val="0"/>
      <w:divBdr>
        <w:top w:val="none" w:sz="0" w:space="0" w:color="auto"/>
        <w:left w:val="none" w:sz="0" w:space="0" w:color="auto"/>
        <w:bottom w:val="none" w:sz="0" w:space="0" w:color="auto"/>
        <w:right w:val="none" w:sz="0" w:space="0" w:color="auto"/>
      </w:divBdr>
    </w:div>
    <w:div w:id="2015064903">
      <w:bodyDiv w:val="1"/>
      <w:marLeft w:val="0"/>
      <w:marRight w:val="0"/>
      <w:marTop w:val="0"/>
      <w:marBottom w:val="0"/>
      <w:divBdr>
        <w:top w:val="none" w:sz="0" w:space="0" w:color="auto"/>
        <w:left w:val="none" w:sz="0" w:space="0" w:color="auto"/>
        <w:bottom w:val="none" w:sz="0" w:space="0" w:color="auto"/>
        <w:right w:val="none" w:sz="0" w:space="0" w:color="auto"/>
      </w:divBdr>
    </w:div>
    <w:div w:id="20873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programs-surveys/ac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about/sdoh/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dphe.opendata.arcgis.com/datasets/75e32548d3b24169adb942ecb7424937_6/expl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85098F"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85098F"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85098F"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85098F"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85098F"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85098F"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85098F"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85098F"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85098F"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85098F"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85098F"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85098F"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85098F"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85098F"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85098F"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85098F"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85098F"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85098F"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85098F"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85098F"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85098F"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85098F"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85098F"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85098F"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85098F"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85098F"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85098F"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85098F"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85098F"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85098F"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85098F" w:rsidP="0085098F">
          <w:pPr>
            <w:pStyle w:val="124627F8F16C452C9316B2D6C3ED9393"/>
          </w:pPr>
          <w:r w:rsidRPr="007B1E7C">
            <w:tab/>
          </w:r>
          <w:r w:rsidRPr="007B1E7C">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85098F"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85098F"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85098F"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85098F"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85098F"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85098F"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85098F"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85098F"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85098F" w:rsidP="0085098F">
          <w:pPr>
            <w:pStyle w:val="A2F49747A1BC4B17A9449FAFDD16D22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85098F"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85098F"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85098F"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85098F" w:rsidP="0085098F">
          <w:pPr>
            <w:pStyle w:val="155F43DBFB574659BFF138AF392F3674"/>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85098F" w:rsidP="0085098F">
          <w:pPr>
            <w:pStyle w:val="A55ACDB872E2411F91FD514234F8C4DC2"/>
          </w:pPr>
          <w:r>
            <w:rPr>
              <w:i/>
              <w:iCs/>
            </w:rPr>
            <w:t>Sp</w:t>
          </w:r>
          <w:r w:rsidRPr="00EB71B3">
            <w:rPr>
              <w:i/>
              <w:iCs/>
            </w:rPr>
            <w:t>ecify her</w:t>
          </w:r>
          <w:r>
            <w:rPr>
              <w:i/>
              <w:iCs/>
            </w:rPr>
            <w:t>e</w:t>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E76C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E76C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E76C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E76CAD" w:rsidP="00E76CAD">
          <w:pPr>
            <w:pStyle w:val="80EE0BEB1F06425E8429FC421787F079"/>
          </w:pPr>
          <w:r w:rsidRPr="007B1E7C">
            <w:tab/>
          </w:r>
          <w:r w:rsidRPr="007B1E7C">
            <w:tab/>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E76CAD" w:rsidRDefault="00E76C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E76CAD" w:rsidRDefault="00E76C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E76CAD" w:rsidRDefault="00E76C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E76CAD" w:rsidRDefault="00E76C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E76CAD" w:rsidRDefault="00E76C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E76CAD" w:rsidRDefault="00E76CAD" w:rsidP="00E76CAD">
          <w:pPr>
            <w:pStyle w:val="DBBCEF28875540DC8B6B839098CFE42C"/>
          </w:pPr>
          <w:r w:rsidRPr="007B1E7C">
            <w:tab/>
          </w:r>
          <w:r w:rsidRPr="007B1E7C">
            <w:tab/>
          </w:r>
        </w:p>
      </w:docPartBody>
    </w:docPart>
    <w:docPart>
      <w:docPartPr>
        <w:name w:val="5B46FDE853664B85AFA1B2B4F15C49B6"/>
        <w:category>
          <w:name w:val="General"/>
          <w:gallery w:val="placeholder"/>
        </w:category>
        <w:types>
          <w:type w:val="bbPlcHdr"/>
        </w:types>
        <w:behaviors>
          <w:behavior w:val="content"/>
        </w:behaviors>
        <w:guid w:val="{4DFF2D34-30B9-42E0-9D41-8B8AD3D3106A}"/>
      </w:docPartPr>
      <w:docPartBody>
        <w:p w:rsidR="00E76CAD" w:rsidRDefault="00E76CAD" w:rsidP="00E76CAD">
          <w:pPr>
            <w:pStyle w:val="5B46FDE853664B85AFA1B2B4F15C49B6"/>
          </w:pPr>
          <w:r w:rsidRPr="007B1E7C">
            <w:tab/>
          </w:r>
          <w:r w:rsidRPr="007B1E7C">
            <w:tab/>
          </w:r>
        </w:p>
      </w:docPartBody>
    </w:docPart>
    <w:docPart>
      <w:docPartPr>
        <w:name w:val="E2A4BBBB44B24A3E9DD910EB4330671E"/>
        <w:category>
          <w:name w:val="General"/>
          <w:gallery w:val="placeholder"/>
        </w:category>
        <w:types>
          <w:type w:val="bbPlcHdr"/>
        </w:types>
        <w:behaviors>
          <w:behavior w:val="content"/>
        </w:behaviors>
        <w:guid w:val="{1BBAE774-2588-4A43-B926-6E1C88520660}"/>
      </w:docPartPr>
      <w:docPartBody>
        <w:p w:rsidR="00380CFD" w:rsidRDefault="003E6EA2" w:rsidP="003E6EA2">
          <w:pPr>
            <w:pStyle w:val="E2A4BBBB44B24A3E9DD910EB4330671E"/>
          </w:pPr>
          <w:r w:rsidRPr="007B1E7C">
            <w:tab/>
          </w:r>
          <w:r w:rsidRPr="007B1E7C">
            <w:tab/>
          </w:r>
        </w:p>
      </w:docPartBody>
    </w:docPart>
    <w:docPart>
      <w:docPartPr>
        <w:name w:val="CC994BBCC577481FBEFF5A50E4F38ED7"/>
        <w:category>
          <w:name w:val="General"/>
          <w:gallery w:val="placeholder"/>
        </w:category>
        <w:types>
          <w:type w:val="bbPlcHdr"/>
        </w:types>
        <w:behaviors>
          <w:behavior w:val="content"/>
        </w:behaviors>
        <w:guid w:val="{374D4312-737C-493B-85BF-18D549DC3C8F}"/>
      </w:docPartPr>
      <w:docPartBody>
        <w:p w:rsidR="00380CFD" w:rsidRDefault="003E6EA2" w:rsidP="003E6EA2">
          <w:pPr>
            <w:pStyle w:val="CC994BBCC577481FBEFF5A50E4F38ED7"/>
          </w:pPr>
          <w:r>
            <w:rPr>
              <w:rStyle w:val="PlaceholderText"/>
            </w:rPr>
            <w:t>00</w:t>
          </w:r>
        </w:p>
      </w:docPartBody>
    </w:docPart>
    <w:docPart>
      <w:docPartPr>
        <w:name w:val="2C9B5154B51E4D7790AFF5A9BBF9A879"/>
        <w:category>
          <w:name w:val="General"/>
          <w:gallery w:val="placeholder"/>
        </w:category>
        <w:types>
          <w:type w:val="bbPlcHdr"/>
        </w:types>
        <w:behaviors>
          <w:behavior w:val="content"/>
        </w:behaviors>
        <w:guid w:val="{79533122-BABA-4F90-82C7-2EBF5719F4A9}"/>
      </w:docPartPr>
      <w:docPartBody>
        <w:p w:rsidR="00380CFD" w:rsidRDefault="003E6EA2" w:rsidP="003E6EA2">
          <w:pPr>
            <w:pStyle w:val="2C9B5154B51E4D7790AFF5A9BBF9A879"/>
          </w:pPr>
          <w:r>
            <w:rPr>
              <w:rStyle w:val="PlaceholderText"/>
            </w:rPr>
            <w:t>00</w:t>
          </w:r>
        </w:p>
      </w:docPartBody>
    </w:docPart>
    <w:docPart>
      <w:docPartPr>
        <w:name w:val="2EC79B592DE94995A3AD2D93101B9718"/>
        <w:category>
          <w:name w:val="General"/>
          <w:gallery w:val="placeholder"/>
        </w:category>
        <w:types>
          <w:type w:val="bbPlcHdr"/>
        </w:types>
        <w:behaviors>
          <w:behavior w:val="content"/>
        </w:behaviors>
        <w:guid w:val="{C031A432-9D56-4466-9317-3EC44F25299C}"/>
      </w:docPartPr>
      <w:docPartBody>
        <w:p w:rsidR="008305C0" w:rsidRDefault="008305C0" w:rsidP="008305C0">
          <w:pPr>
            <w:pStyle w:val="2EC79B592DE94995A3AD2D93101B9718"/>
          </w:pPr>
          <w:r w:rsidRPr="007B1E7C">
            <w:tab/>
          </w:r>
          <w:r w:rsidRPr="007B1E7C">
            <w:tab/>
          </w:r>
        </w:p>
      </w:docPartBody>
    </w:docPart>
    <w:docPart>
      <w:docPartPr>
        <w:name w:val="AB8DBAC255AA4C3DBD57CB520184A133"/>
        <w:category>
          <w:name w:val="General"/>
          <w:gallery w:val="placeholder"/>
        </w:category>
        <w:types>
          <w:type w:val="bbPlcHdr"/>
        </w:types>
        <w:behaviors>
          <w:behavior w:val="content"/>
        </w:behaviors>
        <w:guid w:val="{A946E445-F67D-40CD-9EC9-A9886BF7446B}"/>
      </w:docPartPr>
      <w:docPartBody>
        <w:p w:rsidR="005B625A" w:rsidRDefault="005B625A" w:rsidP="005B625A">
          <w:pPr>
            <w:pStyle w:val="AB8DBAC255AA4C3DBD57CB520184A133"/>
          </w:pPr>
          <w:r>
            <w:rPr>
              <w:rStyle w:val="PlaceholderText"/>
            </w:rPr>
            <w:tab/>
          </w:r>
        </w:p>
      </w:docPartBody>
    </w:docPart>
    <w:docPart>
      <w:docPartPr>
        <w:name w:val="AF331710C9334C63A03B9417E4E54F45"/>
        <w:category>
          <w:name w:val="General"/>
          <w:gallery w:val="placeholder"/>
        </w:category>
        <w:types>
          <w:type w:val="bbPlcHdr"/>
        </w:types>
        <w:behaviors>
          <w:behavior w:val="content"/>
        </w:behaviors>
        <w:guid w:val="{0DD290DA-8FE6-4899-A36C-7AFE85BCBEE8}"/>
      </w:docPartPr>
      <w:docPartBody>
        <w:p w:rsidR="005B625A" w:rsidRDefault="005B625A" w:rsidP="005B625A">
          <w:pPr>
            <w:pStyle w:val="AF331710C9334C63A03B9417E4E54F45"/>
          </w:pPr>
          <w:r>
            <w:rPr>
              <w:rStyle w:val="PlaceholderText"/>
            </w:rPr>
            <w:tab/>
          </w:r>
        </w:p>
      </w:docPartBody>
    </w:docPart>
    <w:docPart>
      <w:docPartPr>
        <w:name w:val="2B245E4213854D7E99AEFF0CAA4B6DB6"/>
        <w:category>
          <w:name w:val="General"/>
          <w:gallery w:val="placeholder"/>
        </w:category>
        <w:types>
          <w:type w:val="bbPlcHdr"/>
        </w:types>
        <w:behaviors>
          <w:behavior w:val="content"/>
        </w:behaviors>
        <w:guid w:val="{853709E0-ABE8-4EF2-BCC0-4C2D430CCD7B}"/>
      </w:docPartPr>
      <w:docPartBody>
        <w:p w:rsidR="005B625A" w:rsidRDefault="005B625A" w:rsidP="005B625A">
          <w:pPr>
            <w:pStyle w:val="2B245E4213854D7E99AEFF0CAA4B6DB6"/>
          </w:pPr>
          <w:r>
            <w:rPr>
              <w:rStyle w:val="PlaceholderText"/>
            </w:rPr>
            <w:tab/>
          </w:r>
        </w:p>
      </w:docPartBody>
    </w:docPart>
    <w:docPart>
      <w:docPartPr>
        <w:name w:val="9CCB162A4E124024B22FDE3B2CD9113D"/>
        <w:category>
          <w:name w:val="General"/>
          <w:gallery w:val="placeholder"/>
        </w:category>
        <w:types>
          <w:type w:val="bbPlcHdr"/>
        </w:types>
        <w:behaviors>
          <w:behavior w:val="content"/>
        </w:behaviors>
        <w:guid w:val="{58442B15-EF2F-4705-AB9A-55A9ECACE34E}"/>
      </w:docPartPr>
      <w:docPartBody>
        <w:p w:rsidR="005B625A" w:rsidRDefault="005B625A" w:rsidP="005B625A">
          <w:pPr>
            <w:pStyle w:val="9CCB162A4E124024B22FDE3B2CD9113D"/>
          </w:pPr>
          <w:r>
            <w:rPr>
              <w:rStyle w:val="PlaceholderText"/>
            </w:rPr>
            <w:tab/>
          </w:r>
        </w:p>
      </w:docPartBody>
    </w:docPart>
    <w:docPart>
      <w:docPartPr>
        <w:name w:val="ECF219346E7643588A6C8E6FCF67963A"/>
        <w:category>
          <w:name w:val="General"/>
          <w:gallery w:val="placeholder"/>
        </w:category>
        <w:types>
          <w:type w:val="bbPlcHdr"/>
        </w:types>
        <w:behaviors>
          <w:behavior w:val="content"/>
        </w:behaviors>
        <w:guid w:val="{81301055-C633-498C-AA09-39AEE4FC2888}"/>
      </w:docPartPr>
      <w:docPartBody>
        <w:p w:rsidR="005B625A" w:rsidRDefault="005B625A" w:rsidP="005B625A">
          <w:pPr>
            <w:pStyle w:val="ECF219346E7643588A6C8E6FCF67963A"/>
          </w:pPr>
          <w:r>
            <w:rPr>
              <w:rStyle w:val="PlaceholderText"/>
            </w:rPr>
            <w:tab/>
          </w:r>
        </w:p>
      </w:docPartBody>
    </w:docPart>
    <w:docPart>
      <w:docPartPr>
        <w:name w:val="534B0AE2502A4D4AA3281B12ED6EC22E"/>
        <w:category>
          <w:name w:val="General"/>
          <w:gallery w:val="placeholder"/>
        </w:category>
        <w:types>
          <w:type w:val="bbPlcHdr"/>
        </w:types>
        <w:behaviors>
          <w:behavior w:val="content"/>
        </w:behaviors>
        <w:guid w:val="{0006261C-3CD2-4AD7-90A3-1E878151F0DE}"/>
      </w:docPartPr>
      <w:docPartBody>
        <w:p w:rsidR="005B625A" w:rsidRDefault="005B625A" w:rsidP="005B625A">
          <w:pPr>
            <w:pStyle w:val="534B0AE2502A4D4AA3281B12ED6EC22E"/>
          </w:pPr>
          <w:r>
            <w:rPr>
              <w:rStyle w:val="PlaceholderText"/>
            </w:rPr>
            <w:tab/>
          </w:r>
        </w:p>
      </w:docPartBody>
    </w:docPart>
    <w:docPart>
      <w:docPartPr>
        <w:name w:val="68FE0D31A4384EBB8BEAB8957B7E0658"/>
        <w:category>
          <w:name w:val="General"/>
          <w:gallery w:val="placeholder"/>
        </w:category>
        <w:types>
          <w:type w:val="bbPlcHdr"/>
        </w:types>
        <w:behaviors>
          <w:behavior w:val="content"/>
        </w:behaviors>
        <w:guid w:val="{9D669CF9-A681-47C9-B250-E732E2E780E2}"/>
      </w:docPartPr>
      <w:docPartBody>
        <w:p w:rsidR="005B625A" w:rsidRDefault="005B625A" w:rsidP="005B625A">
          <w:pPr>
            <w:pStyle w:val="68FE0D31A4384EBB8BEAB8957B7E0658"/>
          </w:pPr>
          <w:r>
            <w:rPr>
              <w:rStyle w:val="PlaceholderText"/>
            </w:rPr>
            <w:tab/>
          </w:r>
        </w:p>
      </w:docPartBody>
    </w:docPart>
    <w:docPart>
      <w:docPartPr>
        <w:name w:val="BEDB2A8A458D4806AE8E094F4611BC90"/>
        <w:category>
          <w:name w:val="General"/>
          <w:gallery w:val="placeholder"/>
        </w:category>
        <w:types>
          <w:type w:val="bbPlcHdr"/>
        </w:types>
        <w:behaviors>
          <w:behavior w:val="content"/>
        </w:behaviors>
        <w:guid w:val="{1691E2AA-FAB9-4DF2-B8D9-329A2BF11FF8}"/>
      </w:docPartPr>
      <w:docPartBody>
        <w:p w:rsidR="005B625A" w:rsidRDefault="005B625A" w:rsidP="005B625A">
          <w:pPr>
            <w:pStyle w:val="BEDB2A8A458D4806AE8E094F4611BC90"/>
          </w:pPr>
          <w:r>
            <w:rPr>
              <w:rStyle w:val="PlaceholderText"/>
            </w:rPr>
            <w:tab/>
          </w:r>
        </w:p>
      </w:docPartBody>
    </w:docPart>
    <w:docPart>
      <w:docPartPr>
        <w:name w:val="A970733E925E471BB53C4710A7C3153C"/>
        <w:category>
          <w:name w:val="General"/>
          <w:gallery w:val="placeholder"/>
        </w:category>
        <w:types>
          <w:type w:val="bbPlcHdr"/>
        </w:types>
        <w:behaviors>
          <w:behavior w:val="content"/>
        </w:behaviors>
        <w:guid w:val="{2A93B670-6A55-4BA2-A443-AF979E977459}"/>
      </w:docPartPr>
      <w:docPartBody>
        <w:p w:rsidR="005B625A" w:rsidRDefault="005B625A" w:rsidP="005B625A">
          <w:pPr>
            <w:pStyle w:val="A970733E925E471BB53C4710A7C3153C"/>
          </w:pPr>
          <w:r>
            <w:rPr>
              <w:rStyle w:val="PlaceholderText"/>
            </w:rPr>
            <w:tab/>
          </w:r>
        </w:p>
      </w:docPartBody>
    </w:docPart>
    <w:docPart>
      <w:docPartPr>
        <w:name w:val="22CDD3AB524948268DAC1A37A1A26D2F"/>
        <w:category>
          <w:name w:val="General"/>
          <w:gallery w:val="placeholder"/>
        </w:category>
        <w:types>
          <w:type w:val="bbPlcHdr"/>
        </w:types>
        <w:behaviors>
          <w:behavior w:val="content"/>
        </w:behaviors>
        <w:guid w:val="{2FDDA64D-CFF4-4128-9F96-47DBCEC050DD}"/>
      </w:docPartPr>
      <w:docPartBody>
        <w:p w:rsidR="005B625A" w:rsidRDefault="005B625A" w:rsidP="005B625A">
          <w:pPr>
            <w:pStyle w:val="22CDD3AB524948268DAC1A37A1A26D2F"/>
          </w:pPr>
          <w:r>
            <w:rPr>
              <w:rStyle w:val="PlaceholderText"/>
            </w:rPr>
            <w:tab/>
          </w:r>
        </w:p>
      </w:docPartBody>
    </w:docPart>
    <w:docPart>
      <w:docPartPr>
        <w:name w:val="2184D14CACA74D2BAC51D2DFB941AEAC"/>
        <w:category>
          <w:name w:val="General"/>
          <w:gallery w:val="placeholder"/>
        </w:category>
        <w:types>
          <w:type w:val="bbPlcHdr"/>
        </w:types>
        <w:behaviors>
          <w:behavior w:val="content"/>
        </w:behaviors>
        <w:guid w:val="{9ACAF052-CBA9-4256-BF91-FEA636EC2762}"/>
      </w:docPartPr>
      <w:docPartBody>
        <w:p w:rsidR="005B625A" w:rsidRDefault="005B625A" w:rsidP="005B625A">
          <w:pPr>
            <w:pStyle w:val="2184D14CACA74D2BAC51D2DFB941AEAC"/>
          </w:pPr>
          <w:r>
            <w:rPr>
              <w:rStyle w:val="PlaceholderText"/>
            </w:rPr>
            <w:tab/>
          </w:r>
        </w:p>
      </w:docPartBody>
    </w:docPart>
    <w:docPart>
      <w:docPartPr>
        <w:name w:val="479284EF3B4245A79A77C0C0678111D1"/>
        <w:category>
          <w:name w:val="General"/>
          <w:gallery w:val="placeholder"/>
        </w:category>
        <w:types>
          <w:type w:val="bbPlcHdr"/>
        </w:types>
        <w:behaviors>
          <w:behavior w:val="content"/>
        </w:behaviors>
        <w:guid w:val="{F66D8DC7-F1E7-4E87-8BAB-5AEAACDF1311}"/>
      </w:docPartPr>
      <w:docPartBody>
        <w:p w:rsidR="005B625A" w:rsidRDefault="005B625A" w:rsidP="005B625A">
          <w:pPr>
            <w:pStyle w:val="479284EF3B4245A79A77C0C0678111D1"/>
          </w:pPr>
          <w:r>
            <w:rPr>
              <w:rStyle w:val="PlaceholderText"/>
            </w:rPr>
            <w:tab/>
          </w:r>
        </w:p>
      </w:docPartBody>
    </w:docPart>
    <w:docPart>
      <w:docPartPr>
        <w:name w:val="CDF5ACB186AB4659BFE1B09B2964E809"/>
        <w:category>
          <w:name w:val="General"/>
          <w:gallery w:val="placeholder"/>
        </w:category>
        <w:types>
          <w:type w:val="bbPlcHdr"/>
        </w:types>
        <w:behaviors>
          <w:behavior w:val="content"/>
        </w:behaviors>
        <w:guid w:val="{653D4E49-5897-42B0-BDDF-C71DFC24D2FC}"/>
      </w:docPartPr>
      <w:docPartBody>
        <w:p w:rsidR="005B625A" w:rsidRDefault="005B625A" w:rsidP="005B625A">
          <w:pPr>
            <w:pStyle w:val="CDF5ACB186AB4659BFE1B09B2964E809"/>
          </w:pPr>
          <w:r>
            <w:rPr>
              <w:rStyle w:val="PlaceholderText"/>
            </w:rPr>
            <w:tab/>
          </w:r>
        </w:p>
      </w:docPartBody>
    </w:docPart>
    <w:docPart>
      <w:docPartPr>
        <w:name w:val="A9E8DFADA644438D8D890065FEB32F05"/>
        <w:category>
          <w:name w:val="General"/>
          <w:gallery w:val="placeholder"/>
        </w:category>
        <w:types>
          <w:type w:val="bbPlcHdr"/>
        </w:types>
        <w:behaviors>
          <w:behavior w:val="content"/>
        </w:behaviors>
        <w:guid w:val="{8DBF72A1-6002-4D0C-949D-3D59BB38ED54}"/>
      </w:docPartPr>
      <w:docPartBody>
        <w:p w:rsidR="005B625A" w:rsidRDefault="005B625A" w:rsidP="005B625A">
          <w:pPr>
            <w:pStyle w:val="A9E8DFADA644438D8D890065FEB32F05"/>
          </w:pPr>
          <w:r>
            <w:rPr>
              <w:rStyle w:val="PlaceholderText"/>
            </w:rPr>
            <w:tab/>
          </w:r>
        </w:p>
      </w:docPartBody>
    </w:docPart>
    <w:docPart>
      <w:docPartPr>
        <w:name w:val="1568BAD84ECD43A294BC1A96D7B03A0A"/>
        <w:category>
          <w:name w:val="General"/>
          <w:gallery w:val="placeholder"/>
        </w:category>
        <w:types>
          <w:type w:val="bbPlcHdr"/>
        </w:types>
        <w:behaviors>
          <w:behavior w:val="content"/>
        </w:behaviors>
        <w:guid w:val="{9280C802-B035-4F89-AB11-68F87FD155CE}"/>
      </w:docPartPr>
      <w:docPartBody>
        <w:p w:rsidR="005B625A" w:rsidRDefault="005B625A" w:rsidP="005B625A">
          <w:pPr>
            <w:pStyle w:val="1568BAD84ECD43A294BC1A96D7B03A0A"/>
          </w:pPr>
          <w:r>
            <w:rPr>
              <w:rStyle w:val="PlaceholderText"/>
            </w:rPr>
            <w:tab/>
          </w:r>
        </w:p>
      </w:docPartBody>
    </w:docPart>
    <w:docPart>
      <w:docPartPr>
        <w:name w:val="D9C6BFAA11CF4D04986A53B8DE392344"/>
        <w:category>
          <w:name w:val="General"/>
          <w:gallery w:val="placeholder"/>
        </w:category>
        <w:types>
          <w:type w:val="bbPlcHdr"/>
        </w:types>
        <w:behaviors>
          <w:behavior w:val="content"/>
        </w:behaviors>
        <w:guid w:val="{356DA99F-3214-4438-968F-4D1F7580A658}"/>
      </w:docPartPr>
      <w:docPartBody>
        <w:p w:rsidR="005B625A" w:rsidRDefault="005B625A" w:rsidP="005B625A">
          <w:pPr>
            <w:pStyle w:val="D9C6BFAA11CF4D04986A53B8DE392344"/>
          </w:pPr>
          <w:r>
            <w:rPr>
              <w:rStyle w:val="PlaceholderText"/>
            </w:rPr>
            <w:tab/>
          </w:r>
        </w:p>
      </w:docPartBody>
    </w:docPart>
    <w:docPart>
      <w:docPartPr>
        <w:name w:val="9204E3D980FF4FA9903225732789DFD2"/>
        <w:category>
          <w:name w:val="General"/>
          <w:gallery w:val="placeholder"/>
        </w:category>
        <w:types>
          <w:type w:val="bbPlcHdr"/>
        </w:types>
        <w:behaviors>
          <w:behavior w:val="content"/>
        </w:behaviors>
        <w:guid w:val="{7DAFFE69-D811-45BC-9FC4-67EB0E606F7F}"/>
      </w:docPartPr>
      <w:docPartBody>
        <w:p w:rsidR="005B625A" w:rsidRDefault="005B625A" w:rsidP="005B625A">
          <w:pPr>
            <w:pStyle w:val="9204E3D980FF4FA9903225732789DFD2"/>
          </w:pPr>
          <w:r>
            <w:rPr>
              <w:rStyle w:val="PlaceholderText"/>
            </w:rPr>
            <w:tab/>
          </w:r>
        </w:p>
      </w:docPartBody>
    </w:docPart>
    <w:docPart>
      <w:docPartPr>
        <w:name w:val="F5133DFF71E84D3092868CDA1D0042AE"/>
        <w:category>
          <w:name w:val="General"/>
          <w:gallery w:val="placeholder"/>
        </w:category>
        <w:types>
          <w:type w:val="bbPlcHdr"/>
        </w:types>
        <w:behaviors>
          <w:behavior w:val="content"/>
        </w:behaviors>
        <w:guid w:val="{221BEB00-9548-498A-896B-554015D506BE}"/>
      </w:docPartPr>
      <w:docPartBody>
        <w:p w:rsidR="005B625A" w:rsidRDefault="005B625A" w:rsidP="005B625A">
          <w:pPr>
            <w:pStyle w:val="F5133DFF71E84D3092868CDA1D0042AE"/>
          </w:pPr>
          <w:r w:rsidRPr="007B1E7C">
            <w:tab/>
          </w:r>
          <w:r w:rsidRPr="007B1E7C">
            <w:tab/>
          </w:r>
        </w:p>
      </w:docPartBody>
    </w:docPart>
    <w:docPart>
      <w:docPartPr>
        <w:name w:val="47E1B28AC3BA4927AE30FB0BEE752E21"/>
        <w:category>
          <w:name w:val="General"/>
          <w:gallery w:val="placeholder"/>
        </w:category>
        <w:types>
          <w:type w:val="bbPlcHdr"/>
        </w:types>
        <w:behaviors>
          <w:behavior w:val="content"/>
        </w:behaviors>
        <w:guid w:val="{E1E6A211-B139-49D4-9AEB-F032B9F56FC3}"/>
      </w:docPartPr>
      <w:docPartBody>
        <w:p w:rsidR="005B625A" w:rsidRDefault="005B625A" w:rsidP="005B625A">
          <w:pPr>
            <w:pStyle w:val="47E1B28AC3BA4927AE30FB0BEE752E21"/>
          </w:pPr>
          <w:r>
            <w:tab/>
          </w:r>
          <w:r>
            <w:tab/>
          </w:r>
        </w:p>
      </w:docPartBody>
    </w:docPart>
    <w:docPart>
      <w:docPartPr>
        <w:name w:val="1611541380F946C1979F5B485BA3FE1F"/>
        <w:category>
          <w:name w:val="General"/>
          <w:gallery w:val="placeholder"/>
        </w:category>
        <w:types>
          <w:type w:val="bbPlcHdr"/>
        </w:types>
        <w:behaviors>
          <w:behavior w:val="content"/>
        </w:behaviors>
        <w:guid w:val="{F157BD7D-03C5-45FA-A90D-FDD66188C3AD}"/>
      </w:docPartPr>
      <w:docPartBody>
        <w:p w:rsidR="005B625A" w:rsidRDefault="005B625A" w:rsidP="005B625A">
          <w:pPr>
            <w:pStyle w:val="1611541380F946C1979F5B485BA3FE1F"/>
          </w:pPr>
          <w:r>
            <w:rPr>
              <w:rStyle w:val="PlaceholderText"/>
            </w:rPr>
            <w:tab/>
          </w:r>
          <w:r>
            <w:rPr>
              <w:rStyle w:val="PlaceholderText"/>
            </w:rPr>
            <w:tab/>
          </w:r>
        </w:p>
      </w:docPartBody>
    </w:docPart>
    <w:docPart>
      <w:docPartPr>
        <w:name w:val="02787BDE4F3F49419F07F957639A415A"/>
        <w:category>
          <w:name w:val="General"/>
          <w:gallery w:val="placeholder"/>
        </w:category>
        <w:types>
          <w:type w:val="bbPlcHdr"/>
        </w:types>
        <w:behaviors>
          <w:behavior w:val="content"/>
        </w:behaviors>
        <w:guid w:val="{CE27E852-8BD0-46FF-9D83-B9D7B5EF7D44}"/>
      </w:docPartPr>
      <w:docPartBody>
        <w:p w:rsidR="005B625A" w:rsidRDefault="005B625A" w:rsidP="005B625A">
          <w:pPr>
            <w:pStyle w:val="02787BDE4F3F49419F07F957639A415A"/>
          </w:pPr>
          <w:r>
            <w:rPr>
              <w:rStyle w:val="PlaceholderText"/>
            </w:rPr>
            <w:tab/>
          </w:r>
          <w:r>
            <w:rPr>
              <w:rStyle w:val="PlaceholderText"/>
            </w:rPr>
            <w:tab/>
          </w:r>
        </w:p>
      </w:docPartBody>
    </w:docPart>
    <w:docPart>
      <w:docPartPr>
        <w:name w:val="9088DD9B8B1C4016A858BA53B9A8A329"/>
        <w:category>
          <w:name w:val="General"/>
          <w:gallery w:val="placeholder"/>
        </w:category>
        <w:types>
          <w:type w:val="bbPlcHdr"/>
        </w:types>
        <w:behaviors>
          <w:behavior w:val="content"/>
        </w:behaviors>
        <w:guid w:val="{5E68F2AF-DEB8-4B0B-8443-ECDE098CA3C9}"/>
      </w:docPartPr>
      <w:docPartBody>
        <w:p w:rsidR="005B625A" w:rsidRDefault="005B625A" w:rsidP="005B625A">
          <w:pPr>
            <w:pStyle w:val="9088DD9B8B1C4016A858BA53B9A8A329"/>
          </w:pPr>
          <w:r>
            <w:rPr>
              <w:rStyle w:val="PlaceholderText"/>
            </w:rPr>
            <w:tab/>
          </w:r>
          <w:r>
            <w:rPr>
              <w:rStyle w:val="PlaceholderText"/>
            </w:rPr>
            <w:tab/>
          </w:r>
        </w:p>
      </w:docPartBody>
    </w:docPart>
    <w:docPart>
      <w:docPartPr>
        <w:name w:val="05F0D8DAEF5F4216961D37849C17D31D"/>
        <w:category>
          <w:name w:val="General"/>
          <w:gallery w:val="placeholder"/>
        </w:category>
        <w:types>
          <w:type w:val="bbPlcHdr"/>
        </w:types>
        <w:behaviors>
          <w:behavior w:val="content"/>
        </w:behaviors>
        <w:guid w:val="{7661AB22-BF46-40E8-AA1D-072B9F1FA401}"/>
      </w:docPartPr>
      <w:docPartBody>
        <w:p w:rsidR="005B625A" w:rsidRDefault="005B625A" w:rsidP="005B625A">
          <w:pPr>
            <w:pStyle w:val="05F0D8DAEF5F4216961D37849C17D31D"/>
          </w:pPr>
          <w:r>
            <w:rPr>
              <w:rStyle w:val="PlaceholderText"/>
            </w:rPr>
            <w:tab/>
          </w:r>
          <w:r>
            <w:rPr>
              <w:rStyle w:val="PlaceholderText"/>
            </w:rPr>
            <w:tab/>
          </w:r>
        </w:p>
      </w:docPartBody>
    </w:docPart>
    <w:docPart>
      <w:docPartPr>
        <w:name w:val="AB5DD1058C894717A694602CDBED3CDB"/>
        <w:category>
          <w:name w:val="General"/>
          <w:gallery w:val="placeholder"/>
        </w:category>
        <w:types>
          <w:type w:val="bbPlcHdr"/>
        </w:types>
        <w:behaviors>
          <w:behavior w:val="content"/>
        </w:behaviors>
        <w:guid w:val="{A1EB99A4-02D5-4C28-9BEF-0E97C0809A1D}"/>
      </w:docPartPr>
      <w:docPartBody>
        <w:p w:rsidR="005B625A" w:rsidRDefault="005B625A" w:rsidP="005B625A">
          <w:pPr>
            <w:pStyle w:val="AB5DD1058C894717A694602CDBED3CDB"/>
          </w:pPr>
          <w:r w:rsidRPr="007B1E7C">
            <w:tab/>
          </w:r>
          <w:r w:rsidRPr="007B1E7C">
            <w:tab/>
          </w:r>
        </w:p>
      </w:docPartBody>
    </w:docPart>
    <w:docPart>
      <w:docPartPr>
        <w:name w:val="6CA9C9317F15426680FCA3072923F9EE"/>
        <w:category>
          <w:name w:val="General"/>
          <w:gallery w:val="placeholder"/>
        </w:category>
        <w:types>
          <w:type w:val="bbPlcHdr"/>
        </w:types>
        <w:behaviors>
          <w:behavior w:val="content"/>
        </w:behaviors>
        <w:guid w:val="{6035585B-F9C7-4817-9ABD-EB77F7E692D1}"/>
      </w:docPartPr>
      <w:docPartBody>
        <w:p w:rsidR="00821807" w:rsidRDefault="00821807" w:rsidP="00821807">
          <w:pPr>
            <w:pStyle w:val="6CA9C9317F15426680FCA3072923F9EE"/>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92CDB"/>
    <w:rsid w:val="00242906"/>
    <w:rsid w:val="002875B7"/>
    <w:rsid w:val="00380CFD"/>
    <w:rsid w:val="003E6EA2"/>
    <w:rsid w:val="004F6AA6"/>
    <w:rsid w:val="005B625A"/>
    <w:rsid w:val="005F574F"/>
    <w:rsid w:val="00821807"/>
    <w:rsid w:val="008305C0"/>
    <w:rsid w:val="0085098F"/>
    <w:rsid w:val="0091244F"/>
    <w:rsid w:val="00CA0B18"/>
    <w:rsid w:val="00CB6294"/>
    <w:rsid w:val="00D57CC0"/>
    <w:rsid w:val="00E76CAD"/>
    <w:rsid w:val="00E85F2E"/>
    <w:rsid w:val="00EE31B3"/>
    <w:rsid w:val="00F7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25A"/>
    <w:rPr>
      <w:color w:val="666666"/>
    </w:rPr>
  </w:style>
  <w:style w:type="paragraph" w:customStyle="1" w:styleId="6CA9C9317F15426680FCA3072923F9EE">
    <w:name w:val="6CA9C9317F15426680FCA3072923F9EE"/>
    <w:rsid w:val="00821807"/>
  </w:style>
  <w:style w:type="paragraph" w:customStyle="1" w:styleId="E2A4BBBB44B24A3E9DD910EB4330671E">
    <w:name w:val="E2A4BBBB44B24A3E9DD910EB4330671E"/>
    <w:rsid w:val="003E6EA2"/>
  </w:style>
  <w:style w:type="paragraph" w:customStyle="1" w:styleId="D5F785E6CD804F4E962C5C5892397CD6">
    <w:name w:val="D5F785E6CD804F4E962C5C5892397CD6"/>
    <w:rsid w:val="0085098F"/>
  </w:style>
  <w:style w:type="paragraph" w:customStyle="1" w:styleId="CC994BBCC577481FBEFF5A50E4F38ED7">
    <w:name w:val="CC994BBCC577481FBEFF5A50E4F38ED7"/>
    <w:rsid w:val="003E6EA2"/>
  </w:style>
  <w:style w:type="paragraph" w:customStyle="1" w:styleId="2C9B5154B51E4D7790AFF5A9BBF9A879">
    <w:name w:val="2C9B5154B51E4D7790AFF5A9BBF9A879"/>
    <w:rsid w:val="003E6EA2"/>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5B46FDE853664B85AFA1B2B4F15C49B6">
    <w:name w:val="5B46FDE853664B85AFA1B2B4F15C49B6"/>
    <w:rsid w:val="00E76CAD"/>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A55ACDB872E2411F91FD514234F8C4DC2">
    <w:name w:val="A55ACDB872E2411F91FD514234F8C4DC2"/>
    <w:rsid w:val="0085098F"/>
    <w:pPr>
      <w:keepNext/>
      <w:keepLines/>
      <w:spacing w:before="120" w:after="120" w:line="240" w:lineRule="auto"/>
    </w:pPr>
    <w:rPr>
      <w:rFonts w:ascii="Calibri" w:eastAsia="Calibri" w:hAnsi="Calibri" w:cs="Times New Roman"/>
      <w:color w:val="44546A" w:themeColor="text2"/>
      <w:sz w:val="22"/>
      <w:szCs w:val="22"/>
    </w:rPr>
  </w:style>
  <w:style w:type="paragraph" w:customStyle="1" w:styleId="2EC79B592DE94995A3AD2D93101B9718">
    <w:name w:val="2EC79B592DE94995A3AD2D93101B9718"/>
    <w:rsid w:val="008305C0"/>
  </w:style>
  <w:style w:type="paragraph" w:customStyle="1" w:styleId="AB8DBAC255AA4C3DBD57CB520184A133">
    <w:name w:val="AB8DBAC255AA4C3DBD57CB520184A133"/>
    <w:rsid w:val="005B625A"/>
  </w:style>
  <w:style w:type="paragraph" w:customStyle="1" w:styleId="AF331710C9334C63A03B9417E4E54F45">
    <w:name w:val="AF331710C9334C63A03B9417E4E54F45"/>
    <w:rsid w:val="005B625A"/>
  </w:style>
  <w:style w:type="paragraph" w:customStyle="1" w:styleId="2B245E4213854D7E99AEFF0CAA4B6DB6">
    <w:name w:val="2B245E4213854D7E99AEFF0CAA4B6DB6"/>
    <w:rsid w:val="005B625A"/>
  </w:style>
  <w:style w:type="paragraph" w:customStyle="1" w:styleId="9CCB162A4E124024B22FDE3B2CD9113D">
    <w:name w:val="9CCB162A4E124024B22FDE3B2CD9113D"/>
    <w:rsid w:val="005B625A"/>
  </w:style>
  <w:style w:type="paragraph" w:customStyle="1" w:styleId="ECF219346E7643588A6C8E6FCF67963A">
    <w:name w:val="ECF219346E7643588A6C8E6FCF67963A"/>
    <w:rsid w:val="005B625A"/>
  </w:style>
  <w:style w:type="paragraph" w:customStyle="1" w:styleId="534B0AE2502A4D4AA3281B12ED6EC22E">
    <w:name w:val="534B0AE2502A4D4AA3281B12ED6EC22E"/>
    <w:rsid w:val="005B625A"/>
  </w:style>
  <w:style w:type="paragraph" w:customStyle="1" w:styleId="68FE0D31A4384EBB8BEAB8957B7E0658">
    <w:name w:val="68FE0D31A4384EBB8BEAB8957B7E0658"/>
    <w:rsid w:val="005B625A"/>
  </w:style>
  <w:style w:type="paragraph" w:customStyle="1" w:styleId="BEDB2A8A458D4806AE8E094F4611BC90">
    <w:name w:val="BEDB2A8A458D4806AE8E094F4611BC90"/>
    <w:rsid w:val="005B625A"/>
  </w:style>
  <w:style w:type="paragraph" w:customStyle="1" w:styleId="A970733E925E471BB53C4710A7C3153C">
    <w:name w:val="A970733E925E471BB53C4710A7C3153C"/>
    <w:rsid w:val="005B625A"/>
  </w:style>
  <w:style w:type="paragraph" w:customStyle="1" w:styleId="22CDD3AB524948268DAC1A37A1A26D2F">
    <w:name w:val="22CDD3AB524948268DAC1A37A1A26D2F"/>
    <w:rsid w:val="005B625A"/>
  </w:style>
  <w:style w:type="paragraph" w:customStyle="1" w:styleId="2184D14CACA74D2BAC51D2DFB941AEAC">
    <w:name w:val="2184D14CACA74D2BAC51D2DFB941AEAC"/>
    <w:rsid w:val="005B625A"/>
  </w:style>
  <w:style w:type="paragraph" w:customStyle="1" w:styleId="479284EF3B4245A79A77C0C0678111D1">
    <w:name w:val="479284EF3B4245A79A77C0C0678111D1"/>
    <w:rsid w:val="005B625A"/>
  </w:style>
  <w:style w:type="paragraph" w:customStyle="1" w:styleId="CDF5ACB186AB4659BFE1B09B2964E809">
    <w:name w:val="CDF5ACB186AB4659BFE1B09B2964E809"/>
    <w:rsid w:val="005B625A"/>
  </w:style>
  <w:style w:type="paragraph" w:customStyle="1" w:styleId="A9E8DFADA644438D8D890065FEB32F05">
    <w:name w:val="A9E8DFADA644438D8D890065FEB32F05"/>
    <w:rsid w:val="005B625A"/>
  </w:style>
  <w:style w:type="paragraph" w:customStyle="1" w:styleId="1568BAD84ECD43A294BC1A96D7B03A0A">
    <w:name w:val="1568BAD84ECD43A294BC1A96D7B03A0A"/>
    <w:rsid w:val="005B625A"/>
  </w:style>
  <w:style w:type="paragraph" w:customStyle="1" w:styleId="D9C6BFAA11CF4D04986A53B8DE392344">
    <w:name w:val="D9C6BFAA11CF4D04986A53B8DE392344"/>
    <w:rsid w:val="005B625A"/>
  </w:style>
  <w:style w:type="paragraph" w:customStyle="1" w:styleId="9204E3D980FF4FA9903225732789DFD2">
    <w:name w:val="9204E3D980FF4FA9903225732789DFD2"/>
    <w:rsid w:val="005B625A"/>
  </w:style>
  <w:style w:type="paragraph" w:customStyle="1" w:styleId="F5133DFF71E84D3092868CDA1D0042AE">
    <w:name w:val="F5133DFF71E84D3092868CDA1D0042AE"/>
    <w:rsid w:val="005B625A"/>
  </w:style>
  <w:style w:type="paragraph" w:customStyle="1" w:styleId="47E1B28AC3BA4927AE30FB0BEE752E21">
    <w:name w:val="47E1B28AC3BA4927AE30FB0BEE752E21"/>
    <w:rsid w:val="005B625A"/>
  </w:style>
  <w:style w:type="paragraph" w:customStyle="1" w:styleId="1611541380F946C1979F5B485BA3FE1F">
    <w:name w:val="1611541380F946C1979F5B485BA3FE1F"/>
    <w:rsid w:val="005B625A"/>
  </w:style>
  <w:style w:type="paragraph" w:customStyle="1" w:styleId="02787BDE4F3F49419F07F957639A415A">
    <w:name w:val="02787BDE4F3F49419F07F957639A415A"/>
    <w:rsid w:val="005B625A"/>
  </w:style>
  <w:style w:type="paragraph" w:customStyle="1" w:styleId="9088DD9B8B1C4016A858BA53B9A8A329">
    <w:name w:val="9088DD9B8B1C4016A858BA53B9A8A329"/>
    <w:rsid w:val="005B625A"/>
  </w:style>
  <w:style w:type="paragraph" w:customStyle="1" w:styleId="05F0D8DAEF5F4216961D37849C17D31D">
    <w:name w:val="05F0D8DAEF5F4216961D37849C17D31D"/>
    <w:rsid w:val="005B625A"/>
  </w:style>
  <w:style w:type="paragraph" w:customStyle="1" w:styleId="AB5DD1058C894717A694602CDBED3CDB">
    <w:name w:val="AB5DD1058C894717A694602CDBED3CDB"/>
    <w:rsid w:val="005B6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F9AA-C776-427D-8FE5-FB684B63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42</TotalTime>
  <Pages>11</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Danielle Evergreen</cp:lastModifiedBy>
  <cp:revision>8</cp:revision>
  <dcterms:created xsi:type="dcterms:W3CDTF">2025-03-28T15:19:00Z</dcterms:created>
  <dcterms:modified xsi:type="dcterms:W3CDTF">2025-07-09T15:19:00Z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2024-12-19T18:06:40Z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9adbe663-998f-4edd-86f7-66e85ae5bbf9</vt:lpwstr>
  </property>
  <property fmtid="{D5CDD505-2E9C-101B-9397-08002B2CF9AE}" pid="8" name="MSIP_Label_5fdbcafe-2737-472c-ada3-f23159249109_ContentBits">
    <vt:lpwstr>0</vt:lpwstr>
  </property>
</Properties>
</file>