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5B117D65">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74731E9F"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DF2E7B">
              <w:rPr>
                <w:noProof/>
                <w:webHidden/>
              </w:rPr>
              <w:t>1</w:t>
            </w:r>
            <w:r w:rsidR="006D0E8A">
              <w:rPr>
                <w:noProof/>
                <w:webHidden/>
              </w:rPr>
              <w:fldChar w:fldCharType="end"/>
            </w:r>
          </w:hyperlink>
        </w:p>
        <w:p w14:paraId="3FFC24E4" w14:textId="7EAA8EFF" w:rsidR="006D0E8A" w:rsidRDefault="0011491C">
          <w:pPr>
            <w:pStyle w:val="TOC1"/>
            <w:tabs>
              <w:tab w:val="right" w:leader="dot" w:pos="9350"/>
            </w:tabs>
            <w:rPr>
              <w:rFonts w:asciiTheme="minorHAnsi" w:eastAsiaTheme="minorEastAsia" w:hAnsiTheme="minorHAnsi" w:cstheme="minorBidi"/>
              <w:noProof/>
              <w:color w:val="auto"/>
            </w:rPr>
          </w:pPr>
          <w:hyperlink w:anchor="_Toc159587799" w:history="1">
            <w:r w:rsidR="006D0E8A" w:rsidRPr="001C0C95">
              <w:rPr>
                <w:rStyle w:val="Hyperlink"/>
                <w:noProof/>
              </w:rPr>
              <w:t>Data Requestor Details</w:t>
            </w:r>
            <w:r w:rsidR="006D0E8A">
              <w:rPr>
                <w:noProof/>
                <w:webHidden/>
              </w:rPr>
              <w:tab/>
            </w:r>
            <w:r w:rsidR="006D0E8A">
              <w:rPr>
                <w:noProof/>
                <w:webHidden/>
              </w:rPr>
              <w:fldChar w:fldCharType="begin"/>
            </w:r>
            <w:r w:rsidR="006D0E8A">
              <w:rPr>
                <w:noProof/>
                <w:webHidden/>
              </w:rPr>
              <w:instrText xml:space="preserve"> PAGEREF _Toc159587799 \h </w:instrText>
            </w:r>
            <w:r w:rsidR="006D0E8A">
              <w:rPr>
                <w:noProof/>
                <w:webHidden/>
              </w:rPr>
            </w:r>
            <w:r w:rsidR="006D0E8A">
              <w:rPr>
                <w:noProof/>
                <w:webHidden/>
              </w:rPr>
              <w:fldChar w:fldCharType="separate"/>
            </w:r>
            <w:r w:rsidR="00DF2E7B">
              <w:rPr>
                <w:noProof/>
                <w:webHidden/>
              </w:rPr>
              <w:t>2</w:t>
            </w:r>
            <w:r w:rsidR="006D0E8A">
              <w:rPr>
                <w:noProof/>
                <w:webHidden/>
              </w:rPr>
              <w:fldChar w:fldCharType="end"/>
            </w:r>
          </w:hyperlink>
        </w:p>
        <w:p w14:paraId="254284F8" w14:textId="581FA47E" w:rsidR="006D0E8A" w:rsidRDefault="0011491C">
          <w:pPr>
            <w:pStyle w:val="TOC1"/>
            <w:tabs>
              <w:tab w:val="right" w:leader="dot" w:pos="9350"/>
            </w:tabs>
            <w:rPr>
              <w:rFonts w:asciiTheme="minorHAnsi" w:eastAsiaTheme="minorEastAsia" w:hAnsiTheme="minorHAnsi" w:cstheme="minorBidi"/>
              <w:noProof/>
              <w:color w:val="auto"/>
            </w:rPr>
          </w:pPr>
          <w:hyperlink w:anchor="_Toc159587802" w:history="1">
            <w:r w:rsidR="006D0E8A" w:rsidRPr="001C0C95">
              <w:rPr>
                <w:rStyle w:val="Hyperlink"/>
                <w:noProof/>
              </w:rPr>
              <w:t>Project Schedule and Purpose</w:t>
            </w:r>
            <w:r w:rsidR="006D0E8A">
              <w:rPr>
                <w:noProof/>
                <w:webHidden/>
              </w:rPr>
              <w:tab/>
            </w:r>
            <w:r w:rsidR="006D0E8A">
              <w:rPr>
                <w:noProof/>
                <w:webHidden/>
              </w:rPr>
              <w:fldChar w:fldCharType="begin"/>
            </w:r>
            <w:r w:rsidR="006D0E8A">
              <w:rPr>
                <w:noProof/>
                <w:webHidden/>
              </w:rPr>
              <w:instrText xml:space="preserve"> PAGEREF _Toc159587802 \h </w:instrText>
            </w:r>
            <w:r w:rsidR="006D0E8A">
              <w:rPr>
                <w:noProof/>
                <w:webHidden/>
              </w:rPr>
            </w:r>
            <w:r w:rsidR="006D0E8A">
              <w:rPr>
                <w:noProof/>
                <w:webHidden/>
              </w:rPr>
              <w:fldChar w:fldCharType="separate"/>
            </w:r>
            <w:r w:rsidR="00DF2E7B">
              <w:rPr>
                <w:noProof/>
                <w:webHidden/>
              </w:rPr>
              <w:t>4</w:t>
            </w:r>
            <w:r w:rsidR="006D0E8A">
              <w:rPr>
                <w:noProof/>
                <w:webHidden/>
              </w:rPr>
              <w:fldChar w:fldCharType="end"/>
            </w:r>
          </w:hyperlink>
        </w:p>
        <w:p w14:paraId="03F3F5C4" w14:textId="3BE00857" w:rsidR="006D0E8A" w:rsidRDefault="0011491C">
          <w:pPr>
            <w:pStyle w:val="TOC1"/>
            <w:tabs>
              <w:tab w:val="right" w:leader="dot" w:pos="9350"/>
            </w:tabs>
            <w:rPr>
              <w:rFonts w:asciiTheme="minorHAnsi" w:eastAsiaTheme="minorEastAsia" w:hAnsiTheme="minorHAnsi" w:cstheme="minorBidi"/>
              <w:noProof/>
              <w:color w:val="auto"/>
            </w:rPr>
          </w:pPr>
          <w:hyperlink w:anchor="_Toc159587803" w:history="1">
            <w:r w:rsidR="006D0E8A" w:rsidRPr="001C0C95">
              <w:rPr>
                <w:rStyle w:val="Hyperlink"/>
                <w:noProof/>
              </w:rPr>
              <w:t>Data Matching and Linkage</w:t>
            </w:r>
            <w:r w:rsidR="006D0E8A">
              <w:rPr>
                <w:noProof/>
                <w:webHidden/>
              </w:rPr>
              <w:tab/>
            </w:r>
            <w:r w:rsidR="006D0E8A">
              <w:rPr>
                <w:noProof/>
                <w:webHidden/>
              </w:rPr>
              <w:fldChar w:fldCharType="begin"/>
            </w:r>
            <w:r w:rsidR="006D0E8A">
              <w:rPr>
                <w:noProof/>
                <w:webHidden/>
              </w:rPr>
              <w:instrText xml:space="preserve"> PAGEREF _Toc159587803 \h </w:instrText>
            </w:r>
            <w:r w:rsidR="006D0E8A">
              <w:rPr>
                <w:noProof/>
                <w:webHidden/>
              </w:rPr>
            </w:r>
            <w:r w:rsidR="006D0E8A">
              <w:rPr>
                <w:noProof/>
                <w:webHidden/>
              </w:rPr>
              <w:fldChar w:fldCharType="separate"/>
            </w:r>
            <w:r w:rsidR="00DF2E7B">
              <w:rPr>
                <w:noProof/>
                <w:webHidden/>
              </w:rPr>
              <w:t>6</w:t>
            </w:r>
            <w:r w:rsidR="006D0E8A">
              <w:rPr>
                <w:noProof/>
                <w:webHidden/>
              </w:rPr>
              <w:fldChar w:fldCharType="end"/>
            </w:r>
          </w:hyperlink>
        </w:p>
        <w:p w14:paraId="206A7C1F" w14:textId="776515D2" w:rsidR="006D0E8A" w:rsidRDefault="0011491C">
          <w:pPr>
            <w:pStyle w:val="TOC1"/>
            <w:tabs>
              <w:tab w:val="right" w:leader="dot" w:pos="9350"/>
            </w:tabs>
            <w:rPr>
              <w:rFonts w:asciiTheme="minorHAnsi" w:eastAsiaTheme="minorEastAsia" w:hAnsiTheme="minorHAnsi" w:cstheme="minorBidi"/>
              <w:noProof/>
              <w:color w:val="auto"/>
            </w:rPr>
          </w:pPr>
          <w:hyperlink w:anchor="_Toc159587807" w:history="1">
            <w:r w:rsidR="006D0E8A" w:rsidRPr="001C0C95">
              <w:rPr>
                <w:rStyle w:val="Hyperlink"/>
                <w:noProof/>
              </w:rPr>
              <w:t>Data Inclusion Criteria</w:t>
            </w:r>
            <w:r w:rsidR="006D0E8A">
              <w:rPr>
                <w:noProof/>
                <w:webHidden/>
              </w:rPr>
              <w:tab/>
            </w:r>
            <w:r w:rsidR="006D0E8A">
              <w:rPr>
                <w:noProof/>
                <w:webHidden/>
              </w:rPr>
              <w:fldChar w:fldCharType="begin"/>
            </w:r>
            <w:r w:rsidR="006D0E8A">
              <w:rPr>
                <w:noProof/>
                <w:webHidden/>
              </w:rPr>
              <w:instrText xml:space="preserve"> PAGEREF _Toc159587807 \h </w:instrText>
            </w:r>
            <w:r w:rsidR="006D0E8A">
              <w:rPr>
                <w:noProof/>
                <w:webHidden/>
              </w:rPr>
            </w:r>
            <w:r w:rsidR="006D0E8A">
              <w:rPr>
                <w:noProof/>
                <w:webHidden/>
              </w:rPr>
              <w:fldChar w:fldCharType="separate"/>
            </w:r>
            <w:r w:rsidR="00DF2E7B">
              <w:rPr>
                <w:noProof/>
                <w:webHidden/>
              </w:rPr>
              <w:t>8</w:t>
            </w:r>
            <w:r w:rsidR="006D0E8A">
              <w:rPr>
                <w:noProof/>
                <w:webHidden/>
              </w:rPr>
              <w:fldChar w:fldCharType="end"/>
            </w:r>
          </w:hyperlink>
        </w:p>
        <w:p w14:paraId="28931174" w14:textId="3DA65936" w:rsidR="006D0E8A" w:rsidRDefault="0011491C">
          <w:pPr>
            <w:pStyle w:val="TOC1"/>
            <w:tabs>
              <w:tab w:val="right" w:leader="dot" w:pos="9350"/>
            </w:tabs>
            <w:rPr>
              <w:rFonts w:asciiTheme="minorHAnsi" w:eastAsiaTheme="minorEastAsia" w:hAnsiTheme="minorHAnsi" w:cstheme="minorBidi"/>
              <w:noProof/>
              <w:color w:val="auto"/>
            </w:rPr>
          </w:pPr>
          <w:hyperlink w:anchor="_Toc159587815" w:history="1">
            <w:r w:rsidR="006D0E8A" w:rsidRPr="001C0C95">
              <w:rPr>
                <w:rStyle w:val="Hyperlink"/>
                <w:noProof/>
              </w:rPr>
              <w:t>Additional Documentation</w:t>
            </w:r>
            <w:r w:rsidR="006D0E8A">
              <w:rPr>
                <w:noProof/>
                <w:webHidden/>
              </w:rPr>
              <w:tab/>
            </w:r>
            <w:r w:rsidR="006D0E8A">
              <w:rPr>
                <w:noProof/>
                <w:webHidden/>
              </w:rPr>
              <w:fldChar w:fldCharType="begin"/>
            </w:r>
            <w:r w:rsidR="006D0E8A">
              <w:rPr>
                <w:noProof/>
                <w:webHidden/>
              </w:rPr>
              <w:instrText xml:space="preserve"> PAGEREF _Toc159587815 \h </w:instrText>
            </w:r>
            <w:r w:rsidR="006D0E8A">
              <w:rPr>
                <w:noProof/>
                <w:webHidden/>
              </w:rPr>
            </w:r>
            <w:r w:rsidR="006D0E8A">
              <w:rPr>
                <w:noProof/>
                <w:webHidden/>
              </w:rPr>
              <w:fldChar w:fldCharType="separate"/>
            </w:r>
            <w:r w:rsidR="00DF2E7B">
              <w:rPr>
                <w:noProof/>
                <w:webHidden/>
              </w:rPr>
              <w:t>12</w:t>
            </w:r>
            <w:r w:rsidR="006D0E8A">
              <w:rPr>
                <w:noProof/>
                <w:webHidden/>
              </w:rPr>
              <w:fldChar w:fldCharType="end"/>
            </w:r>
          </w:hyperlink>
        </w:p>
        <w:p w14:paraId="381C4208" w14:textId="77899268" w:rsidR="006D0E8A" w:rsidRDefault="0011491C">
          <w:pPr>
            <w:pStyle w:val="TOC1"/>
            <w:tabs>
              <w:tab w:val="right" w:leader="dot" w:pos="9350"/>
            </w:tabs>
            <w:rPr>
              <w:rFonts w:asciiTheme="minorHAnsi" w:eastAsiaTheme="minorEastAsia" w:hAnsiTheme="minorHAnsi" w:cstheme="minorBidi"/>
              <w:noProof/>
              <w:color w:val="auto"/>
            </w:rPr>
          </w:pPr>
          <w:hyperlink w:anchor="_Toc159587818" w:history="1">
            <w:r w:rsidR="006D0E8A" w:rsidRPr="001C0C95">
              <w:rPr>
                <w:rStyle w:val="Hyperlink"/>
                <w:noProof/>
              </w:rPr>
              <w:t>Client Acknowledgements and Signatures</w:t>
            </w:r>
            <w:r w:rsidR="006D0E8A">
              <w:rPr>
                <w:noProof/>
                <w:webHidden/>
              </w:rPr>
              <w:tab/>
            </w:r>
            <w:r w:rsidR="006D0E8A">
              <w:rPr>
                <w:noProof/>
                <w:webHidden/>
              </w:rPr>
              <w:fldChar w:fldCharType="begin"/>
            </w:r>
            <w:r w:rsidR="006D0E8A">
              <w:rPr>
                <w:noProof/>
                <w:webHidden/>
              </w:rPr>
              <w:instrText xml:space="preserve"> PAGEREF _Toc159587818 \h </w:instrText>
            </w:r>
            <w:r w:rsidR="006D0E8A">
              <w:rPr>
                <w:noProof/>
                <w:webHidden/>
              </w:rPr>
            </w:r>
            <w:r w:rsidR="006D0E8A">
              <w:rPr>
                <w:noProof/>
                <w:webHidden/>
              </w:rPr>
              <w:fldChar w:fldCharType="separate"/>
            </w:r>
            <w:r w:rsidR="00DF2E7B">
              <w:rPr>
                <w:noProof/>
                <w:webHidden/>
              </w:rPr>
              <w:t>13</w:t>
            </w:r>
            <w:r w:rsidR="006D0E8A">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FF6F6946BF3E4515A9090EBE905F2024"/>
            </w:placeholder>
            <w:showingPlcHdr/>
            <w:date w:fullDate="2024-12-19T00:00:00Z">
              <w:dateFormat w:val="M/d/yyyy"/>
              <w:lid w:val="en-US"/>
              <w:storeMappedDataAs w:val="dateTime"/>
              <w:calendar w:val="gregorian"/>
            </w:date>
          </w:sdtPr>
          <w:sdtEndPr/>
          <w:sdtContent>
            <w:tc>
              <w:tcPr>
                <w:tcW w:w="1345" w:type="dxa"/>
              </w:tcPr>
              <w:p w14:paraId="6120F4AD" w14:textId="4EFFFE13" w:rsidR="005253C6" w:rsidRPr="007B1E7C" w:rsidRDefault="009D67D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1163197876"/>
            <w:placeholder>
              <w:docPart w:val="E6955B1307B94A44823943E4BF324DD1"/>
            </w:placeholder>
            <w:showingPlcHdr/>
            <w:date w:fullDate="2024-12-19T00:00:00Z">
              <w:dateFormat w:val="M/d/yyyy"/>
              <w:lid w:val="en-US"/>
              <w:storeMappedDataAs w:val="dateTime"/>
              <w:calendar w:val="gregorian"/>
            </w:date>
          </w:sdtPr>
          <w:sdtEndPr/>
          <w:sdtContent>
            <w:tc>
              <w:tcPr>
                <w:tcW w:w="1345" w:type="dxa"/>
              </w:tcPr>
              <w:p w14:paraId="2E49C872" w14:textId="26D8C0DD" w:rsidR="005253C6" w:rsidRPr="007B1E7C" w:rsidRDefault="009D67D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1049026973"/>
            <w:placeholder>
              <w:docPart w:val="FEEF80248EB64C6EB23A667C05F7D070"/>
            </w:placeholder>
            <w:showingPlcHdr/>
            <w:date w:fullDate="2024-12-19T00:00:00Z">
              <w:dateFormat w:val="M/d/yyyy"/>
              <w:lid w:val="en-US"/>
              <w:storeMappedDataAs w:val="dateTime"/>
              <w:calendar w:val="gregorian"/>
            </w:date>
          </w:sdtPr>
          <w:sdtEndPr/>
          <w:sdtContent>
            <w:tc>
              <w:tcPr>
                <w:tcW w:w="1345" w:type="dxa"/>
              </w:tcPr>
              <w:p w14:paraId="63666773" w14:textId="503CD7F3" w:rsidR="005253C6" w:rsidRPr="007B1E7C" w:rsidRDefault="009D67D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960751268"/>
            <w:placeholder>
              <w:docPart w:val="DBAFC832CC514ACEB34669BEAFF63670"/>
            </w:placeholder>
            <w:showingPlcHdr/>
            <w:date w:fullDate="2024-12-19T00:00:00Z">
              <w:dateFormat w:val="M/d/yyyy"/>
              <w:lid w:val="en-US"/>
              <w:storeMappedDataAs w:val="dateTime"/>
              <w:calendar w:val="gregorian"/>
            </w:date>
          </w:sdtPr>
          <w:sdtEndPr/>
          <w:sdtContent>
            <w:tc>
              <w:tcPr>
                <w:tcW w:w="1345" w:type="dxa"/>
              </w:tcPr>
              <w:p w14:paraId="16C3C6C9" w14:textId="72F83687" w:rsidR="005253C6" w:rsidRPr="007B1E7C" w:rsidRDefault="009D67D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890265436"/>
            <w:placeholder>
              <w:docPart w:val="0E68649C846346D190C37CE721862036"/>
            </w:placeholder>
            <w:showingPlcHdr/>
            <w:date w:fullDate="2024-12-19T00:00:00Z">
              <w:dateFormat w:val="M/d/yyyy"/>
              <w:lid w:val="en-US"/>
              <w:storeMappedDataAs w:val="dateTime"/>
              <w:calendar w:val="gregorian"/>
            </w:date>
          </w:sdtPr>
          <w:sdtEndPr/>
          <w:sdtContent>
            <w:tc>
              <w:tcPr>
                <w:tcW w:w="1345" w:type="dxa"/>
              </w:tcPr>
              <w:p w14:paraId="097CD25C" w14:textId="6234DD0D" w:rsidR="005253C6" w:rsidRPr="007B1E7C" w:rsidRDefault="009D67D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454919428"/>
            <w:placeholder>
              <w:docPart w:val="3948BA47830848B1AA01221FA1E610BE"/>
            </w:placeholder>
            <w:showingPlcHdr/>
            <w:date w:fullDate="2024-12-19T00:00:00Z">
              <w:dateFormat w:val="M/d/yyyy"/>
              <w:lid w:val="en-US"/>
              <w:storeMappedDataAs w:val="dateTime"/>
              <w:calendar w:val="gregorian"/>
            </w:date>
          </w:sdtPr>
          <w:sdtEndPr/>
          <w:sdtContent>
            <w:tc>
              <w:tcPr>
                <w:tcW w:w="1345" w:type="dxa"/>
              </w:tcPr>
              <w:p w14:paraId="3D981A00" w14:textId="22AA4800" w:rsidR="00C02EC7" w:rsidRPr="007B1E7C" w:rsidRDefault="009D67D6"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269199076"/>
            <w:placeholder>
              <w:docPart w:val="A7DBBE88AC3C4BB0BFCCA59CAE30843D"/>
            </w:placeholder>
            <w:showingPlcHdr/>
            <w:date w:fullDate="2024-12-19T00:00:00Z">
              <w:dateFormat w:val="M/d/yyyy"/>
              <w:lid w:val="en-US"/>
              <w:storeMappedDataAs w:val="dateTime"/>
              <w:calendar w:val="gregorian"/>
            </w:date>
          </w:sdtPr>
          <w:sdtEndPr/>
          <w:sdtContent>
            <w:tc>
              <w:tcPr>
                <w:tcW w:w="1345" w:type="dxa"/>
              </w:tcPr>
              <w:p w14:paraId="4A683644" w14:textId="142EE8C0" w:rsidR="00C02EC7" w:rsidRPr="007B1E7C" w:rsidRDefault="009D67D6"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49620052"/>
            <w:placeholder>
              <w:docPart w:val="715945FBF7DC4A29B77DB75C2508EF60"/>
            </w:placeholder>
            <w:showingPlcHdr/>
            <w:date w:fullDate="2024-12-19T00:00:00Z">
              <w:dateFormat w:val="M/d/yyyy"/>
              <w:lid w:val="en-US"/>
              <w:storeMappedDataAs w:val="dateTime"/>
              <w:calendar w:val="gregorian"/>
            </w:date>
          </w:sdtPr>
          <w:sdtEndPr/>
          <w:sdtContent>
            <w:tc>
              <w:tcPr>
                <w:tcW w:w="1345" w:type="dxa"/>
              </w:tcPr>
              <w:p w14:paraId="0E3D1452" w14:textId="5993B5AA" w:rsidR="00C02EC7" w:rsidRPr="007B1E7C" w:rsidRDefault="009D67D6"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522329482"/>
            <w:placeholder>
              <w:docPart w:val="FD1886D6EAEB463CAB47EB4A02D57D8D"/>
            </w:placeholder>
            <w:showingPlcHdr/>
            <w:date w:fullDate="2024-12-19T00:00:00Z">
              <w:dateFormat w:val="M/d/yyyy"/>
              <w:lid w:val="en-US"/>
              <w:storeMappedDataAs w:val="dateTime"/>
              <w:calendar w:val="gregorian"/>
            </w:date>
          </w:sdtPr>
          <w:sdtEndPr/>
          <w:sdtContent>
            <w:tc>
              <w:tcPr>
                <w:tcW w:w="1345" w:type="dxa"/>
              </w:tcPr>
              <w:p w14:paraId="762BC0A3" w14:textId="1FB8FAE9" w:rsidR="00C02EC7" w:rsidRPr="007B1E7C" w:rsidRDefault="009D67D6"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635627570"/>
            <w:placeholder>
              <w:docPart w:val="B4469B80B7DC46D7B3BDC917D66D0DFE"/>
            </w:placeholder>
            <w:showingPlcHdr/>
            <w:date w:fullDate="2024-12-19T00:00:00Z">
              <w:dateFormat w:val="M/d/yyyy"/>
              <w:lid w:val="en-US"/>
              <w:storeMappedDataAs w:val="dateTime"/>
              <w:calendar w:val="gregorian"/>
            </w:date>
          </w:sdtPr>
          <w:sdtEndPr/>
          <w:sdtContent>
            <w:tc>
              <w:tcPr>
                <w:tcW w:w="1345" w:type="dxa"/>
              </w:tcPr>
              <w:p w14:paraId="0F149775" w14:textId="0D2C0EF1" w:rsidR="005253C6" w:rsidRPr="007B1E7C" w:rsidRDefault="009D67D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57294430"/>
            <w:placeholder>
              <w:docPart w:val="95C71275204744429F3E323D74D793D5"/>
            </w:placeholder>
            <w:showingPlcHdr/>
            <w:date w:fullDate="2024-12-19T00:00:00Z">
              <w:dateFormat w:val="M/d/yyyy"/>
              <w:lid w:val="en-US"/>
              <w:storeMappedDataAs w:val="dateTime"/>
              <w:calendar w:val="gregorian"/>
            </w:date>
          </w:sdtPr>
          <w:sdtEndPr/>
          <w:sdtContent>
            <w:tc>
              <w:tcPr>
                <w:tcW w:w="5215" w:type="dxa"/>
                <w:gridSpan w:val="2"/>
              </w:tcPr>
              <w:p w14:paraId="52E0AA6E" w14:textId="2F0BD7A8" w:rsidR="00C4272D" w:rsidRDefault="009D67D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282657052"/>
            <w:placeholder>
              <w:docPart w:val="02EAB2B8DE424494BEC49F7662039A8C"/>
            </w:placeholder>
            <w:showingPlcHdr/>
            <w:date w:fullDate="2024-12-19T00:00:00Z">
              <w:dateFormat w:val="M/d/yyyy"/>
              <w:lid w:val="en-US"/>
              <w:storeMappedDataAs w:val="dateTime"/>
              <w:calendar w:val="gregorian"/>
            </w:date>
          </w:sdtPr>
          <w:sdtEndPr/>
          <w:sdtContent>
            <w:tc>
              <w:tcPr>
                <w:tcW w:w="5215" w:type="dxa"/>
                <w:gridSpan w:val="2"/>
              </w:tcPr>
              <w:p w14:paraId="0E9A86B9" w14:textId="589B960F" w:rsidR="00C4272D" w:rsidRDefault="0067480E"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EndPr/>
          <w:sdtContent>
            <w:tc>
              <w:tcPr>
                <w:tcW w:w="5215" w:type="dxa"/>
                <w:gridSpan w:val="2"/>
              </w:tcPr>
              <w:p w14:paraId="1AC84760" w14:textId="77777777" w:rsidR="00C4272D" w:rsidRDefault="0087797A" w:rsidP="002B13E4">
                <w:pPr>
                  <w:pStyle w:val="TableMainRowsandColumns"/>
                  <w:keepNext w:val="0"/>
                  <w:keepLines w:val="0"/>
                </w:pPr>
                <w:r w:rsidRPr="007B1E7C">
                  <w:tab/>
                </w:r>
                <w:r w:rsidRPr="007B1E7C">
                  <w:tab/>
                </w:r>
              </w:p>
            </w:tc>
          </w:sdtContent>
        </w:sdt>
      </w:tr>
      <w:tr w:rsidR="00D048F4" w14:paraId="4C1A7449" w14:textId="77777777" w:rsidTr="00D048F4">
        <w:tc>
          <w:tcPr>
            <w:tcW w:w="3991" w:type="dxa"/>
            <w:shd w:val="clear" w:color="auto" w:fill="F2F2F2" w:themeFill="background1" w:themeFillShade="F2"/>
          </w:tcPr>
          <w:p w14:paraId="61CF7A41" w14:textId="3084555D" w:rsidR="00D048F4" w:rsidRDefault="00D048F4" w:rsidP="00D048F4">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5D2EA289" w14:textId="03956506" w:rsidR="00D048F4" w:rsidRDefault="0011491C" w:rsidP="00D048F4">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Yes</w:t>
            </w:r>
          </w:p>
        </w:tc>
        <w:tc>
          <w:tcPr>
            <w:tcW w:w="2608" w:type="dxa"/>
            <w:tcBorders>
              <w:left w:val="nil"/>
            </w:tcBorders>
            <w:vAlign w:val="center"/>
          </w:tcPr>
          <w:p w14:paraId="6F91EC12" w14:textId="7F4CECE1" w:rsidR="00D048F4" w:rsidRDefault="0011491C" w:rsidP="00D048F4">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No</w:t>
            </w:r>
          </w:p>
        </w:tc>
      </w:tr>
      <w:tr w:rsidR="00D048F4" w:rsidRPr="00DD1695" w14:paraId="771D1888" w14:textId="77777777" w:rsidTr="00F20A89">
        <w:tc>
          <w:tcPr>
            <w:tcW w:w="9206" w:type="dxa"/>
            <w:gridSpan w:val="3"/>
            <w:shd w:val="clear" w:color="auto" w:fill="ED7D31" w:themeFill="accent2"/>
          </w:tcPr>
          <w:p w14:paraId="2206BA12" w14:textId="02E5C392" w:rsidR="00D048F4" w:rsidRPr="00DD1695" w:rsidRDefault="00D048F4" w:rsidP="00D048F4">
            <w:pPr>
              <w:pStyle w:val="TableMainRowsandColumns"/>
              <w:jc w:val="center"/>
              <w:rPr>
                <w:b/>
                <w:bCs/>
                <w:color w:val="FFFFFF" w:themeColor="background1"/>
              </w:rPr>
            </w:pPr>
            <w:r w:rsidRPr="00DD1695">
              <w:rPr>
                <w:b/>
                <w:bCs/>
                <w:color w:val="FFFFFF" w:themeColor="background1"/>
              </w:rPr>
              <w:t>To be completed by CIVHC staff</w:t>
            </w:r>
          </w:p>
        </w:tc>
      </w:tr>
      <w:tr w:rsidR="00D048F4" w14:paraId="7E2D2BAD" w14:textId="77777777" w:rsidTr="0011368C">
        <w:tc>
          <w:tcPr>
            <w:tcW w:w="3991" w:type="dxa"/>
            <w:shd w:val="clear" w:color="auto" w:fill="F9E2D1" w:themeFill="accent1" w:themeFillTint="33"/>
          </w:tcPr>
          <w:p w14:paraId="32430B00" w14:textId="490C287D" w:rsidR="00D048F4" w:rsidRDefault="00D048F4" w:rsidP="00D048F4">
            <w:pPr>
              <w:pStyle w:val="TableMainRowsandColumns"/>
              <w:keepNext w:val="0"/>
              <w:keepLines w:val="0"/>
            </w:pPr>
            <w:r>
              <w:t xml:space="preserve">CIVHC Contact (full name, complete title): </w:t>
            </w:r>
          </w:p>
        </w:tc>
        <w:sdt>
          <w:sdtPr>
            <w:id w:val="1538467576"/>
            <w:placeholder>
              <w:docPart w:val="A0A6158D3AAB4951A28A1A7D044BE378"/>
            </w:placeholder>
            <w:showingPlcHdr/>
          </w:sdtPr>
          <w:sdtEndPr/>
          <w:sdtContent>
            <w:tc>
              <w:tcPr>
                <w:tcW w:w="5215" w:type="dxa"/>
                <w:gridSpan w:val="2"/>
                <w:shd w:val="clear" w:color="auto" w:fill="F9E2D1" w:themeFill="accent1" w:themeFillTint="33"/>
              </w:tcPr>
              <w:p w14:paraId="5109C090" w14:textId="77777777" w:rsidR="00D048F4" w:rsidRDefault="00D048F4" w:rsidP="00D048F4">
                <w:pPr>
                  <w:pStyle w:val="TableMainRowsandColumns"/>
                  <w:keepNext w:val="0"/>
                  <w:keepLines w:val="0"/>
                </w:pPr>
                <w:r w:rsidRPr="007B1E7C">
                  <w:tab/>
                </w:r>
                <w:r w:rsidRPr="007B1E7C">
                  <w:tab/>
                </w:r>
              </w:p>
            </w:tc>
          </w:sdtContent>
        </w:sdt>
      </w:tr>
      <w:tr w:rsidR="00D048F4" w14:paraId="0A6F238B" w14:textId="77777777" w:rsidTr="0011368C">
        <w:tc>
          <w:tcPr>
            <w:tcW w:w="3991" w:type="dxa"/>
            <w:shd w:val="clear" w:color="auto" w:fill="F9E2D1" w:themeFill="accent1" w:themeFillTint="33"/>
          </w:tcPr>
          <w:p w14:paraId="25F1841C" w14:textId="6FA19E24" w:rsidR="00D048F4" w:rsidRDefault="00D048F4" w:rsidP="00D048F4">
            <w:pPr>
              <w:pStyle w:val="TableMainRowsandColumns"/>
              <w:keepNext w:val="0"/>
              <w:keepLines w:val="0"/>
            </w:pPr>
            <w:r>
              <w:t xml:space="preserve">Project Number: </w:t>
            </w:r>
          </w:p>
        </w:tc>
        <w:sdt>
          <w:sdtPr>
            <w:id w:val="1961684725"/>
            <w:placeholder>
              <w:docPart w:val="2EA553410D814ABAB52C42223B78610A"/>
            </w:placeholder>
            <w:showingPlcHdr/>
          </w:sdtPr>
          <w:sdtEndPr/>
          <w:sdtContent>
            <w:tc>
              <w:tcPr>
                <w:tcW w:w="5215" w:type="dxa"/>
                <w:gridSpan w:val="2"/>
                <w:shd w:val="clear" w:color="auto" w:fill="F9E2D1" w:themeFill="accent1" w:themeFillTint="33"/>
              </w:tcPr>
              <w:p w14:paraId="3D65EE2E" w14:textId="504B9846" w:rsidR="00D048F4" w:rsidRDefault="00D048F4" w:rsidP="00D048F4">
                <w:pPr>
                  <w:pStyle w:val="TableMainRowsandColumns"/>
                  <w:keepNext w:val="0"/>
                  <w:keepLines w:val="0"/>
                </w:pPr>
                <w:r w:rsidRPr="007B1E7C">
                  <w:tab/>
                </w:r>
                <w:r w:rsidRPr="007B1E7C">
                  <w:tab/>
                </w:r>
              </w:p>
            </w:tc>
          </w:sdtContent>
        </w:sdt>
      </w:tr>
      <w:tr w:rsidR="00D048F4" w14:paraId="6AF34C53" w14:textId="77777777" w:rsidTr="0011368C">
        <w:tc>
          <w:tcPr>
            <w:tcW w:w="3991" w:type="dxa"/>
            <w:shd w:val="clear" w:color="auto" w:fill="F9E2D1" w:themeFill="accent1" w:themeFillTint="33"/>
          </w:tcPr>
          <w:p w14:paraId="64B35440" w14:textId="47028099" w:rsidR="00D048F4" w:rsidRDefault="00D048F4" w:rsidP="00D048F4">
            <w:pPr>
              <w:pStyle w:val="TableMainRowsandColumns"/>
              <w:keepNext w:val="0"/>
              <w:keepLines w:val="0"/>
            </w:pPr>
            <w:r>
              <w:t xml:space="preserve">Condensed Project Title: </w:t>
            </w:r>
          </w:p>
        </w:tc>
        <w:sdt>
          <w:sdtPr>
            <w:id w:val="-1788809241"/>
            <w:placeholder>
              <w:docPart w:val="C0479B94BF4944DE99AC9B4E5E5D533F"/>
            </w:placeholder>
            <w:showingPlcHdr/>
          </w:sdtPr>
          <w:sdtEndPr/>
          <w:sdtContent>
            <w:tc>
              <w:tcPr>
                <w:tcW w:w="5215" w:type="dxa"/>
                <w:gridSpan w:val="2"/>
                <w:shd w:val="clear" w:color="auto" w:fill="F9E2D1" w:themeFill="accent1" w:themeFillTint="33"/>
              </w:tcPr>
              <w:p w14:paraId="4EB40366" w14:textId="70E73B98" w:rsidR="00D048F4" w:rsidRDefault="00D048F4" w:rsidP="00D048F4">
                <w:pPr>
                  <w:pStyle w:val="TableMainRowsandColumns"/>
                  <w:keepNext w:val="0"/>
                  <w:keepLines w:val="0"/>
                </w:pPr>
                <w:r w:rsidRPr="007B1E7C">
                  <w:tab/>
                </w:r>
                <w:r w:rsidRPr="007B1E7C">
                  <w:tab/>
                </w:r>
              </w:p>
            </w:tc>
          </w:sdtContent>
        </w:sdt>
      </w:tr>
    </w:tbl>
    <w:p w14:paraId="20E39F32" w14:textId="456D910D" w:rsidR="00FA0C0D" w:rsidRDefault="00FA0C0D" w:rsidP="00FA0C0D">
      <w:pPr>
        <w:pStyle w:val="IndentedBody"/>
      </w:pPr>
      <w:bookmarkStart w:id="9" w:name="_Toc159587801"/>
      <w:bookmarkStart w:id="10" w:name="Project_Contacts"/>
    </w:p>
    <w:p w14:paraId="1762796A" w14:textId="77777777" w:rsidR="00FA0C0D" w:rsidRDefault="00FA0C0D" w:rsidP="00FA0C0D">
      <w:pPr>
        <w:pStyle w:val="H2"/>
      </w:pPr>
      <w:r>
        <w:t>Data Analysis Software</w:t>
      </w:r>
    </w:p>
    <w:p w14:paraId="37D89B3E" w14:textId="77777777" w:rsidR="00FA0C0D" w:rsidRDefault="00FA0C0D" w:rsidP="00FA0C0D">
      <w:pPr>
        <w:pStyle w:val="IndentedBody"/>
      </w:pPr>
      <w:r>
        <w:t xml:space="preserve">List specific software that will be used (e.g., R, SAS, SPSS, etc.) to conduct analysis with CO APCD data. 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FA0C0D" w14:paraId="25297B02" w14:textId="77777777" w:rsidTr="001F15DA">
        <w:sdt>
          <w:sdtPr>
            <w:id w:val="218479064"/>
            <w:placeholder>
              <w:docPart w:val="D06E95E773EF4D5FB64C5A27F7594AC6"/>
            </w:placeholder>
            <w:showingPlcHdr/>
          </w:sdtPr>
          <w:sdtEndPr/>
          <w:sdtContent>
            <w:tc>
              <w:tcPr>
                <w:tcW w:w="9206" w:type="dxa"/>
              </w:tcPr>
              <w:p w14:paraId="0BC87B29" w14:textId="2EB46ECA" w:rsidR="00FA0C0D" w:rsidRDefault="001F15DA" w:rsidP="00FA666E">
                <w:pPr>
                  <w:pStyle w:val="TableMainRowsandColumns"/>
                  <w:keepNext w:val="0"/>
                </w:pPr>
                <w:r w:rsidRPr="007B1E7C">
                  <w:tab/>
                </w:r>
                <w:r w:rsidRPr="007B1E7C">
                  <w:tab/>
                </w:r>
              </w:p>
            </w:tc>
          </w:sdtContent>
        </w:sdt>
      </w:tr>
    </w:tbl>
    <w:p w14:paraId="6ECD6664" w14:textId="77777777" w:rsidR="001F15DA" w:rsidRDefault="001F15DA" w:rsidP="001F15DA">
      <w:pPr>
        <w:pStyle w:val="IndentedBody"/>
      </w:pPr>
    </w:p>
    <w:p w14:paraId="5C6E1920" w14:textId="0C16B54B" w:rsidR="004D0E4E" w:rsidRDefault="00860422" w:rsidP="001F15DA">
      <w:pPr>
        <w:pStyle w:val="H2"/>
      </w:pPr>
      <w:r>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FA666E">
            <w:pPr>
              <w:pStyle w:val="TableMainRowsandColumns"/>
              <w:rPr>
                <w:b/>
                <w:bCs/>
              </w:rPr>
            </w:pPr>
            <w:r w:rsidRPr="004D0E4E">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D048F4" w:rsidRDefault="00735A05" w:rsidP="00FA666E">
                <w:pPr>
                  <w:pStyle w:val="TableMainRowsandColumns"/>
                  <w:rPr>
                    <w:b/>
                    <w:bCs/>
                  </w:rPr>
                </w:pPr>
                <w:r w:rsidRPr="00D048F4">
                  <w:rPr>
                    <w:b/>
                    <w:bCs/>
                  </w:rPr>
                  <w:tab/>
                </w:r>
                <w:r w:rsidRPr="00D048F4">
                  <w:rPr>
                    <w:b/>
                    <w:bCs/>
                  </w:rPr>
                  <w:tab/>
                </w:r>
              </w:p>
            </w:tc>
          </w:sdtContent>
        </w:sdt>
      </w:tr>
      <w:tr w:rsidR="00DC27FD" w14:paraId="11B1CA57" w14:textId="77777777" w:rsidTr="00721C45">
        <w:trPr>
          <w:cantSplit/>
        </w:trPr>
        <w:tc>
          <w:tcPr>
            <w:tcW w:w="3960" w:type="dxa"/>
            <w:shd w:val="clear" w:color="auto" w:fill="F2F2F2" w:themeFill="background1" w:themeFillShade="F2"/>
          </w:tcPr>
          <w:p w14:paraId="03E08DA6" w14:textId="77777777" w:rsidR="00DC27FD" w:rsidRPr="00E0599B" w:rsidRDefault="00DC27FD" w:rsidP="00FA666E">
            <w:pPr>
              <w:pStyle w:val="TableMainRowsandColumns"/>
              <w:ind w:left="339"/>
            </w:pPr>
            <w:r>
              <w:t>Signatory Organization (legal name)</w:t>
            </w:r>
            <w:r w:rsidRPr="00E0599B">
              <w:t xml:space="preserve">: </w:t>
            </w:r>
          </w:p>
        </w:tc>
        <w:sdt>
          <w:sdtPr>
            <w:id w:val="-1765830909"/>
            <w:placeholder>
              <w:docPart w:val="7B6A8FC38E434404820055C88497316C"/>
            </w:placeholder>
            <w:showingPlcHdr/>
          </w:sdtPr>
          <w:sdtEndPr/>
          <w:sdtContent>
            <w:tc>
              <w:tcPr>
                <w:tcW w:w="5220" w:type="dxa"/>
              </w:tcPr>
              <w:p w14:paraId="58A6CA75" w14:textId="77777777" w:rsidR="00DC27FD" w:rsidRPr="007B1E7C" w:rsidRDefault="00DC27FD" w:rsidP="00FA666E">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FA666E">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A666E">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FA666E">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A666E">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DC27FD" w14:paraId="04B70021" w14:textId="77777777" w:rsidTr="00721C45">
        <w:trPr>
          <w:cantSplit/>
        </w:trPr>
        <w:tc>
          <w:tcPr>
            <w:tcW w:w="3960" w:type="dxa"/>
            <w:shd w:val="clear" w:color="auto" w:fill="F2F2F2" w:themeFill="background1" w:themeFillShade="F2"/>
          </w:tcPr>
          <w:p w14:paraId="4080A99A" w14:textId="77777777" w:rsidR="00DC27FD" w:rsidRPr="00E0599B" w:rsidRDefault="00DC27FD" w:rsidP="001F15DA">
            <w:pPr>
              <w:pStyle w:val="TableMainRowsandColumns"/>
              <w:ind w:left="339"/>
            </w:pPr>
            <w:r>
              <w:t>Signatory Organization (legal name)</w:t>
            </w:r>
            <w:r w:rsidRPr="00E0599B">
              <w:t xml:space="preserve">: </w:t>
            </w:r>
          </w:p>
        </w:tc>
        <w:sdt>
          <w:sdtPr>
            <w:id w:val="-1252740325"/>
            <w:placeholder>
              <w:docPart w:val="41198E695D3742C18143677E5D2EFA3D"/>
            </w:placeholder>
            <w:showingPlcHdr/>
          </w:sdtPr>
          <w:sdtEndPr/>
          <w:sdtContent>
            <w:tc>
              <w:tcPr>
                <w:tcW w:w="5220" w:type="dxa"/>
              </w:tcPr>
              <w:p w14:paraId="22F74FA4" w14:textId="77777777" w:rsidR="00DC27FD" w:rsidRPr="007B1E7C" w:rsidRDefault="00DC27FD" w:rsidP="001F15DA">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1F15DA">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1F15DA">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1F15DA">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1F15DA">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FA666E">
            <w:pPr>
              <w:pStyle w:val="TableMainRowsandColumns"/>
              <w:keepNext w:val="0"/>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FA666E">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537280213"/>
            <w:placeholder>
              <w:docPart w:val="4F1339E7304341069107FB37A9698ABF"/>
            </w:placeholder>
            <w:showingPlcHdr/>
            <w:date w:fullDate="2024-12-19T00:00:00Z">
              <w:dateFormat w:val="M/d/yyyy"/>
              <w:lid w:val="en-US"/>
              <w:storeMappedDataAs w:val="dateTime"/>
              <w:calendar w:val="gregorian"/>
            </w:date>
          </w:sdtPr>
          <w:sdtEndPr/>
          <w:sdtContent>
            <w:tc>
              <w:tcPr>
                <w:tcW w:w="5665" w:type="dxa"/>
              </w:tcPr>
              <w:p w14:paraId="3B234378" w14:textId="72B3FE49" w:rsidR="00675D43" w:rsidRDefault="009D67D6"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95464312"/>
            <w:placeholder>
              <w:docPart w:val="F8866D8A04534517A9900F6522A7822F"/>
            </w:placeholder>
            <w:showingPlcHdr/>
            <w:date w:fullDate="2024-12-19T00:00:00Z">
              <w:dateFormat w:val="M/d/yyyy"/>
              <w:lid w:val="en-US"/>
              <w:storeMappedDataAs w:val="dateTime"/>
              <w:calendar w:val="gregorian"/>
            </w:date>
          </w:sdtPr>
          <w:sdtEndPr/>
          <w:sdtContent>
            <w:tc>
              <w:tcPr>
                <w:tcW w:w="5665" w:type="dxa"/>
              </w:tcPr>
              <w:p w14:paraId="44D2A318" w14:textId="4849E6C1" w:rsidR="00675D43" w:rsidRDefault="009D67D6"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465042996"/>
            <w:placeholder>
              <w:docPart w:val="0F2F3B3A826E442A9817BE61662010AE"/>
            </w:placeholder>
            <w:showingPlcHdr/>
            <w:date w:fullDate="2024-12-19T00:00:00Z">
              <w:dateFormat w:val="M/d/yyyy"/>
              <w:lid w:val="en-US"/>
              <w:storeMappedDataAs w:val="dateTime"/>
              <w:calendar w:val="gregorian"/>
            </w:date>
          </w:sdtPr>
          <w:sdtEndPr/>
          <w:sdtContent>
            <w:tc>
              <w:tcPr>
                <w:tcW w:w="5665" w:type="dxa"/>
              </w:tcPr>
              <w:p w14:paraId="30AB9047" w14:textId="1B46C567" w:rsidR="00675D43" w:rsidRDefault="009D67D6"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603D3F68" w14:textId="77777777" w:rsidR="0016677F" w:rsidRDefault="0016677F" w:rsidP="0016677F">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16677F" w14:paraId="7763DA39" w14:textId="77777777" w:rsidTr="00721C45">
        <w:sdt>
          <w:sdtPr>
            <w:id w:val="-930343591"/>
            <w:placeholder>
              <w:docPart w:val="2CDC51D700A64F458D5AFB09960CCCAD"/>
            </w:placeholder>
            <w:showingPlcHdr/>
          </w:sdtPr>
          <w:sdtEndPr/>
          <w:sdtContent>
            <w:tc>
              <w:tcPr>
                <w:tcW w:w="9350" w:type="dxa"/>
              </w:tcPr>
              <w:p w14:paraId="28B65EE9" w14:textId="239F1398" w:rsidR="0016677F" w:rsidRPr="00E5673D" w:rsidRDefault="00DE3F0A" w:rsidP="00721C45">
                <w:pPr>
                  <w:pStyle w:val="TableMainRowsandColumns"/>
                  <w:keepNext w:val="0"/>
                  <w:keepLines w:val="0"/>
                </w:pPr>
                <w:r w:rsidRPr="007B1E7C">
                  <w:tab/>
                </w:r>
                <w:r w:rsidRPr="007B1E7C">
                  <w:tab/>
                </w:r>
              </w:p>
            </w:tc>
          </w:sdtContent>
        </w:sdt>
      </w:tr>
    </w:tbl>
    <w:p w14:paraId="4CB7A4C8" w14:textId="77777777" w:rsidR="0016677F" w:rsidRDefault="0016677F" w:rsidP="0016677F">
      <w:pPr>
        <w:pStyle w:val="MainBody"/>
        <w:ind w:left="360"/>
      </w:pPr>
    </w:p>
    <w:p w14:paraId="3C397209" w14:textId="77777777" w:rsidR="0016677F" w:rsidRDefault="0016677F" w:rsidP="0016677F">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16677F" w14:paraId="33B8FB3B" w14:textId="77777777" w:rsidTr="00721C45">
        <w:tc>
          <w:tcPr>
            <w:tcW w:w="9350" w:type="dxa"/>
          </w:tcPr>
          <w:sdt>
            <w:sdtPr>
              <w:id w:val="-1205167636"/>
              <w:placeholder>
                <w:docPart w:val="283F0EB213534597B5450DBDC61204E4"/>
              </w:placeholder>
              <w:showingPlcHdr/>
            </w:sdtPr>
            <w:sdtEndPr/>
            <w:sdtContent>
              <w:p w14:paraId="02D893E5" w14:textId="77777777" w:rsidR="0016677F" w:rsidRDefault="0016677F" w:rsidP="0016677F">
                <w:pPr>
                  <w:pStyle w:val="TableMainRowsandColumns"/>
                  <w:keepNext w:val="0"/>
                  <w:keepLines w:val="0"/>
                  <w:numPr>
                    <w:ilvl w:val="0"/>
                    <w:numId w:val="31"/>
                  </w:numPr>
                </w:pPr>
                <w:r>
                  <w:tab/>
                </w:r>
                <w:r>
                  <w:tab/>
                </w:r>
              </w:p>
            </w:sdtContent>
          </w:sdt>
          <w:sdt>
            <w:sdtPr>
              <w:id w:val="363640529"/>
              <w:placeholder>
                <w:docPart w:val="9F2A9834659645EFB9E7A0404754CC68"/>
              </w:placeholder>
              <w:showingPlcHdr/>
            </w:sdtPr>
            <w:sdtEndPr/>
            <w:sdtContent>
              <w:p w14:paraId="49AE7CC0"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73192795"/>
              <w:placeholder>
                <w:docPart w:val="2D592400C89E4B77BCD235A4F53BEBE1"/>
              </w:placeholder>
              <w:showingPlcHdr/>
            </w:sdtPr>
            <w:sdtEndPr/>
            <w:sdtContent>
              <w:p w14:paraId="45F4B34F"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54337127"/>
              <w:placeholder>
                <w:docPart w:val="E025B91C71CD457DB7AE1979DAC59BF4"/>
              </w:placeholder>
              <w:showingPlcHdr/>
            </w:sdtPr>
            <w:sdtEndPr/>
            <w:sdtContent>
              <w:p w14:paraId="578FBB35"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06507735"/>
              <w:placeholder>
                <w:docPart w:val="B5A6ACA22457459BB61E57515CE5076C"/>
              </w:placeholder>
              <w:showingPlcHdr/>
            </w:sdtPr>
            <w:sdtEndPr/>
            <w:sdtContent>
              <w:p w14:paraId="400DD478"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457406181"/>
              <w:placeholder>
                <w:docPart w:val="F0F3F24F39D5408D9DBC3E56C18D6023"/>
              </w:placeholder>
              <w:showingPlcHdr/>
            </w:sdtPr>
            <w:sdtEndPr/>
            <w:sdtContent>
              <w:p w14:paraId="6D9CCEDE" w14:textId="77777777" w:rsidR="0016677F" w:rsidRPr="008617B3" w:rsidRDefault="0016677F" w:rsidP="00721C45">
                <w:pPr>
                  <w:pStyle w:val="TableMainRowsandColumns"/>
                  <w:keepNext w:val="0"/>
                  <w:keepLines w:val="0"/>
                </w:pPr>
                <w:r w:rsidRPr="007B1E7C">
                  <w:tab/>
                </w:r>
                <w:r w:rsidRPr="007B1E7C">
                  <w:tab/>
                </w:r>
              </w:p>
            </w:sdtContent>
          </w:sdt>
        </w:tc>
      </w:tr>
    </w:tbl>
    <w:p w14:paraId="5A8AE584" w14:textId="77777777" w:rsidR="0016677F" w:rsidRDefault="0016677F" w:rsidP="0016677F">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05B6D566" w:rsidR="00243521" w:rsidRDefault="00243521"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End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11491C"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11491C"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11491C" w:rsidP="00A766B5">
      <w:pPr>
        <w:pStyle w:val="MainBody"/>
        <w:spacing w:after="0"/>
        <w:ind w:left="720"/>
      </w:pPr>
      <w:sdt>
        <w:sdtPr>
          <w:id w:val="1653401386"/>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No</w:t>
      </w:r>
    </w:p>
    <w:p w14:paraId="2D4B8351" w14:textId="68B21084" w:rsidR="007214D9" w:rsidRPr="00FC7385" w:rsidRDefault="0011491C" w:rsidP="00FC7385">
      <w:pPr>
        <w:pStyle w:val="MainBody"/>
        <w:ind w:left="1080" w:hanging="360"/>
      </w:pPr>
      <w:sdt>
        <w:sdtPr>
          <w:id w:val="-1398268340"/>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End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6EE5573C" w:rsidR="0015569B" w:rsidRDefault="007746CD" w:rsidP="007746CD">
      <w:pPr>
        <w:pStyle w:val="IndentedBody"/>
      </w:pPr>
      <w:r>
        <w:t xml:space="preserve">Will you need </w:t>
      </w:r>
      <w:r w:rsidR="004056A4">
        <w:t xml:space="preserve">CIVHC </w:t>
      </w:r>
      <w:r>
        <w:t xml:space="preserve">to create a Control Group as part of this project? </w:t>
      </w:r>
    </w:p>
    <w:p w14:paraId="74626004" w14:textId="77777777" w:rsidR="00071716" w:rsidRDefault="0011491C"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0A399335" w14:textId="58B86DBD" w:rsidR="001D61D9" w:rsidRPr="008C2E58" w:rsidRDefault="0011491C" w:rsidP="008C2E58">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11491C"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11491C"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2648AFF1" w:rsidR="00E85AF8" w:rsidRDefault="0011491C" w:rsidP="005B3EB0">
            <w:pPr>
              <w:pStyle w:val="TableMainRowsandColumns"/>
              <w:keepNext w:val="0"/>
            </w:pPr>
            <w:sdt>
              <w:sdtPr>
                <w:id w:val="-2085669265"/>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1F15DA">
              <w:t>IP</w:t>
            </w:r>
            <w:r w:rsidR="00FA5594">
              <w:t xml:space="preserve"> </w:t>
            </w:r>
            <w:r w:rsidR="001F0F61">
              <w:t>C</w:t>
            </w:r>
            <w:r w:rsidR="00FA5594">
              <w:t>ode</w:t>
            </w:r>
          </w:p>
        </w:tc>
        <w:tc>
          <w:tcPr>
            <w:tcW w:w="2877" w:type="dxa"/>
          </w:tcPr>
          <w:p w14:paraId="1523C6A7" w14:textId="5659B1E6" w:rsidR="00E85AF8" w:rsidRDefault="0011491C" w:rsidP="005B3EB0">
            <w:pPr>
              <w:pStyle w:val="TableMainRowsandColumns"/>
              <w:keepNext w:val="0"/>
            </w:pPr>
            <w:sdt>
              <w:sdtPr>
                <w:id w:val="-1594243849"/>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11491C" w:rsidP="005B3EB0">
            <w:pPr>
              <w:pStyle w:val="TableMainRowsandColumns"/>
              <w:keepNext w:val="0"/>
            </w:pPr>
            <w:sdt>
              <w:sdtPr>
                <w:id w:val="-1765833997"/>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11491C" w:rsidP="005B3EB0">
            <w:pPr>
              <w:pStyle w:val="TableMainRowsandColumns"/>
              <w:keepNext w:val="0"/>
            </w:pPr>
            <w:sdt>
              <w:sdtPr>
                <w:id w:val="2065825512"/>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11491C" w:rsidP="005B3EB0">
            <w:pPr>
              <w:pStyle w:val="TableMainRowsandColumns"/>
              <w:keepNext w:val="0"/>
            </w:pPr>
            <w:sdt>
              <w:sdtPr>
                <w:id w:val="1966623866"/>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79C0CB53" w:rsidR="00D13BEA" w:rsidRDefault="0011491C" w:rsidP="005B3EB0">
            <w:pPr>
              <w:pStyle w:val="TableMainRowsandColumns"/>
              <w:keepNext w:val="0"/>
            </w:pPr>
            <w:sdt>
              <w:sdtPr>
                <w:id w:val="1059214141"/>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CB0CA9">
              <w:t>Claim Paid Dates</w:t>
            </w:r>
          </w:p>
        </w:tc>
      </w:tr>
      <w:tr w:rsidR="00CB0CA9" w14:paraId="730C4453" w14:textId="77777777" w:rsidTr="00721C45">
        <w:tc>
          <w:tcPr>
            <w:tcW w:w="2876" w:type="dxa"/>
          </w:tcPr>
          <w:p w14:paraId="5AB9EA2D" w14:textId="4C24AE95" w:rsidR="00CB0CA9" w:rsidRDefault="0011491C" w:rsidP="00CB0CA9">
            <w:pPr>
              <w:pStyle w:val="TableMainRowsandColumns"/>
              <w:keepNext w:val="0"/>
            </w:pPr>
            <w:sdt>
              <w:sdtPr>
                <w:id w:val="1821686561"/>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Employer Name</w:t>
            </w:r>
          </w:p>
        </w:tc>
        <w:tc>
          <w:tcPr>
            <w:tcW w:w="2877" w:type="dxa"/>
          </w:tcPr>
          <w:p w14:paraId="2959B5C3" w14:textId="26ABD07E" w:rsidR="00CB0CA9" w:rsidRDefault="0011491C" w:rsidP="00CB0CA9">
            <w:pPr>
              <w:pStyle w:val="TableMainRowsandColumns"/>
              <w:keepNext w:val="0"/>
            </w:pPr>
            <w:sdt>
              <w:sdtPr>
                <w:id w:val="1356079030"/>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2" w:anchor="par_textimage_13" w:history="1">
              <w:r w:rsidR="00CB0CA9" w:rsidRPr="00896CE5">
                <w:rPr>
                  <w:rStyle w:val="Hyperlink"/>
                </w:rPr>
                <w:t>Census Tract</w:t>
              </w:r>
            </w:hyperlink>
          </w:p>
        </w:tc>
        <w:tc>
          <w:tcPr>
            <w:tcW w:w="2877" w:type="dxa"/>
          </w:tcPr>
          <w:p w14:paraId="719EC584" w14:textId="23CB6787" w:rsidR="00CB0CA9" w:rsidRDefault="0011491C" w:rsidP="00CB0CA9">
            <w:pPr>
              <w:pStyle w:val="TableMainRowsandColumns"/>
              <w:keepNext w:val="0"/>
              <w:ind w:left="340" w:hanging="340"/>
            </w:pPr>
            <w:sdt>
              <w:sdtPr>
                <w:id w:val="-1700857516"/>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3" w:anchor="par_textimage_5" w:history="1">
              <w:r w:rsidR="00CB0CA9" w:rsidRPr="001F294B">
                <w:rPr>
                  <w:rStyle w:val="Hyperlink"/>
                </w:rPr>
                <w:t>Census Block</w:t>
              </w:r>
            </w:hyperlink>
          </w:p>
        </w:tc>
      </w:tr>
      <w:tr w:rsidR="00CB0CA9" w14:paraId="1DBF4F3D" w14:textId="77777777" w:rsidTr="005B3EB0">
        <w:tc>
          <w:tcPr>
            <w:tcW w:w="2876" w:type="dxa"/>
          </w:tcPr>
          <w:p w14:paraId="4BFE9494" w14:textId="71A3F51E" w:rsidR="00CB0CA9" w:rsidRDefault="0011491C" w:rsidP="00CB0CA9">
            <w:pPr>
              <w:pStyle w:val="TableMainRowsandColumns"/>
              <w:keepNext w:val="0"/>
            </w:pPr>
            <w:sdt>
              <w:sdtPr>
                <w:id w:val="712546179"/>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4" w:anchor="par_textimage_4" w:history="1">
              <w:r w:rsidR="00CB0CA9" w:rsidRPr="00C33F0D">
                <w:rPr>
                  <w:rStyle w:val="Hyperlink"/>
                </w:rPr>
                <w:t>Census Block Group</w:t>
              </w:r>
            </w:hyperlink>
          </w:p>
        </w:tc>
        <w:tc>
          <w:tcPr>
            <w:tcW w:w="2877" w:type="dxa"/>
          </w:tcPr>
          <w:p w14:paraId="0096D4C0" w14:textId="1D4DC2F4" w:rsidR="00CB0CA9" w:rsidRDefault="00CB0CA9" w:rsidP="00CB0CA9">
            <w:pPr>
              <w:pStyle w:val="TableMainRowsandColumns"/>
              <w:keepNext w:val="0"/>
            </w:pPr>
          </w:p>
        </w:tc>
        <w:tc>
          <w:tcPr>
            <w:tcW w:w="2877" w:type="dxa"/>
          </w:tcPr>
          <w:p w14:paraId="356C7B34" w14:textId="7AF2A5EE" w:rsidR="00CB0CA9" w:rsidRDefault="00CB0CA9" w:rsidP="00CB0CA9">
            <w:pPr>
              <w:pStyle w:val="TableMainRowsandColumns"/>
              <w:keepNext w:val="0"/>
              <w:ind w:left="340" w:hanging="340"/>
            </w:pPr>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11491C" w:rsidP="005B3EB0">
            <w:pPr>
              <w:pStyle w:val="TableMainRowsandColumns"/>
              <w:keepNext w:val="0"/>
            </w:pPr>
            <w:sdt>
              <w:sdtPr>
                <w:id w:val="-779020005"/>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11491C" w:rsidP="005B3EB0">
            <w:pPr>
              <w:pStyle w:val="TableMainRowsandColumns"/>
              <w:keepNext w:val="0"/>
            </w:pPr>
            <w:sdt>
              <w:sdtPr>
                <w:id w:val="1820382183"/>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11491C" w:rsidP="005B3EB0">
            <w:pPr>
              <w:pStyle w:val="TableMainRowsandColumns"/>
              <w:keepNext w:val="0"/>
            </w:pPr>
            <w:sdt>
              <w:sdtPr>
                <w:id w:val="-1573647317"/>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Street Address</w:t>
            </w:r>
          </w:p>
        </w:tc>
        <w:tc>
          <w:tcPr>
            <w:tcW w:w="5754" w:type="dxa"/>
            <w:gridSpan w:val="2"/>
          </w:tcPr>
          <w:p w14:paraId="632E4E1E" w14:textId="77777777" w:rsidR="00C349A1" w:rsidRDefault="0011491C" w:rsidP="005B3EB0">
            <w:pPr>
              <w:pStyle w:val="TableMainRowsandColumns"/>
              <w:keepNext w:val="0"/>
            </w:pPr>
            <w:sdt>
              <w:sdtPr>
                <w:id w:val="665142142"/>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Latitude and Longitude</w:t>
            </w: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End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Line(s) of Business</w:t>
      </w:r>
      <w:bookmarkEnd w:id="26"/>
    </w:p>
    <w:bookmarkEnd w:id="27"/>
    <w:p w14:paraId="099C63AD" w14:textId="12F4D56A" w:rsidR="008A69FA" w:rsidRDefault="0011491C"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11491C"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11491C"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11491C"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11491C"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11491C"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11491C"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11491C"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11491C"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11491C"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6F3FF5" w14:paraId="744519E8" w14:textId="77777777" w:rsidTr="00721C45">
        <w:tc>
          <w:tcPr>
            <w:tcW w:w="1431" w:type="dxa"/>
          </w:tcPr>
          <w:p w14:paraId="2988D3DC" w14:textId="77777777" w:rsidR="006F3FF5" w:rsidRDefault="0011491C" w:rsidP="00721C45">
            <w:pPr>
              <w:pStyle w:val="TableMainRowsandColumns"/>
            </w:pPr>
            <w:sdt>
              <w:sdtPr>
                <w:id w:val="824936421"/>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2018</w:t>
            </w:r>
          </w:p>
        </w:tc>
        <w:tc>
          <w:tcPr>
            <w:tcW w:w="1432" w:type="dxa"/>
          </w:tcPr>
          <w:p w14:paraId="01345AF2" w14:textId="77777777" w:rsidR="006F3FF5" w:rsidRDefault="0011491C" w:rsidP="00721C45">
            <w:pPr>
              <w:pStyle w:val="TableMainRowsandColumns"/>
            </w:pPr>
            <w:sdt>
              <w:sdtPr>
                <w:id w:val="-941911753"/>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2019</w:t>
            </w:r>
          </w:p>
        </w:tc>
        <w:tc>
          <w:tcPr>
            <w:tcW w:w="1432" w:type="dxa"/>
          </w:tcPr>
          <w:p w14:paraId="509195FC" w14:textId="77777777" w:rsidR="006F3FF5" w:rsidRDefault="0011491C" w:rsidP="00721C45">
            <w:pPr>
              <w:pStyle w:val="TableMainRowsandColumns"/>
            </w:pPr>
            <w:sdt>
              <w:sdtPr>
                <w:id w:val="1078564329"/>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2020</w:t>
            </w:r>
          </w:p>
        </w:tc>
        <w:tc>
          <w:tcPr>
            <w:tcW w:w="1432" w:type="dxa"/>
          </w:tcPr>
          <w:p w14:paraId="7C33B47E" w14:textId="77777777" w:rsidR="006F3FF5" w:rsidRDefault="0011491C" w:rsidP="00721C45">
            <w:pPr>
              <w:pStyle w:val="TableMainRowsandColumns"/>
            </w:pPr>
            <w:sdt>
              <w:sdtPr>
                <w:id w:val="1487591818"/>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2021</w:t>
            </w:r>
          </w:p>
        </w:tc>
        <w:tc>
          <w:tcPr>
            <w:tcW w:w="1433" w:type="dxa"/>
          </w:tcPr>
          <w:p w14:paraId="66A04A2B" w14:textId="77777777" w:rsidR="006F3FF5" w:rsidRDefault="0011491C" w:rsidP="00721C45">
            <w:pPr>
              <w:pStyle w:val="TableMainRowsandColumns"/>
            </w:pPr>
            <w:sdt>
              <w:sdtPr>
                <w:id w:val="-12154130"/>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2022</w:t>
            </w:r>
          </w:p>
        </w:tc>
        <w:tc>
          <w:tcPr>
            <w:tcW w:w="1480" w:type="dxa"/>
          </w:tcPr>
          <w:p w14:paraId="2E4A5254" w14:textId="2B2C5FB5" w:rsidR="006F3FF5" w:rsidRDefault="0011491C" w:rsidP="00721C45">
            <w:pPr>
              <w:pStyle w:val="TableMainRowsandColumns"/>
            </w:pPr>
            <w:sdt>
              <w:sdtPr>
                <w:id w:val="1022596737"/>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2023</w:t>
            </w:r>
          </w:p>
        </w:tc>
      </w:tr>
      <w:tr w:rsidR="009A7A0C" w14:paraId="42493CF7" w14:textId="77777777" w:rsidTr="00721C45">
        <w:tc>
          <w:tcPr>
            <w:tcW w:w="1431" w:type="dxa"/>
          </w:tcPr>
          <w:p w14:paraId="19FFDEBB" w14:textId="69D60B1C" w:rsidR="009A7A0C" w:rsidRDefault="0011491C" w:rsidP="009A7A0C">
            <w:pPr>
              <w:pStyle w:val="TableMainRowsandColumns"/>
              <w:spacing w:before="0" w:after="240"/>
            </w:pPr>
            <w:sdt>
              <w:sdtPr>
                <w:id w:val="-1624688474"/>
                <w14:checkbox>
                  <w14:checked w14:val="0"/>
                  <w14:checkedState w14:val="2612" w14:font="MS Gothic"/>
                  <w14:uncheckedState w14:val="2610" w14:font="MS Gothic"/>
                </w14:checkbox>
              </w:sdtPr>
              <w:sdtEndPr/>
              <w:sdtContent>
                <w:r w:rsidR="009A7A0C">
                  <w:rPr>
                    <w:rFonts w:ascii="MS Gothic" w:eastAsia="MS Gothic" w:hAnsi="MS Gothic" w:hint="eastAsia"/>
                  </w:rPr>
                  <w:t>☐</w:t>
                </w:r>
              </w:sdtContent>
            </w:sdt>
            <w:r w:rsidR="009A7A0C">
              <w:t xml:space="preserve">  2024</w:t>
            </w:r>
          </w:p>
        </w:tc>
        <w:tc>
          <w:tcPr>
            <w:tcW w:w="1432" w:type="dxa"/>
          </w:tcPr>
          <w:p w14:paraId="081072BF" w14:textId="4F649F08" w:rsidR="009A7A0C" w:rsidRDefault="0011491C" w:rsidP="009A7A0C">
            <w:pPr>
              <w:pStyle w:val="TableMainRowsandColumns"/>
              <w:spacing w:before="0" w:after="240"/>
            </w:pPr>
            <w:sdt>
              <w:sdtPr>
                <w:id w:val="137701432"/>
                <w14:checkbox>
                  <w14:checked w14:val="0"/>
                  <w14:checkedState w14:val="2612" w14:font="MS Gothic"/>
                  <w14:uncheckedState w14:val="2610" w14:font="MS Gothic"/>
                </w14:checkbox>
              </w:sdtPr>
              <w:sdtEndPr/>
              <w:sdtContent>
                <w:r w:rsidR="009A7A0C">
                  <w:rPr>
                    <w:rFonts w:ascii="MS Gothic" w:eastAsia="MS Gothic" w:hAnsi="MS Gothic" w:hint="eastAsia"/>
                  </w:rPr>
                  <w:t>☐</w:t>
                </w:r>
              </w:sdtContent>
            </w:sdt>
            <w:r w:rsidR="009A7A0C">
              <w:t xml:space="preserve">  2025</w:t>
            </w:r>
            <w:r w:rsidR="009A7A0C">
              <w:rPr>
                <w:rStyle w:val="FootnoteReference"/>
              </w:rPr>
              <w:footnoteReference w:id="6"/>
            </w:r>
          </w:p>
        </w:tc>
        <w:tc>
          <w:tcPr>
            <w:tcW w:w="1432" w:type="dxa"/>
          </w:tcPr>
          <w:p w14:paraId="7A0EAF72" w14:textId="77777777" w:rsidR="009A7A0C" w:rsidRDefault="009A7A0C" w:rsidP="009A7A0C">
            <w:pPr>
              <w:pStyle w:val="TableMainRowsandColumns"/>
              <w:spacing w:before="0" w:after="240"/>
            </w:pPr>
          </w:p>
        </w:tc>
        <w:tc>
          <w:tcPr>
            <w:tcW w:w="1432" w:type="dxa"/>
          </w:tcPr>
          <w:p w14:paraId="206DB31C" w14:textId="77777777" w:rsidR="009A7A0C" w:rsidRDefault="009A7A0C" w:rsidP="009A7A0C">
            <w:pPr>
              <w:pStyle w:val="TableMainRowsandColumns"/>
              <w:spacing w:before="0" w:after="240"/>
            </w:pPr>
          </w:p>
        </w:tc>
        <w:tc>
          <w:tcPr>
            <w:tcW w:w="1433" w:type="dxa"/>
          </w:tcPr>
          <w:p w14:paraId="2B7CF50B" w14:textId="77777777" w:rsidR="009A7A0C" w:rsidRDefault="009A7A0C" w:rsidP="009A7A0C">
            <w:pPr>
              <w:pStyle w:val="TableMainRowsandColumns"/>
              <w:spacing w:before="0" w:after="240"/>
            </w:pPr>
          </w:p>
        </w:tc>
        <w:tc>
          <w:tcPr>
            <w:tcW w:w="1480" w:type="dxa"/>
          </w:tcPr>
          <w:p w14:paraId="73D15F7D" w14:textId="77777777" w:rsidR="009A7A0C" w:rsidRDefault="009A7A0C" w:rsidP="009A7A0C">
            <w:pPr>
              <w:pStyle w:val="TableMainRowsandColumns"/>
              <w:spacing w:before="0" w:after="240"/>
            </w:pP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11491C"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11491C"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11491C"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11491C"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11491C"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11491C"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11491C"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11491C"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11491C"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11491C"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11491C"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11491C"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11491C"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6"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7"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11491C" w:rsidP="005B3EB0">
            <w:pPr>
              <w:pStyle w:val="TableMainRowsandColumns"/>
              <w:keepNext w:val="0"/>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11491C" w:rsidP="005B3EB0">
            <w:pPr>
              <w:pStyle w:val="TableMainRowsandColumns"/>
              <w:keepNext w:val="0"/>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11491C" w:rsidP="005B3EB0">
            <w:pPr>
              <w:pStyle w:val="TableMainRowsandColumns"/>
              <w:keepNext w:val="0"/>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8"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11491C"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9"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11491C"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0"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11491C"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1"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11491C"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2"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11491C"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11491C" w:rsidP="003B502D">
      <w:pPr>
        <w:pStyle w:val="IndentedBody"/>
        <w:ind w:left="1051" w:hanging="331"/>
      </w:pPr>
      <w:sdt>
        <w:sdtPr>
          <w:id w:val="-1961958383"/>
          <w14:checkbox>
            <w14:checked w14:val="0"/>
            <w14:checkedState w14:val="2612" w14:font="MS Gothic"/>
            <w14:uncheckedState w14:val="2610" w14:font="MS Gothic"/>
          </w14:checkbox>
        </w:sdtPr>
        <w:sdtEnd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11491C"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62FFC8F3" w14:textId="35D74200" w:rsidR="00CC466D" w:rsidRDefault="0011491C" w:rsidP="00CC466D">
      <w:pPr>
        <w:pStyle w:val="IndentedBody"/>
        <w:ind w:left="1051" w:hanging="331"/>
      </w:pPr>
      <w:sdt>
        <w:sdtPr>
          <w:id w:val="947583018"/>
          <w14:checkbox>
            <w14:checked w14:val="0"/>
            <w14:checkedState w14:val="2612" w14:font="MS Gothic"/>
            <w14:uncheckedState w14:val="2610" w14:font="MS Gothic"/>
          </w14:checkbox>
        </w:sdtPr>
        <w:sdtEnd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E0BBB44" w14:textId="3D405866" w:rsidR="00721C45" w:rsidRDefault="0011491C" w:rsidP="00CC6726">
      <w:pPr>
        <w:pStyle w:val="IndentedBody"/>
        <w:keepNext w:val="0"/>
        <w:ind w:left="1051" w:hanging="331"/>
      </w:pPr>
      <w:sdt>
        <w:sdtPr>
          <w:id w:val="-1161230469"/>
          <w14:checkbox>
            <w14:checked w14:val="0"/>
            <w14:checkedState w14:val="2612" w14:font="MS Gothic"/>
            <w14:uncheckedState w14:val="2610" w14:font="MS Gothic"/>
          </w14:checkbox>
        </w:sdtPr>
        <w:sdtEndPr/>
        <w:sdtContent>
          <w:r w:rsidR="00BB67C2">
            <w:rPr>
              <w:rFonts w:ascii="MS Gothic" w:eastAsia="MS Gothic" w:hAnsi="MS Gothic" w:hint="eastAsia"/>
            </w:rPr>
            <w:t>☐</w:t>
          </w:r>
        </w:sdtContent>
      </w:sdt>
      <w:r w:rsidR="00721C45">
        <w:t xml:space="preserve">  Not applicable; the Client Organization is a Public Health Authority</w:t>
      </w:r>
      <w:r w:rsidR="00721C45">
        <w:rPr>
          <w:rStyle w:val="FootnoteReference"/>
        </w:rPr>
        <w:footnoteReference w:id="7"/>
      </w:r>
      <w:r w:rsidR="00721C45">
        <w:t xml:space="preserve"> requesting a Limited or Identifiable Extract for Public Health Activities</w:t>
      </w:r>
      <w:r w:rsidR="00721C45">
        <w:rPr>
          <w:rStyle w:val="FootnoteReference"/>
        </w:rPr>
        <w:footnoteReference w:id="8"/>
      </w:r>
      <w:r w:rsidR="00721C45">
        <w:t xml:space="preserve">. </w:t>
      </w:r>
    </w:p>
    <w:p w14:paraId="1642B6A8" w14:textId="0B7C4202" w:rsidR="00FC7888" w:rsidRDefault="005A6852" w:rsidP="00B76F0D">
      <w:pPr>
        <w:pStyle w:val="H3"/>
      </w:pPr>
      <w:r>
        <w:t>Approval Type</w:t>
      </w:r>
    </w:p>
    <w:p w14:paraId="02E1F619" w14:textId="3F918CC3" w:rsidR="00A44899" w:rsidRDefault="0011491C" w:rsidP="00A44899">
      <w:pPr>
        <w:pStyle w:val="IndentedBody"/>
        <w:ind w:left="1051" w:hanging="331"/>
      </w:pPr>
      <w:sdt>
        <w:sdtPr>
          <w:id w:val="-1537580677"/>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11491C" w:rsidP="00CC6726">
      <w:pPr>
        <w:pStyle w:val="IndentedBody"/>
        <w:keepNext w:val="0"/>
        <w:ind w:left="1051" w:hanging="331"/>
      </w:pPr>
      <w:sdt>
        <w:sdtPr>
          <w:id w:val="1666516344"/>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lastRenderedPageBreak/>
        <w:t>Approval Type</w:t>
      </w:r>
    </w:p>
    <w:p w14:paraId="4C757FD2" w14:textId="5887738F" w:rsidR="005077C3" w:rsidRPr="005077C3" w:rsidRDefault="0011491C" w:rsidP="00084E5D">
      <w:pPr>
        <w:pStyle w:val="IndentedBody"/>
        <w:ind w:left="1051" w:hanging="331"/>
      </w:pPr>
      <w:sdt>
        <w:sdtPr>
          <w:id w:val="1849133080"/>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21136987"/>
          <w:placeholder>
            <w:docPart w:val="A9C7BFBD670E4A019D3E4F5A570E40C3"/>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573328DC" w14:textId="6C9F667E" w:rsidR="00084E5D" w:rsidRDefault="0011491C" w:rsidP="005266DF">
      <w:pPr>
        <w:pStyle w:val="IndentedBody"/>
        <w:ind w:left="1051" w:hanging="331"/>
      </w:pPr>
      <w:sdt>
        <w:sdtPr>
          <w:id w:val="1541164983"/>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889808401"/>
          <w:placeholder>
            <w:docPart w:val="C32635B572814FEEB98C2745B240E868"/>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293B4CF6" w14:textId="37D2A27D" w:rsidR="001E0D56" w:rsidRPr="002D08AE" w:rsidRDefault="0011491C" w:rsidP="00CC6726">
      <w:pPr>
        <w:pStyle w:val="IndentedBody"/>
        <w:keepNext w:val="0"/>
        <w:ind w:left="1051" w:hanging="331"/>
      </w:pPr>
      <w:sdt>
        <w:sdtPr>
          <w:id w:val="760188272"/>
          <w14:checkbox>
            <w14:checked w14:val="0"/>
            <w14:checkedState w14:val="2612" w14:font="MS Gothic"/>
            <w14:uncheckedState w14:val="2610" w14:font="MS Gothic"/>
          </w14:checkbox>
        </w:sdtPr>
        <w:sdtEndPr/>
        <w:sdtContent>
          <w:r w:rsidR="001E0D56">
            <w:rPr>
              <w:rFonts w:ascii="MS Gothic" w:eastAsia="MS Gothic" w:hAnsi="MS Gothic" w:hint="eastAsia"/>
            </w:rPr>
            <w:t>☐</w:t>
          </w:r>
        </w:sdtContent>
      </w:sdt>
      <w:r w:rsidR="001E0D56">
        <w:t xml:space="preserve">  </w:t>
      </w:r>
      <w:r w:rsidR="001E0D56" w:rsidRPr="002D08AE">
        <w:t xml:space="preserve">Approval </w:t>
      </w:r>
      <w:r w:rsidR="001E0D56">
        <w:t xml:space="preserve">already received. </w:t>
      </w:r>
    </w:p>
    <w:p w14:paraId="5C5C6B75" w14:textId="63F9CD99" w:rsidR="005A6852" w:rsidRDefault="00516F14" w:rsidP="00516F14">
      <w:pPr>
        <w:pStyle w:val="H3"/>
      </w:pPr>
      <w:r>
        <w:t>Approval Documentation</w:t>
      </w:r>
    </w:p>
    <w:p w14:paraId="5446BD8F" w14:textId="647E8668" w:rsidR="006A7C57" w:rsidRPr="006A7C57" w:rsidRDefault="0011491C" w:rsidP="006A7C57">
      <w:pPr>
        <w:pStyle w:val="IndentedBody"/>
        <w:ind w:left="990" w:hanging="270"/>
        <w:rPr>
          <w:bCs/>
        </w:rPr>
      </w:pPr>
      <w:sdt>
        <w:sdtPr>
          <w:id w:val="2101515876"/>
          <w14:checkbox>
            <w14:checked w14:val="0"/>
            <w14:checkedState w14:val="2612" w14:font="MS Gothic"/>
            <w14:uncheckedState w14:val="2610" w14:font="MS Gothic"/>
          </w14:checkbox>
        </w:sdtPr>
        <w:sdtEndPr/>
        <w:sdtContent>
          <w:r w:rsidR="00437B99">
            <w:rPr>
              <w:rFonts w:ascii="MS Gothic" w:eastAsia="MS Gothic" w:hAnsi="MS Gothic" w:hint="eastAsia"/>
            </w:rPr>
            <w:t>☐</w:t>
          </w:r>
        </w:sdtContent>
      </w:sdt>
      <w:r w:rsidR="00437B99">
        <w:t xml:space="preserve">  </w:t>
      </w:r>
      <w:r w:rsidR="007E6EB4" w:rsidRPr="007E6EB4">
        <w:rPr>
          <w:bCs/>
        </w:rPr>
        <w:t xml:space="preserve">By checking this box, the Client Organization confirms that the IRB or Privacy Board </w:t>
      </w:r>
      <w:r w:rsidR="007E6EB4" w:rsidRPr="00FF1561">
        <w:rPr>
          <w:b/>
        </w:rPr>
        <w:t>application and approval documents</w:t>
      </w:r>
      <w:r w:rsidR="007E6EB4" w:rsidRPr="007E6EB4">
        <w:rPr>
          <w:bCs/>
        </w:rPr>
        <w:t xml:space="preserve"> have been provided to CIVHC.</w:t>
      </w:r>
      <w:r w:rsidR="007E6EB4">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tc>
          <w:tcPr>
            <w:tcW w:w="2430" w:type="dxa"/>
          </w:tcPr>
          <w:p w14:paraId="2B7E837B" w14:textId="5765451F" w:rsidR="00E70E7D" w:rsidRDefault="0011491C" w:rsidP="00E70E7D">
            <w:pPr>
              <w:pStyle w:val="TableMainRowsandColumns"/>
            </w:pPr>
            <w:sdt>
              <w:sdtPr>
                <w:id w:val="-1573881284"/>
                <w:placeholder>
                  <w:docPart w:val="CDE12D189F3A4C57A8F0B2587440C30E"/>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tc>
          <w:tcPr>
            <w:tcW w:w="2430" w:type="dxa"/>
          </w:tcPr>
          <w:p w14:paraId="6216C6C7" w14:textId="1DA49282" w:rsidR="00E70E7D" w:rsidRDefault="0011491C" w:rsidP="00E70E7D">
            <w:pPr>
              <w:pStyle w:val="TableMainRowsandColumns"/>
            </w:pPr>
            <w:sdt>
              <w:sdtPr>
                <w:id w:val="1009332681"/>
                <w:placeholder>
                  <w:docPart w:val="9F3EB3B2D6754F65B6E5DD500003CD9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037788F6" w14:textId="11D7A3B1" w:rsidR="00A22284" w:rsidRDefault="00A810DE" w:rsidP="006749AD">
      <w:pPr>
        <w:pStyle w:val="H2"/>
      </w:pPr>
      <w:bookmarkStart w:id="50" w:name="_Toc159587820"/>
      <w:bookmarkStart w:id="51" w:name="Report_or_Product_Distribution"/>
      <w:bookmarkEnd w:id="49"/>
      <w:r>
        <w:t>Report or Product Distribution</w:t>
      </w:r>
      <w:bookmarkEnd w:id="50"/>
    </w:p>
    <w:bookmarkEnd w:id="51"/>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2" w:name="_Hlk138087095"/>
      <w:r w:rsidRPr="00AE5D80">
        <w:t>Failure to pursue and obtain CIVHC approval prior to publication will be a violation of the Data Use Agreement and may put the organization’s future access to data from the CO APCD at risk.</w:t>
      </w:r>
      <w:bookmarkEnd w:id="52"/>
      <w:r>
        <w:t xml:space="preserve"> </w:t>
      </w:r>
    </w:p>
    <w:p w14:paraId="5066927E" w14:textId="18576029" w:rsidR="00AE5D80" w:rsidRPr="00A810DE" w:rsidRDefault="0011491C"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3" w:name="_Toc159587821"/>
      <w:bookmarkStart w:id="54" w:name="Data_Destruction_Period"/>
      <w:r>
        <w:t>Data Destruction Period</w:t>
      </w:r>
      <w:bookmarkEnd w:id="53"/>
    </w:p>
    <w:bookmarkEnd w:id="54"/>
    <w:p w14:paraId="3EBC721C" w14:textId="0FEEA3CC" w:rsidR="00C5574C" w:rsidRDefault="0063456B" w:rsidP="000104D7">
      <w:pPr>
        <w:pStyle w:val="IndentedBody"/>
      </w:pPr>
      <w:r w:rsidRPr="000104D7">
        <w:t>All data must be destroyed within 30 days of the project end date. If your project end date changes from</w:t>
      </w:r>
      <w:r>
        <w:t xml:space="preserve"> the date identified in</w:t>
      </w:r>
      <w:r w:rsidRPr="000104D7">
        <w:t xml:space="preserve"> this application, please reach out to your CIVHC Contact for </w:t>
      </w:r>
      <w:r>
        <w:t>information requesting a data retention period extension</w:t>
      </w:r>
      <w:r w:rsidRPr="000104D7">
        <w:t>.</w:t>
      </w:r>
      <w:r>
        <w:t xml:space="preserve"> Extensions are subject to CIVHC’s approval and will incur additional fees.</w:t>
      </w:r>
      <w:r w:rsidR="000104D7" w:rsidRPr="000104D7">
        <w:t xml:space="preserve"> </w:t>
      </w:r>
    </w:p>
    <w:p w14:paraId="5802BDE5" w14:textId="4B8323D2" w:rsidR="00310378" w:rsidRPr="00310378" w:rsidRDefault="0011491C"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9"/>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3610868"/>
          <w:placeholder>
            <w:docPart w:val="DCAB088187C64FBF9418B8A84860D003"/>
          </w:placeholder>
          <w:showingPlcHdr/>
          <w:date w:fullDate="2024-12-19T00:00:00Z">
            <w:dateFormat w:val="M/d/yyyy"/>
            <w:lid w:val="en-US"/>
            <w:storeMappedDataAs w:val="dateTime"/>
            <w:calendar w:val="gregorian"/>
          </w:date>
        </w:sdtPr>
        <w:sdtEndPr/>
        <w:sdtContent>
          <w:r w:rsidR="009D67D6">
            <w:t>_______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5" w:name="_Toc159587822"/>
      <w:bookmarkStart w:id="56" w:name="Data_Users"/>
      <w:r w:rsidR="00310378">
        <w:t xml:space="preserve"> </w:t>
      </w:r>
      <w:r w:rsidR="00310378">
        <w:br w:type="page"/>
      </w:r>
    </w:p>
    <w:p w14:paraId="06CBD312" w14:textId="77777777" w:rsidR="00554F12" w:rsidRDefault="00554F12" w:rsidP="009F2240">
      <w:pPr>
        <w:pStyle w:val="H2"/>
        <w:sectPr w:rsidR="00554F12"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pPr>
    </w:p>
    <w:p w14:paraId="41DC48D1" w14:textId="3214836D" w:rsidR="00F85020" w:rsidRDefault="009F2240" w:rsidP="009F2240">
      <w:pPr>
        <w:pStyle w:val="H2"/>
      </w:pPr>
      <w:r>
        <w:lastRenderedPageBreak/>
        <w:t>Data Users</w:t>
      </w:r>
      <w:bookmarkEnd w:id="55"/>
    </w:p>
    <w:bookmarkEnd w:id="56"/>
    <w:p w14:paraId="179487C9" w14:textId="77777777" w:rsidR="00B47CA1" w:rsidRDefault="00B47CA1" w:rsidP="003648E3">
      <w:pPr>
        <w:pStyle w:val="IndentedBody"/>
      </w:pPr>
      <w:r w:rsidRPr="00B47CA1">
        <w:t xml:space="preserve">List any individuals that will be working with the data and whether they should receive ongoing communications from CIVHC regarding use of CO APCD data (data warehouse release notes, data user group communications, etc.).  </w:t>
      </w:r>
    </w:p>
    <w:p w14:paraId="086319B7" w14:textId="1BC60AAE" w:rsidR="009F2240" w:rsidRDefault="003648E3" w:rsidP="003648E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3648E3" w:rsidRPr="00834629" w14:paraId="46E05DA0" w14:textId="77777777" w:rsidTr="00721C45">
        <w:tc>
          <w:tcPr>
            <w:tcW w:w="2835" w:type="dxa"/>
            <w:shd w:val="clear" w:color="auto" w:fill="5A5C5E" w:themeFill="text1"/>
          </w:tcPr>
          <w:p w14:paraId="14DF3E43" w14:textId="3783EC62" w:rsidR="003648E3" w:rsidRPr="00834629" w:rsidRDefault="003648E3" w:rsidP="00721C45">
            <w:pPr>
              <w:pStyle w:val="TableHeader"/>
            </w:pPr>
            <w:r w:rsidRPr="00834629">
              <w:t xml:space="preserve">Receive </w:t>
            </w:r>
            <w:r w:rsidR="006732D9">
              <w:t>Data User</w:t>
            </w:r>
            <w:r>
              <w:t xml:space="preserve"> </w:t>
            </w:r>
            <w:r w:rsidRPr="00834629">
              <w:t>Communications from CIVHC</w:t>
            </w:r>
          </w:p>
        </w:tc>
        <w:tc>
          <w:tcPr>
            <w:tcW w:w="2891" w:type="dxa"/>
            <w:shd w:val="clear" w:color="auto" w:fill="5A5C5E" w:themeFill="text1"/>
          </w:tcPr>
          <w:p w14:paraId="536441A4" w14:textId="77777777" w:rsidR="003648E3" w:rsidRPr="00834629" w:rsidRDefault="003648E3" w:rsidP="00721C45">
            <w:pPr>
              <w:pStyle w:val="TableHeader"/>
            </w:pPr>
            <w:r w:rsidRPr="00834629">
              <w:t>Full Name</w:t>
            </w:r>
          </w:p>
        </w:tc>
        <w:tc>
          <w:tcPr>
            <w:tcW w:w="2903" w:type="dxa"/>
            <w:shd w:val="clear" w:color="auto" w:fill="5A5C5E" w:themeFill="text1"/>
          </w:tcPr>
          <w:p w14:paraId="48371E59" w14:textId="77777777" w:rsidR="003648E3" w:rsidRPr="00834629" w:rsidRDefault="003648E3" w:rsidP="00721C45">
            <w:pPr>
              <w:pStyle w:val="TableHeader"/>
            </w:pPr>
            <w:r w:rsidRPr="00834629">
              <w:t>Title/Role</w:t>
            </w:r>
          </w:p>
        </w:tc>
        <w:tc>
          <w:tcPr>
            <w:tcW w:w="2925" w:type="dxa"/>
            <w:shd w:val="clear" w:color="auto" w:fill="5A5C5E" w:themeFill="text1"/>
          </w:tcPr>
          <w:p w14:paraId="05941A25" w14:textId="77777777" w:rsidR="003648E3" w:rsidRPr="00834629" w:rsidRDefault="003648E3" w:rsidP="00721C45">
            <w:pPr>
              <w:pStyle w:val="TableHeader"/>
            </w:pPr>
            <w:r w:rsidRPr="00834629">
              <w:t>Organization</w:t>
            </w:r>
          </w:p>
        </w:tc>
        <w:tc>
          <w:tcPr>
            <w:tcW w:w="2836" w:type="dxa"/>
            <w:shd w:val="clear" w:color="auto" w:fill="5A5C5E" w:themeFill="text1"/>
          </w:tcPr>
          <w:p w14:paraId="1DBBC0CE" w14:textId="77777777" w:rsidR="003648E3" w:rsidRPr="00834629" w:rsidRDefault="003648E3" w:rsidP="00721C45">
            <w:pPr>
              <w:pStyle w:val="TableHeader"/>
            </w:pPr>
            <w:r w:rsidRPr="00834629">
              <w:t>Email Address</w:t>
            </w:r>
          </w:p>
        </w:tc>
      </w:tr>
      <w:tr w:rsidR="003648E3" w:rsidRPr="008333FB" w14:paraId="77698062" w14:textId="77777777" w:rsidTr="00721C45">
        <w:tc>
          <w:tcPr>
            <w:tcW w:w="2835" w:type="dxa"/>
          </w:tcPr>
          <w:p w14:paraId="2874A535" w14:textId="77777777" w:rsidR="003648E3" w:rsidRDefault="0011491C" w:rsidP="00721C45">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349918106"/>
            <w:placeholder>
              <w:docPart w:val="1C9C057B14FA46DA95C3951A6828EB57"/>
            </w:placeholder>
            <w:showingPlcHdr/>
          </w:sdtPr>
          <w:sdtEndPr/>
          <w:sdtContent>
            <w:tc>
              <w:tcPr>
                <w:tcW w:w="2891" w:type="dxa"/>
              </w:tcPr>
              <w:p w14:paraId="1DF2B32E"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232702283"/>
            <w:placeholder>
              <w:docPart w:val="FA9E600287AE49138EE29D6331E199A9"/>
            </w:placeholder>
            <w:showingPlcHdr/>
          </w:sdtPr>
          <w:sdtEndPr/>
          <w:sdtContent>
            <w:tc>
              <w:tcPr>
                <w:tcW w:w="2903" w:type="dxa"/>
              </w:tcPr>
              <w:p w14:paraId="02D0A5C9" w14:textId="77777777" w:rsidR="003648E3" w:rsidRPr="008333FB" w:rsidRDefault="003648E3" w:rsidP="00721C45">
                <w:pPr>
                  <w:pStyle w:val="TableMainRowsandColumns"/>
                  <w:keepNext w:val="0"/>
                </w:pPr>
                <w:r w:rsidRPr="008333FB">
                  <w:tab/>
                </w:r>
                <w:r w:rsidRPr="008333FB">
                  <w:tab/>
                </w:r>
              </w:p>
            </w:tc>
          </w:sdtContent>
        </w:sdt>
        <w:sdt>
          <w:sdtPr>
            <w:id w:val="-403841025"/>
            <w:placeholder>
              <w:docPart w:val="20C085FD00DA4E0BB070D680AF1A131E"/>
            </w:placeholder>
            <w:showingPlcHdr/>
          </w:sdtPr>
          <w:sdtEndPr/>
          <w:sdtContent>
            <w:tc>
              <w:tcPr>
                <w:tcW w:w="2925" w:type="dxa"/>
              </w:tcPr>
              <w:p w14:paraId="1974BABB" w14:textId="77777777" w:rsidR="003648E3" w:rsidRPr="008333FB" w:rsidRDefault="003648E3" w:rsidP="00721C45">
                <w:pPr>
                  <w:pStyle w:val="TableMainRowsandColumns"/>
                  <w:keepNext w:val="0"/>
                </w:pPr>
                <w:r w:rsidRPr="008333FB">
                  <w:tab/>
                </w:r>
                <w:r w:rsidRPr="008333FB">
                  <w:tab/>
                </w:r>
              </w:p>
            </w:tc>
          </w:sdtContent>
        </w:sdt>
        <w:sdt>
          <w:sdtPr>
            <w:id w:val="-602570758"/>
            <w:placeholder>
              <w:docPart w:val="0F064DE7204743D7AB700663D0909E50"/>
            </w:placeholder>
            <w:showingPlcHdr/>
          </w:sdtPr>
          <w:sdtEndPr/>
          <w:sdtContent>
            <w:tc>
              <w:tcPr>
                <w:tcW w:w="2836" w:type="dxa"/>
              </w:tcPr>
              <w:p w14:paraId="2E2C5FF2" w14:textId="77777777" w:rsidR="003648E3" w:rsidRDefault="003648E3" w:rsidP="00721C45">
                <w:pPr>
                  <w:pStyle w:val="TableMainRowsandColumns"/>
                  <w:keepNext w:val="0"/>
                </w:pPr>
                <w:r w:rsidRPr="008333FB">
                  <w:tab/>
                </w:r>
                <w:r w:rsidRPr="008333FB">
                  <w:tab/>
                </w:r>
              </w:p>
            </w:tc>
          </w:sdtContent>
        </w:sdt>
      </w:tr>
      <w:tr w:rsidR="003648E3" w:rsidRPr="008333FB" w14:paraId="5242F71B" w14:textId="77777777" w:rsidTr="00721C45">
        <w:tc>
          <w:tcPr>
            <w:tcW w:w="2835" w:type="dxa"/>
          </w:tcPr>
          <w:p w14:paraId="256F15A8" w14:textId="77777777" w:rsidR="003648E3" w:rsidRDefault="0011491C" w:rsidP="00721C45">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38647197"/>
            <w:placeholder>
              <w:docPart w:val="B79DC5BCA77B440ABABF30F591C9C0C6"/>
            </w:placeholder>
            <w:showingPlcHdr/>
          </w:sdtPr>
          <w:sdtEndPr/>
          <w:sdtContent>
            <w:tc>
              <w:tcPr>
                <w:tcW w:w="2891" w:type="dxa"/>
              </w:tcPr>
              <w:p w14:paraId="319E90CB"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502356848"/>
            <w:placeholder>
              <w:docPart w:val="FB468E8901FE4B38999F856E611E7EAA"/>
            </w:placeholder>
            <w:showingPlcHdr/>
          </w:sdtPr>
          <w:sdtEndPr/>
          <w:sdtContent>
            <w:tc>
              <w:tcPr>
                <w:tcW w:w="2903" w:type="dxa"/>
              </w:tcPr>
              <w:p w14:paraId="2B258F84" w14:textId="77777777" w:rsidR="003648E3" w:rsidRPr="008333FB" w:rsidRDefault="003648E3" w:rsidP="00721C45">
                <w:pPr>
                  <w:pStyle w:val="TableMainRowsandColumns"/>
                  <w:keepNext w:val="0"/>
                </w:pPr>
                <w:r w:rsidRPr="008333FB">
                  <w:tab/>
                </w:r>
                <w:r w:rsidRPr="008333FB">
                  <w:tab/>
                </w:r>
              </w:p>
            </w:tc>
          </w:sdtContent>
        </w:sdt>
        <w:sdt>
          <w:sdtPr>
            <w:id w:val="-2013979925"/>
            <w:placeholder>
              <w:docPart w:val="8E532067C4A3494ABC1345998C9D8A37"/>
            </w:placeholder>
            <w:showingPlcHdr/>
          </w:sdtPr>
          <w:sdtEndPr/>
          <w:sdtContent>
            <w:tc>
              <w:tcPr>
                <w:tcW w:w="2925" w:type="dxa"/>
              </w:tcPr>
              <w:p w14:paraId="5AFF97A3" w14:textId="77777777" w:rsidR="003648E3" w:rsidRPr="008333FB" w:rsidRDefault="003648E3" w:rsidP="00721C45">
                <w:pPr>
                  <w:pStyle w:val="TableMainRowsandColumns"/>
                  <w:keepNext w:val="0"/>
                </w:pPr>
                <w:r w:rsidRPr="008333FB">
                  <w:tab/>
                </w:r>
                <w:r w:rsidRPr="008333FB">
                  <w:tab/>
                </w:r>
              </w:p>
            </w:tc>
          </w:sdtContent>
        </w:sdt>
        <w:sdt>
          <w:sdtPr>
            <w:id w:val="1885212510"/>
            <w:placeholder>
              <w:docPart w:val="0BF4206AC1B44947AEBF93B2EC7070E0"/>
            </w:placeholder>
            <w:showingPlcHdr/>
          </w:sdtPr>
          <w:sdtEndPr/>
          <w:sdtContent>
            <w:tc>
              <w:tcPr>
                <w:tcW w:w="2836" w:type="dxa"/>
              </w:tcPr>
              <w:p w14:paraId="1A693C82" w14:textId="77777777" w:rsidR="003648E3" w:rsidRDefault="003648E3" w:rsidP="00721C45">
                <w:pPr>
                  <w:pStyle w:val="TableMainRowsandColumns"/>
                  <w:keepNext w:val="0"/>
                </w:pPr>
                <w:r w:rsidRPr="008333FB">
                  <w:tab/>
                </w:r>
                <w:r w:rsidRPr="008333FB">
                  <w:tab/>
                </w:r>
              </w:p>
            </w:tc>
          </w:sdtContent>
        </w:sdt>
      </w:tr>
      <w:tr w:rsidR="003648E3" w:rsidRPr="008333FB" w14:paraId="3EFC0C9D" w14:textId="77777777" w:rsidTr="00721C45">
        <w:tc>
          <w:tcPr>
            <w:tcW w:w="2835" w:type="dxa"/>
          </w:tcPr>
          <w:p w14:paraId="6E0EA345" w14:textId="77777777" w:rsidR="003648E3" w:rsidRDefault="0011491C" w:rsidP="00721C45">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72038847"/>
            <w:placeholder>
              <w:docPart w:val="D7BF5B5246924B559EBB658AD9198C74"/>
            </w:placeholder>
            <w:showingPlcHdr/>
          </w:sdtPr>
          <w:sdtEndPr/>
          <w:sdtContent>
            <w:tc>
              <w:tcPr>
                <w:tcW w:w="2891" w:type="dxa"/>
              </w:tcPr>
              <w:p w14:paraId="429A6D73"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1575349325"/>
            <w:placeholder>
              <w:docPart w:val="63E9E9F2BD9640FE8543D65576DA9581"/>
            </w:placeholder>
            <w:showingPlcHdr/>
          </w:sdtPr>
          <w:sdtEndPr/>
          <w:sdtContent>
            <w:tc>
              <w:tcPr>
                <w:tcW w:w="2903" w:type="dxa"/>
              </w:tcPr>
              <w:p w14:paraId="3965B775" w14:textId="77777777" w:rsidR="003648E3" w:rsidRPr="008333FB" w:rsidRDefault="003648E3" w:rsidP="00721C45">
                <w:pPr>
                  <w:pStyle w:val="TableMainRowsandColumns"/>
                  <w:keepNext w:val="0"/>
                </w:pPr>
                <w:r w:rsidRPr="008333FB">
                  <w:tab/>
                </w:r>
                <w:r w:rsidRPr="008333FB">
                  <w:tab/>
                </w:r>
              </w:p>
            </w:tc>
          </w:sdtContent>
        </w:sdt>
        <w:sdt>
          <w:sdtPr>
            <w:id w:val="353000153"/>
            <w:placeholder>
              <w:docPart w:val="C1F266FE3CED46409FC997B30071B9C9"/>
            </w:placeholder>
            <w:showingPlcHdr/>
          </w:sdtPr>
          <w:sdtEndPr/>
          <w:sdtContent>
            <w:tc>
              <w:tcPr>
                <w:tcW w:w="2925" w:type="dxa"/>
              </w:tcPr>
              <w:p w14:paraId="0E3BE5D0" w14:textId="77777777" w:rsidR="003648E3" w:rsidRPr="008333FB" w:rsidRDefault="003648E3" w:rsidP="00721C45">
                <w:pPr>
                  <w:pStyle w:val="TableMainRowsandColumns"/>
                  <w:keepNext w:val="0"/>
                </w:pPr>
                <w:r w:rsidRPr="008333FB">
                  <w:tab/>
                </w:r>
                <w:r w:rsidRPr="008333FB">
                  <w:tab/>
                </w:r>
              </w:p>
            </w:tc>
          </w:sdtContent>
        </w:sdt>
        <w:sdt>
          <w:sdtPr>
            <w:id w:val="1589348226"/>
            <w:placeholder>
              <w:docPart w:val="CCC7EB030E2E4CB390557F378FF1495C"/>
            </w:placeholder>
            <w:showingPlcHdr/>
          </w:sdtPr>
          <w:sdtEndPr/>
          <w:sdtContent>
            <w:tc>
              <w:tcPr>
                <w:tcW w:w="2836" w:type="dxa"/>
              </w:tcPr>
              <w:p w14:paraId="2AEC1C07" w14:textId="77777777" w:rsidR="003648E3" w:rsidRDefault="003648E3" w:rsidP="00721C45">
                <w:pPr>
                  <w:pStyle w:val="TableMainRowsandColumns"/>
                  <w:keepNext w:val="0"/>
                </w:pPr>
                <w:r w:rsidRPr="008333FB">
                  <w:tab/>
                </w:r>
                <w:r w:rsidRPr="008333FB">
                  <w:tab/>
                </w:r>
              </w:p>
            </w:tc>
          </w:sdtContent>
        </w:sdt>
      </w:tr>
      <w:tr w:rsidR="003648E3" w:rsidRPr="008333FB" w14:paraId="410CA7EC" w14:textId="77777777" w:rsidTr="00721C45">
        <w:tc>
          <w:tcPr>
            <w:tcW w:w="2835" w:type="dxa"/>
          </w:tcPr>
          <w:p w14:paraId="667CB53B" w14:textId="77777777" w:rsidR="003648E3" w:rsidRDefault="0011491C" w:rsidP="00721C45">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620304016"/>
            <w:placeholder>
              <w:docPart w:val="6BB99FBEA84648D190DF4A5092F25C31"/>
            </w:placeholder>
            <w:showingPlcHdr/>
          </w:sdtPr>
          <w:sdtEndPr/>
          <w:sdtContent>
            <w:tc>
              <w:tcPr>
                <w:tcW w:w="2891" w:type="dxa"/>
              </w:tcPr>
              <w:p w14:paraId="59417C3D"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418564401"/>
            <w:placeholder>
              <w:docPart w:val="C18380D17F484ED0BC4DE5ED05E5508F"/>
            </w:placeholder>
            <w:showingPlcHdr/>
          </w:sdtPr>
          <w:sdtEndPr/>
          <w:sdtContent>
            <w:tc>
              <w:tcPr>
                <w:tcW w:w="2903" w:type="dxa"/>
              </w:tcPr>
              <w:p w14:paraId="404807E7" w14:textId="77777777" w:rsidR="003648E3" w:rsidRPr="008333FB" w:rsidRDefault="003648E3" w:rsidP="00721C45">
                <w:pPr>
                  <w:pStyle w:val="TableMainRowsandColumns"/>
                  <w:keepNext w:val="0"/>
                </w:pPr>
                <w:r w:rsidRPr="008333FB">
                  <w:tab/>
                </w:r>
                <w:r w:rsidRPr="008333FB">
                  <w:tab/>
                </w:r>
              </w:p>
            </w:tc>
          </w:sdtContent>
        </w:sdt>
        <w:sdt>
          <w:sdtPr>
            <w:id w:val="-173796100"/>
            <w:placeholder>
              <w:docPart w:val="888537A68227498788E48FD81701B32C"/>
            </w:placeholder>
            <w:showingPlcHdr/>
          </w:sdtPr>
          <w:sdtEndPr/>
          <w:sdtContent>
            <w:tc>
              <w:tcPr>
                <w:tcW w:w="2925" w:type="dxa"/>
              </w:tcPr>
              <w:p w14:paraId="2663F74B" w14:textId="77777777" w:rsidR="003648E3" w:rsidRPr="008333FB" w:rsidRDefault="003648E3" w:rsidP="00721C45">
                <w:pPr>
                  <w:pStyle w:val="TableMainRowsandColumns"/>
                  <w:keepNext w:val="0"/>
                </w:pPr>
                <w:r w:rsidRPr="008333FB">
                  <w:tab/>
                </w:r>
                <w:r w:rsidRPr="008333FB">
                  <w:tab/>
                </w:r>
              </w:p>
            </w:tc>
          </w:sdtContent>
        </w:sdt>
        <w:sdt>
          <w:sdtPr>
            <w:id w:val="324244059"/>
            <w:placeholder>
              <w:docPart w:val="71F5DE3E0347435890CBA1A748428F1B"/>
            </w:placeholder>
            <w:showingPlcHdr/>
          </w:sdtPr>
          <w:sdtEndPr/>
          <w:sdtContent>
            <w:tc>
              <w:tcPr>
                <w:tcW w:w="2836" w:type="dxa"/>
              </w:tcPr>
              <w:p w14:paraId="6412D1EF" w14:textId="77777777" w:rsidR="003648E3" w:rsidRDefault="003648E3" w:rsidP="00721C45">
                <w:pPr>
                  <w:pStyle w:val="TableMainRowsandColumns"/>
                  <w:keepNext w:val="0"/>
                </w:pPr>
                <w:r w:rsidRPr="008333FB">
                  <w:tab/>
                </w:r>
                <w:r w:rsidRPr="008333FB">
                  <w:tab/>
                </w:r>
              </w:p>
            </w:tc>
          </w:sdtContent>
        </w:sdt>
      </w:tr>
      <w:tr w:rsidR="003648E3" w:rsidRPr="008333FB" w14:paraId="5930D95D" w14:textId="77777777" w:rsidTr="00721C45">
        <w:tc>
          <w:tcPr>
            <w:tcW w:w="2835" w:type="dxa"/>
          </w:tcPr>
          <w:p w14:paraId="1D92EA5E" w14:textId="77777777" w:rsidR="003648E3" w:rsidRDefault="0011491C" w:rsidP="00721C45">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745085590"/>
            <w:placeholder>
              <w:docPart w:val="0651B1EE318147A5ACA8BC960C9E8D5C"/>
            </w:placeholder>
            <w:showingPlcHdr/>
          </w:sdtPr>
          <w:sdtEndPr/>
          <w:sdtContent>
            <w:tc>
              <w:tcPr>
                <w:tcW w:w="2891" w:type="dxa"/>
              </w:tcPr>
              <w:p w14:paraId="2835E5A0"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717636622"/>
            <w:placeholder>
              <w:docPart w:val="3C893FC342B64B98A05E929BB14D7DB9"/>
            </w:placeholder>
            <w:showingPlcHdr/>
          </w:sdtPr>
          <w:sdtEndPr/>
          <w:sdtContent>
            <w:tc>
              <w:tcPr>
                <w:tcW w:w="2903" w:type="dxa"/>
              </w:tcPr>
              <w:p w14:paraId="36B6FDEC" w14:textId="77777777" w:rsidR="003648E3" w:rsidRPr="008333FB" w:rsidRDefault="003648E3" w:rsidP="00721C45">
                <w:pPr>
                  <w:pStyle w:val="TableMainRowsandColumns"/>
                  <w:keepNext w:val="0"/>
                </w:pPr>
                <w:r w:rsidRPr="008333FB">
                  <w:tab/>
                </w:r>
                <w:r w:rsidRPr="008333FB">
                  <w:tab/>
                </w:r>
              </w:p>
            </w:tc>
          </w:sdtContent>
        </w:sdt>
        <w:sdt>
          <w:sdtPr>
            <w:id w:val="407898740"/>
            <w:placeholder>
              <w:docPart w:val="B46524013E71484E9CB7339DDBB6887A"/>
            </w:placeholder>
            <w:showingPlcHdr/>
          </w:sdtPr>
          <w:sdtEndPr/>
          <w:sdtContent>
            <w:tc>
              <w:tcPr>
                <w:tcW w:w="2925" w:type="dxa"/>
              </w:tcPr>
              <w:p w14:paraId="25381590" w14:textId="77777777" w:rsidR="003648E3" w:rsidRPr="008333FB" w:rsidRDefault="003648E3" w:rsidP="00721C45">
                <w:pPr>
                  <w:pStyle w:val="TableMainRowsandColumns"/>
                  <w:keepNext w:val="0"/>
                </w:pPr>
                <w:r w:rsidRPr="008333FB">
                  <w:tab/>
                </w:r>
                <w:r w:rsidRPr="008333FB">
                  <w:tab/>
                </w:r>
              </w:p>
            </w:tc>
          </w:sdtContent>
        </w:sdt>
        <w:sdt>
          <w:sdtPr>
            <w:id w:val="2046791162"/>
            <w:placeholder>
              <w:docPart w:val="3F4610B3E0324FE4B1C295B149D69112"/>
            </w:placeholder>
            <w:showingPlcHdr/>
          </w:sdtPr>
          <w:sdtEndPr/>
          <w:sdtContent>
            <w:tc>
              <w:tcPr>
                <w:tcW w:w="2836" w:type="dxa"/>
              </w:tcPr>
              <w:p w14:paraId="739FEC15" w14:textId="77777777" w:rsidR="003648E3" w:rsidRDefault="003648E3" w:rsidP="00721C45">
                <w:pPr>
                  <w:pStyle w:val="TableMainRowsandColumns"/>
                  <w:keepNext w:val="0"/>
                </w:pPr>
                <w:r w:rsidRPr="008333FB">
                  <w:tab/>
                </w:r>
                <w:r w:rsidRPr="008333FB">
                  <w:tab/>
                </w:r>
              </w:p>
            </w:tc>
          </w:sdtContent>
        </w:sdt>
      </w:tr>
      <w:tr w:rsidR="003648E3" w:rsidRPr="008333FB" w14:paraId="53A9444C" w14:textId="77777777" w:rsidTr="00721C45">
        <w:tc>
          <w:tcPr>
            <w:tcW w:w="2835" w:type="dxa"/>
          </w:tcPr>
          <w:p w14:paraId="420FA8D1" w14:textId="77777777" w:rsidR="003648E3" w:rsidRDefault="0011491C" w:rsidP="00721C45">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903683144"/>
            <w:placeholder>
              <w:docPart w:val="C9CA7E48B149491895515051C1503576"/>
            </w:placeholder>
            <w:showingPlcHdr/>
          </w:sdtPr>
          <w:sdtEndPr/>
          <w:sdtContent>
            <w:tc>
              <w:tcPr>
                <w:tcW w:w="2891" w:type="dxa"/>
              </w:tcPr>
              <w:p w14:paraId="6DCC2035"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1938255737"/>
            <w:placeholder>
              <w:docPart w:val="40C133A4AEB5459A81DD66514641BA18"/>
            </w:placeholder>
            <w:showingPlcHdr/>
          </w:sdtPr>
          <w:sdtEndPr/>
          <w:sdtContent>
            <w:tc>
              <w:tcPr>
                <w:tcW w:w="2903" w:type="dxa"/>
              </w:tcPr>
              <w:p w14:paraId="4AFC79A1" w14:textId="77777777" w:rsidR="003648E3" w:rsidRPr="008333FB" w:rsidRDefault="003648E3" w:rsidP="00721C45">
                <w:pPr>
                  <w:pStyle w:val="TableMainRowsandColumns"/>
                  <w:keepNext w:val="0"/>
                </w:pPr>
                <w:r w:rsidRPr="008333FB">
                  <w:tab/>
                </w:r>
                <w:r w:rsidRPr="008333FB">
                  <w:tab/>
                </w:r>
              </w:p>
            </w:tc>
          </w:sdtContent>
        </w:sdt>
        <w:sdt>
          <w:sdtPr>
            <w:id w:val="-962811216"/>
            <w:placeholder>
              <w:docPart w:val="8E58F01EAD804C569CCCC762743DF930"/>
            </w:placeholder>
            <w:showingPlcHdr/>
          </w:sdtPr>
          <w:sdtEndPr/>
          <w:sdtContent>
            <w:tc>
              <w:tcPr>
                <w:tcW w:w="2925" w:type="dxa"/>
              </w:tcPr>
              <w:p w14:paraId="52D2F060" w14:textId="77777777" w:rsidR="003648E3" w:rsidRPr="008333FB" w:rsidRDefault="003648E3" w:rsidP="00721C45">
                <w:pPr>
                  <w:pStyle w:val="TableMainRowsandColumns"/>
                  <w:keepNext w:val="0"/>
                </w:pPr>
                <w:r w:rsidRPr="008333FB">
                  <w:tab/>
                </w:r>
                <w:r w:rsidRPr="008333FB">
                  <w:tab/>
                </w:r>
              </w:p>
            </w:tc>
          </w:sdtContent>
        </w:sdt>
        <w:sdt>
          <w:sdtPr>
            <w:id w:val="1472867269"/>
            <w:placeholder>
              <w:docPart w:val="3F93A58036BB4717B2A92F5E1455E85D"/>
            </w:placeholder>
            <w:showingPlcHdr/>
          </w:sdtPr>
          <w:sdtEndPr/>
          <w:sdtContent>
            <w:tc>
              <w:tcPr>
                <w:tcW w:w="2836" w:type="dxa"/>
              </w:tcPr>
              <w:p w14:paraId="015C7962" w14:textId="77777777" w:rsidR="003648E3" w:rsidRDefault="003648E3" w:rsidP="00721C45">
                <w:pPr>
                  <w:pStyle w:val="TableMainRowsandColumns"/>
                  <w:keepNext w:val="0"/>
                </w:pPr>
                <w:r w:rsidRPr="008333FB">
                  <w:tab/>
                </w:r>
                <w:r w:rsidRPr="008333FB">
                  <w:tab/>
                </w:r>
              </w:p>
            </w:tc>
          </w:sdtContent>
        </w:sdt>
      </w:tr>
      <w:tr w:rsidR="003648E3" w:rsidRPr="008333FB" w14:paraId="1851DAC6" w14:textId="77777777" w:rsidTr="00721C45">
        <w:tc>
          <w:tcPr>
            <w:tcW w:w="2835" w:type="dxa"/>
          </w:tcPr>
          <w:p w14:paraId="1FADEB15" w14:textId="77777777" w:rsidR="003648E3" w:rsidRDefault="0011491C" w:rsidP="00721C45">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04672483"/>
            <w:placeholder>
              <w:docPart w:val="1ADA655FC1774CECBE4031A9C98897AA"/>
            </w:placeholder>
            <w:showingPlcHdr/>
          </w:sdtPr>
          <w:sdtEndPr/>
          <w:sdtContent>
            <w:tc>
              <w:tcPr>
                <w:tcW w:w="2891" w:type="dxa"/>
              </w:tcPr>
              <w:p w14:paraId="6E2050E7"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1966700848"/>
            <w:placeholder>
              <w:docPart w:val="EC77209E44814D92A9D5164E0C9B5893"/>
            </w:placeholder>
            <w:showingPlcHdr/>
          </w:sdtPr>
          <w:sdtEndPr/>
          <w:sdtContent>
            <w:tc>
              <w:tcPr>
                <w:tcW w:w="2903" w:type="dxa"/>
              </w:tcPr>
              <w:p w14:paraId="68CCAAAC" w14:textId="77777777" w:rsidR="003648E3" w:rsidRPr="008333FB" w:rsidRDefault="003648E3" w:rsidP="00721C45">
                <w:pPr>
                  <w:pStyle w:val="TableMainRowsandColumns"/>
                  <w:keepNext w:val="0"/>
                </w:pPr>
                <w:r w:rsidRPr="008333FB">
                  <w:tab/>
                </w:r>
                <w:r w:rsidRPr="008333FB">
                  <w:tab/>
                </w:r>
              </w:p>
            </w:tc>
          </w:sdtContent>
        </w:sdt>
        <w:sdt>
          <w:sdtPr>
            <w:id w:val="-2082289476"/>
            <w:placeholder>
              <w:docPart w:val="C49565CC72154E39AF2369A948470197"/>
            </w:placeholder>
            <w:showingPlcHdr/>
          </w:sdtPr>
          <w:sdtEndPr/>
          <w:sdtContent>
            <w:tc>
              <w:tcPr>
                <w:tcW w:w="2925" w:type="dxa"/>
              </w:tcPr>
              <w:p w14:paraId="0EBC72F6" w14:textId="77777777" w:rsidR="003648E3" w:rsidRPr="008333FB" w:rsidRDefault="003648E3" w:rsidP="00721C45">
                <w:pPr>
                  <w:pStyle w:val="TableMainRowsandColumns"/>
                  <w:keepNext w:val="0"/>
                </w:pPr>
                <w:r w:rsidRPr="008333FB">
                  <w:tab/>
                </w:r>
                <w:r w:rsidRPr="008333FB">
                  <w:tab/>
                </w:r>
              </w:p>
            </w:tc>
          </w:sdtContent>
        </w:sdt>
        <w:sdt>
          <w:sdtPr>
            <w:id w:val="1773046854"/>
            <w:placeholder>
              <w:docPart w:val="FB0B4B9B43484FE0AE9475A1212CC522"/>
            </w:placeholder>
            <w:showingPlcHdr/>
          </w:sdtPr>
          <w:sdtEndPr/>
          <w:sdtContent>
            <w:tc>
              <w:tcPr>
                <w:tcW w:w="2836" w:type="dxa"/>
              </w:tcPr>
              <w:p w14:paraId="6E92FF1C" w14:textId="77777777" w:rsidR="003648E3" w:rsidRDefault="003648E3" w:rsidP="00721C45">
                <w:pPr>
                  <w:pStyle w:val="TableMainRowsandColumns"/>
                  <w:keepNext w:val="0"/>
                </w:pPr>
                <w:r w:rsidRPr="008333FB">
                  <w:tab/>
                </w:r>
                <w:r w:rsidRPr="008333FB">
                  <w:tab/>
                </w:r>
              </w:p>
            </w:tc>
          </w:sdtContent>
        </w:sdt>
      </w:tr>
      <w:tr w:rsidR="003648E3" w:rsidRPr="008333FB" w14:paraId="38947669" w14:textId="77777777" w:rsidTr="00721C45">
        <w:tc>
          <w:tcPr>
            <w:tcW w:w="2835" w:type="dxa"/>
          </w:tcPr>
          <w:p w14:paraId="17428C50" w14:textId="77777777" w:rsidR="003648E3" w:rsidRDefault="0011491C" w:rsidP="00721C45">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646703650"/>
            <w:placeholder>
              <w:docPart w:val="46190E30E82D4FB888C5DAB83B9E4215"/>
            </w:placeholder>
            <w:showingPlcHdr/>
          </w:sdtPr>
          <w:sdtEndPr/>
          <w:sdtContent>
            <w:tc>
              <w:tcPr>
                <w:tcW w:w="2891" w:type="dxa"/>
              </w:tcPr>
              <w:p w14:paraId="6F0D9D3F"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723901974"/>
            <w:placeholder>
              <w:docPart w:val="319072B145594A578296E1F5398215EA"/>
            </w:placeholder>
            <w:showingPlcHdr/>
          </w:sdtPr>
          <w:sdtEndPr/>
          <w:sdtContent>
            <w:tc>
              <w:tcPr>
                <w:tcW w:w="2903" w:type="dxa"/>
              </w:tcPr>
              <w:p w14:paraId="78565EF6" w14:textId="77777777" w:rsidR="003648E3" w:rsidRPr="008333FB" w:rsidRDefault="003648E3" w:rsidP="00721C45">
                <w:pPr>
                  <w:pStyle w:val="TableMainRowsandColumns"/>
                  <w:keepNext w:val="0"/>
                </w:pPr>
                <w:r w:rsidRPr="008333FB">
                  <w:tab/>
                </w:r>
                <w:r w:rsidRPr="008333FB">
                  <w:tab/>
                </w:r>
              </w:p>
            </w:tc>
          </w:sdtContent>
        </w:sdt>
        <w:sdt>
          <w:sdtPr>
            <w:id w:val="1389683839"/>
            <w:placeholder>
              <w:docPart w:val="587208FE60C54F67A639A2DBB73BA079"/>
            </w:placeholder>
            <w:showingPlcHdr/>
          </w:sdtPr>
          <w:sdtEndPr/>
          <w:sdtContent>
            <w:tc>
              <w:tcPr>
                <w:tcW w:w="2925" w:type="dxa"/>
              </w:tcPr>
              <w:p w14:paraId="248604EC" w14:textId="77777777" w:rsidR="003648E3" w:rsidRPr="008333FB" w:rsidRDefault="003648E3" w:rsidP="00721C45">
                <w:pPr>
                  <w:pStyle w:val="TableMainRowsandColumns"/>
                  <w:keepNext w:val="0"/>
                </w:pPr>
                <w:r w:rsidRPr="008333FB">
                  <w:tab/>
                </w:r>
                <w:r w:rsidRPr="008333FB">
                  <w:tab/>
                </w:r>
              </w:p>
            </w:tc>
          </w:sdtContent>
        </w:sdt>
        <w:sdt>
          <w:sdtPr>
            <w:id w:val="685411972"/>
            <w:placeholder>
              <w:docPart w:val="11E86ABDDD394ABFA29E0AC2D7159151"/>
            </w:placeholder>
            <w:showingPlcHdr/>
          </w:sdtPr>
          <w:sdtEndPr/>
          <w:sdtContent>
            <w:tc>
              <w:tcPr>
                <w:tcW w:w="2836" w:type="dxa"/>
              </w:tcPr>
              <w:p w14:paraId="44778775" w14:textId="77777777" w:rsidR="003648E3" w:rsidRDefault="003648E3" w:rsidP="00721C45">
                <w:pPr>
                  <w:pStyle w:val="TableMainRowsandColumns"/>
                  <w:keepNext w:val="0"/>
                </w:pPr>
                <w:r w:rsidRPr="008333FB">
                  <w:tab/>
                </w:r>
                <w:r w:rsidRPr="008333FB">
                  <w:tab/>
                </w:r>
              </w:p>
            </w:tc>
          </w:sdtContent>
        </w:sdt>
      </w:tr>
      <w:tr w:rsidR="003648E3" w:rsidRPr="008333FB" w14:paraId="66B00887" w14:textId="77777777" w:rsidTr="00721C45">
        <w:tc>
          <w:tcPr>
            <w:tcW w:w="2835" w:type="dxa"/>
          </w:tcPr>
          <w:p w14:paraId="328F6AFE" w14:textId="77777777" w:rsidR="003648E3" w:rsidRDefault="0011491C" w:rsidP="00721C45">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79140501"/>
            <w:placeholder>
              <w:docPart w:val="560FD039B11F411EAE1F825A5D5AC65A"/>
            </w:placeholder>
            <w:showingPlcHdr/>
          </w:sdtPr>
          <w:sdtEndPr/>
          <w:sdtContent>
            <w:tc>
              <w:tcPr>
                <w:tcW w:w="2891" w:type="dxa"/>
              </w:tcPr>
              <w:p w14:paraId="43086BBD"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620501063"/>
            <w:placeholder>
              <w:docPart w:val="86F74B5BF4D64571B39F41B23DE28F11"/>
            </w:placeholder>
            <w:showingPlcHdr/>
          </w:sdtPr>
          <w:sdtEndPr/>
          <w:sdtContent>
            <w:tc>
              <w:tcPr>
                <w:tcW w:w="2903" w:type="dxa"/>
              </w:tcPr>
              <w:p w14:paraId="351A06DB" w14:textId="77777777" w:rsidR="003648E3" w:rsidRPr="008333FB" w:rsidRDefault="003648E3" w:rsidP="00721C45">
                <w:pPr>
                  <w:pStyle w:val="TableMainRowsandColumns"/>
                  <w:keepNext w:val="0"/>
                </w:pPr>
                <w:r w:rsidRPr="008333FB">
                  <w:tab/>
                </w:r>
                <w:r w:rsidRPr="008333FB">
                  <w:tab/>
                </w:r>
              </w:p>
            </w:tc>
          </w:sdtContent>
        </w:sdt>
        <w:sdt>
          <w:sdtPr>
            <w:id w:val="-1744867640"/>
            <w:placeholder>
              <w:docPart w:val="0949B0E620B4427A80A67948DB7BBFCE"/>
            </w:placeholder>
            <w:showingPlcHdr/>
          </w:sdtPr>
          <w:sdtEndPr/>
          <w:sdtContent>
            <w:tc>
              <w:tcPr>
                <w:tcW w:w="2925" w:type="dxa"/>
              </w:tcPr>
              <w:p w14:paraId="4285C731" w14:textId="77777777" w:rsidR="003648E3" w:rsidRPr="008333FB" w:rsidRDefault="003648E3" w:rsidP="00721C45">
                <w:pPr>
                  <w:pStyle w:val="TableMainRowsandColumns"/>
                  <w:keepNext w:val="0"/>
                </w:pPr>
                <w:r w:rsidRPr="008333FB">
                  <w:tab/>
                </w:r>
                <w:r w:rsidRPr="008333FB">
                  <w:tab/>
                </w:r>
              </w:p>
            </w:tc>
          </w:sdtContent>
        </w:sdt>
        <w:sdt>
          <w:sdtPr>
            <w:id w:val="704293017"/>
            <w:placeholder>
              <w:docPart w:val="9E44A411D28B4E8EA8A31F231F5EB5D0"/>
            </w:placeholder>
            <w:showingPlcHdr/>
          </w:sdtPr>
          <w:sdtEndPr/>
          <w:sdtContent>
            <w:tc>
              <w:tcPr>
                <w:tcW w:w="2836" w:type="dxa"/>
              </w:tcPr>
              <w:p w14:paraId="21376F28" w14:textId="77777777" w:rsidR="003648E3" w:rsidRDefault="003648E3" w:rsidP="00721C45">
                <w:pPr>
                  <w:pStyle w:val="TableMainRowsandColumns"/>
                  <w:keepNext w:val="0"/>
                </w:pPr>
                <w:r w:rsidRPr="008333FB">
                  <w:tab/>
                </w:r>
                <w:r w:rsidRPr="008333FB">
                  <w:tab/>
                </w:r>
              </w:p>
            </w:tc>
          </w:sdtContent>
        </w:sdt>
      </w:tr>
      <w:tr w:rsidR="003648E3" w:rsidRPr="008333FB" w14:paraId="7034D697" w14:textId="77777777" w:rsidTr="00721C45">
        <w:tc>
          <w:tcPr>
            <w:tcW w:w="2835" w:type="dxa"/>
          </w:tcPr>
          <w:p w14:paraId="0A440953" w14:textId="77777777" w:rsidR="003648E3" w:rsidRDefault="0011491C" w:rsidP="00721C45">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79976420"/>
            <w:placeholder>
              <w:docPart w:val="FA95BB8A7D5345DE84D961DADC4E6AC8"/>
            </w:placeholder>
            <w:showingPlcHdr/>
          </w:sdtPr>
          <w:sdtEndPr/>
          <w:sdtContent>
            <w:tc>
              <w:tcPr>
                <w:tcW w:w="2891" w:type="dxa"/>
              </w:tcPr>
              <w:p w14:paraId="6F26664E" w14:textId="77777777" w:rsidR="003648E3" w:rsidRPr="00992A85" w:rsidRDefault="003648E3" w:rsidP="00721C45">
                <w:pPr>
                  <w:pStyle w:val="TableMainRowsandColumns"/>
                  <w:keepNext w:val="0"/>
                  <w:rPr>
                    <w:b/>
                    <w:bCs/>
                  </w:rPr>
                </w:pPr>
                <w:r w:rsidRPr="00992A85">
                  <w:rPr>
                    <w:b/>
                    <w:bCs/>
                  </w:rPr>
                  <w:tab/>
                </w:r>
                <w:r w:rsidRPr="00992A85">
                  <w:rPr>
                    <w:b/>
                    <w:bCs/>
                  </w:rPr>
                  <w:tab/>
                </w:r>
              </w:p>
            </w:tc>
          </w:sdtContent>
        </w:sdt>
        <w:sdt>
          <w:sdtPr>
            <w:id w:val="1816904767"/>
            <w:placeholder>
              <w:docPart w:val="DA5952688C214FEB8A055E1A31024BE1"/>
            </w:placeholder>
            <w:showingPlcHdr/>
          </w:sdtPr>
          <w:sdtEndPr/>
          <w:sdtContent>
            <w:tc>
              <w:tcPr>
                <w:tcW w:w="2903" w:type="dxa"/>
              </w:tcPr>
              <w:p w14:paraId="2F2F9E2C" w14:textId="77777777" w:rsidR="003648E3" w:rsidRPr="008333FB" w:rsidRDefault="003648E3" w:rsidP="00721C45">
                <w:pPr>
                  <w:pStyle w:val="TableMainRowsandColumns"/>
                  <w:keepNext w:val="0"/>
                </w:pPr>
                <w:r w:rsidRPr="008333FB">
                  <w:tab/>
                </w:r>
                <w:r w:rsidRPr="008333FB">
                  <w:tab/>
                </w:r>
              </w:p>
            </w:tc>
          </w:sdtContent>
        </w:sdt>
        <w:sdt>
          <w:sdtPr>
            <w:id w:val="931394759"/>
            <w:placeholder>
              <w:docPart w:val="E4A236F388C74B50ACFC39B7630A4BA2"/>
            </w:placeholder>
            <w:showingPlcHdr/>
          </w:sdtPr>
          <w:sdtEndPr/>
          <w:sdtContent>
            <w:tc>
              <w:tcPr>
                <w:tcW w:w="2925" w:type="dxa"/>
              </w:tcPr>
              <w:p w14:paraId="50D3BDBF" w14:textId="77777777" w:rsidR="003648E3" w:rsidRPr="008333FB" w:rsidRDefault="003648E3" w:rsidP="00721C45">
                <w:pPr>
                  <w:pStyle w:val="TableMainRowsandColumns"/>
                  <w:keepNext w:val="0"/>
                </w:pPr>
                <w:r w:rsidRPr="008333FB">
                  <w:tab/>
                </w:r>
                <w:r w:rsidRPr="008333FB">
                  <w:tab/>
                </w:r>
              </w:p>
            </w:tc>
          </w:sdtContent>
        </w:sdt>
        <w:sdt>
          <w:sdtPr>
            <w:id w:val="-756827281"/>
            <w:placeholder>
              <w:docPart w:val="9E1BB227A49B430B925A074EDBFB4CE4"/>
            </w:placeholder>
            <w:showingPlcHdr/>
          </w:sdtPr>
          <w:sdtEndPr/>
          <w:sdtContent>
            <w:tc>
              <w:tcPr>
                <w:tcW w:w="2836" w:type="dxa"/>
              </w:tcPr>
              <w:p w14:paraId="66233854" w14:textId="77777777" w:rsidR="003648E3" w:rsidRDefault="003648E3" w:rsidP="00721C45">
                <w:pPr>
                  <w:pStyle w:val="TableMainRowsandColumns"/>
                  <w:keepNext w:val="0"/>
                </w:pPr>
                <w:r w:rsidRPr="008333FB">
                  <w:tab/>
                </w:r>
                <w:r w:rsidRPr="008333FB">
                  <w:tab/>
                </w:r>
              </w:p>
            </w:tc>
          </w:sdtContent>
        </w:sdt>
      </w:tr>
    </w:tbl>
    <w:p w14:paraId="40601C1C" w14:textId="77777777" w:rsidR="003648E3" w:rsidRDefault="003648E3" w:rsidP="003648E3">
      <w:pPr>
        <w:pStyle w:val="IndentedBody"/>
      </w:pPr>
    </w:p>
    <w:p w14:paraId="28E24C5E" w14:textId="77777777" w:rsidR="00554F12" w:rsidRDefault="00554F12" w:rsidP="00DD0DC6">
      <w:pPr>
        <w:pStyle w:val="H2"/>
        <w:sectPr w:rsidR="00554F12" w:rsidSect="003648E3">
          <w:footnotePr>
            <w:pos w:val="beneathText"/>
          </w:footnotePr>
          <w:pgSz w:w="15840" w:h="12240" w:orient="landscape" w:code="1"/>
          <w:pgMar w:top="1440" w:right="720" w:bottom="1440" w:left="720" w:header="720" w:footer="720" w:gutter="0"/>
          <w:cols w:space="720"/>
          <w:docGrid w:linePitch="360"/>
        </w:sectPr>
      </w:pPr>
      <w:bookmarkStart w:id="59" w:name="_Toc159587823"/>
    </w:p>
    <w:p w14:paraId="37A0C0AA" w14:textId="77777777" w:rsidR="00DD0DC6" w:rsidRDefault="00DD0DC6" w:rsidP="00DD0DC6">
      <w:pPr>
        <w:pStyle w:val="H2"/>
      </w:pPr>
      <w:r>
        <w:lastRenderedPageBreak/>
        <w:t>Data Release Application Version Approvals</w:t>
      </w:r>
      <w:bookmarkEnd w:id="59"/>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bookmarkStart w:id="60" w:name="_Hlk171580260"/>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tc>
          <w:tcPr>
            <w:tcW w:w="3793" w:type="dxa"/>
          </w:tcPr>
          <w:p w14:paraId="2E8A3E01" w14:textId="37772F71" w:rsidR="00DD0DC6" w:rsidRPr="0093533E" w:rsidRDefault="0011491C" w:rsidP="005B3EB0">
            <w:pPr>
              <w:pStyle w:val="TableMainRowsandColumns"/>
            </w:pPr>
            <w:sdt>
              <w:sdtPr>
                <w:id w:val="1944954066"/>
                <w:placeholder>
                  <w:docPart w:val="B74C78E7A80B4A8E90590DC52F5CEEC1"/>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tc>
          <w:tcPr>
            <w:tcW w:w="3685" w:type="dxa"/>
          </w:tcPr>
          <w:p w14:paraId="387A71EF" w14:textId="74BED819" w:rsidR="00DD0DC6" w:rsidRPr="0093533E" w:rsidRDefault="0011491C" w:rsidP="005B3EB0">
            <w:pPr>
              <w:pStyle w:val="TableMainRowsandColumns"/>
            </w:pPr>
            <w:sdt>
              <w:sdtPr>
                <w:id w:val="-580441331"/>
                <w:placeholder>
                  <w:docPart w:val="FE362539AFE24EE1AAE731B7D7E4397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bookmarkEnd w:id="60"/>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61" w:name="_Toc159587826"/>
      <w:bookmarkStart w:id="62" w:name="DESF_Version_Approvals"/>
      <w:r>
        <w:lastRenderedPageBreak/>
        <w:t xml:space="preserve">Data </w:t>
      </w:r>
      <w:r w:rsidR="00DD0DC6">
        <w:t>Element Selection Form</w:t>
      </w:r>
      <w:r>
        <w:t xml:space="preserve"> Version Approvals</w:t>
      </w:r>
      <w:bookmarkEnd w:id="61"/>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2"/>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End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End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End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End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End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End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tc>
          <w:tcPr>
            <w:tcW w:w="3793" w:type="dxa"/>
          </w:tcPr>
          <w:p w14:paraId="38EE3441" w14:textId="599AA014" w:rsidR="000E0FEA" w:rsidRPr="0093533E" w:rsidRDefault="0011491C" w:rsidP="005B3EB0">
            <w:pPr>
              <w:pStyle w:val="TableMainRowsandColumns"/>
            </w:pPr>
            <w:sdt>
              <w:sdtPr>
                <w:id w:val="715398379"/>
                <w:placeholder>
                  <w:docPart w:val="72374E05ACC74D1BB21B69BEED586585"/>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tc>
          <w:tcPr>
            <w:tcW w:w="3685" w:type="dxa"/>
          </w:tcPr>
          <w:p w14:paraId="27DA464E" w14:textId="139F8C7D" w:rsidR="000E0FEA" w:rsidRPr="0093533E" w:rsidRDefault="0011491C" w:rsidP="005B3EB0">
            <w:pPr>
              <w:pStyle w:val="TableMainRowsandColumns"/>
            </w:pPr>
            <w:sdt>
              <w:sdtPr>
                <w:id w:val="-1215886833"/>
                <w:placeholder>
                  <w:docPart w:val="BCF8F960E0A24FF792AE7F31A226DD1A"/>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02C679D5" w14:textId="77777777" w:rsidR="00FF2A1A" w:rsidRPr="002C7BE8" w:rsidRDefault="00FF2A1A" w:rsidP="00B56B2D">
      <w:pPr>
        <w:pStyle w:val="IndentedBody"/>
      </w:pPr>
    </w:p>
    <w:sectPr w:rsidR="00FF2A1A" w:rsidRPr="002C7BE8" w:rsidSect="003648E3">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14BF8" w14:textId="77777777" w:rsidR="00721C45" w:rsidRDefault="00721C45" w:rsidP="00580A32">
      <w:r>
        <w:separator/>
      </w:r>
    </w:p>
  </w:endnote>
  <w:endnote w:type="continuationSeparator" w:id="0">
    <w:p w14:paraId="615BCB68" w14:textId="77777777" w:rsidR="00721C45" w:rsidRDefault="00721C45"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0263" w14:textId="26D9EA2D" w:rsidR="00721C45" w:rsidRPr="009755E2" w:rsidRDefault="00721C45" w:rsidP="003648E3">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Pr="0013077B">
      <w:rPr>
        <w:sz w:val="20"/>
        <w:szCs w:val="20"/>
      </w:rPr>
      <w:t>020-007.1.</w:t>
    </w:r>
    <w:r>
      <w:rPr>
        <w:sz w:val="20"/>
        <w:szCs w:val="20"/>
      </w:rPr>
      <w:t>3</w:t>
    </w:r>
    <w:r w:rsidRPr="0013077B">
      <w:rPr>
        <w:sz w:val="20"/>
        <w:szCs w:val="20"/>
      </w:rPr>
      <w:t>-FOR 202</w:t>
    </w:r>
    <w:r>
      <w:rPr>
        <w:sz w:val="20"/>
        <w:szCs w:val="20"/>
      </w:rPr>
      <w:t>50</w:t>
    </w:r>
    <w:r w:rsidR="00CB35B7">
      <w:rPr>
        <w:sz w:val="20"/>
        <w:szCs w:val="20"/>
      </w:rPr>
      <w:t>7</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72FE" w14:textId="77777777" w:rsidR="00721C45" w:rsidRPr="00FE1F08" w:rsidRDefault="00721C45"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0435" w14:textId="77777777" w:rsidR="00721C45" w:rsidRDefault="00721C45" w:rsidP="00580A32">
      <w:r>
        <w:separator/>
      </w:r>
    </w:p>
  </w:footnote>
  <w:footnote w:type="continuationSeparator" w:id="0">
    <w:p w14:paraId="4844661C" w14:textId="77777777" w:rsidR="00721C45" w:rsidRDefault="00721C45" w:rsidP="00580A32">
      <w:r>
        <w:continuationSeparator/>
      </w:r>
    </w:p>
  </w:footnote>
  <w:footnote w:id="1">
    <w:p w14:paraId="3FE49277" w14:textId="166421AD" w:rsidR="00721C45" w:rsidRDefault="00721C45">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721C45" w:rsidRDefault="00721C45">
      <w:pPr>
        <w:pStyle w:val="FootnoteText"/>
      </w:pPr>
      <w:r>
        <w:rPr>
          <w:rStyle w:val="FootnoteReference"/>
        </w:rPr>
        <w:footnoteRef/>
      </w:r>
      <w:r>
        <w:t xml:space="preserve"> </w:t>
      </w:r>
      <w:r w:rsidRPr="00B76657">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6693FED6" w14:textId="77777777" w:rsidR="00721C45" w:rsidRPr="00A20A5A" w:rsidRDefault="00721C45"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721C45" w:rsidRDefault="00721C45"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721C45" w:rsidRDefault="00721C45">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3E1C96E8" w14:textId="6300A350" w:rsidR="009A7A0C" w:rsidRDefault="009A7A0C" w:rsidP="006F3FF5">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 w:id="7">
    <w:p w14:paraId="1EB4EF8C" w14:textId="133D94F4" w:rsidR="00721C45" w:rsidRDefault="00721C45" w:rsidP="00721C45">
      <w:pPr>
        <w:pStyle w:val="FootnoteText"/>
      </w:pPr>
      <w:r>
        <w:rPr>
          <w:rStyle w:val="FootnoteReference"/>
        </w:rPr>
        <w:footnoteRef/>
      </w:r>
      <w:r>
        <w:t xml:space="preserve"> As defined by </w:t>
      </w:r>
      <w:hyperlink r:id="rId3" w:history="1">
        <w:r w:rsidR="006027C4">
          <w:rPr>
            <w:rStyle w:val="Hyperlink"/>
          </w:rPr>
          <w:t>45 CFR 164.501</w:t>
        </w:r>
      </w:hyperlink>
      <w:r>
        <w:t>, a Public Health Authority is “</w:t>
      </w:r>
      <w:r w:rsidRPr="00FD3E8B">
        <w:t>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r>
        <w:t>”</w:t>
      </w:r>
    </w:p>
  </w:footnote>
  <w:footnote w:id="8">
    <w:p w14:paraId="1E56944B" w14:textId="77777777" w:rsidR="00721C45" w:rsidRDefault="00721C45" w:rsidP="00721C45">
      <w:pPr>
        <w:pStyle w:val="FootnoteText"/>
      </w:pPr>
      <w:r>
        <w:rPr>
          <w:rStyle w:val="FootnoteReference"/>
        </w:rPr>
        <w:footnoteRef/>
      </w:r>
      <w:r>
        <w:t xml:space="preserve"> See </w:t>
      </w:r>
      <w:hyperlink r:id="rId4" w:anchor="p-164.512(b)" w:history="1">
        <w:r w:rsidRPr="00FD3E8B">
          <w:rPr>
            <w:rStyle w:val="Hyperlink"/>
          </w:rPr>
          <w:t>45 CFR 164.512(b)</w:t>
        </w:r>
      </w:hyperlink>
      <w:r>
        <w:t xml:space="preserve"> for the complete definition of Public Health Activities and permitted uses and disclosures. </w:t>
      </w:r>
    </w:p>
  </w:footnote>
  <w:footnote w:id="9">
    <w:p w14:paraId="3956427C" w14:textId="77777777" w:rsidR="00721C45" w:rsidRDefault="00721C45" w:rsidP="00AC1859">
      <w:pPr>
        <w:pStyle w:val="FootnoteText"/>
        <w:keepNext w:val="0"/>
        <w:keepLines w:val="0"/>
      </w:pPr>
      <w:r>
        <w:rPr>
          <w:rStyle w:val="FootnoteReference"/>
        </w:rPr>
        <w:footnoteRef/>
      </w:r>
      <w:r>
        <w:t xml:space="preserve"> </w:t>
      </w:r>
      <w:r w:rsidRPr="0023248D">
        <w:t xml:space="preserve">Available on the </w:t>
      </w:r>
      <w:hyperlink r:id="rId5"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F833" w14:textId="4FB3BAE2" w:rsidR="00721C45" w:rsidRDefault="00721C45" w:rsidP="009755E2">
    <w:pPr>
      <w:spacing w:after="480"/>
      <w:rPr>
        <w:rStyle w:val="DocumnetSubtitleChar"/>
      </w:rPr>
    </w:pPr>
    <w:bookmarkStart w:id="57" w:name="_Hlk145405905"/>
    <w:bookmarkStart w:id="58"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114016735"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7"/>
    <w:bookmarkEnd w:id="58"/>
    <w:r>
      <w:rPr>
        <w:rStyle w:val="DocumentTitleChar"/>
      </w:rPr>
      <w:t>Data Release Application</w:t>
    </w:r>
    <w:r w:rsidRPr="00141A3D">
      <w:rPr>
        <w:rStyle w:val="DocumentTitleChar"/>
      </w:rPr>
      <w:br/>
    </w:r>
    <w:r>
      <w:rPr>
        <w:rStyle w:val="DocumnetSubtitleChar"/>
      </w:rPr>
      <w:t>Limited and Identifiable Extracts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abstractNumId w:val="14"/>
  </w:num>
  <w:num w:numId="2">
    <w:abstractNumId w:val="18"/>
  </w:num>
  <w:num w:numId="3">
    <w:abstractNumId w:val="18"/>
  </w:num>
  <w:num w:numId="4">
    <w:abstractNumId w:val="10"/>
  </w:num>
  <w:num w:numId="5">
    <w:abstractNumId w:val="14"/>
  </w:num>
  <w:num w:numId="6">
    <w:abstractNumId w:val="10"/>
  </w:num>
  <w:num w:numId="7">
    <w:abstractNumId w:val="2"/>
  </w:num>
  <w:num w:numId="8">
    <w:abstractNumId w:val="9"/>
  </w:num>
  <w:num w:numId="9">
    <w:abstractNumId w:val="19"/>
  </w:num>
  <w:num w:numId="10">
    <w:abstractNumId w:val="16"/>
  </w:num>
  <w:num w:numId="11">
    <w:abstractNumId w:val="17"/>
  </w:num>
  <w:num w:numId="12">
    <w:abstractNumId w:val="1"/>
  </w:num>
  <w:num w:numId="13">
    <w:abstractNumId w:val="15"/>
  </w:num>
  <w:num w:numId="14">
    <w:abstractNumId w:val="5"/>
  </w:num>
  <w:num w:numId="15">
    <w:abstractNumId w:val="3"/>
  </w:num>
  <w:num w:numId="16">
    <w:abstractNumId w:val="21"/>
  </w:num>
  <w:num w:numId="17">
    <w:abstractNumId w:val="0"/>
  </w:num>
  <w:num w:numId="18">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abstractNumId w:val="8"/>
  </w:num>
  <w:num w:numId="21">
    <w:abstractNumId w:val="2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4"/>
  </w:num>
  <w:num w:numId="29">
    <w:abstractNumId w:val="20"/>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2YTvKCf/7JP+sRdrCJ6I4TpJAnoqQcRiPkwPZgRQvoke+58XGRSot2d4YvqCWyLe/9EDW/d++SNbN0fbMRD8Q==" w:salt="d01mUYIeC/ZIJQXeCUoM3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57D"/>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E5E54"/>
    <w:rsid w:val="000F5077"/>
    <w:rsid w:val="000F5EC5"/>
    <w:rsid w:val="000F7BA4"/>
    <w:rsid w:val="00105CCA"/>
    <w:rsid w:val="00110F6C"/>
    <w:rsid w:val="00111276"/>
    <w:rsid w:val="0011368C"/>
    <w:rsid w:val="00114494"/>
    <w:rsid w:val="001147FF"/>
    <w:rsid w:val="0011491C"/>
    <w:rsid w:val="001218C0"/>
    <w:rsid w:val="0013077B"/>
    <w:rsid w:val="0014094F"/>
    <w:rsid w:val="00141A3D"/>
    <w:rsid w:val="0014426A"/>
    <w:rsid w:val="00145AF0"/>
    <w:rsid w:val="00151DD0"/>
    <w:rsid w:val="001553D4"/>
    <w:rsid w:val="0015569B"/>
    <w:rsid w:val="0016677F"/>
    <w:rsid w:val="00167A53"/>
    <w:rsid w:val="001721A7"/>
    <w:rsid w:val="00172EA0"/>
    <w:rsid w:val="00177948"/>
    <w:rsid w:val="0018442C"/>
    <w:rsid w:val="00192020"/>
    <w:rsid w:val="00192CDB"/>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15DA"/>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2906"/>
    <w:rsid w:val="00243521"/>
    <w:rsid w:val="0024394D"/>
    <w:rsid w:val="00244ED5"/>
    <w:rsid w:val="00245497"/>
    <w:rsid w:val="0024585B"/>
    <w:rsid w:val="00250C18"/>
    <w:rsid w:val="00251526"/>
    <w:rsid w:val="0025294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48E3"/>
    <w:rsid w:val="003654F0"/>
    <w:rsid w:val="00366CBB"/>
    <w:rsid w:val="00372A03"/>
    <w:rsid w:val="0037368B"/>
    <w:rsid w:val="0037505D"/>
    <w:rsid w:val="003819EA"/>
    <w:rsid w:val="00384FB9"/>
    <w:rsid w:val="00387584"/>
    <w:rsid w:val="00393A02"/>
    <w:rsid w:val="00397E63"/>
    <w:rsid w:val="003A6DDA"/>
    <w:rsid w:val="003A7C5E"/>
    <w:rsid w:val="003B502D"/>
    <w:rsid w:val="003B5673"/>
    <w:rsid w:val="003C07B6"/>
    <w:rsid w:val="003C254E"/>
    <w:rsid w:val="003C379B"/>
    <w:rsid w:val="003C415F"/>
    <w:rsid w:val="003C4CB5"/>
    <w:rsid w:val="003D0407"/>
    <w:rsid w:val="003D704C"/>
    <w:rsid w:val="003D7409"/>
    <w:rsid w:val="003F0116"/>
    <w:rsid w:val="003F5D37"/>
    <w:rsid w:val="003F61BD"/>
    <w:rsid w:val="003F682C"/>
    <w:rsid w:val="004056A4"/>
    <w:rsid w:val="00416488"/>
    <w:rsid w:val="00430263"/>
    <w:rsid w:val="0043240F"/>
    <w:rsid w:val="004355B5"/>
    <w:rsid w:val="00437B99"/>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08FB"/>
    <w:rsid w:val="004A164A"/>
    <w:rsid w:val="004A2BDE"/>
    <w:rsid w:val="004B02BF"/>
    <w:rsid w:val="004B7055"/>
    <w:rsid w:val="004C1D28"/>
    <w:rsid w:val="004C554F"/>
    <w:rsid w:val="004D0E4E"/>
    <w:rsid w:val="004D796E"/>
    <w:rsid w:val="004F35F2"/>
    <w:rsid w:val="004F693D"/>
    <w:rsid w:val="004F6AA6"/>
    <w:rsid w:val="004F7F2E"/>
    <w:rsid w:val="00505093"/>
    <w:rsid w:val="00505B8B"/>
    <w:rsid w:val="005077C3"/>
    <w:rsid w:val="005151BF"/>
    <w:rsid w:val="00516F14"/>
    <w:rsid w:val="00520181"/>
    <w:rsid w:val="005238EF"/>
    <w:rsid w:val="005253C6"/>
    <w:rsid w:val="005266DF"/>
    <w:rsid w:val="00540088"/>
    <w:rsid w:val="0054020D"/>
    <w:rsid w:val="005417D3"/>
    <w:rsid w:val="0054294A"/>
    <w:rsid w:val="00542AD0"/>
    <w:rsid w:val="00553CCB"/>
    <w:rsid w:val="00554712"/>
    <w:rsid w:val="00554F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4B52"/>
    <w:rsid w:val="005C54B5"/>
    <w:rsid w:val="005D11F8"/>
    <w:rsid w:val="005D1F82"/>
    <w:rsid w:val="005D3EF2"/>
    <w:rsid w:val="005D471C"/>
    <w:rsid w:val="006027C4"/>
    <w:rsid w:val="00602E50"/>
    <w:rsid w:val="0061295E"/>
    <w:rsid w:val="00613C8E"/>
    <w:rsid w:val="006141B6"/>
    <w:rsid w:val="00620539"/>
    <w:rsid w:val="006208E8"/>
    <w:rsid w:val="0063456B"/>
    <w:rsid w:val="0063737E"/>
    <w:rsid w:val="00643094"/>
    <w:rsid w:val="0064361D"/>
    <w:rsid w:val="00646350"/>
    <w:rsid w:val="00646B4F"/>
    <w:rsid w:val="00654192"/>
    <w:rsid w:val="00660EB5"/>
    <w:rsid w:val="006670B8"/>
    <w:rsid w:val="006726D8"/>
    <w:rsid w:val="006732D9"/>
    <w:rsid w:val="006739A1"/>
    <w:rsid w:val="0067480E"/>
    <w:rsid w:val="006749AD"/>
    <w:rsid w:val="00675D43"/>
    <w:rsid w:val="00676605"/>
    <w:rsid w:val="00676F9D"/>
    <w:rsid w:val="00690218"/>
    <w:rsid w:val="006A7C57"/>
    <w:rsid w:val="006B012C"/>
    <w:rsid w:val="006B13D3"/>
    <w:rsid w:val="006B16F2"/>
    <w:rsid w:val="006C06DD"/>
    <w:rsid w:val="006D074C"/>
    <w:rsid w:val="006D0E8A"/>
    <w:rsid w:val="006D241B"/>
    <w:rsid w:val="006D347A"/>
    <w:rsid w:val="006D3A41"/>
    <w:rsid w:val="006D6F17"/>
    <w:rsid w:val="006D736D"/>
    <w:rsid w:val="006E009E"/>
    <w:rsid w:val="006E48F2"/>
    <w:rsid w:val="006F0D0F"/>
    <w:rsid w:val="006F2303"/>
    <w:rsid w:val="006F3FF5"/>
    <w:rsid w:val="006F48FF"/>
    <w:rsid w:val="006F6B9F"/>
    <w:rsid w:val="00701C72"/>
    <w:rsid w:val="007033B2"/>
    <w:rsid w:val="00705D35"/>
    <w:rsid w:val="00716DC1"/>
    <w:rsid w:val="007214D9"/>
    <w:rsid w:val="00721C45"/>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81370"/>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533E"/>
    <w:rsid w:val="0093694B"/>
    <w:rsid w:val="009376E9"/>
    <w:rsid w:val="009477F8"/>
    <w:rsid w:val="00950888"/>
    <w:rsid w:val="00951EDD"/>
    <w:rsid w:val="00953037"/>
    <w:rsid w:val="00957054"/>
    <w:rsid w:val="00961D29"/>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A7A0C"/>
    <w:rsid w:val="009B411B"/>
    <w:rsid w:val="009C4375"/>
    <w:rsid w:val="009D67D6"/>
    <w:rsid w:val="009E0C26"/>
    <w:rsid w:val="009F2240"/>
    <w:rsid w:val="009F5D0D"/>
    <w:rsid w:val="00A03C25"/>
    <w:rsid w:val="00A064AC"/>
    <w:rsid w:val="00A11306"/>
    <w:rsid w:val="00A13D8E"/>
    <w:rsid w:val="00A20A5A"/>
    <w:rsid w:val="00A22284"/>
    <w:rsid w:val="00A257EF"/>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05AC"/>
    <w:rsid w:val="00A71D1F"/>
    <w:rsid w:val="00A766B5"/>
    <w:rsid w:val="00A810DE"/>
    <w:rsid w:val="00A852FE"/>
    <w:rsid w:val="00A85D52"/>
    <w:rsid w:val="00A86EB9"/>
    <w:rsid w:val="00A872A8"/>
    <w:rsid w:val="00A91F2D"/>
    <w:rsid w:val="00AA01D1"/>
    <w:rsid w:val="00AA48BF"/>
    <w:rsid w:val="00AB73C8"/>
    <w:rsid w:val="00AC1859"/>
    <w:rsid w:val="00AC3731"/>
    <w:rsid w:val="00AD139A"/>
    <w:rsid w:val="00AD36CF"/>
    <w:rsid w:val="00AD7CC8"/>
    <w:rsid w:val="00AE010B"/>
    <w:rsid w:val="00AE5041"/>
    <w:rsid w:val="00AE5D80"/>
    <w:rsid w:val="00AE7199"/>
    <w:rsid w:val="00AE7CD1"/>
    <w:rsid w:val="00AF6844"/>
    <w:rsid w:val="00AF79EC"/>
    <w:rsid w:val="00B01DA9"/>
    <w:rsid w:val="00B025DE"/>
    <w:rsid w:val="00B03A76"/>
    <w:rsid w:val="00B20806"/>
    <w:rsid w:val="00B22338"/>
    <w:rsid w:val="00B32112"/>
    <w:rsid w:val="00B36A8B"/>
    <w:rsid w:val="00B47CA1"/>
    <w:rsid w:val="00B52814"/>
    <w:rsid w:val="00B56B2D"/>
    <w:rsid w:val="00B57493"/>
    <w:rsid w:val="00B62520"/>
    <w:rsid w:val="00B628F5"/>
    <w:rsid w:val="00B73C03"/>
    <w:rsid w:val="00B76657"/>
    <w:rsid w:val="00B76F0D"/>
    <w:rsid w:val="00B82877"/>
    <w:rsid w:val="00B90251"/>
    <w:rsid w:val="00B902FD"/>
    <w:rsid w:val="00B9128D"/>
    <w:rsid w:val="00BA29D8"/>
    <w:rsid w:val="00BA2ECD"/>
    <w:rsid w:val="00BA6FFC"/>
    <w:rsid w:val="00BB3071"/>
    <w:rsid w:val="00BB3904"/>
    <w:rsid w:val="00BB67C2"/>
    <w:rsid w:val="00BC04DF"/>
    <w:rsid w:val="00BC73F3"/>
    <w:rsid w:val="00BD1ED1"/>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A0B18"/>
    <w:rsid w:val="00CB0CA9"/>
    <w:rsid w:val="00CB35B7"/>
    <w:rsid w:val="00CB6294"/>
    <w:rsid w:val="00CC426B"/>
    <w:rsid w:val="00CC466D"/>
    <w:rsid w:val="00CC6726"/>
    <w:rsid w:val="00CC6734"/>
    <w:rsid w:val="00CD4F6B"/>
    <w:rsid w:val="00CE1C17"/>
    <w:rsid w:val="00CE373C"/>
    <w:rsid w:val="00CE7626"/>
    <w:rsid w:val="00CF0857"/>
    <w:rsid w:val="00CF3650"/>
    <w:rsid w:val="00CF7064"/>
    <w:rsid w:val="00D018DB"/>
    <w:rsid w:val="00D03CE9"/>
    <w:rsid w:val="00D03F8F"/>
    <w:rsid w:val="00D048F4"/>
    <w:rsid w:val="00D113EC"/>
    <w:rsid w:val="00D13BEA"/>
    <w:rsid w:val="00D1781E"/>
    <w:rsid w:val="00D21539"/>
    <w:rsid w:val="00D242DD"/>
    <w:rsid w:val="00D27316"/>
    <w:rsid w:val="00D30D46"/>
    <w:rsid w:val="00D350D7"/>
    <w:rsid w:val="00D37EA4"/>
    <w:rsid w:val="00D4166F"/>
    <w:rsid w:val="00D427AB"/>
    <w:rsid w:val="00D42870"/>
    <w:rsid w:val="00D61012"/>
    <w:rsid w:val="00D659B1"/>
    <w:rsid w:val="00D65A00"/>
    <w:rsid w:val="00D751F7"/>
    <w:rsid w:val="00D76829"/>
    <w:rsid w:val="00D81E06"/>
    <w:rsid w:val="00D87B6B"/>
    <w:rsid w:val="00D96184"/>
    <w:rsid w:val="00DA4D9D"/>
    <w:rsid w:val="00DB0243"/>
    <w:rsid w:val="00DC27FD"/>
    <w:rsid w:val="00DC4F20"/>
    <w:rsid w:val="00DC54A7"/>
    <w:rsid w:val="00DC6CF4"/>
    <w:rsid w:val="00DD0DC6"/>
    <w:rsid w:val="00DD0F9D"/>
    <w:rsid w:val="00DD139B"/>
    <w:rsid w:val="00DD1695"/>
    <w:rsid w:val="00DD1D09"/>
    <w:rsid w:val="00DD4BC4"/>
    <w:rsid w:val="00DE071A"/>
    <w:rsid w:val="00DE3F0A"/>
    <w:rsid w:val="00DE6728"/>
    <w:rsid w:val="00DE719A"/>
    <w:rsid w:val="00DF2E7B"/>
    <w:rsid w:val="00DF798B"/>
    <w:rsid w:val="00E10439"/>
    <w:rsid w:val="00E31485"/>
    <w:rsid w:val="00E31D1B"/>
    <w:rsid w:val="00E33674"/>
    <w:rsid w:val="00E410F7"/>
    <w:rsid w:val="00E43EA4"/>
    <w:rsid w:val="00E44EB6"/>
    <w:rsid w:val="00E45A6A"/>
    <w:rsid w:val="00E46255"/>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0A06"/>
    <w:rsid w:val="00EC4D9A"/>
    <w:rsid w:val="00EC6F8E"/>
    <w:rsid w:val="00ED2908"/>
    <w:rsid w:val="00ED504E"/>
    <w:rsid w:val="00EE0C39"/>
    <w:rsid w:val="00EE14A5"/>
    <w:rsid w:val="00EE31B3"/>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C0D"/>
    <w:rsid w:val="00FA0E2C"/>
    <w:rsid w:val="00FA23C2"/>
    <w:rsid w:val="00FA3AC1"/>
    <w:rsid w:val="00FA406D"/>
    <w:rsid w:val="00FA53B0"/>
    <w:rsid w:val="00FA5594"/>
    <w:rsid w:val="00FA666E"/>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milliman.com/en/products/Medicare-Repricer"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header" Target="header1.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45/subtitle-A/subchapter-C/part-164/subpart-E/section-164.501"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 Id="rId5" Type="http://schemas.openxmlformats.org/officeDocument/2006/relationships/hyperlink" Target="https://civhc.org/data-release-application-and-documents/" TargetMode="External"/><Relationship Id="rId4" Type="http://schemas.openxmlformats.org/officeDocument/2006/relationships/hyperlink" Target="https://www.ecfr.gov/current/title-45/part-164/subpa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F556AD"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F556AD"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F556AD"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F556AD"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F556AD"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F556AD"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F556AD"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F556AD"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F556AD"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F556AD"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F556AD"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F556AD"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F556AD"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F556AD"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F556AD"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F556AD"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F556AD"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F556AD"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F556AD"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F556AD"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F556AD"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F556AD" w:rsidP="0085098F">
          <w:pPr>
            <w:pStyle w:val="8C7EC08565CB453AA4B63BD9AD013A2E"/>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F556AD" w:rsidP="00F556AD">
          <w:pPr>
            <w:pStyle w:val="CA488DFEF3EE44A69DCED10DB0727B231"/>
          </w:pPr>
          <w:r w:rsidRPr="00D048F4">
            <w:rPr>
              <w:b/>
              <w:bCs/>
            </w:rPr>
            <w:tab/>
          </w:r>
          <w:r w:rsidRPr="00D048F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F556AD"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F556AD"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F556AD"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F556AD" w:rsidP="00F556AD">
          <w:pPr>
            <w:pStyle w:val="C98182DA6F87444A8AADB701C567FA841"/>
          </w:pPr>
          <w:r w:rsidRPr="00D048F4">
            <w:rPr>
              <w:b/>
              <w:bCs/>
            </w:rPr>
            <w:tab/>
          </w:r>
          <w:r w:rsidRPr="00D048F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F556AD" w:rsidP="00F556AD">
          <w:pPr>
            <w:pStyle w:val="E6CDF264DD87402FB71CE5197BF74BFC1"/>
          </w:pPr>
          <w:r w:rsidRPr="00D048F4">
            <w:rPr>
              <w:b/>
              <w:bCs/>
            </w:rPr>
            <w:tab/>
          </w:r>
          <w:r w:rsidRPr="00D048F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F556AD" w:rsidP="00F556AD">
          <w:pPr>
            <w:pStyle w:val="124627F8F16C452C9316B2D6C3ED93931"/>
          </w:pPr>
          <w:r w:rsidRPr="00D048F4">
            <w:rPr>
              <w:b/>
              <w:bCs/>
            </w:rPr>
            <w:tab/>
          </w:r>
          <w:r w:rsidRPr="00D048F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F556AD" w:rsidP="00F556AD">
          <w:pPr>
            <w:pStyle w:val="1B6CB83BF8CE426A869008745050B75B1"/>
          </w:pPr>
          <w:r w:rsidRPr="00D048F4">
            <w:rPr>
              <w:b/>
              <w:bCs/>
            </w:rPr>
            <w:tab/>
          </w:r>
          <w:r w:rsidRPr="00D048F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F556AD"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F556AD"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F556AD"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F556AD"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F556AD"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F556AD"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F556AD"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F556AD"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F556AD"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F556AD"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F556AD"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F556AD"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F556AD"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F556AD"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F556AD"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F556AD"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F556AD"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F556AD"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F556AD"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F556AD"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F556AD" w:rsidP="00F556AD">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F556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F556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F556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F556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F556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F556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F556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F556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F556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F556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F556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F556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F556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F556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F556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F556AD" w:rsidP="00F556AD">
          <w:pPr>
            <w:pStyle w:val="20C5A42A14B34255B86D38932D3461B91"/>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F556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F556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F556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F556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F556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F556AD" w:rsidP="00E76CAD">
          <w:pPr>
            <w:pStyle w:val="DBBCEF28875540DC8B6B839098CFE42C"/>
          </w:pPr>
          <w:r w:rsidRPr="007B1E7C">
            <w:tab/>
          </w:r>
          <w:r w:rsidRPr="007B1E7C">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F556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F556AD" w:rsidP="00E76CAD">
          <w:pPr>
            <w:pStyle w:val="2F60B5626CCA43659A7A4A6D4AE23103"/>
          </w:pPr>
          <w:r w:rsidRPr="007B1E7C">
            <w:tab/>
          </w:r>
          <w:r w:rsidRPr="007B1E7C">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F556AD" w:rsidP="00850FBE">
          <w:pPr>
            <w:pStyle w:val="BA9E8CF32D5A44C385FB0185802C8673"/>
          </w:pPr>
          <w:r w:rsidRPr="007B1E7C">
            <w:tab/>
          </w:r>
          <w:r w:rsidRPr="007B1E7C">
            <w:tab/>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F556AD" w:rsidP="00F556AD">
          <w:pPr>
            <w:pStyle w:val="523DEE9EE7C049178FCECFCA28CDD351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F556AD" w:rsidP="00F556AD">
          <w:pPr>
            <w:pStyle w:val="557CF05C14E245589FCBDFC89BC27D701"/>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F556AD" w:rsidP="00F556AD">
          <w:pPr>
            <w:pStyle w:val="53D6957901FE4B4992C53996FC7EDD31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F556AD" w:rsidP="00F556AD">
          <w:pPr>
            <w:pStyle w:val="4DDC93DDAC8F42588FECFBF45B97520F1"/>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F556AD" w:rsidP="00F556AD">
          <w:pPr>
            <w:pStyle w:val="E79609526ABA4721AAA1A5BCFFC327541"/>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F556AD" w:rsidP="00F556AD">
          <w:pPr>
            <w:pStyle w:val="A1988393F9554085A108024C86D19C81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F556AD"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F556AD"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F556AD"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F556AD"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F556AD"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F556AD" w:rsidP="00850FBE">
          <w:pPr>
            <w:pStyle w:val="B56F24B9F8FB48EC9F8D63230C594ECC"/>
          </w:pPr>
          <w:r w:rsidRPr="007B1E7C">
            <w:tab/>
          </w:r>
          <w:r w:rsidRPr="007B1E7C">
            <w:tab/>
          </w:r>
        </w:p>
      </w:docPartBody>
    </w:docPart>
    <w:docPart>
      <w:docPartPr>
        <w:name w:val="A0A6158D3AAB4951A28A1A7D044BE378"/>
        <w:category>
          <w:name w:val="General"/>
          <w:gallery w:val="placeholder"/>
        </w:category>
        <w:types>
          <w:type w:val="bbPlcHdr"/>
        </w:types>
        <w:behaviors>
          <w:behavior w:val="content"/>
        </w:behaviors>
        <w:guid w:val="{2AC1C81D-159B-4919-BEF8-C6109FCF2FEF}"/>
      </w:docPartPr>
      <w:docPartBody>
        <w:p w:rsidR="0047472C" w:rsidRDefault="00F556AD" w:rsidP="0047472C">
          <w:pPr>
            <w:pStyle w:val="A0A6158D3AAB4951A28A1A7D044BE378"/>
          </w:pPr>
          <w:r w:rsidRPr="007B1E7C">
            <w:tab/>
          </w:r>
          <w:r w:rsidRPr="007B1E7C">
            <w:tab/>
          </w:r>
        </w:p>
      </w:docPartBody>
    </w:docPart>
    <w:docPart>
      <w:docPartPr>
        <w:name w:val="2EA553410D814ABAB52C42223B78610A"/>
        <w:category>
          <w:name w:val="General"/>
          <w:gallery w:val="placeholder"/>
        </w:category>
        <w:types>
          <w:type w:val="bbPlcHdr"/>
        </w:types>
        <w:behaviors>
          <w:behavior w:val="content"/>
        </w:behaviors>
        <w:guid w:val="{DB28FB79-54E5-4360-AB06-E09DDF22DA59}"/>
      </w:docPartPr>
      <w:docPartBody>
        <w:p w:rsidR="0047472C" w:rsidRDefault="00F556AD" w:rsidP="0047472C">
          <w:pPr>
            <w:pStyle w:val="2EA553410D814ABAB52C42223B78610A"/>
          </w:pPr>
          <w:r w:rsidRPr="007B1E7C">
            <w:tab/>
          </w:r>
          <w:r w:rsidRPr="007B1E7C">
            <w:tab/>
          </w:r>
        </w:p>
      </w:docPartBody>
    </w:docPart>
    <w:docPart>
      <w:docPartPr>
        <w:name w:val="C0479B94BF4944DE99AC9B4E5E5D533F"/>
        <w:category>
          <w:name w:val="General"/>
          <w:gallery w:val="placeholder"/>
        </w:category>
        <w:types>
          <w:type w:val="bbPlcHdr"/>
        </w:types>
        <w:behaviors>
          <w:behavior w:val="content"/>
        </w:behaviors>
        <w:guid w:val="{140B2322-ACEB-4622-A82B-A09D441C2AD0}"/>
      </w:docPartPr>
      <w:docPartBody>
        <w:p w:rsidR="0047472C" w:rsidRDefault="00F556AD" w:rsidP="0047472C">
          <w:pPr>
            <w:pStyle w:val="C0479B94BF4944DE99AC9B4E5E5D533F"/>
          </w:pPr>
          <w:r w:rsidRPr="007B1E7C">
            <w:tab/>
          </w:r>
          <w:r w:rsidRPr="007B1E7C">
            <w:tab/>
          </w:r>
        </w:p>
      </w:docPartBody>
    </w:docPart>
    <w:docPart>
      <w:docPartPr>
        <w:name w:val="FF6F6946BF3E4515A9090EBE905F2024"/>
        <w:category>
          <w:name w:val="General"/>
          <w:gallery w:val="placeholder"/>
        </w:category>
        <w:types>
          <w:type w:val="bbPlcHdr"/>
        </w:types>
        <w:behaviors>
          <w:behavior w:val="content"/>
        </w:behaviors>
        <w:guid w:val="{171C07D0-E3D8-472A-A776-CD249885B4D1}"/>
      </w:docPartPr>
      <w:docPartBody>
        <w:p w:rsidR="00F556AD" w:rsidRDefault="00F556AD" w:rsidP="00F556AD">
          <w:pPr>
            <w:pStyle w:val="FF6F6946BF3E4515A9090EBE905F20241"/>
          </w:pPr>
          <w:r>
            <w:rPr>
              <w:rStyle w:val="PlaceholderText"/>
            </w:rPr>
            <w:tab/>
          </w:r>
        </w:p>
      </w:docPartBody>
    </w:docPart>
    <w:docPart>
      <w:docPartPr>
        <w:name w:val="E6955B1307B94A44823943E4BF324DD1"/>
        <w:category>
          <w:name w:val="General"/>
          <w:gallery w:val="placeholder"/>
        </w:category>
        <w:types>
          <w:type w:val="bbPlcHdr"/>
        </w:types>
        <w:behaviors>
          <w:behavior w:val="content"/>
        </w:behaviors>
        <w:guid w:val="{7BC6A03E-D192-4982-A8C4-37E57B2CFE81}"/>
      </w:docPartPr>
      <w:docPartBody>
        <w:p w:rsidR="00F556AD" w:rsidRDefault="00F556AD" w:rsidP="00F556AD">
          <w:pPr>
            <w:pStyle w:val="E6955B1307B94A44823943E4BF324DD11"/>
          </w:pPr>
          <w:r>
            <w:rPr>
              <w:rStyle w:val="PlaceholderText"/>
            </w:rPr>
            <w:tab/>
          </w:r>
        </w:p>
      </w:docPartBody>
    </w:docPart>
    <w:docPart>
      <w:docPartPr>
        <w:name w:val="FEEF80248EB64C6EB23A667C05F7D070"/>
        <w:category>
          <w:name w:val="General"/>
          <w:gallery w:val="placeholder"/>
        </w:category>
        <w:types>
          <w:type w:val="bbPlcHdr"/>
        </w:types>
        <w:behaviors>
          <w:behavior w:val="content"/>
        </w:behaviors>
        <w:guid w:val="{4B8BD7B5-6723-4E5E-8CF9-FE8ACA9503ED}"/>
      </w:docPartPr>
      <w:docPartBody>
        <w:p w:rsidR="00F556AD" w:rsidRDefault="00F556AD" w:rsidP="00F556AD">
          <w:pPr>
            <w:pStyle w:val="FEEF80248EB64C6EB23A667C05F7D0701"/>
          </w:pPr>
          <w:r>
            <w:rPr>
              <w:rStyle w:val="PlaceholderText"/>
            </w:rPr>
            <w:tab/>
          </w:r>
        </w:p>
      </w:docPartBody>
    </w:docPart>
    <w:docPart>
      <w:docPartPr>
        <w:name w:val="DBAFC832CC514ACEB34669BEAFF63670"/>
        <w:category>
          <w:name w:val="General"/>
          <w:gallery w:val="placeholder"/>
        </w:category>
        <w:types>
          <w:type w:val="bbPlcHdr"/>
        </w:types>
        <w:behaviors>
          <w:behavior w:val="content"/>
        </w:behaviors>
        <w:guid w:val="{4399C49D-2C3D-4238-8C62-B02FFE598EC1}"/>
      </w:docPartPr>
      <w:docPartBody>
        <w:p w:rsidR="00F556AD" w:rsidRDefault="00F556AD" w:rsidP="00F556AD">
          <w:pPr>
            <w:pStyle w:val="DBAFC832CC514ACEB34669BEAFF636701"/>
          </w:pPr>
          <w:r>
            <w:rPr>
              <w:rStyle w:val="PlaceholderText"/>
            </w:rPr>
            <w:tab/>
          </w:r>
        </w:p>
      </w:docPartBody>
    </w:docPart>
    <w:docPart>
      <w:docPartPr>
        <w:name w:val="0E68649C846346D190C37CE721862036"/>
        <w:category>
          <w:name w:val="General"/>
          <w:gallery w:val="placeholder"/>
        </w:category>
        <w:types>
          <w:type w:val="bbPlcHdr"/>
        </w:types>
        <w:behaviors>
          <w:behavior w:val="content"/>
        </w:behaviors>
        <w:guid w:val="{A2711C63-4C3F-438D-8CCB-3D6B017D8FEB}"/>
      </w:docPartPr>
      <w:docPartBody>
        <w:p w:rsidR="00F556AD" w:rsidRDefault="00F556AD" w:rsidP="00F556AD">
          <w:pPr>
            <w:pStyle w:val="0E68649C846346D190C37CE7218620361"/>
          </w:pPr>
          <w:r>
            <w:rPr>
              <w:rStyle w:val="PlaceholderText"/>
            </w:rPr>
            <w:tab/>
          </w:r>
        </w:p>
      </w:docPartBody>
    </w:docPart>
    <w:docPart>
      <w:docPartPr>
        <w:name w:val="3948BA47830848B1AA01221FA1E610BE"/>
        <w:category>
          <w:name w:val="General"/>
          <w:gallery w:val="placeholder"/>
        </w:category>
        <w:types>
          <w:type w:val="bbPlcHdr"/>
        </w:types>
        <w:behaviors>
          <w:behavior w:val="content"/>
        </w:behaviors>
        <w:guid w:val="{8F052C33-C901-4760-AC15-AF492945AB16}"/>
      </w:docPartPr>
      <w:docPartBody>
        <w:p w:rsidR="00F556AD" w:rsidRDefault="00F556AD" w:rsidP="00F556AD">
          <w:pPr>
            <w:pStyle w:val="3948BA47830848B1AA01221FA1E610BE1"/>
          </w:pPr>
          <w:r>
            <w:rPr>
              <w:rStyle w:val="PlaceholderText"/>
            </w:rPr>
            <w:tab/>
          </w:r>
        </w:p>
      </w:docPartBody>
    </w:docPart>
    <w:docPart>
      <w:docPartPr>
        <w:name w:val="A7DBBE88AC3C4BB0BFCCA59CAE30843D"/>
        <w:category>
          <w:name w:val="General"/>
          <w:gallery w:val="placeholder"/>
        </w:category>
        <w:types>
          <w:type w:val="bbPlcHdr"/>
        </w:types>
        <w:behaviors>
          <w:behavior w:val="content"/>
        </w:behaviors>
        <w:guid w:val="{3AA5B2D0-962C-4646-9FE6-93EB8C2B63E0}"/>
      </w:docPartPr>
      <w:docPartBody>
        <w:p w:rsidR="00F556AD" w:rsidRDefault="00F556AD" w:rsidP="00F556AD">
          <w:pPr>
            <w:pStyle w:val="A7DBBE88AC3C4BB0BFCCA59CAE30843D1"/>
          </w:pPr>
          <w:r>
            <w:rPr>
              <w:rStyle w:val="PlaceholderText"/>
            </w:rPr>
            <w:tab/>
          </w:r>
        </w:p>
      </w:docPartBody>
    </w:docPart>
    <w:docPart>
      <w:docPartPr>
        <w:name w:val="715945FBF7DC4A29B77DB75C2508EF60"/>
        <w:category>
          <w:name w:val="General"/>
          <w:gallery w:val="placeholder"/>
        </w:category>
        <w:types>
          <w:type w:val="bbPlcHdr"/>
        </w:types>
        <w:behaviors>
          <w:behavior w:val="content"/>
        </w:behaviors>
        <w:guid w:val="{07BD3703-C7C5-4DD8-9D10-B81F414C6B7E}"/>
      </w:docPartPr>
      <w:docPartBody>
        <w:p w:rsidR="00F556AD" w:rsidRDefault="00F556AD" w:rsidP="00F556AD">
          <w:pPr>
            <w:pStyle w:val="715945FBF7DC4A29B77DB75C2508EF601"/>
          </w:pPr>
          <w:r>
            <w:rPr>
              <w:rStyle w:val="PlaceholderText"/>
            </w:rPr>
            <w:tab/>
          </w:r>
        </w:p>
      </w:docPartBody>
    </w:docPart>
    <w:docPart>
      <w:docPartPr>
        <w:name w:val="FD1886D6EAEB463CAB47EB4A02D57D8D"/>
        <w:category>
          <w:name w:val="General"/>
          <w:gallery w:val="placeholder"/>
        </w:category>
        <w:types>
          <w:type w:val="bbPlcHdr"/>
        </w:types>
        <w:behaviors>
          <w:behavior w:val="content"/>
        </w:behaviors>
        <w:guid w:val="{2C2DC6C8-1461-4DCD-9A79-3A4F4DF65B82}"/>
      </w:docPartPr>
      <w:docPartBody>
        <w:p w:rsidR="00F556AD" w:rsidRDefault="00F556AD" w:rsidP="00F556AD">
          <w:pPr>
            <w:pStyle w:val="FD1886D6EAEB463CAB47EB4A02D57D8D1"/>
          </w:pPr>
          <w:r>
            <w:rPr>
              <w:rStyle w:val="PlaceholderText"/>
            </w:rPr>
            <w:tab/>
          </w:r>
        </w:p>
      </w:docPartBody>
    </w:docPart>
    <w:docPart>
      <w:docPartPr>
        <w:name w:val="B4469B80B7DC46D7B3BDC917D66D0DFE"/>
        <w:category>
          <w:name w:val="General"/>
          <w:gallery w:val="placeholder"/>
        </w:category>
        <w:types>
          <w:type w:val="bbPlcHdr"/>
        </w:types>
        <w:behaviors>
          <w:behavior w:val="content"/>
        </w:behaviors>
        <w:guid w:val="{D25DAA4D-5CF8-475C-8BEE-335CA05C83EB}"/>
      </w:docPartPr>
      <w:docPartBody>
        <w:p w:rsidR="00F556AD" w:rsidRDefault="00F556AD" w:rsidP="00F556AD">
          <w:pPr>
            <w:pStyle w:val="B4469B80B7DC46D7B3BDC917D66D0DFE1"/>
          </w:pPr>
          <w:r>
            <w:rPr>
              <w:rStyle w:val="PlaceholderText"/>
            </w:rPr>
            <w:tab/>
          </w:r>
        </w:p>
      </w:docPartBody>
    </w:docPart>
    <w:docPart>
      <w:docPartPr>
        <w:name w:val="95C71275204744429F3E323D74D793D5"/>
        <w:category>
          <w:name w:val="General"/>
          <w:gallery w:val="placeholder"/>
        </w:category>
        <w:types>
          <w:type w:val="bbPlcHdr"/>
        </w:types>
        <w:behaviors>
          <w:behavior w:val="content"/>
        </w:behaviors>
        <w:guid w:val="{208D3C1A-3EA9-47D2-ACDE-E940736347FB}"/>
      </w:docPartPr>
      <w:docPartBody>
        <w:p w:rsidR="00F556AD" w:rsidRDefault="00F556AD" w:rsidP="00F556AD">
          <w:pPr>
            <w:pStyle w:val="95C71275204744429F3E323D74D793D51"/>
          </w:pPr>
          <w:r>
            <w:rPr>
              <w:rStyle w:val="PlaceholderText"/>
            </w:rPr>
            <w:tab/>
          </w:r>
        </w:p>
      </w:docPartBody>
    </w:docPart>
    <w:docPart>
      <w:docPartPr>
        <w:name w:val="4F1339E7304341069107FB37A9698ABF"/>
        <w:category>
          <w:name w:val="General"/>
          <w:gallery w:val="placeholder"/>
        </w:category>
        <w:types>
          <w:type w:val="bbPlcHdr"/>
        </w:types>
        <w:behaviors>
          <w:behavior w:val="content"/>
        </w:behaviors>
        <w:guid w:val="{C78217F2-5A75-4042-8FC2-620E17453C3F}"/>
      </w:docPartPr>
      <w:docPartBody>
        <w:p w:rsidR="00F556AD" w:rsidRDefault="00F556AD" w:rsidP="00F556AD">
          <w:pPr>
            <w:pStyle w:val="4F1339E7304341069107FB37A9698ABF1"/>
          </w:pPr>
          <w:r>
            <w:rPr>
              <w:rStyle w:val="PlaceholderText"/>
            </w:rPr>
            <w:tab/>
          </w:r>
        </w:p>
      </w:docPartBody>
    </w:docPart>
    <w:docPart>
      <w:docPartPr>
        <w:name w:val="F8866D8A04534517A9900F6522A7822F"/>
        <w:category>
          <w:name w:val="General"/>
          <w:gallery w:val="placeholder"/>
        </w:category>
        <w:types>
          <w:type w:val="bbPlcHdr"/>
        </w:types>
        <w:behaviors>
          <w:behavior w:val="content"/>
        </w:behaviors>
        <w:guid w:val="{228B8316-7F84-4098-A862-0F7DEE4400CD}"/>
      </w:docPartPr>
      <w:docPartBody>
        <w:p w:rsidR="00F556AD" w:rsidRDefault="00F556AD" w:rsidP="00F556AD">
          <w:pPr>
            <w:pStyle w:val="F8866D8A04534517A9900F6522A7822F1"/>
          </w:pPr>
          <w:r>
            <w:rPr>
              <w:rStyle w:val="PlaceholderText"/>
            </w:rPr>
            <w:tab/>
          </w:r>
        </w:p>
      </w:docPartBody>
    </w:docPart>
    <w:docPart>
      <w:docPartPr>
        <w:name w:val="0F2F3B3A826E442A9817BE61662010AE"/>
        <w:category>
          <w:name w:val="General"/>
          <w:gallery w:val="placeholder"/>
        </w:category>
        <w:types>
          <w:type w:val="bbPlcHdr"/>
        </w:types>
        <w:behaviors>
          <w:behavior w:val="content"/>
        </w:behaviors>
        <w:guid w:val="{C1FA5A66-B9AF-48C4-96A6-C345F47912A5}"/>
      </w:docPartPr>
      <w:docPartBody>
        <w:p w:rsidR="00F556AD" w:rsidRDefault="00F556AD" w:rsidP="00F556AD">
          <w:pPr>
            <w:pStyle w:val="0F2F3B3A826E442A9817BE61662010AE1"/>
          </w:pPr>
          <w:r>
            <w:rPr>
              <w:rStyle w:val="PlaceholderText"/>
            </w:rPr>
            <w:tab/>
          </w:r>
        </w:p>
      </w:docPartBody>
    </w:docPart>
    <w:docPart>
      <w:docPartPr>
        <w:name w:val="A9C7BFBD670E4A019D3E4F5A570E40C3"/>
        <w:category>
          <w:name w:val="General"/>
          <w:gallery w:val="placeholder"/>
        </w:category>
        <w:types>
          <w:type w:val="bbPlcHdr"/>
        </w:types>
        <w:behaviors>
          <w:behavior w:val="content"/>
        </w:behaviors>
        <w:guid w:val="{13B6D320-7D25-4E09-866E-F395A1F6B720}"/>
      </w:docPartPr>
      <w:docPartBody>
        <w:p w:rsidR="00F556AD" w:rsidRDefault="00F556AD" w:rsidP="00F556AD">
          <w:pPr>
            <w:pStyle w:val="A9C7BFBD670E4A019D3E4F5A570E40C31"/>
          </w:pPr>
          <w:r>
            <w:rPr>
              <w:rStyle w:val="PlaceholderText"/>
            </w:rPr>
            <w:tab/>
          </w:r>
        </w:p>
      </w:docPartBody>
    </w:docPart>
    <w:docPart>
      <w:docPartPr>
        <w:name w:val="C32635B572814FEEB98C2745B240E868"/>
        <w:category>
          <w:name w:val="General"/>
          <w:gallery w:val="placeholder"/>
        </w:category>
        <w:types>
          <w:type w:val="bbPlcHdr"/>
        </w:types>
        <w:behaviors>
          <w:behavior w:val="content"/>
        </w:behaviors>
        <w:guid w:val="{F05E5F29-470D-4CE1-A8FC-3A558E62427C}"/>
      </w:docPartPr>
      <w:docPartBody>
        <w:p w:rsidR="00F556AD" w:rsidRDefault="00F556AD" w:rsidP="00F556AD">
          <w:pPr>
            <w:pStyle w:val="C32635B572814FEEB98C2745B240E8681"/>
          </w:pPr>
          <w:r>
            <w:rPr>
              <w:rStyle w:val="PlaceholderText"/>
            </w:rPr>
            <w:tab/>
          </w:r>
        </w:p>
      </w:docPartBody>
    </w:docPart>
    <w:docPart>
      <w:docPartPr>
        <w:name w:val="CDE12D189F3A4C57A8F0B2587440C30E"/>
        <w:category>
          <w:name w:val="General"/>
          <w:gallery w:val="placeholder"/>
        </w:category>
        <w:types>
          <w:type w:val="bbPlcHdr"/>
        </w:types>
        <w:behaviors>
          <w:behavior w:val="content"/>
        </w:behaviors>
        <w:guid w:val="{CC1B0986-072D-4A23-B2CB-37727F52F6BB}"/>
      </w:docPartPr>
      <w:docPartBody>
        <w:p w:rsidR="00F556AD" w:rsidRDefault="00F556AD" w:rsidP="00F556AD">
          <w:pPr>
            <w:pStyle w:val="CDE12D189F3A4C57A8F0B2587440C30E1"/>
          </w:pPr>
          <w:r>
            <w:rPr>
              <w:rStyle w:val="PlaceholderText"/>
            </w:rPr>
            <w:tab/>
          </w:r>
        </w:p>
      </w:docPartBody>
    </w:docPart>
    <w:docPart>
      <w:docPartPr>
        <w:name w:val="9F3EB3B2D6754F65B6E5DD500003CD97"/>
        <w:category>
          <w:name w:val="General"/>
          <w:gallery w:val="placeholder"/>
        </w:category>
        <w:types>
          <w:type w:val="bbPlcHdr"/>
        </w:types>
        <w:behaviors>
          <w:behavior w:val="content"/>
        </w:behaviors>
        <w:guid w:val="{C2883821-5F79-488A-9DF8-A35EFC09481C}"/>
      </w:docPartPr>
      <w:docPartBody>
        <w:p w:rsidR="00F556AD" w:rsidRDefault="00F556AD" w:rsidP="00F556AD">
          <w:pPr>
            <w:pStyle w:val="9F3EB3B2D6754F65B6E5DD500003CD971"/>
          </w:pPr>
          <w:r>
            <w:rPr>
              <w:rStyle w:val="PlaceholderText"/>
            </w:rPr>
            <w:tab/>
          </w:r>
        </w:p>
      </w:docPartBody>
    </w:docPart>
    <w:docPart>
      <w:docPartPr>
        <w:name w:val="DCAB088187C64FBF9418B8A84860D003"/>
        <w:category>
          <w:name w:val="General"/>
          <w:gallery w:val="placeholder"/>
        </w:category>
        <w:types>
          <w:type w:val="bbPlcHdr"/>
        </w:types>
        <w:behaviors>
          <w:behavior w:val="content"/>
        </w:behaviors>
        <w:guid w:val="{27B28B78-ED73-4F6B-B304-5E7755F0485C}"/>
      </w:docPartPr>
      <w:docPartBody>
        <w:p w:rsidR="00F556AD" w:rsidRDefault="00F556AD" w:rsidP="00F556AD">
          <w:pPr>
            <w:pStyle w:val="DCAB088187C64FBF9418B8A84860D003"/>
          </w:pPr>
          <w:r>
            <w:t>_______</w:t>
          </w:r>
        </w:p>
      </w:docPartBody>
    </w:docPart>
    <w:docPart>
      <w:docPartPr>
        <w:name w:val="B74C78E7A80B4A8E90590DC52F5CEEC1"/>
        <w:category>
          <w:name w:val="General"/>
          <w:gallery w:val="placeholder"/>
        </w:category>
        <w:types>
          <w:type w:val="bbPlcHdr"/>
        </w:types>
        <w:behaviors>
          <w:behavior w:val="content"/>
        </w:behaviors>
        <w:guid w:val="{E2BD710B-DDDF-43E3-AC63-6B004B6D8411}"/>
      </w:docPartPr>
      <w:docPartBody>
        <w:p w:rsidR="00F556AD" w:rsidRDefault="00F556AD" w:rsidP="00F556AD">
          <w:pPr>
            <w:pStyle w:val="B74C78E7A80B4A8E90590DC52F5CEEC1"/>
          </w:pPr>
          <w:r>
            <w:rPr>
              <w:rStyle w:val="PlaceholderText"/>
            </w:rPr>
            <w:tab/>
          </w:r>
        </w:p>
      </w:docPartBody>
    </w:docPart>
    <w:docPart>
      <w:docPartPr>
        <w:name w:val="FE362539AFE24EE1AAE731B7D7E43977"/>
        <w:category>
          <w:name w:val="General"/>
          <w:gallery w:val="placeholder"/>
        </w:category>
        <w:types>
          <w:type w:val="bbPlcHdr"/>
        </w:types>
        <w:behaviors>
          <w:behavior w:val="content"/>
        </w:behaviors>
        <w:guid w:val="{0F6D5861-FA3A-4A75-8406-213965B29BE7}"/>
      </w:docPartPr>
      <w:docPartBody>
        <w:p w:rsidR="00F556AD" w:rsidRDefault="00F556AD" w:rsidP="00F556AD">
          <w:pPr>
            <w:pStyle w:val="FE362539AFE24EE1AAE731B7D7E43977"/>
          </w:pPr>
          <w:r>
            <w:rPr>
              <w:rStyle w:val="PlaceholderText"/>
            </w:rPr>
            <w:tab/>
          </w:r>
        </w:p>
      </w:docPartBody>
    </w:docPart>
    <w:docPart>
      <w:docPartPr>
        <w:name w:val="72374E05ACC74D1BB21B69BEED586585"/>
        <w:category>
          <w:name w:val="General"/>
          <w:gallery w:val="placeholder"/>
        </w:category>
        <w:types>
          <w:type w:val="bbPlcHdr"/>
        </w:types>
        <w:behaviors>
          <w:behavior w:val="content"/>
        </w:behaviors>
        <w:guid w:val="{200DA280-C6F9-427D-8CC2-097BCEACF8A3}"/>
      </w:docPartPr>
      <w:docPartBody>
        <w:p w:rsidR="00F556AD" w:rsidRDefault="00F556AD" w:rsidP="00F556AD">
          <w:pPr>
            <w:pStyle w:val="72374E05ACC74D1BB21B69BEED586585"/>
          </w:pPr>
          <w:r>
            <w:rPr>
              <w:rStyle w:val="PlaceholderText"/>
            </w:rPr>
            <w:tab/>
          </w:r>
        </w:p>
      </w:docPartBody>
    </w:docPart>
    <w:docPart>
      <w:docPartPr>
        <w:name w:val="BCF8F960E0A24FF792AE7F31A226DD1A"/>
        <w:category>
          <w:name w:val="General"/>
          <w:gallery w:val="placeholder"/>
        </w:category>
        <w:types>
          <w:type w:val="bbPlcHdr"/>
        </w:types>
        <w:behaviors>
          <w:behavior w:val="content"/>
        </w:behaviors>
        <w:guid w:val="{BE0352CD-251D-45D5-907E-28DAA3254D07}"/>
      </w:docPartPr>
      <w:docPartBody>
        <w:p w:rsidR="00F556AD" w:rsidRDefault="00F556AD" w:rsidP="00F556AD">
          <w:pPr>
            <w:pStyle w:val="BCF8F960E0A24FF792AE7F31A226DD1A"/>
          </w:pPr>
          <w:r>
            <w:rPr>
              <w:rStyle w:val="PlaceholderText"/>
            </w:rPr>
            <w:tab/>
          </w:r>
        </w:p>
      </w:docPartBody>
    </w:docPart>
    <w:docPart>
      <w:docPartPr>
        <w:name w:val="02EAB2B8DE424494BEC49F7662039A8C"/>
        <w:category>
          <w:name w:val="General"/>
          <w:gallery w:val="placeholder"/>
        </w:category>
        <w:types>
          <w:type w:val="bbPlcHdr"/>
        </w:types>
        <w:behaviors>
          <w:behavior w:val="content"/>
        </w:behaviors>
        <w:guid w:val="{DE066BCF-3D61-4A8D-BAEE-B374F88CEA03}"/>
      </w:docPartPr>
      <w:docPartBody>
        <w:p w:rsidR="00F556AD" w:rsidRDefault="00F556AD" w:rsidP="00F556AD">
          <w:pPr>
            <w:pStyle w:val="02EAB2B8DE424494BEC49F7662039A8C"/>
          </w:pPr>
          <w:r>
            <w:rPr>
              <w:rStyle w:val="PlaceholderText"/>
            </w:rPr>
            <w:tab/>
          </w:r>
        </w:p>
      </w:docPartBody>
    </w:docPart>
    <w:docPart>
      <w:docPartPr>
        <w:name w:val="7B6A8FC38E434404820055C88497316C"/>
        <w:category>
          <w:name w:val="General"/>
          <w:gallery w:val="placeholder"/>
        </w:category>
        <w:types>
          <w:type w:val="bbPlcHdr"/>
        </w:types>
        <w:behaviors>
          <w:behavior w:val="content"/>
        </w:behaviors>
        <w:guid w:val="{489BD590-BBC5-41EE-B433-9B2CED37DFE8}"/>
      </w:docPartPr>
      <w:docPartBody>
        <w:p w:rsidR="00F556AD" w:rsidRDefault="00F556AD" w:rsidP="00F556AD">
          <w:pPr>
            <w:pStyle w:val="7B6A8FC38E434404820055C88497316C"/>
          </w:pPr>
          <w:r w:rsidRPr="007B1E7C">
            <w:tab/>
          </w:r>
          <w:r w:rsidRPr="007B1E7C">
            <w:tab/>
          </w:r>
        </w:p>
      </w:docPartBody>
    </w:docPart>
    <w:docPart>
      <w:docPartPr>
        <w:name w:val="41198E695D3742C18143677E5D2EFA3D"/>
        <w:category>
          <w:name w:val="General"/>
          <w:gallery w:val="placeholder"/>
        </w:category>
        <w:types>
          <w:type w:val="bbPlcHdr"/>
        </w:types>
        <w:behaviors>
          <w:behavior w:val="content"/>
        </w:behaviors>
        <w:guid w:val="{581A7957-FAA5-4D73-ACEE-DB95EF8A8125}"/>
      </w:docPartPr>
      <w:docPartBody>
        <w:p w:rsidR="00F556AD" w:rsidRDefault="00F556AD" w:rsidP="00F556AD">
          <w:pPr>
            <w:pStyle w:val="41198E695D3742C18143677E5D2EFA3D"/>
          </w:pPr>
          <w:r w:rsidRPr="007B1E7C">
            <w:tab/>
          </w:r>
          <w:r w:rsidRPr="007B1E7C">
            <w:tab/>
          </w:r>
        </w:p>
      </w:docPartBody>
    </w:docPart>
    <w:docPart>
      <w:docPartPr>
        <w:name w:val="283F0EB213534597B5450DBDC61204E4"/>
        <w:category>
          <w:name w:val="General"/>
          <w:gallery w:val="placeholder"/>
        </w:category>
        <w:types>
          <w:type w:val="bbPlcHdr"/>
        </w:types>
        <w:behaviors>
          <w:behavior w:val="content"/>
        </w:behaviors>
        <w:guid w:val="{C59AA687-C8E3-435A-9454-E2B266450999}"/>
      </w:docPartPr>
      <w:docPartBody>
        <w:p w:rsidR="00F556AD" w:rsidRDefault="00F556AD" w:rsidP="00F556AD">
          <w:pPr>
            <w:pStyle w:val="283F0EB213534597B5450DBDC61204E4"/>
          </w:pPr>
          <w:r>
            <w:tab/>
          </w:r>
          <w:r>
            <w:tab/>
          </w:r>
        </w:p>
      </w:docPartBody>
    </w:docPart>
    <w:docPart>
      <w:docPartPr>
        <w:name w:val="9F2A9834659645EFB9E7A0404754CC68"/>
        <w:category>
          <w:name w:val="General"/>
          <w:gallery w:val="placeholder"/>
        </w:category>
        <w:types>
          <w:type w:val="bbPlcHdr"/>
        </w:types>
        <w:behaviors>
          <w:behavior w:val="content"/>
        </w:behaviors>
        <w:guid w:val="{94903374-9617-44E2-8F93-F1B41676A664}"/>
      </w:docPartPr>
      <w:docPartBody>
        <w:p w:rsidR="00F556AD" w:rsidRDefault="00F556AD" w:rsidP="00F556AD">
          <w:pPr>
            <w:pStyle w:val="9F2A9834659645EFB9E7A0404754CC68"/>
          </w:pPr>
          <w:r>
            <w:rPr>
              <w:rStyle w:val="PlaceholderText"/>
            </w:rPr>
            <w:tab/>
          </w:r>
          <w:r>
            <w:rPr>
              <w:rStyle w:val="PlaceholderText"/>
            </w:rPr>
            <w:tab/>
          </w:r>
        </w:p>
      </w:docPartBody>
    </w:docPart>
    <w:docPart>
      <w:docPartPr>
        <w:name w:val="2D592400C89E4B77BCD235A4F53BEBE1"/>
        <w:category>
          <w:name w:val="General"/>
          <w:gallery w:val="placeholder"/>
        </w:category>
        <w:types>
          <w:type w:val="bbPlcHdr"/>
        </w:types>
        <w:behaviors>
          <w:behavior w:val="content"/>
        </w:behaviors>
        <w:guid w:val="{27420307-B873-469A-94C9-AE67E4B402B2}"/>
      </w:docPartPr>
      <w:docPartBody>
        <w:p w:rsidR="00F556AD" w:rsidRDefault="00F556AD" w:rsidP="00F556AD">
          <w:pPr>
            <w:pStyle w:val="2D592400C89E4B77BCD235A4F53BEBE1"/>
          </w:pPr>
          <w:r>
            <w:rPr>
              <w:rStyle w:val="PlaceholderText"/>
            </w:rPr>
            <w:tab/>
          </w:r>
          <w:r>
            <w:rPr>
              <w:rStyle w:val="PlaceholderText"/>
            </w:rPr>
            <w:tab/>
          </w:r>
        </w:p>
      </w:docPartBody>
    </w:docPart>
    <w:docPart>
      <w:docPartPr>
        <w:name w:val="E025B91C71CD457DB7AE1979DAC59BF4"/>
        <w:category>
          <w:name w:val="General"/>
          <w:gallery w:val="placeholder"/>
        </w:category>
        <w:types>
          <w:type w:val="bbPlcHdr"/>
        </w:types>
        <w:behaviors>
          <w:behavior w:val="content"/>
        </w:behaviors>
        <w:guid w:val="{FFEE8430-DD55-4EA2-8621-4E6EBE587C5E}"/>
      </w:docPartPr>
      <w:docPartBody>
        <w:p w:rsidR="00F556AD" w:rsidRDefault="00F556AD" w:rsidP="00F556AD">
          <w:pPr>
            <w:pStyle w:val="E025B91C71CD457DB7AE1979DAC59BF4"/>
          </w:pPr>
          <w:r>
            <w:rPr>
              <w:rStyle w:val="PlaceholderText"/>
            </w:rPr>
            <w:tab/>
          </w:r>
          <w:r>
            <w:rPr>
              <w:rStyle w:val="PlaceholderText"/>
            </w:rPr>
            <w:tab/>
          </w:r>
        </w:p>
      </w:docPartBody>
    </w:docPart>
    <w:docPart>
      <w:docPartPr>
        <w:name w:val="B5A6ACA22457459BB61E57515CE5076C"/>
        <w:category>
          <w:name w:val="General"/>
          <w:gallery w:val="placeholder"/>
        </w:category>
        <w:types>
          <w:type w:val="bbPlcHdr"/>
        </w:types>
        <w:behaviors>
          <w:behavior w:val="content"/>
        </w:behaviors>
        <w:guid w:val="{5DFAAEF4-5576-4EB0-BE4F-FA2B7701A8F5}"/>
      </w:docPartPr>
      <w:docPartBody>
        <w:p w:rsidR="00F556AD" w:rsidRDefault="00F556AD" w:rsidP="00F556AD">
          <w:pPr>
            <w:pStyle w:val="B5A6ACA22457459BB61E57515CE5076C"/>
          </w:pPr>
          <w:r>
            <w:rPr>
              <w:rStyle w:val="PlaceholderText"/>
            </w:rPr>
            <w:tab/>
          </w:r>
          <w:r>
            <w:rPr>
              <w:rStyle w:val="PlaceholderText"/>
            </w:rPr>
            <w:tab/>
          </w:r>
        </w:p>
      </w:docPartBody>
    </w:docPart>
    <w:docPart>
      <w:docPartPr>
        <w:name w:val="F0F3F24F39D5408D9DBC3E56C18D6023"/>
        <w:category>
          <w:name w:val="General"/>
          <w:gallery w:val="placeholder"/>
        </w:category>
        <w:types>
          <w:type w:val="bbPlcHdr"/>
        </w:types>
        <w:behaviors>
          <w:behavior w:val="content"/>
        </w:behaviors>
        <w:guid w:val="{11EEDCFD-818B-44DD-BEB1-6834EA92C1CB}"/>
      </w:docPartPr>
      <w:docPartBody>
        <w:p w:rsidR="00F556AD" w:rsidRDefault="00F556AD" w:rsidP="00F556AD">
          <w:pPr>
            <w:pStyle w:val="F0F3F24F39D5408D9DBC3E56C18D6023"/>
          </w:pPr>
          <w:r w:rsidRPr="007B1E7C">
            <w:tab/>
          </w:r>
          <w:r w:rsidRPr="007B1E7C">
            <w:tab/>
          </w:r>
        </w:p>
      </w:docPartBody>
    </w:docPart>
    <w:docPart>
      <w:docPartPr>
        <w:name w:val="1C9C057B14FA46DA95C3951A6828EB57"/>
        <w:category>
          <w:name w:val="General"/>
          <w:gallery w:val="placeholder"/>
        </w:category>
        <w:types>
          <w:type w:val="bbPlcHdr"/>
        </w:types>
        <w:behaviors>
          <w:behavior w:val="content"/>
        </w:behaviors>
        <w:guid w:val="{AE411D18-4627-4B83-A6B0-EACC4A26ABE0}"/>
      </w:docPartPr>
      <w:docPartBody>
        <w:p w:rsidR="00F556AD" w:rsidRDefault="00F556AD" w:rsidP="00F556AD">
          <w:pPr>
            <w:pStyle w:val="1C9C057B14FA46DA95C3951A6828EB57"/>
          </w:pPr>
          <w:r w:rsidRPr="00992A85">
            <w:rPr>
              <w:b/>
              <w:bCs/>
            </w:rPr>
            <w:tab/>
          </w:r>
          <w:r w:rsidRPr="00992A85">
            <w:rPr>
              <w:b/>
              <w:bCs/>
            </w:rPr>
            <w:tab/>
          </w:r>
        </w:p>
      </w:docPartBody>
    </w:docPart>
    <w:docPart>
      <w:docPartPr>
        <w:name w:val="FA9E600287AE49138EE29D6331E199A9"/>
        <w:category>
          <w:name w:val="General"/>
          <w:gallery w:val="placeholder"/>
        </w:category>
        <w:types>
          <w:type w:val="bbPlcHdr"/>
        </w:types>
        <w:behaviors>
          <w:behavior w:val="content"/>
        </w:behaviors>
        <w:guid w:val="{35FC42F9-A93C-4CCF-BD39-12C9C31C7269}"/>
      </w:docPartPr>
      <w:docPartBody>
        <w:p w:rsidR="00F556AD" w:rsidRDefault="00F556AD" w:rsidP="00F556AD">
          <w:pPr>
            <w:pStyle w:val="FA9E600287AE49138EE29D6331E199A9"/>
          </w:pPr>
          <w:r w:rsidRPr="008333FB">
            <w:tab/>
          </w:r>
          <w:r w:rsidRPr="008333FB">
            <w:tab/>
          </w:r>
        </w:p>
      </w:docPartBody>
    </w:docPart>
    <w:docPart>
      <w:docPartPr>
        <w:name w:val="20C085FD00DA4E0BB070D680AF1A131E"/>
        <w:category>
          <w:name w:val="General"/>
          <w:gallery w:val="placeholder"/>
        </w:category>
        <w:types>
          <w:type w:val="bbPlcHdr"/>
        </w:types>
        <w:behaviors>
          <w:behavior w:val="content"/>
        </w:behaviors>
        <w:guid w:val="{89A401A6-1EE7-41AB-AEF9-4586466FBAED}"/>
      </w:docPartPr>
      <w:docPartBody>
        <w:p w:rsidR="00F556AD" w:rsidRDefault="00F556AD" w:rsidP="00F556AD">
          <w:pPr>
            <w:pStyle w:val="20C085FD00DA4E0BB070D680AF1A131E"/>
          </w:pPr>
          <w:r w:rsidRPr="008333FB">
            <w:tab/>
          </w:r>
          <w:r w:rsidRPr="008333FB">
            <w:tab/>
          </w:r>
        </w:p>
      </w:docPartBody>
    </w:docPart>
    <w:docPart>
      <w:docPartPr>
        <w:name w:val="0F064DE7204743D7AB700663D0909E50"/>
        <w:category>
          <w:name w:val="General"/>
          <w:gallery w:val="placeholder"/>
        </w:category>
        <w:types>
          <w:type w:val="bbPlcHdr"/>
        </w:types>
        <w:behaviors>
          <w:behavior w:val="content"/>
        </w:behaviors>
        <w:guid w:val="{888E4FC2-7FF4-412A-8E64-E2E9C8EAA3F9}"/>
      </w:docPartPr>
      <w:docPartBody>
        <w:p w:rsidR="00F556AD" w:rsidRDefault="00F556AD" w:rsidP="00F556AD">
          <w:pPr>
            <w:pStyle w:val="0F064DE7204743D7AB700663D0909E50"/>
          </w:pPr>
          <w:r w:rsidRPr="008333FB">
            <w:tab/>
          </w:r>
          <w:r w:rsidRPr="008333FB">
            <w:tab/>
          </w:r>
        </w:p>
      </w:docPartBody>
    </w:docPart>
    <w:docPart>
      <w:docPartPr>
        <w:name w:val="B79DC5BCA77B440ABABF30F591C9C0C6"/>
        <w:category>
          <w:name w:val="General"/>
          <w:gallery w:val="placeholder"/>
        </w:category>
        <w:types>
          <w:type w:val="bbPlcHdr"/>
        </w:types>
        <w:behaviors>
          <w:behavior w:val="content"/>
        </w:behaviors>
        <w:guid w:val="{00F08D81-DF34-49A0-8B20-CC345E015C2E}"/>
      </w:docPartPr>
      <w:docPartBody>
        <w:p w:rsidR="00F556AD" w:rsidRDefault="00F556AD" w:rsidP="00F556AD">
          <w:pPr>
            <w:pStyle w:val="B79DC5BCA77B440ABABF30F591C9C0C6"/>
          </w:pPr>
          <w:r w:rsidRPr="00992A85">
            <w:rPr>
              <w:b/>
              <w:bCs/>
            </w:rPr>
            <w:tab/>
          </w:r>
          <w:r w:rsidRPr="00992A85">
            <w:rPr>
              <w:b/>
              <w:bCs/>
            </w:rPr>
            <w:tab/>
          </w:r>
        </w:p>
      </w:docPartBody>
    </w:docPart>
    <w:docPart>
      <w:docPartPr>
        <w:name w:val="FB468E8901FE4B38999F856E611E7EAA"/>
        <w:category>
          <w:name w:val="General"/>
          <w:gallery w:val="placeholder"/>
        </w:category>
        <w:types>
          <w:type w:val="bbPlcHdr"/>
        </w:types>
        <w:behaviors>
          <w:behavior w:val="content"/>
        </w:behaviors>
        <w:guid w:val="{8A0E29AA-5FED-4750-A889-43E10488C5CB}"/>
      </w:docPartPr>
      <w:docPartBody>
        <w:p w:rsidR="00F556AD" w:rsidRDefault="00F556AD" w:rsidP="00F556AD">
          <w:pPr>
            <w:pStyle w:val="FB468E8901FE4B38999F856E611E7EAA"/>
          </w:pPr>
          <w:r w:rsidRPr="008333FB">
            <w:tab/>
          </w:r>
          <w:r w:rsidRPr="008333FB">
            <w:tab/>
          </w:r>
        </w:p>
      </w:docPartBody>
    </w:docPart>
    <w:docPart>
      <w:docPartPr>
        <w:name w:val="8E532067C4A3494ABC1345998C9D8A37"/>
        <w:category>
          <w:name w:val="General"/>
          <w:gallery w:val="placeholder"/>
        </w:category>
        <w:types>
          <w:type w:val="bbPlcHdr"/>
        </w:types>
        <w:behaviors>
          <w:behavior w:val="content"/>
        </w:behaviors>
        <w:guid w:val="{42050E91-E335-411B-950A-91BD4D7CCACD}"/>
      </w:docPartPr>
      <w:docPartBody>
        <w:p w:rsidR="00F556AD" w:rsidRDefault="00F556AD" w:rsidP="00F556AD">
          <w:pPr>
            <w:pStyle w:val="8E532067C4A3494ABC1345998C9D8A37"/>
          </w:pPr>
          <w:r w:rsidRPr="008333FB">
            <w:tab/>
          </w:r>
          <w:r w:rsidRPr="008333FB">
            <w:tab/>
          </w:r>
        </w:p>
      </w:docPartBody>
    </w:docPart>
    <w:docPart>
      <w:docPartPr>
        <w:name w:val="0BF4206AC1B44947AEBF93B2EC7070E0"/>
        <w:category>
          <w:name w:val="General"/>
          <w:gallery w:val="placeholder"/>
        </w:category>
        <w:types>
          <w:type w:val="bbPlcHdr"/>
        </w:types>
        <w:behaviors>
          <w:behavior w:val="content"/>
        </w:behaviors>
        <w:guid w:val="{F3750E49-CEAF-4AD0-ADBC-6F53AC11C712}"/>
      </w:docPartPr>
      <w:docPartBody>
        <w:p w:rsidR="00F556AD" w:rsidRDefault="00F556AD" w:rsidP="00F556AD">
          <w:pPr>
            <w:pStyle w:val="0BF4206AC1B44947AEBF93B2EC7070E0"/>
          </w:pPr>
          <w:r w:rsidRPr="008333FB">
            <w:tab/>
          </w:r>
          <w:r w:rsidRPr="008333FB">
            <w:tab/>
          </w:r>
        </w:p>
      </w:docPartBody>
    </w:docPart>
    <w:docPart>
      <w:docPartPr>
        <w:name w:val="D7BF5B5246924B559EBB658AD9198C74"/>
        <w:category>
          <w:name w:val="General"/>
          <w:gallery w:val="placeholder"/>
        </w:category>
        <w:types>
          <w:type w:val="bbPlcHdr"/>
        </w:types>
        <w:behaviors>
          <w:behavior w:val="content"/>
        </w:behaviors>
        <w:guid w:val="{0816D37E-2CB4-4937-A83B-1E206DFD0A17}"/>
      </w:docPartPr>
      <w:docPartBody>
        <w:p w:rsidR="00F556AD" w:rsidRDefault="00F556AD" w:rsidP="00F556AD">
          <w:pPr>
            <w:pStyle w:val="D7BF5B5246924B559EBB658AD9198C74"/>
          </w:pPr>
          <w:r w:rsidRPr="00992A85">
            <w:rPr>
              <w:b/>
              <w:bCs/>
            </w:rPr>
            <w:tab/>
          </w:r>
          <w:r w:rsidRPr="00992A85">
            <w:rPr>
              <w:b/>
              <w:bCs/>
            </w:rPr>
            <w:tab/>
          </w:r>
        </w:p>
      </w:docPartBody>
    </w:docPart>
    <w:docPart>
      <w:docPartPr>
        <w:name w:val="63E9E9F2BD9640FE8543D65576DA9581"/>
        <w:category>
          <w:name w:val="General"/>
          <w:gallery w:val="placeholder"/>
        </w:category>
        <w:types>
          <w:type w:val="bbPlcHdr"/>
        </w:types>
        <w:behaviors>
          <w:behavior w:val="content"/>
        </w:behaviors>
        <w:guid w:val="{38F0E411-A9BE-41D6-8E52-08363D06BC43}"/>
      </w:docPartPr>
      <w:docPartBody>
        <w:p w:rsidR="00F556AD" w:rsidRDefault="00F556AD" w:rsidP="00F556AD">
          <w:pPr>
            <w:pStyle w:val="63E9E9F2BD9640FE8543D65576DA9581"/>
          </w:pPr>
          <w:r w:rsidRPr="008333FB">
            <w:tab/>
          </w:r>
          <w:r w:rsidRPr="008333FB">
            <w:tab/>
          </w:r>
        </w:p>
      </w:docPartBody>
    </w:docPart>
    <w:docPart>
      <w:docPartPr>
        <w:name w:val="C1F266FE3CED46409FC997B30071B9C9"/>
        <w:category>
          <w:name w:val="General"/>
          <w:gallery w:val="placeholder"/>
        </w:category>
        <w:types>
          <w:type w:val="bbPlcHdr"/>
        </w:types>
        <w:behaviors>
          <w:behavior w:val="content"/>
        </w:behaviors>
        <w:guid w:val="{38B2FBC3-97C5-4A00-BE42-9A9422CB460F}"/>
      </w:docPartPr>
      <w:docPartBody>
        <w:p w:rsidR="00F556AD" w:rsidRDefault="00F556AD" w:rsidP="00F556AD">
          <w:pPr>
            <w:pStyle w:val="C1F266FE3CED46409FC997B30071B9C9"/>
          </w:pPr>
          <w:r w:rsidRPr="008333FB">
            <w:tab/>
          </w:r>
          <w:r w:rsidRPr="008333FB">
            <w:tab/>
          </w:r>
        </w:p>
      </w:docPartBody>
    </w:docPart>
    <w:docPart>
      <w:docPartPr>
        <w:name w:val="CCC7EB030E2E4CB390557F378FF1495C"/>
        <w:category>
          <w:name w:val="General"/>
          <w:gallery w:val="placeholder"/>
        </w:category>
        <w:types>
          <w:type w:val="bbPlcHdr"/>
        </w:types>
        <w:behaviors>
          <w:behavior w:val="content"/>
        </w:behaviors>
        <w:guid w:val="{328FB12F-2EA4-4945-B37F-B2DFCBD748CC}"/>
      </w:docPartPr>
      <w:docPartBody>
        <w:p w:rsidR="00F556AD" w:rsidRDefault="00F556AD" w:rsidP="00F556AD">
          <w:pPr>
            <w:pStyle w:val="CCC7EB030E2E4CB390557F378FF1495C"/>
          </w:pPr>
          <w:r w:rsidRPr="008333FB">
            <w:tab/>
          </w:r>
          <w:r w:rsidRPr="008333FB">
            <w:tab/>
          </w:r>
        </w:p>
      </w:docPartBody>
    </w:docPart>
    <w:docPart>
      <w:docPartPr>
        <w:name w:val="6BB99FBEA84648D190DF4A5092F25C31"/>
        <w:category>
          <w:name w:val="General"/>
          <w:gallery w:val="placeholder"/>
        </w:category>
        <w:types>
          <w:type w:val="bbPlcHdr"/>
        </w:types>
        <w:behaviors>
          <w:behavior w:val="content"/>
        </w:behaviors>
        <w:guid w:val="{1FEB2574-6A93-4A7D-B5B1-91AF18164A7D}"/>
      </w:docPartPr>
      <w:docPartBody>
        <w:p w:rsidR="00F556AD" w:rsidRDefault="00F556AD" w:rsidP="00F556AD">
          <w:pPr>
            <w:pStyle w:val="6BB99FBEA84648D190DF4A5092F25C31"/>
          </w:pPr>
          <w:r w:rsidRPr="00992A85">
            <w:rPr>
              <w:b/>
              <w:bCs/>
            </w:rPr>
            <w:tab/>
          </w:r>
          <w:r w:rsidRPr="00992A85">
            <w:rPr>
              <w:b/>
              <w:bCs/>
            </w:rPr>
            <w:tab/>
          </w:r>
        </w:p>
      </w:docPartBody>
    </w:docPart>
    <w:docPart>
      <w:docPartPr>
        <w:name w:val="C18380D17F484ED0BC4DE5ED05E5508F"/>
        <w:category>
          <w:name w:val="General"/>
          <w:gallery w:val="placeholder"/>
        </w:category>
        <w:types>
          <w:type w:val="bbPlcHdr"/>
        </w:types>
        <w:behaviors>
          <w:behavior w:val="content"/>
        </w:behaviors>
        <w:guid w:val="{37B353A1-A314-491D-9FC5-119862EEF5CF}"/>
      </w:docPartPr>
      <w:docPartBody>
        <w:p w:rsidR="00F556AD" w:rsidRDefault="00F556AD" w:rsidP="00F556AD">
          <w:pPr>
            <w:pStyle w:val="C18380D17F484ED0BC4DE5ED05E5508F"/>
          </w:pPr>
          <w:r w:rsidRPr="008333FB">
            <w:tab/>
          </w:r>
          <w:r w:rsidRPr="008333FB">
            <w:tab/>
          </w:r>
        </w:p>
      </w:docPartBody>
    </w:docPart>
    <w:docPart>
      <w:docPartPr>
        <w:name w:val="888537A68227498788E48FD81701B32C"/>
        <w:category>
          <w:name w:val="General"/>
          <w:gallery w:val="placeholder"/>
        </w:category>
        <w:types>
          <w:type w:val="bbPlcHdr"/>
        </w:types>
        <w:behaviors>
          <w:behavior w:val="content"/>
        </w:behaviors>
        <w:guid w:val="{C51B573D-9DB8-467F-A110-88D4881A94C6}"/>
      </w:docPartPr>
      <w:docPartBody>
        <w:p w:rsidR="00F556AD" w:rsidRDefault="00F556AD" w:rsidP="00F556AD">
          <w:pPr>
            <w:pStyle w:val="888537A68227498788E48FD81701B32C"/>
          </w:pPr>
          <w:r w:rsidRPr="008333FB">
            <w:tab/>
          </w:r>
          <w:r w:rsidRPr="008333FB">
            <w:tab/>
          </w:r>
        </w:p>
      </w:docPartBody>
    </w:docPart>
    <w:docPart>
      <w:docPartPr>
        <w:name w:val="71F5DE3E0347435890CBA1A748428F1B"/>
        <w:category>
          <w:name w:val="General"/>
          <w:gallery w:val="placeholder"/>
        </w:category>
        <w:types>
          <w:type w:val="bbPlcHdr"/>
        </w:types>
        <w:behaviors>
          <w:behavior w:val="content"/>
        </w:behaviors>
        <w:guid w:val="{2D45C9F8-DAF7-4BB3-90B5-4E9D717CE052}"/>
      </w:docPartPr>
      <w:docPartBody>
        <w:p w:rsidR="00F556AD" w:rsidRDefault="00F556AD" w:rsidP="00F556AD">
          <w:pPr>
            <w:pStyle w:val="71F5DE3E0347435890CBA1A748428F1B"/>
          </w:pPr>
          <w:r w:rsidRPr="008333FB">
            <w:tab/>
          </w:r>
          <w:r w:rsidRPr="008333FB">
            <w:tab/>
          </w:r>
        </w:p>
      </w:docPartBody>
    </w:docPart>
    <w:docPart>
      <w:docPartPr>
        <w:name w:val="0651B1EE318147A5ACA8BC960C9E8D5C"/>
        <w:category>
          <w:name w:val="General"/>
          <w:gallery w:val="placeholder"/>
        </w:category>
        <w:types>
          <w:type w:val="bbPlcHdr"/>
        </w:types>
        <w:behaviors>
          <w:behavior w:val="content"/>
        </w:behaviors>
        <w:guid w:val="{925372C6-856C-46BA-8E71-471FC2D64B65}"/>
      </w:docPartPr>
      <w:docPartBody>
        <w:p w:rsidR="00F556AD" w:rsidRDefault="00F556AD" w:rsidP="00F556AD">
          <w:pPr>
            <w:pStyle w:val="0651B1EE318147A5ACA8BC960C9E8D5C"/>
          </w:pPr>
          <w:r w:rsidRPr="00992A85">
            <w:rPr>
              <w:b/>
              <w:bCs/>
            </w:rPr>
            <w:tab/>
          </w:r>
          <w:r w:rsidRPr="00992A85">
            <w:rPr>
              <w:b/>
              <w:bCs/>
            </w:rPr>
            <w:tab/>
          </w:r>
        </w:p>
      </w:docPartBody>
    </w:docPart>
    <w:docPart>
      <w:docPartPr>
        <w:name w:val="3C893FC342B64B98A05E929BB14D7DB9"/>
        <w:category>
          <w:name w:val="General"/>
          <w:gallery w:val="placeholder"/>
        </w:category>
        <w:types>
          <w:type w:val="bbPlcHdr"/>
        </w:types>
        <w:behaviors>
          <w:behavior w:val="content"/>
        </w:behaviors>
        <w:guid w:val="{70075A20-88DF-46C2-B144-BE15578ADA19}"/>
      </w:docPartPr>
      <w:docPartBody>
        <w:p w:rsidR="00F556AD" w:rsidRDefault="00F556AD" w:rsidP="00F556AD">
          <w:pPr>
            <w:pStyle w:val="3C893FC342B64B98A05E929BB14D7DB9"/>
          </w:pPr>
          <w:r w:rsidRPr="008333FB">
            <w:tab/>
          </w:r>
          <w:r w:rsidRPr="008333FB">
            <w:tab/>
          </w:r>
        </w:p>
      </w:docPartBody>
    </w:docPart>
    <w:docPart>
      <w:docPartPr>
        <w:name w:val="B46524013E71484E9CB7339DDBB6887A"/>
        <w:category>
          <w:name w:val="General"/>
          <w:gallery w:val="placeholder"/>
        </w:category>
        <w:types>
          <w:type w:val="bbPlcHdr"/>
        </w:types>
        <w:behaviors>
          <w:behavior w:val="content"/>
        </w:behaviors>
        <w:guid w:val="{4CA718BB-143B-45A9-BC77-FB85E5F7A6E5}"/>
      </w:docPartPr>
      <w:docPartBody>
        <w:p w:rsidR="00F556AD" w:rsidRDefault="00F556AD" w:rsidP="00F556AD">
          <w:pPr>
            <w:pStyle w:val="B46524013E71484E9CB7339DDBB6887A"/>
          </w:pPr>
          <w:r w:rsidRPr="008333FB">
            <w:tab/>
          </w:r>
          <w:r w:rsidRPr="008333FB">
            <w:tab/>
          </w:r>
        </w:p>
      </w:docPartBody>
    </w:docPart>
    <w:docPart>
      <w:docPartPr>
        <w:name w:val="3F4610B3E0324FE4B1C295B149D69112"/>
        <w:category>
          <w:name w:val="General"/>
          <w:gallery w:val="placeholder"/>
        </w:category>
        <w:types>
          <w:type w:val="bbPlcHdr"/>
        </w:types>
        <w:behaviors>
          <w:behavior w:val="content"/>
        </w:behaviors>
        <w:guid w:val="{F321DE6B-F37A-4186-B2F5-2A535D45EB91}"/>
      </w:docPartPr>
      <w:docPartBody>
        <w:p w:rsidR="00F556AD" w:rsidRDefault="00F556AD" w:rsidP="00F556AD">
          <w:pPr>
            <w:pStyle w:val="3F4610B3E0324FE4B1C295B149D69112"/>
          </w:pPr>
          <w:r w:rsidRPr="008333FB">
            <w:tab/>
          </w:r>
          <w:r w:rsidRPr="008333FB">
            <w:tab/>
          </w:r>
        </w:p>
      </w:docPartBody>
    </w:docPart>
    <w:docPart>
      <w:docPartPr>
        <w:name w:val="C9CA7E48B149491895515051C1503576"/>
        <w:category>
          <w:name w:val="General"/>
          <w:gallery w:val="placeholder"/>
        </w:category>
        <w:types>
          <w:type w:val="bbPlcHdr"/>
        </w:types>
        <w:behaviors>
          <w:behavior w:val="content"/>
        </w:behaviors>
        <w:guid w:val="{C9BD7960-8CAE-4D7C-BEC3-81B194523326}"/>
      </w:docPartPr>
      <w:docPartBody>
        <w:p w:rsidR="00F556AD" w:rsidRDefault="00F556AD" w:rsidP="00F556AD">
          <w:pPr>
            <w:pStyle w:val="C9CA7E48B149491895515051C1503576"/>
          </w:pPr>
          <w:r w:rsidRPr="00992A85">
            <w:rPr>
              <w:b/>
              <w:bCs/>
            </w:rPr>
            <w:tab/>
          </w:r>
          <w:r w:rsidRPr="00992A85">
            <w:rPr>
              <w:b/>
              <w:bCs/>
            </w:rPr>
            <w:tab/>
          </w:r>
        </w:p>
      </w:docPartBody>
    </w:docPart>
    <w:docPart>
      <w:docPartPr>
        <w:name w:val="40C133A4AEB5459A81DD66514641BA18"/>
        <w:category>
          <w:name w:val="General"/>
          <w:gallery w:val="placeholder"/>
        </w:category>
        <w:types>
          <w:type w:val="bbPlcHdr"/>
        </w:types>
        <w:behaviors>
          <w:behavior w:val="content"/>
        </w:behaviors>
        <w:guid w:val="{6CBE6814-5C4C-42A6-A594-F0A17A6E0629}"/>
      </w:docPartPr>
      <w:docPartBody>
        <w:p w:rsidR="00F556AD" w:rsidRDefault="00F556AD" w:rsidP="00F556AD">
          <w:pPr>
            <w:pStyle w:val="40C133A4AEB5459A81DD66514641BA18"/>
          </w:pPr>
          <w:r w:rsidRPr="008333FB">
            <w:tab/>
          </w:r>
          <w:r w:rsidRPr="008333FB">
            <w:tab/>
          </w:r>
        </w:p>
      </w:docPartBody>
    </w:docPart>
    <w:docPart>
      <w:docPartPr>
        <w:name w:val="8E58F01EAD804C569CCCC762743DF930"/>
        <w:category>
          <w:name w:val="General"/>
          <w:gallery w:val="placeholder"/>
        </w:category>
        <w:types>
          <w:type w:val="bbPlcHdr"/>
        </w:types>
        <w:behaviors>
          <w:behavior w:val="content"/>
        </w:behaviors>
        <w:guid w:val="{193E4745-C4BD-40E0-A879-1A6E684BB467}"/>
      </w:docPartPr>
      <w:docPartBody>
        <w:p w:rsidR="00F556AD" w:rsidRDefault="00F556AD" w:rsidP="00F556AD">
          <w:pPr>
            <w:pStyle w:val="8E58F01EAD804C569CCCC762743DF930"/>
          </w:pPr>
          <w:r w:rsidRPr="008333FB">
            <w:tab/>
          </w:r>
          <w:r w:rsidRPr="008333FB">
            <w:tab/>
          </w:r>
        </w:p>
      </w:docPartBody>
    </w:docPart>
    <w:docPart>
      <w:docPartPr>
        <w:name w:val="3F93A58036BB4717B2A92F5E1455E85D"/>
        <w:category>
          <w:name w:val="General"/>
          <w:gallery w:val="placeholder"/>
        </w:category>
        <w:types>
          <w:type w:val="bbPlcHdr"/>
        </w:types>
        <w:behaviors>
          <w:behavior w:val="content"/>
        </w:behaviors>
        <w:guid w:val="{13C75078-C7D9-4BE0-A7DD-E311AF5A1134}"/>
      </w:docPartPr>
      <w:docPartBody>
        <w:p w:rsidR="00F556AD" w:rsidRDefault="00F556AD" w:rsidP="00F556AD">
          <w:pPr>
            <w:pStyle w:val="3F93A58036BB4717B2A92F5E1455E85D"/>
          </w:pPr>
          <w:r w:rsidRPr="008333FB">
            <w:tab/>
          </w:r>
          <w:r w:rsidRPr="008333FB">
            <w:tab/>
          </w:r>
        </w:p>
      </w:docPartBody>
    </w:docPart>
    <w:docPart>
      <w:docPartPr>
        <w:name w:val="1ADA655FC1774CECBE4031A9C98897AA"/>
        <w:category>
          <w:name w:val="General"/>
          <w:gallery w:val="placeholder"/>
        </w:category>
        <w:types>
          <w:type w:val="bbPlcHdr"/>
        </w:types>
        <w:behaviors>
          <w:behavior w:val="content"/>
        </w:behaviors>
        <w:guid w:val="{F57C8BEE-8485-46C5-90F8-854081E1AF70}"/>
      </w:docPartPr>
      <w:docPartBody>
        <w:p w:rsidR="00F556AD" w:rsidRDefault="00F556AD" w:rsidP="00F556AD">
          <w:pPr>
            <w:pStyle w:val="1ADA655FC1774CECBE4031A9C98897AA"/>
          </w:pPr>
          <w:r w:rsidRPr="00992A85">
            <w:rPr>
              <w:b/>
              <w:bCs/>
            </w:rPr>
            <w:tab/>
          </w:r>
          <w:r w:rsidRPr="00992A85">
            <w:rPr>
              <w:b/>
              <w:bCs/>
            </w:rPr>
            <w:tab/>
          </w:r>
        </w:p>
      </w:docPartBody>
    </w:docPart>
    <w:docPart>
      <w:docPartPr>
        <w:name w:val="EC77209E44814D92A9D5164E0C9B5893"/>
        <w:category>
          <w:name w:val="General"/>
          <w:gallery w:val="placeholder"/>
        </w:category>
        <w:types>
          <w:type w:val="bbPlcHdr"/>
        </w:types>
        <w:behaviors>
          <w:behavior w:val="content"/>
        </w:behaviors>
        <w:guid w:val="{F7CCAF37-B1BD-4AC3-BFD1-61BA4FD5835A}"/>
      </w:docPartPr>
      <w:docPartBody>
        <w:p w:rsidR="00F556AD" w:rsidRDefault="00F556AD" w:rsidP="00F556AD">
          <w:pPr>
            <w:pStyle w:val="EC77209E44814D92A9D5164E0C9B5893"/>
          </w:pPr>
          <w:r w:rsidRPr="008333FB">
            <w:tab/>
          </w:r>
          <w:r w:rsidRPr="008333FB">
            <w:tab/>
          </w:r>
        </w:p>
      </w:docPartBody>
    </w:docPart>
    <w:docPart>
      <w:docPartPr>
        <w:name w:val="C49565CC72154E39AF2369A948470197"/>
        <w:category>
          <w:name w:val="General"/>
          <w:gallery w:val="placeholder"/>
        </w:category>
        <w:types>
          <w:type w:val="bbPlcHdr"/>
        </w:types>
        <w:behaviors>
          <w:behavior w:val="content"/>
        </w:behaviors>
        <w:guid w:val="{0D484F5A-A704-43B7-8D31-735B5EA005AB}"/>
      </w:docPartPr>
      <w:docPartBody>
        <w:p w:rsidR="00F556AD" w:rsidRDefault="00F556AD" w:rsidP="00F556AD">
          <w:pPr>
            <w:pStyle w:val="C49565CC72154E39AF2369A948470197"/>
          </w:pPr>
          <w:r w:rsidRPr="008333FB">
            <w:tab/>
          </w:r>
          <w:r w:rsidRPr="008333FB">
            <w:tab/>
          </w:r>
        </w:p>
      </w:docPartBody>
    </w:docPart>
    <w:docPart>
      <w:docPartPr>
        <w:name w:val="FB0B4B9B43484FE0AE9475A1212CC522"/>
        <w:category>
          <w:name w:val="General"/>
          <w:gallery w:val="placeholder"/>
        </w:category>
        <w:types>
          <w:type w:val="bbPlcHdr"/>
        </w:types>
        <w:behaviors>
          <w:behavior w:val="content"/>
        </w:behaviors>
        <w:guid w:val="{CE0D1711-FFE0-4211-A3E3-84F2D869D48B}"/>
      </w:docPartPr>
      <w:docPartBody>
        <w:p w:rsidR="00F556AD" w:rsidRDefault="00F556AD" w:rsidP="00F556AD">
          <w:pPr>
            <w:pStyle w:val="FB0B4B9B43484FE0AE9475A1212CC522"/>
          </w:pPr>
          <w:r w:rsidRPr="008333FB">
            <w:tab/>
          </w:r>
          <w:r w:rsidRPr="008333FB">
            <w:tab/>
          </w:r>
        </w:p>
      </w:docPartBody>
    </w:docPart>
    <w:docPart>
      <w:docPartPr>
        <w:name w:val="46190E30E82D4FB888C5DAB83B9E4215"/>
        <w:category>
          <w:name w:val="General"/>
          <w:gallery w:val="placeholder"/>
        </w:category>
        <w:types>
          <w:type w:val="bbPlcHdr"/>
        </w:types>
        <w:behaviors>
          <w:behavior w:val="content"/>
        </w:behaviors>
        <w:guid w:val="{CE63CC37-E859-4DCF-9A27-11BB28F32925}"/>
      </w:docPartPr>
      <w:docPartBody>
        <w:p w:rsidR="00F556AD" w:rsidRDefault="00F556AD" w:rsidP="00F556AD">
          <w:pPr>
            <w:pStyle w:val="46190E30E82D4FB888C5DAB83B9E4215"/>
          </w:pPr>
          <w:r w:rsidRPr="00992A85">
            <w:rPr>
              <w:b/>
              <w:bCs/>
            </w:rPr>
            <w:tab/>
          </w:r>
          <w:r w:rsidRPr="00992A85">
            <w:rPr>
              <w:b/>
              <w:bCs/>
            </w:rPr>
            <w:tab/>
          </w:r>
        </w:p>
      </w:docPartBody>
    </w:docPart>
    <w:docPart>
      <w:docPartPr>
        <w:name w:val="319072B145594A578296E1F5398215EA"/>
        <w:category>
          <w:name w:val="General"/>
          <w:gallery w:val="placeholder"/>
        </w:category>
        <w:types>
          <w:type w:val="bbPlcHdr"/>
        </w:types>
        <w:behaviors>
          <w:behavior w:val="content"/>
        </w:behaviors>
        <w:guid w:val="{5F517E1B-3AC2-4680-8A32-602F3E921B18}"/>
      </w:docPartPr>
      <w:docPartBody>
        <w:p w:rsidR="00F556AD" w:rsidRDefault="00F556AD" w:rsidP="00F556AD">
          <w:pPr>
            <w:pStyle w:val="319072B145594A578296E1F5398215EA"/>
          </w:pPr>
          <w:r w:rsidRPr="008333FB">
            <w:tab/>
          </w:r>
          <w:r w:rsidRPr="008333FB">
            <w:tab/>
          </w:r>
        </w:p>
      </w:docPartBody>
    </w:docPart>
    <w:docPart>
      <w:docPartPr>
        <w:name w:val="587208FE60C54F67A639A2DBB73BA079"/>
        <w:category>
          <w:name w:val="General"/>
          <w:gallery w:val="placeholder"/>
        </w:category>
        <w:types>
          <w:type w:val="bbPlcHdr"/>
        </w:types>
        <w:behaviors>
          <w:behavior w:val="content"/>
        </w:behaviors>
        <w:guid w:val="{76D873C8-525A-443F-B4A8-48376D8F2B73}"/>
      </w:docPartPr>
      <w:docPartBody>
        <w:p w:rsidR="00F556AD" w:rsidRDefault="00F556AD" w:rsidP="00F556AD">
          <w:pPr>
            <w:pStyle w:val="587208FE60C54F67A639A2DBB73BA079"/>
          </w:pPr>
          <w:r w:rsidRPr="008333FB">
            <w:tab/>
          </w:r>
          <w:r w:rsidRPr="008333FB">
            <w:tab/>
          </w:r>
        </w:p>
      </w:docPartBody>
    </w:docPart>
    <w:docPart>
      <w:docPartPr>
        <w:name w:val="11E86ABDDD394ABFA29E0AC2D7159151"/>
        <w:category>
          <w:name w:val="General"/>
          <w:gallery w:val="placeholder"/>
        </w:category>
        <w:types>
          <w:type w:val="bbPlcHdr"/>
        </w:types>
        <w:behaviors>
          <w:behavior w:val="content"/>
        </w:behaviors>
        <w:guid w:val="{298C3429-C5A8-4631-AF06-737AE6F1A464}"/>
      </w:docPartPr>
      <w:docPartBody>
        <w:p w:rsidR="00F556AD" w:rsidRDefault="00F556AD" w:rsidP="00F556AD">
          <w:pPr>
            <w:pStyle w:val="11E86ABDDD394ABFA29E0AC2D7159151"/>
          </w:pPr>
          <w:r w:rsidRPr="008333FB">
            <w:tab/>
          </w:r>
          <w:r w:rsidRPr="008333FB">
            <w:tab/>
          </w:r>
        </w:p>
      </w:docPartBody>
    </w:docPart>
    <w:docPart>
      <w:docPartPr>
        <w:name w:val="560FD039B11F411EAE1F825A5D5AC65A"/>
        <w:category>
          <w:name w:val="General"/>
          <w:gallery w:val="placeholder"/>
        </w:category>
        <w:types>
          <w:type w:val="bbPlcHdr"/>
        </w:types>
        <w:behaviors>
          <w:behavior w:val="content"/>
        </w:behaviors>
        <w:guid w:val="{742D3042-3C56-4555-ADB8-176226C3BEBE}"/>
      </w:docPartPr>
      <w:docPartBody>
        <w:p w:rsidR="00F556AD" w:rsidRDefault="00F556AD" w:rsidP="00F556AD">
          <w:pPr>
            <w:pStyle w:val="560FD039B11F411EAE1F825A5D5AC65A"/>
          </w:pPr>
          <w:r w:rsidRPr="00992A85">
            <w:rPr>
              <w:b/>
              <w:bCs/>
            </w:rPr>
            <w:tab/>
          </w:r>
          <w:r w:rsidRPr="00992A85">
            <w:rPr>
              <w:b/>
              <w:bCs/>
            </w:rPr>
            <w:tab/>
          </w:r>
        </w:p>
      </w:docPartBody>
    </w:docPart>
    <w:docPart>
      <w:docPartPr>
        <w:name w:val="86F74B5BF4D64571B39F41B23DE28F11"/>
        <w:category>
          <w:name w:val="General"/>
          <w:gallery w:val="placeholder"/>
        </w:category>
        <w:types>
          <w:type w:val="bbPlcHdr"/>
        </w:types>
        <w:behaviors>
          <w:behavior w:val="content"/>
        </w:behaviors>
        <w:guid w:val="{DDEEA2E8-4B85-4CA3-8547-EB80DC89A844}"/>
      </w:docPartPr>
      <w:docPartBody>
        <w:p w:rsidR="00F556AD" w:rsidRDefault="00F556AD" w:rsidP="00F556AD">
          <w:pPr>
            <w:pStyle w:val="86F74B5BF4D64571B39F41B23DE28F11"/>
          </w:pPr>
          <w:r w:rsidRPr="008333FB">
            <w:tab/>
          </w:r>
          <w:r w:rsidRPr="008333FB">
            <w:tab/>
          </w:r>
        </w:p>
      </w:docPartBody>
    </w:docPart>
    <w:docPart>
      <w:docPartPr>
        <w:name w:val="0949B0E620B4427A80A67948DB7BBFCE"/>
        <w:category>
          <w:name w:val="General"/>
          <w:gallery w:val="placeholder"/>
        </w:category>
        <w:types>
          <w:type w:val="bbPlcHdr"/>
        </w:types>
        <w:behaviors>
          <w:behavior w:val="content"/>
        </w:behaviors>
        <w:guid w:val="{457DD9AC-83A8-4E0F-8C7A-FDF1C2A9C5B7}"/>
      </w:docPartPr>
      <w:docPartBody>
        <w:p w:rsidR="00F556AD" w:rsidRDefault="00F556AD" w:rsidP="00F556AD">
          <w:pPr>
            <w:pStyle w:val="0949B0E620B4427A80A67948DB7BBFCE"/>
          </w:pPr>
          <w:r w:rsidRPr="008333FB">
            <w:tab/>
          </w:r>
          <w:r w:rsidRPr="008333FB">
            <w:tab/>
          </w:r>
        </w:p>
      </w:docPartBody>
    </w:docPart>
    <w:docPart>
      <w:docPartPr>
        <w:name w:val="9E44A411D28B4E8EA8A31F231F5EB5D0"/>
        <w:category>
          <w:name w:val="General"/>
          <w:gallery w:val="placeholder"/>
        </w:category>
        <w:types>
          <w:type w:val="bbPlcHdr"/>
        </w:types>
        <w:behaviors>
          <w:behavior w:val="content"/>
        </w:behaviors>
        <w:guid w:val="{C147FB90-08AB-4B28-B9B4-98DB318E3146}"/>
      </w:docPartPr>
      <w:docPartBody>
        <w:p w:rsidR="00F556AD" w:rsidRDefault="00F556AD" w:rsidP="00F556AD">
          <w:pPr>
            <w:pStyle w:val="9E44A411D28B4E8EA8A31F231F5EB5D0"/>
          </w:pPr>
          <w:r w:rsidRPr="008333FB">
            <w:tab/>
          </w:r>
          <w:r w:rsidRPr="008333FB">
            <w:tab/>
          </w:r>
        </w:p>
      </w:docPartBody>
    </w:docPart>
    <w:docPart>
      <w:docPartPr>
        <w:name w:val="FA95BB8A7D5345DE84D961DADC4E6AC8"/>
        <w:category>
          <w:name w:val="General"/>
          <w:gallery w:val="placeholder"/>
        </w:category>
        <w:types>
          <w:type w:val="bbPlcHdr"/>
        </w:types>
        <w:behaviors>
          <w:behavior w:val="content"/>
        </w:behaviors>
        <w:guid w:val="{B97BF50C-8198-4F8C-B15B-D4236ED97097}"/>
      </w:docPartPr>
      <w:docPartBody>
        <w:p w:rsidR="00F556AD" w:rsidRDefault="00F556AD" w:rsidP="00F556AD">
          <w:pPr>
            <w:pStyle w:val="FA95BB8A7D5345DE84D961DADC4E6AC8"/>
          </w:pPr>
          <w:r w:rsidRPr="00992A85">
            <w:rPr>
              <w:b/>
              <w:bCs/>
            </w:rPr>
            <w:tab/>
          </w:r>
          <w:r w:rsidRPr="00992A85">
            <w:rPr>
              <w:b/>
              <w:bCs/>
            </w:rPr>
            <w:tab/>
          </w:r>
        </w:p>
      </w:docPartBody>
    </w:docPart>
    <w:docPart>
      <w:docPartPr>
        <w:name w:val="DA5952688C214FEB8A055E1A31024BE1"/>
        <w:category>
          <w:name w:val="General"/>
          <w:gallery w:val="placeholder"/>
        </w:category>
        <w:types>
          <w:type w:val="bbPlcHdr"/>
        </w:types>
        <w:behaviors>
          <w:behavior w:val="content"/>
        </w:behaviors>
        <w:guid w:val="{BFC8F710-6BB8-4B4C-8544-05BB56A19C4D}"/>
      </w:docPartPr>
      <w:docPartBody>
        <w:p w:rsidR="00F556AD" w:rsidRDefault="00F556AD" w:rsidP="00F556AD">
          <w:pPr>
            <w:pStyle w:val="DA5952688C214FEB8A055E1A31024BE1"/>
          </w:pPr>
          <w:r w:rsidRPr="008333FB">
            <w:tab/>
          </w:r>
          <w:r w:rsidRPr="008333FB">
            <w:tab/>
          </w:r>
        </w:p>
      </w:docPartBody>
    </w:docPart>
    <w:docPart>
      <w:docPartPr>
        <w:name w:val="E4A236F388C74B50ACFC39B7630A4BA2"/>
        <w:category>
          <w:name w:val="General"/>
          <w:gallery w:val="placeholder"/>
        </w:category>
        <w:types>
          <w:type w:val="bbPlcHdr"/>
        </w:types>
        <w:behaviors>
          <w:behavior w:val="content"/>
        </w:behaviors>
        <w:guid w:val="{5D75BEFE-9F49-477B-B5FB-4CE2C3DB9872}"/>
      </w:docPartPr>
      <w:docPartBody>
        <w:p w:rsidR="00F556AD" w:rsidRDefault="00F556AD" w:rsidP="00F556AD">
          <w:pPr>
            <w:pStyle w:val="E4A236F388C74B50ACFC39B7630A4BA2"/>
          </w:pPr>
          <w:r w:rsidRPr="008333FB">
            <w:tab/>
          </w:r>
          <w:r w:rsidRPr="008333FB">
            <w:tab/>
          </w:r>
        </w:p>
      </w:docPartBody>
    </w:docPart>
    <w:docPart>
      <w:docPartPr>
        <w:name w:val="9E1BB227A49B430B925A074EDBFB4CE4"/>
        <w:category>
          <w:name w:val="General"/>
          <w:gallery w:val="placeholder"/>
        </w:category>
        <w:types>
          <w:type w:val="bbPlcHdr"/>
        </w:types>
        <w:behaviors>
          <w:behavior w:val="content"/>
        </w:behaviors>
        <w:guid w:val="{B6A7F51E-507F-447A-9303-B27ADE1DC157}"/>
      </w:docPartPr>
      <w:docPartBody>
        <w:p w:rsidR="00F556AD" w:rsidRDefault="00F556AD" w:rsidP="00F556AD">
          <w:pPr>
            <w:pStyle w:val="9E1BB227A49B430B925A074EDBFB4CE4"/>
          </w:pPr>
          <w:r w:rsidRPr="008333FB">
            <w:tab/>
          </w:r>
          <w:r w:rsidRPr="008333FB">
            <w:tab/>
          </w:r>
        </w:p>
      </w:docPartBody>
    </w:docPart>
    <w:docPart>
      <w:docPartPr>
        <w:name w:val="2CDC51D700A64F458D5AFB09960CCCAD"/>
        <w:category>
          <w:name w:val="General"/>
          <w:gallery w:val="placeholder"/>
        </w:category>
        <w:types>
          <w:type w:val="bbPlcHdr"/>
        </w:types>
        <w:behaviors>
          <w:behavior w:val="content"/>
        </w:behaviors>
        <w:guid w:val="{4B9B9B1C-DE1C-43B1-95EF-1CCB86A4C274}"/>
      </w:docPartPr>
      <w:docPartBody>
        <w:p w:rsidR="00CD20CD" w:rsidRDefault="00CD20CD" w:rsidP="00CD20CD">
          <w:pPr>
            <w:pStyle w:val="2CDC51D700A64F458D5AFB09960CCCAD"/>
          </w:pPr>
          <w:r w:rsidRPr="007B1E7C">
            <w:tab/>
          </w:r>
          <w:r w:rsidRPr="007B1E7C">
            <w:tab/>
          </w:r>
        </w:p>
      </w:docPartBody>
    </w:docPart>
    <w:docPart>
      <w:docPartPr>
        <w:name w:val="D06E95E773EF4D5FB64C5A27F7594AC6"/>
        <w:category>
          <w:name w:val="General"/>
          <w:gallery w:val="placeholder"/>
        </w:category>
        <w:types>
          <w:type w:val="bbPlcHdr"/>
        </w:types>
        <w:behaviors>
          <w:behavior w:val="content"/>
        </w:behaviors>
        <w:guid w:val="{289F99C5-8018-4A04-99EA-9206A71BD44E}"/>
      </w:docPartPr>
      <w:docPartBody>
        <w:p w:rsidR="00692C59" w:rsidRDefault="00692C59" w:rsidP="00692C59">
          <w:pPr>
            <w:pStyle w:val="D06E95E773EF4D5FB64C5A27F7594AC6"/>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92CDB"/>
    <w:rsid w:val="001A231D"/>
    <w:rsid w:val="0021074B"/>
    <w:rsid w:val="00242906"/>
    <w:rsid w:val="0047472C"/>
    <w:rsid w:val="004F6AA6"/>
    <w:rsid w:val="005F574F"/>
    <w:rsid w:val="006350C2"/>
    <w:rsid w:val="00692C59"/>
    <w:rsid w:val="00696C3F"/>
    <w:rsid w:val="006D074C"/>
    <w:rsid w:val="007172EF"/>
    <w:rsid w:val="00791978"/>
    <w:rsid w:val="0085098F"/>
    <w:rsid w:val="00850FBE"/>
    <w:rsid w:val="008549EC"/>
    <w:rsid w:val="00BF0D8E"/>
    <w:rsid w:val="00C14D57"/>
    <w:rsid w:val="00CA0B18"/>
    <w:rsid w:val="00CB6294"/>
    <w:rsid w:val="00CD20CD"/>
    <w:rsid w:val="00E76CAD"/>
    <w:rsid w:val="00EC60E2"/>
    <w:rsid w:val="00ED793D"/>
    <w:rsid w:val="00EE31B3"/>
    <w:rsid w:val="00F556AD"/>
    <w:rsid w:val="00F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6AD"/>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2CDC51D700A64F458D5AFB09960CCCAD">
    <w:name w:val="2CDC51D700A64F458D5AFB09960CCCAD"/>
    <w:rsid w:val="00CD20C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2F60B5626CCA43659A7A4A6D4AE23103">
    <w:name w:val="2F60B5626CCA43659A7A4A6D4AE23103"/>
    <w:rsid w:val="00E76CAD"/>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A0A6158D3AAB4951A28A1A7D044BE378">
    <w:name w:val="A0A6158D3AAB4951A28A1A7D044BE378"/>
    <w:rsid w:val="0047472C"/>
  </w:style>
  <w:style w:type="paragraph" w:customStyle="1" w:styleId="2EA553410D814ABAB52C42223B78610A">
    <w:name w:val="2EA553410D814ABAB52C42223B78610A"/>
    <w:rsid w:val="0047472C"/>
  </w:style>
  <w:style w:type="paragraph" w:customStyle="1" w:styleId="C0479B94BF4944DE99AC9B4E5E5D533F">
    <w:name w:val="C0479B94BF4944DE99AC9B4E5E5D533F"/>
    <w:rsid w:val="0047472C"/>
  </w:style>
  <w:style w:type="paragraph" w:customStyle="1" w:styleId="DCAB088187C64FBF9418B8A84860D003">
    <w:name w:val="DCAB088187C64FBF9418B8A84860D003"/>
    <w:rsid w:val="00F556AD"/>
  </w:style>
  <w:style w:type="paragraph" w:customStyle="1" w:styleId="FF6F6946BF3E4515A9090EBE905F20241">
    <w:name w:val="FF6F6946BF3E4515A9090EBE905F2024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E6955B1307B94A44823943E4BF324DD11">
    <w:name w:val="E6955B1307B94A44823943E4BF324DD1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FEEF80248EB64C6EB23A667C05F7D0701">
    <w:name w:val="FEEF80248EB64C6EB23A667C05F7D070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DBAFC832CC514ACEB34669BEAFF636701">
    <w:name w:val="DBAFC832CC514ACEB34669BEAFF63670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0E68649C846346D190C37CE7218620361">
    <w:name w:val="0E68649C846346D190C37CE721862036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3948BA47830848B1AA01221FA1E610BE1">
    <w:name w:val="3948BA47830848B1AA01221FA1E610BE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A7DBBE88AC3C4BB0BFCCA59CAE30843D1">
    <w:name w:val="A7DBBE88AC3C4BB0BFCCA59CAE30843D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715945FBF7DC4A29B77DB75C2508EF601">
    <w:name w:val="715945FBF7DC4A29B77DB75C2508EF60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FD1886D6EAEB463CAB47EB4A02D57D8D1">
    <w:name w:val="FD1886D6EAEB463CAB47EB4A02D57D8D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B4469B80B7DC46D7B3BDC917D66D0DFE1">
    <w:name w:val="B4469B80B7DC46D7B3BDC917D66D0DFE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95C71275204744429F3E323D74D793D51">
    <w:name w:val="95C71275204744429F3E323D74D793D5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CA488DFEF3EE44A69DCED10DB0727B231">
    <w:name w:val="CA488DFEF3EE44A69DCED10DB0727B23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C98182DA6F87444A8AADB701C567FA841">
    <w:name w:val="C98182DA6F87444A8AADB701C567FA84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E6CDF264DD87402FB71CE5197BF74BFC1">
    <w:name w:val="E6CDF264DD87402FB71CE5197BF74BFC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124627F8F16C452C9316B2D6C3ED93931">
    <w:name w:val="124627F8F16C452C9316B2D6C3ED9393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1B6CB83BF8CE426A869008745050B75B1">
    <w:name w:val="1B6CB83BF8CE426A869008745050B75B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4F1339E7304341069107FB37A9698ABF1">
    <w:name w:val="4F1339E7304341069107FB37A9698ABF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F8866D8A04534517A9900F6522A7822F1">
    <w:name w:val="F8866D8A04534517A9900F6522A7822F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0F2F3B3A826E442A9817BE61662010AE1">
    <w:name w:val="0F2F3B3A826E442A9817BE61662010AE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20C5A42A14B34255B86D38932D3461B91">
    <w:name w:val="20C5A42A14B34255B86D38932D3461B9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A55ACDB872E2411F91FD514234F8C4DC">
    <w:name w:val="A55ACDB872E2411F91FD514234F8C4DC"/>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A9C7BFBD670E4A019D3E4F5A570E40C31">
    <w:name w:val="A9C7BFBD670E4A019D3E4F5A570E40C31"/>
    <w:rsid w:val="00F556AD"/>
    <w:pPr>
      <w:keepNext/>
      <w:keepLines/>
      <w:spacing w:after="240" w:line="240" w:lineRule="auto"/>
      <w:ind w:left="144"/>
    </w:pPr>
    <w:rPr>
      <w:rFonts w:eastAsia="Calibri" w:cstheme="minorHAnsi"/>
      <w:color w:val="000000" w:themeColor="text1"/>
      <w:sz w:val="22"/>
      <w:szCs w:val="22"/>
    </w:rPr>
  </w:style>
  <w:style w:type="paragraph" w:customStyle="1" w:styleId="C32635B572814FEEB98C2745B240E8681">
    <w:name w:val="C32635B572814FEEB98C2745B240E8681"/>
    <w:rsid w:val="00F556AD"/>
    <w:pPr>
      <w:keepNext/>
      <w:keepLines/>
      <w:spacing w:after="240" w:line="240" w:lineRule="auto"/>
      <w:ind w:left="144"/>
    </w:pPr>
    <w:rPr>
      <w:rFonts w:eastAsia="Calibri" w:cstheme="minorHAnsi"/>
      <w:color w:val="000000" w:themeColor="text1"/>
      <w:sz w:val="22"/>
      <w:szCs w:val="22"/>
    </w:rPr>
  </w:style>
  <w:style w:type="paragraph" w:customStyle="1" w:styleId="CDE12D189F3A4C57A8F0B2587440C30E1">
    <w:name w:val="CDE12D189F3A4C57A8F0B2587440C30E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9F3EB3B2D6754F65B6E5DD500003CD971">
    <w:name w:val="9F3EB3B2D6754F65B6E5DD500003CD97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53D6957901FE4B4992C53996FC7EDD311">
    <w:name w:val="53D6957901FE4B4992C53996FC7EDD31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523DEE9EE7C049178FCECFCA28CDD3511">
    <w:name w:val="523DEE9EE7C049178FCECFCA28CDD351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557CF05C14E245589FCBDFC89BC27D701">
    <w:name w:val="557CF05C14E245589FCBDFC89BC27D70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4DDC93DDAC8F42588FECFBF45B97520F1">
    <w:name w:val="4DDC93DDAC8F42588FECFBF45B97520F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E79609526ABA4721AAA1A5BCFFC327541">
    <w:name w:val="E79609526ABA4721AAA1A5BCFFC32754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A1988393F9554085A108024C86D19C811">
    <w:name w:val="A1988393F9554085A108024C86D19C811"/>
    <w:rsid w:val="00F556AD"/>
    <w:pPr>
      <w:keepNext/>
      <w:keepLines/>
      <w:spacing w:before="120" w:after="120" w:line="240" w:lineRule="auto"/>
    </w:pPr>
    <w:rPr>
      <w:rFonts w:ascii="Calibri" w:eastAsia="Calibri" w:hAnsi="Calibri" w:cs="Times New Roman"/>
      <w:color w:val="44546A" w:themeColor="text2"/>
      <w:sz w:val="22"/>
      <w:szCs w:val="22"/>
    </w:rPr>
  </w:style>
  <w:style w:type="paragraph" w:customStyle="1" w:styleId="B74C78E7A80B4A8E90590DC52F5CEEC1">
    <w:name w:val="B74C78E7A80B4A8E90590DC52F5CEEC1"/>
    <w:rsid w:val="00F556AD"/>
  </w:style>
  <w:style w:type="paragraph" w:customStyle="1" w:styleId="FE362539AFE24EE1AAE731B7D7E43977">
    <w:name w:val="FE362539AFE24EE1AAE731B7D7E43977"/>
    <w:rsid w:val="00F556AD"/>
  </w:style>
  <w:style w:type="paragraph" w:customStyle="1" w:styleId="72374E05ACC74D1BB21B69BEED586585">
    <w:name w:val="72374E05ACC74D1BB21B69BEED586585"/>
    <w:rsid w:val="00F556AD"/>
  </w:style>
  <w:style w:type="paragraph" w:customStyle="1" w:styleId="BCF8F960E0A24FF792AE7F31A226DD1A">
    <w:name w:val="BCF8F960E0A24FF792AE7F31A226DD1A"/>
    <w:rsid w:val="00F556AD"/>
  </w:style>
  <w:style w:type="paragraph" w:customStyle="1" w:styleId="02EAB2B8DE424494BEC49F7662039A8C">
    <w:name w:val="02EAB2B8DE424494BEC49F7662039A8C"/>
    <w:rsid w:val="00F556AD"/>
  </w:style>
  <w:style w:type="paragraph" w:customStyle="1" w:styleId="7B6A8FC38E434404820055C88497316C">
    <w:name w:val="7B6A8FC38E434404820055C88497316C"/>
    <w:rsid w:val="00F556AD"/>
  </w:style>
  <w:style w:type="paragraph" w:customStyle="1" w:styleId="41198E695D3742C18143677E5D2EFA3D">
    <w:name w:val="41198E695D3742C18143677E5D2EFA3D"/>
    <w:rsid w:val="00F556AD"/>
  </w:style>
  <w:style w:type="paragraph" w:customStyle="1" w:styleId="283F0EB213534597B5450DBDC61204E4">
    <w:name w:val="283F0EB213534597B5450DBDC61204E4"/>
    <w:rsid w:val="00F556AD"/>
  </w:style>
  <w:style w:type="paragraph" w:customStyle="1" w:styleId="9F2A9834659645EFB9E7A0404754CC68">
    <w:name w:val="9F2A9834659645EFB9E7A0404754CC68"/>
    <w:rsid w:val="00F556AD"/>
  </w:style>
  <w:style w:type="paragraph" w:customStyle="1" w:styleId="2D592400C89E4B77BCD235A4F53BEBE1">
    <w:name w:val="2D592400C89E4B77BCD235A4F53BEBE1"/>
    <w:rsid w:val="00F556AD"/>
  </w:style>
  <w:style w:type="paragraph" w:customStyle="1" w:styleId="E025B91C71CD457DB7AE1979DAC59BF4">
    <w:name w:val="E025B91C71CD457DB7AE1979DAC59BF4"/>
    <w:rsid w:val="00F556AD"/>
  </w:style>
  <w:style w:type="paragraph" w:customStyle="1" w:styleId="B5A6ACA22457459BB61E57515CE5076C">
    <w:name w:val="B5A6ACA22457459BB61E57515CE5076C"/>
    <w:rsid w:val="00F556AD"/>
  </w:style>
  <w:style w:type="paragraph" w:customStyle="1" w:styleId="F0F3F24F39D5408D9DBC3E56C18D6023">
    <w:name w:val="F0F3F24F39D5408D9DBC3E56C18D6023"/>
    <w:rsid w:val="00F556AD"/>
  </w:style>
  <w:style w:type="paragraph" w:customStyle="1" w:styleId="1C9C057B14FA46DA95C3951A6828EB57">
    <w:name w:val="1C9C057B14FA46DA95C3951A6828EB57"/>
    <w:rsid w:val="00F556AD"/>
  </w:style>
  <w:style w:type="paragraph" w:customStyle="1" w:styleId="FA9E600287AE49138EE29D6331E199A9">
    <w:name w:val="FA9E600287AE49138EE29D6331E199A9"/>
    <w:rsid w:val="00F556AD"/>
  </w:style>
  <w:style w:type="paragraph" w:customStyle="1" w:styleId="20C085FD00DA4E0BB070D680AF1A131E">
    <w:name w:val="20C085FD00DA4E0BB070D680AF1A131E"/>
    <w:rsid w:val="00F556AD"/>
  </w:style>
  <w:style w:type="paragraph" w:customStyle="1" w:styleId="0F064DE7204743D7AB700663D0909E50">
    <w:name w:val="0F064DE7204743D7AB700663D0909E50"/>
    <w:rsid w:val="00F556AD"/>
  </w:style>
  <w:style w:type="paragraph" w:customStyle="1" w:styleId="B79DC5BCA77B440ABABF30F591C9C0C6">
    <w:name w:val="B79DC5BCA77B440ABABF30F591C9C0C6"/>
    <w:rsid w:val="00F556AD"/>
  </w:style>
  <w:style w:type="paragraph" w:customStyle="1" w:styleId="FB468E8901FE4B38999F856E611E7EAA">
    <w:name w:val="FB468E8901FE4B38999F856E611E7EAA"/>
    <w:rsid w:val="00F556AD"/>
  </w:style>
  <w:style w:type="paragraph" w:customStyle="1" w:styleId="8E532067C4A3494ABC1345998C9D8A37">
    <w:name w:val="8E532067C4A3494ABC1345998C9D8A37"/>
    <w:rsid w:val="00F556AD"/>
  </w:style>
  <w:style w:type="paragraph" w:customStyle="1" w:styleId="0BF4206AC1B44947AEBF93B2EC7070E0">
    <w:name w:val="0BF4206AC1B44947AEBF93B2EC7070E0"/>
    <w:rsid w:val="00F556AD"/>
  </w:style>
  <w:style w:type="paragraph" w:customStyle="1" w:styleId="D7BF5B5246924B559EBB658AD9198C74">
    <w:name w:val="D7BF5B5246924B559EBB658AD9198C74"/>
    <w:rsid w:val="00F556AD"/>
  </w:style>
  <w:style w:type="paragraph" w:customStyle="1" w:styleId="63E9E9F2BD9640FE8543D65576DA9581">
    <w:name w:val="63E9E9F2BD9640FE8543D65576DA9581"/>
    <w:rsid w:val="00F556AD"/>
  </w:style>
  <w:style w:type="paragraph" w:customStyle="1" w:styleId="C1F266FE3CED46409FC997B30071B9C9">
    <w:name w:val="C1F266FE3CED46409FC997B30071B9C9"/>
    <w:rsid w:val="00F556AD"/>
  </w:style>
  <w:style w:type="paragraph" w:customStyle="1" w:styleId="CCC7EB030E2E4CB390557F378FF1495C">
    <w:name w:val="CCC7EB030E2E4CB390557F378FF1495C"/>
    <w:rsid w:val="00F556AD"/>
  </w:style>
  <w:style w:type="paragraph" w:customStyle="1" w:styleId="6BB99FBEA84648D190DF4A5092F25C31">
    <w:name w:val="6BB99FBEA84648D190DF4A5092F25C31"/>
    <w:rsid w:val="00F556AD"/>
  </w:style>
  <w:style w:type="paragraph" w:customStyle="1" w:styleId="C18380D17F484ED0BC4DE5ED05E5508F">
    <w:name w:val="C18380D17F484ED0BC4DE5ED05E5508F"/>
    <w:rsid w:val="00F556AD"/>
  </w:style>
  <w:style w:type="paragraph" w:customStyle="1" w:styleId="888537A68227498788E48FD81701B32C">
    <w:name w:val="888537A68227498788E48FD81701B32C"/>
    <w:rsid w:val="00F556AD"/>
  </w:style>
  <w:style w:type="paragraph" w:customStyle="1" w:styleId="71F5DE3E0347435890CBA1A748428F1B">
    <w:name w:val="71F5DE3E0347435890CBA1A748428F1B"/>
    <w:rsid w:val="00F556AD"/>
  </w:style>
  <w:style w:type="paragraph" w:customStyle="1" w:styleId="0651B1EE318147A5ACA8BC960C9E8D5C">
    <w:name w:val="0651B1EE318147A5ACA8BC960C9E8D5C"/>
    <w:rsid w:val="00F556AD"/>
  </w:style>
  <w:style w:type="paragraph" w:customStyle="1" w:styleId="3C893FC342B64B98A05E929BB14D7DB9">
    <w:name w:val="3C893FC342B64B98A05E929BB14D7DB9"/>
    <w:rsid w:val="00F556AD"/>
  </w:style>
  <w:style w:type="paragraph" w:customStyle="1" w:styleId="B46524013E71484E9CB7339DDBB6887A">
    <w:name w:val="B46524013E71484E9CB7339DDBB6887A"/>
    <w:rsid w:val="00F556AD"/>
  </w:style>
  <w:style w:type="paragraph" w:customStyle="1" w:styleId="3F4610B3E0324FE4B1C295B149D69112">
    <w:name w:val="3F4610B3E0324FE4B1C295B149D69112"/>
    <w:rsid w:val="00F556AD"/>
  </w:style>
  <w:style w:type="paragraph" w:customStyle="1" w:styleId="C9CA7E48B149491895515051C1503576">
    <w:name w:val="C9CA7E48B149491895515051C1503576"/>
    <w:rsid w:val="00F556AD"/>
  </w:style>
  <w:style w:type="paragraph" w:customStyle="1" w:styleId="40C133A4AEB5459A81DD66514641BA18">
    <w:name w:val="40C133A4AEB5459A81DD66514641BA18"/>
    <w:rsid w:val="00F556AD"/>
  </w:style>
  <w:style w:type="paragraph" w:customStyle="1" w:styleId="8E58F01EAD804C569CCCC762743DF930">
    <w:name w:val="8E58F01EAD804C569CCCC762743DF930"/>
    <w:rsid w:val="00F556AD"/>
  </w:style>
  <w:style w:type="paragraph" w:customStyle="1" w:styleId="3F93A58036BB4717B2A92F5E1455E85D">
    <w:name w:val="3F93A58036BB4717B2A92F5E1455E85D"/>
    <w:rsid w:val="00F556AD"/>
  </w:style>
  <w:style w:type="paragraph" w:customStyle="1" w:styleId="1ADA655FC1774CECBE4031A9C98897AA">
    <w:name w:val="1ADA655FC1774CECBE4031A9C98897AA"/>
    <w:rsid w:val="00F556AD"/>
  </w:style>
  <w:style w:type="paragraph" w:customStyle="1" w:styleId="EC77209E44814D92A9D5164E0C9B5893">
    <w:name w:val="EC77209E44814D92A9D5164E0C9B5893"/>
    <w:rsid w:val="00F556AD"/>
  </w:style>
  <w:style w:type="paragraph" w:customStyle="1" w:styleId="C49565CC72154E39AF2369A948470197">
    <w:name w:val="C49565CC72154E39AF2369A948470197"/>
    <w:rsid w:val="00F556AD"/>
  </w:style>
  <w:style w:type="paragraph" w:customStyle="1" w:styleId="FB0B4B9B43484FE0AE9475A1212CC522">
    <w:name w:val="FB0B4B9B43484FE0AE9475A1212CC522"/>
    <w:rsid w:val="00F556AD"/>
  </w:style>
  <w:style w:type="paragraph" w:customStyle="1" w:styleId="46190E30E82D4FB888C5DAB83B9E4215">
    <w:name w:val="46190E30E82D4FB888C5DAB83B9E4215"/>
    <w:rsid w:val="00F556AD"/>
  </w:style>
  <w:style w:type="paragraph" w:customStyle="1" w:styleId="319072B145594A578296E1F5398215EA">
    <w:name w:val="319072B145594A578296E1F5398215EA"/>
    <w:rsid w:val="00F556AD"/>
  </w:style>
  <w:style w:type="paragraph" w:customStyle="1" w:styleId="587208FE60C54F67A639A2DBB73BA079">
    <w:name w:val="587208FE60C54F67A639A2DBB73BA079"/>
    <w:rsid w:val="00F556AD"/>
  </w:style>
  <w:style w:type="paragraph" w:customStyle="1" w:styleId="11E86ABDDD394ABFA29E0AC2D7159151">
    <w:name w:val="11E86ABDDD394ABFA29E0AC2D7159151"/>
    <w:rsid w:val="00F556AD"/>
  </w:style>
  <w:style w:type="paragraph" w:customStyle="1" w:styleId="560FD039B11F411EAE1F825A5D5AC65A">
    <w:name w:val="560FD039B11F411EAE1F825A5D5AC65A"/>
    <w:rsid w:val="00F556AD"/>
  </w:style>
  <w:style w:type="paragraph" w:customStyle="1" w:styleId="86F74B5BF4D64571B39F41B23DE28F11">
    <w:name w:val="86F74B5BF4D64571B39F41B23DE28F11"/>
    <w:rsid w:val="00F556AD"/>
  </w:style>
  <w:style w:type="paragraph" w:customStyle="1" w:styleId="0949B0E620B4427A80A67948DB7BBFCE">
    <w:name w:val="0949B0E620B4427A80A67948DB7BBFCE"/>
    <w:rsid w:val="00F556AD"/>
  </w:style>
  <w:style w:type="paragraph" w:customStyle="1" w:styleId="9E44A411D28B4E8EA8A31F231F5EB5D0">
    <w:name w:val="9E44A411D28B4E8EA8A31F231F5EB5D0"/>
    <w:rsid w:val="00F556AD"/>
  </w:style>
  <w:style w:type="paragraph" w:customStyle="1" w:styleId="FA95BB8A7D5345DE84D961DADC4E6AC8">
    <w:name w:val="FA95BB8A7D5345DE84D961DADC4E6AC8"/>
    <w:rsid w:val="00F556AD"/>
  </w:style>
  <w:style w:type="paragraph" w:customStyle="1" w:styleId="DA5952688C214FEB8A055E1A31024BE1">
    <w:name w:val="DA5952688C214FEB8A055E1A31024BE1"/>
    <w:rsid w:val="00F556AD"/>
  </w:style>
  <w:style w:type="paragraph" w:customStyle="1" w:styleId="E4A236F388C74B50ACFC39B7630A4BA2">
    <w:name w:val="E4A236F388C74B50ACFC39B7630A4BA2"/>
    <w:rsid w:val="00F556AD"/>
  </w:style>
  <w:style w:type="paragraph" w:customStyle="1" w:styleId="9E1BB227A49B430B925A074EDBFB4CE4">
    <w:name w:val="9E1BB227A49B430B925A074EDBFB4CE4"/>
    <w:rsid w:val="00F556AD"/>
  </w:style>
  <w:style w:type="paragraph" w:customStyle="1" w:styleId="D06E95E773EF4D5FB64C5A27F7594AC6">
    <w:name w:val="D06E95E773EF4D5FB64C5A27F7594AC6"/>
    <w:rsid w:val="00692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2509-3662-490D-AA40-F4F2219F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53</TotalTime>
  <Pages>18</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Danielle Evergreen</cp:lastModifiedBy>
  <cp:revision>12</cp:revision>
  <dcterms:created xsi:type="dcterms:W3CDTF">2025-03-28T14:41:00Z</dcterms:created>
  <dcterms:modified xsi:type="dcterms:W3CDTF">2025-07-09T15:18:00Z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2024-12-19T18:02:24Z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0657edba-99f7-48d5-85bb-5af2ff12e948</vt:lpwstr>
  </property>
  <property fmtid="{D5CDD505-2E9C-101B-9397-08002B2CF9AE}" pid="8" name="MSIP_Label_5fdbcafe-2737-472c-ada3-f23159249109_ContentBits">
    <vt:lpwstr>0</vt:lpwstr>
  </property>
</Properties>
</file>