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251878A2">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bookmarkStart w:id="3" w:name="_GoBack"/>
      <w:bookmarkEnd w:id="3"/>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12626448"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191584">
              <w:rPr>
                <w:noProof/>
                <w:webHidden/>
              </w:rPr>
              <w:t>1</w:t>
            </w:r>
            <w:r w:rsidR="000E060B">
              <w:rPr>
                <w:noProof/>
                <w:webHidden/>
              </w:rPr>
              <w:fldChar w:fldCharType="end"/>
            </w:r>
          </w:hyperlink>
        </w:p>
        <w:p w14:paraId="27B7C167" w14:textId="11C24505" w:rsidR="000E060B" w:rsidRDefault="00562CCA">
          <w:pPr>
            <w:pStyle w:val="TOC1"/>
            <w:tabs>
              <w:tab w:val="right" w:leader="dot" w:pos="9350"/>
            </w:tabs>
            <w:rPr>
              <w:rFonts w:asciiTheme="minorHAnsi" w:eastAsiaTheme="minorEastAsia" w:hAnsiTheme="minorHAnsi" w:cstheme="minorBidi"/>
              <w:noProof/>
              <w:color w:val="auto"/>
            </w:rPr>
          </w:pPr>
          <w:hyperlink w:anchor="_Toc160379847" w:history="1">
            <w:r w:rsidR="000E060B" w:rsidRPr="00100D34">
              <w:rPr>
                <w:rStyle w:val="Hyperlink"/>
                <w:noProof/>
              </w:rPr>
              <w:t>Data Requestor Details</w:t>
            </w:r>
            <w:r w:rsidR="000E060B">
              <w:rPr>
                <w:noProof/>
                <w:webHidden/>
              </w:rPr>
              <w:tab/>
            </w:r>
            <w:r w:rsidR="000E060B">
              <w:rPr>
                <w:noProof/>
                <w:webHidden/>
              </w:rPr>
              <w:fldChar w:fldCharType="begin"/>
            </w:r>
            <w:r w:rsidR="000E060B">
              <w:rPr>
                <w:noProof/>
                <w:webHidden/>
              </w:rPr>
              <w:instrText xml:space="preserve"> PAGEREF _Toc160379847 \h </w:instrText>
            </w:r>
            <w:r w:rsidR="000E060B">
              <w:rPr>
                <w:noProof/>
                <w:webHidden/>
              </w:rPr>
            </w:r>
            <w:r w:rsidR="000E060B">
              <w:rPr>
                <w:noProof/>
                <w:webHidden/>
              </w:rPr>
              <w:fldChar w:fldCharType="separate"/>
            </w:r>
            <w:r w:rsidR="00191584">
              <w:rPr>
                <w:noProof/>
                <w:webHidden/>
              </w:rPr>
              <w:t>2</w:t>
            </w:r>
            <w:r w:rsidR="000E060B">
              <w:rPr>
                <w:noProof/>
                <w:webHidden/>
              </w:rPr>
              <w:fldChar w:fldCharType="end"/>
            </w:r>
          </w:hyperlink>
        </w:p>
        <w:p w14:paraId="7BFD8651" w14:textId="03EE2516" w:rsidR="000E060B" w:rsidRDefault="00562CCA">
          <w:pPr>
            <w:pStyle w:val="TOC1"/>
            <w:tabs>
              <w:tab w:val="right" w:leader="dot" w:pos="9350"/>
            </w:tabs>
            <w:rPr>
              <w:rFonts w:asciiTheme="minorHAnsi" w:eastAsiaTheme="minorEastAsia" w:hAnsiTheme="minorHAnsi" w:cstheme="minorBidi"/>
              <w:noProof/>
              <w:color w:val="auto"/>
            </w:rPr>
          </w:pPr>
          <w:hyperlink w:anchor="_Toc160379850" w:history="1">
            <w:r w:rsidR="000E060B" w:rsidRPr="00100D34">
              <w:rPr>
                <w:rStyle w:val="Hyperlink"/>
                <w:noProof/>
              </w:rPr>
              <w:t>Project Schedule and Purpose</w:t>
            </w:r>
            <w:r w:rsidR="000E060B">
              <w:rPr>
                <w:noProof/>
                <w:webHidden/>
              </w:rPr>
              <w:tab/>
            </w:r>
            <w:r w:rsidR="000E060B">
              <w:rPr>
                <w:noProof/>
                <w:webHidden/>
              </w:rPr>
              <w:fldChar w:fldCharType="begin"/>
            </w:r>
            <w:r w:rsidR="000E060B">
              <w:rPr>
                <w:noProof/>
                <w:webHidden/>
              </w:rPr>
              <w:instrText xml:space="preserve"> PAGEREF _Toc160379850 \h </w:instrText>
            </w:r>
            <w:r w:rsidR="000E060B">
              <w:rPr>
                <w:noProof/>
                <w:webHidden/>
              </w:rPr>
            </w:r>
            <w:r w:rsidR="000E060B">
              <w:rPr>
                <w:noProof/>
                <w:webHidden/>
              </w:rPr>
              <w:fldChar w:fldCharType="separate"/>
            </w:r>
            <w:r w:rsidR="00191584">
              <w:rPr>
                <w:noProof/>
                <w:webHidden/>
              </w:rPr>
              <w:t>4</w:t>
            </w:r>
            <w:r w:rsidR="000E060B">
              <w:rPr>
                <w:noProof/>
                <w:webHidden/>
              </w:rPr>
              <w:fldChar w:fldCharType="end"/>
            </w:r>
          </w:hyperlink>
        </w:p>
        <w:p w14:paraId="4816CA23" w14:textId="3DA41DCC" w:rsidR="000E060B" w:rsidRDefault="00562CCA">
          <w:pPr>
            <w:pStyle w:val="TOC1"/>
            <w:tabs>
              <w:tab w:val="right" w:leader="dot" w:pos="9350"/>
            </w:tabs>
            <w:rPr>
              <w:rFonts w:asciiTheme="minorHAnsi" w:eastAsiaTheme="minorEastAsia" w:hAnsiTheme="minorHAnsi" w:cstheme="minorBidi"/>
              <w:noProof/>
              <w:color w:val="auto"/>
            </w:rPr>
          </w:pPr>
          <w:hyperlink w:anchor="_Toc160379851" w:history="1">
            <w:r w:rsidR="000E060B" w:rsidRPr="00100D34">
              <w:rPr>
                <w:rStyle w:val="Hyperlink"/>
                <w:noProof/>
              </w:rPr>
              <w:t>Standard Extract Type</w:t>
            </w:r>
            <w:r w:rsidR="000E060B">
              <w:rPr>
                <w:noProof/>
                <w:webHidden/>
              </w:rPr>
              <w:tab/>
            </w:r>
            <w:r w:rsidR="000E060B">
              <w:rPr>
                <w:noProof/>
                <w:webHidden/>
              </w:rPr>
              <w:fldChar w:fldCharType="begin"/>
            </w:r>
            <w:r w:rsidR="000E060B">
              <w:rPr>
                <w:noProof/>
                <w:webHidden/>
              </w:rPr>
              <w:instrText xml:space="preserve"> PAGEREF _Toc160379851 \h </w:instrText>
            </w:r>
            <w:r w:rsidR="000E060B">
              <w:rPr>
                <w:noProof/>
                <w:webHidden/>
              </w:rPr>
            </w:r>
            <w:r w:rsidR="000E060B">
              <w:rPr>
                <w:noProof/>
                <w:webHidden/>
              </w:rPr>
              <w:fldChar w:fldCharType="separate"/>
            </w:r>
            <w:r w:rsidR="00191584">
              <w:rPr>
                <w:noProof/>
                <w:webHidden/>
              </w:rPr>
              <w:t>6</w:t>
            </w:r>
            <w:r w:rsidR="000E060B">
              <w:rPr>
                <w:noProof/>
                <w:webHidden/>
              </w:rPr>
              <w:fldChar w:fldCharType="end"/>
            </w:r>
          </w:hyperlink>
        </w:p>
        <w:p w14:paraId="2D556C2B" w14:textId="6D86D919" w:rsidR="000E060B" w:rsidRDefault="00562CCA">
          <w:pPr>
            <w:pStyle w:val="TOC1"/>
            <w:tabs>
              <w:tab w:val="right" w:leader="dot" w:pos="9350"/>
            </w:tabs>
            <w:rPr>
              <w:rFonts w:asciiTheme="minorHAnsi" w:eastAsiaTheme="minorEastAsia" w:hAnsiTheme="minorHAnsi" w:cstheme="minorBidi"/>
              <w:noProof/>
              <w:color w:val="auto"/>
            </w:rPr>
          </w:pPr>
          <w:hyperlink w:anchor="_Toc160379852" w:history="1">
            <w:r w:rsidR="000E060B" w:rsidRPr="00100D34">
              <w:rPr>
                <w:rStyle w:val="Hyperlink"/>
                <w:noProof/>
              </w:rPr>
              <w:t>Data Linkage</w:t>
            </w:r>
            <w:r w:rsidR="000E060B">
              <w:rPr>
                <w:noProof/>
                <w:webHidden/>
              </w:rPr>
              <w:tab/>
            </w:r>
            <w:r w:rsidR="000E060B">
              <w:rPr>
                <w:noProof/>
                <w:webHidden/>
              </w:rPr>
              <w:fldChar w:fldCharType="begin"/>
            </w:r>
            <w:r w:rsidR="000E060B">
              <w:rPr>
                <w:noProof/>
                <w:webHidden/>
              </w:rPr>
              <w:instrText xml:space="preserve"> PAGEREF _Toc160379852 \h </w:instrText>
            </w:r>
            <w:r w:rsidR="000E060B">
              <w:rPr>
                <w:noProof/>
                <w:webHidden/>
              </w:rPr>
            </w:r>
            <w:r w:rsidR="000E060B">
              <w:rPr>
                <w:noProof/>
                <w:webHidden/>
              </w:rPr>
              <w:fldChar w:fldCharType="separate"/>
            </w:r>
            <w:r w:rsidR="00191584">
              <w:rPr>
                <w:noProof/>
                <w:webHidden/>
              </w:rPr>
              <w:t>6</w:t>
            </w:r>
            <w:r w:rsidR="000E060B">
              <w:rPr>
                <w:noProof/>
                <w:webHidden/>
              </w:rPr>
              <w:fldChar w:fldCharType="end"/>
            </w:r>
          </w:hyperlink>
        </w:p>
        <w:p w14:paraId="41238417" w14:textId="6E49DD75" w:rsidR="000E060B" w:rsidRDefault="00562CCA">
          <w:pPr>
            <w:pStyle w:val="TOC1"/>
            <w:tabs>
              <w:tab w:val="right" w:leader="dot" w:pos="9350"/>
            </w:tabs>
            <w:rPr>
              <w:rFonts w:asciiTheme="minorHAnsi" w:eastAsiaTheme="minorEastAsia" w:hAnsiTheme="minorHAnsi" w:cstheme="minorBidi"/>
              <w:noProof/>
              <w:color w:val="auto"/>
            </w:rPr>
          </w:pPr>
          <w:hyperlink w:anchor="_Toc160379853" w:history="1">
            <w:r w:rsidR="000E060B" w:rsidRPr="00100D34">
              <w:rPr>
                <w:rStyle w:val="Hyperlink"/>
                <w:noProof/>
              </w:rPr>
              <w:t>Data Inclusion Criteria</w:t>
            </w:r>
            <w:r w:rsidR="000E060B">
              <w:rPr>
                <w:noProof/>
                <w:webHidden/>
              </w:rPr>
              <w:tab/>
            </w:r>
            <w:r w:rsidR="000E060B">
              <w:rPr>
                <w:noProof/>
                <w:webHidden/>
              </w:rPr>
              <w:fldChar w:fldCharType="begin"/>
            </w:r>
            <w:r w:rsidR="000E060B">
              <w:rPr>
                <w:noProof/>
                <w:webHidden/>
              </w:rPr>
              <w:instrText xml:space="preserve"> PAGEREF _Toc160379853 \h </w:instrText>
            </w:r>
            <w:r w:rsidR="000E060B">
              <w:rPr>
                <w:noProof/>
                <w:webHidden/>
              </w:rPr>
            </w:r>
            <w:r w:rsidR="000E060B">
              <w:rPr>
                <w:noProof/>
                <w:webHidden/>
              </w:rPr>
              <w:fldChar w:fldCharType="separate"/>
            </w:r>
            <w:r w:rsidR="00191584">
              <w:rPr>
                <w:noProof/>
                <w:webHidden/>
              </w:rPr>
              <w:t>7</w:t>
            </w:r>
            <w:r w:rsidR="000E060B">
              <w:rPr>
                <w:noProof/>
                <w:webHidden/>
              </w:rPr>
              <w:fldChar w:fldCharType="end"/>
            </w:r>
          </w:hyperlink>
        </w:p>
        <w:p w14:paraId="2950846E" w14:textId="6701BEB3" w:rsidR="000E060B" w:rsidRDefault="00562CCA">
          <w:pPr>
            <w:pStyle w:val="TOC1"/>
            <w:tabs>
              <w:tab w:val="right" w:leader="dot" w:pos="9350"/>
            </w:tabs>
            <w:rPr>
              <w:rFonts w:asciiTheme="minorHAnsi" w:eastAsiaTheme="minorEastAsia" w:hAnsiTheme="minorHAnsi" w:cstheme="minorBidi"/>
              <w:noProof/>
              <w:color w:val="auto"/>
            </w:rPr>
          </w:pPr>
          <w:hyperlink w:anchor="_Toc160379857" w:history="1">
            <w:r w:rsidR="000E060B" w:rsidRPr="00100D34">
              <w:rPr>
                <w:rStyle w:val="Hyperlink"/>
                <w:noProof/>
              </w:rPr>
              <w:t>Additional Documentation</w:t>
            </w:r>
            <w:r w:rsidR="000E060B">
              <w:rPr>
                <w:noProof/>
                <w:webHidden/>
              </w:rPr>
              <w:tab/>
            </w:r>
            <w:r w:rsidR="000E060B">
              <w:rPr>
                <w:noProof/>
                <w:webHidden/>
              </w:rPr>
              <w:fldChar w:fldCharType="begin"/>
            </w:r>
            <w:r w:rsidR="000E060B">
              <w:rPr>
                <w:noProof/>
                <w:webHidden/>
              </w:rPr>
              <w:instrText xml:space="preserve"> PAGEREF _Toc160379857 \h </w:instrText>
            </w:r>
            <w:r w:rsidR="000E060B">
              <w:rPr>
                <w:noProof/>
                <w:webHidden/>
              </w:rPr>
            </w:r>
            <w:r w:rsidR="000E060B">
              <w:rPr>
                <w:noProof/>
                <w:webHidden/>
              </w:rPr>
              <w:fldChar w:fldCharType="separate"/>
            </w:r>
            <w:r w:rsidR="00191584">
              <w:rPr>
                <w:noProof/>
                <w:webHidden/>
              </w:rPr>
              <w:t>7</w:t>
            </w:r>
            <w:r w:rsidR="000E060B">
              <w:rPr>
                <w:noProof/>
                <w:webHidden/>
              </w:rPr>
              <w:fldChar w:fldCharType="end"/>
            </w:r>
          </w:hyperlink>
        </w:p>
        <w:p w14:paraId="2C091B90" w14:textId="4334A925" w:rsidR="000E060B" w:rsidRDefault="00562CCA">
          <w:pPr>
            <w:pStyle w:val="TOC1"/>
            <w:tabs>
              <w:tab w:val="right" w:leader="dot" w:pos="9350"/>
            </w:tabs>
            <w:rPr>
              <w:rFonts w:asciiTheme="minorHAnsi" w:eastAsiaTheme="minorEastAsia" w:hAnsiTheme="minorHAnsi" w:cstheme="minorBidi"/>
              <w:noProof/>
              <w:color w:val="auto"/>
            </w:rPr>
          </w:pPr>
          <w:hyperlink w:anchor="_Toc160379859" w:history="1">
            <w:r w:rsidR="000E060B" w:rsidRPr="00100D34">
              <w:rPr>
                <w:rStyle w:val="Hyperlink"/>
                <w:noProof/>
              </w:rPr>
              <w:t>Client Acknowledgements and Signatures</w:t>
            </w:r>
            <w:r w:rsidR="000E060B">
              <w:rPr>
                <w:noProof/>
                <w:webHidden/>
              </w:rPr>
              <w:tab/>
            </w:r>
            <w:r w:rsidR="000E060B">
              <w:rPr>
                <w:noProof/>
                <w:webHidden/>
              </w:rPr>
              <w:fldChar w:fldCharType="begin"/>
            </w:r>
            <w:r w:rsidR="000E060B">
              <w:rPr>
                <w:noProof/>
                <w:webHidden/>
              </w:rPr>
              <w:instrText xml:space="preserve"> PAGEREF _Toc160379859 \h </w:instrText>
            </w:r>
            <w:r w:rsidR="000E060B">
              <w:rPr>
                <w:noProof/>
                <w:webHidden/>
              </w:rPr>
            </w:r>
            <w:r w:rsidR="000E060B">
              <w:rPr>
                <w:noProof/>
                <w:webHidden/>
              </w:rPr>
              <w:fldChar w:fldCharType="separate"/>
            </w:r>
            <w:r w:rsidR="00191584">
              <w:rPr>
                <w:noProof/>
                <w:webHidden/>
              </w:rPr>
              <w:t>8</w:t>
            </w:r>
            <w:r w:rsidR="000E060B">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4" w:name="_Toc160379846"/>
      <w:bookmarkStart w:id="5" w:name="Client_Application_Revision_History"/>
      <w:r>
        <w:lastRenderedPageBreak/>
        <w:t>Client Application Revision History</w:t>
      </w:r>
      <w:bookmarkEnd w:id="4"/>
    </w:p>
    <w:bookmarkEnd w:id="5"/>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4-12-19T00:00:00Z">
              <w:dateFormat w:val="M/d/yyyy"/>
              <w:lid w:val="en-US"/>
              <w:storeMappedDataAs w:val="dateTime"/>
              <w:calendar w:val="gregorian"/>
            </w:date>
          </w:sdtPr>
          <w:sdtEndPr/>
          <w:sdtContent>
            <w:tc>
              <w:tcPr>
                <w:tcW w:w="1345" w:type="dxa"/>
              </w:tcPr>
              <w:p w14:paraId="6120F4AD" w14:textId="3BB3B567" w:rsidR="005253C6" w:rsidRPr="007B1E7C" w:rsidRDefault="0076301D"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88667683"/>
            <w:placeholder>
              <w:docPart w:val="9748411ADE804004ABBD5956A61E0C5E"/>
            </w:placeholder>
            <w:showingPlcHdr/>
            <w:date w:fullDate="2024-12-19T00:00:00Z">
              <w:dateFormat w:val="M/d/yyyy"/>
              <w:lid w:val="en-US"/>
              <w:storeMappedDataAs w:val="dateTime"/>
              <w:calendar w:val="gregorian"/>
            </w:date>
          </w:sdtPr>
          <w:sdtEndPr/>
          <w:sdtContent>
            <w:tc>
              <w:tcPr>
                <w:tcW w:w="1345" w:type="dxa"/>
              </w:tcPr>
              <w:p w14:paraId="2E49C872" w14:textId="072ED663" w:rsidR="005253C6" w:rsidRPr="007B1E7C" w:rsidRDefault="0076301D"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1664806672"/>
            <w:placeholder>
              <w:docPart w:val="13D2D2F64CF4405488E8A6820797ABFC"/>
            </w:placeholder>
            <w:showingPlcHdr/>
            <w:date w:fullDate="2024-12-19T00:00:00Z">
              <w:dateFormat w:val="M/d/yyyy"/>
              <w:lid w:val="en-US"/>
              <w:storeMappedDataAs w:val="dateTime"/>
              <w:calendar w:val="gregorian"/>
            </w:date>
          </w:sdtPr>
          <w:sdtEndPr/>
          <w:sdtContent>
            <w:tc>
              <w:tcPr>
                <w:tcW w:w="1345" w:type="dxa"/>
              </w:tcPr>
              <w:p w14:paraId="63666773" w14:textId="59D01720" w:rsidR="005253C6" w:rsidRPr="007B1E7C" w:rsidRDefault="0076301D"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938096160"/>
            <w:placeholder>
              <w:docPart w:val="71CB56DF071F4E56BE4EDC4F58BD392C"/>
            </w:placeholder>
            <w:showingPlcHdr/>
            <w:date w:fullDate="2024-12-19T00:00:00Z">
              <w:dateFormat w:val="M/d/yyyy"/>
              <w:lid w:val="en-US"/>
              <w:storeMappedDataAs w:val="dateTime"/>
              <w:calendar w:val="gregorian"/>
            </w:date>
          </w:sdtPr>
          <w:sdtEndPr/>
          <w:sdtContent>
            <w:tc>
              <w:tcPr>
                <w:tcW w:w="1345" w:type="dxa"/>
              </w:tcPr>
              <w:p w14:paraId="16C3C6C9" w14:textId="0ACE2A40" w:rsidR="005253C6" w:rsidRPr="007B1E7C" w:rsidRDefault="0076301D"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547724005"/>
            <w:placeholder>
              <w:docPart w:val="8EB9F53B483A40B88A4872AA4CC27E27"/>
            </w:placeholder>
            <w:showingPlcHdr/>
            <w:date w:fullDate="2024-12-19T00:00:00Z">
              <w:dateFormat w:val="M/d/yyyy"/>
              <w:lid w:val="en-US"/>
              <w:storeMappedDataAs w:val="dateTime"/>
              <w:calendar w:val="gregorian"/>
            </w:date>
          </w:sdtPr>
          <w:sdtEndPr/>
          <w:sdtContent>
            <w:tc>
              <w:tcPr>
                <w:tcW w:w="1345" w:type="dxa"/>
              </w:tcPr>
              <w:p w14:paraId="097CD25C" w14:textId="4A0A1A55" w:rsidR="005253C6" w:rsidRPr="007B1E7C" w:rsidRDefault="0076301D"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1788264302"/>
            <w:placeholder>
              <w:docPart w:val="6F5D4C6614D448F28CFE96C582932C56"/>
            </w:placeholder>
            <w:showingPlcHdr/>
            <w:date w:fullDate="2024-12-19T00:00:00Z">
              <w:dateFormat w:val="M/d/yyyy"/>
              <w:lid w:val="en-US"/>
              <w:storeMappedDataAs w:val="dateTime"/>
              <w:calendar w:val="gregorian"/>
            </w:date>
          </w:sdtPr>
          <w:sdtEndPr/>
          <w:sdtContent>
            <w:tc>
              <w:tcPr>
                <w:tcW w:w="1345" w:type="dxa"/>
              </w:tcPr>
              <w:p w14:paraId="3D981A00" w14:textId="31A73A38" w:rsidR="00C02EC7" w:rsidRPr="007B1E7C" w:rsidRDefault="0076301D"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313134322"/>
            <w:placeholder>
              <w:docPart w:val="83788442F4964FCDAE125FC33FD33163"/>
            </w:placeholder>
            <w:showingPlcHdr/>
            <w:date w:fullDate="2024-12-19T00:00:00Z">
              <w:dateFormat w:val="M/d/yyyy"/>
              <w:lid w:val="en-US"/>
              <w:storeMappedDataAs w:val="dateTime"/>
              <w:calendar w:val="gregorian"/>
            </w:date>
          </w:sdtPr>
          <w:sdtEndPr/>
          <w:sdtContent>
            <w:tc>
              <w:tcPr>
                <w:tcW w:w="1345" w:type="dxa"/>
              </w:tcPr>
              <w:p w14:paraId="4A683644" w14:textId="37B22FD7" w:rsidR="00C02EC7" w:rsidRPr="007B1E7C" w:rsidRDefault="0076301D"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699653419"/>
            <w:placeholder>
              <w:docPart w:val="FF1355FAC2944B03A2CC2B757772FD14"/>
            </w:placeholder>
            <w:showingPlcHdr/>
            <w:date w:fullDate="2024-12-19T00:00:00Z">
              <w:dateFormat w:val="M/d/yyyy"/>
              <w:lid w:val="en-US"/>
              <w:storeMappedDataAs w:val="dateTime"/>
              <w:calendar w:val="gregorian"/>
            </w:date>
          </w:sdtPr>
          <w:sdtEndPr/>
          <w:sdtContent>
            <w:tc>
              <w:tcPr>
                <w:tcW w:w="1345" w:type="dxa"/>
              </w:tcPr>
              <w:p w14:paraId="0E3D1452" w14:textId="466E2375" w:rsidR="00C02EC7" w:rsidRPr="007B1E7C" w:rsidRDefault="0076301D"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346103623"/>
            <w:placeholder>
              <w:docPart w:val="79D95CD452234E62B0693ED2F1E5E338"/>
            </w:placeholder>
            <w:showingPlcHdr/>
            <w:date w:fullDate="2024-12-19T00:00:00Z">
              <w:dateFormat w:val="M/d/yyyy"/>
              <w:lid w:val="en-US"/>
              <w:storeMappedDataAs w:val="dateTime"/>
              <w:calendar w:val="gregorian"/>
            </w:date>
          </w:sdtPr>
          <w:sdtEndPr/>
          <w:sdtContent>
            <w:tc>
              <w:tcPr>
                <w:tcW w:w="1345" w:type="dxa"/>
              </w:tcPr>
              <w:p w14:paraId="762BC0A3" w14:textId="40266FA9" w:rsidR="00C02EC7" w:rsidRPr="007B1E7C" w:rsidRDefault="0076301D"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426266766"/>
            <w:placeholder>
              <w:docPart w:val="DE6DF26294894F248C5BC64A0D10522D"/>
            </w:placeholder>
            <w:showingPlcHdr/>
            <w:date w:fullDate="2024-12-19T00:00:00Z">
              <w:dateFormat w:val="M/d/yyyy"/>
              <w:lid w:val="en-US"/>
              <w:storeMappedDataAs w:val="dateTime"/>
              <w:calendar w:val="gregorian"/>
            </w:date>
          </w:sdtPr>
          <w:sdtEndPr/>
          <w:sdtContent>
            <w:tc>
              <w:tcPr>
                <w:tcW w:w="1345" w:type="dxa"/>
              </w:tcPr>
              <w:p w14:paraId="0F149775" w14:textId="5CC36A5E" w:rsidR="005253C6" w:rsidRPr="007B1E7C" w:rsidRDefault="0076301D"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6" w:name="_Toc160379847"/>
      <w:bookmarkStart w:id="7" w:name="Data_Requestor_Details"/>
      <w:r>
        <w:lastRenderedPageBreak/>
        <w:t>Data Requestor Details</w:t>
      </w:r>
      <w:bookmarkEnd w:id="6"/>
    </w:p>
    <w:p w14:paraId="0A4497DE" w14:textId="77777777" w:rsidR="00676F9D" w:rsidRDefault="00F86E70" w:rsidP="00F86E70">
      <w:pPr>
        <w:pStyle w:val="H2"/>
      </w:pPr>
      <w:bookmarkStart w:id="8" w:name="_Toc159570466"/>
      <w:bookmarkStart w:id="9" w:name="_Toc160379848"/>
      <w:bookmarkStart w:id="10" w:name="General_Project_Details"/>
      <w:bookmarkEnd w:id="7"/>
      <w:r>
        <w:t>General Project Details</w:t>
      </w:r>
      <w:bookmarkEnd w:id="8"/>
      <w:bookmarkEnd w:id="9"/>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10"/>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2657052"/>
            <w:placeholder>
              <w:docPart w:val="E6B2F189023D4C0A8AE6944FC8AE07F6"/>
            </w:placeholder>
            <w:showingPlcHdr/>
            <w:date w:fullDate="2024-12-19T00:00:00Z">
              <w:dateFormat w:val="M/d/yyyy"/>
              <w:lid w:val="en-US"/>
              <w:storeMappedDataAs w:val="dateTime"/>
              <w:calendar w:val="gregorian"/>
            </w:date>
          </w:sdtPr>
          <w:sdtEndPr/>
          <w:sdtContent>
            <w:tc>
              <w:tcPr>
                <w:tcW w:w="5215" w:type="dxa"/>
                <w:gridSpan w:val="2"/>
              </w:tcPr>
              <w:p w14:paraId="52E0AA6E" w14:textId="6985C273" w:rsidR="00C4272D" w:rsidRDefault="0076301D"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202093356"/>
            <w:placeholder>
              <w:docPart w:val="B9C2F326ACA349DF8675F7A170D33495"/>
            </w:placeholder>
            <w:showingPlcHdr/>
            <w:date w:fullDate="2024-12-19T00:00:00Z">
              <w:dateFormat w:val="M/d/yyyy"/>
              <w:lid w:val="en-US"/>
              <w:storeMappedDataAs w:val="dateTime"/>
              <w:calendar w:val="gregorian"/>
            </w:date>
          </w:sdtPr>
          <w:sdtEndPr/>
          <w:sdtContent>
            <w:tc>
              <w:tcPr>
                <w:tcW w:w="5215" w:type="dxa"/>
                <w:gridSpan w:val="2"/>
              </w:tcPr>
              <w:p w14:paraId="0E9A86B9" w14:textId="28F41B02" w:rsidR="00C4272D" w:rsidRDefault="008D4B64"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7F2A30" w14:paraId="4450BDE7" w14:textId="77777777" w:rsidTr="0083434B">
        <w:tc>
          <w:tcPr>
            <w:tcW w:w="3991" w:type="dxa"/>
            <w:shd w:val="clear" w:color="auto" w:fill="F2F2F2" w:themeFill="background1" w:themeFillShade="F2"/>
          </w:tcPr>
          <w:p w14:paraId="2A28ED7C" w14:textId="77777777" w:rsidR="007F2A30" w:rsidRDefault="007F2A30" w:rsidP="0083434B">
            <w:pPr>
              <w:pStyle w:val="TableMainRowsandColumns"/>
            </w:pPr>
            <w:r>
              <w:t xml:space="preserve">Client Organization Address: </w:t>
            </w:r>
          </w:p>
        </w:tc>
        <w:sdt>
          <w:sdtPr>
            <w:id w:val="-178821657"/>
            <w:placeholder>
              <w:docPart w:val="8911098B25D04DF8BC3C2A7A8E3CC5FC"/>
            </w:placeholder>
            <w:showingPlcHdr/>
          </w:sdtPr>
          <w:sdtEndPr/>
          <w:sdtContent>
            <w:tc>
              <w:tcPr>
                <w:tcW w:w="5215" w:type="dxa"/>
                <w:gridSpan w:val="2"/>
              </w:tcPr>
              <w:p w14:paraId="7F2B89C1" w14:textId="77777777" w:rsidR="007F2A30" w:rsidRDefault="007F2A30" w:rsidP="0083434B">
                <w:pPr>
                  <w:pStyle w:val="TableMainRowsandColumns"/>
                </w:pPr>
                <w:r w:rsidRPr="007B1E7C">
                  <w:tab/>
                </w:r>
                <w:r w:rsidRPr="007B1E7C">
                  <w:tab/>
                </w:r>
              </w:p>
            </w:tc>
          </w:sdtContent>
        </w:sdt>
      </w:tr>
      <w:tr w:rsidR="007F2A30" w14:paraId="25064F06" w14:textId="77777777" w:rsidTr="0083434B">
        <w:tc>
          <w:tcPr>
            <w:tcW w:w="3991" w:type="dxa"/>
            <w:shd w:val="clear" w:color="auto" w:fill="F2F2F2" w:themeFill="background1" w:themeFillShade="F2"/>
          </w:tcPr>
          <w:p w14:paraId="68922C72" w14:textId="77777777" w:rsidR="007F2A30" w:rsidRDefault="007F2A30" w:rsidP="0083434B">
            <w:pPr>
              <w:pStyle w:val="TableMainRowsandColumns"/>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4ABFEFF9" w14:textId="77777777" w:rsidR="007F2A30" w:rsidRDefault="00562CCA" w:rsidP="0083434B">
            <w:pPr>
              <w:pStyle w:val="TableMainRowsandColumns"/>
              <w:ind w:left="720"/>
              <w:jc w:val="center"/>
            </w:pPr>
            <w:sdt>
              <w:sdtPr>
                <w:id w:val="-165398207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Yes</w:t>
            </w:r>
          </w:p>
        </w:tc>
        <w:tc>
          <w:tcPr>
            <w:tcW w:w="2608" w:type="dxa"/>
            <w:tcBorders>
              <w:left w:val="nil"/>
            </w:tcBorders>
            <w:vAlign w:val="center"/>
          </w:tcPr>
          <w:p w14:paraId="40660623" w14:textId="77777777" w:rsidR="007F2A30" w:rsidRDefault="00562CCA" w:rsidP="0083434B">
            <w:pPr>
              <w:pStyle w:val="TableMainRowsandColumns"/>
            </w:pPr>
            <w:sdt>
              <w:sdtPr>
                <w:id w:val="-111452272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1" w:name="_Toc159570467"/>
      <w:bookmarkStart w:id="12" w:name="_Toc160379849"/>
      <w:bookmarkStart w:id="13" w:name="Project_Contacts"/>
    </w:p>
    <w:p w14:paraId="0C80C6C2" w14:textId="77777777" w:rsidR="00731985" w:rsidRDefault="00731985" w:rsidP="00731985">
      <w:pPr>
        <w:pStyle w:val="H2"/>
      </w:pPr>
      <w:bookmarkStart w:id="14" w:name="_Hlk194045628"/>
      <w:r>
        <w:t>Data Analysis Software</w:t>
      </w:r>
    </w:p>
    <w:p w14:paraId="4355A724" w14:textId="5D4753B7" w:rsidR="00731985" w:rsidRDefault="00731985" w:rsidP="00731985">
      <w:pPr>
        <w:pStyle w:val="IndentedBody"/>
      </w:pPr>
      <w:r>
        <w:t xml:space="preserve">List specific software that will be used (e.g., R, SAS, SPSS, etc.) to conduct analysis with CO APCD data. </w:t>
      </w:r>
      <w:r w:rsidR="004A7C81">
        <w:t xml:space="preserve">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731985" w:rsidRPr="00FB74F9" w14:paraId="57FD4026" w14:textId="77777777" w:rsidTr="0083434B">
        <w:sdt>
          <w:sdtPr>
            <w:id w:val="218479064"/>
            <w:placeholder>
              <w:docPart w:val="85CF16C082CE4B8997AC3B2A000D680E"/>
            </w:placeholder>
            <w:showingPlcHdr/>
          </w:sdtPr>
          <w:sdtEndPr/>
          <w:sdtContent>
            <w:tc>
              <w:tcPr>
                <w:tcW w:w="9350" w:type="dxa"/>
              </w:tcPr>
              <w:p w14:paraId="47F9DF6D" w14:textId="69EE2BEC" w:rsidR="00731985" w:rsidRPr="00FB74F9" w:rsidRDefault="00FB74F9" w:rsidP="00FB74F9">
                <w:pPr>
                  <w:pStyle w:val="TableMainRowsandColumns"/>
                </w:pPr>
                <w:r w:rsidRPr="00FB74F9">
                  <w:tab/>
                </w:r>
                <w:r w:rsidRPr="00FB74F9">
                  <w:tab/>
                </w:r>
              </w:p>
            </w:tc>
          </w:sdtContent>
        </w:sdt>
      </w:tr>
    </w:tbl>
    <w:p w14:paraId="2992CCB2" w14:textId="77777777" w:rsidR="00731985" w:rsidRDefault="00731985" w:rsidP="00731985">
      <w:pPr>
        <w:pStyle w:val="IndentedBody"/>
      </w:pPr>
    </w:p>
    <w:bookmarkEnd w:id="14"/>
    <w:p w14:paraId="5C6E1920" w14:textId="1CC93216" w:rsidR="004D0E4E" w:rsidRDefault="00860422" w:rsidP="00372A03">
      <w:pPr>
        <w:pStyle w:val="H2"/>
      </w:pPr>
      <w:r>
        <w:t>Project Contacts</w:t>
      </w:r>
      <w:bookmarkEnd w:id="11"/>
      <w:bookmarkEnd w:id="12"/>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3"/>
          <w:p w14:paraId="54C177D6" w14:textId="77777777" w:rsidR="00735A05" w:rsidRPr="008333FB" w:rsidRDefault="00735A05" w:rsidP="00F23F29">
            <w:pPr>
              <w:pStyle w:val="TableMainRowsandColumns"/>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F23F29">
            <w:pPr>
              <w:pStyle w:val="TableMainRowsandColumns"/>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F23F29">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F23F29">
            <w:pPr>
              <w:pStyle w:val="TableMainRowsandColumns"/>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F23F29">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F23F29">
            <w:pPr>
              <w:pStyle w:val="TableMainRowsandColumns"/>
              <w:rPr>
                <w:b/>
                <w:bCs/>
              </w:rPr>
            </w:pPr>
            <w:r w:rsidRPr="008333FB">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F23F29">
            <w:pPr>
              <w:pStyle w:val="TableMainRowsandColumns"/>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F23F29">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F23F29">
            <w:pPr>
              <w:pStyle w:val="TableMainRowsandColumns"/>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F23F29">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F23F29">
            <w:pPr>
              <w:pStyle w:val="TableMainRowsandColumns"/>
              <w:rPr>
                <w:b/>
                <w:bCs/>
              </w:rPr>
            </w:pPr>
            <w:r w:rsidRPr="008333FB">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F23F29">
            <w:pPr>
              <w:pStyle w:val="TableMainRowsandColumns"/>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F23F29">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F23F29">
            <w:pPr>
              <w:pStyle w:val="TableMainRowsandColumns"/>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F23F29">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F23F29">
            <w:pPr>
              <w:pStyle w:val="TableMainRowsandColumns"/>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522875F5" w14:textId="77777777" w:rsidTr="0083434B">
        <w:trPr>
          <w:cantSplit/>
        </w:trPr>
        <w:tc>
          <w:tcPr>
            <w:tcW w:w="3960" w:type="dxa"/>
            <w:shd w:val="clear" w:color="auto" w:fill="F2F2F2" w:themeFill="background1" w:themeFillShade="F2"/>
          </w:tcPr>
          <w:p w14:paraId="62C63302" w14:textId="495DBD4B" w:rsidR="00813F28" w:rsidRPr="00E0599B" w:rsidRDefault="00813F28" w:rsidP="00F23F29">
            <w:pPr>
              <w:pStyle w:val="TableMainRowsandColumns"/>
              <w:ind w:left="339"/>
            </w:pPr>
            <w:r>
              <w:t>Signatory Organization (legal name)</w:t>
            </w:r>
            <w:r w:rsidRPr="00E0599B">
              <w:t xml:space="preserve">: </w:t>
            </w:r>
          </w:p>
        </w:tc>
        <w:sdt>
          <w:sdtPr>
            <w:id w:val="-1765830909"/>
            <w:placeholder>
              <w:docPart w:val="EB2CA3D125C64DAD9724C0AA3E4D8D6E"/>
            </w:placeholder>
            <w:showingPlcHdr/>
          </w:sdtPr>
          <w:sdtEndPr/>
          <w:sdtContent>
            <w:tc>
              <w:tcPr>
                <w:tcW w:w="5220" w:type="dxa"/>
              </w:tcPr>
              <w:p w14:paraId="689FB67B" w14:textId="77777777" w:rsidR="00813F28" w:rsidRPr="007B1E7C" w:rsidRDefault="00813F28" w:rsidP="00F23F29">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F23F29">
            <w:pPr>
              <w:pStyle w:val="TableMainRowsandColumns"/>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23F29">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F23F29">
            <w:pPr>
              <w:pStyle w:val="TableMainRowsandColumns"/>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23F29">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F23F29">
            <w:pPr>
              <w:pStyle w:val="TableMainRowsandColumns"/>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2296BBE6" w14:textId="77777777" w:rsidTr="0083434B">
        <w:trPr>
          <w:cantSplit/>
        </w:trPr>
        <w:tc>
          <w:tcPr>
            <w:tcW w:w="3960" w:type="dxa"/>
            <w:shd w:val="clear" w:color="auto" w:fill="F2F2F2" w:themeFill="background1" w:themeFillShade="F2"/>
          </w:tcPr>
          <w:p w14:paraId="53CC19E6" w14:textId="77777777" w:rsidR="00813F28" w:rsidRPr="00E0599B" w:rsidRDefault="00813F28" w:rsidP="00F23F29">
            <w:pPr>
              <w:pStyle w:val="TableMainRowsandColumns"/>
              <w:ind w:left="339"/>
            </w:pPr>
            <w:r>
              <w:t>Signatory Organization (legal name)</w:t>
            </w:r>
            <w:r w:rsidRPr="00E0599B">
              <w:t xml:space="preserve">: </w:t>
            </w:r>
          </w:p>
        </w:tc>
        <w:sdt>
          <w:sdtPr>
            <w:id w:val="-2001808096"/>
            <w:placeholder>
              <w:docPart w:val="47F29526AD5440D48459ADF86B7832F8"/>
            </w:placeholder>
            <w:showingPlcHdr/>
          </w:sdtPr>
          <w:sdtEndPr/>
          <w:sdtContent>
            <w:tc>
              <w:tcPr>
                <w:tcW w:w="5220" w:type="dxa"/>
              </w:tcPr>
              <w:p w14:paraId="580A6A24" w14:textId="77777777" w:rsidR="00813F28" w:rsidRPr="007B1E7C" w:rsidRDefault="00813F28" w:rsidP="00F23F29">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F23F29">
            <w:pPr>
              <w:pStyle w:val="TableMainRowsandColumns"/>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F23F29">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F23F29">
            <w:pPr>
              <w:pStyle w:val="TableMainRowsandColumns"/>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F23F29">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5" w:name="_Toc160379850"/>
      <w:bookmarkStart w:id="16" w:name="Project_Schedule_and_Purpose"/>
      <w:r>
        <w:lastRenderedPageBreak/>
        <w:t>Project Schedule and Purpose</w:t>
      </w:r>
      <w:bookmarkEnd w:id="15"/>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6"/>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822888061"/>
            <w:placeholder>
              <w:docPart w:val="E6F5A2A89A474829B870B7789BF23992"/>
            </w:placeholder>
            <w:showingPlcHdr/>
            <w:date w:fullDate="2024-12-19T00:00:00Z">
              <w:dateFormat w:val="M/d/yyyy"/>
              <w:lid w:val="en-US"/>
              <w:storeMappedDataAs w:val="dateTime"/>
              <w:calendar w:val="gregorian"/>
            </w:date>
          </w:sdtPr>
          <w:sdtEndPr/>
          <w:sdtContent>
            <w:tc>
              <w:tcPr>
                <w:tcW w:w="5665" w:type="dxa"/>
              </w:tcPr>
              <w:p w14:paraId="3B234378" w14:textId="15CB70AB" w:rsidR="00675D43" w:rsidRDefault="0076301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372659763"/>
            <w:placeholder>
              <w:docPart w:val="98EFD1584C1642E0A48FE21740343B7C"/>
            </w:placeholder>
            <w:showingPlcHdr/>
            <w:date w:fullDate="2024-12-19T00:00:00Z">
              <w:dateFormat w:val="M/d/yyyy"/>
              <w:lid w:val="en-US"/>
              <w:storeMappedDataAs w:val="dateTime"/>
              <w:calendar w:val="gregorian"/>
            </w:date>
          </w:sdtPr>
          <w:sdtEndPr/>
          <w:sdtContent>
            <w:tc>
              <w:tcPr>
                <w:tcW w:w="5665" w:type="dxa"/>
              </w:tcPr>
              <w:p w14:paraId="44D2A318" w14:textId="47CACA99" w:rsidR="00675D43" w:rsidRDefault="0076301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868886383"/>
            <w:placeholder>
              <w:docPart w:val="9804243F9C1D4EAF86D56B09FB133806"/>
            </w:placeholder>
            <w:showingPlcHdr/>
            <w:date w:fullDate="2024-12-19T00:00:00Z">
              <w:dateFormat w:val="M/d/yyyy"/>
              <w:lid w:val="en-US"/>
              <w:storeMappedDataAs w:val="dateTime"/>
              <w:calendar w:val="gregorian"/>
            </w:date>
          </w:sdtPr>
          <w:sdtEndPr/>
          <w:sdtContent>
            <w:tc>
              <w:tcPr>
                <w:tcW w:w="5665" w:type="dxa"/>
              </w:tcPr>
              <w:p w14:paraId="30AB9047" w14:textId="0FAC63D6" w:rsidR="00675D43" w:rsidRDefault="0076301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7EDEAA8" w14:textId="7A319237" w:rsidR="00E5673D" w:rsidRDefault="00E5673D" w:rsidP="00E5673D">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E5673D" w14:paraId="6B4CF745" w14:textId="77777777" w:rsidTr="0083434B">
        <w:sdt>
          <w:sdtPr>
            <w:id w:val="-135842"/>
            <w:placeholder>
              <w:docPart w:val="22D6AFF57903426AB0F7282CD5D6361A"/>
            </w:placeholder>
            <w:showingPlcHdr/>
          </w:sdtPr>
          <w:sdtEndPr/>
          <w:sdtContent>
            <w:tc>
              <w:tcPr>
                <w:tcW w:w="9350" w:type="dxa"/>
              </w:tcPr>
              <w:p w14:paraId="406E8765" w14:textId="54633C62" w:rsidR="00E5673D" w:rsidRPr="00E5673D" w:rsidRDefault="00B75781" w:rsidP="00E5673D">
                <w:pPr>
                  <w:pStyle w:val="TableMainRowsandColumns"/>
                  <w:keepNext w:val="0"/>
                  <w:keepLines w:val="0"/>
                </w:pPr>
                <w:r w:rsidRPr="007B1E7C">
                  <w:tab/>
                </w:r>
                <w:r w:rsidRPr="007B1E7C">
                  <w:tab/>
                </w:r>
              </w:p>
            </w:tc>
          </w:sdtContent>
        </w:sdt>
      </w:tr>
    </w:tbl>
    <w:p w14:paraId="785875CE" w14:textId="77777777" w:rsidR="00E5673D" w:rsidRDefault="00E5673D" w:rsidP="00E5673D">
      <w:pPr>
        <w:pStyle w:val="MainBody"/>
        <w:ind w:left="360"/>
      </w:pPr>
    </w:p>
    <w:p w14:paraId="21021A57" w14:textId="61DB7156" w:rsidR="00B32112" w:rsidRDefault="00A11306" w:rsidP="00E31485">
      <w:pPr>
        <w:pStyle w:val="MainBody"/>
        <w:numPr>
          <w:ilvl w:val="0"/>
          <w:numId w:val="29"/>
        </w:numPr>
      </w:pPr>
      <w:r>
        <w:t>D</w:t>
      </w:r>
      <w:r w:rsidRPr="00A11306">
        <w:t xml:space="preserve">etail the specific </w:t>
      </w:r>
      <w:r w:rsidR="008617B3">
        <w:t>project aims,</w:t>
      </w:r>
      <w:r w:rsidR="008617B3" w:rsidRPr="00A11306">
        <w:t xml:space="preserve"> </w:t>
      </w:r>
      <w:r w:rsidRPr="00A11306">
        <w:t>research question(s) you are trying to answer</w:t>
      </w:r>
      <w:r w:rsidR="008617B3">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205167636"/>
              <w:placeholder>
                <w:docPart w:val="BE97D2F175254F5AA0D7E018D62E5E5A"/>
              </w:placeholder>
              <w:showingPlcHdr/>
            </w:sdtPr>
            <w:sdtEndPr/>
            <w:sdtContent>
              <w:p w14:paraId="18A52218" w14:textId="578531CC" w:rsidR="008617B3" w:rsidRDefault="008617B3" w:rsidP="008617B3">
                <w:pPr>
                  <w:pStyle w:val="TableMainRowsandColumns"/>
                  <w:keepNext w:val="0"/>
                  <w:keepLines w:val="0"/>
                  <w:numPr>
                    <w:ilvl w:val="0"/>
                    <w:numId w:val="36"/>
                  </w:numPr>
                </w:pPr>
                <w:r>
                  <w:tab/>
                </w:r>
                <w:r>
                  <w:tab/>
                </w:r>
              </w:p>
            </w:sdtContent>
          </w:sdt>
          <w:sdt>
            <w:sdtPr>
              <w:id w:val="363640529"/>
              <w:placeholder>
                <w:docPart w:val="C767EA09B81545ECAA503C802B29674D"/>
              </w:placeholder>
              <w:showingPlcHdr/>
            </w:sdtPr>
            <w:sdtEndPr/>
            <w:sdtContent>
              <w:p w14:paraId="1F52BA39" w14:textId="725CACF4"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73192795"/>
              <w:placeholder>
                <w:docPart w:val="AB48F855F65F46E4B5D6781E3DAEA048"/>
              </w:placeholder>
              <w:showingPlcHdr/>
            </w:sdtPr>
            <w:sdtEndPr/>
            <w:sdtContent>
              <w:p w14:paraId="15950B56" w14:textId="038D388F"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54337127"/>
              <w:placeholder>
                <w:docPart w:val="6C5AAE89C5EA47B8909D41E9BBE89280"/>
              </w:placeholder>
              <w:showingPlcHdr/>
            </w:sdtPr>
            <w:sdtEndPr/>
            <w:sdtContent>
              <w:p w14:paraId="39F8E845" w14:textId="4015B73C"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06507735"/>
              <w:placeholder>
                <w:docPart w:val="527273CB73864FEDB6BCA8E04DD15D7C"/>
              </w:placeholder>
              <w:showingPlcHdr/>
            </w:sdtPr>
            <w:sdtEndPr/>
            <w:sdtContent>
              <w:p w14:paraId="74D1E51D" w14:textId="77777777" w:rsidR="001874B2"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457406181"/>
              <w:placeholder>
                <w:docPart w:val="ECF12DA830F04F4CAE60414E1A9126D9"/>
              </w:placeholder>
              <w:showingPlcHdr/>
            </w:sdtPr>
            <w:sdtEndPr/>
            <w:sdtContent>
              <w:p w14:paraId="0AAD01E3" w14:textId="6FCF1861" w:rsidR="008617B3" w:rsidRPr="008617B3" w:rsidRDefault="008617B3" w:rsidP="008617B3">
                <w:pPr>
                  <w:pStyle w:val="TableMainRowsandColumns"/>
                  <w:keepNext w:val="0"/>
                  <w:keepLines w:val="0"/>
                </w:pPr>
                <w:r w:rsidRPr="007B1E7C">
                  <w:tab/>
                </w:r>
                <w:r w:rsidRPr="007B1E7C">
                  <w:tab/>
                </w:r>
              </w:p>
            </w:sdtContent>
          </w:sdt>
        </w:tc>
      </w:tr>
    </w:tbl>
    <w:p w14:paraId="48E5C8DD" w14:textId="0A76114B" w:rsidR="00F64678" w:rsidRDefault="00F64678" w:rsidP="001874B2">
      <w:pPr>
        <w:pStyle w:val="MainBody"/>
        <w:ind w:left="360"/>
      </w:pPr>
    </w:p>
    <w:p w14:paraId="5876B5B8" w14:textId="44A6B314" w:rsidR="00A11306" w:rsidRDefault="008743BA" w:rsidP="00AD11C2">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0382C886" w:rsidR="008743BA" w:rsidRDefault="00FD24B3" w:rsidP="00AD11C2">
      <w:pPr>
        <w:pStyle w:val="MainBody"/>
        <w:numPr>
          <w:ilvl w:val="0"/>
          <w:numId w:val="29"/>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AD11C2">
      <w:pPr>
        <w:pStyle w:val="MainBody"/>
        <w:numPr>
          <w:ilvl w:val="0"/>
          <w:numId w:val="29"/>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AD11C2">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0951DA8" w14:textId="77777777" w:rsidR="00DA32CE" w:rsidRDefault="00DA32CE" w:rsidP="00DA32CE">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A32CE" w14:paraId="2C5384B1" w14:textId="77777777" w:rsidTr="0083434B">
        <w:sdt>
          <w:sdtPr>
            <w:id w:val="1212310235"/>
            <w:placeholder>
              <w:docPart w:val="25D3126898A34749AD1DF3D8DBF2ADF6"/>
            </w:placeholder>
            <w:showingPlcHdr/>
          </w:sdtPr>
          <w:sdtEndPr/>
          <w:sdtContent>
            <w:tc>
              <w:tcPr>
                <w:tcW w:w="9350" w:type="dxa"/>
              </w:tcPr>
              <w:p w14:paraId="539F963D" w14:textId="77777777" w:rsidR="00DA32CE" w:rsidRDefault="00DA32CE" w:rsidP="0083434B">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7" w:name="_Toc160379851"/>
      <w:bookmarkStart w:id="18" w:name="Standard_Extract_Type"/>
      <w:r>
        <w:lastRenderedPageBreak/>
        <w:t>Standard Extract Type</w:t>
      </w:r>
      <w:bookmarkEnd w:id="17"/>
    </w:p>
    <w:bookmarkEnd w:id="18"/>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562CCA"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562CCA"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562CCA"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562CCA"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9" w:name="_Toc160379852"/>
      <w:bookmarkStart w:id="20" w:name="Data_Linkage"/>
      <w:r>
        <w:t>Data Linkage</w:t>
      </w:r>
      <w:bookmarkEnd w:id="19"/>
    </w:p>
    <w:bookmarkEnd w:id="20"/>
    <w:p w14:paraId="473837C2" w14:textId="77777777" w:rsidR="003F61BD" w:rsidRDefault="003F61BD" w:rsidP="003F61BD">
      <w:pPr>
        <w:pStyle w:val="MainBody"/>
      </w:pPr>
      <w:r>
        <w:t xml:space="preserve">Data Linkage is a method of joining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562CCA"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562CCA"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83434B">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83434B">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83434B">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21" w:name="_Toc160379853"/>
      <w:bookmarkStart w:id="22" w:name="Data_Inclusion_Criteria"/>
      <w:r>
        <w:br w:type="page"/>
      </w:r>
    </w:p>
    <w:p w14:paraId="4331DC70" w14:textId="573ED1EC" w:rsidR="007368A8" w:rsidRDefault="004C1D28" w:rsidP="004C1D28">
      <w:pPr>
        <w:pStyle w:val="H1"/>
      </w:pPr>
      <w:r>
        <w:lastRenderedPageBreak/>
        <w:t>Data Inclusion Criteria</w:t>
      </w:r>
      <w:bookmarkEnd w:id="21"/>
    </w:p>
    <w:bookmarkEnd w:id="22"/>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3" w:name="_Toc159570472"/>
      <w:bookmarkStart w:id="24" w:name="_Toc160379854"/>
      <w:bookmarkStart w:id="25" w:name="Lines_of_Business"/>
      <w:r>
        <w:t>Line(s) of Business</w:t>
      </w:r>
      <w:bookmarkEnd w:id="23"/>
      <w:bookmarkEnd w:id="24"/>
    </w:p>
    <w:bookmarkEnd w:id="25"/>
    <w:p w14:paraId="099C63AD" w14:textId="77777777" w:rsidR="008A69FA" w:rsidRDefault="00562CCA"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562CCA"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562CCA"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44E0437E" w:rsidR="00B22338" w:rsidRDefault="00562CCA"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AC36BF">
        <w:t xml:space="preserve">; </w:t>
      </w:r>
      <w:r w:rsidR="00FF508B">
        <w:t xml:space="preserve">only available </w:t>
      </w:r>
      <w:r w:rsidR="00AC36BF">
        <w:t>for Level 3 extracts</w:t>
      </w:r>
      <w:r w:rsidR="006208E8">
        <w:t>)</w:t>
      </w:r>
      <w:r w:rsidR="000E0AE3">
        <w:rPr>
          <w:rStyle w:val="FootnoteReference"/>
        </w:rPr>
        <w:footnoteReference w:id="4"/>
      </w:r>
    </w:p>
    <w:p w14:paraId="64AF8221" w14:textId="16519A9E" w:rsidR="00393A02" w:rsidRDefault="00CD4F6B" w:rsidP="00CD4F6B">
      <w:pPr>
        <w:pStyle w:val="H2"/>
      </w:pPr>
      <w:bookmarkStart w:id="26" w:name="_Toc159570473"/>
      <w:bookmarkStart w:id="27" w:name="_Toc160379855"/>
      <w:r>
        <w:t>Year(s) of Data</w:t>
      </w:r>
      <w:bookmarkEnd w:id="26"/>
      <w:bookmarkEnd w:id="2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8333FB" w14:paraId="4C86BE57" w14:textId="77777777" w:rsidTr="0083434B">
        <w:tc>
          <w:tcPr>
            <w:tcW w:w="1439" w:type="dxa"/>
          </w:tcPr>
          <w:p w14:paraId="17AA2FDE" w14:textId="77777777" w:rsidR="008333FB" w:rsidRDefault="00562CCA" w:rsidP="0083434B">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562CCA" w:rsidP="0083434B">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562CCA" w:rsidP="0083434B">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562CCA" w:rsidP="0083434B">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562CCA" w:rsidP="0083434B">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562CCA" w:rsidP="0083434B">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3124B4" w14:paraId="2B1D19E5" w14:textId="77777777" w:rsidTr="002316BF">
        <w:tc>
          <w:tcPr>
            <w:tcW w:w="1439" w:type="dxa"/>
          </w:tcPr>
          <w:p w14:paraId="60E8D18B" w14:textId="2D67A802" w:rsidR="002D5FC3" w:rsidRDefault="00562CCA" w:rsidP="008333FB">
            <w:pPr>
              <w:pStyle w:val="TableMainRowsandColumns"/>
              <w:spacing w:before="0"/>
            </w:pPr>
            <w:sdt>
              <w:sdtPr>
                <w:id w:val="-1605876144"/>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w:t>
            </w:r>
            <w:r w:rsidR="008333FB">
              <w:t>24</w:t>
            </w:r>
            <w:r w:rsidR="002839D2">
              <w:rPr>
                <w:rStyle w:val="FootnoteReference"/>
              </w:rPr>
              <w:footnoteReference w:id="5"/>
            </w:r>
          </w:p>
        </w:tc>
        <w:tc>
          <w:tcPr>
            <w:tcW w:w="1438" w:type="dxa"/>
          </w:tcPr>
          <w:p w14:paraId="5EBBA320" w14:textId="1192E268" w:rsidR="002D5FC3" w:rsidRDefault="002D5FC3" w:rsidP="008333FB">
            <w:pPr>
              <w:pStyle w:val="TableMainRowsandColumns"/>
              <w:spacing w:before="0"/>
            </w:pPr>
          </w:p>
        </w:tc>
        <w:tc>
          <w:tcPr>
            <w:tcW w:w="1438" w:type="dxa"/>
          </w:tcPr>
          <w:p w14:paraId="5F6DF676" w14:textId="3995EF63" w:rsidR="002D5FC3" w:rsidRDefault="002D5FC3" w:rsidP="008333FB">
            <w:pPr>
              <w:pStyle w:val="TableMainRowsandColumns"/>
              <w:spacing w:before="0"/>
            </w:pPr>
          </w:p>
        </w:tc>
        <w:tc>
          <w:tcPr>
            <w:tcW w:w="1438" w:type="dxa"/>
          </w:tcPr>
          <w:p w14:paraId="18950607" w14:textId="61FB01B9" w:rsidR="002D5FC3" w:rsidRDefault="002D5FC3" w:rsidP="008333FB">
            <w:pPr>
              <w:pStyle w:val="TableMainRowsandColumns"/>
              <w:spacing w:before="0"/>
            </w:pPr>
          </w:p>
        </w:tc>
        <w:tc>
          <w:tcPr>
            <w:tcW w:w="1439" w:type="dxa"/>
          </w:tcPr>
          <w:p w14:paraId="2815095F" w14:textId="392C7DFA" w:rsidR="002D5FC3" w:rsidRDefault="002D5FC3" w:rsidP="008333FB">
            <w:pPr>
              <w:pStyle w:val="TableMainRowsandColumns"/>
              <w:spacing w:before="0"/>
            </w:pPr>
          </w:p>
        </w:tc>
        <w:tc>
          <w:tcPr>
            <w:tcW w:w="1448" w:type="dxa"/>
          </w:tcPr>
          <w:p w14:paraId="4A153849" w14:textId="23831FAA" w:rsidR="002D5FC3" w:rsidRDefault="002D5FC3" w:rsidP="008333FB">
            <w:pPr>
              <w:pStyle w:val="TableMainRowsandColumns"/>
              <w:spacing w:before="0"/>
            </w:pPr>
          </w:p>
        </w:tc>
      </w:tr>
    </w:tbl>
    <w:p w14:paraId="32815835" w14:textId="5A8EDED8" w:rsidR="00D1781E" w:rsidRDefault="000B5888" w:rsidP="000B5888">
      <w:pPr>
        <w:pStyle w:val="H1"/>
      </w:pPr>
      <w:bookmarkStart w:id="28" w:name="_Toc160379857"/>
      <w:bookmarkStart w:id="29" w:name="Additional_Documentation"/>
      <w:r>
        <w:t>Additional Documentation</w:t>
      </w:r>
      <w:bookmarkEnd w:id="28"/>
    </w:p>
    <w:p w14:paraId="6CE8B0AC" w14:textId="7A5B6811" w:rsidR="00AA48BF" w:rsidRDefault="00AA48BF" w:rsidP="00AA48BF">
      <w:pPr>
        <w:pStyle w:val="H2"/>
      </w:pPr>
      <w:bookmarkStart w:id="30" w:name="_Toc159570476"/>
      <w:bookmarkStart w:id="31" w:name="_Toc160379858"/>
      <w:bookmarkStart w:id="32" w:name="Data_Management_Plan"/>
      <w:bookmarkEnd w:id="29"/>
      <w:r>
        <w:t>Data Management Plan</w:t>
      </w:r>
      <w:bookmarkEnd w:id="30"/>
      <w:bookmarkEnd w:id="31"/>
    </w:p>
    <w:bookmarkEnd w:id="32"/>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1733347971"/>
            <w:placeholder>
              <w:docPart w:val="04EFD9BD1BDC4B7D8DD900BA5D667DCB"/>
            </w:placeholder>
            <w:showingPlcHdr/>
            <w:date w:fullDate="2024-12-19T00:00:00Z">
              <w:dateFormat w:val="M/d/yyyy"/>
              <w:lid w:val="en-US"/>
              <w:storeMappedDataAs w:val="dateTime"/>
              <w:calendar w:val="gregorian"/>
            </w:date>
          </w:sdtPr>
          <w:sdtEndPr/>
          <w:sdtContent>
            <w:tc>
              <w:tcPr>
                <w:tcW w:w="2430" w:type="dxa"/>
              </w:tcPr>
              <w:p w14:paraId="2B7E837B" w14:textId="2EBDD203" w:rsidR="00E70E7D" w:rsidRDefault="0076301D"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917365001"/>
            <w:placeholder>
              <w:docPart w:val="5A06451232444AD5B75355FF5B5495DB"/>
            </w:placeholder>
            <w:showingPlcHdr/>
            <w:date w:fullDate="2024-12-19T00:00:00Z">
              <w:dateFormat w:val="M/d/yyyy"/>
              <w:lid w:val="en-US"/>
              <w:storeMappedDataAs w:val="dateTime"/>
              <w:calendar w:val="gregorian"/>
            </w:date>
          </w:sdtPr>
          <w:sdtEndPr/>
          <w:sdtContent>
            <w:tc>
              <w:tcPr>
                <w:tcW w:w="2430" w:type="dxa"/>
              </w:tcPr>
              <w:p w14:paraId="6216C6C7" w14:textId="45A5FFDE" w:rsidR="00E70E7D" w:rsidRDefault="0076301D"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3" w:name="_Toc160379859"/>
      <w:bookmarkStart w:id="34" w:name="Client_Acknowledgements_and_Signatures"/>
      <w:r>
        <w:br w:type="page"/>
      </w:r>
    </w:p>
    <w:p w14:paraId="7C567EC3" w14:textId="2EAB8E66" w:rsidR="00481591" w:rsidRDefault="00FE1425" w:rsidP="00FE1425">
      <w:pPr>
        <w:pStyle w:val="H1"/>
      </w:pPr>
      <w:r>
        <w:lastRenderedPageBreak/>
        <w:t>Client Acknowledgements and Signatures</w:t>
      </w:r>
      <w:bookmarkEnd w:id="33"/>
    </w:p>
    <w:p w14:paraId="037788F6" w14:textId="11D7A3B1" w:rsidR="00A22284" w:rsidRDefault="00A810DE" w:rsidP="006749AD">
      <w:pPr>
        <w:pStyle w:val="H2"/>
      </w:pPr>
      <w:bookmarkStart w:id="35" w:name="_Toc159570479"/>
      <w:bookmarkStart w:id="36" w:name="_Toc160379861"/>
      <w:bookmarkStart w:id="37" w:name="Report_or_Product_Distribution"/>
      <w:bookmarkEnd w:id="34"/>
      <w:r>
        <w:t>Report or Product Distribution</w:t>
      </w:r>
      <w:bookmarkEnd w:id="35"/>
      <w:bookmarkEnd w:id="36"/>
    </w:p>
    <w:bookmarkEnd w:id="37"/>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8" w:name="_Hlk138087095"/>
      <w:r w:rsidRPr="00AE5D80">
        <w:t>Failure to pursue and obtain CIVHC approval prior to publication will be a violation of the Data Use Agreement and may put the organization’s future access to data from the CO APCD at risk.</w:t>
      </w:r>
      <w:bookmarkEnd w:id="38"/>
      <w:r>
        <w:t xml:space="preserve"> </w:t>
      </w:r>
    </w:p>
    <w:p w14:paraId="5066927E" w14:textId="18576029" w:rsidR="00AE5D80" w:rsidRPr="00A810DE" w:rsidRDefault="00562CCA"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9" w:name="_Toc159570480"/>
      <w:bookmarkStart w:id="40" w:name="_Toc160379862"/>
      <w:bookmarkStart w:id="41" w:name="Data_Destruction_Period"/>
      <w:r>
        <w:t>Data Destruction Period</w:t>
      </w:r>
      <w:bookmarkEnd w:id="39"/>
      <w:bookmarkEnd w:id="40"/>
    </w:p>
    <w:bookmarkEnd w:id="41"/>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5B427945" w:rsidR="000104D7" w:rsidRDefault="00562CCA"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270293197"/>
          <w:placeholder>
            <w:docPart w:val="9EEB89AD445E4394AC30E50A5EF9B9E0"/>
          </w:placeholder>
          <w:showingPlcHdr/>
          <w:date w:fullDate="2024-12-19T00:00:00Z">
            <w:dateFormat w:val="M/d/yyyy"/>
            <w:lid w:val="en-US"/>
            <w:storeMappedDataAs w:val="dateTime"/>
            <w:calendar w:val="gregorian"/>
          </w:date>
        </w:sdtPr>
        <w:sdtEndPr/>
        <w:sdtContent>
          <w:r w:rsidR="0076301D">
            <w:t>_______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2" w:name="_Toc159570481"/>
      <w:bookmarkStart w:id="43" w:name="_Toc160379863"/>
      <w:bookmarkStart w:id="44" w:name="Data_Users"/>
      <w:r>
        <w:br w:type="page"/>
      </w:r>
    </w:p>
    <w:p w14:paraId="5FEFBFD2" w14:textId="77777777" w:rsidR="00834629" w:rsidRDefault="00834629" w:rsidP="009F2240">
      <w:pPr>
        <w:pStyle w:val="H2"/>
        <w:sectPr w:rsidR="00834629" w:rsidSect="00CA4E01">
          <w:headerReference w:type="default" r:id="rId14"/>
          <w:footerReference w:type="default" r:id="rId15"/>
          <w:footnotePr>
            <w:pos w:val="beneathText"/>
          </w:footnotePr>
          <w:pgSz w:w="12240" w:h="15840" w:code="1"/>
          <w:pgMar w:top="720" w:right="1440" w:bottom="720" w:left="1440" w:header="720" w:footer="720" w:gutter="0"/>
          <w:pgNumType w:start="0"/>
          <w:cols w:space="720"/>
          <w:titlePg/>
          <w:docGrid w:linePitch="360"/>
        </w:sectPr>
      </w:pPr>
    </w:p>
    <w:p w14:paraId="41DC48D1" w14:textId="6021592E" w:rsidR="00F85020" w:rsidRDefault="009F2240" w:rsidP="009F2240">
      <w:pPr>
        <w:pStyle w:val="H2"/>
      </w:pPr>
      <w:r>
        <w:lastRenderedPageBreak/>
        <w:t>Data Users</w:t>
      </w:r>
      <w:bookmarkEnd w:id="42"/>
      <w:bookmarkEnd w:id="43"/>
    </w:p>
    <w:bookmarkEnd w:id="44"/>
    <w:p w14:paraId="55F9B81F" w14:textId="487D1B01" w:rsidR="00527F32" w:rsidRDefault="00A478A3" w:rsidP="009F2240">
      <w:pPr>
        <w:pStyle w:val="IndentedBody"/>
      </w:pPr>
      <w:r w:rsidRPr="00A478A3">
        <w:t>List any individuals that will be working with the data</w:t>
      </w:r>
      <w:r w:rsidR="00834629">
        <w:t xml:space="preserve"> and whether they should receive </w:t>
      </w:r>
      <w:r w:rsidR="00527F32" w:rsidRPr="00527F32">
        <w:t xml:space="preserve">ongoing communications from CIVHC regarding use of </w:t>
      </w:r>
      <w:r w:rsidR="00527F32">
        <w:t>CO APCD</w:t>
      </w:r>
      <w:r w:rsidR="00527F32" w:rsidRPr="00527F32">
        <w:t xml:space="preserve"> data (data warehouse release notes, data user group communications, etc.).  </w:t>
      </w:r>
    </w:p>
    <w:p w14:paraId="086319B7" w14:textId="17092C6B" w:rsidR="009F2240" w:rsidRDefault="00A478A3" w:rsidP="009F2240">
      <w:pPr>
        <w:pStyle w:val="IndentedBody"/>
      </w:pPr>
      <w:r w:rsidRPr="00A478A3">
        <w:t xml:space="preserve">The Data Use Agreement must be updated every time </w:t>
      </w:r>
      <w:r w:rsidR="00F12E4D">
        <w:t>an individual is</w:t>
      </w:r>
      <w:r w:rsidRPr="00A478A3">
        <w:t xml:space="preserve"> granted access to the data </w:t>
      </w:r>
      <w:r w:rsidR="00834629" w:rsidRPr="00A478A3">
        <w:t>during</w:t>
      </w:r>
      <w:r w:rsidRPr="00A478A3">
        <w:t xml:space="preserve"> the project.</w:t>
      </w:r>
      <w:r>
        <w:t xml:space="preserve"> </w:t>
      </w:r>
      <w:r w:rsidR="00F12E4D">
        <w:t xml:space="preserve">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834629" w:rsidRPr="00834629" w14:paraId="4AD29D38" w14:textId="13DE8AFA" w:rsidTr="00834629">
        <w:tc>
          <w:tcPr>
            <w:tcW w:w="2835" w:type="dxa"/>
            <w:shd w:val="clear" w:color="auto" w:fill="5A5C5E" w:themeFill="text1"/>
          </w:tcPr>
          <w:p w14:paraId="7A917205" w14:textId="2D97288B" w:rsidR="00834629" w:rsidRPr="00834629" w:rsidRDefault="00834629" w:rsidP="00834629">
            <w:pPr>
              <w:pStyle w:val="TableHeader"/>
            </w:pPr>
            <w:r w:rsidRPr="00834629">
              <w:t xml:space="preserve">Receive </w:t>
            </w:r>
            <w:r w:rsidR="00A0344C">
              <w:t xml:space="preserve">Data User </w:t>
            </w:r>
            <w:r w:rsidRPr="00834629">
              <w:t>Communications from CIVHC</w:t>
            </w:r>
          </w:p>
        </w:tc>
        <w:tc>
          <w:tcPr>
            <w:tcW w:w="2891" w:type="dxa"/>
            <w:shd w:val="clear" w:color="auto" w:fill="5A5C5E" w:themeFill="text1"/>
          </w:tcPr>
          <w:p w14:paraId="376FDE5D" w14:textId="3C82A219" w:rsidR="00834629" w:rsidRPr="00834629" w:rsidRDefault="00834629" w:rsidP="00834629">
            <w:pPr>
              <w:pStyle w:val="TableHeader"/>
            </w:pPr>
            <w:r w:rsidRPr="00834629">
              <w:t>Full Name</w:t>
            </w:r>
          </w:p>
        </w:tc>
        <w:tc>
          <w:tcPr>
            <w:tcW w:w="2903" w:type="dxa"/>
            <w:shd w:val="clear" w:color="auto" w:fill="5A5C5E" w:themeFill="text1"/>
          </w:tcPr>
          <w:p w14:paraId="59B255C6" w14:textId="0203A4FE" w:rsidR="00834629" w:rsidRPr="00834629" w:rsidRDefault="00834629" w:rsidP="00834629">
            <w:pPr>
              <w:pStyle w:val="TableHeader"/>
            </w:pPr>
            <w:r w:rsidRPr="00834629">
              <w:t>Title/Role</w:t>
            </w:r>
          </w:p>
        </w:tc>
        <w:tc>
          <w:tcPr>
            <w:tcW w:w="2925" w:type="dxa"/>
            <w:shd w:val="clear" w:color="auto" w:fill="5A5C5E" w:themeFill="text1"/>
          </w:tcPr>
          <w:p w14:paraId="29916B6A" w14:textId="67CD43EC" w:rsidR="00834629" w:rsidRPr="00834629" w:rsidRDefault="00834629" w:rsidP="00834629">
            <w:pPr>
              <w:pStyle w:val="TableHeader"/>
            </w:pPr>
            <w:r w:rsidRPr="00834629">
              <w:t>Organization</w:t>
            </w:r>
          </w:p>
        </w:tc>
        <w:tc>
          <w:tcPr>
            <w:tcW w:w="2836" w:type="dxa"/>
            <w:shd w:val="clear" w:color="auto" w:fill="5A5C5E" w:themeFill="text1"/>
          </w:tcPr>
          <w:p w14:paraId="5B864DA5" w14:textId="7BEDFE2F" w:rsidR="00834629" w:rsidRPr="00834629" w:rsidRDefault="00834629" w:rsidP="00834629">
            <w:pPr>
              <w:pStyle w:val="TableHeader"/>
            </w:pPr>
            <w:r w:rsidRPr="00834629">
              <w:t>Email Address</w:t>
            </w:r>
          </w:p>
        </w:tc>
      </w:tr>
      <w:tr w:rsidR="00834629" w:rsidRPr="008333FB" w14:paraId="081AF9A9" w14:textId="4A5D8EF4" w:rsidTr="00834629">
        <w:tc>
          <w:tcPr>
            <w:tcW w:w="2835" w:type="dxa"/>
          </w:tcPr>
          <w:p w14:paraId="22A70DA2" w14:textId="1343E126" w:rsidR="00834629" w:rsidRDefault="00562CCA" w:rsidP="00834629">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349918106"/>
            <w:placeholder>
              <w:docPart w:val="EDFF316542F1484F989AF1DEABF341C0"/>
            </w:placeholder>
            <w:showingPlcHdr/>
          </w:sdtPr>
          <w:sdtEndPr/>
          <w:sdtContent>
            <w:tc>
              <w:tcPr>
                <w:tcW w:w="2891" w:type="dxa"/>
              </w:tcPr>
              <w:p w14:paraId="0CE653C6" w14:textId="38D01AF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232702283"/>
            <w:placeholder>
              <w:docPart w:val="09E54BF9B87E44E2827AE3564F9D1AA9"/>
            </w:placeholder>
            <w:showingPlcHdr/>
          </w:sdtPr>
          <w:sdtEndPr/>
          <w:sdtContent>
            <w:tc>
              <w:tcPr>
                <w:tcW w:w="2903" w:type="dxa"/>
              </w:tcPr>
              <w:p w14:paraId="7B289204" w14:textId="795BF08C" w:rsidR="00834629" w:rsidRPr="008333FB" w:rsidRDefault="00834629" w:rsidP="00834629">
                <w:pPr>
                  <w:pStyle w:val="TableMainRowsandColumns"/>
                  <w:keepNext w:val="0"/>
                </w:pPr>
                <w:r w:rsidRPr="008333FB">
                  <w:tab/>
                </w:r>
                <w:r w:rsidRPr="008333FB">
                  <w:tab/>
                </w:r>
              </w:p>
            </w:tc>
          </w:sdtContent>
        </w:sdt>
        <w:sdt>
          <w:sdtPr>
            <w:id w:val="-403841025"/>
            <w:placeholder>
              <w:docPart w:val="A9636A37C6B34FC1897B3CB72DB19A85"/>
            </w:placeholder>
            <w:showingPlcHdr/>
          </w:sdtPr>
          <w:sdtEndPr/>
          <w:sdtContent>
            <w:tc>
              <w:tcPr>
                <w:tcW w:w="2925" w:type="dxa"/>
              </w:tcPr>
              <w:p w14:paraId="5E76A168" w14:textId="513D419E" w:rsidR="00834629" w:rsidRPr="008333FB" w:rsidRDefault="00834629" w:rsidP="00834629">
                <w:pPr>
                  <w:pStyle w:val="TableMainRowsandColumns"/>
                  <w:keepNext w:val="0"/>
                </w:pPr>
                <w:r w:rsidRPr="008333FB">
                  <w:tab/>
                </w:r>
                <w:r w:rsidRPr="008333FB">
                  <w:tab/>
                </w:r>
              </w:p>
            </w:tc>
          </w:sdtContent>
        </w:sdt>
        <w:sdt>
          <w:sdtPr>
            <w:id w:val="-602570758"/>
            <w:placeholder>
              <w:docPart w:val="C2ED9D4C7DC84CD689EB7556929233DC"/>
            </w:placeholder>
            <w:showingPlcHdr/>
          </w:sdtPr>
          <w:sdtEndPr/>
          <w:sdtContent>
            <w:tc>
              <w:tcPr>
                <w:tcW w:w="2836" w:type="dxa"/>
              </w:tcPr>
              <w:p w14:paraId="02420295" w14:textId="7251980A" w:rsidR="00834629" w:rsidRDefault="00834629" w:rsidP="00834629">
                <w:pPr>
                  <w:pStyle w:val="TableMainRowsandColumns"/>
                  <w:keepNext w:val="0"/>
                </w:pPr>
                <w:r w:rsidRPr="008333FB">
                  <w:tab/>
                </w:r>
                <w:r w:rsidRPr="008333FB">
                  <w:tab/>
                </w:r>
              </w:p>
            </w:tc>
          </w:sdtContent>
        </w:sdt>
      </w:tr>
      <w:tr w:rsidR="00834629" w:rsidRPr="008333FB" w14:paraId="349EC8EB" w14:textId="3969BCBC" w:rsidTr="00834629">
        <w:tc>
          <w:tcPr>
            <w:tcW w:w="2835" w:type="dxa"/>
          </w:tcPr>
          <w:p w14:paraId="36D2D0B9" w14:textId="77A87D9D" w:rsidR="00834629" w:rsidRDefault="00562CCA" w:rsidP="00834629">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38647197"/>
            <w:placeholder>
              <w:docPart w:val="953B04DDBD49460BA00E5524A5766C25"/>
            </w:placeholder>
            <w:showingPlcHdr/>
          </w:sdtPr>
          <w:sdtEndPr/>
          <w:sdtContent>
            <w:tc>
              <w:tcPr>
                <w:tcW w:w="2891" w:type="dxa"/>
              </w:tcPr>
              <w:p w14:paraId="7D26196E" w14:textId="7DC2D78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502356848"/>
            <w:placeholder>
              <w:docPart w:val="54790A197FD246BCBCE6FA84A613B49B"/>
            </w:placeholder>
            <w:showingPlcHdr/>
          </w:sdtPr>
          <w:sdtEndPr/>
          <w:sdtContent>
            <w:tc>
              <w:tcPr>
                <w:tcW w:w="2903" w:type="dxa"/>
              </w:tcPr>
              <w:p w14:paraId="39AA7C8F" w14:textId="77777777" w:rsidR="00834629" w:rsidRPr="008333FB" w:rsidRDefault="00834629" w:rsidP="00834629">
                <w:pPr>
                  <w:pStyle w:val="TableMainRowsandColumns"/>
                  <w:keepNext w:val="0"/>
                </w:pPr>
                <w:r w:rsidRPr="008333FB">
                  <w:tab/>
                </w:r>
                <w:r w:rsidRPr="008333FB">
                  <w:tab/>
                </w:r>
              </w:p>
            </w:tc>
          </w:sdtContent>
        </w:sdt>
        <w:sdt>
          <w:sdtPr>
            <w:id w:val="-2013979925"/>
            <w:placeholder>
              <w:docPart w:val="60A20CE5C335492FAB042F7D3361A8A4"/>
            </w:placeholder>
            <w:showingPlcHdr/>
          </w:sdtPr>
          <w:sdtEndPr/>
          <w:sdtContent>
            <w:tc>
              <w:tcPr>
                <w:tcW w:w="2925" w:type="dxa"/>
              </w:tcPr>
              <w:p w14:paraId="5C794D7E" w14:textId="77777777" w:rsidR="00834629" w:rsidRPr="008333FB" w:rsidRDefault="00834629" w:rsidP="00834629">
                <w:pPr>
                  <w:pStyle w:val="TableMainRowsandColumns"/>
                  <w:keepNext w:val="0"/>
                </w:pPr>
                <w:r w:rsidRPr="008333FB">
                  <w:tab/>
                </w:r>
                <w:r w:rsidRPr="008333FB">
                  <w:tab/>
                </w:r>
              </w:p>
            </w:tc>
          </w:sdtContent>
        </w:sdt>
        <w:sdt>
          <w:sdtPr>
            <w:id w:val="1885212510"/>
            <w:placeholder>
              <w:docPart w:val="6152107F18684DDD991D20EDF0DE47FF"/>
            </w:placeholder>
            <w:showingPlcHdr/>
          </w:sdtPr>
          <w:sdtEndPr/>
          <w:sdtContent>
            <w:tc>
              <w:tcPr>
                <w:tcW w:w="2836" w:type="dxa"/>
              </w:tcPr>
              <w:p w14:paraId="287A5164" w14:textId="65EE5193" w:rsidR="00834629" w:rsidRDefault="00834629" w:rsidP="00834629">
                <w:pPr>
                  <w:pStyle w:val="TableMainRowsandColumns"/>
                  <w:keepNext w:val="0"/>
                </w:pPr>
                <w:r w:rsidRPr="008333FB">
                  <w:tab/>
                </w:r>
                <w:r w:rsidRPr="008333FB">
                  <w:tab/>
                </w:r>
              </w:p>
            </w:tc>
          </w:sdtContent>
        </w:sdt>
      </w:tr>
      <w:tr w:rsidR="00834629" w:rsidRPr="008333FB" w14:paraId="7773C300" w14:textId="779132AE" w:rsidTr="00834629">
        <w:tc>
          <w:tcPr>
            <w:tcW w:w="2835" w:type="dxa"/>
          </w:tcPr>
          <w:p w14:paraId="5E4E8E0C" w14:textId="2C75BF99" w:rsidR="00834629" w:rsidRDefault="00562CCA" w:rsidP="00834629">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72038847"/>
            <w:placeholder>
              <w:docPart w:val="80F34BB98EBA43DC8AAFDBCEFC6D8B37"/>
            </w:placeholder>
            <w:showingPlcHdr/>
          </w:sdtPr>
          <w:sdtEndPr/>
          <w:sdtContent>
            <w:tc>
              <w:tcPr>
                <w:tcW w:w="2891" w:type="dxa"/>
              </w:tcPr>
              <w:p w14:paraId="46FAA22C" w14:textId="509E27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575349325"/>
            <w:placeholder>
              <w:docPart w:val="C97F0263758948CAA5ECD3B2EC20114D"/>
            </w:placeholder>
            <w:showingPlcHdr/>
          </w:sdtPr>
          <w:sdtEndPr/>
          <w:sdtContent>
            <w:tc>
              <w:tcPr>
                <w:tcW w:w="2903" w:type="dxa"/>
              </w:tcPr>
              <w:p w14:paraId="182C39B2" w14:textId="77777777" w:rsidR="00834629" w:rsidRPr="008333FB" w:rsidRDefault="00834629" w:rsidP="00834629">
                <w:pPr>
                  <w:pStyle w:val="TableMainRowsandColumns"/>
                  <w:keepNext w:val="0"/>
                </w:pPr>
                <w:r w:rsidRPr="008333FB">
                  <w:tab/>
                </w:r>
                <w:r w:rsidRPr="008333FB">
                  <w:tab/>
                </w:r>
              </w:p>
            </w:tc>
          </w:sdtContent>
        </w:sdt>
        <w:sdt>
          <w:sdtPr>
            <w:id w:val="353000153"/>
            <w:placeholder>
              <w:docPart w:val="3620B6ACD149493680763C7A73EDDCA8"/>
            </w:placeholder>
            <w:showingPlcHdr/>
          </w:sdtPr>
          <w:sdtEndPr/>
          <w:sdtContent>
            <w:tc>
              <w:tcPr>
                <w:tcW w:w="2925" w:type="dxa"/>
              </w:tcPr>
              <w:p w14:paraId="73AE0E9E" w14:textId="77777777" w:rsidR="00834629" w:rsidRPr="008333FB" w:rsidRDefault="00834629" w:rsidP="00834629">
                <w:pPr>
                  <w:pStyle w:val="TableMainRowsandColumns"/>
                  <w:keepNext w:val="0"/>
                </w:pPr>
                <w:r w:rsidRPr="008333FB">
                  <w:tab/>
                </w:r>
                <w:r w:rsidRPr="008333FB">
                  <w:tab/>
                </w:r>
              </w:p>
            </w:tc>
          </w:sdtContent>
        </w:sdt>
        <w:sdt>
          <w:sdtPr>
            <w:id w:val="1589348226"/>
            <w:placeholder>
              <w:docPart w:val="0E68675AEF71421486EE41AE20429993"/>
            </w:placeholder>
            <w:showingPlcHdr/>
          </w:sdtPr>
          <w:sdtEndPr/>
          <w:sdtContent>
            <w:tc>
              <w:tcPr>
                <w:tcW w:w="2836" w:type="dxa"/>
              </w:tcPr>
              <w:p w14:paraId="185236BF" w14:textId="6AFFCC85" w:rsidR="00834629" w:rsidRDefault="00834629" w:rsidP="00834629">
                <w:pPr>
                  <w:pStyle w:val="TableMainRowsandColumns"/>
                  <w:keepNext w:val="0"/>
                </w:pPr>
                <w:r w:rsidRPr="008333FB">
                  <w:tab/>
                </w:r>
                <w:r w:rsidRPr="008333FB">
                  <w:tab/>
                </w:r>
              </w:p>
            </w:tc>
          </w:sdtContent>
        </w:sdt>
      </w:tr>
      <w:tr w:rsidR="00834629" w:rsidRPr="008333FB" w14:paraId="371A652C" w14:textId="250B08D7" w:rsidTr="00834629">
        <w:tc>
          <w:tcPr>
            <w:tcW w:w="2835" w:type="dxa"/>
          </w:tcPr>
          <w:p w14:paraId="19A235C9" w14:textId="4925647B" w:rsidR="00834629" w:rsidRDefault="00562CCA" w:rsidP="00834629">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620304016"/>
            <w:placeholder>
              <w:docPart w:val="F39226FB612D406E9465051768BD8586"/>
            </w:placeholder>
            <w:showingPlcHdr/>
          </w:sdtPr>
          <w:sdtEndPr/>
          <w:sdtContent>
            <w:tc>
              <w:tcPr>
                <w:tcW w:w="2891" w:type="dxa"/>
              </w:tcPr>
              <w:p w14:paraId="2DE99E43" w14:textId="06AC436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418564401"/>
            <w:placeholder>
              <w:docPart w:val="BE5D67D6E28C4CC5A8C3BB3818A145DC"/>
            </w:placeholder>
            <w:showingPlcHdr/>
          </w:sdtPr>
          <w:sdtEndPr/>
          <w:sdtContent>
            <w:tc>
              <w:tcPr>
                <w:tcW w:w="2903" w:type="dxa"/>
              </w:tcPr>
              <w:p w14:paraId="76694083" w14:textId="77777777" w:rsidR="00834629" w:rsidRPr="008333FB" w:rsidRDefault="00834629" w:rsidP="00834629">
                <w:pPr>
                  <w:pStyle w:val="TableMainRowsandColumns"/>
                  <w:keepNext w:val="0"/>
                </w:pPr>
                <w:r w:rsidRPr="008333FB">
                  <w:tab/>
                </w:r>
                <w:r w:rsidRPr="008333FB">
                  <w:tab/>
                </w:r>
              </w:p>
            </w:tc>
          </w:sdtContent>
        </w:sdt>
        <w:sdt>
          <w:sdtPr>
            <w:id w:val="-173796100"/>
            <w:placeholder>
              <w:docPart w:val="55BF2492163C4354AB5D6D7F7E316D85"/>
            </w:placeholder>
            <w:showingPlcHdr/>
          </w:sdtPr>
          <w:sdtEndPr/>
          <w:sdtContent>
            <w:tc>
              <w:tcPr>
                <w:tcW w:w="2925" w:type="dxa"/>
              </w:tcPr>
              <w:p w14:paraId="3EDCC911" w14:textId="77777777" w:rsidR="00834629" w:rsidRPr="008333FB" w:rsidRDefault="00834629" w:rsidP="00834629">
                <w:pPr>
                  <w:pStyle w:val="TableMainRowsandColumns"/>
                  <w:keepNext w:val="0"/>
                </w:pPr>
                <w:r w:rsidRPr="008333FB">
                  <w:tab/>
                </w:r>
                <w:r w:rsidRPr="008333FB">
                  <w:tab/>
                </w:r>
              </w:p>
            </w:tc>
          </w:sdtContent>
        </w:sdt>
        <w:sdt>
          <w:sdtPr>
            <w:id w:val="324244059"/>
            <w:placeholder>
              <w:docPart w:val="6860D8B3E6984E66BA8C6964F3EBFB50"/>
            </w:placeholder>
            <w:showingPlcHdr/>
          </w:sdtPr>
          <w:sdtEndPr/>
          <w:sdtContent>
            <w:tc>
              <w:tcPr>
                <w:tcW w:w="2836" w:type="dxa"/>
              </w:tcPr>
              <w:p w14:paraId="335EF693" w14:textId="0955D81E" w:rsidR="00834629" w:rsidRDefault="00834629" w:rsidP="00834629">
                <w:pPr>
                  <w:pStyle w:val="TableMainRowsandColumns"/>
                  <w:keepNext w:val="0"/>
                </w:pPr>
                <w:r w:rsidRPr="008333FB">
                  <w:tab/>
                </w:r>
                <w:r w:rsidRPr="008333FB">
                  <w:tab/>
                </w:r>
              </w:p>
            </w:tc>
          </w:sdtContent>
        </w:sdt>
      </w:tr>
      <w:tr w:rsidR="00834629" w:rsidRPr="008333FB" w14:paraId="418ECAF3" w14:textId="5D263067" w:rsidTr="00834629">
        <w:tc>
          <w:tcPr>
            <w:tcW w:w="2835" w:type="dxa"/>
          </w:tcPr>
          <w:p w14:paraId="45395410" w14:textId="07730B1C" w:rsidR="00834629" w:rsidRDefault="00562CCA" w:rsidP="00834629">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745085590"/>
            <w:placeholder>
              <w:docPart w:val="E7866E97DDE243E6B99057A6E1AD24EF"/>
            </w:placeholder>
            <w:showingPlcHdr/>
          </w:sdtPr>
          <w:sdtEndPr/>
          <w:sdtContent>
            <w:tc>
              <w:tcPr>
                <w:tcW w:w="2891" w:type="dxa"/>
              </w:tcPr>
              <w:p w14:paraId="1FB7C285" w14:textId="7EF62D6B"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17636622"/>
            <w:placeholder>
              <w:docPart w:val="82C42276B248487A988320618F06C178"/>
            </w:placeholder>
            <w:showingPlcHdr/>
          </w:sdtPr>
          <w:sdtEndPr/>
          <w:sdtContent>
            <w:tc>
              <w:tcPr>
                <w:tcW w:w="2903" w:type="dxa"/>
              </w:tcPr>
              <w:p w14:paraId="67AE3D95" w14:textId="77777777" w:rsidR="00834629" w:rsidRPr="008333FB" w:rsidRDefault="00834629" w:rsidP="00834629">
                <w:pPr>
                  <w:pStyle w:val="TableMainRowsandColumns"/>
                  <w:keepNext w:val="0"/>
                </w:pPr>
                <w:r w:rsidRPr="008333FB">
                  <w:tab/>
                </w:r>
                <w:r w:rsidRPr="008333FB">
                  <w:tab/>
                </w:r>
              </w:p>
            </w:tc>
          </w:sdtContent>
        </w:sdt>
        <w:sdt>
          <w:sdtPr>
            <w:id w:val="407898740"/>
            <w:placeholder>
              <w:docPart w:val="999BB668B39B44468B320425AA9D99BC"/>
            </w:placeholder>
            <w:showingPlcHdr/>
          </w:sdtPr>
          <w:sdtEndPr/>
          <w:sdtContent>
            <w:tc>
              <w:tcPr>
                <w:tcW w:w="2925" w:type="dxa"/>
              </w:tcPr>
              <w:p w14:paraId="227D7218" w14:textId="77777777" w:rsidR="00834629" w:rsidRPr="008333FB" w:rsidRDefault="00834629" w:rsidP="00834629">
                <w:pPr>
                  <w:pStyle w:val="TableMainRowsandColumns"/>
                  <w:keepNext w:val="0"/>
                </w:pPr>
                <w:r w:rsidRPr="008333FB">
                  <w:tab/>
                </w:r>
                <w:r w:rsidRPr="008333FB">
                  <w:tab/>
                </w:r>
              </w:p>
            </w:tc>
          </w:sdtContent>
        </w:sdt>
        <w:sdt>
          <w:sdtPr>
            <w:id w:val="2046791162"/>
            <w:placeholder>
              <w:docPart w:val="F4CE83E0A96D49A6BDF911B78AE588AB"/>
            </w:placeholder>
            <w:showingPlcHdr/>
          </w:sdtPr>
          <w:sdtEndPr/>
          <w:sdtContent>
            <w:tc>
              <w:tcPr>
                <w:tcW w:w="2836" w:type="dxa"/>
              </w:tcPr>
              <w:p w14:paraId="1D1BD8CE" w14:textId="0EE36871" w:rsidR="00834629" w:rsidRDefault="00834629" w:rsidP="00834629">
                <w:pPr>
                  <w:pStyle w:val="TableMainRowsandColumns"/>
                  <w:keepNext w:val="0"/>
                </w:pPr>
                <w:r w:rsidRPr="008333FB">
                  <w:tab/>
                </w:r>
                <w:r w:rsidRPr="008333FB">
                  <w:tab/>
                </w:r>
              </w:p>
            </w:tc>
          </w:sdtContent>
        </w:sdt>
      </w:tr>
      <w:tr w:rsidR="00834629" w:rsidRPr="008333FB" w14:paraId="01C65E69" w14:textId="50591434" w:rsidTr="00834629">
        <w:tc>
          <w:tcPr>
            <w:tcW w:w="2835" w:type="dxa"/>
          </w:tcPr>
          <w:p w14:paraId="0B083B3E" w14:textId="7C49133D" w:rsidR="00834629" w:rsidRDefault="00562CCA" w:rsidP="00834629">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903683144"/>
            <w:placeholder>
              <w:docPart w:val="C33D69FE429846A29396C1FB76557C67"/>
            </w:placeholder>
            <w:showingPlcHdr/>
          </w:sdtPr>
          <w:sdtEndPr/>
          <w:sdtContent>
            <w:tc>
              <w:tcPr>
                <w:tcW w:w="2891" w:type="dxa"/>
              </w:tcPr>
              <w:p w14:paraId="456E76DF" w14:textId="435ABCC2"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38255737"/>
            <w:placeholder>
              <w:docPart w:val="4F52CE47FA6E40D7961EAEA87C41194A"/>
            </w:placeholder>
            <w:showingPlcHdr/>
          </w:sdtPr>
          <w:sdtEndPr/>
          <w:sdtContent>
            <w:tc>
              <w:tcPr>
                <w:tcW w:w="2903" w:type="dxa"/>
              </w:tcPr>
              <w:p w14:paraId="39D31643" w14:textId="77777777" w:rsidR="00834629" w:rsidRPr="008333FB" w:rsidRDefault="00834629" w:rsidP="00834629">
                <w:pPr>
                  <w:pStyle w:val="TableMainRowsandColumns"/>
                  <w:keepNext w:val="0"/>
                </w:pPr>
                <w:r w:rsidRPr="008333FB">
                  <w:tab/>
                </w:r>
                <w:r w:rsidRPr="008333FB">
                  <w:tab/>
                </w:r>
              </w:p>
            </w:tc>
          </w:sdtContent>
        </w:sdt>
        <w:sdt>
          <w:sdtPr>
            <w:id w:val="-962811216"/>
            <w:placeholder>
              <w:docPart w:val="684E5AB3F2F64EF18720CE6A361A8C65"/>
            </w:placeholder>
            <w:showingPlcHdr/>
          </w:sdtPr>
          <w:sdtEndPr/>
          <w:sdtContent>
            <w:tc>
              <w:tcPr>
                <w:tcW w:w="2925" w:type="dxa"/>
              </w:tcPr>
              <w:p w14:paraId="7209EC97" w14:textId="77777777" w:rsidR="00834629" w:rsidRPr="008333FB" w:rsidRDefault="00834629" w:rsidP="00834629">
                <w:pPr>
                  <w:pStyle w:val="TableMainRowsandColumns"/>
                  <w:keepNext w:val="0"/>
                </w:pPr>
                <w:r w:rsidRPr="008333FB">
                  <w:tab/>
                </w:r>
                <w:r w:rsidRPr="008333FB">
                  <w:tab/>
                </w:r>
              </w:p>
            </w:tc>
          </w:sdtContent>
        </w:sdt>
        <w:sdt>
          <w:sdtPr>
            <w:id w:val="1472867269"/>
            <w:placeholder>
              <w:docPart w:val="23648AFF47AB46498BE75A76A7E5419C"/>
            </w:placeholder>
            <w:showingPlcHdr/>
          </w:sdtPr>
          <w:sdtEndPr/>
          <w:sdtContent>
            <w:tc>
              <w:tcPr>
                <w:tcW w:w="2836" w:type="dxa"/>
              </w:tcPr>
              <w:p w14:paraId="0468DFAB" w14:textId="3DC8A60A" w:rsidR="00834629" w:rsidRDefault="00834629" w:rsidP="00834629">
                <w:pPr>
                  <w:pStyle w:val="TableMainRowsandColumns"/>
                  <w:keepNext w:val="0"/>
                </w:pPr>
                <w:r w:rsidRPr="008333FB">
                  <w:tab/>
                </w:r>
                <w:r w:rsidRPr="008333FB">
                  <w:tab/>
                </w:r>
              </w:p>
            </w:tc>
          </w:sdtContent>
        </w:sdt>
      </w:tr>
      <w:tr w:rsidR="00834629" w:rsidRPr="008333FB" w14:paraId="3C3ED5C1" w14:textId="46594F41" w:rsidTr="00834629">
        <w:tc>
          <w:tcPr>
            <w:tcW w:w="2835" w:type="dxa"/>
          </w:tcPr>
          <w:p w14:paraId="7705B334" w14:textId="012088C4" w:rsidR="00834629" w:rsidRDefault="00562CCA" w:rsidP="00834629">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04672483"/>
            <w:placeholder>
              <w:docPart w:val="3B71DCFCCB654875AEDADE66CB99C1D7"/>
            </w:placeholder>
            <w:showingPlcHdr/>
          </w:sdtPr>
          <w:sdtEndPr/>
          <w:sdtContent>
            <w:tc>
              <w:tcPr>
                <w:tcW w:w="2891" w:type="dxa"/>
              </w:tcPr>
              <w:p w14:paraId="2545885C" w14:textId="55D5680E"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66700848"/>
            <w:placeholder>
              <w:docPart w:val="D2149D5407A44E8A8EC2AA0440D04DF8"/>
            </w:placeholder>
            <w:showingPlcHdr/>
          </w:sdtPr>
          <w:sdtEndPr/>
          <w:sdtContent>
            <w:tc>
              <w:tcPr>
                <w:tcW w:w="2903" w:type="dxa"/>
              </w:tcPr>
              <w:p w14:paraId="778D05A3" w14:textId="77777777" w:rsidR="00834629" w:rsidRPr="008333FB" w:rsidRDefault="00834629" w:rsidP="00834629">
                <w:pPr>
                  <w:pStyle w:val="TableMainRowsandColumns"/>
                  <w:keepNext w:val="0"/>
                </w:pPr>
                <w:r w:rsidRPr="008333FB">
                  <w:tab/>
                </w:r>
                <w:r w:rsidRPr="008333FB">
                  <w:tab/>
                </w:r>
              </w:p>
            </w:tc>
          </w:sdtContent>
        </w:sdt>
        <w:sdt>
          <w:sdtPr>
            <w:id w:val="-2082289476"/>
            <w:placeholder>
              <w:docPart w:val="540F6CDEB71B450FA9582940C4401C2B"/>
            </w:placeholder>
            <w:showingPlcHdr/>
          </w:sdtPr>
          <w:sdtEndPr/>
          <w:sdtContent>
            <w:tc>
              <w:tcPr>
                <w:tcW w:w="2925" w:type="dxa"/>
              </w:tcPr>
              <w:p w14:paraId="781E44B5" w14:textId="77777777" w:rsidR="00834629" w:rsidRPr="008333FB" w:rsidRDefault="00834629" w:rsidP="00834629">
                <w:pPr>
                  <w:pStyle w:val="TableMainRowsandColumns"/>
                  <w:keepNext w:val="0"/>
                </w:pPr>
                <w:r w:rsidRPr="008333FB">
                  <w:tab/>
                </w:r>
                <w:r w:rsidRPr="008333FB">
                  <w:tab/>
                </w:r>
              </w:p>
            </w:tc>
          </w:sdtContent>
        </w:sdt>
        <w:sdt>
          <w:sdtPr>
            <w:id w:val="1773046854"/>
            <w:placeholder>
              <w:docPart w:val="3D7E0F42E9A14764818FE4E1EFEB0848"/>
            </w:placeholder>
            <w:showingPlcHdr/>
          </w:sdtPr>
          <w:sdtEndPr/>
          <w:sdtContent>
            <w:tc>
              <w:tcPr>
                <w:tcW w:w="2836" w:type="dxa"/>
              </w:tcPr>
              <w:p w14:paraId="6B4249ED" w14:textId="54249D2F" w:rsidR="00834629" w:rsidRDefault="00834629" w:rsidP="00834629">
                <w:pPr>
                  <w:pStyle w:val="TableMainRowsandColumns"/>
                  <w:keepNext w:val="0"/>
                </w:pPr>
                <w:r w:rsidRPr="008333FB">
                  <w:tab/>
                </w:r>
                <w:r w:rsidRPr="008333FB">
                  <w:tab/>
                </w:r>
              </w:p>
            </w:tc>
          </w:sdtContent>
        </w:sdt>
      </w:tr>
      <w:tr w:rsidR="00834629" w:rsidRPr="008333FB" w14:paraId="0F31C13B" w14:textId="691AF6B7" w:rsidTr="00834629">
        <w:tc>
          <w:tcPr>
            <w:tcW w:w="2835" w:type="dxa"/>
          </w:tcPr>
          <w:p w14:paraId="3DD3AF4B" w14:textId="32F5C2B5" w:rsidR="00834629" w:rsidRDefault="00562CCA" w:rsidP="00834629">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646703650"/>
            <w:placeholder>
              <w:docPart w:val="5660336593EC49A9AEE19277481D0172"/>
            </w:placeholder>
            <w:showingPlcHdr/>
          </w:sdtPr>
          <w:sdtEndPr/>
          <w:sdtContent>
            <w:tc>
              <w:tcPr>
                <w:tcW w:w="2891" w:type="dxa"/>
              </w:tcPr>
              <w:p w14:paraId="2AF18186" w14:textId="30B8D5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23901974"/>
            <w:placeholder>
              <w:docPart w:val="BD2D5AEF9F9F4A16B0E8891EDEEDFEBF"/>
            </w:placeholder>
            <w:showingPlcHdr/>
          </w:sdtPr>
          <w:sdtEndPr/>
          <w:sdtContent>
            <w:tc>
              <w:tcPr>
                <w:tcW w:w="2903" w:type="dxa"/>
              </w:tcPr>
              <w:p w14:paraId="0E02B5A5" w14:textId="77777777" w:rsidR="00834629" w:rsidRPr="008333FB" w:rsidRDefault="00834629" w:rsidP="00834629">
                <w:pPr>
                  <w:pStyle w:val="TableMainRowsandColumns"/>
                  <w:keepNext w:val="0"/>
                </w:pPr>
                <w:r w:rsidRPr="008333FB">
                  <w:tab/>
                </w:r>
                <w:r w:rsidRPr="008333FB">
                  <w:tab/>
                </w:r>
              </w:p>
            </w:tc>
          </w:sdtContent>
        </w:sdt>
        <w:sdt>
          <w:sdtPr>
            <w:id w:val="1389683839"/>
            <w:placeholder>
              <w:docPart w:val="5A055CE8EAFC445A87EA327246D31FCE"/>
            </w:placeholder>
            <w:showingPlcHdr/>
          </w:sdtPr>
          <w:sdtEndPr/>
          <w:sdtContent>
            <w:tc>
              <w:tcPr>
                <w:tcW w:w="2925" w:type="dxa"/>
              </w:tcPr>
              <w:p w14:paraId="18FF24C1" w14:textId="77777777" w:rsidR="00834629" w:rsidRPr="008333FB" w:rsidRDefault="00834629" w:rsidP="00834629">
                <w:pPr>
                  <w:pStyle w:val="TableMainRowsandColumns"/>
                  <w:keepNext w:val="0"/>
                </w:pPr>
                <w:r w:rsidRPr="008333FB">
                  <w:tab/>
                </w:r>
                <w:r w:rsidRPr="008333FB">
                  <w:tab/>
                </w:r>
              </w:p>
            </w:tc>
          </w:sdtContent>
        </w:sdt>
        <w:sdt>
          <w:sdtPr>
            <w:id w:val="685411972"/>
            <w:placeholder>
              <w:docPart w:val="E900A8CDE276430A90EA4ACDC24BE18B"/>
            </w:placeholder>
            <w:showingPlcHdr/>
          </w:sdtPr>
          <w:sdtEndPr/>
          <w:sdtContent>
            <w:tc>
              <w:tcPr>
                <w:tcW w:w="2836" w:type="dxa"/>
              </w:tcPr>
              <w:p w14:paraId="4A77C0CB" w14:textId="54C1DD0C" w:rsidR="00834629" w:rsidRDefault="00834629" w:rsidP="00834629">
                <w:pPr>
                  <w:pStyle w:val="TableMainRowsandColumns"/>
                  <w:keepNext w:val="0"/>
                </w:pPr>
                <w:r w:rsidRPr="008333FB">
                  <w:tab/>
                </w:r>
                <w:r w:rsidRPr="008333FB">
                  <w:tab/>
                </w:r>
              </w:p>
            </w:tc>
          </w:sdtContent>
        </w:sdt>
      </w:tr>
      <w:tr w:rsidR="00834629" w:rsidRPr="008333FB" w14:paraId="1DA87F76" w14:textId="6F2BFE51" w:rsidTr="00834629">
        <w:tc>
          <w:tcPr>
            <w:tcW w:w="2835" w:type="dxa"/>
          </w:tcPr>
          <w:p w14:paraId="69E70811" w14:textId="6E30109C" w:rsidR="00834629" w:rsidRDefault="00562CCA" w:rsidP="00834629">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79140501"/>
            <w:placeholder>
              <w:docPart w:val="5F4541B8535E432BB39C5881C771C0B7"/>
            </w:placeholder>
            <w:showingPlcHdr/>
          </w:sdtPr>
          <w:sdtEndPr/>
          <w:sdtContent>
            <w:tc>
              <w:tcPr>
                <w:tcW w:w="2891" w:type="dxa"/>
              </w:tcPr>
              <w:p w14:paraId="29ABE743" w14:textId="7CF8A536"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620501063"/>
            <w:placeholder>
              <w:docPart w:val="E14A587841F442E6BAC55D07858B331B"/>
            </w:placeholder>
            <w:showingPlcHdr/>
          </w:sdtPr>
          <w:sdtEndPr/>
          <w:sdtContent>
            <w:tc>
              <w:tcPr>
                <w:tcW w:w="2903" w:type="dxa"/>
              </w:tcPr>
              <w:p w14:paraId="42D3CB6F" w14:textId="77777777" w:rsidR="00834629" w:rsidRPr="008333FB" w:rsidRDefault="00834629" w:rsidP="00834629">
                <w:pPr>
                  <w:pStyle w:val="TableMainRowsandColumns"/>
                  <w:keepNext w:val="0"/>
                </w:pPr>
                <w:r w:rsidRPr="008333FB">
                  <w:tab/>
                </w:r>
                <w:r w:rsidRPr="008333FB">
                  <w:tab/>
                </w:r>
              </w:p>
            </w:tc>
          </w:sdtContent>
        </w:sdt>
        <w:sdt>
          <w:sdtPr>
            <w:id w:val="-1744867640"/>
            <w:placeholder>
              <w:docPart w:val="45A884A7C263415B80F9767009262C2B"/>
            </w:placeholder>
            <w:showingPlcHdr/>
          </w:sdtPr>
          <w:sdtEndPr/>
          <w:sdtContent>
            <w:tc>
              <w:tcPr>
                <w:tcW w:w="2925" w:type="dxa"/>
              </w:tcPr>
              <w:p w14:paraId="52302FD9" w14:textId="77777777" w:rsidR="00834629" w:rsidRPr="008333FB" w:rsidRDefault="00834629" w:rsidP="00834629">
                <w:pPr>
                  <w:pStyle w:val="TableMainRowsandColumns"/>
                  <w:keepNext w:val="0"/>
                </w:pPr>
                <w:r w:rsidRPr="008333FB">
                  <w:tab/>
                </w:r>
                <w:r w:rsidRPr="008333FB">
                  <w:tab/>
                </w:r>
              </w:p>
            </w:tc>
          </w:sdtContent>
        </w:sdt>
        <w:sdt>
          <w:sdtPr>
            <w:id w:val="704293017"/>
            <w:placeholder>
              <w:docPart w:val="898E6E6474D748BCA6BEF380D7BED2D0"/>
            </w:placeholder>
            <w:showingPlcHdr/>
          </w:sdtPr>
          <w:sdtEndPr/>
          <w:sdtContent>
            <w:tc>
              <w:tcPr>
                <w:tcW w:w="2836" w:type="dxa"/>
              </w:tcPr>
              <w:p w14:paraId="05C849B6" w14:textId="2A5E7CEC" w:rsidR="00834629" w:rsidRDefault="00834629" w:rsidP="00834629">
                <w:pPr>
                  <w:pStyle w:val="TableMainRowsandColumns"/>
                  <w:keepNext w:val="0"/>
                </w:pPr>
                <w:r w:rsidRPr="008333FB">
                  <w:tab/>
                </w:r>
                <w:r w:rsidRPr="008333FB">
                  <w:tab/>
                </w:r>
              </w:p>
            </w:tc>
          </w:sdtContent>
        </w:sdt>
      </w:tr>
      <w:tr w:rsidR="00834629" w:rsidRPr="008333FB" w14:paraId="6035D7B6" w14:textId="6FC08E53" w:rsidTr="00834629">
        <w:tc>
          <w:tcPr>
            <w:tcW w:w="2835" w:type="dxa"/>
          </w:tcPr>
          <w:p w14:paraId="6DAE40B8" w14:textId="5301F676" w:rsidR="00834629" w:rsidRDefault="00562CCA" w:rsidP="00834629">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79976420"/>
            <w:placeholder>
              <w:docPart w:val="3DC84D122F364F6CA034E7FE3FF85BC9"/>
            </w:placeholder>
            <w:showingPlcHdr/>
          </w:sdtPr>
          <w:sdtEndPr/>
          <w:sdtContent>
            <w:tc>
              <w:tcPr>
                <w:tcW w:w="2891" w:type="dxa"/>
              </w:tcPr>
              <w:p w14:paraId="0DE88AEF" w14:textId="5F2D735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816904767"/>
            <w:placeholder>
              <w:docPart w:val="911DC7B7F51041C1B7574FFF9AE9DB38"/>
            </w:placeholder>
            <w:showingPlcHdr/>
          </w:sdtPr>
          <w:sdtEndPr/>
          <w:sdtContent>
            <w:tc>
              <w:tcPr>
                <w:tcW w:w="2903" w:type="dxa"/>
              </w:tcPr>
              <w:p w14:paraId="2D26B1B1" w14:textId="7ED3EBAA" w:rsidR="00834629" w:rsidRPr="008333FB" w:rsidRDefault="00834629" w:rsidP="00834629">
                <w:pPr>
                  <w:pStyle w:val="TableMainRowsandColumns"/>
                  <w:keepNext w:val="0"/>
                </w:pPr>
                <w:r w:rsidRPr="008333FB">
                  <w:tab/>
                </w:r>
                <w:r w:rsidRPr="008333FB">
                  <w:tab/>
                </w:r>
              </w:p>
            </w:tc>
          </w:sdtContent>
        </w:sdt>
        <w:sdt>
          <w:sdtPr>
            <w:id w:val="931394759"/>
            <w:placeholder>
              <w:docPart w:val="2EC447B46245487A94885EC0A17EBF52"/>
            </w:placeholder>
            <w:showingPlcHdr/>
          </w:sdtPr>
          <w:sdtEndPr/>
          <w:sdtContent>
            <w:tc>
              <w:tcPr>
                <w:tcW w:w="2925" w:type="dxa"/>
              </w:tcPr>
              <w:p w14:paraId="407B95FD" w14:textId="7692A384" w:rsidR="00834629" w:rsidRPr="008333FB" w:rsidRDefault="00834629" w:rsidP="00834629">
                <w:pPr>
                  <w:pStyle w:val="TableMainRowsandColumns"/>
                  <w:keepNext w:val="0"/>
                </w:pPr>
                <w:r w:rsidRPr="008333FB">
                  <w:tab/>
                </w:r>
                <w:r w:rsidRPr="008333FB">
                  <w:tab/>
                </w:r>
              </w:p>
            </w:tc>
          </w:sdtContent>
        </w:sdt>
        <w:sdt>
          <w:sdtPr>
            <w:id w:val="-756827281"/>
            <w:placeholder>
              <w:docPart w:val="02CA894023F44B478884D8F32E7636D5"/>
            </w:placeholder>
            <w:showingPlcHdr/>
          </w:sdtPr>
          <w:sdtEndPr/>
          <w:sdtContent>
            <w:tc>
              <w:tcPr>
                <w:tcW w:w="2836" w:type="dxa"/>
              </w:tcPr>
              <w:p w14:paraId="492103BB" w14:textId="7D404C7E" w:rsidR="00834629" w:rsidRDefault="00834629" w:rsidP="00834629">
                <w:pPr>
                  <w:pStyle w:val="TableMainRowsandColumns"/>
                  <w:keepNext w:val="0"/>
                </w:pPr>
                <w:r w:rsidRPr="008333FB">
                  <w:tab/>
                </w:r>
                <w:r w:rsidRPr="008333FB">
                  <w:tab/>
                </w:r>
              </w:p>
            </w:tc>
          </w:sdtContent>
        </w:sdt>
      </w:tr>
    </w:tbl>
    <w:p w14:paraId="300D74CF" w14:textId="77777777" w:rsidR="00834629" w:rsidRDefault="00834629" w:rsidP="00071E79">
      <w:pPr>
        <w:pStyle w:val="H2"/>
        <w:sectPr w:rsidR="00834629" w:rsidSect="00C86206">
          <w:footnotePr>
            <w:pos w:val="beneathText"/>
          </w:footnotePr>
          <w:pgSz w:w="15840" w:h="12240" w:orient="landscape" w:code="1"/>
          <w:pgMar w:top="1440" w:right="720" w:bottom="1440" w:left="720" w:header="720" w:footer="720" w:gutter="0"/>
          <w:cols w:space="720"/>
          <w:docGrid w:linePitch="360"/>
        </w:sectPr>
      </w:pPr>
      <w:bookmarkStart w:id="47" w:name="_Toc159570482"/>
      <w:bookmarkStart w:id="48" w:name="_Toc160379864"/>
      <w:bookmarkStart w:id="49" w:name="DRA_Version_Approvals"/>
    </w:p>
    <w:p w14:paraId="7DCAF297" w14:textId="4B759CD7" w:rsidR="00DC6CF4" w:rsidRDefault="00071E79" w:rsidP="00071E79">
      <w:pPr>
        <w:pStyle w:val="H2"/>
      </w:pPr>
      <w:r>
        <w:lastRenderedPageBreak/>
        <w:t>Data Release Application Version Approvals</w:t>
      </w:r>
      <w:bookmarkEnd w:id="47"/>
      <w:bookmarkEnd w:id="48"/>
    </w:p>
    <w:bookmarkEnd w:id="49"/>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83434B">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83434B">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83434B">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83434B">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83434B">
        <w:tc>
          <w:tcPr>
            <w:tcW w:w="4654" w:type="dxa"/>
            <w:gridSpan w:val="2"/>
            <w:shd w:val="clear" w:color="auto" w:fill="ED7D31" w:themeFill="accent2"/>
          </w:tcPr>
          <w:p w14:paraId="3AD7A1B8" w14:textId="77777777" w:rsidR="00DA480D" w:rsidRPr="00055C8E" w:rsidRDefault="00DA480D" w:rsidP="0083434B">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83434B">
            <w:pPr>
              <w:pStyle w:val="TableHeader"/>
            </w:pPr>
            <w:r w:rsidRPr="00646B4F">
              <w:t>Receiving Organization Sign-Off</w:t>
            </w:r>
          </w:p>
        </w:tc>
      </w:tr>
      <w:tr w:rsidR="00DA480D" w:rsidRPr="00054F1A" w14:paraId="62A1CFBA" w14:textId="77777777" w:rsidTr="0083434B">
        <w:tc>
          <w:tcPr>
            <w:tcW w:w="861" w:type="dxa"/>
            <w:shd w:val="clear" w:color="auto" w:fill="F9E2D1" w:themeFill="accent1" w:themeFillTint="33"/>
          </w:tcPr>
          <w:p w14:paraId="3DBDC02E" w14:textId="77777777" w:rsidR="00DA480D" w:rsidRDefault="00DA480D" w:rsidP="0083434B">
            <w:pPr>
              <w:pStyle w:val="TableMainRowsandColumns"/>
            </w:pPr>
            <w:r>
              <w:t xml:space="preserve">Signature: </w:t>
            </w:r>
          </w:p>
          <w:p w14:paraId="33826CDE" w14:textId="77777777" w:rsidR="00DA480D" w:rsidRPr="00054F1A" w:rsidRDefault="00DA480D" w:rsidP="0083434B">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83434B">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83434B">
                <w:pPr>
                  <w:pStyle w:val="TableMainRowsandColumns"/>
                </w:pPr>
                <w:r w:rsidRPr="007B1E7C">
                  <w:tab/>
                </w:r>
                <w:r w:rsidRPr="007B1E7C">
                  <w:tab/>
                </w:r>
              </w:p>
            </w:tc>
          </w:sdtContent>
        </w:sdt>
      </w:tr>
      <w:tr w:rsidR="00DA480D" w:rsidRPr="00054F1A" w14:paraId="6E6EC138" w14:textId="77777777" w:rsidTr="0083434B">
        <w:tc>
          <w:tcPr>
            <w:tcW w:w="861" w:type="dxa"/>
            <w:shd w:val="clear" w:color="auto" w:fill="F9E2D1" w:themeFill="accent1" w:themeFillTint="33"/>
          </w:tcPr>
          <w:p w14:paraId="74AAFB9E" w14:textId="77777777" w:rsidR="00DA480D" w:rsidRPr="00054F1A" w:rsidRDefault="00DA480D" w:rsidP="0083434B">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83434B">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83434B">
                <w:pPr>
                  <w:pStyle w:val="TableMainRowsandColumns"/>
                </w:pPr>
                <w:r w:rsidRPr="007B1E7C">
                  <w:tab/>
                </w:r>
                <w:r w:rsidRPr="007B1E7C">
                  <w:tab/>
                </w:r>
              </w:p>
            </w:tc>
          </w:sdtContent>
        </w:sdt>
      </w:tr>
      <w:tr w:rsidR="00DA480D" w:rsidRPr="00054F1A" w14:paraId="58ADCADD" w14:textId="77777777" w:rsidTr="0083434B">
        <w:tc>
          <w:tcPr>
            <w:tcW w:w="861" w:type="dxa"/>
            <w:shd w:val="clear" w:color="auto" w:fill="F9E2D1" w:themeFill="accent1" w:themeFillTint="33"/>
          </w:tcPr>
          <w:p w14:paraId="29F7636B" w14:textId="77777777" w:rsidR="00DA480D" w:rsidRPr="00054F1A" w:rsidRDefault="00DA480D" w:rsidP="0083434B">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83434B">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83434B">
                <w:pPr>
                  <w:pStyle w:val="TableMainRowsandColumns"/>
                </w:pPr>
                <w:r w:rsidRPr="007B1E7C">
                  <w:tab/>
                </w:r>
                <w:r w:rsidRPr="007B1E7C">
                  <w:tab/>
                </w:r>
              </w:p>
            </w:tc>
          </w:sdtContent>
        </w:sdt>
      </w:tr>
      <w:tr w:rsidR="00DA480D" w:rsidRPr="0093533E" w14:paraId="728214DA" w14:textId="77777777" w:rsidTr="0083434B">
        <w:tc>
          <w:tcPr>
            <w:tcW w:w="861" w:type="dxa"/>
            <w:shd w:val="clear" w:color="auto" w:fill="F9E2D1" w:themeFill="accent1" w:themeFillTint="33"/>
          </w:tcPr>
          <w:p w14:paraId="1E4C6178" w14:textId="77777777" w:rsidR="00DA480D" w:rsidRPr="0093533E" w:rsidRDefault="00DA480D" w:rsidP="0083434B">
            <w:pPr>
              <w:pStyle w:val="TableMainRowsandColumns"/>
            </w:pPr>
            <w:r w:rsidRPr="0093533E">
              <w:t>Date</w:t>
            </w:r>
            <w:r>
              <w:t xml:space="preserve">: </w:t>
            </w:r>
          </w:p>
        </w:tc>
        <w:sdt>
          <w:sdtPr>
            <w:id w:val="127057703"/>
            <w:placeholder>
              <w:docPart w:val="D1D0D3F9AB5644F5BE230CFE8796BA12"/>
            </w:placeholder>
            <w:showingPlcHdr/>
            <w:date w:fullDate="2024-12-19T00:00:00Z">
              <w:dateFormat w:val="M/d/yyyy"/>
              <w:lid w:val="en-US"/>
              <w:storeMappedDataAs w:val="dateTime"/>
              <w:calendar w:val="gregorian"/>
            </w:date>
          </w:sdtPr>
          <w:sdtEndPr/>
          <w:sdtContent>
            <w:tc>
              <w:tcPr>
                <w:tcW w:w="3793" w:type="dxa"/>
              </w:tcPr>
              <w:p w14:paraId="7344029F" w14:textId="4FDBB59F" w:rsidR="00DA480D" w:rsidRPr="0093533E" w:rsidRDefault="0076301D" w:rsidP="0083434B">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83434B">
            <w:pPr>
              <w:pStyle w:val="TableMainRowsandColumns"/>
            </w:pPr>
            <w:r>
              <w:t xml:space="preserve">Date: </w:t>
            </w:r>
          </w:p>
        </w:tc>
        <w:sdt>
          <w:sdtPr>
            <w:id w:val="-335848227"/>
            <w:placeholder>
              <w:docPart w:val="F2186B7ECC984FF48CB6CFAED2665650"/>
            </w:placeholder>
            <w:showingPlcHdr/>
            <w:date w:fullDate="2024-12-19T00:00:00Z">
              <w:dateFormat w:val="M/d/yyyy"/>
              <w:lid w:val="en-US"/>
              <w:storeMappedDataAs w:val="dateTime"/>
              <w:calendar w:val="gregorian"/>
            </w:date>
          </w:sdtPr>
          <w:sdtEndPr/>
          <w:sdtContent>
            <w:tc>
              <w:tcPr>
                <w:tcW w:w="3685" w:type="dxa"/>
              </w:tcPr>
              <w:p w14:paraId="1FAAB22C" w14:textId="79E76843" w:rsidR="00DA480D" w:rsidRPr="0093533E" w:rsidRDefault="0076301D" w:rsidP="0083434B">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86206">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915D" w14:textId="77777777" w:rsidR="00555791" w:rsidRDefault="00555791" w:rsidP="00580A32">
      <w:r>
        <w:separator/>
      </w:r>
    </w:p>
  </w:endnote>
  <w:endnote w:type="continuationSeparator" w:id="0">
    <w:p w14:paraId="67303085" w14:textId="77777777" w:rsidR="00555791" w:rsidRDefault="00555791"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0263" w14:textId="3EBEAD61" w:rsidR="00555791" w:rsidRPr="009755E2" w:rsidRDefault="00555791" w:rsidP="00C86206">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Pr="0013077B">
      <w:rPr>
        <w:sz w:val="20"/>
        <w:szCs w:val="20"/>
      </w:rPr>
      <w:t>020-007.1.</w:t>
    </w:r>
    <w:r>
      <w:rPr>
        <w:sz w:val="20"/>
        <w:szCs w:val="20"/>
      </w:rPr>
      <w:t>1</w:t>
    </w:r>
    <w:r w:rsidRPr="0013077B">
      <w:rPr>
        <w:sz w:val="20"/>
        <w:szCs w:val="20"/>
      </w:rPr>
      <w:t>-FOR 202</w:t>
    </w:r>
    <w:r>
      <w:rPr>
        <w:sz w:val="20"/>
        <w:szCs w:val="20"/>
      </w:rPr>
      <w:t>50</w:t>
    </w:r>
    <w:r w:rsidR="00562CCA">
      <w:rPr>
        <w:sz w:val="20"/>
        <w:szCs w:val="20"/>
      </w:rPr>
      <w:t>5</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A6778" w14:textId="77777777" w:rsidR="00555791" w:rsidRDefault="00555791" w:rsidP="00580A32">
      <w:r>
        <w:separator/>
      </w:r>
    </w:p>
  </w:footnote>
  <w:footnote w:type="continuationSeparator" w:id="0">
    <w:p w14:paraId="060EB832" w14:textId="77777777" w:rsidR="00555791" w:rsidRDefault="00555791" w:rsidP="00580A32">
      <w:r>
        <w:continuationSeparator/>
      </w:r>
    </w:p>
  </w:footnote>
  <w:footnote w:id="1">
    <w:p w14:paraId="478E4D27" w14:textId="448DD791" w:rsidR="00555791" w:rsidRDefault="00555791">
      <w:pPr>
        <w:pStyle w:val="FootnoteText"/>
      </w:pPr>
      <w:r>
        <w:rPr>
          <w:rStyle w:val="FootnoteReference"/>
        </w:rPr>
        <w:footnoteRef/>
      </w:r>
      <w:r>
        <w:t xml:space="preserve"> </w:t>
      </w:r>
      <w:r w:rsidRPr="00AE1012">
        <w:t>After all required documents have been signed</w:t>
      </w:r>
      <w:r>
        <w:t>,</w:t>
      </w:r>
      <w:r w:rsidRPr="00AE1012">
        <w:t xml:space="preserve"> typical production time is 30-60 days for a </w:t>
      </w:r>
      <w:r>
        <w:t xml:space="preserve">Standard De-Identified </w:t>
      </w:r>
      <w:r w:rsidRPr="00AE1012">
        <w:t xml:space="preserve">Extract. </w:t>
      </w:r>
    </w:p>
  </w:footnote>
  <w:footnote w:id="2">
    <w:p w14:paraId="421C85E8" w14:textId="579D57CE" w:rsidR="00555791" w:rsidRDefault="00555791">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555791" w:rsidRDefault="00555791">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65748162" w:rsidR="00555791" w:rsidRDefault="00555791">
      <w:pPr>
        <w:pStyle w:val="FootnoteText"/>
      </w:pPr>
      <w:r>
        <w:rPr>
          <w:rStyle w:val="FootnoteReference"/>
        </w:rPr>
        <w:footnoteRef/>
      </w:r>
      <w:r>
        <w:t xml:space="preserve"> </w:t>
      </w:r>
      <w:r w:rsidRPr="000E0AE3">
        <w:t xml:space="preserve">Medicare FFS data </w:t>
      </w:r>
      <w:r w:rsidR="00FF508B">
        <w:t>are available through 2022. R</w:t>
      </w:r>
      <w:r w:rsidRPr="000E0AE3">
        <w:t>equests</w:t>
      </w:r>
      <w:r>
        <w:t xml:space="preserve"> </w:t>
      </w:r>
      <w:r w:rsidRPr="000E0AE3">
        <w:t>must go through a separate approval process.</w:t>
      </w:r>
      <w:r>
        <w:t xml:space="preserve"> </w:t>
      </w:r>
    </w:p>
  </w:footnote>
  <w:footnote w:id="5">
    <w:p w14:paraId="7CA51D2E" w14:textId="0FD1B4EC" w:rsidR="00555791" w:rsidRDefault="00555791">
      <w:pPr>
        <w:pStyle w:val="FootnoteText"/>
      </w:pPr>
      <w:r>
        <w:rPr>
          <w:rStyle w:val="FootnoteReference"/>
        </w:rPr>
        <w:footnoteRef/>
      </w:r>
      <w:r>
        <w:t xml:space="preserve"> </w:t>
      </w:r>
      <w:r w:rsidRPr="00C759EB">
        <w:t>This year's data is not fully adjudicated.</w:t>
      </w:r>
      <w:r>
        <w:t xml:space="preserve"> </w:t>
      </w:r>
    </w:p>
  </w:footnote>
  <w:footnote w:id="6">
    <w:p w14:paraId="02C81DF5" w14:textId="03FBA1B1" w:rsidR="00555791" w:rsidRDefault="00555791">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F833" w14:textId="502D9430" w:rsidR="00555791" w:rsidRDefault="00555791" w:rsidP="009755E2">
    <w:pPr>
      <w:spacing w:after="480"/>
      <w:rPr>
        <w:rStyle w:val="DocumnetSubtitleChar"/>
      </w:rPr>
    </w:pPr>
    <w:bookmarkStart w:id="45" w:name="_Hlk145405905"/>
    <w:bookmarkStart w:id="46"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92278456"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5"/>
    <w:bookmarkEnd w:id="46"/>
    <w:r>
      <w:rPr>
        <w:rStyle w:val="DocumentTitleChar"/>
      </w:rPr>
      <w:t>Data Release Application</w:t>
    </w:r>
    <w:r w:rsidRPr="00141A3D">
      <w:rPr>
        <w:rStyle w:val="DocumentTitleChar"/>
      </w:rPr>
      <w:br/>
    </w:r>
    <w:r>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0"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51C3DF2"/>
    <w:multiLevelType w:val="hybridMultilevel"/>
    <w:tmpl w:val="8E40D8A8"/>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0"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abstractNumId w:val="17"/>
  </w:num>
  <w:num w:numId="2">
    <w:abstractNumId w:val="23"/>
  </w:num>
  <w:num w:numId="3">
    <w:abstractNumId w:val="23"/>
  </w:num>
  <w:num w:numId="4">
    <w:abstractNumId w:val="11"/>
  </w:num>
  <w:num w:numId="5">
    <w:abstractNumId w:val="17"/>
  </w:num>
  <w:num w:numId="6">
    <w:abstractNumId w:val="11"/>
  </w:num>
  <w:num w:numId="7">
    <w:abstractNumId w:val="2"/>
  </w:num>
  <w:num w:numId="8">
    <w:abstractNumId w:val="10"/>
  </w:num>
  <w:num w:numId="9">
    <w:abstractNumId w:val="24"/>
  </w:num>
  <w:num w:numId="10">
    <w:abstractNumId w:val="20"/>
  </w:num>
  <w:num w:numId="11">
    <w:abstractNumId w:val="21"/>
  </w:num>
  <w:num w:numId="12">
    <w:abstractNumId w:val="1"/>
  </w:num>
  <w:num w:numId="13">
    <w:abstractNumId w:val="19"/>
  </w:num>
  <w:num w:numId="14">
    <w:abstractNumId w:val="6"/>
  </w:num>
  <w:num w:numId="15">
    <w:abstractNumId w:val="4"/>
  </w:num>
  <w:num w:numId="16">
    <w:abstractNumId w:val="26"/>
  </w:num>
  <w:num w:numId="17">
    <w:abstractNumId w:val="0"/>
  </w:num>
  <w:num w:numId="18">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abstractNumId w:val="9"/>
  </w:num>
  <w:num w:numId="21">
    <w:abstractNumId w:val="2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 w:numId="28">
    <w:abstractNumId w:val="5"/>
  </w:num>
  <w:num w:numId="29">
    <w:abstractNumId w:val="25"/>
  </w:num>
  <w:num w:numId="30">
    <w:abstractNumId w:val="16"/>
  </w:num>
  <w:num w:numId="31">
    <w:abstractNumId w:val="22"/>
  </w:num>
  <w:num w:numId="32">
    <w:abstractNumId w:val="18"/>
  </w:num>
  <w:num w:numId="33">
    <w:abstractNumId w:val="3"/>
  </w:num>
  <w:num w:numId="34">
    <w:abstractNumId w:val="13"/>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40321"/>
    <w:rsid w:val="0014094F"/>
    <w:rsid w:val="00140A5A"/>
    <w:rsid w:val="00141A3D"/>
    <w:rsid w:val="00145AF0"/>
    <w:rsid w:val="001553D4"/>
    <w:rsid w:val="00163029"/>
    <w:rsid w:val="001721A7"/>
    <w:rsid w:val="00172EA0"/>
    <w:rsid w:val="00177948"/>
    <w:rsid w:val="0018442C"/>
    <w:rsid w:val="001874B2"/>
    <w:rsid w:val="00191584"/>
    <w:rsid w:val="00191808"/>
    <w:rsid w:val="001978FB"/>
    <w:rsid w:val="001A0069"/>
    <w:rsid w:val="001A6E1E"/>
    <w:rsid w:val="001C3F8E"/>
    <w:rsid w:val="001C58D3"/>
    <w:rsid w:val="001D0B55"/>
    <w:rsid w:val="001D6006"/>
    <w:rsid w:val="001D6BEC"/>
    <w:rsid w:val="001E097F"/>
    <w:rsid w:val="001E3D41"/>
    <w:rsid w:val="001F420A"/>
    <w:rsid w:val="00204ED9"/>
    <w:rsid w:val="00205031"/>
    <w:rsid w:val="00205DD2"/>
    <w:rsid w:val="00213C7C"/>
    <w:rsid w:val="002316BF"/>
    <w:rsid w:val="00234761"/>
    <w:rsid w:val="0024060D"/>
    <w:rsid w:val="00242906"/>
    <w:rsid w:val="0024585B"/>
    <w:rsid w:val="00251526"/>
    <w:rsid w:val="002539FA"/>
    <w:rsid w:val="00260533"/>
    <w:rsid w:val="002702E2"/>
    <w:rsid w:val="002839D2"/>
    <w:rsid w:val="00284289"/>
    <w:rsid w:val="002A0315"/>
    <w:rsid w:val="002B1C21"/>
    <w:rsid w:val="002B515D"/>
    <w:rsid w:val="002B75FD"/>
    <w:rsid w:val="002C7BE8"/>
    <w:rsid w:val="002D1CB1"/>
    <w:rsid w:val="002D4557"/>
    <w:rsid w:val="002D5FC3"/>
    <w:rsid w:val="002D7794"/>
    <w:rsid w:val="002E317B"/>
    <w:rsid w:val="002F0257"/>
    <w:rsid w:val="003124B4"/>
    <w:rsid w:val="00314229"/>
    <w:rsid w:val="0031434A"/>
    <w:rsid w:val="003214B1"/>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E2E53"/>
    <w:rsid w:val="003F61BD"/>
    <w:rsid w:val="00412B8A"/>
    <w:rsid w:val="004251D8"/>
    <w:rsid w:val="00447777"/>
    <w:rsid w:val="00450887"/>
    <w:rsid w:val="004518FA"/>
    <w:rsid w:val="00462380"/>
    <w:rsid w:val="004627BA"/>
    <w:rsid w:val="0046568B"/>
    <w:rsid w:val="00474ED5"/>
    <w:rsid w:val="00475184"/>
    <w:rsid w:val="00475C98"/>
    <w:rsid w:val="00481591"/>
    <w:rsid w:val="00481792"/>
    <w:rsid w:val="00483F2B"/>
    <w:rsid w:val="004A7C81"/>
    <w:rsid w:val="004B02BF"/>
    <w:rsid w:val="004B7055"/>
    <w:rsid w:val="004C1D28"/>
    <w:rsid w:val="004D0E4E"/>
    <w:rsid w:val="004D796E"/>
    <w:rsid w:val="004E1E44"/>
    <w:rsid w:val="004F35F2"/>
    <w:rsid w:val="004F693D"/>
    <w:rsid w:val="004F6AA6"/>
    <w:rsid w:val="004F7F2E"/>
    <w:rsid w:val="00502353"/>
    <w:rsid w:val="00505093"/>
    <w:rsid w:val="005253C6"/>
    <w:rsid w:val="00527F32"/>
    <w:rsid w:val="00540088"/>
    <w:rsid w:val="00540278"/>
    <w:rsid w:val="005417D3"/>
    <w:rsid w:val="0054294A"/>
    <w:rsid w:val="00542AD0"/>
    <w:rsid w:val="0055193D"/>
    <w:rsid w:val="00553CCB"/>
    <w:rsid w:val="00555791"/>
    <w:rsid w:val="0055764D"/>
    <w:rsid w:val="00560F85"/>
    <w:rsid w:val="00561748"/>
    <w:rsid w:val="00561F4C"/>
    <w:rsid w:val="00562CCA"/>
    <w:rsid w:val="00573734"/>
    <w:rsid w:val="005748F5"/>
    <w:rsid w:val="00580A32"/>
    <w:rsid w:val="005833FA"/>
    <w:rsid w:val="0059088C"/>
    <w:rsid w:val="00594CAB"/>
    <w:rsid w:val="005A2AB3"/>
    <w:rsid w:val="005C0504"/>
    <w:rsid w:val="005C327E"/>
    <w:rsid w:val="005D471C"/>
    <w:rsid w:val="00620602"/>
    <w:rsid w:val="006208E8"/>
    <w:rsid w:val="00646B4F"/>
    <w:rsid w:val="00654192"/>
    <w:rsid w:val="006670B8"/>
    <w:rsid w:val="006739A1"/>
    <w:rsid w:val="006749AD"/>
    <w:rsid w:val="00675D43"/>
    <w:rsid w:val="00676F9D"/>
    <w:rsid w:val="0068002C"/>
    <w:rsid w:val="00681405"/>
    <w:rsid w:val="006900A9"/>
    <w:rsid w:val="00690218"/>
    <w:rsid w:val="00694BBA"/>
    <w:rsid w:val="006B13D3"/>
    <w:rsid w:val="006D241B"/>
    <w:rsid w:val="006D4F86"/>
    <w:rsid w:val="006D736D"/>
    <w:rsid w:val="006E009E"/>
    <w:rsid w:val="006F6B9F"/>
    <w:rsid w:val="00705D35"/>
    <w:rsid w:val="00716DC1"/>
    <w:rsid w:val="00724123"/>
    <w:rsid w:val="00731985"/>
    <w:rsid w:val="00735A05"/>
    <w:rsid w:val="007368A8"/>
    <w:rsid w:val="0073713D"/>
    <w:rsid w:val="00737A6F"/>
    <w:rsid w:val="00740028"/>
    <w:rsid w:val="007453B9"/>
    <w:rsid w:val="007515FD"/>
    <w:rsid w:val="00756F3C"/>
    <w:rsid w:val="00757CEE"/>
    <w:rsid w:val="00761D10"/>
    <w:rsid w:val="00761DBE"/>
    <w:rsid w:val="0076301D"/>
    <w:rsid w:val="007639EC"/>
    <w:rsid w:val="00766E98"/>
    <w:rsid w:val="00770C0F"/>
    <w:rsid w:val="00771337"/>
    <w:rsid w:val="0077220E"/>
    <w:rsid w:val="00777FB4"/>
    <w:rsid w:val="0078007A"/>
    <w:rsid w:val="00782A07"/>
    <w:rsid w:val="00784C71"/>
    <w:rsid w:val="00790888"/>
    <w:rsid w:val="00792828"/>
    <w:rsid w:val="007A22E5"/>
    <w:rsid w:val="007B1E7C"/>
    <w:rsid w:val="007B41AB"/>
    <w:rsid w:val="007C104E"/>
    <w:rsid w:val="007C6550"/>
    <w:rsid w:val="007D08DC"/>
    <w:rsid w:val="007F2A30"/>
    <w:rsid w:val="007F58E3"/>
    <w:rsid w:val="00813F28"/>
    <w:rsid w:val="00816CEC"/>
    <w:rsid w:val="008333FB"/>
    <w:rsid w:val="0083434B"/>
    <w:rsid w:val="00834629"/>
    <w:rsid w:val="00842DFF"/>
    <w:rsid w:val="00853BB1"/>
    <w:rsid w:val="00860422"/>
    <w:rsid w:val="008617B3"/>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4B64"/>
    <w:rsid w:val="008D6916"/>
    <w:rsid w:val="008D7334"/>
    <w:rsid w:val="008E7AE1"/>
    <w:rsid w:val="008F46BC"/>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0344C"/>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290A"/>
    <w:rsid w:val="00AC36BF"/>
    <w:rsid w:val="00AC3731"/>
    <w:rsid w:val="00AC55CB"/>
    <w:rsid w:val="00AD11C2"/>
    <w:rsid w:val="00AD36CF"/>
    <w:rsid w:val="00AD755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75781"/>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59EB"/>
    <w:rsid w:val="00C77BFA"/>
    <w:rsid w:val="00C817CC"/>
    <w:rsid w:val="00C82057"/>
    <w:rsid w:val="00C86206"/>
    <w:rsid w:val="00C87533"/>
    <w:rsid w:val="00C87EA9"/>
    <w:rsid w:val="00C91AFF"/>
    <w:rsid w:val="00CA0B18"/>
    <w:rsid w:val="00CA4E01"/>
    <w:rsid w:val="00CB09F5"/>
    <w:rsid w:val="00CB6294"/>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4FD7"/>
    <w:rsid w:val="00D659B1"/>
    <w:rsid w:val="00D7446F"/>
    <w:rsid w:val="00D76829"/>
    <w:rsid w:val="00D87B6B"/>
    <w:rsid w:val="00DA32CE"/>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32C6B"/>
    <w:rsid w:val="00E43EA4"/>
    <w:rsid w:val="00E5673D"/>
    <w:rsid w:val="00E62DBB"/>
    <w:rsid w:val="00E64BA9"/>
    <w:rsid w:val="00E70E7D"/>
    <w:rsid w:val="00E77F2C"/>
    <w:rsid w:val="00E801A4"/>
    <w:rsid w:val="00E82D11"/>
    <w:rsid w:val="00E9328A"/>
    <w:rsid w:val="00EA448F"/>
    <w:rsid w:val="00EA4C56"/>
    <w:rsid w:val="00EB13C4"/>
    <w:rsid w:val="00EB61C4"/>
    <w:rsid w:val="00EB71B3"/>
    <w:rsid w:val="00EC0AD0"/>
    <w:rsid w:val="00EC4D9A"/>
    <w:rsid w:val="00EC6F8E"/>
    <w:rsid w:val="00EE0C39"/>
    <w:rsid w:val="00EF1F98"/>
    <w:rsid w:val="00EF58FA"/>
    <w:rsid w:val="00EF627D"/>
    <w:rsid w:val="00EF6AE5"/>
    <w:rsid w:val="00F00477"/>
    <w:rsid w:val="00F02818"/>
    <w:rsid w:val="00F02E23"/>
    <w:rsid w:val="00F12E4D"/>
    <w:rsid w:val="00F13B69"/>
    <w:rsid w:val="00F151E2"/>
    <w:rsid w:val="00F20A89"/>
    <w:rsid w:val="00F23F29"/>
    <w:rsid w:val="00F2644A"/>
    <w:rsid w:val="00F26F21"/>
    <w:rsid w:val="00F314CB"/>
    <w:rsid w:val="00F346F3"/>
    <w:rsid w:val="00F363FB"/>
    <w:rsid w:val="00F37FCD"/>
    <w:rsid w:val="00F45FEF"/>
    <w:rsid w:val="00F52D23"/>
    <w:rsid w:val="00F634A6"/>
    <w:rsid w:val="00F64678"/>
    <w:rsid w:val="00F64DE4"/>
    <w:rsid w:val="00F64E2D"/>
    <w:rsid w:val="00F65C84"/>
    <w:rsid w:val="00F70C50"/>
    <w:rsid w:val="00F74765"/>
    <w:rsid w:val="00F85020"/>
    <w:rsid w:val="00F86E70"/>
    <w:rsid w:val="00F949FC"/>
    <w:rsid w:val="00F978EF"/>
    <w:rsid w:val="00FA0E2C"/>
    <w:rsid w:val="00FA3AC1"/>
    <w:rsid w:val="00FB74F9"/>
    <w:rsid w:val="00FC349B"/>
    <w:rsid w:val="00FD22D2"/>
    <w:rsid w:val="00FD24B3"/>
    <w:rsid w:val="00FE1425"/>
    <w:rsid w:val="00FE1F08"/>
    <w:rsid w:val="00FE32F2"/>
    <w:rsid w:val="00FE418D"/>
    <w:rsid w:val="00FE6FFA"/>
    <w:rsid w:val="00FF2A1A"/>
    <w:rsid w:val="00FF508B"/>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5918BB" w:rsidP="005918BB">
          <w:pPr>
            <w:pStyle w:val="EAD21285F52D4908B1AA9FB1E7B36387"/>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5918BB"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5918BB"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5918BB"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5918BB"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5918BB"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5918BB"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5918BB"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5918BB"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5918BB"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5918BB"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5918BB"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5918BB"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5918BB"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5918BB"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5918BB"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5918BB"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5918BB"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5918BB"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5918BB"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5918BB"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5918BB"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5918BB"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5918BB"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5918BB"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5918BB" w:rsidP="005918BB">
          <w:pPr>
            <w:pStyle w:val="CA488DFEF3EE44A69DCED10DB0727B23"/>
          </w:pPr>
          <w:r w:rsidRPr="008333FB">
            <w:rPr>
              <w:b/>
              <w:bCs/>
            </w:rPr>
            <w:tab/>
          </w:r>
          <w:r w:rsidRPr="008333FB">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5918BB"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5918BB"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5918BB"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5918BB" w:rsidP="005918BB">
          <w:pPr>
            <w:pStyle w:val="C98182DA6F87444A8AADB701C567FA84"/>
          </w:pPr>
          <w:r w:rsidRPr="008333FB">
            <w:rPr>
              <w:b/>
              <w:bCs/>
            </w:rPr>
            <w:tab/>
          </w:r>
          <w:r w:rsidRPr="008333FB">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5918BB" w:rsidP="005918BB">
          <w:pPr>
            <w:pStyle w:val="E6CDF264DD87402FB71CE5197BF74BFC"/>
          </w:pPr>
          <w:r w:rsidRPr="008333FB">
            <w:rPr>
              <w:b/>
              <w:bCs/>
            </w:rPr>
            <w:tab/>
          </w:r>
          <w:r w:rsidRPr="008333FB">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5918BB" w:rsidP="005918BB">
          <w:pPr>
            <w:pStyle w:val="124627F8F16C452C9316B2D6C3ED9393"/>
          </w:pPr>
          <w:r w:rsidRPr="008333FB">
            <w:rPr>
              <w:b/>
              <w:bCs/>
            </w:rPr>
            <w:tab/>
          </w:r>
          <w:r w:rsidRPr="008333FB">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5918BB" w:rsidP="005918BB">
          <w:pPr>
            <w:pStyle w:val="1B6CB83BF8CE426A869008745050B75B"/>
          </w:pPr>
          <w:r w:rsidRPr="008333FB">
            <w:rPr>
              <w:b/>
              <w:bCs/>
            </w:rPr>
            <w:tab/>
          </w:r>
          <w:r w:rsidRPr="008333FB">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5918BB"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5918BB"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5918BB"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5918BB"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5918BB"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5918BB"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5918BB"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5918BB"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5918BB"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5918BB"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5918BB"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5918BB" w:rsidP="0085098F">
          <w:pPr>
            <w:pStyle w:val="E41E9E3CFEC149579CB5D301D66327A3"/>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5918BB"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5918BB" w:rsidP="0085098F">
          <w:pPr>
            <w:pStyle w:val="CFC0E89CB6A749E498C45CF211F4DECB"/>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5918BB"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5918BB"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5918BB"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5918BB" w:rsidP="0085098F">
          <w:pPr>
            <w:pStyle w:val="A23A1083D592468BA2B5EA531165EC48"/>
          </w:pPr>
          <w:r w:rsidRPr="007B1E7C">
            <w:tab/>
          </w:r>
          <w:r w:rsidRPr="007B1E7C">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5918BB" w:rsidP="005918BB">
          <w:pPr>
            <w:pStyle w:val="9413D0E8A9EB416B8C32ADE7A6BE8337"/>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5918BB" w:rsidP="005918BB">
          <w:pPr>
            <w:pStyle w:val="B21BDDC261F5451BBFBFF18ED60172A1"/>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5918BB"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5918BB"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5918BB"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5918BB"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5918BB"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5918BB" w:rsidP="00B04D82">
          <w:pPr>
            <w:pStyle w:val="4A2F90A17B9643468E77161C8F1DA652"/>
          </w:pPr>
          <w:r w:rsidRPr="007B1E7C">
            <w:tab/>
          </w:r>
          <w:r w:rsidRPr="007B1E7C">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5918BB" w:rsidP="00B04D82">
          <w:pPr>
            <w:pStyle w:val="034543A9477F477AAB86AE6F1BA86193"/>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5918BB" w:rsidP="00FD6C5D">
          <w:pPr>
            <w:pStyle w:val="6A1AEEDE004B4B4BB6BFB94B7530943D"/>
          </w:pPr>
          <w:r w:rsidRPr="007B1E7C">
            <w:tab/>
          </w:r>
          <w:r w:rsidRPr="007B1E7C">
            <w:tab/>
          </w:r>
        </w:p>
      </w:docPartBody>
    </w:docPart>
    <w:docPart>
      <w:docPartPr>
        <w:name w:val="9748411ADE804004ABBD5956A61E0C5E"/>
        <w:category>
          <w:name w:val="General"/>
          <w:gallery w:val="placeholder"/>
        </w:category>
        <w:types>
          <w:type w:val="bbPlcHdr"/>
        </w:types>
        <w:behaviors>
          <w:behavior w:val="content"/>
        </w:behaviors>
        <w:guid w:val="{B23EDF86-C466-4CAC-B2C6-58F716E0355E}"/>
      </w:docPartPr>
      <w:docPartBody>
        <w:p w:rsidR="00EF3C07" w:rsidRDefault="005918BB" w:rsidP="005918BB">
          <w:pPr>
            <w:pStyle w:val="9748411ADE804004ABBD5956A61E0C5E"/>
          </w:pPr>
          <w:r>
            <w:rPr>
              <w:rStyle w:val="PlaceholderText"/>
            </w:rPr>
            <w:tab/>
          </w:r>
        </w:p>
      </w:docPartBody>
    </w:docPart>
    <w:docPart>
      <w:docPartPr>
        <w:name w:val="13D2D2F64CF4405488E8A6820797ABFC"/>
        <w:category>
          <w:name w:val="General"/>
          <w:gallery w:val="placeholder"/>
        </w:category>
        <w:types>
          <w:type w:val="bbPlcHdr"/>
        </w:types>
        <w:behaviors>
          <w:behavior w:val="content"/>
        </w:behaviors>
        <w:guid w:val="{207A635C-5C06-4F2A-8C6F-38B0F2F449B2}"/>
      </w:docPartPr>
      <w:docPartBody>
        <w:p w:rsidR="00EF3C07" w:rsidRDefault="005918BB" w:rsidP="005918BB">
          <w:pPr>
            <w:pStyle w:val="13D2D2F64CF4405488E8A6820797ABFC"/>
          </w:pPr>
          <w:r>
            <w:rPr>
              <w:rStyle w:val="PlaceholderText"/>
            </w:rPr>
            <w:tab/>
          </w:r>
        </w:p>
      </w:docPartBody>
    </w:docPart>
    <w:docPart>
      <w:docPartPr>
        <w:name w:val="71CB56DF071F4E56BE4EDC4F58BD392C"/>
        <w:category>
          <w:name w:val="General"/>
          <w:gallery w:val="placeholder"/>
        </w:category>
        <w:types>
          <w:type w:val="bbPlcHdr"/>
        </w:types>
        <w:behaviors>
          <w:behavior w:val="content"/>
        </w:behaviors>
        <w:guid w:val="{8DC48414-4532-4E8E-9E27-3CF1A2F4434A}"/>
      </w:docPartPr>
      <w:docPartBody>
        <w:p w:rsidR="00EF3C07" w:rsidRDefault="005918BB" w:rsidP="005918BB">
          <w:pPr>
            <w:pStyle w:val="71CB56DF071F4E56BE4EDC4F58BD392C"/>
          </w:pPr>
          <w:r>
            <w:rPr>
              <w:rStyle w:val="PlaceholderText"/>
            </w:rPr>
            <w:tab/>
          </w:r>
        </w:p>
      </w:docPartBody>
    </w:docPart>
    <w:docPart>
      <w:docPartPr>
        <w:name w:val="8EB9F53B483A40B88A4872AA4CC27E27"/>
        <w:category>
          <w:name w:val="General"/>
          <w:gallery w:val="placeholder"/>
        </w:category>
        <w:types>
          <w:type w:val="bbPlcHdr"/>
        </w:types>
        <w:behaviors>
          <w:behavior w:val="content"/>
        </w:behaviors>
        <w:guid w:val="{0856B47B-D612-4742-883E-9DB8B7606D96}"/>
      </w:docPartPr>
      <w:docPartBody>
        <w:p w:rsidR="00EF3C07" w:rsidRDefault="005918BB" w:rsidP="005918BB">
          <w:pPr>
            <w:pStyle w:val="8EB9F53B483A40B88A4872AA4CC27E27"/>
          </w:pPr>
          <w:r>
            <w:rPr>
              <w:rStyle w:val="PlaceholderText"/>
            </w:rPr>
            <w:tab/>
          </w:r>
        </w:p>
      </w:docPartBody>
    </w:docPart>
    <w:docPart>
      <w:docPartPr>
        <w:name w:val="6F5D4C6614D448F28CFE96C582932C56"/>
        <w:category>
          <w:name w:val="General"/>
          <w:gallery w:val="placeholder"/>
        </w:category>
        <w:types>
          <w:type w:val="bbPlcHdr"/>
        </w:types>
        <w:behaviors>
          <w:behavior w:val="content"/>
        </w:behaviors>
        <w:guid w:val="{F707FD42-24A3-479D-BAC4-88AC1BF90BB0}"/>
      </w:docPartPr>
      <w:docPartBody>
        <w:p w:rsidR="00EF3C07" w:rsidRDefault="005918BB" w:rsidP="005918BB">
          <w:pPr>
            <w:pStyle w:val="6F5D4C6614D448F28CFE96C582932C56"/>
          </w:pPr>
          <w:r>
            <w:rPr>
              <w:rStyle w:val="PlaceholderText"/>
            </w:rPr>
            <w:tab/>
          </w:r>
        </w:p>
      </w:docPartBody>
    </w:docPart>
    <w:docPart>
      <w:docPartPr>
        <w:name w:val="83788442F4964FCDAE125FC33FD33163"/>
        <w:category>
          <w:name w:val="General"/>
          <w:gallery w:val="placeholder"/>
        </w:category>
        <w:types>
          <w:type w:val="bbPlcHdr"/>
        </w:types>
        <w:behaviors>
          <w:behavior w:val="content"/>
        </w:behaviors>
        <w:guid w:val="{81DF3F78-772E-4A7E-9585-3764497F310B}"/>
      </w:docPartPr>
      <w:docPartBody>
        <w:p w:rsidR="00EF3C07" w:rsidRDefault="005918BB" w:rsidP="005918BB">
          <w:pPr>
            <w:pStyle w:val="83788442F4964FCDAE125FC33FD33163"/>
          </w:pPr>
          <w:r>
            <w:rPr>
              <w:rStyle w:val="PlaceholderText"/>
            </w:rPr>
            <w:tab/>
          </w:r>
        </w:p>
      </w:docPartBody>
    </w:docPart>
    <w:docPart>
      <w:docPartPr>
        <w:name w:val="FF1355FAC2944B03A2CC2B757772FD14"/>
        <w:category>
          <w:name w:val="General"/>
          <w:gallery w:val="placeholder"/>
        </w:category>
        <w:types>
          <w:type w:val="bbPlcHdr"/>
        </w:types>
        <w:behaviors>
          <w:behavior w:val="content"/>
        </w:behaviors>
        <w:guid w:val="{F804AFD5-A080-49D0-924E-4343E7486DE9}"/>
      </w:docPartPr>
      <w:docPartBody>
        <w:p w:rsidR="00EF3C07" w:rsidRDefault="005918BB" w:rsidP="005918BB">
          <w:pPr>
            <w:pStyle w:val="FF1355FAC2944B03A2CC2B757772FD14"/>
          </w:pPr>
          <w:r>
            <w:rPr>
              <w:rStyle w:val="PlaceholderText"/>
            </w:rPr>
            <w:tab/>
          </w:r>
        </w:p>
      </w:docPartBody>
    </w:docPart>
    <w:docPart>
      <w:docPartPr>
        <w:name w:val="79D95CD452234E62B0693ED2F1E5E338"/>
        <w:category>
          <w:name w:val="General"/>
          <w:gallery w:val="placeholder"/>
        </w:category>
        <w:types>
          <w:type w:val="bbPlcHdr"/>
        </w:types>
        <w:behaviors>
          <w:behavior w:val="content"/>
        </w:behaviors>
        <w:guid w:val="{8E12A8E1-50EF-4A82-AD30-89003167D270}"/>
      </w:docPartPr>
      <w:docPartBody>
        <w:p w:rsidR="00EF3C07" w:rsidRDefault="005918BB" w:rsidP="005918BB">
          <w:pPr>
            <w:pStyle w:val="79D95CD452234E62B0693ED2F1E5E338"/>
          </w:pPr>
          <w:r>
            <w:rPr>
              <w:rStyle w:val="PlaceholderText"/>
            </w:rPr>
            <w:tab/>
          </w:r>
        </w:p>
      </w:docPartBody>
    </w:docPart>
    <w:docPart>
      <w:docPartPr>
        <w:name w:val="DE6DF26294894F248C5BC64A0D10522D"/>
        <w:category>
          <w:name w:val="General"/>
          <w:gallery w:val="placeholder"/>
        </w:category>
        <w:types>
          <w:type w:val="bbPlcHdr"/>
        </w:types>
        <w:behaviors>
          <w:behavior w:val="content"/>
        </w:behaviors>
        <w:guid w:val="{B010C867-A832-4CC2-A238-97C307066D5D}"/>
      </w:docPartPr>
      <w:docPartBody>
        <w:p w:rsidR="00EF3C07" w:rsidRDefault="005918BB" w:rsidP="005918BB">
          <w:pPr>
            <w:pStyle w:val="DE6DF26294894F248C5BC64A0D10522D"/>
          </w:pPr>
          <w:r>
            <w:rPr>
              <w:rStyle w:val="PlaceholderText"/>
            </w:rPr>
            <w:tab/>
          </w:r>
        </w:p>
      </w:docPartBody>
    </w:docPart>
    <w:docPart>
      <w:docPartPr>
        <w:name w:val="E6B2F189023D4C0A8AE6944FC8AE07F6"/>
        <w:category>
          <w:name w:val="General"/>
          <w:gallery w:val="placeholder"/>
        </w:category>
        <w:types>
          <w:type w:val="bbPlcHdr"/>
        </w:types>
        <w:behaviors>
          <w:behavior w:val="content"/>
        </w:behaviors>
        <w:guid w:val="{602AF9B0-D726-4C16-98CD-1E7A62022B59}"/>
      </w:docPartPr>
      <w:docPartBody>
        <w:p w:rsidR="00EF3C07" w:rsidRDefault="005918BB" w:rsidP="005918BB">
          <w:pPr>
            <w:pStyle w:val="E6B2F189023D4C0A8AE6944FC8AE07F6"/>
          </w:pPr>
          <w:r>
            <w:rPr>
              <w:rStyle w:val="PlaceholderText"/>
            </w:rPr>
            <w:tab/>
          </w:r>
        </w:p>
      </w:docPartBody>
    </w:docPart>
    <w:docPart>
      <w:docPartPr>
        <w:name w:val="E6F5A2A89A474829B870B7789BF23992"/>
        <w:category>
          <w:name w:val="General"/>
          <w:gallery w:val="placeholder"/>
        </w:category>
        <w:types>
          <w:type w:val="bbPlcHdr"/>
        </w:types>
        <w:behaviors>
          <w:behavior w:val="content"/>
        </w:behaviors>
        <w:guid w:val="{BA843F12-E007-4E6C-9C90-9CA869A2C5EE}"/>
      </w:docPartPr>
      <w:docPartBody>
        <w:p w:rsidR="00EF3C07" w:rsidRDefault="005918BB" w:rsidP="005918BB">
          <w:pPr>
            <w:pStyle w:val="E6F5A2A89A474829B870B7789BF23992"/>
          </w:pPr>
          <w:r>
            <w:rPr>
              <w:rStyle w:val="PlaceholderText"/>
            </w:rPr>
            <w:tab/>
          </w:r>
        </w:p>
      </w:docPartBody>
    </w:docPart>
    <w:docPart>
      <w:docPartPr>
        <w:name w:val="98EFD1584C1642E0A48FE21740343B7C"/>
        <w:category>
          <w:name w:val="General"/>
          <w:gallery w:val="placeholder"/>
        </w:category>
        <w:types>
          <w:type w:val="bbPlcHdr"/>
        </w:types>
        <w:behaviors>
          <w:behavior w:val="content"/>
        </w:behaviors>
        <w:guid w:val="{5CD3FE93-A6CD-46BF-8405-E0C52F75C97C}"/>
      </w:docPartPr>
      <w:docPartBody>
        <w:p w:rsidR="00EF3C07" w:rsidRDefault="005918BB" w:rsidP="005918BB">
          <w:pPr>
            <w:pStyle w:val="98EFD1584C1642E0A48FE21740343B7C"/>
          </w:pPr>
          <w:r>
            <w:rPr>
              <w:rStyle w:val="PlaceholderText"/>
            </w:rPr>
            <w:tab/>
          </w:r>
        </w:p>
      </w:docPartBody>
    </w:docPart>
    <w:docPart>
      <w:docPartPr>
        <w:name w:val="9804243F9C1D4EAF86D56B09FB133806"/>
        <w:category>
          <w:name w:val="General"/>
          <w:gallery w:val="placeholder"/>
        </w:category>
        <w:types>
          <w:type w:val="bbPlcHdr"/>
        </w:types>
        <w:behaviors>
          <w:behavior w:val="content"/>
        </w:behaviors>
        <w:guid w:val="{ABF2BEC2-08A7-4CA2-9618-1425C019D660}"/>
      </w:docPartPr>
      <w:docPartBody>
        <w:p w:rsidR="00EF3C07" w:rsidRDefault="005918BB" w:rsidP="005918BB">
          <w:pPr>
            <w:pStyle w:val="9804243F9C1D4EAF86D56B09FB133806"/>
          </w:pPr>
          <w:r>
            <w:rPr>
              <w:rStyle w:val="PlaceholderText"/>
            </w:rPr>
            <w:tab/>
          </w:r>
        </w:p>
      </w:docPartBody>
    </w:docPart>
    <w:docPart>
      <w:docPartPr>
        <w:name w:val="04EFD9BD1BDC4B7D8DD900BA5D667DCB"/>
        <w:category>
          <w:name w:val="General"/>
          <w:gallery w:val="placeholder"/>
        </w:category>
        <w:types>
          <w:type w:val="bbPlcHdr"/>
        </w:types>
        <w:behaviors>
          <w:behavior w:val="content"/>
        </w:behaviors>
        <w:guid w:val="{5538006D-D0E2-46E6-987F-F1A7B252197F}"/>
      </w:docPartPr>
      <w:docPartBody>
        <w:p w:rsidR="00EF3C07" w:rsidRDefault="005918BB" w:rsidP="005918BB">
          <w:pPr>
            <w:pStyle w:val="04EFD9BD1BDC4B7D8DD900BA5D667DCB"/>
          </w:pPr>
          <w:r>
            <w:rPr>
              <w:rStyle w:val="PlaceholderText"/>
            </w:rPr>
            <w:tab/>
          </w:r>
        </w:p>
      </w:docPartBody>
    </w:docPart>
    <w:docPart>
      <w:docPartPr>
        <w:name w:val="5A06451232444AD5B75355FF5B5495DB"/>
        <w:category>
          <w:name w:val="General"/>
          <w:gallery w:val="placeholder"/>
        </w:category>
        <w:types>
          <w:type w:val="bbPlcHdr"/>
        </w:types>
        <w:behaviors>
          <w:behavior w:val="content"/>
        </w:behaviors>
        <w:guid w:val="{D87409FD-220D-4959-9C17-59F5D612F704}"/>
      </w:docPartPr>
      <w:docPartBody>
        <w:p w:rsidR="00EF3C07" w:rsidRDefault="005918BB" w:rsidP="005918BB">
          <w:pPr>
            <w:pStyle w:val="5A06451232444AD5B75355FF5B5495DB"/>
          </w:pPr>
          <w:r>
            <w:rPr>
              <w:rStyle w:val="PlaceholderText"/>
            </w:rPr>
            <w:tab/>
          </w:r>
        </w:p>
      </w:docPartBody>
    </w:docPart>
    <w:docPart>
      <w:docPartPr>
        <w:name w:val="9EEB89AD445E4394AC30E50A5EF9B9E0"/>
        <w:category>
          <w:name w:val="General"/>
          <w:gallery w:val="placeholder"/>
        </w:category>
        <w:types>
          <w:type w:val="bbPlcHdr"/>
        </w:types>
        <w:behaviors>
          <w:behavior w:val="content"/>
        </w:behaviors>
        <w:guid w:val="{F5270749-F552-41D1-9E2F-C6F9FDD20AFE}"/>
      </w:docPartPr>
      <w:docPartBody>
        <w:p w:rsidR="00EF3C07" w:rsidRDefault="005918BB" w:rsidP="00EF3C07">
          <w:pPr>
            <w:pStyle w:val="9EEB89AD445E4394AC30E50A5EF9B9E0"/>
          </w:pPr>
          <w:r>
            <w:t>_______</w:t>
          </w:r>
        </w:p>
      </w:docPartBody>
    </w:docPart>
    <w:docPart>
      <w:docPartPr>
        <w:name w:val="D1D0D3F9AB5644F5BE230CFE8796BA12"/>
        <w:category>
          <w:name w:val="General"/>
          <w:gallery w:val="placeholder"/>
        </w:category>
        <w:types>
          <w:type w:val="bbPlcHdr"/>
        </w:types>
        <w:behaviors>
          <w:behavior w:val="content"/>
        </w:behaviors>
        <w:guid w:val="{42089B92-C34E-4980-AA3F-97FAF52A88A6}"/>
      </w:docPartPr>
      <w:docPartBody>
        <w:p w:rsidR="00EF3C07" w:rsidRDefault="005918BB" w:rsidP="005918BB">
          <w:pPr>
            <w:pStyle w:val="D1D0D3F9AB5644F5BE230CFE8796BA12"/>
          </w:pPr>
          <w:r>
            <w:rPr>
              <w:rStyle w:val="PlaceholderText"/>
            </w:rPr>
            <w:tab/>
          </w:r>
        </w:p>
      </w:docPartBody>
    </w:docPart>
    <w:docPart>
      <w:docPartPr>
        <w:name w:val="F2186B7ECC984FF48CB6CFAED2665650"/>
        <w:category>
          <w:name w:val="General"/>
          <w:gallery w:val="placeholder"/>
        </w:category>
        <w:types>
          <w:type w:val="bbPlcHdr"/>
        </w:types>
        <w:behaviors>
          <w:behavior w:val="content"/>
        </w:behaviors>
        <w:guid w:val="{95C0BD8D-1CBA-4AC4-A648-4EECEA5A42BE}"/>
      </w:docPartPr>
      <w:docPartBody>
        <w:p w:rsidR="00EF3C07" w:rsidRDefault="005918BB" w:rsidP="005918BB">
          <w:pPr>
            <w:pStyle w:val="F2186B7ECC984FF48CB6CFAED2665650"/>
          </w:pPr>
          <w:r>
            <w:rPr>
              <w:rStyle w:val="PlaceholderText"/>
            </w:rPr>
            <w:tab/>
          </w:r>
        </w:p>
      </w:docPartBody>
    </w:docPart>
    <w:docPart>
      <w:docPartPr>
        <w:name w:val="B9C2F326ACA349DF8675F7A170D33495"/>
        <w:category>
          <w:name w:val="General"/>
          <w:gallery w:val="placeholder"/>
        </w:category>
        <w:types>
          <w:type w:val="bbPlcHdr"/>
        </w:types>
        <w:behaviors>
          <w:behavior w:val="content"/>
        </w:behaviors>
        <w:guid w:val="{28DEC30F-4A63-4648-8909-EC84961D6183}"/>
      </w:docPartPr>
      <w:docPartBody>
        <w:p w:rsidR="00EF3C07" w:rsidRDefault="005918BB" w:rsidP="005918BB">
          <w:pPr>
            <w:pStyle w:val="B9C2F326ACA349DF8675F7A170D33495"/>
          </w:pPr>
          <w:r>
            <w:rPr>
              <w:rStyle w:val="PlaceholderText"/>
            </w:rPr>
            <w:tab/>
          </w:r>
        </w:p>
      </w:docPartBody>
    </w:docPart>
    <w:docPart>
      <w:docPartPr>
        <w:name w:val="EB2CA3D125C64DAD9724C0AA3E4D8D6E"/>
        <w:category>
          <w:name w:val="General"/>
          <w:gallery w:val="placeholder"/>
        </w:category>
        <w:types>
          <w:type w:val="bbPlcHdr"/>
        </w:types>
        <w:behaviors>
          <w:behavior w:val="content"/>
        </w:behaviors>
        <w:guid w:val="{CB8316A3-E6DB-4E71-8A02-323DCFD6384B}"/>
      </w:docPartPr>
      <w:docPartBody>
        <w:p w:rsidR="00EF3C07" w:rsidRDefault="005918BB" w:rsidP="00EF3C07">
          <w:pPr>
            <w:pStyle w:val="EB2CA3D125C64DAD9724C0AA3E4D8D6E"/>
          </w:pPr>
          <w:r w:rsidRPr="007B1E7C">
            <w:tab/>
          </w:r>
          <w:r w:rsidRPr="007B1E7C">
            <w:tab/>
          </w:r>
        </w:p>
      </w:docPartBody>
    </w:docPart>
    <w:docPart>
      <w:docPartPr>
        <w:name w:val="47F29526AD5440D48459ADF86B7832F8"/>
        <w:category>
          <w:name w:val="General"/>
          <w:gallery w:val="placeholder"/>
        </w:category>
        <w:types>
          <w:type w:val="bbPlcHdr"/>
        </w:types>
        <w:behaviors>
          <w:behavior w:val="content"/>
        </w:behaviors>
        <w:guid w:val="{11DFDC77-F0D6-4938-870A-38ABB5B2510B}"/>
      </w:docPartPr>
      <w:docPartBody>
        <w:p w:rsidR="00EF3C07" w:rsidRDefault="005918BB" w:rsidP="00EF3C07">
          <w:pPr>
            <w:pStyle w:val="47F29526AD5440D48459ADF86B7832F8"/>
          </w:pPr>
          <w:r w:rsidRPr="007B1E7C">
            <w:tab/>
          </w:r>
          <w:r w:rsidRPr="007B1E7C">
            <w:tab/>
          </w:r>
        </w:p>
      </w:docPartBody>
    </w:docPart>
    <w:docPart>
      <w:docPartPr>
        <w:name w:val="BE97D2F175254F5AA0D7E018D62E5E5A"/>
        <w:category>
          <w:name w:val="General"/>
          <w:gallery w:val="placeholder"/>
        </w:category>
        <w:types>
          <w:type w:val="bbPlcHdr"/>
        </w:types>
        <w:behaviors>
          <w:behavior w:val="content"/>
        </w:behaviors>
        <w:guid w:val="{849653BB-0927-4397-B827-C86AD2531989}"/>
      </w:docPartPr>
      <w:docPartBody>
        <w:p w:rsidR="00EF3C07" w:rsidRDefault="005918BB">
          <w:r>
            <w:tab/>
          </w:r>
          <w:r>
            <w:tab/>
          </w:r>
        </w:p>
      </w:docPartBody>
    </w:docPart>
    <w:docPart>
      <w:docPartPr>
        <w:name w:val="C767EA09B81545ECAA503C802B29674D"/>
        <w:category>
          <w:name w:val="General"/>
          <w:gallery w:val="placeholder"/>
        </w:category>
        <w:types>
          <w:type w:val="bbPlcHdr"/>
        </w:types>
        <w:behaviors>
          <w:behavior w:val="content"/>
        </w:behaviors>
        <w:guid w:val="{1BC49C92-A9D7-4232-912A-532ED6C6324A}"/>
      </w:docPartPr>
      <w:docPartBody>
        <w:p w:rsidR="00EF3C07" w:rsidRDefault="005918BB" w:rsidP="005918BB">
          <w:pPr>
            <w:pStyle w:val="C767EA09B81545ECAA503C802B29674D1"/>
          </w:pPr>
          <w:r>
            <w:rPr>
              <w:rStyle w:val="PlaceholderText"/>
            </w:rPr>
            <w:tab/>
          </w:r>
          <w:r>
            <w:rPr>
              <w:rStyle w:val="PlaceholderText"/>
            </w:rPr>
            <w:tab/>
          </w:r>
        </w:p>
      </w:docPartBody>
    </w:docPart>
    <w:docPart>
      <w:docPartPr>
        <w:name w:val="AB48F855F65F46E4B5D6781E3DAEA048"/>
        <w:category>
          <w:name w:val="General"/>
          <w:gallery w:val="placeholder"/>
        </w:category>
        <w:types>
          <w:type w:val="bbPlcHdr"/>
        </w:types>
        <w:behaviors>
          <w:behavior w:val="content"/>
        </w:behaviors>
        <w:guid w:val="{21586E12-0E5D-46CD-A230-237D631473D0}"/>
      </w:docPartPr>
      <w:docPartBody>
        <w:p w:rsidR="00EF3C07" w:rsidRDefault="005918BB" w:rsidP="005918BB">
          <w:pPr>
            <w:pStyle w:val="AB48F855F65F46E4B5D6781E3DAEA0481"/>
          </w:pPr>
          <w:r>
            <w:rPr>
              <w:rStyle w:val="PlaceholderText"/>
            </w:rPr>
            <w:tab/>
          </w:r>
          <w:r>
            <w:rPr>
              <w:rStyle w:val="PlaceholderText"/>
            </w:rPr>
            <w:tab/>
          </w:r>
        </w:p>
      </w:docPartBody>
    </w:docPart>
    <w:docPart>
      <w:docPartPr>
        <w:name w:val="6C5AAE89C5EA47B8909D41E9BBE89280"/>
        <w:category>
          <w:name w:val="General"/>
          <w:gallery w:val="placeholder"/>
        </w:category>
        <w:types>
          <w:type w:val="bbPlcHdr"/>
        </w:types>
        <w:behaviors>
          <w:behavior w:val="content"/>
        </w:behaviors>
        <w:guid w:val="{E21D369F-57E7-4FDE-96E8-6EAB2FCDB9E2}"/>
      </w:docPartPr>
      <w:docPartBody>
        <w:p w:rsidR="00EF3C07" w:rsidRDefault="005918BB" w:rsidP="005918BB">
          <w:pPr>
            <w:pStyle w:val="6C5AAE89C5EA47B8909D41E9BBE892801"/>
          </w:pPr>
          <w:r>
            <w:rPr>
              <w:rStyle w:val="PlaceholderText"/>
            </w:rPr>
            <w:tab/>
          </w:r>
          <w:r>
            <w:rPr>
              <w:rStyle w:val="PlaceholderText"/>
            </w:rPr>
            <w:tab/>
          </w:r>
        </w:p>
      </w:docPartBody>
    </w:docPart>
    <w:docPart>
      <w:docPartPr>
        <w:name w:val="527273CB73864FEDB6BCA8E04DD15D7C"/>
        <w:category>
          <w:name w:val="General"/>
          <w:gallery w:val="placeholder"/>
        </w:category>
        <w:types>
          <w:type w:val="bbPlcHdr"/>
        </w:types>
        <w:behaviors>
          <w:behavior w:val="content"/>
        </w:behaviors>
        <w:guid w:val="{74EB6465-35FE-4BD0-AB11-E8B2E15923E2}"/>
      </w:docPartPr>
      <w:docPartBody>
        <w:p w:rsidR="00EF3C07" w:rsidRDefault="005918BB" w:rsidP="005918BB">
          <w:pPr>
            <w:pStyle w:val="527273CB73864FEDB6BCA8E04DD15D7C1"/>
          </w:pPr>
          <w:r>
            <w:rPr>
              <w:rStyle w:val="PlaceholderText"/>
            </w:rPr>
            <w:tab/>
          </w:r>
          <w:r>
            <w:rPr>
              <w:rStyle w:val="PlaceholderText"/>
            </w:rPr>
            <w:tab/>
          </w:r>
        </w:p>
      </w:docPartBody>
    </w:docPart>
    <w:docPart>
      <w:docPartPr>
        <w:name w:val="ECF12DA830F04F4CAE60414E1A9126D9"/>
        <w:category>
          <w:name w:val="General"/>
          <w:gallery w:val="placeholder"/>
        </w:category>
        <w:types>
          <w:type w:val="bbPlcHdr"/>
        </w:types>
        <w:behaviors>
          <w:behavior w:val="content"/>
        </w:behaviors>
        <w:guid w:val="{B9AAEE69-6FCE-463A-A128-1E816D763DCA}"/>
      </w:docPartPr>
      <w:docPartBody>
        <w:p w:rsidR="00EF3C07" w:rsidRDefault="005918BB" w:rsidP="00EF3C07">
          <w:pPr>
            <w:pStyle w:val="ECF12DA830F04F4CAE60414E1A9126D9"/>
          </w:pPr>
          <w:r w:rsidRPr="007B1E7C">
            <w:tab/>
          </w:r>
          <w:r w:rsidRPr="007B1E7C">
            <w:tab/>
          </w:r>
        </w:p>
      </w:docPartBody>
    </w:docPart>
    <w:docPart>
      <w:docPartPr>
        <w:name w:val="EDFF316542F1484F989AF1DEABF341C0"/>
        <w:category>
          <w:name w:val="General"/>
          <w:gallery w:val="placeholder"/>
        </w:category>
        <w:types>
          <w:type w:val="bbPlcHdr"/>
        </w:types>
        <w:behaviors>
          <w:behavior w:val="content"/>
        </w:behaviors>
        <w:guid w:val="{AD5D4751-422E-4E8D-A78D-2867699AD3D4}"/>
      </w:docPartPr>
      <w:docPartBody>
        <w:p w:rsidR="00EF3C07" w:rsidRDefault="005918BB" w:rsidP="005918BB">
          <w:pPr>
            <w:pStyle w:val="EDFF316542F1484F989AF1DEABF341C01"/>
          </w:pPr>
          <w:r w:rsidRPr="00992A85">
            <w:rPr>
              <w:b/>
              <w:bCs/>
            </w:rPr>
            <w:tab/>
          </w:r>
          <w:r w:rsidRPr="00992A85">
            <w:rPr>
              <w:b/>
              <w:bCs/>
            </w:rPr>
            <w:tab/>
          </w:r>
        </w:p>
      </w:docPartBody>
    </w:docPart>
    <w:docPart>
      <w:docPartPr>
        <w:name w:val="09E54BF9B87E44E2827AE3564F9D1AA9"/>
        <w:category>
          <w:name w:val="General"/>
          <w:gallery w:val="placeholder"/>
        </w:category>
        <w:types>
          <w:type w:val="bbPlcHdr"/>
        </w:types>
        <w:behaviors>
          <w:behavior w:val="content"/>
        </w:behaviors>
        <w:guid w:val="{04A2EE9E-3983-4B13-9FE9-804F3B0F6747}"/>
      </w:docPartPr>
      <w:docPartBody>
        <w:p w:rsidR="00EF3C07" w:rsidRDefault="005918BB" w:rsidP="00EF3C07">
          <w:pPr>
            <w:pStyle w:val="09E54BF9B87E44E2827AE3564F9D1AA9"/>
          </w:pPr>
          <w:r w:rsidRPr="008333FB">
            <w:tab/>
          </w:r>
          <w:r w:rsidRPr="008333FB">
            <w:tab/>
          </w:r>
        </w:p>
      </w:docPartBody>
    </w:docPart>
    <w:docPart>
      <w:docPartPr>
        <w:name w:val="A9636A37C6B34FC1897B3CB72DB19A85"/>
        <w:category>
          <w:name w:val="General"/>
          <w:gallery w:val="placeholder"/>
        </w:category>
        <w:types>
          <w:type w:val="bbPlcHdr"/>
        </w:types>
        <w:behaviors>
          <w:behavior w:val="content"/>
        </w:behaviors>
        <w:guid w:val="{C003373A-285A-4D1D-9B17-5B22B7D26D12}"/>
      </w:docPartPr>
      <w:docPartBody>
        <w:p w:rsidR="00EF3C07" w:rsidRDefault="005918BB" w:rsidP="00EF3C07">
          <w:pPr>
            <w:pStyle w:val="A9636A37C6B34FC1897B3CB72DB19A85"/>
          </w:pPr>
          <w:r w:rsidRPr="008333FB">
            <w:tab/>
          </w:r>
          <w:r w:rsidRPr="008333FB">
            <w:tab/>
          </w:r>
        </w:p>
      </w:docPartBody>
    </w:docPart>
    <w:docPart>
      <w:docPartPr>
        <w:name w:val="C2ED9D4C7DC84CD689EB7556929233DC"/>
        <w:category>
          <w:name w:val="General"/>
          <w:gallery w:val="placeholder"/>
        </w:category>
        <w:types>
          <w:type w:val="bbPlcHdr"/>
        </w:types>
        <w:behaviors>
          <w:behavior w:val="content"/>
        </w:behaviors>
        <w:guid w:val="{6B636593-F4B7-4ED7-86D6-E130A270FC3B}"/>
      </w:docPartPr>
      <w:docPartBody>
        <w:p w:rsidR="00EF3C07" w:rsidRDefault="005918BB" w:rsidP="00EF3C07">
          <w:pPr>
            <w:pStyle w:val="C2ED9D4C7DC84CD689EB7556929233DC"/>
          </w:pPr>
          <w:r w:rsidRPr="008333FB">
            <w:tab/>
          </w:r>
          <w:r w:rsidRPr="008333FB">
            <w:tab/>
          </w:r>
        </w:p>
      </w:docPartBody>
    </w:docPart>
    <w:docPart>
      <w:docPartPr>
        <w:name w:val="953B04DDBD49460BA00E5524A5766C25"/>
        <w:category>
          <w:name w:val="General"/>
          <w:gallery w:val="placeholder"/>
        </w:category>
        <w:types>
          <w:type w:val="bbPlcHdr"/>
        </w:types>
        <w:behaviors>
          <w:behavior w:val="content"/>
        </w:behaviors>
        <w:guid w:val="{B952A4BF-82BC-404D-A7FA-28A82CECF21E}"/>
      </w:docPartPr>
      <w:docPartBody>
        <w:p w:rsidR="00EF3C07" w:rsidRDefault="005918BB" w:rsidP="005918BB">
          <w:pPr>
            <w:pStyle w:val="953B04DDBD49460BA00E5524A5766C251"/>
          </w:pPr>
          <w:r w:rsidRPr="00992A85">
            <w:rPr>
              <w:b/>
              <w:bCs/>
            </w:rPr>
            <w:tab/>
          </w:r>
          <w:r w:rsidRPr="00992A85">
            <w:rPr>
              <w:b/>
              <w:bCs/>
            </w:rPr>
            <w:tab/>
          </w:r>
        </w:p>
      </w:docPartBody>
    </w:docPart>
    <w:docPart>
      <w:docPartPr>
        <w:name w:val="54790A197FD246BCBCE6FA84A613B49B"/>
        <w:category>
          <w:name w:val="General"/>
          <w:gallery w:val="placeholder"/>
        </w:category>
        <w:types>
          <w:type w:val="bbPlcHdr"/>
        </w:types>
        <w:behaviors>
          <w:behavior w:val="content"/>
        </w:behaviors>
        <w:guid w:val="{60DEF3D2-84B0-47EC-B4A1-97A39FF76C73}"/>
      </w:docPartPr>
      <w:docPartBody>
        <w:p w:rsidR="00EF3C07" w:rsidRDefault="005918BB" w:rsidP="00EF3C07">
          <w:pPr>
            <w:pStyle w:val="54790A197FD246BCBCE6FA84A613B49B"/>
          </w:pPr>
          <w:r w:rsidRPr="008333FB">
            <w:tab/>
          </w:r>
          <w:r w:rsidRPr="008333FB">
            <w:tab/>
          </w:r>
        </w:p>
      </w:docPartBody>
    </w:docPart>
    <w:docPart>
      <w:docPartPr>
        <w:name w:val="60A20CE5C335492FAB042F7D3361A8A4"/>
        <w:category>
          <w:name w:val="General"/>
          <w:gallery w:val="placeholder"/>
        </w:category>
        <w:types>
          <w:type w:val="bbPlcHdr"/>
        </w:types>
        <w:behaviors>
          <w:behavior w:val="content"/>
        </w:behaviors>
        <w:guid w:val="{0CE8D11B-8A52-4634-857A-74F625A0C889}"/>
      </w:docPartPr>
      <w:docPartBody>
        <w:p w:rsidR="00EF3C07" w:rsidRDefault="005918BB" w:rsidP="00EF3C07">
          <w:pPr>
            <w:pStyle w:val="60A20CE5C335492FAB042F7D3361A8A4"/>
          </w:pPr>
          <w:r w:rsidRPr="008333FB">
            <w:tab/>
          </w:r>
          <w:r w:rsidRPr="008333FB">
            <w:tab/>
          </w:r>
        </w:p>
      </w:docPartBody>
    </w:docPart>
    <w:docPart>
      <w:docPartPr>
        <w:name w:val="6152107F18684DDD991D20EDF0DE47FF"/>
        <w:category>
          <w:name w:val="General"/>
          <w:gallery w:val="placeholder"/>
        </w:category>
        <w:types>
          <w:type w:val="bbPlcHdr"/>
        </w:types>
        <w:behaviors>
          <w:behavior w:val="content"/>
        </w:behaviors>
        <w:guid w:val="{22F5EB9E-69DF-4968-9605-9BF3BC5D3AC7}"/>
      </w:docPartPr>
      <w:docPartBody>
        <w:p w:rsidR="00EF3C07" w:rsidRDefault="005918BB" w:rsidP="00EF3C07">
          <w:pPr>
            <w:pStyle w:val="6152107F18684DDD991D20EDF0DE47FF"/>
          </w:pPr>
          <w:r w:rsidRPr="008333FB">
            <w:tab/>
          </w:r>
          <w:r w:rsidRPr="008333FB">
            <w:tab/>
          </w:r>
        </w:p>
      </w:docPartBody>
    </w:docPart>
    <w:docPart>
      <w:docPartPr>
        <w:name w:val="80F34BB98EBA43DC8AAFDBCEFC6D8B37"/>
        <w:category>
          <w:name w:val="General"/>
          <w:gallery w:val="placeholder"/>
        </w:category>
        <w:types>
          <w:type w:val="bbPlcHdr"/>
        </w:types>
        <w:behaviors>
          <w:behavior w:val="content"/>
        </w:behaviors>
        <w:guid w:val="{DFF42753-0090-4CB5-93A3-443B9C200D98}"/>
      </w:docPartPr>
      <w:docPartBody>
        <w:p w:rsidR="00EF3C07" w:rsidRDefault="005918BB" w:rsidP="005918BB">
          <w:pPr>
            <w:pStyle w:val="80F34BB98EBA43DC8AAFDBCEFC6D8B371"/>
          </w:pPr>
          <w:r w:rsidRPr="00992A85">
            <w:rPr>
              <w:b/>
              <w:bCs/>
            </w:rPr>
            <w:tab/>
          </w:r>
          <w:r w:rsidRPr="00992A85">
            <w:rPr>
              <w:b/>
              <w:bCs/>
            </w:rPr>
            <w:tab/>
          </w:r>
        </w:p>
      </w:docPartBody>
    </w:docPart>
    <w:docPart>
      <w:docPartPr>
        <w:name w:val="C97F0263758948CAA5ECD3B2EC20114D"/>
        <w:category>
          <w:name w:val="General"/>
          <w:gallery w:val="placeholder"/>
        </w:category>
        <w:types>
          <w:type w:val="bbPlcHdr"/>
        </w:types>
        <w:behaviors>
          <w:behavior w:val="content"/>
        </w:behaviors>
        <w:guid w:val="{3F7FF40F-A2F8-4130-946A-F58C10302E6B}"/>
      </w:docPartPr>
      <w:docPartBody>
        <w:p w:rsidR="00EF3C07" w:rsidRDefault="005918BB" w:rsidP="00EF3C07">
          <w:pPr>
            <w:pStyle w:val="C97F0263758948CAA5ECD3B2EC20114D"/>
          </w:pPr>
          <w:r w:rsidRPr="008333FB">
            <w:tab/>
          </w:r>
          <w:r w:rsidRPr="008333FB">
            <w:tab/>
          </w:r>
        </w:p>
      </w:docPartBody>
    </w:docPart>
    <w:docPart>
      <w:docPartPr>
        <w:name w:val="3620B6ACD149493680763C7A73EDDCA8"/>
        <w:category>
          <w:name w:val="General"/>
          <w:gallery w:val="placeholder"/>
        </w:category>
        <w:types>
          <w:type w:val="bbPlcHdr"/>
        </w:types>
        <w:behaviors>
          <w:behavior w:val="content"/>
        </w:behaviors>
        <w:guid w:val="{B1ABE55F-EB0B-4178-B935-E5DEFB9AC15B}"/>
      </w:docPartPr>
      <w:docPartBody>
        <w:p w:rsidR="00EF3C07" w:rsidRDefault="005918BB" w:rsidP="00EF3C07">
          <w:pPr>
            <w:pStyle w:val="3620B6ACD149493680763C7A73EDDCA8"/>
          </w:pPr>
          <w:r w:rsidRPr="008333FB">
            <w:tab/>
          </w:r>
          <w:r w:rsidRPr="008333FB">
            <w:tab/>
          </w:r>
        </w:p>
      </w:docPartBody>
    </w:docPart>
    <w:docPart>
      <w:docPartPr>
        <w:name w:val="0E68675AEF71421486EE41AE20429993"/>
        <w:category>
          <w:name w:val="General"/>
          <w:gallery w:val="placeholder"/>
        </w:category>
        <w:types>
          <w:type w:val="bbPlcHdr"/>
        </w:types>
        <w:behaviors>
          <w:behavior w:val="content"/>
        </w:behaviors>
        <w:guid w:val="{BE3F5A2F-95C5-479F-BFBD-7D7C68E24154}"/>
      </w:docPartPr>
      <w:docPartBody>
        <w:p w:rsidR="00EF3C07" w:rsidRDefault="005918BB" w:rsidP="00EF3C07">
          <w:pPr>
            <w:pStyle w:val="0E68675AEF71421486EE41AE20429993"/>
          </w:pPr>
          <w:r w:rsidRPr="008333FB">
            <w:tab/>
          </w:r>
          <w:r w:rsidRPr="008333FB">
            <w:tab/>
          </w:r>
        </w:p>
      </w:docPartBody>
    </w:docPart>
    <w:docPart>
      <w:docPartPr>
        <w:name w:val="F39226FB612D406E9465051768BD8586"/>
        <w:category>
          <w:name w:val="General"/>
          <w:gallery w:val="placeholder"/>
        </w:category>
        <w:types>
          <w:type w:val="bbPlcHdr"/>
        </w:types>
        <w:behaviors>
          <w:behavior w:val="content"/>
        </w:behaviors>
        <w:guid w:val="{A72B9D12-4E9F-4381-8005-C127CD461306}"/>
      </w:docPartPr>
      <w:docPartBody>
        <w:p w:rsidR="00EF3C07" w:rsidRDefault="005918BB" w:rsidP="005918BB">
          <w:pPr>
            <w:pStyle w:val="F39226FB612D406E9465051768BD85861"/>
          </w:pPr>
          <w:r w:rsidRPr="00992A85">
            <w:rPr>
              <w:b/>
              <w:bCs/>
            </w:rPr>
            <w:tab/>
          </w:r>
          <w:r w:rsidRPr="00992A85">
            <w:rPr>
              <w:b/>
              <w:bCs/>
            </w:rPr>
            <w:tab/>
          </w:r>
        </w:p>
      </w:docPartBody>
    </w:docPart>
    <w:docPart>
      <w:docPartPr>
        <w:name w:val="BE5D67D6E28C4CC5A8C3BB3818A145DC"/>
        <w:category>
          <w:name w:val="General"/>
          <w:gallery w:val="placeholder"/>
        </w:category>
        <w:types>
          <w:type w:val="bbPlcHdr"/>
        </w:types>
        <w:behaviors>
          <w:behavior w:val="content"/>
        </w:behaviors>
        <w:guid w:val="{786D39B5-8201-4F20-84E8-3EBA2AC7DD53}"/>
      </w:docPartPr>
      <w:docPartBody>
        <w:p w:rsidR="00EF3C07" w:rsidRDefault="005918BB" w:rsidP="00EF3C07">
          <w:pPr>
            <w:pStyle w:val="BE5D67D6E28C4CC5A8C3BB3818A145DC"/>
          </w:pPr>
          <w:r w:rsidRPr="008333FB">
            <w:tab/>
          </w:r>
          <w:r w:rsidRPr="008333FB">
            <w:tab/>
          </w:r>
        </w:p>
      </w:docPartBody>
    </w:docPart>
    <w:docPart>
      <w:docPartPr>
        <w:name w:val="55BF2492163C4354AB5D6D7F7E316D85"/>
        <w:category>
          <w:name w:val="General"/>
          <w:gallery w:val="placeholder"/>
        </w:category>
        <w:types>
          <w:type w:val="bbPlcHdr"/>
        </w:types>
        <w:behaviors>
          <w:behavior w:val="content"/>
        </w:behaviors>
        <w:guid w:val="{B70FCE7F-E4EA-4A17-A934-996E82375312}"/>
      </w:docPartPr>
      <w:docPartBody>
        <w:p w:rsidR="00EF3C07" w:rsidRDefault="005918BB" w:rsidP="00EF3C07">
          <w:pPr>
            <w:pStyle w:val="55BF2492163C4354AB5D6D7F7E316D85"/>
          </w:pPr>
          <w:r w:rsidRPr="008333FB">
            <w:tab/>
          </w:r>
          <w:r w:rsidRPr="008333FB">
            <w:tab/>
          </w:r>
        </w:p>
      </w:docPartBody>
    </w:docPart>
    <w:docPart>
      <w:docPartPr>
        <w:name w:val="6860D8B3E6984E66BA8C6964F3EBFB50"/>
        <w:category>
          <w:name w:val="General"/>
          <w:gallery w:val="placeholder"/>
        </w:category>
        <w:types>
          <w:type w:val="bbPlcHdr"/>
        </w:types>
        <w:behaviors>
          <w:behavior w:val="content"/>
        </w:behaviors>
        <w:guid w:val="{9C010FEE-4644-45C0-A128-53A02429F4E2}"/>
      </w:docPartPr>
      <w:docPartBody>
        <w:p w:rsidR="00EF3C07" w:rsidRDefault="005918BB" w:rsidP="00EF3C07">
          <w:pPr>
            <w:pStyle w:val="6860D8B3E6984E66BA8C6964F3EBFB50"/>
          </w:pPr>
          <w:r w:rsidRPr="008333FB">
            <w:tab/>
          </w:r>
          <w:r w:rsidRPr="008333FB">
            <w:tab/>
          </w:r>
        </w:p>
      </w:docPartBody>
    </w:docPart>
    <w:docPart>
      <w:docPartPr>
        <w:name w:val="E7866E97DDE243E6B99057A6E1AD24EF"/>
        <w:category>
          <w:name w:val="General"/>
          <w:gallery w:val="placeholder"/>
        </w:category>
        <w:types>
          <w:type w:val="bbPlcHdr"/>
        </w:types>
        <w:behaviors>
          <w:behavior w:val="content"/>
        </w:behaviors>
        <w:guid w:val="{1F8673AD-B78F-473E-AB9D-F4170E6BEB2E}"/>
      </w:docPartPr>
      <w:docPartBody>
        <w:p w:rsidR="00EF3C07" w:rsidRDefault="005918BB" w:rsidP="005918BB">
          <w:pPr>
            <w:pStyle w:val="E7866E97DDE243E6B99057A6E1AD24EF1"/>
          </w:pPr>
          <w:r w:rsidRPr="00992A85">
            <w:rPr>
              <w:b/>
              <w:bCs/>
            </w:rPr>
            <w:tab/>
          </w:r>
          <w:r w:rsidRPr="00992A85">
            <w:rPr>
              <w:b/>
              <w:bCs/>
            </w:rPr>
            <w:tab/>
          </w:r>
        </w:p>
      </w:docPartBody>
    </w:docPart>
    <w:docPart>
      <w:docPartPr>
        <w:name w:val="82C42276B248487A988320618F06C178"/>
        <w:category>
          <w:name w:val="General"/>
          <w:gallery w:val="placeholder"/>
        </w:category>
        <w:types>
          <w:type w:val="bbPlcHdr"/>
        </w:types>
        <w:behaviors>
          <w:behavior w:val="content"/>
        </w:behaviors>
        <w:guid w:val="{F01516E8-EDA0-438D-8013-7CFE8CE2E6DF}"/>
      </w:docPartPr>
      <w:docPartBody>
        <w:p w:rsidR="00EF3C07" w:rsidRDefault="005918BB" w:rsidP="00EF3C07">
          <w:pPr>
            <w:pStyle w:val="82C42276B248487A988320618F06C178"/>
          </w:pPr>
          <w:r w:rsidRPr="008333FB">
            <w:tab/>
          </w:r>
          <w:r w:rsidRPr="008333FB">
            <w:tab/>
          </w:r>
        </w:p>
      </w:docPartBody>
    </w:docPart>
    <w:docPart>
      <w:docPartPr>
        <w:name w:val="999BB668B39B44468B320425AA9D99BC"/>
        <w:category>
          <w:name w:val="General"/>
          <w:gallery w:val="placeholder"/>
        </w:category>
        <w:types>
          <w:type w:val="bbPlcHdr"/>
        </w:types>
        <w:behaviors>
          <w:behavior w:val="content"/>
        </w:behaviors>
        <w:guid w:val="{68C9E527-8C74-4893-96BE-6B07FB056BD2}"/>
      </w:docPartPr>
      <w:docPartBody>
        <w:p w:rsidR="00EF3C07" w:rsidRDefault="005918BB" w:rsidP="00EF3C07">
          <w:pPr>
            <w:pStyle w:val="999BB668B39B44468B320425AA9D99BC"/>
          </w:pPr>
          <w:r w:rsidRPr="008333FB">
            <w:tab/>
          </w:r>
          <w:r w:rsidRPr="008333FB">
            <w:tab/>
          </w:r>
        </w:p>
      </w:docPartBody>
    </w:docPart>
    <w:docPart>
      <w:docPartPr>
        <w:name w:val="F4CE83E0A96D49A6BDF911B78AE588AB"/>
        <w:category>
          <w:name w:val="General"/>
          <w:gallery w:val="placeholder"/>
        </w:category>
        <w:types>
          <w:type w:val="bbPlcHdr"/>
        </w:types>
        <w:behaviors>
          <w:behavior w:val="content"/>
        </w:behaviors>
        <w:guid w:val="{9C876ED6-63DC-4642-ABE2-45B430CD63F7}"/>
      </w:docPartPr>
      <w:docPartBody>
        <w:p w:rsidR="00EF3C07" w:rsidRDefault="005918BB" w:rsidP="00EF3C07">
          <w:pPr>
            <w:pStyle w:val="F4CE83E0A96D49A6BDF911B78AE588AB"/>
          </w:pPr>
          <w:r w:rsidRPr="008333FB">
            <w:tab/>
          </w:r>
          <w:r w:rsidRPr="008333FB">
            <w:tab/>
          </w:r>
        </w:p>
      </w:docPartBody>
    </w:docPart>
    <w:docPart>
      <w:docPartPr>
        <w:name w:val="C33D69FE429846A29396C1FB76557C67"/>
        <w:category>
          <w:name w:val="General"/>
          <w:gallery w:val="placeholder"/>
        </w:category>
        <w:types>
          <w:type w:val="bbPlcHdr"/>
        </w:types>
        <w:behaviors>
          <w:behavior w:val="content"/>
        </w:behaviors>
        <w:guid w:val="{53EFFA09-AC47-4665-B8D6-D331A5BE4C03}"/>
      </w:docPartPr>
      <w:docPartBody>
        <w:p w:rsidR="00EF3C07" w:rsidRDefault="005918BB" w:rsidP="005918BB">
          <w:pPr>
            <w:pStyle w:val="C33D69FE429846A29396C1FB76557C671"/>
          </w:pPr>
          <w:r w:rsidRPr="00992A85">
            <w:rPr>
              <w:b/>
              <w:bCs/>
            </w:rPr>
            <w:tab/>
          </w:r>
          <w:r w:rsidRPr="00992A85">
            <w:rPr>
              <w:b/>
              <w:bCs/>
            </w:rPr>
            <w:tab/>
          </w:r>
        </w:p>
      </w:docPartBody>
    </w:docPart>
    <w:docPart>
      <w:docPartPr>
        <w:name w:val="4F52CE47FA6E40D7961EAEA87C41194A"/>
        <w:category>
          <w:name w:val="General"/>
          <w:gallery w:val="placeholder"/>
        </w:category>
        <w:types>
          <w:type w:val="bbPlcHdr"/>
        </w:types>
        <w:behaviors>
          <w:behavior w:val="content"/>
        </w:behaviors>
        <w:guid w:val="{10F59A79-9E03-4E60-8F6B-FC760F2390CC}"/>
      </w:docPartPr>
      <w:docPartBody>
        <w:p w:rsidR="00EF3C07" w:rsidRDefault="005918BB" w:rsidP="00EF3C07">
          <w:pPr>
            <w:pStyle w:val="4F52CE47FA6E40D7961EAEA87C41194A"/>
          </w:pPr>
          <w:r w:rsidRPr="008333FB">
            <w:tab/>
          </w:r>
          <w:r w:rsidRPr="008333FB">
            <w:tab/>
          </w:r>
        </w:p>
      </w:docPartBody>
    </w:docPart>
    <w:docPart>
      <w:docPartPr>
        <w:name w:val="684E5AB3F2F64EF18720CE6A361A8C65"/>
        <w:category>
          <w:name w:val="General"/>
          <w:gallery w:val="placeholder"/>
        </w:category>
        <w:types>
          <w:type w:val="bbPlcHdr"/>
        </w:types>
        <w:behaviors>
          <w:behavior w:val="content"/>
        </w:behaviors>
        <w:guid w:val="{B48A1F4E-94F1-4B4D-8DF1-30B2C3F2A1D1}"/>
      </w:docPartPr>
      <w:docPartBody>
        <w:p w:rsidR="00EF3C07" w:rsidRDefault="005918BB" w:rsidP="00EF3C07">
          <w:pPr>
            <w:pStyle w:val="684E5AB3F2F64EF18720CE6A361A8C65"/>
          </w:pPr>
          <w:r w:rsidRPr="008333FB">
            <w:tab/>
          </w:r>
          <w:r w:rsidRPr="008333FB">
            <w:tab/>
          </w:r>
        </w:p>
      </w:docPartBody>
    </w:docPart>
    <w:docPart>
      <w:docPartPr>
        <w:name w:val="23648AFF47AB46498BE75A76A7E5419C"/>
        <w:category>
          <w:name w:val="General"/>
          <w:gallery w:val="placeholder"/>
        </w:category>
        <w:types>
          <w:type w:val="bbPlcHdr"/>
        </w:types>
        <w:behaviors>
          <w:behavior w:val="content"/>
        </w:behaviors>
        <w:guid w:val="{5FC44AB7-E027-4C34-AB7E-8189598EE138}"/>
      </w:docPartPr>
      <w:docPartBody>
        <w:p w:rsidR="00EF3C07" w:rsidRDefault="005918BB" w:rsidP="00EF3C07">
          <w:pPr>
            <w:pStyle w:val="23648AFF47AB46498BE75A76A7E5419C"/>
          </w:pPr>
          <w:r w:rsidRPr="008333FB">
            <w:tab/>
          </w:r>
          <w:r w:rsidRPr="008333FB">
            <w:tab/>
          </w:r>
        </w:p>
      </w:docPartBody>
    </w:docPart>
    <w:docPart>
      <w:docPartPr>
        <w:name w:val="3B71DCFCCB654875AEDADE66CB99C1D7"/>
        <w:category>
          <w:name w:val="General"/>
          <w:gallery w:val="placeholder"/>
        </w:category>
        <w:types>
          <w:type w:val="bbPlcHdr"/>
        </w:types>
        <w:behaviors>
          <w:behavior w:val="content"/>
        </w:behaviors>
        <w:guid w:val="{F385D862-050C-4410-B8A9-C047A3249EE9}"/>
      </w:docPartPr>
      <w:docPartBody>
        <w:p w:rsidR="00EF3C07" w:rsidRDefault="005918BB" w:rsidP="005918BB">
          <w:pPr>
            <w:pStyle w:val="3B71DCFCCB654875AEDADE66CB99C1D71"/>
          </w:pPr>
          <w:r w:rsidRPr="00992A85">
            <w:rPr>
              <w:b/>
              <w:bCs/>
            </w:rPr>
            <w:tab/>
          </w:r>
          <w:r w:rsidRPr="00992A85">
            <w:rPr>
              <w:b/>
              <w:bCs/>
            </w:rPr>
            <w:tab/>
          </w:r>
        </w:p>
      </w:docPartBody>
    </w:docPart>
    <w:docPart>
      <w:docPartPr>
        <w:name w:val="D2149D5407A44E8A8EC2AA0440D04DF8"/>
        <w:category>
          <w:name w:val="General"/>
          <w:gallery w:val="placeholder"/>
        </w:category>
        <w:types>
          <w:type w:val="bbPlcHdr"/>
        </w:types>
        <w:behaviors>
          <w:behavior w:val="content"/>
        </w:behaviors>
        <w:guid w:val="{EDF76AA8-AA26-44F9-8A16-8864001522A1}"/>
      </w:docPartPr>
      <w:docPartBody>
        <w:p w:rsidR="00EF3C07" w:rsidRDefault="005918BB" w:rsidP="00EF3C07">
          <w:pPr>
            <w:pStyle w:val="D2149D5407A44E8A8EC2AA0440D04DF8"/>
          </w:pPr>
          <w:r w:rsidRPr="008333FB">
            <w:tab/>
          </w:r>
          <w:r w:rsidRPr="008333FB">
            <w:tab/>
          </w:r>
        </w:p>
      </w:docPartBody>
    </w:docPart>
    <w:docPart>
      <w:docPartPr>
        <w:name w:val="540F6CDEB71B450FA9582940C4401C2B"/>
        <w:category>
          <w:name w:val="General"/>
          <w:gallery w:val="placeholder"/>
        </w:category>
        <w:types>
          <w:type w:val="bbPlcHdr"/>
        </w:types>
        <w:behaviors>
          <w:behavior w:val="content"/>
        </w:behaviors>
        <w:guid w:val="{1122D19D-E069-4DAC-8CBB-A249547E3DD8}"/>
      </w:docPartPr>
      <w:docPartBody>
        <w:p w:rsidR="00EF3C07" w:rsidRDefault="005918BB" w:rsidP="00EF3C07">
          <w:pPr>
            <w:pStyle w:val="540F6CDEB71B450FA9582940C4401C2B"/>
          </w:pPr>
          <w:r w:rsidRPr="008333FB">
            <w:tab/>
          </w:r>
          <w:r w:rsidRPr="008333FB">
            <w:tab/>
          </w:r>
        </w:p>
      </w:docPartBody>
    </w:docPart>
    <w:docPart>
      <w:docPartPr>
        <w:name w:val="3D7E0F42E9A14764818FE4E1EFEB0848"/>
        <w:category>
          <w:name w:val="General"/>
          <w:gallery w:val="placeholder"/>
        </w:category>
        <w:types>
          <w:type w:val="bbPlcHdr"/>
        </w:types>
        <w:behaviors>
          <w:behavior w:val="content"/>
        </w:behaviors>
        <w:guid w:val="{B7066F85-0E1D-41BA-8256-42E790D059F5}"/>
      </w:docPartPr>
      <w:docPartBody>
        <w:p w:rsidR="00EF3C07" w:rsidRDefault="005918BB" w:rsidP="00EF3C07">
          <w:pPr>
            <w:pStyle w:val="3D7E0F42E9A14764818FE4E1EFEB0848"/>
          </w:pPr>
          <w:r w:rsidRPr="008333FB">
            <w:tab/>
          </w:r>
          <w:r w:rsidRPr="008333FB">
            <w:tab/>
          </w:r>
        </w:p>
      </w:docPartBody>
    </w:docPart>
    <w:docPart>
      <w:docPartPr>
        <w:name w:val="5660336593EC49A9AEE19277481D0172"/>
        <w:category>
          <w:name w:val="General"/>
          <w:gallery w:val="placeholder"/>
        </w:category>
        <w:types>
          <w:type w:val="bbPlcHdr"/>
        </w:types>
        <w:behaviors>
          <w:behavior w:val="content"/>
        </w:behaviors>
        <w:guid w:val="{2A0DCA13-9498-4F38-9B29-161DCFE5D3B7}"/>
      </w:docPartPr>
      <w:docPartBody>
        <w:p w:rsidR="00EF3C07" w:rsidRDefault="005918BB" w:rsidP="005918BB">
          <w:pPr>
            <w:pStyle w:val="5660336593EC49A9AEE19277481D01721"/>
          </w:pPr>
          <w:r w:rsidRPr="00992A85">
            <w:rPr>
              <w:b/>
              <w:bCs/>
            </w:rPr>
            <w:tab/>
          </w:r>
          <w:r w:rsidRPr="00992A85">
            <w:rPr>
              <w:b/>
              <w:bCs/>
            </w:rPr>
            <w:tab/>
          </w:r>
        </w:p>
      </w:docPartBody>
    </w:docPart>
    <w:docPart>
      <w:docPartPr>
        <w:name w:val="BD2D5AEF9F9F4A16B0E8891EDEEDFEBF"/>
        <w:category>
          <w:name w:val="General"/>
          <w:gallery w:val="placeholder"/>
        </w:category>
        <w:types>
          <w:type w:val="bbPlcHdr"/>
        </w:types>
        <w:behaviors>
          <w:behavior w:val="content"/>
        </w:behaviors>
        <w:guid w:val="{AE225C97-FF71-4702-A28E-021C09B61761}"/>
      </w:docPartPr>
      <w:docPartBody>
        <w:p w:rsidR="00EF3C07" w:rsidRDefault="005918BB" w:rsidP="00EF3C07">
          <w:pPr>
            <w:pStyle w:val="BD2D5AEF9F9F4A16B0E8891EDEEDFEBF"/>
          </w:pPr>
          <w:r w:rsidRPr="008333FB">
            <w:tab/>
          </w:r>
          <w:r w:rsidRPr="008333FB">
            <w:tab/>
          </w:r>
        </w:p>
      </w:docPartBody>
    </w:docPart>
    <w:docPart>
      <w:docPartPr>
        <w:name w:val="5A055CE8EAFC445A87EA327246D31FCE"/>
        <w:category>
          <w:name w:val="General"/>
          <w:gallery w:val="placeholder"/>
        </w:category>
        <w:types>
          <w:type w:val="bbPlcHdr"/>
        </w:types>
        <w:behaviors>
          <w:behavior w:val="content"/>
        </w:behaviors>
        <w:guid w:val="{90F56D5B-2569-4B07-B6D0-4CED4DAE196F}"/>
      </w:docPartPr>
      <w:docPartBody>
        <w:p w:rsidR="00EF3C07" w:rsidRDefault="005918BB" w:rsidP="00EF3C07">
          <w:pPr>
            <w:pStyle w:val="5A055CE8EAFC445A87EA327246D31FCE"/>
          </w:pPr>
          <w:r w:rsidRPr="008333FB">
            <w:tab/>
          </w:r>
          <w:r w:rsidRPr="008333FB">
            <w:tab/>
          </w:r>
        </w:p>
      </w:docPartBody>
    </w:docPart>
    <w:docPart>
      <w:docPartPr>
        <w:name w:val="E900A8CDE276430A90EA4ACDC24BE18B"/>
        <w:category>
          <w:name w:val="General"/>
          <w:gallery w:val="placeholder"/>
        </w:category>
        <w:types>
          <w:type w:val="bbPlcHdr"/>
        </w:types>
        <w:behaviors>
          <w:behavior w:val="content"/>
        </w:behaviors>
        <w:guid w:val="{37B67E7D-F6D2-4F17-A442-8E775BBEDED2}"/>
      </w:docPartPr>
      <w:docPartBody>
        <w:p w:rsidR="00EF3C07" w:rsidRDefault="005918BB" w:rsidP="00EF3C07">
          <w:pPr>
            <w:pStyle w:val="E900A8CDE276430A90EA4ACDC24BE18B"/>
          </w:pPr>
          <w:r w:rsidRPr="008333FB">
            <w:tab/>
          </w:r>
          <w:r w:rsidRPr="008333FB">
            <w:tab/>
          </w:r>
        </w:p>
      </w:docPartBody>
    </w:docPart>
    <w:docPart>
      <w:docPartPr>
        <w:name w:val="5F4541B8535E432BB39C5881C771C0B7"/>
        <w:category>
          <w:name w:val="General"/>
          <w:gallery w:val="placeholder"/>
        </w:category>
        <w:types>
          <w:type w:val="bbPlcHdr"/>
        </w:types>
        <w:behaviors>
          <w:behavior w:val="content"/>
        </w:behaviors>
        <w:guid w:val="{62132D89-3EEC-40F6-A9B4-D770ECC8AF81}"/>
      </w:docPartPr>
      <w:docPartBody>
        <w:p w:rsidR="00EF3C07" w:rsidRDefault="005918BB" w:rsidP="005918BB">
          <w:pPr>
            <w:pStyle w:val="5F4541B8535E432BB39C5881C771C0B71"/>
          </w:pPr>
          <w:r w:rsidRPr="00992A85">
            <w:rPr>
              <w:b/>
              <w:bCs/>
            </w:rPr>
            <w:tab/>
          </w:r>
          <w:r w:rsidRPr="00992A85">
            <w:rPr>
              <w:b/>
              <w:bCs/>
            </w:rPr>
            <w:tab/>
          </w:r>
        </w:p>
      </w:docPartBody>
    </w:docPart>
    <w:docPart>
      <w:docPartPr>
        <w:name w:val="E14A587841F442E6BAC55D07858B331B"/>
        <w:category>
          <w:name w:val="General"/>
          <w:gallery w:val="placeholder"/>
        </w:category>
        <w:types>
          <w:type w:val="bbPlcHdr"/>
        </w:types>
        <w:behaviors>
          <w:behavior w:val="content"/>
        </w:behaviors>
        <w:guid w:val="{4DF20E1E-A104-4CF0-ADF3-895DC224EDFC}"/>
      </w:docPartPr>
      <w:docPartBody>
        <w:p w:rsidR="00EF3C07" w:rsidRDefault="005918BB" w:rsidP="00EF3C07">
          <w:pPr>
            <w:pStyle w:val="E14A587841F442E6BAC55D07858B331B"/>
          </w:pPr>
          <w:r w:rsidRPr="008333FB">
            <w:tab/>
          </w:r>
          <w:r w:rsidRPr="008333FB">
            <w:tab/>
          </w:r>
        </w:p>
      </w:docPartBody>
    </w:docPart>
    <w:docPart>
      <w:docPartPr>
        <w:name w:val="45A884A7C263415B80F9767009262C2B"/>
        <w:category>
          <w:name w:val="General"/>
          <w:gallery w:val="placeholder"/>
        </w:category>
        <w:types>
          <w:type w:val="bbPlcHdr"/>
        </w:types>
        <w:behaviors>
          <w:behavior w:val="content"/>
        </w:behaviors>
        <w:guid w:val="{44CA582C-FCB1-4EF1-9206-1ACCA3D1EB1B}"/>
      </w:docPartPr>
      <w:docPartBody>
        <w:p w:rsidR="00EF3C07" w:rsidRDefault="005918BB" w:rsidP="00EF3C07">
          <w:pPr>
            <w:pStyle w:val="45A884A7C263415B80F9767009262C2B"/>
          </w:pPr>
          <w:r w:rsidRPr="008333FB">
            <w:tab/>
          </w:r>
          <w:r w:rsidRPr="008333FB">
            <w:tab/>
          </w:r>
        </w:p>
      </w:docPartBody>
    </w:docPart>
    <w:docPart>
      <w:docPartPr>
        <w:name w:val="898E6E6474D748BCA6BEF380D7BED2D0"/>
        <w:category>
          <w:name w:val="General"/>
          <w:gallery w:val="placeholder"/>
        </w:category>
        <w:types>
          <w:type w:val="bbPlcHdr"/>
        </w:types>
        <w:behaviors>
          <w:behavior w:val="content"/>
        </w:behaviors>
        <w:guid w:val="{36B25296-7402-40F8-914D-EFE54F9085DF}"/>
      </w:docPartPr>
      <w:docPartBody>
        <w:p w:rsidR="00EF3C07" w:rsidRDefault="005918BB" w:rsidP="00EF3C07">
          <w:pPr>
            <w:pStyle w:val="898E6E6474D748BCA6BEF380D7BED2D0"/>
          </w:pPr>
          <w:r w:rsidRPr="008333FB">
            <w:tab/>
          </w:r>
          <w:r w:rsidRPr="008333FB">
            <w:tab/>
          </w:r>
        </w:p>
      </w:docPartBody>
    </w:docPart>
    <w:docPart>
      <w:docPartPr>
        <w:name w:val="3DC84D122F364F6CA034E7FE3FF85BC9"/>
        <w:category>
          <w:name w:val="General"/>
          <w:gallery w:val="placeholder"/>
        </w:category>
        <w:types>
          <w:type w:val="bbPlcHdr"/>
        </w:types>
        <w:behaviors>
          <w:behavior w:val="content"/>
        </w:behaviors>
        <w:guid w:val="{1FD289A0-033C-4F0F-A0EA-78087B64FE68}"/>
      </w:docPartPr>
      <w:docPartBody>
        <w:p w:rsidR="00EF3C07" w:rsidRDefault="005918BB" w:rsidP="005918BB">
          <w:pPr>
            <w:pStyle w:val="3DC84D122F364F6CA034E7FE3FF85BC91"/>
          </w:pPr>
          <w:r w:rsidRPr="00992A85">
            <w:rPr>
              <w:b/>
              <w:bCs/>
            </w:rPr>
            <w:tab/>
          </w:r>
          <w:r w:rsidRPr="00992A85">
            <w:rPr>
              <w:b/>
              <w:bCs/>
            </w:rPr>
            <w:tab/>
          </w:r>
        </w:p>
      </w:docPartBody>
    </w:docPart>
    <w:docPart>
      <w:docPartPr>
        <w:name w:val="911DC7B7F51041C1B7574FFF9AE9DB38"/>
        <w:category>
          <w:name w:val="General"/>
          <w:gallery w:val="placeholder"/>
        </w:category>
        <w:types>
          <w:type w:val="bbPlcHdr"/>
        </w:types>
        <w:behaviors>
          <w:behavior w:val="content"/>
        </w:behaviors>
        <w:guid w:val="{28CB73B7-49D9-4262-A3AE-9A802462576D}"/>
      </w:docPartPr>
      <w:docPartBody>
        <w:p w:rsidR="00EF3C07" w:rsidRDefault="005918BB" w:rsidP="00EF3C07">
          <w:pPr>
            <w:pStyle w:val="911DC7B7F51041C1B7574FFF9AE9DB38"/>
          </w:pPr>
          <w:r w:rsidRPr="008333FB">
            <w:tab/>
          </w:r>
          <w:r w:rsidRPr="008333FB">
            <w:tab/>
          </w:r>
        </w:p>
      </w:docPartBody>
    </w:docPart>
    <w:docPart>
      <w:docPartPr>
        <w:name w:val="2EC447B46245487A94885EC0A17EBF52"/>
        <w:category>
          <w:name w:val="General"/>
          <w:gallery w:val="placeholder"/>
        </w:category>
        <w:types>
          <w:type w:val="bbPlcHdr"/>
        </w:types>
        <w:behaviors>
          <w:behavior w:val="content"/>
        </w:behaviors>
        <w:guid w:val="{0EA72C7C-525D-4DBA-9CA1-72583C4AAC9F}"/>
      </w:docPartPr>
      <w:docPartBody>
        <w:p w:rsidR="00EF3C07" w:rsidRDefault="005918BB" w:rsidP="00EF3C07">
          <w:pPr>
            <w:pStyle w:val="2EC447B46245487A94885EC0A17EBF52"/>
          </w:pPr>
          <w:r w:rsidRPr="008333FB">
            <w:tab/>
          </w:r>
          <w:r w:rsidRPr="008333FB">
            <w:tab/>
          </w:r>
        </w:p>
      </w:docPartBody>
    </w:docPart>
    <w:docPart>
      <w:docPartPr>
        <w:name w:val="02CA894023F44B478884D8F32E7636D5"/>
        <w:category>
          <w:name w:val="General"/>
          <w:gallery w:val="placeholder"/>
        </w:category>
        <w:types>
          <w:type w:val="bbPlcHdr"/>
        </w:types>
        <w:behaviors>
          <w:behavior w:val="content"/>
        </w:behaviors>
        <w:guid w:val="{8B0D7BE2-13FA-4767-9C59-96DAFE33C2E9}"/>
      </w:docPartPr>
      <w:docPartBody>
        <w:p w:rsidR="00EF3C07" w:rsidRDefault="005918BB" w:rsidP="00EF3C07">
          <w:pPr>
            <w:pStyle w:val="02CA894023F44B478884D8F32E7636D5"/>
          </w:pPr>
          <w:r w:rsidRPr="008333FB">
            <w:tab/>
          </w:r>
          <w:r w:rsidRPr="008333FB">
            <w:tab/>
          </w:r>
        </w:p>
      </w:docPartBody>
    </w:docPart>
    <w:docPart>
      <w:docPartPr>
        <w:name w:val="22D6AFF57903426AB0F7282CD5D6361A"/>
        <w:category>
          <w:name w:val="General"/>
          <w:gallery w:val="placeholder"/>
        </w:category>
        <w:types>
          <w:type w:val="bbPlcHdr"/>
        </w:types>
        <w:behaviors>
          <w:behavior w:val="content"/>
        </w:behaviors>
        <w:guid w:val="{3FAF86D9-19A2-421C-9751-410A564229E5}"/>
      </w:docPartPr>
      <w:docPartBody>
        <w:p w:rsidR="00130C0E" w:rsidRDefault="005918BB" w:rsidP="00130C0E">
          <w:pPr>
            <w:pStyle w:val="22D6AFF57903426AB0F7282CD5D6361A"/>
          </w:pPr>
          <w:r w:rsidRPr="007B1E7C">
            <w:tab/>
          </w:r>
          <w:r w:rsidRPr="007B1E7C">
            <w:tab/>
          </w:r>
        </w:p>
      </w:docPartBody>
    </w:docPart>
    <w:docPart>
      <w:docPartPr>
        <w:name w:val="25D3126898A34749AD1DF3D8DBF2ADF6"/>
        <w:category>
          <w:name w:val="General"/>
          <w:gallery w:val="placeholder"/>
        </w:category>
        <w:types>
          <w:type w:val="bbPlcHdr"/>
        </w:types>
        <w:behaviors>
          <w:behavior w:val="content"/>
        </w:behaviors>
        <w:guid w:val="{307624D7-D2A9-47CB-9AA0-311CF668462E}"/>
      </w:docPartPr>
      <w:docPartBody>
        <w:p w:rsidR="005918BB" w:rsidRDefault="005918BB" w:rsidP="005918BB">
          <w:pPr>
            <w:pStyle w:val="25D3126898A34749AD1DF3D8DBF2ADF6"/>
          </w:pPr>
          <w:r w:rsidRPr="007B1E7C">
            <w:tab/>
          </w:r>
          <w:r w:rsidRPr="007B1E7C">
            <w:tab/>
          </w:r>
        </w:p>
      </w:docPartBody>
    </w:docPart>
    <w:docPart>
      <w:docPartPr>
        <w:name w:val="8911098B25D04DF8BC3C2A7A8E3CC5FC"/>
        <w:category>
          <w:name w:val="General"/>
          <w:gallery w:val="placeholder"/>
        </w:category>
        <w:types>
          <w:type w:val="bbPlcHdr"/>
        </w:types>
        <w:behaviors>
          <w:behavior w:val="content"/>
        </w:behaviors>
        <w:guid w:val="{6781EC89-B79D-4831-B252-21BC7F2BC57B}"/>
      </w:docPartPr>
      <w:docPartBody>
        <w:p w:rsidR="005918BB" w:rsidRDefault="005918BB" w:rsidP="005918BB">
          <w:pPr>
            <w:pStyle w:val="8911098B25D04DF8BC3C2A7A8E3CC5FC"/>
          </w:pPr>
          <w:r w:rsidRPr="007B1E7C">
            <w:tab/>
          </w:r>
          <w:r w:rsidRPr="007B1E7C">
            <w:tab/>
          </w:r>
        </w:p>
      </w:docPartBody>
    </w:docPart>
    <w:docPart>
      <w:docPartPr>
        <w:name w:val="85CF16C082CE4B8997AC3B2A000D680E"/>
        <w:category>
          <w:name w:val="General"/>
          <w:gallery w:val="placeholder"/>
        </w:category>
        <w:types>
          <w:type w:val="bbPlcHdr"/>
        </w:types>
        <w:behaviors>
          <w:behavior w:val="content"/>
        </w:behaviors>
        <w:guid w:val="{F4E5A911-1747-4C7F-B623-360F19C082FA}"/>
      </w:docPartPr>
      <w:docPartBody>
        <w:p w:rsidR="005918BB" w:rsidRDefault="005918BB" w:rsidP="005918BB">
          <w:pPr>
            <w:pStyle w:val="85CF16C082CE4B8997AC3B2A000D680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30C0E"/>
    <w:rsid w:val="00242906"/>
    <w:rsid w:val="004F6AA6"/>
    <w:rsid w:val="005918BB"/>
    <w:rsid w:val="005F2D71"/>
    <w:rsid w:val="005F574F"/>
    <w:rsid w:val="00630BB6"/>
    <w:rsid w:val="007D3E73"/>
    <w:rsid w:val="0085098F"/>
    <w:rsid w:val="008B0C02"/>
    <w:rsid w:val="00B04D82"/>
    <w:rsid w:val="00B9177C"/>
    <w:rsid w:val="00CA0B18"/>
    <w:rsid w:val="00CB6294"/>
    <w:rsid w:val="00CC14E4"/>
    <w:rsid w:val="00DE189B"/>
    <w:rsid w:val="00E32C6B"/>
    <w:rsid w:val="00E76CAD"/>
    <w:rsid w:val="00EC0AD0"/>
    <w:rsid w:val="00EF3C07"/>
    <w:rsid w:val="00F634A6"/>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8BB"/>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6A1AEEDE004B4B4BB6BFB94B7530943D">
    <w:name w:val="6A1AEEDE004B4B4BB6BFB94B7530943D"/>
    <w:rsid w:val="00FD6C5D"/>
  </w:style>
  <w:style w:type="paragraph" w:customStyle="1" w:styleId="9EEB89AD445E4394AC30E50A5EF9B9E0">
    <w:name w:val="9EEB89AD445E4394AC30E50A5EF9B9E0"/>
    <w:rsid w:val="00EF3C07"/>
  </w:style>
  <w:style w:type="paragraph" w:customStyle="1" w:styleId="EB2CA3D125C64DAD9724C0AA3E4D8D6E">
    <w:name w:val="EB2CA3D125C64DAD9724C0AA3E4D8D6E"/>
    <w:rsid w:val="00EF3C07"/>
  </w:style>
  <w:style w:type="paragraph" w:customStyle="1" w:styleId="47F29526AD5440D48459ADF86B7832F8">
    <w:name w:val="47F29526AD5440D48459ADF86B7832F8"/>
    <w:rsid w:val="00EF3C07"/>
  </w:style>
  <w:style w:type="paragraph" w:customStyle="1" w:styleId="ECF12DA830F04F4CAE60414E1A9126D9">
    <w:name w:val="ECF12DA830F04F4CAE60414E1A9126D9"/>
    <w:rsid w:val="00EF3C07"/>
  </w:style>
  <w:style w:type="paragraph" w:customStyle="1" w:styleId="09E54BF9B87E44E2827AE3564F9D1AA9">
    <w:name w:val="09E54BF9B87E44E2827AE3564F9D1AA9"/>
    <w:rsid w:val="00EF3C07"/>
  </w:style>
  <w:style w:type="paragraph" w:customStyle="1" w:styleId="A9636A37C6B34FC1897B3CB72DB19A85">
    <w:name w:val="A9636A37C6B34FC1897B3CB72DB19A85"/>
    <w:rsid w:val="00EF3C07"/>
  </w:style>
  <w:style w:type="paragraph" w:customStyle="1" w:styleId="C2ED9D4C7DC84CD689EB7556929233DC">
    <w:name w:val="C2ED9D4C7DC84CD689EB7556929233DC"/>
    <w:rsid w:val="00EF3C07"/>
  </w:style>
  <w:style w:type="paragraph" w:customStyle="1" w:styleId="54790A197FD246BCBCE6FA84A613B49B">
    <w:name w:val="54790A197FD246BCBCE6FA84A613B49B"/>
    <w:rsid w:val="00EF3C07"/>
  </w:style>
  <w:style w:type="paragraph" w:customStyle="1" w:styleId="60A20CE5C335492FAB042F7D3361A8A4">
    <w:name w:val="60A20CE5C335492FAB042F7D3361A8A4"/>
    <w:rsid w:val="00EF3C07"/>
  </w:style>
  <w:style w:type="paragraph" w:customStyle="1" w:styleId="6152107F18684DDD991D20EDF0DE47FF">
    <w:name w:val="6152107F18684DDD991D20EDF0DE47FF"/>
    <w:rsid w:val="00EF3C07"/>
  </w:style>
  <w:style w:type="paragraph" w:customStyle="1" w:styleId="C97F0263758948CAA5ECD3B2EC20114D">
    <w:name w:val="C97F0263758948CAA5ECD3B2EC20114D"/>
    <w:rsid w:val="00EF3C07"/>
  </w:style>
  <w:style w:type="paragraph" w:customStyle="1" w:styleId="3620B6ACD149493680763C7A73EDDCA8">
    <w:name w:val="3620B6ACD149493680763C7A73EDDCA8"/>
    <w:rsid w:val="00EF3C07"/>
  </w:style>
  <w:style w:type="paragraph" w:customStyle="1" w:styleId="0E68675AEF71421486EE41AE20429993">
    <w:name w:val="0E68675AEF71421486EE41AE20429993"/>
    <w:rsid w:val="00EF3C07"/>
  </w:style>
  <w:style w:type="paragraph" w:customStyle="1" w:styleId="BE5D67D6E28C4CC5A8C3BB3818A145DC">
    <w:name w:val="BE5D67D6E28C4CC5A8C3BB3818A145DC"/>
    <w:rsid w:val="00EF3C07"/>
  </w:style>
  <w:style w:type="paragraph" w:customStyle="1" w:styleId="55BF2492163C4354AB5D6D7F7E316D85">
    <w:name w:val="55BF2492163C4354AB5D6D7F7E316D85"/>
    <w:rsid w:val="00EF3C07"/>
  </w:style>
  <w:style w:type="paragraph" w:customStyle="1" w:styleId="6860D8B3E6984E66BA8C6964F3EBFB50">
    <w:name w:val="6860D8B3E6984E66BA8C6964F3EBFB50"/>
    <w:rsid w:val="00EF3C07"/>
  </w:style>
  <w:style w:type="paragraph" w:customStyle="1" w:styleId="82C42276B248487A988320618F06C178">
    <w:name w:val="82C42276B248487A988320618F06C178"/>
    <w:rsid w:val="00EF3C07"/>
  </w:style>
  <w:style w:type="paragraph" w:customStyle="1" w:styleId="999BB668B39B44468B320425AA9D99BC">
    <w:name w:val="999BB668B39B44468B320425AA9D99BC"/>
    <w:rsid w:val="00EF3C07"/>
  </w:style>
  <w:style w:type="paragraph" w:customStyle="1" w:styleId="F4CE83E0A96D49A6BDF911B78AE588AB">
    <w:name w:val="F4CE83E0A96D49A6BDF911B78AE588AB"/>
    <w:rsid w:val="00EF3C07"/>
  </w:style>
  <w:style w:type="paragraph" w:customStyle="1" w:styleId="4F52CE47FA6E40D7961EAEA87C41194A">
    <w:name w:val="4F52CE47FA6E40D7961EAEA87C41194A"/>
    <w:rsid w:val="00EF3C07"/>
  </w:style>
  <w:style w:type="paragraph" w:customStyle="1" w:styleId="684E5AB3F2F64EF18720CE6A361A8C65">
    <w:name w:val="684E5AB3F2F64EF18720CE6A361A8C65"/>
    <w:rsid w:val="00EF3C07"/>
  </w:style>
  <w:style w:type="paragraph" w:customStyle="1" w:styleId="23648AFF47AB46498BE75A76A7E5419C">
    <w:name w:val="23648AFF47AB46498BE75A76A7E5419C"/>
    <w:rsid w:val="00EF3C07"/>
  </w:style>
  <w:style w:type="paragraph" w:customStyle="1" w:styleId="D2149D5407A44E8A8EC2AA0440D04DF8">
    <w:name w:val="D2149D5407A44E8A8EC2AA0440D04DF8"/>
    <w:rsid w:val="00EF3C07"/>
  </w:style>
  <w:style w:type="paragraph" w:customStyle="1" w:styleId="540F6CDEB71B450FA9582940C4401C2B">
    <w:name w:val="540F6CDEB71B450FA9582940C4401C2B"/>
    <w:rsid w:val="00EF3C07"/>
  </w:style>
  <w:style w:type="paragraph" w:customStyle="1" w:styleId="3D7E0F42E9A14764818FE4E1EFEB0848">
    <w:name w:val="3D7E0F42E9A14764818FE4E1EFEB0848"/>
    <w:rsid w:val="00EF3C07"/>
  </w:style>
  <w:style w:type="paragraph" w:customStyle="1" w:styleId="BD2D5AEF9F9F4A16B0E8891EDEEDFEBF">
    <w:name w:val="BD2D5AEF9F9F4A16B0E8891EDEEDFEBF"/>
    <w:rsid w:val="00EF3C07"/>
  </w:style>
  <w:style w:type="paragraph" w:customStyle="1" w:styleId="5A055CE8EAFC445A87EA327246D31FCE">
    <w:name w:val="5A055CE8EAFC445A87EA327246D31FCE"/>
    <w:rsid w:val="00EF3C07"/>
  </w:style>
  <w:style w:type="paragraph" w:customStyle="1" w:styleId="E900A8CDE276430A90EA4ACDC24BE18B">
    <w:name w:val="E900A8CDE276430A90EA4ACDC24BE18B"/>
    <w:rsid w:val="00EF3C07"/>
  </w:style>
  <w:style w:type="paragraph" w:customStyle="1" w:styleId="E14A587841F442E6BAC55D07858B331B">
    <w:name w:val="E14A587841F442E6BAC55D07858B331B"/>
    <w:rsid w:val="00EF3C07"/>
  </w:style>
  <w:style w:type="paragraph" w:customStyle="1" w:styleId="45A884A7C263415B80F9767009262C2B">
    <w:name w:val="45A884A7C263415B80F9767009262C2B"/>
    <w:rsid w:val="00EF3C07"/>
  </w:style>
  <w:style w:type="paragraph" w:customStyle="1" w:styleId="898E6E6474D748BCA6BEF380D7BED2D0">
    <w:name w:val="898E6E6474D748BCA6BEF380D7BED2D0"/>
    <w:rsid w:val="00EF3C07"/>
  </w:style>
  <w:style w:type="paragraph" w:customStyle="1" w:styleId="911DC7B7F51041C1B7574FFF9AE9DB38">
    <w:name w:val="911DC7B7F51041C1B7574FFF9AE9DB38"/>
    <w:rsid w:val="00EF3C07"/>
  </w:style>
  <w:style w:type="paragraph" w:customStyle="1" w:styleId="2EC447B46245487A94885EC0A17EBF52">
    <w:name w:val="2EC447B46245487A94885EC0A17EBF52"/>
    <w:rsid w:val="00EF3C07"/>
  </w:style>
  <w:style w:type="paragraph" w:customStyle="1" w:styleId="02CA894023F44B478884D8F32E7636D5">
    <w:name w:val="02CA894023F44B478884D8F32E7636D5"/>
    <w:rsid w:val="00EF3C07"/>
  </w:style>
  <w:style w:type="paragraph" w:customStyle="1" w:styleId="22D6AFF57903426AB0F7282CD5D6361A">
    <w:name w:val="22D6AFF57903426AB0F7282CD5D6361A"/>
    <w:rsid w:val="00130C0E"/>
  </w:style>
  <w:style w:type="paragraph" w:customStyle="1" w:styleId="25D3126898A34749AD1DF3D8DBF2ADF6">
    <w:name w:val="25D3126898A34749AD1DF3D8DBF2ADF6"/>
    <w:rsid w:val="005918BB"/>
  </w:style>
  <w:style w:type="paragraph" w:customStyle="1" w:styleId="8911098B25D04DF8BC3C2A7A8E3CC5FC">
    <w:name w:val="8911098B25D04DF8BC3C2A7A8E3CC5FC"/>
    <w:rsid w:val="005918BB"/>
  </w:style>
  <w:style w:type="paragraph" w:customStyle="1" w:styleId="EAD21285F52D4908B1AA9FB1E7B36387">
    <w:name w:val="EAD21285F52D4908B1AA9FB1E7B3638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748411ADE804004ABBD5956A61E0C5E">
    <w:name w:val="9748411ADE804004ABBD5956A61E0C5E"/>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3D2D2F64CF4405488E8A6820797ABFC">
    <w:name w:val="13D2D2F64CF4405488E8A6820797ABF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71CB56DF071F4E56BE4EDC4F58BD392C">
    <w:name w:val="71CB56DF071F4E56BE4EDC4F58BD392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EB9F53B483A40B88A4872AA4CC27E27">
    <w:name w:val="8EB9F53B483A40B88A4872AA4CC27E2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6F5D4C6614D448F28CFE96C582932C56">
    <w:name w:val="6F5D4C6614D448F28CFE96C582932C5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3788442F4964FCDAE125FC33FD33163">
    <w:name w:val="83788442F4964FCDAE125FC33FD3316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F1355FAC2944B03A2CC2B757772FD14">
    <w:name w:val="FF1355FAC2944B03A2CC2B757772FD14"/>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79D95CD452234E62B0693ED2F1E5E338">
    <w:name w:val="79D95CD452234E62B0693ED2F1E5E338"/>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DE6DF26294894F248C5BC64A0D10522D">
    <w:name w:val="DE6DF26294894F248C5BC64A0D10522D"/>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B2F189023D4C0A8AE6944FC8AE07F6">
    <w:name w:val="E6B2F189023D4C0A8AE6944FC8AE07F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B9C2F326ACA349DF8675F7A170D33495">
    <w:name w:val="B9C2F326ACA349DF8675F7A170D33495"/>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A488DFEF3EE44A69DCED10DB0727B23">
    <w:name w:val="CA488DFEF3EE44A69DCED10DB0727B2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98182DA6F87444A8AADB701C567FA84">
    <w:name w:val="C98182DA6F87444A8AADB701C567FA84"/>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CDF264DD87402FB71CE5197BF74BFC">
    <w:name w:val="E6CDF264DD87402FB71CE5197BF74BF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24627F8F16C452C9316B2D6C3ED9393">
    <w:name w:val="124627F8F16C452C9316B2D6C3ED939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B6CB83BF8CE426A869008745050B75B">
    <w:name w:val="1B6CB83BF8CE426A869008745050B75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F5A2A89A474829B870B7789BF23992">
    <w:name w:val="E6F5A2A89A474829B870B7789BF23992"/>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8EFD1584C1642E0A48FE21740343B7C">
    <w:name w:val="98EFD1584C1642E0A48FE21740343B7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804243F9C1D4EAF86D56B09FB133806">
    <w:name w:val="9804243F9C1D4EAF86D56B09FB13380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767EA09B81545ECAA503C802B29674D1">
    <w:name w:val="C767EA09B81545ECAA503C802B29674D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AB48F855F65F46E4B5D6781E3DAEA0481">
    <w:name w:val="AB48F855F65F46E4B5D6781E3DAEA048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6C5AAE89C5EA47B8909D41E9BBE892801">
    <w:name w:val="6C5AAE89C5EA47B8909D41E9BBE89280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27273CB73864FEDB6BCA8E04DD15D7C1">
    <w:name w:val="527273CB73864FEDB6BCA8E04DD15D7C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04EFD9BD1BDC4B7D8DD900BA5D667DCB">
    <w:name w:val="04EFD9BD1BDC4B7D8DD900BA5D667DC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A06451232444AD5B75355FF5B5495DB">
    <w:name w:val="5A06451232444AD5B75355FF5B5495D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DFF316542F1484F989AF1DEABF341C01">
    <w:name w:val="EDFF316542F1484F989AF1DEABF341C0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53B04DDBD49460BA00E5524A5766C251">
    <w:name w:val="953B04DDBD49460BA00E5524A5766C25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0F34BB98EBA43DC8AAFDBCEFC6D8B371">
    <w:name w:val="80F34BB98EBA43DC8AAFDBCEFC6D8B3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39226FB612D406E9465051768BD85861">
    <w:name w:val="F39226FB612D406E9465051768BD8586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7866E97DDE243E6B99057A6E1AD24EF1">
    <w:name w:val="E7866E97DDE243E6B99057A6E1AD24EF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33D69FE429846A29396C1FB76557C671">
    <w:name w:val="C33D69FE429846A29396C1FB76557C6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3B71DCFCCB654875AEDADE66CB99C1D71">
    <w:name w:val="3B71DCFCCB654875AEDADE66CB99C1D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660336593EC49A9AEE19277481D01721">
    <w:name w:val="5660336593EC49A9AEE19277481D0172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F4541B8535E432BB39C5881C771C0B71">
    <w:name w:val="5F4541B8535E432BB39C5881C771C0B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3DC84D122F364F6CA034E7FE3FF85BC91">
    <w:name w:val="3DC84D122F364F6CA034E7FE3FF85BC9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413D0E8A9EB416B8C32ADE7A6BE8337">
    <w:name w:val="9413D0E8A9EB416B8C32ADE7A6BE833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B21BDDC261F5451BBFBFF18ED60172A1">
    <w:name w:val="B21BDDC261F5451BBFBFF18ED60172A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D1D0D3F9AB5644F5BE230CFE8796BA12">
    <w:name w:val="D1D0D3F9AB5644F5BE230CFE8796BA12"/>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2186B7ECC984FF48CB6CFAED2665650">
    <w:name w:val="F2186B7ECC984FF48CB6CFAED2665650"/>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5CF16C082CE4B8997AC3B2A000D680E">
    <w:name w:val="85CF16C082CE4B8997AC3B2A000D680E"/>
    <w:rsid w:val="0059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A6594-ADC3-4653-BAF0-A5FC3711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1244</TotalTime>
  <Pages>11</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Danielle Evergreen</cp:lastModifiedBy>
  <cp:revision>9</cp:revision>
  <dcterms:created xsi:type="dcterms:W3CDTF">2025-03-27T20:20:00Z</dcterms:created>
  <dcterms:modified xsi:type="dcterms:W3CDTF">2025-04-29T21:24:00Z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2024-12-19T17:50:22Z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1cb32db6-3dde-442f-91bc-9ea49a5ab679</vt:lpwstr>
  </property>
  <property fmtid="{D5CDD505-2E9C-101B-9397-08002B2CF9AE}" pid="8" name="MSIP_Label_5fdbcafe-2737-472c-ada3-f23159249109_ContentBits">
    <vt:lpwstr>0</vt:lpwstr>
  </property>
</Properties>
</file>