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59264" behindDoc="0" locked="0" layoutInCell="1" allowOverlap="1" wp14:anchorId="3D9B4BCE" wp14:editId="4FEBDC00">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7216"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1832E431"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055C32">
        <w:rPr>
          <w:rStyle w:val="CoverPageSubtitleChar"/>
        </w:rPr>
        <w:t>Limited and Identifiable</w:t>
      </w:r>
      <w:r w:rsidR="007C104E">
        <w:rPr>
          <w:rStyle w:val="CoverPageSubtitleChar"/>
        </w:rPr>
        <w:t xml:space="preserve"> Extract</w:t>
      </w:r>
      <w:r w:rsidR="00055C32">
        <w:rPr>
          <w:rStyle w:val="CoverPageSubtitleChar"/>
        </w:rPr>
        <w:t>s</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56E23AF1" w14:textId="74731E9F" w:rsidR="006D0E8A"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59587798" w:history="1">
            <w:r w:rsidR="006D0E8A" w:rsidRPr="001C0C95">
              <w:rPr>
                <w:rStyle w:val="Hyperlink"/>
                <w:noProof/>
              </w:rPr>
              <w:t>Client Application Revision History</w:t>
            </w:r>
            <w:r w:rsidR="006D0E8A">
              <w:rPr>
                <w:noProof/>
                <w:webHidden/>
              </w:rPr>
              <w:tab/>
            </w:r>
            <w:r w:rsidR="006D0E8A">
              <w:rPr>
                <w:noProof/>
                <w:webHidden/>
              </w:rPr>
              <w:fldChar w:fldCharType="begin"/>
            </w:r>
            <w:r w:rsidR="006D0E8A">
              <w:rPr>
                <w:noProof/>
                <w:webHidden/>
              </w:rPr>
              <w:instrText xml:space="preserve"> PAGEREF _Toc159587798 \h </w:instrText>
            </w:r>
            <w:r w:rsidR="006D0E8A">
              <w:rPr>
                <w:noProof/>
                <w:webHidden/>
              </w:rPr>
            </w:r>
            <w:r w:rsidR="006D0E8A">
              <w:rPr>
                <w:noProof/>
                <w:webHidden/>
              </w:rPr>
              <w:fldChar w:fldCharType="separate"/>
            </w:r>
            <w:r w:rsidR="00DF2E7B">
              <w:rPr>
                <w:noProof/>
                <w:webHidden/>
              </w:rPr>
              <w:t>1</w:t>
            </w:r>
            <w:r w:rsidR="006D0E8A">
              <w:rPr>
                <w:noProof/>
                <w:webHidden/>
              </w:rPr>
              <w:fldChar w:fldCharType="end"/>
            </w:r>
          </w:hyperlink>
        </w:p>
        <w:p w14:paraId="3FFC24E4" w14:textId="7EAA8EFF" w:rsidR="006D0E8A" w:rsidRDefault="006D0E8A">
          <w:pPr>
            <w:pStyle w:val="TOC1"/>
            <w:tabs>
              <w:tab w:val="right" w:leader="dot" w:pos="9350"/>
            </w:tabs>
            <w:rPr>
              <w:rFonts w:asciiTheme="minorHAnsi" w:eastAsiaTheme="minorEastAsia" w:hAnsiTheme="minorHAnsi" w:cstheme="minorBidi"/>
              <w:noProof/>
              <w:color w:val="auto"/>
            </w:rPr>
          </w:pPr>
          <w:hyperlink w:anchor="_Toc159587799" w:history="1">
            <w:r w:rsidRPr="001C0C95">
              <w:rPr>
                <w:rStyle w:val="Hyperlink"/>
                <w:noProof/>
              </w:rPr>
              <w:t>Data Requestor Details</w:t>
            </w:r>
            <w:r>
              <w:rPr>
                <w:noProof/>
                <w:webHidden/>
              </w:rPr>
              <w:tab/>
            </w:r>
            <w:r>
              <w:rPr>
                <w:noProof/>
                <w:webHidden/>
              </w:rPr>
              <w:fldChar w:fldCharType="begin"/>
            </w:r>
            <w:r>
              <w:rPr>
                <w:noProof/>
                <w:webHidden/>
              </w:rPr>
              <w:instrText xml:space="preserve"> PAGEREF _Toc159587799 \h </w:instrText>
            </w:r>
            <w:r>
              <w:rPr>
                <w:noProof/>
                <w:webHidden/>
              </w:rPr>
            </w:r>
            <w:r>
              <w:rPr>
                <w:noProof/>
                <w:webHidden/>
              </w:rPr>
              <w:fldChar w:fldCharType="separate"/>
            </w:r>
            <w:r w:rsidR="00DF2E7B">
              <w:rPr>
                <w:noProof/>
                <w:webHidden/>
              </w:rPr>
              <w:t>2</w:t>
            </w:r>
            <w:r>
              <w:rPr>
                <w:noProof/>
                <w:webHidden/>
              </w:rPr>
              <w:fldChar w:fldCharType="end"/>
            </w:r>
          </w:hyperlink>
        </w:p>
        <w:p w14:paraId="254284F8" w14:textId="581FA47E" w:rsidR="006D0E8A" w:rsidRDefault="006D0E8A">
          <w:pPr>
            <w:pStyle w:val="TOC1"/>
            <w:tabs>
              <w:tab w:val="right" w:leader="dot" w:pos="9350"/>
            </w:tabs>
            <w:rPr>
              <w:rFonts w:asciiTheme="minorHAnsi" w:eastAsiaTheme="minorEastAsia" w:hAnsiTheme="minorHAnsi" w:cstheme="minorBidi"/>
              <w:noProof/>
              <w:color w:val="auto"/>
            </w:rPr>
          </w:pPr>
          <w:hyperlink w:anchor="_Toc159587802" w:history="1">
            <w:r w:rsidRPr="001C0C95">
              <w:rPr>
                <w:rStyle w:val="Hyperlink"/>
                <w:noProof/>
              </w:rPr>
              <w:t>Project Schedule and Purpose</w:t>
            </w:r>
            <w:r>
              <w:rPr>
                <w:noProof/>
                <w:webHidden/>
              </w:rPr>
              <w:tab/>
            </w:r>
            <w:r>
              <w:rPr>
                <w:noProof/>
                <w:webHidden/>
              </w:rPr>
              <w:fldChar w:fldCharType="begin"/>
            </w:r>
            <w:r>
              <w:rPr>
                <w:noProof/>
                <w:webHidden/>
              </w:rPr>
              <w:instrText xml:space="preserve"> PAGEREF _Toc159587802 \h </w:instrText>
            </w:r>
            <w:r>
              <w:rPr>
                <w:noProof/>
                <w:webHidden/>
              </w:rPr>
            </w:r>
            <w:r>
              <w:rPr>
                <w:noProof/>
                <w:webHidden/>
              </w:rPr>
              <w:fldChar w:fldCharType="separate"/>
            </w:r>
            <w:r w:rsidR="00DF2E7B">
              <w:rPr>
                <w:noProof/>
                <w:webHidden/>
              </w:rPr>
              <w:t>4</w:t>
            </w:r>
            <w:r>
              <w:rPr>
                <w:noProof/>
                <w:webHidden/>
              </w:rPr>
              <w:fldChar w:fldCharType="end"/>
            </w:r>
          </w:hyperlink>
        </w:p>
        <w:p w14:paraId="03F3F5C4" w14:textId="3BE00857" w:rsidR="006D0E8A" w:rsidRDefault="006D0E8A">
          <w:pPr>
            <w:pStyle w:val="TOC1"/>
            <w:tabs>
              <w:tab w:val="right" w:leader="dot" w:pos="9350"/>
            </w:tabs>
            <w:rPr>
              <w:rFonts w:asciiTheme="minorHAnsi" w:eastAsiaTheme="minorEastAsia" w:hAnsiTheme="minorHAnsi" w:cstheme="minorBidi"/>
              <w:noProof/>
              <w:color w:val="auto"/>
            </w:rPr>
          </w:pPr>
          <w:hyperlink w:anchor="_Toc159587803" w:history="1">
            <w:r w:rsidRPr="001C0C95">
              <w:rPr>
                <w:rStyle w:val="Hyperlink"/>
                <w:noProof/>
              </w:rPr>
              <w:t>Data Matching and Linkage</w:t>
            </w:r>
            <w:r>
              <w:rPr>
                <w:noProof/>
                <w:webHidden/>
              </w:rPr>
              <w:tab/>
            </w:r>
            <w:r>
              <w:rPr>
                <w:noProof/>
                <w:webHidden/>
              </w:rPr>
              <w:fldChar w:fldCharType="begin"/>
            </w:r>
            <w:r>
              <w:rPr>
                <w:noProof/>
                <w:webHidden/>
              </w:rPr>
              <w:instrText xml:space="preserve"> PAGEREF _Toc159587803 \h </w:instrText>
            </w:r>
            <w:r>
              <w:rPr>
                <w:noProof/>
                <w:webHidden/>
              </w:rPr>
            </w:r>
            <w:r>
              <w:rPr>
                <w:noProof/>
                <w:webHidden/>
              </w:rPr>
              <w:fldChar w:fldCharType="separate"/>
            </w:r>
            <w:r w:rsidR="00DF2E7B">
              <w:rPr>
                <w:noProof/>
                <w:webHidden/>
              </w:rPr>
              <w:t>6</w:t>
            </w:r>
            <w:r>
              <w:rPr>
                <w:noProof/>
                <w:webHidden/>
              </w:rPr>
              <w:fldChar w:fldCharType="end"/>
            </w:r>
          </w:hyperlink>
        </w:p>
        <w:p w14:paraId="206A7C1F" w14:textId="776515D2" w:rsidR="006D0E8A" w:rsidRDefault="006D0E8A">
          <w:pPr>
            <w:pStyle w:val="TOC1"/>
            <w:tabs>
              <w:tab w:val="right" w:leader="dot" w:pos="9350"/>
            </w:tabs>
            <w:rPr>
              <w:rFonts w:asciiTheme="minorHAnsi" w:eastAsiaTheme="minorEastAsia" w:hAnsiTheme="minorHAnsi" w:cstheme="minorBidi"/>
              <w:noProof/>
              <w:color w:val="auto"/>
            </w:rPr>
          </w:pPr>
          <w:hyperlink w:anchor="_Toc159587807" w:history="1">
            <w:r w:rsidRPr="001C0C95">
              <w:rPr>
                <w:rStyle w:val="Hyperlink"/>
                <w:noProof/>
              </w:rPr>
              <w:t>Data Inclusion Criteria</w:t>
            </w:r>
            <w:r>
              <w:rPr>
                <w:noProof/>
                <w:webHidden/>
              </w:rPr>
              <w:tab/>
            </w:r>
            <w:r>
              <w:rPr>
                <w:noProof/>
                <w:webHidden/>
              </w:rPr>
              <w:fldChar w:fldCharType="begin"/>
            </w:r>
            <w:r>
              <w:rPr>
                <w:noProof/>
                <w:webHidden/>
              </w:rPr>
              <w:instrText xml:space="preserve"> PAGEREF _Toc159587807 \h </w:instrText>
            </w:r>
            <w:r>
              <w:rPr>
                <w:noProof/>
                <w:webHidden/>
              </w:rPr>
            </w:r>
            <w:r>
              <w:rPr>
                <w:noProof/>
                <w:webHidden/>
              </w:rPr>
              <w:fldChar w:fldCharType="separate"/>
            </w:r>
            <w:r w:rsidR="00DF2E7B">
              <w:rPr>
                <w:noProof/>
                <w:webHidden/>
              </w:rPr>
              <w:t>8</w:t>
            </w:r>
            <w:r>
              <w:rPr>
                <w:noProof/>
                <w:webHidden/>
              </w:rPr>
              <w:fldChar w:fldCharType="end"/>
            </w:r>
          </w:hyperlink>
        </w:p>
        <w:p w14:paraId="28931174" w14:textId="3DA65936" w:rsidR="006D0E8A" w:rsidRDefault="006D0E8A">
          <w:pPr>
            <w:pStyle w:val="TOC1"/>
            <w:tabs>
              <w:tab w:val="right" w:leader="dot" w:pos="9350"/>
            </w:tabs>
            <w:rPr>
              <w:rFonts w:asciiTheme="minorHAnsi" w:eastAsiaTheme="minorEastAsia" w:hAnsiTheme="minorHAnsi" w:cstheme="minorBidi"/>
              <w:noProof/>
              <w:color w:val="auto"/>
            </w:rPr>
          </w:pPr>
          <w:hyperlink w:anchor="_Toc159587815" w:history="1">
            <w:r w:rsidRPr="001C0C95">
              <w:rPr>
                <w:rStyle w:val="Hyperlink"/>
                <w:noProof/>
              </w:rPr>
              <w:t>Additional Documentation</w:t>
            </w:r>
            <w:r>
              <w:rPr>
                <w:noProof/>
                <w:webHidden/>
              </w:rPr>
              <w:tab/>
            </w:r>
            <w:r>
              <w:rPr>
                <w:noProof/>
                <w:webHidden/>
              </w:rPr>
              <w:fldChar w:fldCharType="begin"/>
            </w:r>
            <w:r>
              <w:rPr>
                <w:noProof/>
                <w:webHidden/>
              </w:rPr>
              <w:instrText xml:space="preserve"> PAGEREF _Toc159587815 \h </w:instrText>
            </w:r>
            <w:r>
              <w:rPr>
                <w:noProof/>
                <w:webHidden/>
              </w:rPr>
            </w:r>
            <w:r>
              <w:rPr>
                <w:noProof/>
                <w:webHidden/>
              </w:rPr>
              <w:fldChar w:fldCharType="separate"/>
            </w:r>
            <w:r w:rsidR="00DF2E7B">
              <w:rPr>
                <w:noProof/>
                <w:webHidden/>
              </w:rPr>
              <w:t>12</w:t>
            </w:r>
            <w:r>
              <w:rPr>
                <w:noProof/>
                <w:webHidden/>
              </w:rPr>
              <w:fldChar w:fldCharType="end"/>
            </w:r>
          </w:hyperlink>
        </w:p>
        <w:p w14:paraId="381C4208" w14:textId="77899268" w:rsidR="006D0E8A" w:rsidRDefault="006D0E8A">
          <w:pPr>
            <w:pStyle w:val="TOC1"/>
            <w:tabs>
              <w:tab w:val="right" w:leader="dot" w:pos="9350"/>
            </w:tabs>
            <w:rPr>
              <w:rFonts w:asciiTheme="minorHAnsi" w:eastAsiaTheme="minorEastAsia" w:hAnsiTheme="minorHAnsi" w:cstheme="minorBidi"/>
              <w:noProof/>
              <w:color w:val="auto"/>
            </w:rPr>
          </w:pPr>
          <w:hyperlink w:anchor="_Toc159587818" w:history="1">
            <w:r w:rsidRPr="001C0C95">
              <w:rPr>
                <w:rStyle w:val="Hyperlink"/>
                <w:noProof/>
              </w:rPr>
              <w:t>Client Acknowledgements and Signatures</w:t>
            </w:r>
            <w:r>
              <w:rPr>
                <w:noProof/>
                <w:webHidden/>
              </w:rPr>
              <w:tab/>
            </w:r>
            <w:r>
              <w:rPr>
                <w:noProof/>
                <w:webHidden/>
              </w:rPr>
              <w:fldChar w:fldCharType="begin"/>
            </w:r>
            <w:r>
              <w:rPr>
                <w:noProof/>
                <w:webHidden/>
              </w:rPr>
              <w:instrText xml:space="preserve"> PAGEREF _Toc159587818 \h </w:instrText>
            </w:r>
            <w:r>
              <w:rPr>
                <w:noProof/>
                <w:webHidden/>
              </w:rPr>
            </w:r>
            <w:r>
              <w:rPr>
                <w:noProof/>
                <w:webHidden/>
              </w:rPr>
              <w:fldChar w:fldCharType="separate"/>
            </w:r>
            <w:r w:rsidR="00DF2E7B">
              <w:rPr>
                <w:noProof/>
                <w:webHidden/>
              </w:rPr>
              <w:t>13</w:t>
            </w:r>
            <w:r>
              <w:rPr>
                <w:noProof/>
                <w:webHidden/>
              </w:rPr>
              <w:fldChar w:fldCharType="end"/>
            </w:r>
          </w:hyperlink>
        </w:p>
        <w:p w14:paraId="255E761F" w14:textId="09FE177E" w:rsidR="009755E2" w:rsidRPr="0032365E" w:rsidRDefault="008C1FDE" w:rsidP="0032365E">
          <w:r w:rsidRPr="002F0257">
            <w:rPr>
              <w:b/>
              <w:bCs/>
              <w:noProof/>
              <w:sz w:val="22"/>
              <w:szCs w:val="22"/>
            </w:rPr>
            <w:fldChar w:fldCharType="end"/>
          </w:r>
        </w:p>
      </w:sdtContent>
    </w:sdt>
    <w:p w14:paraId="49C55DF0" w14:textId="77777777" w:rsidR="007C104E" w:rsidRDefault="007C104E">
      <w:pPr>
        <w:keepNext w:val="0"/>
        <w:keepLines w:val="0"/>
        <w:spacing w:after="160" w:line="259" w:lineRule="auto"/>
        <w:rPr>
          <w:color w:val="ED7D31" w:themeColor="accent2"/>
          <w:sz w:val="32"/>
          <w:szCs w:val="32"/>
        </w:rPr>
      </w:pPr>
      <w:r>
        <w:br w:type="page"/>
      </w:r>
    </w:p>
    <w:p w14:paraId="3D6687A0" w14:textId="5456047C" w:rsidR="007C104E" w:rsidRDefault="006D241B" w:rsidP="00FE1F08">
      <w:pPr>
        <w:pStyle w:val="H1"/>
        <w:spacing w:before="240" w:after="80"/>
      </w:pPr>
      <w:bookmarkStart w:id="3" w:name="_Toc159587798"/>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192020">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192020">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192020">
        <w:sdt>
          <w:sdtPr>
            <w:id w:val="-570654622"/>
            <w:placeholder>
              <w:docPart w:val="FF6F6946BF3E4515A9090EBE905F2024"/>
            </w:placeholder>
            <w:showingPlcHdr/>
            <w:date w:fullDate="2024-12-19T00:00:00Z">
              <w:dateFormat w:val="M/d/yyyy"/>
              <w:lid w:val="en-US"/>
              <w:storeMappedDataAs w:val="dateTime"/>
              <w:calendar w:val="gregorian"/>
            </w:date>
          </w:sdtPr>
          <w:sdtEndPr/>
          <w:sdtContent>
            <w:tc>
              <w:tcPr>
                <w:tcW w:w="1345" w:type="dxa"/>
              </w:tcPr>
              <w:p w14:paraId="6120F4AD" w14:textId="4EFFFE13" w:rsidR="005253C6" w:rsidRPr="007B1E7C" w:rsidRDefault="009D67D6" w:rsidP="00ED504E">
                <w:pPr>
                  <w:pStyle w:val="TableMainRowsandColumns"/>
                  <w:keepNext w:val="0"/>
                  <w:keepLines w:val="0"/>
                </w:pPr>
                <w:r>
                  <w:rPr>
                    <w:rStyle w:val="PlaceholderText"/>
                  </w:rPr>
                  <w:tab/>
                </w:r>
              </w:p>
            </w:tc>
          </w:sdtContent>
        </w:sdt>
        <w:tc>
          <w:tcPr>
            <w:tcW w:w="1350" w:type="dxa"/>
          </w:tcPr>
          <w:p w14:paraId="48578DD4" w14:textId="382E29AF" w:rsidR="005253C6" w:rsidRPr="007B1E7C" w:rsidRDefault="00C02EC7" w:rsidP="00ED504E">
            <w:pPr>
              <w:pStyle w:val="TableMainRowsandColumns"/>
              <w:keepNext w:val="0"/>
              <w:keepLines w:val="0"/>
            </w:pPr>
            <w:r>
              <w:t>V.01</w:t>
            </w:r>
          </w:p>
        </w:tc>
        <w:tc>
          <w:tcPr>
            <w:tcW w:w="3327" w:type="dxa"/>
          </w:tcPr>
          <w:p w14:paraId="61E8D6F4" w14:textId="7AF38187" w:rsidR="005253C6" w:rsidRPr="007B1E7C" w:rsidRDefault="00FE32F2" w:rsidP="00ED504E">
            <w:pPr>
              <w:pStyle w:val="TableMainRowsandColumns"/>
              <w:keepNext w:val="0"/>
              <w:keepLines w:val="0"/>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22EF93A1" w:rsidR="005253C6" w:rsidRPr="007B1E7C" w:rsidRDefault="005253C6" w:rsidP="00ED504E">
                <w:pPr>
                  <w:pStyle w:val="TableMainRowsandColumns"/>
                  <w:keepNext w:val="0"/>
                  <w:keepLines w:val="0"/>
                </w:pPr>
                <w:r w:rsidRPr="007B1E7C">
                  <w:tab/>
                </w:r>
                <w:r w:rsidRPr="007B1E7C">
                  <w:tab/>
                </w:r>
              </w:p>
            </w:tc>
          </w:sdtContent>
        </w:sdt>
      </w:tr>
      <w:tr w:rsidR="005253C6" w:rsidRPr="007B1E7C" w14:paraId="386A5C5F" w14:textId="77777777" w:rsidTr="00192020">
        <w:sdt>
          <w:sdtPr>
            <w:id w:val="1163197876"/>
            <w:placeholder>
              <w:docPart w:val="E6955B1307B94A44823943E4BF324DD1"/>
            </w:placeholder>
            <w:showingPlcHdr/>
            <w:date w:fullDate="2024-12-19T00:00:00Z">
              <w:dateFormat w:val="M/d/yyyy"/>
              <w:lid w:val="en-US"/>
              <w:storeMappedDataAs w:val="dateTime"/>
              <w:calendar w:val="gregorian"/>
            </w:date>
          </w:sdtPr>
          <w:sdtEndPr/>
          <w:sdtContent>
            <w:tc>
              <w:tcPr>
                <w:tcW w:w="1345" w:type="dxa"/>
              </w:tcPr>
              <w:p w14:paraId="2E49C872" w14:textId="26D8C0DD" w:rsidR="005253C6" w:rsidRPr="007B1E7C" w:rsidRDefault="009D67D6" w:rsidP="00ED504E">
                <w:pPr>
                  <w:pStyle w:val="TableMainRowsandColumns"/>
                  <w:keepNext w:val="0"/>
                  <w:keepLines w:val="0"/>
                </w:pPr>
                <w:r>
                  <w:rPr>
                    <w:rStyle w:val="PlaceholderText"/>
                  </w:rPr>
                  <w:tab/>
                </w:r>
              </w:p>
            </w:tc>
          </w:sdtContent>
        </w:sdt>
        <w:tc>
          <w:tcPr>
            <w:tcW w:w="1350" w:type="dxa"/>
          </w:tcPr>
          <w:p w14:paraId="5F9B8D10" w14:textId="3BBA3363" w:rsidR="005253C6" w:rsidRPr="007B1E7C" w:rsidRDefault="00C02EC7" w:rsidP="00ED504E">
            <w:pPr>
              <w:pStyle w:val="TableMainRowsandColumns"/>
              <w:keepNext w:val="0"/>
              <w:keepLines w:val="0"/>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ED504E">
                <w:pPr>
                  <w:pStyle w:val="TableMainRowsandColumns"/>
                  <w:keepNext w:val="0"/>
                  <w:keepLines w:val="0"/>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ED504E">
                <w:pPr>
                  <w:pStyle w:val="TableMainRowsandColumns"/>
                  <w:keepNext w:val="0"/>
                  <w:keepLines w:val="0"/>
                </w:pPr>
                <w:r w:rsidRPr="007B1E7C">
                  <w:tab/>
                </w:r>
                <w:r w:rsidRPr="007B1E7C">
                  <w:tab/>
                </w:r>
              </w:p>
            </w:tc>
          </w:sdtContent>
        </w:sdt>
      </w:tr>
      <w:tr w:rsidR="005253C6" w:rsidRPr="007B1E7C" w14:paraId="2228EAC8" w14:textId="77777777" w:rsidTr="00192020">
        <w:sdt>
          <w:sdtPr>
            <w:id w:val="1049026973"/>
            <w:placeholder>
              <w:docPart w:val="FEEF80248EB64C6EB23A667C05F7D070"/>
            </w:placeholder>
            <w:showingPlcHdr/>
            <w:date w:fullDate="2024-12-19T00:00:00Z">
              <w:dateFormat w:val="M/d/yyyy"/>
              <w:lid w:val="en-US"/>
              <w:storeMappedDataAs w:val="dateTime"/>
              <w:calendar w:val="gregorian"/>
            </w:date>
          </w:sdtPr>
          <w:sdtEndPr/>
          <w:sdtContent>
            <w:tc>
              <w:tcPr>
                <w:tcW w:w="1345" w:type="dxa"/>
              </w:tcPr>
              <w:p w14:paraId="63666773" w14:textId="503CD7F3" w:rsidR="005253C6" w:rsidRPr="007B1E7C" w:rsidRDefault="009D67D6" w:rsidP="00ED504E">
                <w:pPr>
                  <w:pStyle w:val="TableMainRowsandColumns"/>
                  <w:keepNext w:val="0"/>
                  <w:keepLines w:val="0"/>
                </w:pPr>
                <w:r>
                  <w:rPr>
                    <w:rStyle w:val="PlaceholderText"/>
                  </w:rPr>
                  <w:tab/>
                </w:r>
              </w:p>
            </w:tc>
          </w:sdtContent>
        </w:sdt>
        <w:tc>
          <w:tcPr>
            <w:tcW w:w="1350" w:type="dxa"/>
          </w:tcPr>
          <w:p w14:paraId="6A9B96CB" w14:textId="23987EFD" w:rsidR="005253C6" w:rsidRPr="007B1E7C" w:rsidRDefault="00C02EC7" w:rsidP="00ED504E">
            <w:pPr>
              <w:pStyle w:val="TableMainRowsandColumns"/>
              <w:keepNext w:val="0"/>
              <w:keepLines w:val="0"/>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ED504E">
                <w:pPr>
                  <w:pStyle w:val="TableMainRowsandColumns"/>
                  <w:keepNext w:val="0"/>
                  <w:keepLines w:val="0"/>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ED504E">
                <w:pPr>
                  <w:pStyle w:val="TableMainRowsandColumns"/>
                  <w:keepNext w:val="0"/>
                  <w:keepLines w:val="0"/>
                </w:pPr>
                <w:r w:rsidRPr="007B1E7C">
                  <w:tab/>
                </w:r>
                <w:r w:rsidRPr="007B1E7C">
                  <w:tab/>
                </w:r>
              </w:p>
            </w:tc>
          </w:sdtContent>
        </w:sdt>
      </w:tr>
      <w:tr w:rsidR="005253C6" w:rsidRPr="007B1E7C" w14:paraId="7B1FAEAB" w14:textId="77777777" w:rsidTr="00192020">
        <w:sdt>
          <w:sdtPr>
            <w:id w:val="1960751268"/>
            <w:placeholder>
              <w:docPart w:val="DBAFC832CC514ACEB34669BEAFF63670"/>
            </w:placeholder>
            <w:showingPlcHdr/>
            <w:date w:fullDate="2024-12-19T00:00:00Z">
              <w:dateFormat w:val="M/d/yyyy"/>
              <w:lid w:val="en-US"/>
              <w:storeMappedDataAs w:val="dateTime"/>
              <w:calendar w:val="gregorian"/>
            </w:date>
          </w:sdtPr>
          <w:sdtEndPr/>
          <w:sdtContent>
            <w:tc>
              <w:tcPr>
                <w:tcW w:w="1345" w:type="dxa"/>
              </w:tcPr>
              <w:p w14:paraId="16C3C6C9" w14:textId="72F83687" w:rsidR="005253C6" w:rsidRPr="007B1E7C" w:rsidRDefault="009D67D6" w:rsidP="00ED504E">
                <w:pPr>
                  <w:pStyle w:val="TableMainRowsandColumns"/>
                  <w:keepNext w:val="0"/>
                  <w:keepLines w:val="0"/>
                </w:pPr>
                <w:r>
                  <w:rPr>
                    <w:rStyle w:val="PlaceholderText"/>
                  </w:rPr>
                  <w:tab/>
                </w:r>
              </w:p>
            </w:tc>
          </w:sdtContent>
        </w:sdt>
        <w:tc>
          <w:tcPr>
            <w:tcW w:w="1350" w:type="dxa"/>
          </w:tcPr>
          <w:p w14:paraId="6FADD579" w14:textId="32298F2C" w:rsidR="005253C6" w:rsidRPr="007B1E7C" w:rsidRDefault="00C02EC7" w:rsidP="00ED504E">
            <w:pPr>
              <w:pStyle w:val="TableMainRowsandColumns"/>
              <w:keepNext w:val="0"/>
              <w:keepLines w:val="0"/>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ED504E">
                <w:pPr>
                  <w:pStyle w:val="TableMainRowsandColumns"/>
                  <w:keepNext w:val="0"/>
                  <w:keepLines w:val="0"/>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ED504E">
                <w:pPr>
                  <w:pStyle w:val="TableMainRowsandColumns"/>
                  <w:keepNext w:val="0"/>
                  <w:keepLines w:val="0"/>
                </w:pPr>
                <w:r w:rsidRPr="007B1E7C">
                  <w:tab/>
                </w:r>
                <w:r w:rsidRPr="007B1E7C">
                  <w:tab/>
                </w:r>
              </w:p>
            </w:tc>
          </w:sdtContent>
        </w:sdt>
      </w:tr>
      <w:tr w:rsidR="005253C6" w:rsidRPr="007B1E7C" w14:paraId="6DDE955A" w14:textId="77777777" w:rsidTr="00192020">
        <w:sdt>
          <w:sdtPr>
            <w:id w:val="-1890265436"/>
            <w:placeholder>
              <w:docPart w:val="0E68649C846346D190C37CE721862036"/>
            </w:placeholder>
            <w:showingPlcHdr/>
            <w:date w:fullDate="2024-12-19T00:00:00Z">
              <w:dateFormat w:val="M/d/yyyy"/>
              <w:lid w:val="en-US"/>
              <w:storeMappedDataAs w:val="dateTime"/>
              <w:calendar w:val="gregorian"/>
            </w:date>
          </w:sdtPr>
          <w:sdtEndPr/>
          <w:sdtContent>
            <w:tc>
              <w:tcPr>
                <w:tcW w:w="1345" w:type="dxa"/>
              </w:tcPr>
              <w:p w14:paraId="097CD25C" w14:textId="6234DD0D" w:rsidR="005253C6" w:rsidRPr="007B1E7C" w:rsidRDefault="009D67D6" w:rsidP="00ED504E">
                <w:pPr>
                  <w:pStyle w:val="TableMainRowsandColumns"/>
                  <w:keepNext w:val="0"/>
                  <w:keepLines w:val="0"/>
                </w:pPr>
                <w:r>
                  <w:rPr>
                    <w:rStyle w:val="PlaceholderText"/>
                  </w:rPr>
                  <w:tab/>
                </w:r>
              </w:p>
            </w:tc>
          </w:sdtContent>
        </w:sdt>
        <w:tc>
          <w:tcPr>
            <w:tcW w:w="1350" w:type="dxa"/>
          </w:tcPr>
          <w:p w14:paraId="149EBDC2" w14:textId="2BC1B207" w:rsidR="005253C6" w:rsidRPr="007B1E7C" w:rsidRDefault="00C02EC7" w:rsidP="00ED504E">
            <w:pPr>
              <w:pStyle w:val="TableMainRowsandColumns"/>
              <w:keepNext w:val="0"/>
              <w:keepLines w:val="0"/>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ED504E">
                <w:pPr>
                  <w:pStyle w:val="TableMainRowsandColumns"/>
                  <w:keepNext w:val="0"/>
                  <w:keepLines w:val="0"/>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ED504E">
                <w:pPr>
                  <w:pStyle w:val="TableMainRowsandColumns"/>
                  <w:keepNext w:val="0"/>
                  <w:keepLines w:val="0"/>
                </w:pPr>
                <w:r w:rsidRPr="007B1E7C">
                  <w:tab/>
                </w:r>
                <w:r w:rsidRPr="007B1E7C">
                  <w:tab/>
                </w:r>
              </w:p>
            </w:tc>
          </w:sdtContent>
        </w:sdt>
      </w:tr>
      <w:tr w:rsidR="00C02EC7" w:rsidRPr="007B1E7C" w14:paraId="70366928" w14:textId="77777777" w:rsidTr="00192020">
        <w:sdt>
          <w:sdtPr>
            <w:id w:val="454919428"/>
            <w:placeholder>
              <w:docPart w:val="3948BA47830848B1AA01221FA1E610BE"/>
            </w:placeholder>
            <w:showingPlcHdr/>
            <w:date w:fullDate="2024-12-19T00:00:00Z">
              <w:dateFormat w:val="M/d/yyyy"/>
              <w:lid w:val="en-US"/>
              <w:storeMappedDataAs w:val="dateTime"/>
              <w:calendar w:val="gregorian"/>
            </w:date>
          </w:sdtPr>
          <w:sdtEndPr/>
          <w:sdtContent>
            <w:tc>
              <w:tcPr>
                <w:tcW w:w="1345" w:type="dxa"/>
              </w:tcPr>
              <w:p w14:paraId="3D981A00" w14:textId="22AA4800" w:rsidR="00C02EC7" w:rsidRPr="007B1E7C" w:rsidRDefault="009D67D6" w:rsidP="00ED504E">
                <w:pPr>
                  <w:pStyle w:val="TableMainRowsandColumns"/>
                  <w:keepNext w:val="0"/>
                  <w:keepLines w:val="0"/>
                </w:pPr>
                <w:r>
                  <w:rPr>
                    <w:rStyle w:val="PlaceholderText"/>
                  </w:rPr>
                  <w:tab/>
                </w:r>
              </w:p>
            </w:tc>
          </w:sdtContent>
        </w:sdt>
        <w:tc>
          <w:tcPr>
            <w:tcW w:w="1350" w:type="dxa"/>
          </w:tcPr>
          <w:p w14:paraId="0F2A5595" w14:textId="47CC5962" w:rsidR="00C02EC7" w:rsidRPr="007B1E7C" w:rsidRDefault="00C02EC7" w:rsidP="00ED504E">
            <w:pPr>
              <w:pStyle w:val="TableMainRowsandColumns"/>
              <w:keepNext w:val="0"/>
              <w:keepLines w:val="0"/>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ED504E">
                <w:pPr>
                  <w:pStyle w:val="TableMainRowsandColumns"/>
                  <w:keepNext w:val="0"/>
                  <w:keepLines w:val="0"/>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ED504E">
                <w:pPr>
                  <w:pStyle w:val="TableMainRowsandColumns"/>
                  <w:keepNext w:val="0"/>
                  <w:keepLines w:val="0"/>
                </w:pPr>
                <w:r w:rsidRPr="007B1E7C">
                  <w:tab/>
                </w:r>
                <w:r w:rsidRPr="007B1E7C">
                  <w:tab/>
                </w:r>
              </w:p>
            </w:tc>
          </w:sdtContent>
        </w:sdt>
      </w:tr>
      <w:tr w:rsidR="00C02EC7" w:rsidRPr="007B1E7C" w14:paraId="3DE6122B" w14:textId="77777777" w:rsidTr="00192020">
        <w:sdt>
          <w:sdtPr>
            <w:id w:val="1269199076"/>
            <w:placeholder>
              <w:docPart w:val="A7DBBE88AC3C4BB0BFCCA59CAE30843D"/>
            </w:placeholder>
            <w:showingPlcHdr/>
            <w:date w:fullDate="2024-12-19T00:00:00Z">
              <w:dateFormat w:val="M/d/yyyy"/>
              <w:lid w:val="en-US"/>
              <w:storeMappedDataAs w:val="dateTime"/>
              <w:calendar w:val="gregorian"/>
            </w:date>
          </w:sdtPr>
          <w:sdtEndPr/>
          <w:sdtContent>
            <w:tc>
              <w:tcPr>
                <w:tcW w:w="1345" w:type="dxa"/>
              </w:tcPr>
              <w:p w14:paraId="4A683644" w14:textId="142EE8C0" w:rsidR="00C02EC7" w:rsidRPr="007B1E7C" w:rsidRDefault="009D67D6" w:rsidP="00ED504E">
                <w:pPr>
                  <w:pStyle w:val="TableMainRowsandColumns"/>
                  <w:keepNext w:val="0"/>
                  <w:keepLines w:val="0"/>
                </w:pPr>
                <w:r>
                  <w:rPr>
                    <w:rStyle w:val="PlaceholderText"/>
                  </w:rPr>
                  <w:tab/>
                </w:r>
              </w:p>
            </w:tc>
          </w:sdtContent>
        </w:sdt>
        <w:tc>
          <w:tcPr>
            <w:tcW w:w="1350" w:type="dxa"/>
          </w:tcPr>
          <w:p w14:paraId="1AF6A9F8" w14:textId="0F9A4D49" w:rsidR="00C02EC7" w:rsidRPr="007B1E7C" w:rsidRDefault="00C02EC7" w:rsidP="00ED504E">
            <w:pPr>
              <w:pStyle w:val="TableMainRowsandColumns"/>
              <w:keepNext w:val="0"/>
              <w:keepLines w:val="0"/>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ED504E">
                <w:pPr>
                  <w:pStyle w:val="TableMainRowsandColumns"/>
                  <w:keepNext w:val="0"/>
                  <w:keepLines w:val="0"/>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ED504E">
                <w:pPr>
                  <w:pStyle w:val="TableMainRowsandColumns"/>
                  <w:keepNext w:val="0"/>
                  <w:keepLines w:val="0"/>
                </w:pPr>
                <w:r w:rsidRPr="007B1E7C">
                  <w:tab/>
                </w:r>
                <w:r w:rsidRPr="007B1E7C">
                  <w:tab/>
                </w:r>
              </w:p>
            </w:tc>
          </w:sdtContent>
        </w:sdt>
      </w:tr>
      <w:tr w:rsidR="00C02EC7" w:rsidRPr="007B1E7C" w14:paraId="42BAED4D" w14:textId="77777777" w:rsidTr="00192020">
        <w:sdt>
          <w:sdtPr>
            <w:id w:val="-49620052"/>
            <w:placeholder>
              <w:docPart w:val="715945FBF7DC4A29B77DB75C2508EF60"/>
            </w:placeholder>
            <w:showingPlcHdr/>
            <w:date w:fullDate="2024-12-19T00:00:00Z">
              <w:dateFormat w:val="M/d/yyyy"/>
              <w:lid w:val="en-US"/>
              <w:storeMappedDataAs w:val="dateTime"/>
              <w:calendar w:val="gregorian"/>
            </w:date>
          </w:sdtPr>
          <w:sdtEndPr/>
          <w:sdtContent>
            <w:tc>
              <w:tcPr>
                <w:tcW w:w="1345" w:type="dxa"/>
              </w:tcPr>
              <w:p w14:paraId="0E3D1452" w14:textId="5993B5AA" w:rsidR="00C02EC7" w:rsidRPr="007B1E7C" w:rsidRDefault="009D67D6" w:rsidP="00ED504E">
                <w:pPr>
                  <w:pStyle w:val="TableMainRowsandColumns"/>
                  <w:keepNext w:val="0"/>
                  <w:keepLines w:val="0"/>
                </w:pPr>
                <w:r>
                  <w:rPr>
                    <w:rStyle w:val="PlaceholderText"/>
                  </w:rPr>
                  <w:tab/>
                </w:r>
              </w:p>
            </w:tc>
          </w:sdtContent>
        </w:sdt>
        <w:tc>
          <w:tcPr>
            <w:tcW w:w="1350" w:type="dxa"/>
          </w:tcPr>
          <w:p w14:paraId="58414B61" w14:textId="72A91CE9" w:rsidR="00C02EC7" w:rsidRPr="007B1E7C" w:rsidRDefault="00C02EC7" w:rsidP="00ED504E">
            <w:pPr>
              <w:pStyle w:val="TableMainRowsandColumns"/>
              <w:keepNext w:val="0"/>
              <w:keepLines w:val="0"/>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ED504E">
                <w:pPr>
                  <w:pStyle w:val="TableMainRowsandColumns"/>
                  <w:keepNext w:val="0"/>
                  <w:keepLines w:val="0"/>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ED504E">
                <w:pPr>
                  <w:pStyle w:val="TableMainRowsandColumns"/>
                  <w:keepNext w:val="0"/>
                  <w:keepLines w:val="0"/>
                </w:pPr>
                <w:r w:rsidRPr="007B1E7C">
                  <w:tab/>
                </w:r>
                <w:r w:rsidRPr="007B1E7C">
                  <w:tab/>
                </w:r>
              </w:p>
            </w:tc>
          </w:sdtContent>
        </w:sdt>
      </w:tr>
      <w:tr w:rsidR="00C02EC7" w:rsidRPr="007B1E7C" w14:paraId="4D11D122" w14:textId="77777777" w:rsidTr="00192020">
        <w:sdt>
          <w:sdtPr>
            <w:id w:val="-522329482"/>
            <w:placeholder>
              <w:docPart w:val="FD1886D6EAEB463CAB47EB4A02D57D8D"/>
            </w:placeholder>
            <w:showingPlcHdr/>
            <w:date w:fullDate="2024-12-19T00:00:00Z">
              <w:dateFormat w:val="M/d/yyyy"/>
              <w:lid w:val="en-US"/>
              <w:storeMappedDataAs w:val="dateTime"/>
              <w:calendar w:val="gregorian"/>
            </w:date>
          </w:sdtPr>
          <w:sdtEndPr/>
          <w:sdtContent>
            <w:tc>
              <w:tcPr>
                <w:tcW w:w="1345" w:type="dxa"/>
              </w:tcPr>
              <w:p w14:paraId="762BC0A3" w14:textId="1FB8FAE9" w:rsidR="00C02EC7" w:rsidRPr="007B1E7C" w:rsidRDefault="009D67D6" w:rsidP="00ED504E">
                <w:pPr>
                  <w:pStyle w:val="TableMainRowsandColumns"/>
                  <w:keepNext w:val="0"/>
                  <w:keepLines w:val="0"/>
                </w:pPr>
                <w:r>
                  <w:rPr>
                    <w:rStyle w:val="PlaceholderText"/>
                  </w:rPr>
                  <w:tab/>
                </w:r>
              </w:p>
            </w:tc>
          </w:sdtContent>
        </w:sdt>
        <w:tc>
          <w:tcPr>
            <w:tcW w:w="1350" w:type="dxa"/>
          </w:tcPr>
          <w:p w14:paraId="078A1BE3" w14:textId="189E37FD" w:rsidR="00C02EC7" w:rsidRPr="007B1E7C" w:rsidRDefault="00C02EC7" w:rsidP="00ED504E">
            <w:pPr>
              <w:pStyle w:val="TableMainRowsandColumns"/>
              <w:keepNext w:val="0"/>
              <w:keepLines w:val="0"/>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ED504E">
                <w:pPr>
                  <w:pStyle w:val="TableMainRowsandColumns"/>
                  <w:keepNext w:val="0"/>
                  <w:keepLines w:val="0"/>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ED504E">
                <w:pPr>
                  <w:pStyle w:val="TableMainRowsandColumns"/>
                  <w:keepNext w:val="0"/>
                  <w:keepLines w:val="0"/>
                </w:pPr>
                <w:r w:rsidRPr="007B1E7C">
                  <w:tab/>
                </w:r>
                <w:r w:rsidRPr="007B1E7C">
                  <w:tab/>
                </w:r>
              </w:p>
            </w:tc>
          </w:sdtContent>
        </w:sdt>
      </w:tr>
      <w:tr w:rsidR="005253C6" w:rsidRPr="007B1E7C" w14:paraId="44B4B7F1" w14:textId="77777777" w:rsidTr="00192020">
        <w:sdt>
          <w:sdtPr>
            <w:id w:val="-1635627570"/>
            <w:placeholder>
              <w:docPart w:val="B4469B80B7DC46D7B3BDC917D66D0DFE"/>
            </w:placeholder>
            <w:showingPlcHdr/>
            <w:date w:fullDate="2024-12-19T00:00:00Z">
              <w:dateFormat w:val="M/d/yyyy"/>
              <w:lid w:val="en-US"/>
              <w:storeMappedDataAs w:val="dateTime"/>
              <w:calendar w:val="gregorian"/>
            </w:date>
          </w:sdtPr>
          <w:sdtEndPr/>
          <w:sdtContent>
            <w:tc>
              <w:tcPr>
                <w:tcW w:w="1345" w:type="dxa"/>
              </w:tcPr>
              <w:p w14:paraId="0F149775" w14:textId="0D2C0EF1" w:rsidR="005253C6" w:rsidRPr="007B1E7C" w:rsidRDefault="009D67D6" w:rsidP="00ED504E">
                <w:pPr>
                  <w:pStyle w:val="TableMainRowsandColumns"/>
                  <w:keepNext w:val="0"/>
                  <w:keepLines w:val="0"/>
                </w:pPr>
                <w:r>
                  <w:rPr>
                    <w:rStyle w:val="PlaceholderText"/>
                  </w:rPr>
                  <w:tab/>
                </w:r>
              </w:p>
            </w:tc>
          </w:sdtContent>
        </w:sdt>
        <w:tc>
          <w:tcPr>
            <w:tcW w:w="1350" w:type="dxa"/>
          </w:tcPr>
          <w:p w14:paraId="24031D6D" w14:textId="16E65F70" w:rsidR="005253C6" w:rsidRPr="007B1E7C" w:rsidRDefault="00C02EC7" w:rsidP="00ED504E">
            <w:pPr>
              <w:pStyle w:val="TableMainRowsandColumns"/>
              <w:keepNext w:val="0"/>
              <w:keepLines w:val="0"/>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ED504E">
                <w:pPr>
                  <w:pStyle w:val="TableMainRowsandColumns"/>
                  <w:keepNext w:val="0"/>
                  <w:keepLines w:val="0"/>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ED504E">
                <w:pPr>
                  <w:pStyle w:val="TableMainRowsandColumns"/>
                  <w:keepNext w:val="0"/>
                  <w:keepLines w:val="0"/>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keepNext w:val="0"/>
        <w:keepLines w:val="0"/>
        <w:spacing w:after="160" w:line="259" w:lineRule="auto"/>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59587799"/>
      <w:bookmarkStart w:id="6" w:name="Data_Requestor_Details"/>
      <w:r>
        <w:lastRenderedPageBreak/>
        <w:t>Data Requestor Details</w:t>
      </w:r>
      <w:bookmarkEnd w:id="5"/>
    </w:p>
    <w:p w14:paraId="0A4497DE" w14:textId="77777777" w:rsidR="00676F9D" w:rsidRDefault="00F86E70" w:rsidP="00F86E70">
      <w:pPr>
        <w:pStyle w:val="H2"/>
      </w:pPr>
      <w:bookmarkStart w:id="7" w:name="_Toc159587800"/>
      <w:bookmarkStart w:id="8" w:name="General_Project_Details"/>
      <w:bookmarkEnd w:id="6"/>
      <w:r>
        <w:t>General Project Details</w:t>
      </w:r>
      <w:bookmarkEnd w:id="7"/>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8"/>
          <w:p w14:paraId="752A91D2" w14:textId="7481382C" w:rsidR="00C4272D" w:rsidRDefault="002D4557" w:rsidP="002B13E4">
            <w:pPr>
              <w:pStyle w:val="TableMainRowsandColumns"/>
              <w:keepNext w:val="0"/>
              <w:keepLines w:val="0"/>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77777777" w:rsidR="00C4272D" w:rsidRDefault="0087797A" w:rsidP="002B13E4">
                <w:pPr>
                  <w:pStyle w:val="TableMainRowsandColumns"/>
                  <w:keepNext w:val="0"/>
                  <w:keepLines w:val="0"/>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2B13E4">
            <w:pPr>
              <w:pStyle w:val="TableMainRowsandColumns"/>
              <w:keepNext w:val="0"/>
              <w:keepLines w:val="0"/>
            </w:pPr>
            <w:r>
              <w:t xml:space="preserve">Application Start Date: </w:t>
            </w:r>
          </w:p>
        </w:tc>
        <w:sdt>
          <w:sdtPr>
            <w:id w:val="-257294430"/>
            <w:placeholder>
              <w:docPart w:val="95C71275204744429F3E323D74D793D5"/>
            </w:placeholder>
            <w:showingPlcHdr/>
            <w:date w:fullDate="2024-12-19T00:00:00Z">
              <w:dateFormat w:val="M/d/yyyy"/>
              <w:lid w:val="en-US"/>
              <w:storeMappedDataAs w:val="dateTime"/>
              <w:calendar w:val="gregorian"/>
            </w:date>
          </w:sdtPr>
          <w:sdtEndPr/>
          <w:sdtContent>
            <w:tc>
              <w:tcPr>
                <w:tcW w:w="5215" w:type="dxa"/>
                <w:gridSpan w:val="2"/>
              </w:tcPr>
              <w:p w14:paraId="52E0AA6E" w14:textId="2F0BD7A8" w:rsidR="00C4272D" w:rsidRDefault="009D67D6" w:rsidP="002B13E4">
                <w:pPr>
                  <w:pStyle w:val="TableMainRowsandColumns"/>
                  <w:keepNext w:val="0"/>
                  <w:keepLines w:val="0"/>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2B13E4">
            <w:pPr>
              <w:pStyle w:val="TableMainRowsandColumns"/>
              <w:keepNext w:val="0"/>
              <w:keepLines w:val="0"/>
            </w:pPr>
            <w:r>
              <w:t xml:space="preserve">Requested Project Delivery Date: </w:t>
            </w:r>
          </w:p>
        </w:tc>
        <w:sdt>
          <w:sdtPr>
            <w:id w:val="-282657052"/>
            <w:placeholder>
              <w:docPart w:val="02EAB2B8DE424494BEC49F7662039A8C"/>
            </w:placeholder>
            <w:showingPlcHdr/>
            <w:date w:fullDate="2024-12-19T00:00:00Z">
              <w:dateFormat w:val="M/d/yyyy"/>
              <w:lid w:val="en-US"/>
              <w:storeMappedDataAs w:val="dateTime"/>
              <w:calendar w:val="gregorian"/>
            </w:date>
          </w:sdtPr>
          <w:sdtEndPr/>
          <w:sdtContent>
            <w:tc>
              <w:tcPr>
                <w:tcW w:w="5215" w:type="dxa"/>
                <w:gridSpan w:val="2"/>
              </w:tcPr>
              <w:p w14:paraId="0E9A86B9" w14:textId="589B960F" w:rsidR="00C4272D" w:rsidRDefault="0067480E" w:rsidP="002B13E4">
                <w:pPr>
                  <w:pStyle w:val="TableMainRowsandColumns"/>
                  <w:keepNext w:val="0"/>
                  <w:keepLines w:val="0"/>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2B13E4">
            <w:pPr>
              <w:pStyle w:val="TableMainRowsandColumns"/>
              <w:keepNext w:val="0"/>
              <w:keepLines w:val="0"/>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77777777" w:rsidR="00C4272D" w:rsidRDefault="0087797A" w:rsidP="002B13E4">
                <w:pPr>
                  <w:pStyle w:val="TableMainRowsandColumns"/>
                  <w:keepNext w:val="0"/>
                  <w:keepLines w:val="0"/>
                </w:pPr>
                <w:r w:rsidRPr="007B1E7C">
                  <w:tab/>
                </w:r>
                <w:r w:rsidRPr="007B1E7C">
                  <w:tab/>
                </w:r>
              </w:p>
            </w:tc>
          </w:sdtContent>
        </w:sdt>
      </w:tr>
      <w:tr w:rsidR="00C4272D" w14:paraId="10670133" w14:textId="77777777" w:rsidTr="0011368C">
        <w:tc>
          <w:tcPr>
            <w:tcW w:w="3991" w:type="dxa"/>
            <w:shd w:val="clear" w:color="auto" w:fill="F2F2F2" w:themeFill="background1" w:themeFillShade="F2"/>
          </w:tcPr>
          <w:p w14:paraId="41F2CDA7" w14:textId="1E9BB082" w:rsidR="00C4272D" w:rsidRDefault="000145B8" w:rsidP="002B13E4">
            <w:pPr>
              <w:pStyle w:val="TableMainRowsandColumns"/>
              <w:keepNext w:val="0"/>
              <w:keepLines w:val="0"/>
            </w:pPr>
            <w:r>
              <w:t xml:space="preserve">Client Organization Address: </w:t>
            </w:r>
          </w:p>
        </w:tc>
        <w:sdt>
          <w:sdtPr>
            <w:id w:val="896626593"/>
            <w:placeholder>
              <w:docPart w:val="8C7EC08565CB453AA4B63BD9AD013A2E"/>
            </w:placeholder>
            <w:showingPlcHdr/>
          </w:sdtPr>
          <w:sdtEndPr/>
          <w:sdtContent>
            <w:tc>
              <w:tcPr>
                <w:tcW w:w="5215" w:type="dxa"/>
                <w:gridSpan w:val="2"/>
              </w:tcPr>
              <w:p w14:paraId="1AC84760" w14:textId="77777777" w:rsidR="00C4272D" w:rsidRDefault="0087797A" w:rsidP="002B13E4">
                <w:pPr>
                  <w:pStyle w:val="TableMainRowsandColumns"/>
                  <w:keepNext w:val="0"/>
                  <w:keepLines w:val="0"/>
                </w:pPr>
                <w:r w:rsidRPr="007B1E7C">
                  <w:tab/>
                </w:r>
                <w:r w:rsidRPr="007B1E7C">
                  <w:tab/>
                </w:r>
              </w:p>
            </w:tc>
          </w:sdtContent>
        </w:sdt>
      </w:tr>
      <w:tr w:rsidR="00D048F4" w14:paraId="4C1A7449" w14:textId="77777777" w:rsidTr="00D048F4">
        <w:tc>
          <w:tcPr>
            <w:tcW w:w="3991" w:type="dxa"/>
            <w:shd w:val="clear" w:color="auto" w:fill="F2F2F2" w:themeFill="background1" w:themeFillShade="F2"/>
          </w:tcPr>
          <w:p w14:paraId="61CF7A41" w14:textId="3084555D" w:rsidR="00D048F4" w:rsidRDefault="00D048F4" w:rsidP="00D048F4">
            <w:pPr>
              <w:pStyle w:val="TableMainRowsandColumns"/>
              <w:keepNext w:val="0"/>
              <w:keepLines w:val="0"/>
            </w:pPr>
            <w:r w:rsidRPr="008333FB">
              <w:t xml:space="preserve">CIVHC can publicly share the </w:t>
            </w:r>
            <w:r>
              <w:br/>
            </w:r>
            <w:r w:rsidRPr="008333FB">
              <w:t xml:space="preserve">Client Organization’s name </w:t>
            </w:r>
            <w:r>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5D2EA289" w14:textId="03956506" w:rsidR="00D048F4" w:rsidRDefault="003B48AE" w:rsidP="00D048F4">
            <w:pPr>
              <w:pStyle w:val="TableMainRowsandColumns"/>
              <w:keepNext w:val="0"/>
              <w:keepLines w:val="0"/>
              <w:ind w:left="720"/>
              <w:jc w:val="center"/>
            </w:pPr>
            <w:sdt>
              <w:sdtPr>
                <w:id w:val="-640110877"/>
                <w14:checkbox>
                  <w14:checked w14:val="0"/>
                  <w14:checkedState w14:val="2612" w14:font="MS Gothic"/>
                  <w14:uncheckedState w14:val="2610" w14:font="MS Gothic"/>
                </w14:checkbox>
              </w:sdtPr>
              <w:sdtEndPr/>
              <w:sdtContent>
                <w:r w:rsidR="00D048F4">
                  <w:rPr>
                    <w:rFonts w:ascii="MS Gothic" w:eastAsia="MS Gothic" w:hAnsi="MS Gothic" w:hint="eastAsia"/>
                  </w:rPr>
                  <w:t>☐</w:t>
                </w:r>
              </w:sdtContent>
            </w:sdt>
            <w:r w:rsidR="00D048F4">
              <w:t xml:space="preserve">  Yes</w:t>
            </w:r>
          </w:p>
        </w:tc>
        <w:tc>
          <w:tcPr>
            <w:tcW w:w="2608" w:type="dxa"/>
            <w:tcBorders>
              <w:left w:val="nil"/>
            </w:tcBorders>
            <w:vAlign w:val="center"/>
          </w:tcPr>
          <w:p w14:paraId="6F91EC12" w14:textId="7F4CECE1" w:rsidR="00D048F4" w:rsidRDefault="003B48AE" w:rsidP="00D048F4">
            <w:pPr>
              <w:pStyle w:val="TableMainRowsandColumns"/>
              <w:keepNext w:val="0"/>
              <w:keepLines w:val="0"/>
            </w:pPr>
            <w:sdt>
              <w:sdtPr>
                <w:id w:val="-1386176441"/>
                <w14:checkbox>
                  <w14:checked w14:val="0"/>
                  <w14:checkedState w14:val="2612" w14:font="MS Gothic"/>
                  <w14:uncheckedState w14:val="2610" w14:font="MS Gothic"/>
                </w14:checkbox>
              </w:sdtPr>
              <w:sdtEndPr/>
              <w:sdtContent>
                <w:r w:rsidR="00D048F4">
                  <w:rPr>
                    <w:rFonts w:ascii="MS Gothic" w:eastAsia="MS Gothic" w:hAnsi="MS Gothic" w:hint="eastAsia"/>
                  </w:rPr>
                  <w:t>☐</w:t>
                </w:r>
              </w:sdtContent>
            </w:sdt>
            <w:r w:rsidR="00D048F4">
              <w:t xml:space="preserve">  No</w:t>
            </w:r>
          </w:p>
        </w:tc>
      </w:tr>
      <w:tr w:rsidR="00D048F4" w:rsidRPr="00DD1695" w14:paraId="771D1888" w14:textId="77777777" w:rsidTr="00F20A89">
        <w:tc>
          <w:tcPr>
            <w:tcW w:w="9206" w:type="dxa"/>
            <w:gridSpan w:val="3"/>
            <w:shd w:val="clear" w:color="auto" w:fill="ED7D31" w:themeFill="accent2"/>
          </w:tcPr>
          <w:p w14:paraId="2206BA12" w14:textId="02E5C392" w:rsidR="00D048F4" w:rsidRPr="00DD1695" w:rsidRDefault="00D048F4" w:rsidP="00D048F4">
            <w:pPr>
              <w:pStyle w:val="TableMainRowsandColumns"/>
              <w:jc w:val="center"/>
              <w:rPr>
                <w:b/>
                <w:bCs/>
                <w:color w:val="FFFFFF" w:themeColor="background1"/>
              </w:rPr>
            </w:pPr>
            <w:r w:rsidRPr="00DD1695">
              <w:rPr>
                <w:b/>
                <w:bCs/>
                <w:color w:val="FFFFFF" w:themeColor="background1"/>
              </w:rPr>
              <w:t>To be completed by CIVHC staff</w:t>
            </w:r>
          </w:p>
        </w:tc>
      </w:tr>
      <w:tr w:rsidR="00D048F4" w14:paraId="7E2D2BAD" w14:textId="77777777" w:rsidTr="0011368C">
        <w:tc>
          <w:tcPr>
            <w:tcW w:w="3991" w:type="dxa"/>
            <w:shd w:val="clear" w:color="auto" w:fill="F9E2D1" w:themeFill="accent1" w:themeFillTint="33"/>
          </w:tcPr>
          <w:p w14:paraId="32430B00" w14:textId="490C287D" w:rsidR="00D048F4" w:rsidRDefault="00D048F4" w:rsidP="00D048F4">
            <w:pPr>
              <w:pStyle w:val="TableMainRowsandColumns"/>
              <w:keepNext w:val="0"/>
              <w:keepLines w:val="0"/>
            </w:pPr>
            <w:r>
              <w:t xml:space="preserve">CIVHC Contact (full name, complete title): </w:t>
            </w:r>
          </w:p>
        </w:tc>
        <w:sdt>
          <w:sdtPr>
            <w:id w:val="1538467576"/>
            <w:placeholder>
              <w:docPart w:val="A0A6158D3AAB4951A28A1A7D044BE378"/>
            </w:placeholder>
            <w:showingPlcHdr/>
          </w:sdtPr>
          <w:sdtEndPr/>
          <w:sdtContent>
            <w:tc>
              <w:tcPr>
                <w:tcW w:w="5215" w:type="dxa"/>
                <w:gridSpan w:val="2"/>
                <w:shd w:val="clear" w:color="auto" w:fill="F9E2D1" w:themeFill="accent1" w:themeFillTint="33"/>
              </w:tcPr>
              <w:p w14:paraId="5109C090" w14:textId="77777777" w:rsidR="00D048F4" w:rsidRDefault="00D048F4" w:rsidP="00D048F4">
                <w:pPr>
                  <w:pStyle w:val="TableMainRowsandColumns"/>
                  <w:keepNext w:val="0"/>
                  <w:keepLines w:val="0"/>
                </w:pPr>
                <w:r w:rsidRPr="007B1E7C">
                  <w:tab/>
                </w:r>
                <w:r w:rsidRPr="007B1E7C">
                  <w:tab/>
                </w:r>
              </w:p>
            </w:tc>
          </w:sdtContent>
        </w:sdt>
      </w:tr>
      <w:tr w:rsidR="00D048F4" w14:paraId="0A6F238B" w14:textId="77777777" w:rsidTr="0011368C">
        <w:tc>
          <w:tcPr>
            <w:tcW w:w="3991" w:type="dxa"/>
            <w:shd w:val="clear" w:color="auto" w:fill="F9E2D1" w:themeFill="accent1" w:themeFillTint="33"/>
          </w:tcPr>
          <w:p w14:paraId="25F1841C" w14:textId="6FA19E24" w:rsidR="00D048F4" w:rsidRDefault="00D048F4" w:rsidP="00D048F4">
            <w:pPr>
              <w:pStyle w:val="TableMainRowsandColumns"/>
              <w:keepNext w:val="0"/>
              <w:keepLines w:val="0"/>
            </w:pPr>
            <w:r>
              <w:t xml:space="preserve">Project Number: </w:t>
            </w:r>
          </w:p>
        </w:tc>
        <w:sdt>
          <w:sdtPr>
            <w:id w:val="1961684725"/>
            <w:placeholder>
              <w:docPart w:val="2EA553410D814ABAB52C42223B78610A"/>
            </w:placeholder>
            <w:showingPlcHdr/>
          </w:sdtPr>
          <w:sdtEndPr/>
          <w:sdtContent>
            <w:tc>
              <w:tcPr>
                <w:tcW w:w="5215" w:type="dxa"/>
                <w:gridSpan w:val="2"/>
                <w:shd w:val="clear" w:color="auto" w:fill="F9E2D1" w:themeFill="accent1" w:themeFillTint="33"/>
              </w:tcPr>
              <w:p w14:paraId="3D65EE2E" w14:textId="504B9846" w:rsidR="00D048F4" w:rsidRDefault="00D048F4" w:rsidP="00D048F4">
                <w:pPr>
                  <w:pStyle w:val="TableMainRowsandColumns"/>
                  <w:keepNext w:val="0"/>
                  <w:keepLines w:val="0"/>
                </w:pPr>
                <w:r w:rsidRPr="007B1E7C">
                  <w:tab/>
                </w:r>
                <w:r w:rsidRPr="007B1E7C">
                  <w:tab/>
                </w:r>
              </w:p>
            </w:tc>
          </w:sdtContent>
        </w:sdt>
      </w:tr>
      <w:tr w:rsidR="00D048F4" w14:paraId="6AF34C53" w14:textId="77777777" w:rsidTr="0011368C">
        <w:tc>
          <w:tcPr>
            <w:tcW w:w="3991" w:type="dxa"/>
            <w:shd w:val="clear" w:color="auto" w:fill="F9E2D1" w:themeFill="accent1" w:themeFillTint="33"/>
          </w:tcPr>
          <w:p w14:paraId="64B35440" w14:textId="47028099" w:rsidR="00D048F4" w:rsidRDefault="00D048F4" w:rsidP="00D048F4">
            <w:pPr>
              <w:pStyle w:val="TableMainRowsandColumns"/>
              <w:keepNext w:val="0"/>
              <w:keepLines w:val="0"/>
            </w:pPr>
            <w:r>
              <w:t xml:space="preserve">Condensed Project Title: </w:t>
            </w:r>
          </w:p>
        </w:tc>
        <w:sdt>
          <w:sdtPr>
            <w:id w:val="-1788809241"/>
            <w:placeholder>
              <w:docPart w:val="C0479B94BF4944DE99AC9B4E5E5D533F"/>
            </w:placeholder>
            <w:showingPlcHdr/>
          </w:sdtPr>
          <w:sdtEndPr/>
          <w:sdtContent>
            <w:tc>
              <w:tcPr>
                <w:tcW w:w="5215" w:type="dxa"/>
                <w:gridSpan w:val="2"/>
                <w:shd w:val="clear" w:color="auto" w:fill="F9E2D1" w:themeFill="accent1" w:themeFillTint="33"/>
              </w:tcPr>
              <w:p w14:paraId="4EB40366" w14:textId="70E73B98" w:rsidR="00D048F4" w:rsidRDefault="00D048F4" w:rsidP="00D048F4">
                <w:pPr>
                  <w:pStyle w:val="TableMainRowsandColumns"/>
                  <w:keepNext w:val="0"/>
                  <w:keepLines w:val="0"/>
                </w:pPr>
                <w:r w:rsidRPr="007B1E7C">
                  <w:tab/>
                </w:r>
                <w:r w:rsidRPr="007B1E7C">
                  <w:tab/>
                </w:r>
              </w:p>
            </w:tc>
          </w:sdtContent>
        </w:sdt>
      </w:tr>
    </w:tbl>
    <w:p w14:paraId="20E39F32" w14:textId="456D910D" w:rsidR="00FA0C0D" w:rsidRDefault="00FA0C0D" w:rsidP="00FA0C0D">
      <w:pPr>
        <w:pStyle w:val="IndentedBody"/>
      </w:pPr>
      <w:bookmarkStart w:id="9" w:name="_Toc159587801"/>
      <w:bookmarkStart w:id="10" w:name="Project_Contacts"/>
    </w:p>
    <w:p w14:paraId="1762796A" w14:textId="77777777" w:rsidR="00FA0C0D" w:rsidRDefault="00FA0C0D" w:rsidP="00FA0C0D">
      <w:pPr>
        <w:pStyle w:val="H2"/>
      </w:pPr>
      <w:r>
        <w:t>Data Analysis Software</w:t>
      </w:r>
    </w:p>
    <w:p w14:paraId="37D89B3E" w14:textId="77777777" w:rsidR="00FA0C0D" w:rsidRDefault="00FA0C0D" w:rsidP="00FA0C0D">
      <w:pPr>
        <w:pStyle w:val="IndentedBody"/>
      </w:pPr>
      <w:r>
        <w:t xml:space="preserve">List specific software that will be used (e.g., R, SAS, SPSS, etc.) to conduct analysis with CO APCD data. Due to the size of CO APCD data files, Microsoft Excel is not recommended. </w:t>
      </w:r>
    </w:p>
    <w:tbl>
      <w:tblPr>
        <w:tblStyle w:val="TableGrid"/>
        <w:tblW w:w="0" w:type="auto"/>
        <w:tblInd w:w="144" w:type="dxa"/>
        <w:tblLook w:val="04A0" w:firstRow="1" w:lastRow="0" w:firstColumn="1" w:lastColumn="0" w:noHBand="0" w:noVBand="1"/>
      </w:tblPr>
      <w:tblGrid>
        <w:gridCol w:w="9206"/>
      </w:tblGrid>
      <w:tr w:rsidR="00FA0C0D" w14:paraId="25297B02" w14:textId="77777777" w:rsidTr="001F15DA">
        <w:sdt>
          <w:sdtPr>
            <w:id w:val="218479064"/>
            <w:placeholder>
              <w:docPart w:val="D06E95E773EF4D5FB64C5A27F7594AC6"/>
            </w:placeholder>
            <w:showingPlcHdr/>
          </w:sdtPr>
          <w:sdtEndPr/>
          <w:sdtContent>
            <w:tc>
              <w:tcPr>
                <w:tcW w:w="9206" w:type="dxa"/>
              </w:tcPr>
              <w:p w14:paraId="0BC87B29" w14:textId="2EB46ECA" w:rsidR="00FA0C0D" w:rsidRDefault="001F15DA" w:rsidP="00FA666E">
                <w:pPr>
                  <w:pStyle w:val="TableMainRowsandColumns"/>
                  <w:keepNext w:val="0"/>
                </w:pPr>
                <w:r w:rsidRPr="007B1E7C">
                  <w:tab/>
                </w:r>
                <w:r w:rsidRPr="007B1E7C">
                  <w:tab/>
                </w:r>
              </w:p>
            </w:tc>
          </w:sdtContent>
        </w:sdt>
      </w:tr>
    </w:tbl>
    <w:p w14:paraId="6ECD6664" w14:textId="77777777" w:rsidR="001F15DA" w:rsidRDefault="001F15DA" w:rsidP="001F15DA">
      <w:pPr>
        <w:pStyle w:val="IndentedBody"/>
      </w:pPr>
    </w:p>
    <w:p w14:paraId="5C6E1920" w14:textId="0C16B54B" w:rsidR="004D0E4E" w:rsidRDefault="00860422" w:rsidP="001F15DA">
      <w:pPr>
        <w:pStyle w:val="H2"/>
      </w:pPr>
      <w:r>
        <w:t>Project Contacts</w:t>
      </w:r>
      <w:bookmarkEnd w:id="9"/>
    </w:p>
    <w:tbl>
      <w:tblPr>
        <w:tblStyle w:val="TableGrid"/>
        <w:tblW w:w="9180" w:type="dxa"/>
        <w:tblInd w:w="175" w:type="dxa"/>
        <w:tblLook w:val="04A0" w:firstRow="1" w:lastRow="0" w:firstColumn="1" w:lastColumn="0" w:noHBand="0" w:noVBand="1"/>
      </w:tblPr>
      <w:tblGrid>
        <w:gridCol w:w="3960"/>
        <w:gridCol w:w="5220"/>
      </w:tblGrid>
      <w:tr w:rsidR="0018442C" w14:paraId="535682EA" w14:textId="77777777" w:rsidTr="0018442C">
        <w:trPr>
          <w:cantSplit/>
        </w:trPr>
        <w:tc>
          <w:tcPr>
            <w:tcW w:w="3960" w:type="dxa"/>
            <w:shd w:val="clear" w:color="auto" w:fill="F2F2F2" w:themeFill="background1" w:themeFillShade="F2"/>
          </w:tcPr>
          <w:bookmarkEnd w:id="10"/>
          <w:p w14:paraId="54C177D6" w14:textId="77777777" w:rsidR="00735A05" w:rsidRPr="004D0E4E" w:rsidRDefault="00735A05" w:rsidP="00330371">
            <w:pPr>
              <w:pStyle w:val="TableMainRowsandColumns"/>
              <w:rPr>
                <w:b/>
                <w:bCs/>
              </w:rPr>
            </w:pPr>
            <w:r w:rsidRPr="004D0E4E">
              <w:rPr>
                <w:b/>
                <w:bCs/>
              </w:rPr>
              <w:t xml:space="preserve">Project Contact Name: </w:t>
            </w:r>
          </w:p>
        </w:tc>
        <w:sdt>
          <w:sdtPr>
            <w:rPr>
              <w:b/>
              <w:bCs/>
            </w:rPr>
            <w:id w:val="374820081"/>
            <w:placeholder>
              <w:docPart w:val="CA488DFEF3EE44A69DCED10DB0727B23"/>
            </w:placeholder>
            <w:showingPlcHdr/>
          </w:sdtPr>
          <w:sdtEndPr/>
          <w:sdtContent>
            <w:tc>
              <w:tcPr>
                <w:tcW w:w="5220" w:type="dxa"/>
              </w:tcPr>
              <w:p w14:paraId="1D1F42E8" w14:textId="77777777" w:rsidR="00735A05" w:rsidRPr="00D048F4" w:rsidRDefault="00735A05" w:rsidP="00330371">
                <w:pPr>
                  <w:pStyle w:val="TableMainRowsandColumns"/>
                  <w:rPr>
                    <w:b/>
                    <w:bCs/>
                  </w:rPr>
                </w:pPr>
                <w:r w:rsidRPr="00D048F4">
                  <w:rPr>
                    <w:b/>
                    <w:bCs/>
                  </w:rPr>
                  <w:tab/>
                </w:r>
                <w:r w:rsidRPr="00D048F4">
                  <w:rPr>
                    <w:b/>
                    <w:bCs/>
                  </w:rPr>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Default="00735A05" w:rsidP="00330371">
            <w:pPr>
              <w:pStyle w:val="TableMainRowsandColumns"/>
              <w:ind w:left="339"/>
            </w:pPr>
            <w:r>
              <w:t xml:space="preserve">Title: </w:t>
            </w:r>
          </w:p>
        </w:tc>
        <w:sdt>
          <w:sdtPr>
            <w:id w:val="752167853"/>
            <w:placeholder>
              <w:docPart w:val="F309BFE8217E436893A73F7412B4AAC3"/>
            </w:placeholder>
            <w:showingPlcHdr/>
          </w:sdtPr>
          <w:sdtEndPr/>
          <w:sdtContent>
            <w:tc>
              <w:tcPr>
                <w:tcW w:w="5220" w:type="dxa"/>
              </w:tcPr>
              <w:p w14:paraId="656AD127" w14:textId="77777777" w:rsidR="00735A05" w:rsidRPr="007B1E7C" w:rsidRDefault="00735A05" w:rsidP="00330371">
                <w:pPr>
                  <w:pStyle w:val="TableMainRowsandColumns"/>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Default="00735A05" w:rsidP="00330371">
            <w:pPr>
              <w:pStyle w:val="TableMainRowsandColumns"/>
              <w:ind w:left="339"/>
            </w:pPr>
            <w:r>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330371">
                <w:pPr>
                  <w:pStyle w:val="TableMainRowsandColumns"/>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Default="00735A05" w:rsidP="00330371">
            <w:pPr>
              <w:pStyle w:val="TableMainRowsandColumns"/>
              <w:keepNext w:val="0"/>
              <w:ind w:left="339"/>
            </w:pPr>
            <w:r>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330371">
                <w:pPr>
                  <w:pStyle w:val="TableMainRowsandColumns"/>
                  <w:keepNext w:val="0"/>
                </w:pPr>
                <w:r w:rsidRPr="007B1E7C">
                  <w:tab/>
                </w:r>
                <w:r w:rsidRPr="007B1E7C">
                  <w:tab/>
                </w:r>
              </w:p>
            </w:tc>
          </w:sdtContent>
        </w:sdt>
      </w:tr>
      <w:tr w:rsidR="0018442C"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4D0E4E" w:rsidRDefault="00735A05" w:rsidP="00330371">
            <w:pPr>
              <w:pStyle w:val="TableMainRowsandColumns"/>
              <w:rPr>
                <w:b/>
                <w:bCs/>
              </w:rPr>
            </w:pPr>
            <w:r w:rsidRPr="004D0E4E">
              <w:rPr>
                <w:b/>
                <w:bCs/>
              </w:rPr>
              <w:lastRenderedPageBreak/>
              <w:t xml:space="preserve">Analytic Contact Name: </w:t>
            </w:r>
          </w:p>
        </w:tc>
        <w:sdt>
          <w:sdtPr>
            <w:rPr>
              <w:b/>
              <w:bCs/>
            </w:r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D048F4" w:rsidRDefault="00735A05" w:rsidP="00330371">
                <w:pPr>
                  <w:pStyle w:val="TableMainRowsandColumns"/>
                  <w:rPr>
                    <w:b/>
                    <w:bCs/>
                  </w:rPr>
                </w:pPr>
                <w:r w:rsidRPr="00D048F4">
                  <w:rPr>
                    <w:b/>
                    <w:bCs/>
                  </w:rPr>
                  <w:tab/>
                </w:r>
                <w:r w:rsidRPr="00D048F4">
                  <w:rPr>
                    <w:b/>
                    <w:bCs/>
                  </w:rPr>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Default="00B9128D" w:rsidP="00330371">
            <w:pPr>
              <w:pStyle w:val="TableMainRowsandColumns"/>
              <w:ind w:left="339"/>
            </w:pPr>
            <w:r>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330371">
                <w:pPr>
                  <w:pStyle w:val="TableMainRowsandColumns"/>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Default="00B9128D" w:rsidP="00330371">
            <w:pPr>
              <w:pStyle w:val="TableMainRowsandColumns"/>
              <w:ind w:left="339"/>
            </w:pPr>
            <w:r>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330371">
                <w:pPr>
                  <w:pStyle w:val="TableMainRowsandColumns"/>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Default="00B9128D" w:rsidP="00CE1C17">
            <w:pPr>
              <w:pStyle w:val="TableMainRowsandColumns"/>
              <w:keepNext w:val="0"/>
              <w:ind w:left="339"/>
            </w:pPr>
            <w:r>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CE1C17">
                <w:pPr>
                  <w:pStyle w:val="TableMainRowsandColumns"/>
                  <w:keepNext w:val="0"/>
                </w:pPr>
                <w:r w:rsidRPr="007B1E7C">
                  <w:tab/>
                </w:r>
                <w:r w:rsidRPr="007B1E7C">
                  <w:tab/>
                </w:r>
              </w:p>
            </w:tc>
          </w:sdtContent>
        </w:sdt>
      </w:tr>
      <w:tr w:rsidR="0018442C"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77777777" w:rsidR="00735A05" w:rsidRPr="004D0E4E" w:rsidRDefault="00735A05" w:rsidP="00330371">
            <w:pPr>
              <w:pStyle w:val="TableMainRowsandColumns"/>
              <w:rPr>
                <w:b/>
                <w:bCs/>
              </w:rPr>
            </w:pPr>
            <w:r w:rsidRPr="004D0E4E">
              <w:rPr>
                <w:b/>
                <w:bCs/>
              </w:rPr>
              <w:t xml:space="preserve">Invoice Contact Name: </w:t>
            </w:r>
          </w:p>
        </w:tc>
        <w:sdt>
          <w:sdtPr>
            <w:rPr>
              <w:b/>
              <w:bCs/>
            </w:r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D048F4" w:rsidRDefault="00735A05" w:rsidP="00330371">
                <w:pPr>
                  <w:pStyle w:val="TableMainRowsandColumns"/>
                  <w:rPr>
                    <w:b/>
                    <w:bCs/>
                  </w:rPr>
                </w:pPr>
                <w:r w:rsidRPr="00D048F4">
                  <w:rPr>
                    <w:b/>
                    <w:bCs/>
                  </w:rPr>
                  <w:tab/>
                </w:r>
                <w:r w:rsidRPr="00D048F4">
                  <w:rPr>
                    <w:b/>
                    <w:bCs/>
                  </w:rPr>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Default="00B9128D" w:rsidP="00330371">
            <w:pPr>
              <w:pStyle w:val="TableMainRowsandColumns"/>
              <w:ind w:left="339"/>
            </w:pPr>
            <w:r>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330371">
                <w:pPr>
                  <w:pStyle w:val="TableMainRowsandColumns"/>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Default="00B9128D" w:rsidP="00330371">
            <w:pPr>
              <w:pStyle w:val="TableMainRowsandColumns"/>
              <w:ind w:left="339"/>
            </w:pPr>
            <w:r>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330371">
                <w:pPr>
                  <w:pStyle w:val="TableMainRowsandColumns"/>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Default="00B9128D" w:rsidP="00CE1C17">
            <w:pPr>
              <w:pStyle w:val="TableMainRowsandColumns"/>
              <w:keepNext w:val="0"/>
              <w:ind w:left="339"/>
            </w:pPr>
            <w:r>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CE1C17">
                <w:pPr>
                  <w:pStyle w:val="TableMainRowsandColumns"/>
                  <w:keepNext w:val="0"/>
                </w:pPr>
                <w:r w:rsidRPr="007B1E7C">
                  <w:tab/>
                </w:r>
                <w:r w:rsidRPr="007B1E7C">
                  <w:tab/>
                </w:r>
              </w:p>
            </w:tc>
          </w:sdtContent>
        </w:sdt>
      </w:tr>
      <w:tr w:rsidR="0018442C"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4D0E4E" w:rsidRDefault="00735A05" w:rsidP="00FA666E">
            <w:pPr>
              <w:pStyle w:val="TableMainRowsandColumns"/>
              <w:rPr>
                <w:b/>
                <w:bCs/>
              </w:rPr>
            </w:pPr>
            <w:r w:rsidRPr="004D0E4E">
              <w:rPr>
                <w:b/>
                <w:bCs/>
              </w:rPr>
              <w:t xml:space="preserve">Data Release Fee Signatory: </w:t>
            </w:r>
          </w:p>
        </w:tc>
        <w:sdt>
          <w:sdtPr>
            <w:rPr>
              <w:b/>
              <w:bCs/>
            </w:r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D048F4" w:rsidRDefault="00735A05" w:rsidP="00FA666E">
                <w:pPr>
                  <w:pStyle w:val="TableMainRowsandColumns"/>
                  <w:rPr>
                    <w:b/>
                    <w:bCs/>
                  </w:rPr>
                </w:pPr>
                <w:r w:rsidRPr="00D048F4">
                  <w:rPr>
                    <w:b/>
                    <w:bCs/>
                  </w:rPr>
                  <w:tab/>
                </w:r>
                <w:r w:rsidRPr="00D048F4">
                  <w:rPr>
                    <w:b/>
                    <w:bCs/>
                  </w:rPr>
                  <w:tab/>
                </w:r>
              </w:p>
            </w:tc>
          </w:sdtContent>
        </w:sdt>
      </w:tr>
      <w:tr w:rsidR="00DC27FD" w14:paraId="11B1CA57" w14:textId="77777777" w:rsidTr="004F4F6D">
        <w:trPr>
          <w:cantSplit/>
        </w:trPr>
        <w:tc>
          <w:tcPr>
            <w:tcW w:w="3960" w:type="dxa"/>
            <w:shd w:val="clear" w:color="auto" w:fill="F2F2F2" w:themeFill="background1" w:themeFillShade="F2"/>
          </w:tcPr>
          <w:p w14:paraId="03E08DA6" w14:textId="77777777" w:rsidR="00DC27FD" w:rsidRPr="00E0599B" w:rsidRDefault="00DC27FD" w:rsidP="00FA666E">
            <w:pPr>
              <w:pStyle w:val="TableMainRowsandColumns"/>
              <w:ind w:left="339"/>
            </w:pPr>
            <w:r>
              <w:t>Signatory Organization (legal name)</w:t>
            </w:r>
            <w:r w:rsidRPr="00E0599B">
              <w:t xml:space="preserve">: </w:t>
            </w:r>
          </w:p>
        </w:tc>
        <w:sdt>
          <w:sdtPr>
            <w:id w:val="-1765830909"/>
            <w:placeholder>
              <w:docPart w:val="7B6A8FC38E434404820055C88497316C"/>
            </w:placeholder>
            <w:showingPlcHdr/>
          </w:sdtPr>
          <w:sdtEndPr/>
          <w:sdtContent>
            <w:tc>
              <w:tcPr>
                <w:tcW w:w="5220" w:type="dxa"/>
              </w:tcPr>
              <w:p w14:paraId="58A6CA75" w14:textId="77777777" w:rsidR="00DC27FD" w:rsidRPr="007B1E7C" w:rsidRDefault="00DC27FD" w:rsidP="00FA666E">
                <w:pPr>
                  <w:pStyle w:val="TableMainRowsandColumns"/>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Default="00B9128D" w:rsidP="00FA666E">
            <w:pPr>
              <w:pStyle w:val="TableMainRowsandColumns"/>
              <w:ind w:left="339"/>
            </w:pPr>
            <w:r>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FA666E">
                <w:pPr>
                  <w:pStyle w:val="TableMainRowsandColumns"/>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Default="00B9128D" w:rsidP="00FA666E">
            <w:pPr>
              <w:pStyle w:val="TableMainRowsandColumns"/>
              <w:ind w:left="339"/>
            </w:pPr>
            <w:r>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FA666E">
                <w:pPr>
                  <w:pStyle w:val="TableMainRowsandColumns"/>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Default="00B9128D" w:rsidP="00330371">
            <w:pPr>
              <w:pStyle w:val="TableMainRowsandColumns"/>
              <w:keepNext w:val="0"/>
              <w:ind w:left="339"/>
            </w:pPr>
            <w:r>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330371">
                <w:pPr>
                  <w:pStyle w:val="TableMainRowsandColumns"/>
                  <w:keepNext w:val="0"/>
                </w:pPr>
                <w:r w:rsidRPr="007B1E7C">
                  <w:tab/>
                </w:r>
                <w:r w:rsidRPr="007B1E7C">
                  <w:tab/>
                </w:r>
              </w:p>
            </w:tc>
          </w:sdtContent>
        </w:sdt>
      </w:tr>
      <w:tr w:rsidR="0018442C"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4D0E4E" w:rsidRDefault="00735A05" w:rsidP="006739A1">
            <w:pPr>
              <w:pStyle w:val="TableMainRowsandColumns"/>
              <w:rPr>
                <w:b/>
                <w:bCs/>
              </w:rPr>
            </w:pPr>
            <w:r w:rsidRPr="004D0E4E">
              <w:rPr>
                <w:b/>
                <w:bCs/>
              </w:rPr>
              <w:t xml:space="preserve">Data Use Agreement Signatory: </w:t>
            </w:r>
          </w:p>
        </w:tc>
        <w:sdt>
          <w:sdtPr>
            <w:rPr>
              <w:b/>
              <w:bCs/>
            </w:rPr>
            <w:id w:val="-912382581"/>
            <w:placeholder>
              <w:docPart w:val="1B6CB83BF8CE426A869008745050B75B"/>
            </w:placeholder>
            <w:showingPlcHdr/>
          </w:sdtPr>
          <w:sdtEndPr/>
          <w:sdtContent>
            <w:tc>
              <w:tcPr>
                <w:tcW w:w="5220" w:type="dxa"/>
                <w:tcBorders>
                  <w:top w:val="single" w:sz="8" w:space="0" w:color="auto"/>
                </w:tcBorders>
              </w:tcPr>
              <w:p w14:paraId="588587F9" w14:textId="77777777" w:rsidR="00735A05" w:rsidRPr="00D048F4" w:rsidRDefault="00735A05" w:rsidP="006739A1">
                <w:pPr>
                  <w:pStyle w:val="TableMainRowsandColumns"/>
                  <w:rPr>
                    <w:b/>
                    <w:bCs/>
                  </w:rPr>
                </w:pPr>
                <w:r w:rsidRPr="00D048F4">
                  <w:rPr>
                    <w:b/>
                    <w:bCs/>
                  </w:rPr>
                  <w:tab/>
                </w:r>
                <w:r w:rsidRPr="00D048F4">
                  <w:rPr>
                    <w:b/>
                    <w:bCs/>
                  </w:rPr>
                  <w:tab/>
                </w:r>
              </w:p>
            </w:tc>
          </w:sdtContent>
        </w:sdt>
      </w:tr>
      <w:tr w:rsidR="00DC27FD" w14:paraId="04B70021" w14:textId="77777777" w:rsidTr="004F4F6D">
        <w:trPr>
          <w:cantSplit/>
        </w:trPr>
        <w:tc>
          <w:tcPr>
            <w:tcW w:w="3960" w:type="dxa"/>
            <w:shd w:val="clear" w:color="auto" w:fill="F2F2F2" w:themeFill="background1" w:themeFillShade="F2"/>
          </w:tcPr>
          <w:p w14:paraId="4080A99A" w14:textId="77777777" w:rsidR="00DC27FD" w:rsidRPr="00E0599B" w:rsidRDefault="00DC27FD" w:rsidP="001F15DA">
            <w:pPr>
              <w:pStyle w:val="TableMainRowsandColumns"/>
              <w:ind w:left="339"/>
            </w:pPr>
            <w:r>
              <w:t>Signatory Organization (legal name)</w:t>
            </w:r>
            <w:r w:rsidRPr="00E0599B">
              <w:t xml:space="preserve">: </w:t>
            </w:r>
          </w:p>
        </w:tc>
        <w:sdt>
          <w:sdtPr>
            <w:id w:val="-1252740325"/>
            <w:placeholder>
              <w:docPart w:val="41198E695D3742C18143677E5D2EFA3D"/>
            </w:placeholder>
            <w:showingPlcHdr/>
          </w:sdtPr>
          <w:sdtEndPr/>
          <w:sdtContent>
            <w:tc>
              <w:tcPr>
                <w:tcW w:w="5220" w:type="dxa"/>
              </w:tcPr>
              <w:p w14:paraId="22F74FA4" w14:textId="77777777" w:rsidR="00DC27FD" w:rsidRPr="007B1E7C" w:rsidRDefault="00DC27FD" w:rsidP="001F15DA">
                <w:pPr>
                  <w:pStyle w:val="TableMainRowsandColumns"/>
                </w:pPr>
                <w:r w:rsidRPr="007B1E7C">
                  <w:tab/>
                </w:r>
                <w:r w:rsidRPr="007B1E7C">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Default="00B9128D" w:rsidP="001F15DA">
            <w:pPr>
              <w:pStyle w:val="TableMainRowsandColumns"/>
              <w:ind w:left="339"/>
            </w:pPr>
            <w:r>
              <w:t xml:space="preserve">Title: </w:t>
            </w:r>
          </w:p>
        </w:tc>
        <w:sdt>
          <w:sdtPr>
            <w:id w:val="1457294790"/>
            <w:placeholder>
              <w:docPart w:val="AB2A3EB28B1848BC8302E26429465E20"/>
            </w:placeholder>
            <w:showingPlcHdr/>
          </w:sdtPr>
          <w:sdtEndPr/>
          <w:sdtContent>
            <w:tc>
              <w:tcPr>
                <w:tcW w:w="5220" w:type="dxa"/>
              </w:tcPr>
              <w:p w14:paraId="1D93F0A4" w14:textId="77777777" w:rsidR="00B9128D" w:rsidRPr="007B1E7C" w:rsidRDefault="00B9128D" w:rsidP="001F15DA">
                <w:pPr>
                  <w:pStyle w:val="TableMainRowsandColumns"/>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Default="00B9128D" w:rsidP="001F15DA">
            <w:pPr>
              <w:pStyle w:val="TableMainRowsandColumns"/>
              <w:ind w:left="339"/>
            </w:pPr>
            <w:r>
              <w:t xml:space="preserve">Email: </w:t>
            </w:r>
          </w:p>
        </w:tc>
        <w:sdt>
          <w:sdtPr>
            <w:id w:val="856698427"/>
            <w:placeholder>
              <w:docPart w:val="4E49157D30F34263A33CEEDD0D1FB0DC"/>
            </w:placeholder>
            <w:showingPlcHdr/>
          </w:sdtPr>
          <w:sdtEndPr/>
          <w:sdtContent>
            <w:tc>
              <w:tcPr>
                <w:tcW w:w="5220" w:type="dxa"/>
              </w:tcPr>
              <w:p w14:paraId="3B247FC6" w14:textId="77777777" w:rsidR="00B9128D" w:rsidRPr="007B1E7C" w:rsidRDefault="00B9128D" w:rsidP="001F15DA">
                <w:pPr>
                  <w:pStyle w:val="TableMainRowsandColumns"/>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Default="00B9128D" w:rsidP="00FA666E">
            <w:pPr>
              <w:pStyle w:val="TableMainRowsandColumns"/>
              <w:keepNext w:val="0"/>
              <w:ind w:left="339"/>
            </w:pPr>
            <w:r>
              <w:t xml:space="preserve">Phone Number: </w:t>
            </w:r>
          </w:p>
        </w:tc>
        <w:sdt>
          <w:sdtPr>
            <w:id w:val="-761294645"/>
            <w:placeholder>
              <w:docPart w:val="E41E9E3CFEC149579CB5D301D66327A3"/>
            </w:placeholder>
            <w:showingPlcHdr/>
          </w:sdtPr>
          <w:sdtEndPr/>
          <w:sdtContent>
            <w:tc>
              <w:tcPr>
                <w:tcW w:w="5220" w:type="dxa"/>
              </w:tcPr>
              <w:p w14:paraId="54B9DE3F" w14:textId="77777777" w:rsidR="00B9128D" w:rsidRPr="007B1E7C" w:rsidRDefault="00B9128D" w:rsidP="00FA666E">
                <w:pPr>
                  <w:pStyle w:val="TableMainRowsandColumns"/>
                  <w:keepNext w:val="0"/>
                </w:pPr>
                <w:r w:rsidRPr="007B1E7C">
                  <w:tab/>
                </w:r>
                <w:r w:rsidRPr="007B1E7C">
                  <w:tab/>
                </w:r>
              </w:p>
            </w:tc>
          </w:sdtContent>
        </w:sdt>
      </w:tr>
    </w:tbl>
    <w:p w14:paraId="5D8D9754" w14:textId="77777777" w:rsidR="00C53F25" w:rsidRDefault="00C53F25" w:rsidP="00F65C84">
      <w:pPr>
        <w:pStyle w:val="IndentedBody"/>
      </w:pPr>
    </w:p>
    <w:p w14:paraId="63DD42D8" w14:textId="77777777" w:rsidR="00C53F25" w:rsidRDefault="00C53F25">
      <w:pPr>
        <w:keepNext w:val="0"/>
        <w:keepLines w:val="0"/>
        <w:spacing w:after="160" w:line="259" w:lineRule="auto"/>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1" w:name="_Toc159587802"/>
      <w:bookmarkStart w:id="12" w:name="Project_Schedule_and_Purpose"/>
      <w:r>
        <w:lastRenderedPageBreak/>
        <w:t>Project Schedule and Purpose</w:t>
      </w:r>
      <w:bookmarkEnd w:id="11"/>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2"/>
          <w:p w14:paraId="4AF1D91E" w14:textId="2A0C9609" w:rsidR="00675D43" w:rsidRDefault="00F45FEF" w:rsidP="004D0E4E">
            <w:pPr>
              <w:pStyle w:val="TableMainRowsandColumns"/>
            </w:pPr>
            <w:r>
              <w:t>Proposed Project Start Date</w:t>
            </w:r>
            <w:r w:rsidR="00260901">
              <w:rPr>
                <w:rStyle w:val="FootnoteReference"/>
              </w:rPr>
              <w:footnoteReference w:id="1"/>
            </w:r>
            <w:r>
              <w:t xml:space="preserve">: </w:t>
            </w:r>
          </w:p>
        </w:tc>
        <w:sdt>
          <w:sdtPr>
            <w:id w:val="-537280213"/>
            <w:placeholder>
              <w:docPart w:val="4F1339E7304341069107FB37A9698ABF"/>
            </w:placeholder>
            <w:showingPlcHdr/>
            <w:date w:fullDate="2024-12-19T00:00:00Z">
              <w:dateFormat w:val="M/d/yyyy"/>
              <w:lid w:val="en-US"/>
              <w:storeMappedDataAs w:val="dateTime"/>
              <w:calendar w:val="gregorian"/>
            </w:date>
          </w:sdtPr>
          <w:sdtEndPr/>
          <w:sdtContent>
            <w:tc>
              <w:tcPr>
                <w:tcW w:w="5665" w:type="dxa"/>
              </w:tcPr>
              <w:p w14:paraId="3B234378" w14:textId="72B3FE49" w:rsidR="00675D43" w:rsidRDefault="009D67D6"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195464312"/>
            <w:placeholder>
              <w:docPart w:val="F8866D8A04534517A9900F6522A7822F"/>
            </w:placeholder>
            <w:showingPlcHdr/>
            <w:date w:fullDate="2024-12-19T00:00:00Z">
              <w:dateFormat w:val="M/d/yyyy"/>
              <w:lid w:val="en-US"/>
              <w:storeMappedDataAs w:val="dateTime"/>
              <w:calendar w:val="gregorian"/>
            </w:date>
          </w:sdtPr>
          <w:sdtEndPr/>
          <w:sdtContent>
            <w:tc>
              <w:tcPr>
                <w:tcW w:w="5665" w:type="dxa"/>
              </w:tcPr>
              <w:p w14:paraId="44D2A318" w14:textId="4849E6C1" w:rsidR="00675D43" w:rsidRDefault="009D67D6"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465042996"/>
            <w:placeholder>
              <w:docPart w:val="0F2F3B3A826E442A9817BE61662010AE"/>
            </w:placeholder>
            <w:showingPlcHdr/>
            <w:date w:fullDate="2024-12-19T00:00:00Z">
              <w:dateFormat w:val="M/d/yyyy"/>
              <w:lid w:val="en-US"/>
              <w:storeMappedDataAs w:val="dateTime"/>
              <w:calendar w:val="gregorian"/>
            </w:date>
          </w:sdtPr>
          <w:sdtEndPr/>
          <w:sdtContent>
            <w:tc>
              <w:tcPr>
                <w:tcW w:w="5665" w:type="dxa"/>
              </w:tcPr>
              <w:p w14:paraId="30AB9047" w14:textId="1B46C567" w:rsidR="00675D43" w:rsidRDefault="009D67D6"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603D3F68" w14:textId="77777777" w:rsidR="0016677F" w:rsidRDefault="0016677F" w:rsidP="0016677F">
      <w:pPr>
        <w:pStyle w:val="MainBody"/>
        <w:numPr>
          <w:ilvl w:val="0"/>
          <w:numId w:val="29"/>
        </w:numPr>
      </w:pPr>
      <w: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360" w:type="dxa"/>
        <w:tblLook w:val="04A0" w:firstRow="1" w:lastRow="0" w:firstColumn="1" w:lastColumn="0" w:noHBand="0" w:noVBand="1"/>
      </w:tblPr>
      <w:tblGrid>
        <w:gridCol w:w="8990"/>
      </w:tblGrid>
      <w:tr w:rsidR="0016677F" w14:paraId="7763DA39" w14:textId="77777777" w:rsidTr="004F4F6D">
        <w:sdt>
          <w:sdtPr>
            <w:id w:val="-930343591"/>
            <w:placeholder>
              <w:docPart w:val="2CDC51D700A64F458D5AFB09960CCCAD"/>
            </w:placeholder>
            <w:showingPlcHdr/>
          </w:sdtPr>
          <w:sdtEndPr/>
          <w:sdtContent>
            <w:tc>
              <w:tcPr>
                <w:tcW w:w="9350" w:type="dxa"/>
              </w:tcPr>
              <w:p w14:paraId="28B65EE9" w14:textId="239F1398" w:rsidR="0016677F" w:rsidRPr="00E5673D" w:rsidRDefault="00DE3F0A" w:rsidP="004F4F6D">
                <w:pPr>
                  <w:pStyle w:val="TableMainRowsandColumns"/>
                  <w:keepNext w:val="0"/>
                  <w:keepLines w:val="0"/>
                </w:pPr>
                <w:r w:rsidRPr="007B1E7C">
                  <w:tab/>
                </w:r>
                <w:r w:rsidRPr="007B1E7C">
                  <w:tab/>
                </w:r>
              </w:p>
            </w:tc>
          </w:sdtContent>
        </w:sdt>
      </w:tr>
    </w:tbl>
    <w:p w14:paraId="4CB7A4C8" w14:textId="77777777" w:rsidR="0016677F" w:rsidRDefault="0016677F" w:rsidP="0016677F">
      <w:pPr>
        <w:pStyle w:val="MainBody"/>
        <w:ind w:left="360"/>
      </w:pPr>
    </w:p>
    <w:p w14:paraId="3C397209" w14:textId="77777777" w:rsidR="0016677F" w:rsidRDefault="0016677F" w:rsidP="0016677F">
      <w:pPr>
        <w:pStyle w:val="MainBody"/>
        <w:numPr>
          <w:ilvl w:val="0"/>
          <w:numId w:val="29"/>
        </w:numPr>
      </w:pPr>
      <w:r>
        <w:t>D</w:t>
      </w:r>
      <w:r w:rsidRPr="00A11306">
        <w:t xml:space="preserve">etail the specific </w:t>
      </w:r>
      <w:r>
        <w:t>project aims,</w:t>
      </w:r>
      <w:r w:rsidRPr="00A11306">
        <w:t xml:space="preserve"> research question(s) you are trying to answer</w:t>
      </w:r>
      <w:r>
        <w:t xml:space="preserve">, </w:t>
      </w:r>
      <w:r w:rsidRPr="00A11306">
        <w:t xml:space="preserve">or problem(s) you are trying to solve with this data request. </w:t>
      </w:r>
    </w:p>
    <w:tbl>
      <w:tblPr>
        <w:tblStyle w:val="TableGrid"/>
        <w:tblW w:w="0" w:type="auto"/>
        <w:tblInd w:w="360" w:type="dxa"/>
        <w:tblLook w:val="04A0" w:firstRow="1" w:lastRow="0" w:firstColumn="1" w:lastColumn="0" w:noHBand="0" w:noVBand="1"/>
      </w:tblPr>
      <w:tblGrid>
        <w:gridCol w:w="8990"/>
      </w:tblGrid>
      <w:tr w:rsidR="0016677F" w14:paraId="33B8FB3B" w14:textId="77777777" w:rsidTr="004F4F6D">
        <w:tc>
          <w:tcPr>
            <w:tcW w:w="9350" w:type="dxa"/>
          </w:tcPr>
          <w:sdt>
            <w:sdtPr>
              <w:id w:val="-1205167636"/>
              <w:placeholder>
                <w:docPart w:val="283F0EB213534597B5450DBDC61204E4"/>
              </w:placeholder>
              <w:showingPlcHdr/>
            </w:sdtPr>
            <w:sdtEndPr/>
            <w:sdtContent>
              <w:p w14:paraId="02D893E5" w14:textId="77777777" w:rsidR="0016677F" w:rsidRDefault="0016677F" w:rsidP="0016677F">
                <w:pPr>
                  <w:pStyle w:val="TableMainRowsandColumns"/>
                  <w:keepNext w:val="0"/>
                  <w:keepLines w:val="0"/>
                  <w:numPr>
                    <w:ilvl w:val="0"/>
                    <w:numId w:val="31"/>
                  </w:numPr>
                </w:pPr>
                <w:r>
                  <w:tab/>
                </w:r>
                <w:r>
                  <w:tab/>
                </w:r>
              </w:p>
            </w:sdtContent>
          </w:sdt>
          <w:sdt>
            <w:sdtPr>
              <w:id w:val="363640529"/>
              <w:placeholder>
                <w:docPart w:val="9F2A9834659645EFB9E7A0404754CC68"/>
              </w:placeholder>
              <w:showingPlcHdr/>
            </w:sdtPr>
            <w:sdtEndPr/>
            <w:sdtContent>
              <w:p w14:paraId="49AE7CC0" w14:textId="77777777" w:rsidR="0016677F" w:rsidRDefault="0016677F" w:rsidP="0016677F">
                <w:pPr>
                  <w:pStyle w:val="TableMainRowsandColumns"/>
                  <w:keepNext w:val="0"/>
                  <w:keepLines w:val="0"/>
                  <w:numPr>
                    <w:ilvl w:val="0"/>
                    <w:numId w:val="31"/>
                  </w:numPr>
                </w:pPr>
                <w:r>
                  <w:rPr>
                    <w:rStyle w:val="PlaceholderText"/>
                  </w:rPr>
                  <w:tab/>
                </w:r>
                <w:r>
                  <w:rPr>
                    <w:rStyle w:val="PlaceholderText"/>
                  </w:rPr>
                  <w:tab/>
                </w:r>
              </w:p>
            </w:sdtContent>
          </w:sdt>
          <w:sdt>
            <w:sdtPr>
              <w:id w:val="-673192795"/>
              <w:placeholder>
                <w:docPart w:val="2D592400C89E4B77BCD235A4F53BEBE1"/>
              </w:placeholder>
              <w:showingPlcHdr/>
            </w:sdtPr>
            <w:sdtEndPr/>
            <w:sdtContent>
              <w:p w14:paraId="45F4B34F" w14:textId="77777777" w:rsidR="0016677F" w:rsidRDefault="0016677F" w:rsidP="0016677F">
                <w:pPr>
                  <w:pStyle w:val="TableMainRowsandColumns"/>
                  <w:keepNext w:val="0"/>
                  <w:keepLines w:val="0"/>
                  <w:numPr>
                    <w:ilvl w:val="0"/>
                    <w:numId w:val="31"/>
                  </w:numPr>
                </w:pPr>
                <w:r>
                  <w:rPr>
                    <w:rStyle w:val="PlaceholderText"/>
                  </w:rPr>
                  <w:tab/>
                </w:r>
                <w:r>
                  <w:rPr>
                    <w:rStyle w:val="PlaceholderText"/>
                  </w:rPr>
                  <w:tab/>
                </w:r>
              </w:p>
            </w:sdtContent>
          </w:sdt>
          <w:sdt>
            <w:sdtPr>
              <w:id w:val="154337127"/>
              <w:placeholder>
                <w:docPart w:val="E025B91C71CD457DB7AE1979DAC59BF4"/>
              </w:placeholder>
              <w:showingPlcHdr/>
            </w:sdtPr>
            <w:sdtEndPr/>
            <w:sdtContent>
              <w:p w14:paraId="578FBB35" w14:textId="77777777" w:rsidR="0016677F" w:rsidRDefault="0016677F" w:rsidP="0016677F">
                <w:pPr>
                  <w:pStyle w:val="TableMainRowsandColumns"/>
                  <w:keepNext w:val="0"/>
                  <w:keepLines w:val="0"/>
                  <w:numPr>
                    <w:ilvl w:val="0"/>
                    <w:numId w:val="31"/>
                  </w:numPr>
                </w:pPr>
                <w:r>
                  <w:rPr>
                    <w:rStyle w:val="PlaceholderText"/>
                  </w:rPr>
                  <w:tab/>
                </w:r>
                <w:r>
                  <w:rPr>
                    <w:rStyle w:val="PlaceholderText"/>
                  </w:rPr>
                  <w:tab/>
                </w:r>
              </w:p>
            </w:sdtContent>
          </w:sdt>
          <w:sdt>
            <w:sdtPr>
              <w:id w:val="-606507735"/>
              <w:placeholder>
                <w:docPart w:val="B5A6ACA22457459BB61E57515CE5076C"/>
              </w:placeholder>
              <w:showingPlcHdr/>
            </w:sdtPr>
            <w:sdtEndPr/>
            <w:sdtContent>
              <w:p w14:paraId="400DD478" w14:textId="77777777" w:rsidR="0016677F" w:rsidRDefault="0016677F" w:rsidP="0016677F">
                <w:pPr>
                  <w:pStyle w:val="TableMainRowsandColumns"/>
                  <w:keepNext w:val="0"/>
                  <w:keepLines w:val="0"/>
                  <w:numPr>
                    <w:ilvl w:val="0"/>
                    <w:numId w:val="31"/>
                  </w:numPr>
                </w:pPr>
                <w:r>
                  <w:rPr>
                    <w:rStyle w:val="PlaceholderText"/>
                  </w:rPr>
                  <w:tab/>
                </w:r>
                <w:r>
                  <w:rPr>
                    <w:rStyle w:val="PlaceholderText"/>
                  </w:rPr>
                  <w:tab/>
                </w:r>
              </w:p>
            </w:sdtContent>
          </w:sdt>
          <w:sdt>
            <w:sdtPr>
              <w:id w:val="-1457406181"/>
              <w:placeholder>
                <w:docPart w:val="F0F3F24F39D5408D9DBC3E56C18D6023"/>
              </w:placeholder>
              <w:showingPlcHdr/>
            </w:sdtPr>
            <w:sdtEndPr/>
            <w:sdtContent>
              <w:p w14:paraId="6D9CCEDE" w14:textId="77777777" w:rsidR="0016677F" w:rsidRPr="008617B3" w:rsidRDefault="0016677F" w:rsidP="004F4F6D">
                <w:pPr>
                  <w:pStyle w:val="TableMainRowsandColumns"/>
                  <w:keepNext w:val="0"/>
                  <w:keepLines w:val="0"/>
                </w:pPr>
                <w:r w:rsidRPr="007B1E7C">
                  <w:tab/>
                </w:r>
                <w:r w:rsidRPr="007B1E7C">
                  <w:tab/>
                </w:r>
              </w:p>
            </w:sdtContent>
          </w:sdt>
        </w:tc>
      </w:tr>
    </w:tbl>
    <w:p w14:paraId="5A8AE584" w14:textId="77777777" w:rsidR="0016677F" w:rsidRDefault="0016677F" w:rsidP="0016677F">
      <w:pPr>
        <w:pStyle w:val="MainBody"/>
        <w:ind w:left="360"/>
      </w:pPr>
    </w:p>
    <w:p w14:paraId="5876B5B8" w14:textId="119D3575" w:rsidR="00A11306" w:rsidRDefault="008743BA" w:rsidP="00E31485">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D30D46">
        <w:sdt>
          <w:sdtPr>
            <w:id w:val="2118095394"/>
            <w:placeholder>
              <w:docPart w:val="014BAD935E0543BC9D5A9DFE93EA9C21"/>
            </w:placeholder>
            <w:showingPlcHdr/>
          </w:sdtPr>
          <w:sdtEndPr/>
          <w:sdtContent>
            <w:tc>
              <w:tcPr>
                <w:tcW w:w="9350" w:type="dxa"/>
              </w:tcPr>
              <w:p w14:paraId="78006EE7" w14:textId="77777777" w:rsidR="00D30D46" w:rsidRDefault="00D30D46" w:rsidP="00CE373C">
                <w:pPr>
                  <w:pStyle w:val="TableMainRowsandColumns"/>
                  <w:keepNext w:val="0"/>
                  <w:keepLines w:val="0"/>
                </w:pPr>
                <w:r w:rsidRPr="007B1E7C">
                  <w:tab/>
                </w:r>
                <w:r w:rsidRPr="007B1E7C">
                  <w:tab/>
                </w:r>
              </w:p>
            </w:tc>
          </w:sdtContent>
        </w:sdt>
      </w:tr>
    </w:tbl>
    <w:p w14:paraId="1C496DDA" w14:textId="05B6D566" w:rsidR="00243521" w:rsidRDefault="00243521" w:rsidP="00D30D46">
      <w:pPr>
        <w:pStyle w:val="MainBody"/>
        <w:ind w:left="360"/>
      </w:pPr>
    </w:p>
    <w:p w14:paraId="62025D09" w14:textId="6A30D61D" w:rsidR="008743BA" w:rsidRDefault="00FD24B3" w:rsidP="00E31485">
      <w:pPr>
        <w:pStyle w:val="MainBody"/>
        <w:numPr>
          <w:ilvl w:val="0"/>
          <w:numId w:val="29"/>
        </w:numPr>
      </w:pPr>
      <w:r>
        <w:t xml:space="preserve">Explain </w:t>
      </w:r>
      <w:r w:rsidRPr="00FD24B3">
        <w:t>how this project will benefit Colorado and its residents.</w:t>
      </w:r>
      <w:r w:rsidR="00DF798B">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CE373C">
                <w:pPr>
                  <w:pStyle w:val="TableMainRowsandColumns"/>
                  <w:keepNext w:val="0"/>
                  <w:keepLines w:val="0"/>
                </w:pPr>
                <w:r w:rsidRPr="007B1E7C">
                  <w:tab/>
                </w:r>
                <w:r w:rsidRPr="007B1E7C">
                  <w:tab/>
                </w:r>
              </w:p>
            </w:tc>
          </w:sdtContent>
        </w:sdt>
      </w:tr>
    </w:tbl>
    <w:p w14:paraId="7279AD5C" w14:textId="77777777" w:rsidR="00D30D46" w:rsidRDefault="00D30D46" w:rsidP="00D30D46">
      <w:pPr>
        <w:pStyle w:val="MainBody"/>
        <w:ind w:left="360"/>
      </w:pPr>
    </w:p>
    <w:p w14:paraId="078C37D1" w14:textId="068325E1" w:rsidR="00FD24B3" w:rsidRDefault="008C02C1" w:rsidP="00E31485">
      <w:pPr>
        <w:pStyle w:val="MainBody"/>
        <w:numPr>
          <w:ilvl w:val="0"/>
          <w:numId w:val="29"/>
        </w:numPr>
      </w:pPr>
      <w:r w:rsidRPr="008C02C1">
        <w:t>Describe how your project will improve health care quality, increase health care value, or improve health outcomes for Colorado residents.</w:t>
      </w:r>
      <w:r w:rsidR="002E6550" w:rsidRPr="002E6550">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77777777" w:rsidR="00D30D46" w:rsidRDefault="00D30D46" w:rsidP="00241FEC">
                <w:pPr>
                  <w:pStyle w:val="TableMainRowsandColumns"/>
                  <w:keepNext w:val="0"/>
                  <w:keepLines w:val="0"/>
                </w:pPr>
                <w:r w:rsidRPr="007B1E7C">
                  <w:tab/>
                </w:r>
                <w:r w:rsidRPr="007B1E7C">
                  <w:tab/>
                </w:r>
              </w:p>
            </w:tc>
          </w:sdtContent>
        </w:sdt>
      </w:tr>
    </w:tbl>
    <w:p w14:paraId="1CF6FB84" w14:textId="77777777" w:rsidR="00D30D46" w:rsidRDefault="00D30D46" w:rsidP="00D30D46">
      <w:pPr>
        <w:pStyle w:val="MainBody"/>
        <w:ind w:left="360"/>
      </w:pPr>
    </w:p>
    <w:p w14:paraId="20A6019F" w14:textId="6836B77E" w:rsidR="00D30D46" w:rsidRDefault="00D30D46" w:rsidP="00E31485">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A86EB9" w14:paraId="7F3EB385" w14:textId="77777777" w:rsidTr="00A86EB9">
        <w:sdt>
          <w:sdtPr>
            <w:id w:val="1386211454"/>
            <w:placeholder>
              <w:docPart w:val="BA9E8CF32D5A44C385FB0185802C8673"/>
            </w:placeholder>
            <w:showingPlcHdr/>
          </w:sdtPr>
          <w:sdtEndPr/>
          <w:sdtContent>
            <w:tc>
              <w:tcPr>
                <w:tcW w:w="9350" w:type="dxa"/>
              </w:tcPr>
              <w:p w14:paraId="4B5B0E41" w14:textId="77777777" w:rsidR="00A86EB9" w:rsidRDefault="00A86EB9" w:rsidP="00ED504E">
                <w:pPr>
                  <w:pStyle w:val="MainBody"/>
                  <w:keepNext w:val="0"/>
                  <w:keepLines w:val="0"/>
                </w:pPr>
                <w:r w:rsidRPr="007B1E7C">
                  <w:tab/>
                </w:r>
                <w:r w:rsidRPr="007B1E7C">
                  <w:tab/>
                </w:r>
              </w:p>
            </w:tc>
          </w:sdtContent>
        </w:sdt>
      </w:tr>
    </w:tbl>
    <w:p w14:paraId="55268218" w14:textId="77777777" w:rsidR="00A86EB9" w:rsidRDefault="00A86EB9" w:rsidP="00A86EB9">
      <w:pPr>
        <w:pStyle w:val="MainBody"/>
        <w:ind w:left="360"/>
      </w:pPr>
    </w:p>
    <w:p w14:paraId="63DFFC62" w14:textId="60E7F00C" w:rsidR="00A91F2D" w:rsidRDefault="00A86EB9" w:rsidP="00A86EB9">
      <w:pPr>
        <w:pStyle w:val="MainBody"/>
        <w:numPr>
          <w:ilvl w:val="0"/>
          <w:numId w:val="29"/>
        </w:numPr>
      </w:pPr>
      <w:r w:rsidRPr="00884BE7">
        <w:t>Describe any publication you plan to develop based on your use of CO APCD data, its intended audience, and whether it will be made publicly available.</w:t>
      </w:r>
      <w:r>
        <w:t xml:space="preserve"> </w:t>
      </w:r>
    </w:p>
    <w:tbl>
      <w:tblPr>
        <w:tblStyle w:val="TableGrid"/>
        <w:tblW w:w="0" w:type="auto"/>
        <w:tblInd w:w="360" w:type="dxa"/>
        <w:tblLook w:val="04A0" w:firstRow="1" w:lastRow="0" w:firstColumn="1" w:lastColumn="0" w:noHBand="0" w:noVBand="1"/>
      </w:tblPr>
      <w:tblGrid>
        <w:gridCol w:w="8990"/>
      </w:tblGrid>
      <w:tr w:rsidR="00D30D46" w14:paraId="7E8AA34F" w14:textId="77777777" w:rsidTr="00D30D46">
        <w:sdt>
          <w:sdtPr>
            <w:id w:val="-804766574"/>
            <w:placeholder>
              <w:docPart w:val="155F43DBFB574659BFF138AF392F3674"/>
            </w:placeholder>
            <w:showingPlcHdr/>
          </w:sdtPr>
          <w:sdtEndPr/>
          <w:sdtContent>
            <w:tc>
              <w:tcPr>
                <w:tcW w:w="9350" w:type="dxa"/>
              </w:tcPr>
              <w:p w14:paraId="1172DCBB" w14:textId="77777777" w:rsidR="00D30D46" w:rsidRDefault="00D30D46" w:rsidP="00241FEC">
                <w:pPr>
                  <w:pStyle w:val="TableMainRowsandColumns"/>
                  <w:keepNext w:val="0"/>
                  <w:keepLines w:val="0"/>
                </w:pPr>
                <w:r w:rsidRPr="007B1E7C">
                  <w:tab/>
                </w:r>
                <w:r w:rsidRPr="007B1E7C">
                  <w:tab/>
                </w:r>
              </w:p>
            </w:tc>
          </w:sdtContent>
        </w:sdt>
      </w:tr>
    </w:tbl>
    <w:p w14:paraId="3F06213B" w14:textId="77777777" w:rsidR="00DE071A" w:rsidRDefault="00DE071A" w:rsidP="00DE071A">
      <w:pPr>
        <w:rPr>
          <w:rFonts w:asciiTheme="minorHAnsi" w:hAnsiTheme="minorHAnsi" w:cstheme="minorHAnsi"/>
          <w:color w:val="5A5C5E" w:themeColor="text1"/>
          <w:sz w:val="22"/>
          <w:szCs w:val="22"/>
        </w:rPr>
      </w:pPr>
    </w:p>
    <w:p w14:paraId="5A923735" w14:textId="77777777" w:rsidR="00DE071A" w:rsidRDefault="00DE071A" w:rsidP="00DE071A">
      <w:pPr>
        <w:rPr>
          <w:rFonts w:asciiTheme="minorHAnsi" w:hAnsiTheme="minorHAnsi" w:cstheme="minorHAnsi"/>
          <w:color w:val="5A5C5E" w:themeColor="text1"/>
          <w:sz w:val="22"/>
          <w:szCs w:val="22"/>
        </w:rPr>
      </w:pPr>
    </w:p>
    <w:p w14:paraId="55A8CD69" w14:textId="1186D346" w:rsidR="00DE071A" w:rsidRDefault="00DE071A">
      <w:pPr>
        <w:keepNext w:val="0"/>
        <w:keepLines w:val="0"/>
        <w:spacing w:after="160" w:line="259" w:lineRule="auto"/>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C01DC69" w14:textId="4C3F4962" w:rsidR="00AC3731" w:rsidRDefault="00EA448F" w:rsidP="00EA448F">
      <w:pPr>
        <w:pStyle w:val="H1"/>
      </w:pPr>
      <w:bookmarkStart w:id="13" w:name="_Toc159587803"/>
      <w:bookmarkStart w:id="14" w:name="Data_Matching_and_Linkage"/>
      <w:r>
        <w:lastRenderedPageBreak/>
        <w:t xml:space="preserve">Data </w:t>
      </w:r>
      <w:r w:rsidR="00BB3904">
        <w:t xml:space="preserve">Matching and </w:t>
      </w:r>
      <w:r>
        <w:t>Linkage</w:t>
      </w:r>
      <w:bookmarkEnd w:id="13"/>
    </w:p>
    <w:p w14:paraId="2631FD3A" w14:textId="6EE294BC" w:rsidR="001B7BFD" w:rsidRDefault="00875EAD" w:rsidP="00C60233">
      <w:pPr>
        <w:pStyle w:val="H2"/>
      </w:pPr>
      <w:bookmarkStart w:id="15" w:name="_Toc159587804"/>
      <w:bookmarkStart w:id="16" w:name="Finder_File"/>
      <w:bookmarkEnd w:id="14"/>
      <w:r>
        <w:t>Finder File</w:t>
      </w:r>
      <w:bookmarkEnd w:id="15"/>
    </w:p>
    <w:bookmarkEnd w:id="16"/>
    <w:p w14:paraId="1103D450" w14:textId="77777777" w:rsidR="009376E9" w:rsidRDefault="009376E9" w:rsidP="009376E9">
      <w:pPr>
        <w:pStyle w:val="IndentedBody"/>
      </w:pPr>
      <w:r>
        <w:t xml:space="preserve">A Finder File is a file you submit to CIVHC with information about a pre-selected cohort for matching to CO APCD data. Ask your CIVHC Contact for more information about this process and requirements for Finder File submission. </w:t>
      </w:r>
    </w:p>
    <w:p w14:paraId="0CF0B34C" w14:textId="1F26553D" w:rsidR="00875EAD" w:rsidRDefault="009376E9" w:rsidP="009376E9">
      <w:pPr>
        <w:pStyle w:val="IndentedBody"/>
      </w:pPr>
      <w:r>
        <w:t xml:space="preserve">Will you provide CIVHC with a Finder File as part of this project? </w:t>
      </w:r>
    </w:p>
    <w:p w14:paraId="24B2106F" w14:textId="77777777" w:rsidR="000B0FC7" w:rsidRDefault="003B48AE" w:rsidP="00114494">
      <w:pPr>
        <w:pStyle w:val="MainBody"/>
        <w:spacing w:after="0"/>
        <w:ind w:left="720"/>
      </w:pPr>
      <w:sdt>
        <w:sdtPr>
          <w:id w:val="-1151590881"/>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No</w:t>
      </w:r>
    </w:p>
    <w:p w14:paraId="60E8119C" w14:textId="0945EAA7" w:rsidR="009376E9" w:rsidRDefault="003B48AE" w:rsidP="000B0FC7">
      <w:pPr>
        <w:pStyle w:val="IndentedBody"/>
        <w:ind w:left="720"/>
      </w:pPr>
      <w:sdt>
        <w:sdtPr>
          <w:id w:val="-463893377"/>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Yes</w:t>
      </w:r>
    </w:p>
    <w:p w14:paraId="6D41530E" w14:textId="48833EC1" w:rsidR="00A766B5" w:rsidRDefault="00A766B5" w:rsidP="00FA406D">
      <w:pPr>
        <w:pStyle w:val="H2"/>
      </w:pPr>
      <w:bookmarkStart w:id="17" w:name="Member_Match_File"/>
      <w:bookmarkStart w:id="18" w:name="_Toc159587805"/>
      <w:r>
        <w:t>Member Match File</w:t>
      </w:r>
    </w:p>
    <w:bookmarkEnd w:id="17"/>
    <w:p w14:paraId="1124390B" w14:textId="77777777" w:rsidR="003C415F" w:rsidRDefault="003C415F" w:rsidP="003C415F">
      <w:pPr>
        <w:pStyle w:val="IndentedBody"/>
      </w:pPr>
      <w:r>
        <w:t xml:space="preserve">A Member Match File is a file that CIVHC creates on your behalf to send to a registry or other outside entity to create a crosswalk connecting data from the CO APCD to the other entity’s data. </w:t>
      </w:r>
    </w:p>
    <w:p w14:paraId="68D85C76" w14:textId="071AF9C0" w:rsidR="00A766B5" w:rsidRDefault="003C415F" w:rsidP="003C415F">
      <w:pPr>
        <w:pStyle w:val="IndentedBody"/>
      </w:pPr>
      <w:r>
        <w:t xml:space="preserve">Does this project require the creation of a Member Match File? </w:t>
      </w:r>
    </w:p>
    <w:p w14:paraId="4F601599" w14:textId="77777777" w:rsidR="00A766B5" w:rsidRDefault="003B48AE" w:rsidP="00A766B5">
      <w:pPr>
        <w:pStyle w:val="MainBody"/>
        <w:spacing w:after="0"/>
        <w:ind w:left="720"/>
      </w:pPr>
      <w:sdt>
        <w:sdtPr>
          <w:id w:val="1653401386"/>
          <w14:checkbox>
            <w14:checked w14:val="0"/>
            <w14:checkedState w14:val="2612" w14:font="MS Gothic"/>
            <w14:uncheckedState w14:val="2610" w14:font="MS Gothic"/>
          </w14:checkbox>
        </w:sdtPr>
        <w:sdtEndPr/>
        <w:sdtContent>
          <w:r w:rsidR="00A766B5">
            <w:rPr>
              <w:rFonts w:ascii="MS Gothic" w:eastAsia="MS Gothic" w:hAnsi="MS Gothic" w:hint="eastAsia"/>
            </w:rPr>
            <w:t>☐</w:t>
          </w:r>
        </w:sdtContent>
      </w:sdt>
      <w:r w:rsidR="00A766B5">
        <w:t xml:space="preserve">  No</w:t>
      </w:r>
    </w:p>
    <w:p w14:paraId="2D4B8351" w14:textId="68B21084" w:rsidR="007214D9" w:rsidRPr="00FC7385" w:rsidRDefault="003B48AE" w:rsidP="00FC7385">
      <w:pPr>
        <w:pStyle w:val="MainBody"/>
        <w:ind w:left="1080" w:hanging="360"/>
      </w:pPr>
      <w:sdt>
        <w:sdtPr>
          <w:id w:val="-1398268340"/>
          <w14:checkbox>
            <w14:checked w14:val="0"/>
            <w14:checkedState w14:val="2612" w14:font="MS Gothic"/>
            <w14:uncheckedState w14:val="2610" w14:font="MS Gothic"/>
          </w14:checkbox>
        </w:sdtPr>
        <w:sdtEndPr/>
        <w:sdtContent>
          <w:r w:rsidR="00A766B5">
            <w:rPr>
              <w:rFonts w:ascii="MS Gothic" w:eastAsia="MS Gothic" w:hAnsi="MS Gothic" w:hint="eastAsia"/>
            </w:rPr>
            <w:t>☐</w:t>
          </w:r>
        </w:sdtContent>
      </w:sdt>
      <w:r w:rsidR="00A766B5">
        <w:t xml:space="preserve">  Yes. </w:t>
      </w:r>
      <w:r w:rsidR="005C1F76" w:rsidRPr="005C1F76">
        <w:rPr>
          <w:bCs/>
        </w:rPr>
        <w:t xml:space="preserve">Consult with your CIVHC Contact about completing a </w:t>
      </w:r>
      <w:r w:rsidR="008128B9">
        <w:rPr>
          <w:bCs/>
        </w:rPr>
        <w:t xml:space="preserve">separate </w:t>
      </w:r>
      <w:r w:rsidR="005C1F76" w:rsidRPr="005D3EF2">
        <w:rPr>
          <w:bCs/>
        </w:rPr>
        <w:t>Data Element Selection Form</w:t>
      </w:r>
      <w:r w:rsidR="00CC426B">
        <w:rPr>
          <w:bCs/>
        </w:rPr>
        <w:t xml:space="preserve"> </w:t>
      </w:r>
      <w:r w:rsidR="00991073">
        <w:rPr>
          <w:bCs/>
        </w:rPr>
        <w:t xml:space="preserve">specifying </w:t>
      </w:r>
      <w:r w:rsidR="00D81E06">
        <w:rPr>
          <w:bCs/>
        </w:rPr>
        <w:t>the</w:t>
      </w:r>
      <w:r w:rsidR="00CC426B">
        <w:rPr>
          <w:bCs/>
        </w:rPr>
        <w:t xml:space="preserve"> </w:t>
      </w:r>
      <w:r w:rsidR="00EA4D4D">
        <w:rPr>
          <w:bCs/>
        </w:rPr>
        <w:t xml:space="preserve">data elements </w:t>
      </w:r>
      <w:r w:rsidR="00D81E06">
        <w:rPr>
          <w:bCs/>
        </w:rPr>
        <w:t xml:space="preserve">that </w:t>
      </w:r>
      <w:r w:rsidR="00EA4D4D">
        <w:rPr>
          <w:bCs/>
        </w:rPr>
        <w:t xml:space="preserve">should </w:t>
      </w:r>
      <w:r w:rsidR="00D81E06">
        <w:rPr>
          <w:bCs/>
        </w:rPr>
        <w:t xml:space="preserve">be </w:t>
      </w:r>
      <w:r w:rsidR="00BB3071">
        <w:rPr>
          <w:bCs/>
        </w:rPr>
        <w:t>used to create the Member Match File</w:t>
      </w:r>
      <w:r w:rsidR="005C1F76" w:rsidRPr="005C1F76">
        <w:rPr>
          <w:bCs/>
        </w:rPr>
        <w:t xml:space="preserve">. </w:t>
      </w:r>
    </w:p>
    <w:p w14:paraId="34297CA7" w14:textId="7B880C44" w:rsidR="00A766B5" w:rsidRDefault="005C1F76" w:rsidP="007214D9">
      <w:pPr>
        <w:pStyle w:val="MainBody"/>
        <w:ind w:left="1440" w:hanging="360"/>
      </w:pPr>
      <w:r w:rsidRPr="005C1F76">
        <w:rPr>
          <w:bCs/>
        </w:rPr>
        <w:t>Answer the following:</w:t>
      </w:r>
      <w:r>
        <w:rPr>
          <w:bCs/>
        </w:rPr>
        <w:t xml:space="preserve"> </w:t>
      </w:r>
    </w:p>
    <w:tbl>
      <w:tblPr>
        <w:tblStyle w:val="TableGrid"/>
        <w:tblW w:w="0" w:type="auto"/>
        <w:tblInd w:w="720" w:type="dxa"/>
        <w:tblLook w:val="04A0" w:firstRow="1" w:lastRow="0" w:firstColumn="1" w:lastColumn="0" w:noHBand="0" w:noVBand="1"/>
      </w:tblPr>
      <w:tblGrid>
        <w:gridCol w:w="8630"/>
      </w:tblGrid>
      <w:tr w:rsidR="00A766B5" w:rsidRPr="00397E63" w14:paraId="2F46F427" w14:textId="77777777" w:rsidTr="005B3EB0">
        <w:tc>
          <w:tcPr>
            <w:tcW w:w="8630" w:type="dxa"/>
            <w:shd w:val="clear" w:color="auto" w:fill="5A5C5E" w:themeFill="text1"/>
          </w:tcPr>
          <w:p w14:paraId="369FE5FD" w14:textId="36BEF9CC" w:rsidR="00A766B5" w:rsidRPr="00397E63" w:rsidRDefault="00A064AC" w:rsidP="005B3EB0">
            <w:pPr>
              <w:pStyle w:val="TableMainRowsandColumns"/>
              <w:rPr>
                <w:color w:val="FFFFFF" w:themeColor="background1"/>
              </w:rPr>
            </w:pPr>
            <w:r>
              <w:rPr>
                <w:color w:val="FFFFFF" w:themeColor="background1"/>
              </w:rPr>
              <w:t xml:space="preserve">Who will receive the Member Match File? </w:t>
            </w:r>
          </w:p>
        </w:tc>
      </w:tr>
      <w:tr w:rsidR="00A766B5" w14:paraId="40492880" w14:textId="77777777" w:rsidTr="005B3EB0">
        <w:sdt>
          <w:sdtPr>
            <w:id w:val="-1668313910"/>
            <w:placeholder>
              <w:docPart w:val="7D77A35A7AE14364A052D13690A29147"/>
            </w:placeholder>
            <w:showingPlcHdr/>
          </w:sdtPr>
          <w:sdtEndPr/>
          <w:sdtContent>
            <w:tc>
              <w:tcPr>
                <w:tcW w:w="8630" w:type="dxa"/>
              </w:tcPr>
              <w:p w14:paraId="50113C75" w14:textId="77777777" w:rsidR="00A766B5" w:rsidRDefault="00A766B5" w:rsidP="008C2E58">
                <w:pPr>
                  <w:pStyle w:val="TableMainRowsandColumns"/>
                  <w:keepLines w:val="0"/>
                </w:pPr>
                <w:r w:rsidRPr="007B1E7C">
                  <w:tab/>
                </w:r>
                <w:r w:rsidRPr="007B1E7C">
                  <w:tab/>
                </w:r>
              </w:p>
            </w:tc>
          </w:sdtContent>
        </w:sdt>
      </w:tr>
    </w:tbl>
    <w:p w14:paraId="262BD34D" w14:textId="77777777" w:rsidR="007D1D9F" w:rsidRDefault="007D1D9F" w:rsidP="008C2E58">
      <w:pPr>
        <w:pStyle w:val="IndentedBody"/>
      </w:pPr>
      <w:bookmarkStart w:id="19" w:name="Control_Group"/>
    </w:p>
    <w:p w14:paraId="3B381F9C" w14:textId="6C201754" w:rsidR="00FA406D" w:rsidRDefault="0015569B" w:rsidP="00FA406D">
      <w:pPr>
        <w:pStyle w:val="H2"/>
      </w:pPr>
      <w:r>
        <w:t>Control Group</w:t>
      </w:r>
      <w:bookmarkEnd w:id="18"/>
    </w:p>
    <w:bookmarkEnd w:id="19"/>
    <w:p w14:paraId="16172AAD" w14:textId="77777777" w:rsidR="007746CD" w:rsidRDefault="007746CD" w:rsidP="007746CD">
      <w:pPr>
        <w:pStyle w:val="IndentedBody"/>
      </w:pPr>
      <w:r>
        <w:t xml:space="preserve">A Control Group is a group of individuals who can be used to compare against the cohort identified in the Finder File. </w:t>
      </w:r>
    </w:p>
    <w:p w14:paraId="29281762" w14:textId="6EE5573C" w:rsidR="0015569B" w:rsidRDefault="007746CD" w:rsidP="007746CD">
      <w:pPr>
        <w:pStyle w:val="IndentedBody"/>
      </w:pPr>
      <w:r>
        <w:t xml:space="preserve">Will you need </w:t>
      </w:r>
      <w:r w:rsidR="004056A4">
        <w:t xml:space="preserve">CIVHC </w:t>
      </w:r>
      <w:r>
        <w:t xml:space="preserve">to create a Control Group as part of this project? </w:t>
      </w:r>
    </w:p>
    <w:p w14:paraId="74626004" w14:textId="77777777" w:rsidR="00071716" w:rsidRDefault="003B48AE" w:rsidP="00114494">
      <w:pPr>
        <w:pStyle w:val="MainBody"/>
        <w:spacing w:after="0"/>
        <w:ind w:left="720"/>
      </w:pPr>
      <w:sdt>
        <w:sdtPr>
          <w:id w:val="-1361573666"/>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No</w:t>
      </w:r>
    </w:p>
    <w:p w14:paraId="0A399335" w14:textId="58B86DBD" w:rsidR="001D61D9" w:rsidRPr="008C2E58" w:rsidRDefault="003B48AE" w:rsidP="008C2E58">
      <w:pPr>
        <w:pStyle w:val="MainBody"/>
        <w:ind w:left="1080" w:hanging="360"/>
      </w:pPr>
      <w:sdt>
        <w:sdtPr>
          <w:id w:val="-2087988097"/>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Yes</w:t>
      </w:r>
      <w:r w:rsidR="00071716">
        <w:t xml:space="preserve">. </w:t>
      </w:r>
      <w:r w:rsidR="00071716" w:rsidRPr="00071716">
        <w:t xml:space="preserve">Consult with your CIVHC Contact about completing a </w:t>
      </w:r>
      <w:r w:rsidR="001D687A">
        <w:t xml:space="preserve">separate </w:t>
      </w:r>
      <w:r w:rsidR="00071716" w:rsidRPr="00F63168">
        <w:t>Control Group Data Element Selection Form</w:t>
      </w:r>
      <w:r w:rsidR="001D687A">
        <w:t xml:space="preserve"> specifying the data elements that should be used to define the Control Group. </w:t>
      </w:r>
      <w:bookmarkStart w:id="20" w:name="_Toc159587806"/>
      <w:bookmarkStart w:id="21" w:name="Linkage"/>
    </w:p>
    <w:p w14:paraId="3975C0E9" w14:textId="77777777" w:rsidR="001F4543" w:rsidRDefault="001F4543">
      <w:pPr>
        <w:keepNext w:val="0"/>
        <w:keepLines w:val="0"/>
        <w:spacing w:after="160" w:line="259" w:lineRule="auto"/>
        <w:rPr>
          <w:rFonts w:cstheme="majorBidi"/>
          <w:color w:val="67686B"/>
          <w:sz w:val="28"/>
          <w:szCs w:val="28"/>
        </w:rPr>
      </w:pPr>
      <w:r>
        <w:br w:type="page"/>
      </w:r>
    </w:p>
    <w:p w14:paraId="555921A6" w14:textId="77DECD45" w:rsidR="003F5D37" w:rsidRPr="008C2E58" w:rsidRDefault="00E876E3" w:rsidP="008C2E58">
      <w:pPr>
        <w:pStyle w:val="H2"/>
      </w:pPr>
      <w:r w:rsidRPr="008C2E58">
        <w:lastRenderedPageBreak/>
        <w:t>Linkage</w:t>
      </w:r>
      <w:bookmarkEnd w:id="20"/>
    </w:p>
    <w:bookmarkEnd w:id="21"/>
    <w:p w14:paraId="473837C2" w14:textId="79C2187A" w:rsidR="003F61BD" w:rsidRDefault="003F61BD" w:rsidP="00C46BF7">
      <w:pPr>
        <w:pStyle w:val="IndentedBody"/>
      </w:pPr>
      <w:r>
        <w:t xml:space="preserve">Data Linkage is a method of joining data from different sources together to create a new data set. </w:t>
      </w:r>
    </w:p>
    <w:p w14:paraId="76E94467" w14:textId="1BA91A3A" w:rsidR="00EA448F" w:rsidRDefault="003F61BD" w:rsidP="00C46BF7">
      <w:pPr>
        <w:pStyle w:val="IndentedBody"/>
      </w:pPr>
      <w:r>
        <w:t xml:space="preserve">Will the CO APCD data be linked to another data source? </w:t>
      </w:r>
    </w:p>
    <w:p w14:paraId="2EA5C250" w14:textId="136566D1" w:rsidR="00447777" w:rsidRDefault="003B48AE" w:rsidP="00114494">
      <w:pPr>
        <w:pStyle w:val="MainBody"/>
        <w:spacing w:after="0"/>
        <w:ind w:left="720"/>
      </w:pPr>
      <w:sdt>
        <w:sdtPr>
          <w:id w:val="-1363744812"/>
          <w14:checkbox>
            <w14:checked w14:val="0"/>
            <w14:checkedState w14:val="2612" w14:font="MS Gothic"/>
            <w14:uncheckedState w14:val="2610" w14:font="MS Gothic"/>
          </w14:checkbox>
        </w:sdtPr>
        <w:sdtEndPr/>
        <w:sdtContent>
          <w:r w:rsidR="003C4CB5">
            <w:rPr>
              <w:rFonts w:ascii="MS Gothic" w:eastAsia="MS Gothic" w:hAnsi="MS Gothic" w:hint="eastAsia"/>
            </w:rPr>
            <w:t>☐</w:t>
          </w:r>
        </w:sdtContent>
      </w:sdt>
      <w:r w:rsidR="00447777">
        <w:t xml:space="preserve">  </w:t>
      </w:r>
      <w:r w:rsidR="003819EA">
        <w:t>No</w:t>
      </w:r>
    </w:p>
    <w:p w14:paraId="1AC129BF" w14:textId="47076EF2" w:rsidR="003819EA" w:rsidRDefault="003B48AE" w:rsidP="00447777">
      <w:pPr>
        <w:pStyle w:val="MainBody"/>
        <w:ind w:left="720"/>
      </w:pPr>
      <w:sdt>
        <w:sdtPr>
          <w:id w:val="1062604371"/>
          <w14:checkbox>
            <w14:checked w14:val="0"/>
            <w14:checkedState w14:val="2612" w14:font="MS Gothic"/>
            <w14:uncheckedState w14:val="2610" w14:font="MS Gothic"/>
          </w14:checkbox>
        </w:sdtPr>
        <w:sdtEndPr/>
        <w:sdtContent>
          <w:r w:rsidR="003819EA">
            <w:rPr>
              <w:rFonts w:ascii="MS Gothic" w:eastAsia="MS Gothic" w:hAnsi="MS Gothic" w:hint="eastAsia"/>
            </w:rPr>
            <w:t>☐</w:t>
          </w:r>
        </w:sdtContent>
      </w:sdt>
      <w:r w:rsidR="003819EA">
        <w:t xml:space="preserve">  Yes. Answer </w:t>
      </w:r>
      <w:r w:rsidR="000A4A7C">
        <w:t xml:space="preserve">the following: </w:t>
      </w:r>
    </w:p>
    <w:tbl>
      <w:tblPr>
        <w:tblStyle w:val="TableGrid"/>
        <w:tblW w:w="0" w:type="auto"/>
        <w:tblInd w:w="720" w:type="dxa"/>
        <w:tblLook w:val="04A0" w:firstRow="1" w:lastRow="0" w:firstColumn="1" w:lastColumn="0" w:noHBand="0" w:noVBand="1"/>
      </w:tblPr>
      <w:tblGrid>
        <w:gridCol w:w="8630"/>
      </w:tblGrid>
      <w:tr w:rsidR="00397E63" w:rsidRPr="00397E63" w14:paraId="4CC3344B" w14:textId="77777777" w:rsidTr="00594CAB">
        <w:tc>
          <w:tcPr>
            <w:tcW w:w="8630" w:type="dxa"/>
            <w:shd w:val="clear" w:color="auto" w:fill="5A5C5E" w:themeFill="text1"/>
          </w:tcPr>
          <w:p w14:paraId="689239E0" w14:textId="7919E238" w:rsidR="009477F8" w:rsidRPr="00397E63" w:rsidRDefault="004627BA" w:rsidP="009477F8">
            <w:pPr>
              <w:pStyle w:val="TableMainRowsandColumns"/>
              <w:rPr>
                <w:color w:val="FFFFFF" w:themeColor="background1"/>
              </w:rPr>
            </w:pPr>
            <w:r>
              <w:rPr>
                <w:color w:val="FFFFFF" w:themeColor="background1"/>
              </w:rPr>
              <w:t xml:space="preserve">What is/are the other data source/s? </w:t>
            </w:r>
          </w:p>
        </w:tc>
      </w:tr>
      <w:tr w:rsidR="009477F8" w14:paraId="37914DC2" w14:textId="77777777" w:rsidTr="00594CAB">
        <w:sdt>
          <w:sdtPr>
            <w:id w:val="-320356613"/>
            <w:placeholder>
              <w:docPart w:val="7CD092B478FA481AAD08C174B6765D5E"/>
            </w:placeholder>
            <w:showingPlcHdr/>
          </w:sdtPr>
          <w:sdtEndPr/>
          <w:sdtContent>
            <w:tc>
              <w:tcPr>
                <w:tcW w:w="8630" w:type="dxa"/>
              </w:tcPr>
              <w:p w14:paraId="77BA0CFD" w14:textId="77777777" w:rsidR="009477F8" w:rsidRDefault="007368A8" w:rsidP="00330371">
                <w:pPr>
                  <w:pStyle w:val="TableMainRowsandColumns"/>
                  <w:keepNext w:val="0"/>
                </w:pPr>
                <w:r w:rsidRPr="007B1E7C">
                  <w:tab/>
                </w:r>
                <w:r w:rsidRPr="007B1E7C">
                  <w:tab/>
                </w:r>
              </w:p>
            </w:tc>
          </w:sdtContent>
        </w:sdt>
      </w:tr>
      <w:tr w:rsidR="00594CAB" w:rsidRPr="00397E63" w14:paraId="7AFC5EF6" w14:textId="77777777" w:rsidTr="00594CAB">
        <w:tc>
          <w:tcPr>
            <w:tcW w:w="8630" w:type="dxa"/>
            <w:shd w:val="clear" w:color="auto" w:fill="5A5C5E" w:themeFill="text1"/>
          </w:tcPr>
          <w:p w14:paraId="2307BD78" w14:textId="7D2E0939" w:rsidR="00594CAB" w:rsidRPr="00397E63" w:rsidRDefault="00474ED5" w:rsidP="005B3EB0">
            <w:pPr>
              <w:pStyle w:val="TableMainRowsandColumns"/>
              <w:rPr>
                <w:color w:val="FFFFFF" w:themeColor="background1"/>
              </w:rPr>
            </w:pPr>
            <w:r>
              <w:rPr>
                <w:color w:val="FFFFFF" w:themeColor="background1"/>
              </w:rPr>
              <w:t xml:space="preserve">Who will perform the data linkage? </w:t>
            </w:r>
          </w:p>
        </w:tc>
      </w:tr>
      <w:tr w:rsidR="009477F8" w14:paraId="085C135E" w14:textId="77777777" w:rsidTr="00594CAB">
        <w:sdt>
          <w:sdtPr>
            <w:id w:val="-728296083"/>
            <w:placeholder>
              <w:docPart w:val="551FD75E8B304754A20666CF4A8C4291"/>
            </w:placeholder>
            <w:showingPlcHdr/>
          </w:sdtPr>
          <w:sdtEndPr/>
          <w:sdtContent>
            <w:tc>
              <w:tcPr>
                <w:tcW w:w="8630" w:type="dxa"/>
              </w:tcPr>
              <w:p w14:paraId="5C60CB17" w14:textId="77777777" w:rsidR="009477F8" w:rsidRDefault="007368A8" w:rsidP="00330371">
                <w:pPr>
                  <w:pStyle w:val="TableMainRowsandColumns"/>
                  <w:keepNext w:val="0"/>
                </w:pPr>
                <w:r w:rsidRPr="007B1E7C">
                  <w:tab/>
                </w:r>
                <w:r w:rsidRPr="007B1E7C">
                  <w:tab/>
                </w:r>
              </w:p>
            </w:tc>
          </w:sdtContent>
        </w:sdt>
      </w:tr>
      <w:tr w:rsidR="00594CAB" w:rsidRPr="00397E63" w14:paraId="63B70B18" w14:textId="77777777" w:rsidTr="00594CAB">
        <w:tc>
          <w:tcPr>
            <w:tcW w:w="8630" w:type="dxa"/>
            <w:shd w:val="clear" w:color="auto" w:fill="5A5C5E" w:themeFill="text1"/>
          </w:tcPr>
          <w:p w14:paraId="3ED3F050" w14:textId="1434FE25" w:rsidR="00594CAB" w:rsidRPr="00397E63" w:rsidRDefault="002B75FD" w:rsidP="005B3EB0">
            <w:pPr>
              <w:pStyle w:val="TableMainRowsandColumns"/>
              <w:rPr>
                <w:color w:val="FFFFFF" w:themeColor="background1"/>
              </w:rPr>
            </w:pPr>
            <w:r>
              <w:rPr>
                <w:color w:val="FFFFFF" w:themeColor="background1"/>
              </w:rPr>
              <w:t xml:space="preserve">What identifying </w:t>
            </w:r>
            <w:r w:rsidR="00204ED9">
              <w:rPr>
                <w:color w:val="FFFFFF" w:themeColor="background1"/>
              </w:rPr>
              <w:t xml:space="preserve">data elements will be used to perform the </w:t>
            </w:r>
            <w:r w:rsidR="00FA3AC1">
              <w:rPr>
                <w:color w:val="FFFFFF" w:themeColor="background1"/>
              </w:rPr>
              <w:t xml:space="preserve">data linkage? </w:t>
            </w:r>
          </w:p>
        </w:tc>
      </w:tr>
      <w:tr w:rsidR="009477F8" w14:paraId="22A65737" w14:textId="77777777" w:rsidTr="00594CAB">
        <w:sdt>
          <w:sdtPr>
            <w:id w:val="1378811373"/>
            <w:placeholder>
              <w:docPart w:val="2ECC5787C0D64A249CD73C0E80547C5C"/>
            </w:placeholder>
            <w:showingPlcHdr/>
          </w:sdtPr>
          <w:sdtEndPr/>
          <w:sdtContent>
            <w:tc>
              <w:tcPr>
                <w:tcW w:w="8630" w:type="dxa"/>
              </w:tcPr>
              <w:p w14:paraId="4F5FA0BD" w14:textId="77777777" w:rsidR="009477F8" w:rsidRDefault="007368A8" w:rsidP="00330371">
                <w:pPr>
                  <w:pStyle w:val="TableMainRowsandColumns"/>
                  <w:keepNext w:val="0"/>
                </w:pPr>
                <w:r w:rsidRPr="007B1E7C">
                  <w:tab/>
                </w:r>
                <w:r w:rsidRPr="007B1E7C">
                  <w:tab/>
                </w:r>
              </w:p>
            </w:tc>
          </w:sdtContent>
        </w:sdt>
      </w:tr>
      <w:tr w:rsidR="00594CAB" w:rsidRPr="00397E63" w14:paraId="0961AD20" w14:textId="77777777" w:rsidTr="00594CAB">
        <w:tc>
          <w:tcPr>
            <w:tcW w:w="8630" w:type="dxa"/>
            <w:shd w:val="clear" w:color="auto" w:fill="5A5C5E" w:themeFill="text1"/>
          </w:tcPr>
          <w:p w14:paraId="0031965A" w14:textId="229B611A" w:rsidR="00594CAB" w:rsidRPr="00397E63" w:rsidRDefault="00D427AB" w:rsidP="005B3EB0">
            <w:pPr>
              <w:pStyle w:val="TableMainRowsandColumns"/>
              <w:rPr>
                <w:color w:val="FFFFFF" w:themeColor="background1"/>
              </w:rPr>
            </w:pPr>
            <w:r>
              <w:rPr>
                <w:color w:val="FFFFFF" w:themeColor="background1"/>
              </w:rPr>
              <w:t xml:space="preserve">What non-CO APCD </w:t>
            </w:r>
            <w:r w:rsidR="00C33BAD">
              <w:rPr>
                <w:color w:val="FFFFFF" w:themeColor="background1"/>
              </w:rPr>
              <w:t xml:space="preserve">data elements will appear </w:t>
            </w:r>
            <w:r w:rsidR="007368A8">
              <w:rPr>
                <w:color w:val="FFFFFF" w:themeColor="background1"/>
              </w:rPr>
              <w:t xml:space="preserve">in the new linked file? </w:t>
            </w:r>
          </w:p>
        </w:tc>
      </w:tr>
      <w:tr w:rsidR="009477F8" w14:paraId="7DB643BC" w14:textId="77777777" w:rsidTr="00594CAB">
        <w:sdt>
          <w:sdtPr>
            <w:id w:val="-1120764341"/>
            <w:placeholder>
              <w:docPart w:val="A23A1083D592468BA2B5EA531165EC48"/>
            </w:placeholder>
            <w:showingPlcHdr/>
          </w:sdtPr>
          <w:sdtEndPr/>
          <w:sdtContent>
            <w:tc>
              <w:tcPr>
                <w:tcW w:w="8630" w:type="dxa"/>
              </w:tcPr>
              <w:p w14:paraId="626CA9AD" w14:textId="77777777" w:rsidR="009477F8" w:rsidRDefault="007368A8" w:rsidP="009477F8">
                <w:pPr>
                  <w:pStyle w:val="TableMainRowsandColumns"/>
                </w:pPr>
                <w:r w:rsidRPr="007B1E7C">
                  <w:tab/>
                </w:r>
                <w:r w:rsidRPr="007B1E7C">
                  <w:tab/>
                </w:r>
              </w:p>
            </w:tc>
          </w:sdtContent>
        </w:sdt>
      </w:tr>
    </w:tbl>
    <w:p w14:paraId="6C024BB1" w14:textId="77777777" w:rsidR="007368A8" w:rsidRDefault="007368A8" w:rsidP="007368A8">
      <w:pPr>
        <w:pStyle w:val="MainBody"/>
      </w:pPr>
    </w:p>
    <w:p w14:paraId="3734BCAF" w14:textId="77777777" w:rsidR="001D61D9" w:rsidRDefault="001D61D9">
      <w:pPr>
        <w:keepNext w:val="0"/>
        <w:keepLines w:val="0"/>
        <w:spacing w:after="160" w:line="259" w:lineRule="auto"/>
        <w:rPr>
          <w:color w:val="ED7D31" w:themeColor="accent2"/>
          <w:sz w:val="32"/>
          <w:szCs w:val="32"/>
        </w:rPr>
      </w:pPr>
      <w:bookmarkStart w:id="22" w:name="_Toc159587807"/>
      <w:bookmarkStart w:id="23" w:name="Data_Inclusion_Criteria"/>
      <w:r>
        <w:br w:type="page"/>
      </w:r>
    </w:p>
    <w:p w14:paraId="4331DC70" w14:textId="5DD10835" w:rsidR="007368A8" w:rsidRDefault="004C1D28" w:rsidP="004C1D28">
      <w:pPr>
        <w:pStyle w:val="H1"/>
      </w:pPr>
      <w:r>
        <w:lastRenderedPageBreak/>
        <w:t>Data Inclusion Criteria</w:t>
      </w:r>
      <w:bookmarkEnd w:id="22"/>
    </w:p>
    <w:bookmarkEnd w:id="23"/>
    <w:p w14:paraId="251C634B" w14:textId="77777777" w:rsidR="00151DD0" w:rsidRDefault="0061295E" w:rsidP="004C1D28">
      <w:pPr>
        <w:pStyle w:val="MainBody"/>
      </w:pPr>
      <w:r w:rsidRPr="0061295E">
        <w:t xml:space="preserve">Make selections in the following sections based on what data you want to have included in this extract. If you will be creating a Control Group, complete this section for your study population and not the Control Group. </w:t>
      </w:r>
    </w:p>
    <w:p w14:paraId="3643409C" w14:textId="77777777" w:rsidR="00151DD0" w:rsidRDefault="00151DD0" w:rsidP="00151DD0">
      <w:pPr>
        <w:pStyle w:val="H2"/>
      </w:pPr>
      <w:bookmarkStart w:id="24" w:name="Protected_Health_Information_PHI"/>
      <w:r>
        <w:t>Protected Health Information (PHI)</w:t>
      </w:r>
    </w:p>
    <w:bookmarkEnd w:id="24"/>
    <w:p w14:paraId="59772170" w14:textId="6A71002A" w:rsidR="00D751F7" w:rsidRPr="00910A33" w:rsidRDefault="00910A33" w:rsidP="00C4417B">
      <w:pPr>
        <w:pStyle w:val="IndentedBody"/>
      </w:pPr>
      <w:r w:rsidRPr="00910A33">
        <w:t xml:space="preserve">Indicate which </w:t>
      </w:r>
      <w:hyperlink r:id="rId11" w:anchor="protected" w:history="1">
        <w:r w:rsidRPr="00910A33">
          <w:rPr>
            <w:rStyle w:val="Hyperlink"/>
          </w:rPr>
          <w:t>Protected Health Information</w:t>
        </w:r>
      </w:hyperlink>
      <w:r w:rsidRPr="00910A33">
        <w:t xml:space="preserve"> data elements you require for your project purpose: </w:t>
      </w:r>
    </w:p>
    <w:tbl>
      <w:tblPr>
        <w:tblStyle w:val="TableGrid"/>
        <w:tblW w:w="0" w:type="auto"/>
        <w:tblInd w:w="720" w:type="dxa"/>
        <w:tblLook w:val="04A0" w:firstRow="1" w:lastRow="0" w:firstColumn="1" w:lastColumn="0" w:noHBand="0" w:noVBand="1"/>
      </w:tblPr>
      <w:tblGrid>
        <w:gridCol w:w="2876"/>
        <w:gridCol w:w="2877"/>
        <w:gridCol w:w="2877"/>
      </w:tblGrid>
      <w:tr w:rsidR="001E002B" w:rsidRPr="00397E63" w14:paraId="1C810F56" w14:textId="77777777" w:rsidTr="005B3EB0">
        <w:tc>
          <w:tcPr>
            <w:tcW w:w="8630" w:type="dxa"/>
            <w:gridSpan w:val="3"/>
            <w:shd w:val="clear" w:color="auto" w:fill="5A5C5E" w:themeFill="text1"/>
          </w:tcPr>
          <w:p w14:paraId="1281E6D4" w14:textId="4AE82398" w:rsidR="001E002B" w:rsidRPr="00397E63" w:rsidRDefault="004761DE" w:rsidP="005B3EB0">
            <w:pPr>
              <w:pStyle w:val="TableMainRowsandColumns"/>
              <w:rPr>
                <w:color w:val="FFFFFF" w:themeColor="background1"/>
              </w:rPr>
            </w:pPr>
            <w:r>
              <w:rPr>
                <w:color w:val="FFFFFF" w:themeColor="background1"/>
              </w:rPr>
              <w:t xml:space="preserve">Available for Limited and Identifiable </w:t>
            </w:r>
            <w:r w:rsidR="00C34088">
              <w:rPr>
                <w:color w:val="FFFFFF" w:themeColor="background1"/>
              </w:rPr>
              <w:t>e</w:t>
            </w:r>
            <w:r>
              <w:rPr>
                <w:color w:val="FFFFFF" w:themeColor="background1"/>
              </w:rPr>
              <w:t xml:space="preserve">xtracts: </w:t>
            </w:r>
          </w:p>
        </w:tc>
      </w:tr>
      <w:tr w:rsidR="00E85AF8" w14:paraId="5119DD69" w14:textId="77777777" w:rsidTr="005B3EB0">
        <w:tc>
          <w:tcPr>
            <w:tcW w:w="2876" w:type="dxa"/>
          </w:tcPr>
          <w:p w14:paraId="0575D973" w14:textId="2648AFF1" w:rsidR="00E85AF8" w:rsidRDefault="003B48AE" w:rsidP="005B3EB0">
            <w:pPr>
              <w:pStyle w:val="TableMainRowsandColumns"/>
              <w:keepNext w:val="0"/>
            </w:pPr>
            <w:sdt>
              <w:sdtPr>
                <w:id w:val="-2085669265"/>
                <w14:checkbox>
                  <w14:checked w14:val="0"/>
                  <w14:checkedState w14:val="2612" w14:font="MS Gothic"/>
                  <w14:uncheckedState w14:val="2610" w14:font="MS Gothic"/>
                </w14:checkbox>
              </w:sdtPr>
              <w:sdtEndPr/>
              <w:sdtContent>
                <w:r w:rsidR="00E85AF8" w:rsidRPr="00EE14A5">
                  <w:rPr>
                    <w:rFonts w:ascii="Segoe UI Symbol" w:hAnsi="Segoe UI Symbol" w:cs="Segoe UI Symbol"/>
                  </w:rPr>
                  <w:t>☐</w:t>
                </w:r>
              </w:sdtContent>
            </w:sdt>
            <w:r w:rsidR="00E85AF8" w:rsidRPr="00EE14A5">
              <w:t xml:space="preserve">  </w:t>
            </w:r>
            <w:r w:rsidR="00FA5594">
              <w:t>Member 5-</w:t>
            </w:r>
            <w:r w:rsidR="001F0F61">
              <w:t>D</w:t>
            </w:r>
            <w:r w:rsidR="00FA5594">
              <w:t>ig</w:t>
            </w:r>
            <w:r w:rsidR="003F682C">
              <w:t>i</w:t>
            </w:r>
            <w:r w:rsidR="00FA5594">
              <w:t xml:space="preserve">t </w:t>
            </w:r>
            <w:r w:rsidR="001F0F61">
              <w:t>Z</w:t>
            </w:r>
            <w:r w:rsidR="001F15DA">
              <w:t>IP</w:t>
            </w:r>
            <w:r w:rsidR="00FA5594">
              <w:t xml:space="preserve"> </w:t>
            </w:r>
            <w:r w:rsidR="001F0F61">
              <w:t>C</w:t>
            </w:r>
            <w:r w:rsidR="00FA5594">
              <w:t>ode</w:t>
            </w:r>
          </w:p>
        </w:tc>
        <w:tc>
          <w:tcPr>
            <w:tcW w:w="2877" w:type="dxa"/>
          </w:tcPr>
          <w:p w14:paraId="1523C6A7" w14:textId="5659B1E6" w:rsidR="00E85AF8" w:rsidRDefault="003B48AE" w:rsidP="005B3EB0">
            <w:pPr>
              <w:pStyle w:val="TableMainRowsandColumns"/>
              <w:keepNext w:val="0"/>
            </w:pPr>
            <w:sdt>
              <w:sdtPr>
                <w:id w:val="-1594243849"/>
                <w14:checkbox>
                  <w14:checked w14:val="0"/>
                  <w14:checkedState w14:val="2612" w14:font="MS Gothic"/>
                  <w14:uncheckedState w14:val="2610" w14:font="MS Gothic"/>
                </w14:checkbox>
              </w:sdtPr>
              <w:sdtEndPr/>
              <w:sdtContent>
                <w:r w:rsidR="00E85AF8" w:rsidRPr="00EE14A5">
                  <w:rPr>
                    <w:rFonts w:ascii="Segoe UI Symbol" w:hAnsi="Segoe UI Symbol" w:cs="Segoe UI Symbol"/>
                  </w:rPr>
                  <w:t>☐</w:t>
                </w:r>
              </w:sdtContent>
            </w:sdt>
            <w:r w:rsidR="00E85AF8" w:rsidRPr="00EE14A5">
              <w:t xml:space="preserve"> </w:t>
            </w:r>
            <w:r w:rsidR="00D751F7">
              <w:t xml:space="preserve"> </w:t>
            </w:r>
            <w:r w:rsidR="00FA5594">
              <w:t xml:space="preserve">Member </w:t>
            </w:r>
            <w:r w:rsidR="001F0F61">
              <w:t>C</w:t>
            </w:r>
            <w:r w:rsidR="00FA5594">
              <w:t>ounty</w:t>
            </w:r>
          </w:p>
        </w:tc>
        <w:tc>
          <w:tcPr>
            <w:tcW w:w="2877" w:type="dxa"/>
          </w:tcPr>
          <w:p w14:paraId="1888BF26" w14:textId="17ACF4DD" w:rsidR="00E85AF8" w:rsidRDefault="003B48AE" w:rsidP="005B3EB0">
            <w:pPr>
              <w:pStyle w:val="TableMainRowsandColumns"/>
              <w:keepNext w:val="0"/>
            </w:pPr>
            <w:sdt>
              <w:sdtPr>
                <w:id w:val="-1765833997"/>
                <w14:checkbox>
                  <w14:checked w14:val="0"/>
                  <w14:checkedState w14:val="2612" w14:font="MS Gothic"/>
                  <w14:uncheckedState w14:val="2610" w14:font="MS Gothic"/>
                </w14:checkbox>
              </w:sdtPr>
              <w:sdtEndPr/>
              <w:sdtContent>
                <w:r w:rsidR="00E85AF8" w:rsidRPr="00EE14A5">
                  <w:rPr>
                    <w:rFonts w:ascii="Segoe UI Symbol" w:hAnsi="Segoe UI Symbol" w:cs="Segoe UI Symbol"/>
                  </w:rPr>
                  <w:t>☐</w:t>
                </w:r>
              </w:sdtContent>
            </w:sdt>
            <w:r w:rsidR="00E85AF8" w:rsidRPr="00EE14A5">
              <w:t xml:space="preserve">  </w:t>
            </w:r>
            <w:r w:rsidR="00FA5594">
              <w:t xml:space="preserve">Member </w:t>
            </w:r>
            <w:r w:rsidR="001F0F61">
              <w:t>C</w:t>
            </w:r>
            <w:r w:rsidR="00FA5594">
              <w:t>ity</w:t>
            </w:r>
          </w:p>
        </w:tc>
      </w:tr>
      <w:tr w:rsidR="00D13BEA" w14:paraId="62D6A092" w14:textId="77777777" w:rsidTr="005B3EB0">
        <w:tc>
          <w:tcPr>
            <w:tcW w:w="2876" w:type="dxa"/>
          </w:tcPr>
          <w:p w14:paraId="54CD637D" w14:textId="07008F61" w:rsidR="00D13BEA" w:rsidRDefault="003B48AE" w:rsidP="005B3EB0">
            <w:pPr>
              <w:pStyle w:val="TableMainRowsandColumns"/>
              <w:keepNext w:val="0"/>
            </w:pPr>
            <w:sdt>
              <w:sdtPr>
                <w:id w:val="2065825512"/>
                <w14:checkbox>
                  <w14:checked w14:val="0"/>
                  <w14:checkedState w14:val="2612" w14:font="MS Gothic"/>
                  <w14:uncheckedState w14:val="2610" w14:font="MS Gothic"/>
                </w14:checkbox>
              </w:sdtPr>
              <w:sdtEndPr/>
              <w:sdtContent>
                <w:r w:rsidR="00D13BEA" w:rsidRPr="00EE14A5">
                  <w:rPr>
                    <w:rFonts w:ascii="Segoe UI Symbol" w:hAnsi="Segoe UI Symbol" w:cs="Segoe UI Symbol"/>
                  </w:rPr>
                  <w:t>☐</w:t>
                </w:r>
              </w:sdtContent>
            </w:sdt>
            <w:r w:rsidR="00D13BEA" w:rsidRPr="00EE14A5">
              <w:t xml:space="preserve">  </w:t>
            </w:r>
            <w:r w:rsidR="00D018DB">
              <w:t xml:space="preserve">Member </w:t>
            </w:r>
            <w:r w:rsidR="001F0F61">
              <w:t>D</w:t>
            </w:r>
            <w:r w:rsidR="00D018DB">
              <w:t xml:space="preserve">ates of </w:t>
            </w:r>
            <w:r w:rsidR="001F0F61">
              <w:t>S</w:t>
            </w:r>
            <w:r w:rsidR="00D018DB">
              <w:t>ervice</w:t>
            </w:r>
          </w:p>
        </w:tc>
        <w:tc>
          <w:tcPr>
            <w:tcW w:w="2877" w:type="dxa"/>
          </w:tcPr>
          <w:p w14:paraId="666EA3ED" w14:textId="596E45DC" w:rsidR="00D13BEA" w:rsidRDefault="003B48AE" w:rsidP="005B3EB0">
            <w:pPr>
              <w:pStyle w:val="TableMainRowsandColumns"/>
              <w:keepNext w:val="0"/>
            </w:pPr>
            <w:sdt>
              <w:sdtPr>
                <w:id w:val="1966623866"/>
                <w14:checkbox>
                  <w14:checked w14:val="0"/>
                  <w14:checkedState w14:val="2612" w14:font="MS Gothic"/>
                  <w14:uncheckedState w14:val="2610" w14:font="MS Gothic"/>
                </w14:checkbox>
              </w:sdtPr>
              <w:sdtEndPr/>
              <w:sdtContent>
                <w:r w:rsidR="00D13BEA" w:rsidRPr="00EE14A5">
                  <w:rPr>
                    <w:rFonts w:ascii="Segoe UI Symbol" w:hAnsi="Segoe UI Symbol" w:cs="Segoe UI Symbol"/>
                  </w:rPr>
                  <w:t>☐</w:t>
                </w:r>
              </w:sdtContent>
            </w:sdt>
            <w:r w:rsidR="00D13BEA" w:rsidRPr="00EE14A5">
              <w:t xml:space="preserve">  </w:t>
            </w:r>
            <w:r w:rsidR="00D018DB">
              <w:t xml:space="preserve">Member </w:t>
            </w:r>
            <w:r w:rsidR="001F0F61">
              <w:t>E</w:t>
            </w:r>
            <w:r w:rsidR="00D03F8F">
              <w:t xml:space="preserve">ligibility </w:t>
            </w:r>
            <w:r w:rsidR="001F0F61">
              <w:t>D</w:t>
            </w:r>
            <w:r w:rsidR="00D03F8F">
              <w:t>ates</w:t>
            </w:r>
          </w:p>
        </w:tc>
        <w:tc>
          <w:tcPr>
            <w:tcW w:w="2877" w:type="dxa"/>
          </w:tcPr>
          <w:p w14:paraId="3D939C0E" w14:textId="79C0CB53" w:rsidR="00D13BEA" w:rsidRDefault="003B48AE" w:rsidP="005B3EB0">
            <w:pPr>
              <w:pStyle w:val="TableMainRowsandColumns"/>
              <w:keepNext w:val="0"/>
            </w:pPr>
            <w:sdt>
              <w:sdtPr>
                <w:id w:val="1059214141"/>
                <w14:checkbox>
                  <w14:checked w14:val="0"/>
                  <w14:checkedState w14:val="2612" w14:font="MS Gothic"/>
                  <w14:uncheckedState w14:val="2610" w14:font="MS Gothic"/>
                </w14:checkbox>
              </w:sdtPr>
              <w:sdtEndPr/>
              <w:sdtContent>
                <w:r w:rsidR="00D13BEA" w:rsidRPr="00EE14A5">
                  <w:rPr>
                    <w:rFonts w:ascii="Segoe UI Symbol" w:hAnsi="Segoe UI Symbol" w:cs="Segoe UI Symbol"/>
                  </w:rPr>
                  <w:t>☐</w:t>
                </w:r>
              </w:sdtContent>
            </w:sdt>
            <w:r w:rsidR="00D13BEA" w:rsidRPr="00EE14A5">
              <w:t xml:space="preserve">  </w:t>
            </w:r>
            <w:r w:rsidR="00CB0CA9">
              <w:t>Claim Paid Dates</w:t>
            </w:r>
          </w:p>
        </w:tc>
      </w:tr>
      <w:tr w:rsidR="00CB0CA9" w14:paraId="730C4453" w14:textId="77777777" w:rsidTr="00F67FDE">
        <w:tc>
          <w:tcPr>
            <w:tcW w:w="2876" w:type="dxa"/>
          </w:tcPr>
          <w:p w14:paraId="5AB9EA2D" w14:textId="4C24AE95" w:rsidR="00CB0CA9" w:rsidRDefault="003B48AE" w:rsidP="00CB0CA9">
            <w:pPr>
              <w:pStyle w:val="TableMainRowsandColumns"/>
              <w:keepNext w:val="0"/>
            </w:pPr>
            <w:sdt>
              <w:sdtPr>
                <w:id w:val="1821686561"/>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Employer Name</w:t>
            </w:r>
          </w:p>
        </w:tc>
        <w:tc>
          <w:tcPr>
            <w:tcW w:w="2877" w:type="dxa"/>
          </w:tcPr>
          <w:p w14:paraId="2959B5C3" w14:textId="26ABD07E" w:rsidR="00CB0CA9" w:rsidRDefault="003B48AE" w:rsidP="00CB0CA9">
            <w:pPr>
              <w:pStyle w:val="TableMainRowsandColumns"/>
              <w:keepNext w:val="0"/>
            </w:pPr>
            <w:sdt>
              <w:sdtPr>
                <w:id w:val="1356079030"/>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 xml:space="preserve">Member </w:t>
            </w:r>
            <w:hyperlink r:id="rId12" w:anchor="par_textimage_13" w:history="1">
              <w:r w:rsidR="00CB0CA9" w:rsidRPr="00896CE5">
                <w:rPr>
                  <w:rStyle w:val="Hyperlink"/>
                </w:rPr>
                <w:t>Census Tract</w:t>
              </w:r>
            </w:hyperlink>
          </w:p>
        </w:tc>
        <w:tc>
          <w:tcPr>
            <w:tcW w:w="2877" w:type="dxa"/>
          </w:tcPr>
          <w:p w14:paraId="719EC584" w14:textId="23CB6787" w:rsidR="00CB0CA9" w:rsidRDefault="003B48AE" w:rsidP="00CB0CA9">
            <w:pPr>
              <w:pStyle w:val="TableMainRowsandColumns"/>
              <w:keepNext w:val="0"/>
              <w:ind w:left="340" w:hanging="340"/>
            </w:pPr>
            <w:sdt>
              <w:sdtPr>
                <w:id w:val="-1700857516"/>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 xml:space="preserve">Member </w:t>
            </w:r>
            <w:hyperlink r:id="rId13" w:anchor="par_textimage_5" w:history="1">
              <w:r w:rsidR="00CB0CA9" w:rsidRPr="001F294B">
                <w:rPr>
                  <w:rStyle w:val="Hyperlink"/>
                </w:rPr>
                <w:t>Census Block</w:t>
              </w:r>
            </w:hyperlink>
          </w:p>
        </w:tc>
      </w:tr>
      <w:tr w:rsidR="00CB0CA9" w14:paraId="1DBF4F3D" w14:textId="77777777" w:rsidTr="005B3EB0">
        <w:tc>
          <w:tcPr>
            <w:tcW w:w="2876" w:type="dxa"/>
          </w:tcPr>
          <w:p w14:paraId="4BFE9494" w14:textId="71A3F51E" w:rsidR="00CB0CA9" w:rsidRDefault="003B48AE" w:rsidP="00CB0CA9">
            <w:pPr>
              <w:pStyle w:val="TableMainRowsandColumns"/>
              <w:keepNext w:val="0"/>
            </w:pPr>
            <w:sdt>
              <w:sdtPr>
                <w:id w:val="712546179"/>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 xml:space="preserve">Member </w:t>
            </w:r>
            <w:hyperlink r:id="rId14" w:anchor="par_textimage_4" w:history="1">
              <w:r w:rsidR="00CB0CA9" w:rsidRPr="00C33F0D">
                <w:rPr>
                  <w:rStyle w:val="Hyperlink"/>
                </w:rPr>
                <w:t>Census Block Group</w:t>
              </w:r>
            </w:hyperlink>
          </w:p>
        </w:tc>
        <w:tc>
          <w:tcPr>
            <w:tcW w:w="2877" w:type="dxa"/>
          </w:tcPr>
          <w:p w14:paraId="0096D4C0" w14:textId="1D4DC2F4" w:rsidR="00CB0CA9" w:rsidRDefault="00CB0CA9" w:rsidP="00CB0CA9">
            <w:pPr>
              <w:pStyle w:val="TableMainRowsandColumns"/>
              <w:keepNext w:val="0"/>
            </w:pPr>
          </w:p>
        </w:tc>
        <w:tc>
          <w:tcPr>
            <w:tcW w:w="2877" w:type="dxa"/>
          </w:tcPr>
          <w:p w14:paraId="356C7B34" w14:textId="7AF2A5EE" w:rsidR="00CB0CA9" w:rsidRDefault="00CB0CA9" w:rsidP="00CB0CA9">
            <w:pPr>
              <w:pStyle w:val="TableMainRowsandColumns"/>
              <w:keepNext w:val="0"/>
              <w:ind w:left="340" w:hanging="340"/>
            </w:pPr>
          </w:p>
        </w:tc>
      </w:tr>
      <w:tr w:rsidR="00676605" w:rsidRPr="00397E63" w14:paraId="6B96BF75" w14:textId="77777777" w:rsidTr="005B3EB0">
        <w:tc>
          <w:tcPr>
            <w:tcW w:w="8630" w:type="dxa"/>
            <w:gridSpan w:val="3"/>
            <w:shd w:val="clear" w:color="auto" w:fill="5A5C5E" w:themeFill="text1"/>
          </w:tcPr>
          <w:p w14:paraId="2A2514AB" w14:textId="0DF82619" w:rsidR="00676605" w:rsidRPr="00397E63" w:rsidRDefault="00676605" w:rsidP="005B3EB0">
            <w:pPr>
              <w:pStyle w:val="TableMainRowsandColumns"/>
              <w:rPr>
                <w:color w:val="FFFFFF" w:themeColor="background1"/>
              </w:rPr>
            </w:pPr>
            <w:bookmarkStart w:id="25" w:name="Identifiable"/>
            <w:r>
              <w:rPr>
                <w:color w:val="FFFFFF" w:themeColor="background1"/>
              </w:rPr>
              <w:t xml:space="preserve">Available for </w:t>
            </w:r>
            <w:r w:rsidR="00E33674">
              <w:rPr>
                <w:color w:val="FFFFFF" w:themeColor="background1"/>
              </w:rPr>
              <w:t>I</w:t>
            </w:r>
            <w:r>
              <w:rPr>
                <w:color w:val="FFFFFF" w:themeColor="background1"/>
              </w:rPr>
              <w:t xml:space="preserve">dentifiable </w:t>
            </w:r>
            <w:r w:rsidR="00C34088">
              <w:rPr>
                <w:color w:val="FFFFFF" w:themeColor="background1"/>
              </w:rPr>
              <w:t>e</w:t>
            </w:r>
            <w:r>
              <w:rPr>
                <w:color w:val="FFFFFF" w:themeColor="background1"/>
              </w:rPr>
              <w:t>xtracts</w:t>
            </w:r>
            <w:r w:rsidR="00C34088">
              <w:rPr>
                <w:color w:val="FFFFFF" w:themeColor="background1"/>
              </w:rPr>
              <w:t xml:space="preserve"> only (</w:t>
            </w:r>
            <w:r w:rsidR="00817C80">
              <w:rPr>
                <w:color w:val="FFFFFF" w:themeColor="background1"/>
              </w:rPr>
              <w:t xml:space="preserve">see also </w:t>
            </w:r>
            <w:hyperlink w:anchor="Identifiable_Data_Use_Approval" w:history="1">
              <w:r w:rsidR="00817C80" w:rsidRPr="00A20A5A">
                <w:rPr>
                  <w:rStyle w:val="Hyperlink"/>
                </w:rPr>
                <w:t>Identifiable Data Use Approval</w:t>
              </w:r>
            </w:hyperlink>
            <w:r w:rsidR="00817C80">
              <w:rPr>
                <w:color w:val="FFFFFF" w:themeColor="background1"/>
              </w:rPr>
              <w:t>)</w:t>
            </w:r>
            <w:r>
              <w:rPr>
                <w:color w:val="FFFFFF" w:themeColor="background1"/>
              </w:rPr>
              <w:t xml:space="preserve">: </w:t>
            </w:r>
          </w:p>
        </w:tc>
      </w:tr>
      <w:bookmarkEnd w:id="25"/>
      <w:tr w:rsidR="00A66E9F" w14:paraId="48D59A29" w14:textId="77777777" w:rsidTr="005B3EB0">
        <w:tc>
          <w:tcPr>
            <w:tcW w:w="2876" w:type="dxa"/>
          </w:tcPr>
          <w:p w14:paraId="13DEB443" w14:textId="77B43BF2" w:rsidR="00A66E9F" w:rsidRDefault="003B48AE" w:rsidP="005B3EB0">
            <w:pPr>
              <w:pStyle w:val="TableMainRowsandColumns"/>
              <w:keepNext w:val="0"/>
            </w:pPr>
            <w:sdt>
              <w:sdtPr>
                <w:id w:val="-779020005"/>
                <w14:checkbox>
                  <w14:checked w14:val="0"/>
                  <w14:checkedState w14:val="2612" w14:font="MS Gothic"/>
                  <w14:uncheckedState w14:val="2610" w14:font="MS Gothic"/>
                </w14:checkbox>
              </w:sdtPr>
              <w:sdtEndPr/>
              <w:sdtContent>
                <w:r w:rsidR="00A66E9F" w:rsidRPr="00EE14A5">
                  <w:rPr>
                    <w:rFonts w:ascii="Segoe UI Symbol" w:hAnsi="Segoe UI Symbol" w:cs="Segoe UI Symbol"/>
                  </w:rPr>
                  <w:t>☐</w:t>
                </w:r>
              </w:sdtContent>
            </w:sdt>
            <w:r w:rsidR="00A66E9F" w:rsidRPr="00EE14A5">
              <w:t xml:space="preserve">  </w:t>
            </w:r>
            <w:r w:rsidR="00A66E9F">
              <w:t>Member Name</w:t>
            </w:r>
          </w:p>
        </w:tc>
        <w:tc>
          <w:tcPr>
            <w:tcW w:w="5754" w:type="dxa"/>
            <w:gridSpan w:val="2"/>
          </w:tcPr>
          <w:p w14:paraId="23BA9AE9" w14:textId="1025903A" w:rsidR="00A66E9F" w:rsidRDefault="003B48AE" w:rsidP="005B3EB0">
            <w:pPr>
              <w:pStyle w:val="TableMainRowsandColumns"/>
              <w:keepNext w:val="0"/>
            </w:pPr>
            <w:sdt>
              <w:sdtPr>
                <w:id w:val="1820382183"/>
                <w14:checkbox>
                  <w14:checked w14:val="0"/>
                  <w14:checkedState w14:val="2612" w14:font="MS Gothic"/>
                  <w14:uncheckedState w14:val="2610" w14:font="MS Gothic"/>
                </w14:checkbox>
              </w:sdtPr>
              <w:sdtEndPr/>
              <w:sdtContent>
                <w:r w:rsidR="00A66E9F" w:rsidRPr="00EE14A5">
                  <w:rPr>
                    <w:rFonts w:ascii="Segoe UI Symbol" w:hAnsi="Segoe UI Symbol" w:cs="Segoe UI Symbol"/>
                  </w:rPr>
                  <w:t>☐</w:t>
                </w:r>
              </w:sdtContent>
            </w:sdt>
            <w:r w:rsidR="00A66E9F" w:rsidRPr="00EE14A5">
              <w:t xml:space="preserve">  </w:t>
            </w:r>
            <w:r w:rsidR="00A66E9F">
              <w:t xml:space="preserve">Member Date of Birth </w:t>
            </w:r>
            <w:r w:rsidR="00A66E9F" w:rsidRPr="00866B88">
              <w:t>(if requesting more than year only)</w:t>
            </w:r>
          </w:p>
        </w:tc>
      </w:tr>
      <w:tr w:rsidR="00C349A1" w14:paraId="0277D1BC" w14:textId="77777777" w:rsidTr="005B3EB0">
        <w:tc>
          <w:tcPr>
            <w:tcW w:w="2876" w:type="dxa"/>
          </w:tcPr>
          <w:p w14:paraId="3F2AACA7" w14:textId="77777777" w:rsidR="00C349A1" w:rsidRDefault="003B48AE" w:rsidP="005B3EB0">
            <w:pPr>
              <w:pStyle w:val="TableMainRowsandColumns"/>
              <w:keepNext w:val="0"/>
            </w:pPr>
            <w:sdt>
              <w:sdtPr>
                <w:id w:val="-1573647317"/>
                <w14:checkbox>
                  <w14:checked w14:val="0"/>
                  <w14:checkedState w14:val="2612" w14:font="MS Gothic"/>
                  <w14:uncheckedState w14:val="2610" w14:font="MS Gothic"/>
                </w14:checkbox>
              </w:sdtPr>
              <w:sdtEndPr/>
              <w:sdtContent>
                <w:r w:rsidR="00C349A1" w:rsidRPr="00EE14A5">
                  <w:rPr>
                    <w:rFonts w:ascii="Segoe UI Symbol" w:hAnsi="Segoe UI Symbol" w:cs="Segoe UI Symbol"/>
                  </w:rPr>
                  <w:t>☐</w:t>
                </w:r>
              </w:sdtContent>
            </w:sdt>
            <w:r w:rsidR="00C349A1" w:rsidRPr="00EE14A5">
              <w:t xml:space="preserve">  </w:t>
            </w:r>
            <w:r w:rsidR="00C349A1">
              <w:t>Member Street Address</w:t>
            </w:r>
          </w:p>
        </w:tc>
        <w:tc>
          <w:tcPr>
            <w:tcW w:w="5754" w:type="dxa"/>
            <w:gridSpan w:val="2"/>
          </w:tcPr>
          <w:p w14:paraId="632E4E1E" w14:textId="77777777" w:rsidR="00C349A1" w:rsidRDefault="003B48AE" w:rsidP="005B3EB0">
            <w:pPr>
              <w:pStyle w:val="TableMainRowsandColumns"/>
              <w:keepNext w:val="0"/>
            </w:pPr>
            <w:sdt>
              <w:sdtPr>
                <w:id w:val="665142142"/>
                <w14:checkbox>
                  <w14:checked w14:val="0"/>
                  <w14:checkedState w14:val="2612" w14:font="MS Gothic"/>
                  <w14:uncheckedState w14:val="2610" w14:font="MS Gothic"/>
                </w14:checkbox>
              </w:sdtPr>
              <w:sdtEndPr/>
              <w:sdtContent>
                <w:r w:rsidR="00C349A1" w:rsidRPr="00EE14A5">
                  <w:rPr>
                    <w:rFonts w:ascii="Segoe UI Symbol" w:hAnsi="Segoe UI Symbol" w:cs="Segoe UI Symbol"/>
                  </w:rPr>
                  <w:t>☐</w:t>
                </w:r>
              </w:sdtContent>
            </w:sdt>
            <w:r w:rsidR="00C349A1" w:rsidRPr="00EE14A5">
              <w:t xml:space="preserve">  </w:t>
            </w:r>
            <w:r w:rsidR="00C349A1">
              <w:t>Member Latitude and Longitude</w:t>
            </w:r>
          </w:p>
        </w:tc>
      </w:tr>
      <w:tr w:rsidR="00982D09" w:rsidRPr="00397E63" w14:paraId="3784473A" w14:textId="77777777" w:rsidTr="005B3EB0">
        <w:tc>
          <w:tcPr>
            <w:tcW w:w="8630" w:type="dxa"/>
            <w:gridSpan w:val="3"/>
            <w:shd w:val="clear" w:color="auto" w:fill="5A5C5E" w:themeFill="text1"/>
          </w:tcPr>
          <w:p w14:paraId="14EBDCDA" w14:textId="178F1136" w:rsidR="00982D09" w:rsidRPr="00397E63" w:rsidRDefault="00384FB9" w:rsidP="005B3EB0">
            <w:pPr>
              <w:pStyle w:val="TableMainRowsandColumns"/>
              <w:rPr>
                <w:color w:val="FFFFFF" w:themeColor="background1"/>
              </w:rPr>
            </w:pPr>
            <w:r w:rsidRPr="00384FB9">
              <w:rPr>
                <w:color w:val="FFFFFF" w:themeColor="background1"/>
              </w:rPr>
              <w:t xml:space="preserve">Provide detailed justification for the inclusion of all PHI data selected above, and explain how its inclusion meets the </w:t>
            </w:r>
            <w:hyperlink r:id="rId15" w:anchor=":~:text=The%20minimum%20necessary%20standard%20requires%20covered%20entities%20to,access%20to%20and%20disclosure%20of%20protected%20health%20information." w:history="1">
              <w:r w:rsidRPr="00384FB9">
                <w:rPr>
                  <w:rStyle w:val="Hyperlink"/>
                </w:rPr>
                <w:t>Minimum Necessary Requirement</w:t>
              </w:r>
            </w:hyperlink>
            <w:r w:rsidRPr="00384FB9">
              <w:rPr>
                <w:color w:val="FFFFFF" w:themeColor="background1"/>
              </w:rPr>
              <w:t>.</w:t>
            </w:r>
            <w:r w:rsidRPr="00384FB9">
              <w:rPr>
                <w:color w:val="FFFFFF" w:themeColor="background1"/>
                <w:vertAlign w:val="superscript"/>
              </w:rPr>
              <w:footnoteReference w:id="3"/>
            </w:r>
          </w:p>
        </w:tc>
      </w:tr>
      <w:tr w:rsidR="006726D8" w14:paraId="47F9C625" w14:textId="77777777" w:rsidTr="005B3EB0">
        <w:sdt>
          <w:sdtPr>
            <w:id w:val="-698853921"/>
            <w:placeholder>
              <w:docPart w:val="2F60B5626CCA43659A7A4A6D4AE23103"/>
            </w:placeholder>
            <w:showingPlcHdr/>
          </w:sdtPr>
          <w:sdtEndPr/>
          <w:sdtContent>
            <w:tc>
              <w:tcPr>
                <w:tcW w:w="8630" w:type="dxa"/>
                <w:gridSpan w:val="3"/>
              </w:tcPr>
              <w:p w14:paraId="4A26A7A2" w14:textId="77777777" w:rsidR="006726D8" w:rsidRDefault="006726D8" w:rsidP="005B3EB0">
                <w:pPr>
                  <w:pStyle w:val="TableMainRowsandColumns"/>
                  <w:keepNext w:val="0"/>
                </w:pPr>
                <w:r w:rsidRPr="007B1E7C">
                  <w:tab/>
                </w:r>
                <w:r w:rsidRPr="007B1E7C">
                  <w:tab/>
                </w:r>
              </w:p>
            </w:tc>
          </w:sdtContent>
        </w:sdt>
      </w:tr>
    </w:tbl>
    <w:p w14:paraId="406A456A" w14:textId="79D0E71C" w:rsidR="0097100A" w:rsidRDefault="008A69FA" w:rsidP="00172EA0">
      <w:pPr>
        <w:pStyle w:val="H2"/>
      </w:pPr>
      <w:bookmarkStart w:id="26" w:name="_Toc159587808"/>
      <w:bookmarkStart w:id="27" w:name="Lines_of_Business"/>
      <w:r>
        <w:lastRenderedPageBreak/>
        <w:t>Line(s) of Business</w:t>
      </w:r>
      <w:bookmarkEnd w:id="26"/>
    </w:p>
    <w:bookmarkEnd w:id="27"/>
    <w:p w14:paraId="099C63AD" w14:textId="12F4D56A" w:rsidR="008A69FA" w:rsidRDefault="003B48AE" w:rsidP="001E2E68">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4607AD37" w:rsidR="007B41AB" w:rsidRDefault="003B48AE" w:rsidP="001E2E68">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520181">
        <w:rPr>
          <w:rStyle w:val="FootnoteReference"/>
        </w:rPr>
        <w:footnoteReference w:id="4"/>
      </w:r>
    </w:p>
    <w:p w14:paraId="4FD6E4D5" w14:textId="39E32D7C" w:rsidR="00E10439" w:rsidRDefault="003B48AE" w:rsidP="001E2E68">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A8EADF8" w:rsidR="00B22338" w:rsidRDefault="003B48AE"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9954DE">
        <w:rPr>
          <w:rStyle w:val="FootnoteReference"/>
        </w:rPr>
        <w:footnoteReference w:id="5"/>
      </w:r>
    </w:p>
    <w:p w14:paraId="64AF8221" w14:textId="004E0B4B" w:rsidR="00393A02" w:rsidRDefault="00CD4F6B" w:rsidP="00CD4F6B">
      <w:pPr>
        <w:pStyle w:val="H2"/>
      </w:pPr>
      <w:bookmarkStart w:id="28" w:name="_Toc159587809"/>
      <w:bookmarkStart w:id="29" w:name="Years_of_Data"/>
      <w:r>
        <w:t>Year(s) of Data</w:t>
      </w:r>
      <w:bookmarkEnd w:id="28"/>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32"/>
        <w:gridCol w:w="1432"/>
        <w:gridCol w:w="1432"/>
        <w:gridCol w:w="1433"/>
        <w:gridCol w:w="1480"/>
      </w:tblGrid>
      <w:tr w:rsidR="003124B4" w14:paraId="7049F92B" w14:textId="77777777" w:rsidTr="000A4D90">
        <w:tc>
          <w:tcPr>
            <w:tcW w:w="1431" w:type="dxa"/>
          </w:tcPr>
          <w:bookmarkEnd w:id="29"/>
          <w:p w14:paraId="3E52FD50" w14:textId="71209668" w:rsidR="002D5FC3" w:rsidRDefault="003B48AE" w:rsidP="009F5D0D">
            <w:pPr>
              <w:pStyle w:val="TableMainRowsandColumns"/>
              <w:spacing w:after="0"/>
            </w:pPr>
            <w:sdt>
              <w:sdtPr>
                <w:id w:val="-123702296"/>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2012</w:t>
            </w:r>
          </w:p>
        </w:tc>
        <w:tc>
          <w:tcPr>
            <w:tcW w:w="1432" w:type="dxa"/>
          </w:tcPr>
          <w:p w14:paraId="10CCBA5C" w14:textId="4C1B64CC" w:rsidR="002D5FC3" w:rsidRDefault="003B48AE" w:rsidP="009F5D0D">
            <w:pPr>
              <w:pStyle w:val="TableMainRowsandColumns"/>
              <w:spacing w:after="0"/>
            </w:pPr>
            <w:sdt>
              <w:sdtPr>
                <w:id w:val="1067763527"/>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2013</w:t>
            </w:r>
          </w:p>
        </w:tc>
        <w:tc>
          <w:tcPr>
            <w:tcW w:w="1432" w:type="dxa"/>
          </w:tcPr>
          <w:p w14:paraId="19161C2A" w14:textId="2BC1D451" w:rsidR="002D5FC3" w:rsidRDefault="003B48AE" w:rsidP="009F5D0D">
            <w:pPr>
              <w:pStyle w:val="TableMainRowsandColumns"/>
              <w:spacing w:after="0"/>
            </w:pPr>
            <w:sdt>
              <w:sdtPr>
                <w:id w:val="-664699402"/>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2014</w:t>
            </w:r>
          </w:p>
        </w:tc>
        <w:tc>
          <w:tcPr>
            <w:tcW w:w="1432" w:type="dxa"/>
          </w:tcPr>
          <w:p w14:paraId="00432857" w14:textId="064EF033" w:rsidR="002D5FC3" w:rsidRDefault="003B48AE" w:rsidP="009F5D0D">
            <w:pPr>
              <w:pStyle w:val="TableMainRowsandColumns"/>
              <w:spacing w:after="0"/>
            </w:pPr>
            <w:sdt>
              <w:sdtPr>
                <w:id w:val="-1946840929"/>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2015</w:t>
            </w:r>
          </w:p>
        </w:tc>
        <w:tc>
          <w:tcPr>
            <w:tcW w:w="1433" w:type="dxa"/>
          </w:tcPr>
          <w:p w14:paraId="2B6F441C" w14:textId="7713D3FD" w:rsidR="002D5FC3" w:rsidRDefault="003B48AE" w:rsidP="009F5D0D">
            <w:pPr>
              <w:pStyle w:val="TableMainRowsandColumns"/>
              <w:spacing w:after="0"/>
            </w:pPr>
            <w:sdt>
              <w:sdtPr>
                <w:id w:val="985825185"/>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2016</w:t>
            </w:r>
          </w:p>
        </w:tc>
        <w:tc>
          <w:tcPr>
            <w:tcW w:w="1480" w:type="dxa"/>
          </w:tcPr>
          <w:p w14:paraId="6694A9FB" w14:textId="6607B12A" w:rsidR="002D5FC3" w:rsidRDefault="003B48AE" w:rsidP="009F5D0D">
            <w:pPr>
              <w:pStyle w:val="TableMainRowsandColumns"/>
              <w:spacing w:after="0"/>
            </w:pPr>
            <w:sdt>
              <w:sdtPr>
                <w:id w:val="-1653591133"/>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2017</w:t>
            </w:r>
          </w:p>
        </w:tc>
      </w:tr>
      <w:tr w:rsidR="006F3FF5" w14:paraId="744519E8" w14:textId="77777777" w:rsidTr="00F67FDE">
        <w:tc>
          <w:tcPr>
            <w:tcW w:w="1431" w:type="dxa"/>
          </w:tcPr>
          <w:p w14:paraId="2988D3DC" w14:textId="77777777" w:rsidR="006F3FF5" w:rsidRDefault="003B48AE" w:rsidP="00F67FDE">
            <w:pPr>
              <w:pStyle w:val="TableMainRowsandColumns"/>
            </w:pPr>
            <w:sdt>
              <w:sdtPr>
                <w:id w:val="824936421"/>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2018</w:t>
            </w:r>
          </w:p>
        </w:tc>
        <w:tc>
          <w:tcPr>
            <w:tcW w:w="1432" w:type="dxa"/>
          </w:tcPr>
          <w:p w14:paraId="01345AF2" w14:textId="77777777" w:rsidR="006F3FF5" w:rsidRDefault="003B48AE" w:rsidP="00F67FDE">
            <w:pPr>
              <w:pStyle w:val="TableMainRowsandColumns"/>
            </w:pPr>
            <w:sdt>
              <w:sdtPr>
                <w:id w:val="-941911753"/>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2019</w:t>
            </w:r>
          </w:p>
        </w:tc>
        <w:tc>
          <w:tcPr>
            <w:tcW w:w="1432" w:type="dxa"/>
          </w:tcPr>
          <w:p w14:paraId="509195FC" w14:textId="77777777" w:rsidR="006F3FF5" w:rsidRDefault="003B48AE" w:rsidP="00F67FDE">
            <w:pPr>
              <w:pStyle w:val="TableMainRowsandColumns"/>
            </w:pPr>
            <w:sdt>
              <w:sdtPr>
                <w:id w:val="1078564329"/>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2020</w:t>
            </w:r>
          </w:p>
        </w:tc>
        <w:tc>
          <w:tcPr>
            <w:tcW w:w="1432" w:type="dxa"/>
          </w:tcPr>
          <w:p w14:paraId="7C33B47E" w14:textId="77777777" w:rsidR="006F3FF5" w:rsidRDefault="003B48AE" w:rsidP="00F67FDE">
            <w:pPr>
              <w:pStyle w:val="TableMainRowsandColumns"/>
            </w:pPr>
            <w:sdt>
              <w:sdtPr>
                <w:id w:val="1487591818"/>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2021</w:t>
            </w:r>
          </w:p>
        </w:tc>
        <w:tc>
          <w:tcPr>
            <w:tcW w:w="1433" w:type="dxa"/>
          </w:tcPr>
          <w:p w14:paraId="66A04A2B" w14:textId="77777777" w:rsidR="006F3FF5" w:rsidRDefault="003B48AE" w:rsidP="00F67FDE">
            <w:pPr>
              <w:pStyle w:val="TableMainRowsandColumns"/>
            </w:pPr>
            <w:sdt>
              <w:sdtPr>
                <w:id w:val="-12154130"/>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2022</w:t>
            </w:r>
          </w:p>
        </w:tc>
        <w:tc>
          <w:tcPr>
            <w:tcW w:w="1480" w:type="dxa"/>
          </w:tcPr>
          <w:p w14:paraId="2E4A5254" w14:textId="2B2C5FB5" w:rsidR="006F3FF5" w:rsidRDefault="003B48AE" w:rsidP="00F67FDE">
            <w:pPr>
              <w:pStyle w:val="TableMainRowsandColumns"/>
            </w:pPr>
            <w:sdt>
              <w:sdtPr>
                <w:id w:val="1022596737"/>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2023</w:t>
            </w:r>
          </w:p>
        </w:tc>
      </w:tr>
      <w:tr w:rsidR="006F3FF5" w14:paraId="42493CF7" w14:textId="77777777" w:rsidTr="00F67FDE">
        <w:tc>
          <w:tcPr>
            <w:tcW w:w="1431" w:type="dxa"/>
          </w:tcPr>
          <w:p w14:paraId="19FFDEBB" w14:textId="77777777" w:rsidR="006F3FF5" w:rsidRDefault="003B48AE" w:rsidP="00F67FDE">
            <w:pPr>
              <w:pStyle w:val="TableMainRowsandColumns"/>
              <w:spacing w:before="0" w:after="240"/>
            </w:pPr>
            <w:sdt>
              <w:sdtPr>
                <w:id w:val="-1624688474"/>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2024</w:t>
            </w:r>
            <w:r w:rsidR="006F3FF5">
              <w:rPr>
                <w:rStyle w:val="FootnoteReference"/>
              </w:rPr>
              <w:footnoteReference w:id="6"/>
            </w:r>
          </w:p>
        </w:tc>
        <w:tc>
          <w:tcPr>
            <w:tcW w:w="1432" w:type="dxa"/>
          </w:tcPr>
          <w:p w14:paraId="081072BF" w14:textId="77777777" w:rsidR="006F3FF5" w:rsidRDefault="006F3FF5" w:rsidP="00F67FDE">
            <w:pPr>
              <w:pStyle w:val="TableMainRowsandColumns"/>
              <w:spacing w:before="0" w:after="240"/>
            </w:pPr>
          </w:p>
        </w:tc>
        <w:tc>
          <w:tcPr>
            <w:tcW w:w="1432" w:type="dxa"/>
          </w:tcPr>
          <w:p w14:paraId="7A0EAF72" w14:textId="77777777" w:rsidR="006F3FF5" w:rsidRDefault="006F3FF5" w:rsidP="00F67FDE">
            <w:pPr>
              <w:pStyle w:val="TableMainRowsandColumns"/>
              <w:spacing w:before="0" w:after="240"/>
            </w:pPr>
          </w:p>
        </w:tc>
        <w:tc>
          <w:tcPr>
            <w:tcW w:w="1432" w:type="dxa"/>
          </w:tcPr>
          <w:p w14:paraId="206DB31C" w14:textId="77777777" w:rsidR="006F3FF5" w:rsidRDefault="006F3FF5" w:rsidP="00F67FDE">
            <w:pPr>
              <w:pStyle w:val="TableMainRowsandColumns"/>
              <w:spacing w:before="0" w:after="240"/>
            </w:pPr>
          </w:p>
        </w:tc>
        <w:tc>
          <w:tcPr>
            <w:tcW w:w="1433" w:type="dxa"/>
          </w:tcPr>
          <w:p w14:paraId="2B7CF50B" w14:textId="77777777" w:rsidR="006F3FF5" w:rsidRDefault="006F3FF5" w:rsidP="00F67FDE">
            <w:pPr>
              <w:pStyle w:val="TableMainRowsandColumns"/>
              <w:spacing w:before="0" w:after="240"/>
            </w:pPr>
          </w:p>
        </w:tc>
        <w:tc>
          <w:tcPr>
            <w:tcW w:w="1480" w:type="dxa"/>
          </w:tcPr>
          <w:p w14:paraId="73D15F7D" w14:textId="77777777" w:rsidR="006F3FF5" w:rsidRDefault="006F3FF5" w:rsidP="00F67FDE">
            <w:pPr>
              <w:pStyle w:val="TableMainRowsandColumns"/>
              <w:spacing w:before="0" w:after="240"/>
            </w:pPr>
          </w:p>
        </w:tc>
      </w:tr>
    </w:tbl>
    <w:p w14:paraId="0C44F6A4" w14:textId="63261CCC" w:rsidR="000A4D90" w:rsidRDefault="000A4D90" w:rsidP="000A4D90">
      <w:pPr>
        <w:pStyle w:val="H2"/>
      </w:pPr>
      <w:bookmarkStart w:id="30" w:name="_Toc159587810"/>
      <w:bookmarkStart w:id="31" w:name="Claim_Types"/>
      <w:r>
        <w:t>Claim Type</w:t>
      </w:r>
      <w:r w:rsidR="00D113EC">
        <w:t>(</w:t>
      </w:r>
      <w:r>
        <w:t>s</w:t>
      </w:r>
      <w:r w:rsidR="00D113EC">
        <w:t>)</w:t>
      </w:r>
      <w:bookmarkEnd w:id="30"/>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AE7199" w14:paraId="79B3F85D" w14:textId="77777777" w:rsidTr="00B03A76">
        <w:tc>
          <w:tcPr>
            <w:tcW w:w="2880" w:type="dxa"/>
          </w:tcPr>
          <w:bookmarkEnd w:id="31"/>
          <w:p w14:paraId="7FE5C71C" w14:textId="74F84708" w:rsidR="00AE7199" w:rsidRDefault="003B48AE" w:rsidP="009F5D0D">
            <w:pPr>
              <w:pStyle w:val="TableMainRowsandColumns"/>
              <w:spacing w:after="0"/>
            </w:pPr>
            <w:sdt>
              <w:sdtPr>
                <w:id w:val="1778512386"/>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8D4BA5">
              <w:t>Inpatient Facility</w:t>
            </w:r>
          </w:p>
        </w:tc>
        <w:tc>
          <w:tcPr>
            <w:tcW w:w="2880" w:type="dxa"/>
          </w:tcPr>
          <w:p w14:paraId="2D147B94" w14:textId="3298E460" w:rsidR="00AE7199" w:rsidRDefault="003B48AE" w:rsidP="009F5D0D">
            <w:pPr>
              <w:pStyle w:val="TableMainRowsandColumns"/>
              <w:spacing w:after="0"/>
            </w:pPr>
            <w:sdt>
              <w:sdtPr>
                <w:id w:val="-1280558934"/>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E61F2F">
              <w:t>Outpatient Facility</w:t>
            </w:r>
          </w:p>
        </w:tc>
        <w:tc>
          <w:tcPr>
            <w:tcW w:w="2880" w:type="dxa"/>
          </w:tcPr>
          <w:p w14:paraId="05D5A0BB" w14:textId="22222E6D" w:rsidR="00AE7199" w:rsidRDefault="003B48AE" w:rsidP="009F5D0D">
            <w:pPr>
              <w:pStyle w:val="TableMainRowsandColumns"/>
              <w:spacing w:after="0"/>
            </w:pPr>
            <w:sdt>
              <w:sdtPr>
                <w:id w:val="734597692"/>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2F605C">
              <w:t>Professional</w:t>
            </w:r>
          </w:p>
        </w:tc>
      </w:tr>
      <w:tr w:rsidR="00AE7199" w14:paraId="065170D2" w14:textId="77777777" w:rsidTr="00B03A76">
        <w:tc>
          <w:tcPr>
            <w:tcW w:w="2880" w:type="dxa"/>
          </w:tcPr>
          <w:p w14:paraId="084BEFB7" w14:textId="5A752BAF" w:rsidR="00AE7199" w:rsidRDefault="003B48AE" w:rsidP="001E2E68">
            <w:pPr>
              <w:pStyle w:val="TableMainRowsandColumns"/>
              <w:spacing w:after="240"/>
            </w:pPr>
            <w:sdt>
              <w:sdtPr>
                <w:id w:val="1300573323"/>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Pharmacy</w:t>
            </w:r>
          </w:p>
        </w:tc>
        <w:tc>
          <w:tcPr>
            <w:tcW w:w="2880" w:type="dxa"/>
          </w:tcPr>
          <w:p w14:paraId="6437F08E" w14:textId="7AEAC0F4" w:rsidR="00AE7199" w:rsidRDefault="003B48AE" w:rsidP="001E2E68">
            <w:pPr>
              <w:pStyle w:val="TableMainRowsandColumns"/>
              <w:spacing w:after="240"/>
            </w:pPr>
            <w:sdt>
              <w:sdtPr>
                <w:id w:val="356089627"/>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Dental</w:t>
            </w:r>
          </w:p>
        </w:tc>
        <w:tc>
          <w:tcPr>
            <w:tcW w:w="2880" w:type="dxa"/>
          </w:tcPr>
          <w:p w14:paraId="511476D0" w14:textId="7BA4DBF7" w:rsidR="00AE7199" w:rsidRDefault="00AE7199" w:rsidP="001E2E68">
            <w:pPr>
              <w:pStyle w:val="TableMainRowsandColumns"/>
              <w:spacing w:after="240"/>
            </w:pPr>
          </w:p>
        </w:tc>
      </w:tr>
    </w:tbl>
    <w:p w14:paraId="26CA17FD" w14:textId="47ACC5AF" w:rsidR="00237E0E" w:rsidRDefault="005C54B5" w:rsidP="00237E0E">
      <w:pPr>
        <w:pStyle w:val="H2"/>
      </w:pPr>
      <w:bookmarkStart w:id="32" w:name="_Toc159587811"/>
      <w:bookmarkStart w:id="33" w:name="FInancial_Detail_by_Line_Item"/>
      <w:r>
        <w:t>Financial Detail by Line Item</w:t>
      </w:r>
      <w:bookmarkEnd w:id="32"/>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EA6B1F" w14:paraId="498847CB" w14:textId="77777777" w:rsidTr="005B3EB0">
        <w:tc>
          <w:tcPr>
            <w:tcW w:w="2880" w:type="dxa"/>
          </w:tcPr>
          <w:bookmarkEnd w:id="33"/>
          <w:p w14:paraId="760D0DE5" w14:textId="65CE99A3" w:rsidR="00EA6B1F" w:rsidRDefault="003B48AE" w:rsidP="009F5D0D">
            <w:pPr>
              <w:pStyle w:val="TableMainRowsandColumns"/>
              <w:spacing w:after="0"/>
            </w:pPr>
            <w:sdt>
              <w:sdtPr>
                <w:id w:val="-193470575"/>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Charged Amount</w:t>
            </w:r>
          </w:p>
        </w:tc>
        <w:tc>
          <w:tcPr>
            <w:tcW w:w="2880" w:type="dxa"/>
          </w:tcPr>
          <w:p w14:paraId="6DDAEE85" w14:textId="4907206C" w:rsidR="00EA6B1F" w:rsidRDefault="003B48AE" w:rsidP="009F5D0D">
            <w:pPr>
              <w:pStyle w:val="TableMainRowsandColumns"/>
              <w:spacing w:after="0"/>
            </w:pPr>
            <w:sdt>
              <w:sdtPr>
                <w:id w:val="38870496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Allowed Amount</w:t>
            </w:r>
          </w:p>
        </w:tc>
        <w:tc>
          <w:tcPr>
            <w:tcW w:w="2880" w:type="dxa"/>
          </w:tcPr>
          <w:p w14:paraId="02FD468D" w14:textId="4E586D3E" w:rsidR="00EA6B1F" w:rsidRDefault="003B48AE" w:rsidP="009F5D0D">
            <w:pPr>
              <w:pStyle w:val="TableMainRowsandColumns"/>
              <w:spacing w:after="0"/>
            </w:pPr>
            <w:sdt>
              <w:sdtPr>
                <w:id w:val="-742488971"/>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P</w:t>
            </w:r>
            <w:r w:rsidR="00FD0C4A">
              <w:t>lan Paid Amount</w:t>
            </w:r>
          </w:p>
        </w:tc>
      </w:tr>
      <w:tr w:rsidR="00EA6B1F" w14:paraId="1629DEE2" w14:textId="77777777" w:rsidTr="005B3EB0">
        <w:tc>
          <w:tcPr>
            <w:tcW w:w="2880" w:type="dxa"/>
          </w:tcPr>
          <w:p w14:paraId="128EC1DE" w14:textId="3325961E" w:rsidR="00EA6B1F" w:rsidRDefault="003B48AE" w:rsidP="009F5D0D">
            <w:pPr>
              <w:pStyle w:val="TableMainRowsandColumns"/>
              <w:spacing w:after="0"/>
            </w:pPr>
            <w:sdt>
              <w:sdtPr>
                <w:id w:val="409890976"/>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6D3A41">
              <w:t>Plan Pre-Paid Amount</w:t>
            </w:r>
          </w:p>
        </w:tc>
        <w:tc>
          <w:tcPr>
            <w:tcW w:w="2880" w:type="dxa"/>
          </w:tcPr>
          <w:p w14:paraId="09B022EA" w14:textId="0EFD31EE" w:rsidR="00EA6B1F" w:rsidRDefault="003B48AE" w:rsidP="009F5D0D">
            <w:pPr>
              <w:pStyle w:val="TableMainRowsandColumns"/>
              <w:spacing w:after="0"/>
            </w:pPr>
            <w:sdt>
              <w:sdtPr>
                <w:id w:val="-16109340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3F0116">
              <w:t>Member Copay</w:t>
            </w:r>
          </w:p>
        </w:tc>
        <w:tc>
          <w:tcPr>
            <w:tcW w:w="2880" w:type="dxa"/>
          </w:tcPr>
          <w:p w14:paraId="45382680" w14:textId="3F1323B6" w:rsidR="00EA6B1F" w:rsidRDefault="003B48AE" w:rsidP="009F5D0D">
            <w:pPr>
              <w:pStyle w:val="TableMainRowsandColumns"/>
              <w:spacing w:after="0"/>
            </w:pPr>
            <w:sdt>
              <w:sdtPr>
                <w:id w:val="-20696282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ED2908">
              <w:t>Member Deductible</w:t>
            </w:r>
          </w:p>
        </w:tc>
      </w:tr>
      <w:tr w:rsidR="00237E0E" w14:paraId="31FE34F2" w14:textId="77777777" w:rsidTr="005B3EB0">
        <w:tc>
          <w:tcPr>
            <w:tcW w:w="2880" w:type="dxa"/>
          </w:tcPr>
          <w:p w14:paraId="32071E9A" w14:textId="0410B94D" w:rsidR="00237E0E" w:rsidRDefault="003B48AE" w:rsidP="001E2E68">
            <w:pPr>
              <w:pStyle w:val="TableMainRowsandColumns"/>
              <w:spacing w:after="240"/>
            </w:pPr>
            <w:sdt>
              <w:sdtPr>
                <w:id w:val="-1382943496"/>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444974">
              <w:t>Member Coinsurance</w:t>
            </w:r>
          </w:p>
        </w:tc>
        <w:tc>
          <w:tcPr>
            <w:tcW w:w="2880" w:type="dxa"/>
          </w:tcPr>
          <w:p w14:paraId="562DBDAE" w14:textId="194FB6D7" w:rsidR="00237E0E" w:rsidRDefault="003B48AE" w:rsidP="001E2E68">
            <w:pPr>
              <w:pStyle w:val="TableMainRowsandColumns"/>
              <w:spacing w:after="240"/>
            </w:pPr>
            <w:sdt>
              <w:sdtPr>
                <w:id w:val="1068687699"/>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7A51B6">
              <w:t>Total Member Liability</w:t>
            </w:r>
          </w:p>
        </w:tc>
        <w:tc>
          <w:tcPr>
            <w:tcW w:w="2880" w:type="dxa"/>
          </w:tcPr>
          <w:p w14:paraId="33D29DD8" w14:textId="06B86673" w:rsidR="00237E0E" w:rsidRDefault="00237E0E" w:rsidP="001E2E68">
            <w:pPr>
              <w:pStyle w:val="TableMainRowsandColumns"/>
              <w:spacing w:after="240"/>
            </w:pPr>
          </w:p>
        </w:tc>
      </w:tr>
    </w:tbl>
    <w:p w14:paraId="26A74F8B" w14:textId="77777777" w:rsidR="00110F6C" w:rsidRDefault="00110F6C">
      <w:pPr>
        <w:keepNext w:val="0"/>
        <w:keepLines w:val="0"/>
        <w:spacing w:after="160" w:line="259" w:lineRule="auto"/>
        <w:rPr>
          <w:rFonts w:cstheme="majorBidi"/>
          <w:color w:val="67686B"/>
          <w:sz w:val="28"/>
          <w:szCs w:val="28"/>
        </w:rPr>
      </w:pPr>
      <w:bookmarkStart w:id="34" w:name="_Toc159587812"/>
      <w:bookmarkStart w:id="35" w:name="Filter_Criteria_Serv_Prov_Fac"/>
      <w:r>
        <w:br w:type="page"/>
      </w:r>
    </w:p>
    <w:p w14:paraId="6C2059E3" w14:textId="718C18FB" w:rsidR="007B4DF0" w:rsidRDefault="00BF6CEC" w:rsidP="007B4DF0">
      <w:pPr>
        <w:pStyle w:val="H2"/>
      </w:pPr>
      <w:r>
        <w:lastRenderedPageBreak/>
        <w:t xml:space="preserve">Filter Criteria </w:t>
      </w:r>
      <w:r w:rsidR="00167A53">
        <w:t>–</w:t>
      </w:r>
      <w:r>
        <w:t xml:space="preserve"> </w:t>
      </w:r>
      <w:r w:rsidR="00167A53">
        <w:t xml:space="preserve">Services, Providers, </w:t>
      </w:r>
      <w:r w:rsidR="00D21539">
        <w:t>Facilities</w:t>
      </w:r>
      <w:bookmarkEnd w:id="34"/>
    </w:p>
    <w:bookmarkEnd w:id="35"/>
    <w:p w14:paraId="408BA9D2" w14:textId="4C2709CB" w:rsidR="007B4DF0" w:rsidRDefault="006F48FF" w:rsidP="00554712">
      <w:pPr>
        <w:pStyle w:val="IndentedBody"/>
      </w:pPr>
      <w:r w:rsidRPr="006F48FF">
        <w:t xml:space="preserve">If you need data for specific services, providers and/or facilities, specify that filter criteria below (ask your CIVHC Contact about including an additional file with this application for large code lists): </w:t>
      </w:r>
    </w:p>
    <w:tbl>
      <w:tblPr>
        <w:tblStyle w:val="TableGrid"/>
        <w:tblW w:w="0" w:type="auto"/>
        <w:tblInd w:w="720" w:type="dxa"/>
        <w:tblLook w:val="04A0" w:firstRow="1" w:lastRow="0" w:firstColumn="1" w:lastColumn="0" w:noHBand="0" w:noVBand="1"/>
      </w:tblPr>
      <w:tblGrid>
        <w:gridCol w:w="8630"/>
      </w:tblGrid>
      <w:tr w:rsidR="007B4DF0" w:rsidRPr="00397E63" w14:paraId="6E9C0078" w14:textId="77777777" w:rsidTr="005B3EB0">
        <w:tc>
          <w:tcPr>
            <w:tcW w:w="8630" w:type="dxa"/>
            <w:shd w:val="clear" w:color="auto" w:fill="5A5C5E" w:themeFill="text1"/>
          </w:tcPr>
          <w:p w14:paraId="48FEB614" w14:textId="52F22353" w:rsidR="007B4DF0" w:rsidRPr="00397E63" w:rsidRDefault="00613C8E" w:rsidP="005B3EB0">
            <w:pPr>
              <w:pStyle w:val="TableMainRowsandColumns"/>
              <w:rPr>
                <w:color w:val="FFFFFF" w:themeColor="background1"/>
              </w:rPr>
            </w:pPr>
            <w:r w:rsidRPr="00613C8E">
              <w:rPr>
                <w:color w:val="FFFFFF" w:themeColor="background1"/>
              </w:rPr>
              <w:t>ICD Diagnosis Code(s):</w:t>
            </w:r>
            <w:r>
              <w:rPr>
                <w:color w:val="FFFFFF" w:themeColor="background1"/>
              </w:rPr>
              <w:t xml:space="preserve"> </w:t>
            </w:r>
          </w:p>
        </w:tc>
      </w:tr>
      <w:tr w:rsidR="007B4DF0" w14:paraId="103F347C" w14:textId="77777777" w:rsidTr="005B3EB0">
        <w:sdt>
          <w:sdtPr>
            <w:id w:val="1427616254"/>
            <w:placeholder>
              <w:docPart w:val="EA9436D1DBE2418EB25158B995E0E9D6"/>
            </w:placeholder>
            <w:showingPlcHdr/>
          </w:sdtPr>
          <w:sdtEndPr/>
          <w:sdtContent>
            <w:tc>
              <w:tcPr>
                <w:tcW w:w="8630" w:type="dxa"/>
              </w:tcPr>
              <w:p w14:paraId="71CAE850" w14:textId="77777777" w:rsidR="007B4DF0" w:rsidRDefault="007B4DF0" w:rsidP="00330371">
                <w:pPr>
                  <w:pStyle w:val="TableMainRowsandColumns"/>
                  <w:keepNext w:val="0"/>
                </w:pPr>
                <w:r w:rsidRPr="007B1E7C">
                  <w:tab/>
                </w:r>
                <w:r w:rsidRPr="007B1E7C">
                  <w:tab/>
                </w:r>
              </w:p>
            </w:tc>
          </w:sdtContent>
        </w:sdt>
      </w:tr>
      <w:tr w:rsidR="007B4DF0" w:rsidRPr="00397E63" w14:paraId="51C75BA0" w14:textId="77777777" w:rsidTr="005B3EB0">
        <w:tc>
          <w:tcPr>
            <w:tcW w:w="8630" w:type="dxa"/>
            <w:shd w:val="clear" w:color="auto" w:fill="5A5C5E" w:themeFill="text1"/>
          </w:tcPr>
          <w:p w14:paraId="63CD306B" w14:textId="0C6B7236" w:rsidR="007B4DF0" w:rsidRPr="00397E63" w:rsidRDefault="00221093" w:rsidP="005B3EB0">
            <w:pPr>
              <w:pStyle w:val="TableMainRowsandColumns"/>
              <w:rPr>
                <w:color w:val="FFFFFF" w:themeColor="background1"/>
              </w:rPr>
            </w:pPr>
            <w:r w:rsidRPr="00221093">
              <w:rPr>
                <w:color w:val="FFFFFF" w:themeColor="background1"/>
              </w:rPr>
              <w:t>Procedure(s) (list CPT, HCPCS, DRG, ICD, and/or CDT codes):</w:t>
            </w:r>
            <w:r>
              <w:rPr>
                <w:color w:val="FFFFFF" w:themeColor="background1"/>
              </w:rPr>
              <w:t xml:space="preserve"> </w:t>
            </w:r>
          </w:p>
        </w:tc>
      </w:tr>
      <w:tr w:rsidR="007B4DF0" w14:paraId="39EA14C3" w14:textId="77777777" w:rsidTr="005B3EB0">
        <w:sdt>
          <w:sdtPr>
            <w:id w:val="1815833584"/>
            <w:placeholder>
              <w:docPart w:val="5A9AE44BE87A4C42BB1AEE5F03739446"/>
            </w:placeholder>
            <w:showingPlcHdr/>
          </w:sdtPr>
          <w:sdtEndPr/>
          <w:sdtContent>
            <w:tc>
              <w:tcPr>
                <w:tcW w:w="8630" w:type="dxa"/>
              </w:tcPr>
              <w:p w14:paraId="6812F266" w14:textId="77777777" w:rsidR="007B4DF0" w:rsidRDefault="007B4DF0" w:rsidP="00330371">
                <w:pPr>
                  <w:pStyle w:val="TableMainRowsandColumns"/>
                  <w:keepNext w:val="0"/>
                </w:pPr>
                <w:r w:rsidRPr="007B1E7C">
                  <w:tab/>
                </w:r>
                <w:r w:rsidRPr="007B1E7C">
                  <w:tab/>
                </w:r>
              </w:p>
            </w:tc>
          </w:sdtContent>
        </w:sdt>
      </w:tr>
      <w:tr w:rsidR="007B4DF0" w:rsidRPr="00397E63" w14:paraId="6CDA2C31" w14:textId="77777777" w:rsidTr="005B3EB0">
        <w:tc>
          <w:tcPr>
            <w:tcW w:w="8630" w:type="dxa"/>
            <w:shd w:val="clear" w:color="auto" w:fill="5A5C5E" w:themeFill="text1"/>
          </w:tcPr>
          <w:p w14:paraId="642B5148" w14:textId="688B3753" w:rsidR="007B4DF0" w:rsidRPr="00397E63" w:rsidRDefault="00BE58DD" w:rsidP="005B3EB0">
            <w:pPr>
              <w:pStyle w:val="TableMainRowsandColumns"/>
              <w:rPr>
                <w:color w:val="FFFFFF" w:themeColor="background1"/>
              </w:rPr>
            </w:pPr>
            <w:r w:rsidRPr="00BE58DD">
              <w:rPr>
                <w:color w:val="FFFFFF" w:themeColor="background1"/>
              </w:rPr>
              <w:t>Drug(s) (list pharmacy NDC and/or HCPCS codes):</w:t>
            </w:r>
          </w:p>
        </w:tc>
      </w:tr>
      <w:tr w:rsidR="007B4DF0" w14:paraId="52B14E79" w14:textId="77777777" w:rsidTr="005B3EB0">
        <w:sdt>
          <w:sdtPr>
            <w:id w:val="791641351"/>
            <w:placeholder>
              <w:docPart w:val="94AAD87882774F3D8E4D265B5C0297C1"/>
            </w:placeholder>
            <w:showingPlcHdr/>
          </w:sdtPr>
          <w:sdtEndPr/>
          <w:sdtContent>
            <w:tc>
              <w:tcPr>
                <w:tcW w:w="8630" w:type="dxa"/>
              </w:tcPr>
              <w:p w14:paraId="08DE495E" w14:textId="77777777" w:rsidR="007B4DF0" w:rsidRDefault="007B4DF0" w:rsidP="00330371">
                <w:pPr>
                  <w:pStyle w:val="TableMainRowsandColumns"/>
                  <w:keepNext w:val="0"/>
                </w:pPr>
                <w:r w:rsidRPr="007B1E7C">
                  <w:tab/>
                </w:r>
                <w:r w:rsidRPr="007B1E7C">
                  <w:tab/>
                </w:r>
              </w:p>
            </w:tc>
          </w:sdtContent>
        </w:sdt>
      </w:tr>
      <w:tr w:rsidR="00FA23C2" w:rsidRPr="00397E63" w14:paraId="53533A1E" w14:textId="77777777" w:rsidTr="005B3EB0">
        <w:tc>
          <w:tcPr>
            <w:tcW w:w="8630" w:type="dxa"/>
            <w:shd w:val="clear" w:color="auto" w:fill="5A5C5E" w:themeFill="text1"/>
          </w:tcPr>
          <w:p w14:paraId="56494119" w14:textId="5702BFF0" w:rsidR="00FA23C2" w:rsidRPr="00397E63" w:rsidRDefault="00352AA8" w:rsidP="005B3EB0">
            <w:pPr>
              <w:pStyle w:val="TableMainRowsandColumns"/>
              <w:rPr>
                <w:color w:val="FFFFFF" w:themeColor="background1"/>
              </w:rPr>
            </w:pPr>
            <w:r w:rsidRPr="00352AA8">
              <w:rPr>
                <w:color w:val="FFFFFF" w:themeColor="background1"/>
              </w:rPr>
              <w:t>Facility Type(s):</w:t>
            </w:r>
            <w:r>
              <w:rPr>
                <w:color w:val="FFFFFF" w:themeColor="background1"/>
              </w:rPr>
              <w:t xml:space="preserve"> </w:t>
            </w:r>
          </w:p>
        </w:tc>
      </w:tr>
      <w:tr w:rsidR="00FA23C2" w14:paraId="2774490D" w14:textId="77777777" w:rsidTr="005B3EB0">
        <w:sdt>
          <w:sdtPr>
            <w:id w:val="139087353"/>
            <w:placeholder>
              <w:docPart w:val="33359B52A3804CC099076B97603D5FA0"/>
            </w:placeholder>
            <w:showingPlcHdr/>
          </w:sdtPr>
          <w:sdtEndPr/>
          <w:sdtContent>
            <w:tc>
              <w:tcPr>
                <w:tcW w:w="8630" w:type="dxa"/>
              </w:tcPr>
              <w:p w14:paraId="3AE9692A" w14:textId="77777777" w:rsidR="00FA23C2" w:rsidRDefault="00FA23C2" w:rsidP="00330371">
                <w:pPr>
                  <w:pStyle w:val="TableMainRowsandColumns"/>
                  <w:keepNext w:val="0"/>
                </w:pPr>
                <w:r w:rsidRPr="007B1E7C">
                  <w:tab/>
                </w:r>
                <w:r w:rsidRPr="007B1E7C">
                  <w:tab/>
                </w:r>
              </w:p>
            </w:tc>
          </w:sdtContent>
        </w:sdt>
      </w:tr>
      <w:tr w:rsidR="00FA23C2" w:rsidRPr="00397E63" w14:paraId="26B76BE1" w14:textId="77777777" w:rsidTr="005B3EB0">
        <w:tc>
          <w:tcPr>
            <w:tcW w:w="8630" w:type="dxa"/>
            <w:shd w:val="clear" w:color="auto" w:fill="5A5C5E" w:themeFill="text1"/>
          </w:tcPr>
          <w:p w14:paraId="5AB32C4D" w14:textId="68D8957D" w:rsidR="00FA23C2" w:rsidRPr="00397E63" w:rsidRDefault="00646350" w:rsidP="005B3EB0">
            <w:pPr>
              <w:pStyle w:val="TableMainRowsandColumns"/>
              <w:rPr>
                <w:color w:val="FFFFFF" w:themeColor="background1"/>
              </w:rPr>
            </w:pPr>
            <w:r w:rsidRPr="00646350">
              <w:rPr>
                <w:color w:val="FFFFFF" w:themeColor="background1"/>
              </w:rPr>
              <w:t>Facilities (list NPIs and/or Pharmacy IDs):</w:t>
            </w:r>
            <w:r>
              <w:rPr>
                <w:color w:val="FFFFFF" w:themeColor="background1"/>
              </w:rPr>
              <w:t xml:space="preserve"> </w:t>
            </w:r>
          </w:p>
        </w:tc>
      </w:tr>
      <w:tr w:rsidR="00FA23C2" w14:paraId="0403EF96" w14:textId="77777777" w:rsidTr="005B3EB0">
        <w:sdt>
          <w:sdtPr>
            <w:id w:val="-671571299"/>
            <w:placeholder>
              <w:docPart w:val="648A3546DFE041BFAE48B15C58EF917B"/>
            </w:placeholder>
            <w:showingPlcHdr/>
          </w:sdtPr>
          <w:sdtEndPr/>
          <w:sdtContent>
            <w:tc>
              <w:tcPr>
                <w:tcW w:w="8630" w:type="dxa"/>
              </w:tcPr>
              <w:p w14:paraId="65B24B69" w14:textId="77777777" w:rsidR="00FA23C2" w:rsidRDefault="00FA23C2" w:rsidP="00330371">
                <w:pPr>
                  <w:pStyle w:val="TableMainRowsandColumns"/>
                  <w:keepNext w:val="0"/>
                </w:pPr>
                <w:r w:rsidRPr="007B1E7C">
                  <w:tab/>
                </w:r>
                <w:r w:rsidRPr="007B1E7C">
                  <w:tab/>
                </w:r>
              </w:p>
            </w:tc>
          </w:sdtContent>
        </w:sdt>
      </w:tr>
      <w:tr w:rsidR="00FA23C2" w:rsidRPr="00397E63" w14:paraId="1B354761" w14:textId="77777777" w:rsidTr="005B3EB0">
        <w:tc>
          <w:tcPr>
            <w:tcW w:w="8630" w:type="dxa"/>
            <w:shd w:val="clear" w:color="auto" w:fill="5A5C5E" w:themeFill="text1"/>
          </w:tcPr>
          <w:p w14:paraId="2413807F" w14:textId="3DD64CE0" w:rsidR="00FA23C2" w:rsidRPr="00397E63" w:rsidRDefault="00D242DD" w:rsidP="005B3EB0">
            <w:pPr>
              <w:pStyle w:val="TableMainRowsandColumns"/>
              <w:rPr>
                <w:color w:val="FFFFFF" w:themeColor="background1"/>
              </w:rPr>
            </w:pPr>
            <w:r w:rsidRPr="00D242DD">
              <w:rPr>
                <w:color w:val="FFFFFF" w:themeColor="background1"/>
              </w:rPr>
              <w:t xml:space="preserve">Facilities within these geographical areas (list county, zip code, </w:t>
            </w:r>
            <w:hyperlink r:id="rId16" w:history="1">
              <w:r w:rsidRPr="00D242DD">
                <w:rPr>
                  <w:rStyle w:val="Hyperlink"/>
                </w:rPr>
                <w:t>Census Tract</w:t>
              </w:r>
            </w:hyperlink>
            <w:r w:rsidRPr="00D242DD">
              <w:rPr>
                <w:color w:val="FFFFFF" w:themeColor="background1"/>
              </w:rPr>
              <w:t>, etc.):</w:t>
            </w:r>
            <w:r>
              <w:rPr>
                <w:color w:val="FFFFFF" w:themeColor="background1"/>
              </w:rPr>
              <w:t xml:space="preserve"> </w:t>
            </w:r>
          </w:p>
        </w:tc>
      </w:tr>
      <w:tr w:rsidR="00FA23C2" w14:paraId="2BF534FB" w14:textId="77777777" w:rsidTr="005B3EB0">
        <w:sdt>
          <w:sdtPr>
            <w:id w:val="-1687350995"/>
            <w:placeholder>
              <w:docPart w:val="EE232708775D4BEF9852933AE812536E"/>
            </w:placeholder>
            <w:showingPlcHdr/>
          </w:sdtPr>
          <w:sdtEndPr/>
          <w:sdtContent>
            <w:tc>
              <w:tcPr>
                <w:tcW w:w="8630" w:type="dxa"/>
              </w:tcPr>
              <w:p w14:paraId="66001367" w14:textId="77777777" w:rsidR="00FA23C2" w:rsidRDefault="00FA23C2" w:rsidP="00330371">
                <w:pPr>
                  <w:pStyle w:val="TableMainRowsandColumns"/>
                  <w:keepNext w:val="0"/>
                </w:pPr>
                <w:r w:rsidRPr="007B1E7C">
                  <w:tab/>
                </w:r>
                <w:r w:rsidRPr="007B1E7C">
                  <w:tab/>
                </w:r>
              </w:p>
            </w:tc>
          </w:sdtContent>
        </w:sdt>
      </w:tr>
      <w:tr w:rsidR="00FA23C2" w:rsidRPr="00397E63" w14:paraId="333AC983" w14:textId="77777777" w:rsidTr="005B3EB0">
        <w:tc>
          <w:tcPr>
            <w:tcW w:w="8630" w:type="dxa"/>
            <w:shd w:val="clear" w:color="auto" w:fill="5A5C5E" w:themeFill="text1"/>
          </w:tcPr>
          <w:p w14:paraId="6CB9E95F" w14:textId="28EFA672" w:rsidR="00FA23C2" w:rsidRPr="00397E63" w:rsidRDefault="00772C36" w:rsidP="005B3EB0">
            <w:pPr>
              <w:pStyle w:val="TableMainRowsandColumns"/>
              <w:rPr>
                <w:color w:val="FFFFFF" w:themeColor="background1"/>
              </w:rPr>
            </w:pPr>
            <w:r w:rsidRPr="00772C36">
              <w:rPr>
                <w:color w:val="FFFFFF" w:themeColor="background1"/>
              </w:rPr>
              <w:t>Provider Type(s):</w:t>
            </w:r>
            <w:r>
              <w:rPr>
                <w:color w:val="FFFFFF" w:themeColor="background1"/>
              </w:rPr>
              <w:t xml:space="preserve"> </w:t>
            </w:r>
          </w:p>
        </w:tc>
      </w:tr>
      <w:tr w:rsidR="00FA23C2" w14:paraId="5F6545DF" w14:textId="77777777" w:rsidTr="005B3EB0">
        <w:sdt>
          <w:sdtPr>
            <w:id w:val="1320385732"/>
            <w:placeholder>
              <w:docPart w:val="C07AB178D35449778F9EACC6600DD553"/>
            </w:placeholder>
            <w:showingPlcHdr/>
          </w:sdtPr>
          <w:sdtEndPr/>
          <w:sdtContent>
            <w:tc>
              <w:tcPr>
                <w:tcW w:w="8630" w:type="dxa"/>
              </w:tcPr>
              <w:p w14:paraId="715184EC" w14:textId="77777777" w:rsidR="00FA23C2" w:rsidRDefault="00FA23C2" w:rsidP="00330371">
                <w:pPr>
                  <w:pStyle w:val="TableMainRowsandColumns"/>
                  <w:keepNext w:val="0"/>
                </w:pPr>
                <w:r w:rsidRPr="007B1E7C">
                  <w:tab/>
                </w:r>
                <w:r w:rsidRPr="007B1E7C">
                  <w:tab/>
                </w:r>
              </w:p>
            </w:tc>
          </w:sdtContent>
        </w:sdt>
      </w:tr>
      <w:tr w:rsidR="00FA23C2" w:rsidRPr="00397E63" w14:paraId="1BEDD46C" w14:textId="77777777" w:rsidTr="005B3EB0">
        <w:tc>
          <w:tcPr>
            <w:tcW w:w="8630" w:type="dxa"/>
            <w:shd w:val="clear" w:color="auto" w:fill="5A5C5E" w:themeFill="text1"/>
          </w:tcPr>
          <w:p w14:paraId="718F2791" w14:textId="484A343A" w:rsidR="00FA23C2" w:rsidRPr="00397E63" w:rsidRDefault="00573400" w:rsidP="005B3EB0">
            <w:pPr>
              <w:pStyle w:val="TableMainRowsandColumns"/>
              <w:rPr>
                <w:color w:val="FFFFFF" w:themeColor="background1"/>
              </w:rPr>
            </w:pPr>
            <w:r w:rsidRPr="00573400">
              <w:rPr>
                <w:color w:val="FFFFFF" w:themeColor="background1"/>
              </w:rPr>
              <w:t>Provider(s) (list NPIs):</w:t>
            </w:r>
            <w:r>
              <w:rPr>
                <w:color w:val="FFFFFF" w:themeColor="background1"/>
              </w:rPr>
              <w:t xml:space="preserve"> </w:t>
            </w:r>
          </w:p>
        </w:tc>
      </w:tr>
      <w:tr w:rsidR="00FA23C2" w14:paraId="702386C0" w14:textId="77777777" w:rsidTr="005B3EB0">
        <w:sdt>
          <w:sdtPr>
            <w:id w:val="-1894030415"/>
            <w:placeholder>
              <w:docPart w:val="8AD725D215704B12BF63EF8040EF38B3"/>
            </w:placeholder>
            <w:showingPlcHdr/>
          </w:sdtPr>
          <w:sdtEndPr/>
          <w:sdtContent>
            <w:tc>
              <w:tcPr>
                <w:tcW w:w="8630" w:type="dxa"/>
              </w:tcPr>
              <w:p w14:paraId="0DFAF8B2" w14:textId="77777777" w:rsidR="00FA23C2" w:rsidRDefault="00FA23C2" w:rsidP="00330371">
                <w:pPr>
                  <w:pStyle w:val="TableMainRowsandColumns"/>
                  <w:keepNext w:val="0"/>
                </w:pPr>
                <w:r w:rsidRPr="007B1E7C">
                  <w:tab/>
                </w:r>
                <w:r w:rsidRPr="007B1E7C">
                  <w:tab/>
                </w:r>
              </w:p>
            </w:tc>
          </w:sdtContent>
        </w:sdt>
      </w:tr>
      <w:tr w:rsidR="00FA23C2" w:rsidRPr="00397E63" w14:paraId="5479B281" w14:textId="77777777" w:rsidTr="005B3EB0">
        <w:tc>
          <w:tcPr>
            <w:tcW w:w="8630" w:type="dxa"/>
            <w:shd w:val="clear" w:color="auto" w:fill="5A5C5E" w:themeFill="text1"/>
          </w:tcPr>
          <w:p w14:paraId="696EA340" w14:textId="0F5C0DD7" w:rsidR="00FA23C2" w:rsidRPr="00397E63" w:rsidRDefault="00E45A6A" w:rsidP="005B3EB0">
            <w:pPr>
              <w:pStyle w:val="TableMainRowsandColumns"/>
              <w:rPr>
                <w:color w:val="FFFFFF" w:themeColor="background1"/>
              </w:rPr>
            </w:pPr>
            <w:r w:rsidRPr="00E45A6A">
              <w:rPr>
                <w:color w:val="FFFFFF" w:themeColor="background1"/>
              </w:rPr>
              <w:t xml:space="preserve">Providers within these geographical areas (list county, zip code, </w:t>
            </w:r>
            <w:hyperlink r:id="rId17" w:history="1">
              <w:r w:rsidRPr="00E45A6A">
                <w:rPr>
                  <w:rStyle w:val="Hyperlink"/>
                </w:rPr>
                <w:t>Census Tract</w:t>
              </w:r>
            </w:hyperlink>
            <w:r w:rsidRPr="00E45A6A">
              <w:rPr>
                <w:color w:val="FFFFFF" w:themeColor="background1"/>
              </w:rPr>
              <w:t>, etc.):</w:t>
            </w:r>
            <w:r>
              <w:rPr>
                <w:color w:val="FFFFFF" w:themeColor="background1"/>
              </w:rPr>
              <w:t xml:space="preserve"> </w:t>
            </w:r>
          </w:p>
        </w:tc>
      </w:tr>
      <w:tr w:rsidR="00FA23C2" w14:paraId="36D700BC" w14:textId="77777777" w:rsidTr="005B3EB0">
        <w:sdt>
          <w:sdtPr>
            <w:id w:val="1897012927"/>
            <w:placeholder>
              <w:docPart w:val="30B4A00E756B4C7A80D8F8018274AC54"/>
            </w:placeholder>
            <w:showingPlcHdr/>
          </w:sdtPr>
          <w:sdtEndPr/>
          <w:sdtContent>
            <w:tc>
              <w:tcPr>
                <w:tcW w:w="8630" w:type="dxa"/>
              </w:tcPr>
              <w:p w14:paraId="5BC1DA0D" w14:textId="77777777" w:rsidR="00FA23C2" w:rsidRDefault="00FA23C2" w:rsidP="00330371">
                <w:pPr>
                  <w:pStyle w:val="TableMainRowsandColumns"/>
                  <w:keepNext w:val="0"/>
                </w:pPr>
                <w:r w:rsidRPr="007B1E7C">
                  <w:tab/>
                </w:r>
                <w:r w:rsidRPr="007B1E7C">
                  <w:tab/>
                </w:r>
              </w:p>
            </w:tc>
          </w:sdtContent>
        </w:sdt>
      </w:tr>
      <w:tr w:rsidR="00FA23C2" w:rsidRPr="00397E63" w14:paraId="0AE4D2ED" w14:textId="77777777" w:rsidTr="005B3EB0">
        <w:tc>
          <w:tcPr>
            <w:tcW w:w="8630" w:type="dxa"/>
            <w:shd w:val="clear" w:color="auto" w:fill="5A5C5E" w:themeFill="text1"/>
          </w:tcPr>
          <w:p w14:paraId="0E7DCB16" w14:textId="5CFC8AFD" w:rsidR="00FA23C2" w:rsidRPr="00397E63" w:rsidRDefault="00C36554" w:rsidP="005B3EB0">
            <w:pPr>
              <w:pStyle w:val="TableMainRowsandColumns"/>
              <w:rPr>
                <w:color w:val="FFFFFF" w:themeColor="background1"/>
              </w:rPr>
            </w:pPr>
            <w:r w:rsidRPr="00C36554">
              <w:rPr>
                <w:color w:val="FFFFFF" w:themeColor="background1"/>
              </w:rPr>
              <w:t>Specific payers (minimum of five):</w:t>
            </w:r>
            <w:r>
              <w:rPr>
                <w:color w:val="FFFFFF" w:themeColor="background1"/>
              </w:rPr>
              <w:t xml:space="preserve"> </w:t>
            </w:r>
          </w:p>
        </w:tc>
      </w:tr>
      <w:tr w:rsidR="00FA23C2" w14:paraId="50AB9D3E" w14:textId="77777777" w:rsidTr="005B3EB0">
        <w:sdt>
          <w:sdtPr>
            <w:id w:val="810756825"/>
            <w:placeholder>
              <w:docPart w:val="86EC1618EF5D4EE78C94847472DF1DE2"/>
            </w:placeholder>
            <w:showingPlcHdr/>
          </w:sdtPr>
          <w:sdtEndPr/>
          <w:sdtContent>
            <w:tc>
              <w:tcPr>
                <w:tcW w:w="8630" w:type="dxa"/>
              </w:tcPr>
              <w:p w14:paraId="077C8FF7" w14:textId="77777777" w:rsidR="00FA23C2" w:rsidRDefault="00FA23C2" w:rsidP="00241FEC">
                <w:pPr>
                  <w:pStyle w:val="TableMainRowsandColumns"/>
                  <w:keepNext w:val="0"/>
                </w:pPr>
                <w:r w:rsidRPr="007B1E7C">
                  <w:tab/>
                </w:r>
                <w:r w:rsidRPr="007B1E7C">
                  <w:tab/>
                </w:r>
              </w:p>
            </w:tc>
          </w:sdtContent>
        </w:sdt>
      </w:tr>
      <w:tr w:rsidR="007B4DF0" w:rsidRPr="00397E63" w14:paraId="16EA94B8" w14:textId="77777777" w:rsidTr="005B3EB0">
        <w:tc>
          <w:tcPr>
            <w:tcW w:w="8630" w:type="dxa"/>
            <w:shd w:val="clear" w:color="auto" w:fill="5A5C5E" w:themeFill="text1"/>
          </w:tcPr>
          <w:p w14:paraId="771C620D" w14:textId="4B83DFBE" w:rsidR="007B4DF0" w:rsidRPr="00397E63" w:rsidRDefault="00E61D3B" w:rsidP="005B3EB0">
            <w:pPr>
              <w:pStyle w:val="TableMainRowsandColumns"/>
              <w:rPr>
                <w:color w:val="FFFFFF" w:themeColor="background1"/>
              </w:rPr>
            </w:pPr>
            <w:r w:rsidRPr="00E61D3B">
              <w:rPr>
                <w:color w:val="FFFFFF" w:themeColor="background1"/>
              </w:rPr>
              <w:lastRenderedPageBreak/>
              <w:t>Other claim specification:</w:t>
            </w:r>
            <w:r>
              <w:rPr>
                <w:color w:val="FFFFFF" w:themeColor="background1"/>
              </w:rPr>
              <w:t xml:space="preserve"> </w:t>
            </w:r>
          </w:p>
        </w:tc>
      </w:tr>
      <w:tr w:rsidR="007B4DF0" w14:paraId="10791075" w14:textId="77777777" w:rsidTr="005B3EB0">
        <w:sdt>
          <w:sdtPr>
            <w:id w:val="-1047443333"/>
            <w:placeholder>
              <w:docPart w:val="E2805D99F76448D987B373E18BA29705"/>
            </w:placeholder>
            <w:showingPlcHdr/>
          </w:sdtPr>
          <w:sdtEndPr/>
          <w:sdtContent>
            <w:tc>
              <w:tcPr>
                <w:tcW w:w="8630" w:type="dxa"/>
              </w:tcPr>
              <w:p w14:paraId="40582465" w14:textId="77777777" w:rsidR="007B4DF0" w:rsidRDefault="007B4DF0" w:rsidP="00C543AC">
                <w:pPr>
                  <w:pStyle w:val="TableMainRowsandColumns"/>
                  <w:keepNext w:val="0"/>
                </w:pPr>
                <w:r w:rsidRPr="007B1E7C">
                  <w:tab/>
                </w:r>
                <w:r w:rsidRPr="007B1E7C">
                  <w:tab/>
                </w:r>
              </w:p>
            </w:tc>
          </w:sdtContent>
        </w:sdt>
      </w:tr>
    </w:tbl>
    <w:p w14:paraId="0F792336" w14:textId="77777777" w:rsidR="007B4DF0" w:rsidRDefault="007B4DF0" w:rsidP="00DD0F9D">
      <w:pPr>
        <w:pStyle w:val="IndentedBody"/>
      </w:pPr>
    </w:p>
    <w:p w14:paraId="35CB198D" w14:textId="097FDA0A" w:rsidR="00C543AC" w:rsidRDefault="00C543AC" w:rsidP="00C543AC">
      <w:pPr>
        <w:pStyle w:val="H2"/>
      </w:pPr>
      <w:bookmarkStart w:id="36" w:name="_Toc159587813"/>
      <w:bookmarkStart w:id="37" w:name="Filter_Criteria_Members_Patients"/>
      <w:r>
        <w:t xml:space="preserve">Filter Criteria – </w:t>
      </w:r>
      <w:r w:rsidR="002D7CE4">
        <w:t>Members/Patients</w:t>
      </w:r>
      <w:bookmarkEnd w:id="36"/>
    </w:p>
    <w:bookmarkEnd w:id="37"/>
    <w:p w14:paraId="4BA00DBD" w14:textId="444D7A29" w:rsidR="00C543AC" w:rsidRDefault="00333BFA" w:rsidP="00C543AC">
      <w:pPr>
        <w:pStyle w:val="IndentedBody"/>
      </w:pPr>
      <w:r w:rsidRPr="00333BFA">
        <w:t>If you need data for specific member/patient groups, specify that filter criteria below (ask your CIVHC Contact about including an additional file with this application for large code lists):</w:t>
      </w:r>
      <w:r>
        <w:t xml:space="preserve"> </w:t>
      </w:r>
    </w:p>
    <w:tbl>
      <w:tblPr>
        <w:tblStyle w:val="TableGrid"/>
        <w:tblW w:w="0" w:type="auto"/>
        <w:tblInd w:w="720" w:type="dxa"/>
        <w:tblLook w:val="04A0" w:firstRow="1" w:lastRow="0" w:firstColumn="1" w:lastColumn="0" w:noHBand="0" w:noVBand="1"/>
      </w:tblPr>
      <w:tblGrid>
        <w:gridCol w:w="2876"/>
        <w:gridCol w:w="2877"/>
        <w:gridCol w:w="2877"/>
      </w:tblGrid>
      <w:tr w:rsidR="00C543AC" w:rsidRPr="00397E63" w14:paraId="53C626D3" w14:textId="77777777" w:rsidTr="005B3EB0">
        <w:tc>
          <w:tcPr>
            <w:tcW w:w="8630" w:type="dxa"/>
            <w:gridSpan w:val="3"/>
            <w:shd w:val="clear" w:color="auto" w:fill="5A5C5E" w:themeFill="text1"/>
          </w:tcPr>
          <w:p w14:paraId="563BEB7E" w14:textId="7C6AEA1E" w:rsidR="00C543AC" w:rsidRPr="00397E63" w:rsidRDefault="00F4257E" w:rsidP="005B3EB0">
            <w:pPr>
              <w:pStyle w:val="TableMainRowsandColumns"/>
              <w:rPr>
                <w:color w:val="FFFFFF" w:themeColor="background1"/>
              </w:rPr>
            </w:pPr>
            <w:r>
              <w:rPr>
                <w:color w:val="FFFFFF" w:themeColor="background1"/>
              </w:rPr>
              <w:t xml:space="preserve">Ages: </w:t>
            </w:r>
          </w:p>
        </w:tc>
      </w:tr>
      <w:tr w:rsidR="00C543AC" w14:paraId="00FDC753" w14:textId="77777777" w:rsidTr="005B3EB0">
        <w:sdt>
          <w:sdtPr>
            <w:id w:val="-368455376"/>
            <w:placeholder>
              <w:docPart w:val="7DAED910FB834C9A92743E34173D02C4"/>
            </w:placeholder>
            <w:showingPlcHdr/>
          </w:sdtPr>
          <w:sdtEndPr/>
          <w:sdtContent>
            <w:tc>
              <w:tcPr>
                <w:tcW w:w="8630" w:type="dxa"/>
                <w:gridSpan w:val="3"/>
              </w:tcPr>
              <w:p w14:paraId="73CC55A0" w14:textId="77777777" w:rsidR="00C543AC" w:rsidRDefault="00C543AC" w:rsidP="005B3EB0">
                <w:pPr>
                  <w:pStyle w:val="TableMainRowsandColumns"/>
                  <w:keepNext w:val="0"/>
                </w:pPr>
                <w:r w:rsidRPr="007B1E7C">
                  <w:tab/>
                </w:r>
                <w:r w:rsidRPr="007B1E7C">
                  <w:tab/>
                </w:r>
              </w:p>
            </w:tc>
          </w:sdtContent>
        </w:sdt>
      </w:tr>
      <w:tr w:rsidR="00EB4DF1" w14:paraId="55E4BEC2" w14:textId="77777777" w:rsidTr="005B3EB0">
        <w:tc>
          <w:tcPr>
            <w:tcW w:w="2876" w:type="dxa"/>
          </w:tcPr>
          <w:p w14:paraId="1C5DB266" w14:textId="1B5F3735" w:rsidR="00EB4DF1" w:rsidRDefault="003B48AE" w:rsidP="005B3EB0">
            <w:pPr>
              <w:pStyle w:val="TableMainRowsandColumns"/>
              <w:keepNext w:val="0"/>
            </w:pPr>
            <w:sdt>
              <w:sdtPr>
                <w:id w:val="1435480415"/>
                <w14:checkbox>
                  <w14:checked w14:val="0"/>
                  <w14:checkedState w14:val="2612" w14:font="MS Gothic"/>
                  <w14:uncheckedState w14:val="2610" w14:font="MS Gothic"/>
                </w14:checkbox>
              </w:sdtPr>
              <w:sdtEndPr/>
              <w:sdtContent>
                <w:r w:rsidR="00EE14A5" w:rsidRPr="00EE14A5">
                  <w:rPr>
                    <w:rFonts w:ascii="Segoe UI Symbol" w:hAnsi="Segoe UI Symbol" w:cs="Segoe UI Symbol"/>
                  </w:rPr>
                  <w:t>☐</w:t>
                </w:r>
              </w:sdtContent>
            </w:sdt>
            <w:r w:rsidR="00EE14A5" w:rsidRPr="00EE14A5">
              <w:t xml:space="preserve">  </w:t>
            </w:r>
            <w:r w:rsidR="006E48F2">
              <w:t>At the time of service</w:t>
            </w:r>
          </w:p>
        </w:tc>
        <w:tc>
          <w:tcPr>
            <w:tcW w:w="2877" w:type="dxa"/>
          </w:tcPr>
          <w:p w14:paraId="5191BC09" w14:textId="4EB58E24" w:rsidR="00EB4DF1" w:rsidRDefault="003B48AE" w:rsidP="005B3EB0">
            <w:pPr>
              <w:pStyle w:val="TableMainRowsandColumns"/>
              <w:keepNext w:val="0"/>
            </w:pPr>
            <w:sdt>
              <w:sdtPr>
                <w:id w:val="221490981"/>
                <w14:checkbox>
                  <w14:checked w14:val="0"/>
                  <w14:checkedState w14:val="2612" w14:font="MS Gothic"/>
                  <w14:uncheckedState w14:val="2610" w14:font="MS Gothic"/>
                </w14:checkbox>
              </w:sdtPr>
              <w:sdtEndPr/>
              <w:sdtContent>
                <w:r w:rsidR="006E48F2" w:rsidRPr="00EE14A5">
                  <w:rPr>
                    <w:rFonts w:ascii="Segoe UI Symbol" w:hAnsi="Segoe UI Symbol" w:cs="Segoe UI Symbol"/>
                  </w:rPr>
                  <w:t>☐</w:t>
                </w:r>
              </w:sdtContent>
            </w:sdt>
            <w:r w:rsidR="006E48F2" w:rsidRPr="00EE14A5">
              <w:t xml:space="preserve">  </w:t>
            </w:r>
            <w:r w:rsidR="006E48F2">
              <w:t>A</w:t>
            </w:r>
            <w:r w:rsidR="001A70BF">
              <w:t>t year end</w:t>
            </w:r>
          </w:p>
        </w:tc>
        <w:tc>
          <w:tcPr>
            <w:tcW w:w="2877" w:type="dxa"/>
          </w:tcPr>
          <w:p w14:paraId="210DD6C5" w14:textId="77777777" w:rsidR="00EB4DF1" w:rsidRDefault="003B48AE" w:rsidP="005B3EB0">
            <w:pPr>
              <w:pStyle w:val="TableMainRowsandColumns"/>
              <w:keepNext w:val="0"/>
            </w:pPr>
            <w:sdt>
              <w:sdtPr>
                <w:id w:val="985596836"/>
                <w14:checkbox>
                  <w14:checked w14:val="0"/>
                  <w14:checkedState w14:val="2612" w14:font="MS Gothic"/>
                  <w14:uncheckedState w14:val="2610" w14:font="MS Gothic"/>
                </w14:checkbox>
              </w:sdtPr>
              <w:sdtEndPr/>
              <w:sdtContent>
                <w:r w:rsidR="00910161" w:rsidRPr="00EE14A5">
                  <w:rPr>
                    <w:rFonts w:ascii="Segoe UI Symbol" w:hAnsi="Segoe UI Symbol" w:cs="Segoe UI Symbol"/>
                  </w:rPr>
                  <w:t>☐</w:t>
                </w:r>
              </w:sdtContent>
            </w:sdt>
            <w:r w:rsidR="00910161" w:rsidRPr="00EE14A5">
              <w:t xml:space="preserve">  </w:t>
            </w:r>
            <w:r w:rsidR="00910161">
              <w:t xml:space="preserve">By another anchor date: </w:t>
            </w:r>
          </w:p>
          <w:sdt>
            <w:sdtPr>
              <w:id w:val="-1990401175"/>
              <w:placeholder>
                <w:docPart w:val="20C5A42A14B34255B86D38932D3461B9"/>
              </w:placeholder>
              <w:showingPlcHdr/>
            </w:sdtPr>
            <w:sdtEndPr/>
            <w:sdtContent>
              <w:p w14:paraId="3FE52C64" w14:textId="52C048F2" w:rsidR="00910161" w:rsidRDefault="00910161" w:rsidP="00910161">
                <w:pPr>
                  <w:pStyle w:val="TableMainRowsandColumns"/>
                  <w:keepNext w:val="0"/>
                  <w:ind w:left="340"/>
                </w:pPr>
                <w:r>
                  <w:rPr>
                    <w:i/>
                    <w:iCs/>
                  </w:rPr>
                  <w:t>Sp</w:t>
                </w:r>
                <w:r w:rsidRPr="00EB71B3">
                  <w:rPr>
                    <w:i/>
                    <w:iCs/>
                  </w:rPr>
                  <w:t>ecify her</w:t>
                </w:r>
                <w:r>
                  <w:rPr>
                    <w:i/>
                    <w:iCs/>
                  </w:rPr>
                  <w:t>e</w:t>
                </w:r>
              </w:p>
            </w:sdtContent>
          </w:sdt>
        </w:tc>
      </w:tr>
      <w:tr w:rsidR="00C543AC" w:rsidRPr="00397E63" w14:paraId="4C4E5505" w14:textId="77777777" w:rsidTr="005B3EB0">
        <w:tc>
          <w:tcPr>
            <w:tcW w:w="8630" w:type="dxa"/>
            <w:gridSpan w:val="3"/>
            <w:shd w:val="clear" w:color="auto" w:fill="5A5C5E" w:themeFill="text1"/>
          </w:tcPr>
          <w:p w14:paraId="22D479B8" w14:textId="25CE5514" w:rsidR="00C543AC" w:rsidRPr="00397E63" w:rsidRDefault="00A64E56" w:rsidP="005B3EB0">
            <w:pPr>
              <w:pStyle w:val="TableMainRowsandColumns"/>
              <w:rPr>
                <w:color w:val="FFFFFF" w:themeColor="background1"/>
              </w:rPr>
            </w:pPr>
            <w:r w:rsidRPr="00A64E56">
              <w:rPr>
                <w:color w:val="FFFFFF" w:themeColor="background1"/>
              </w:rPr>
              <w:t>With these ICD Diagnosis Code(s):</w:t>
            </w:r>
            <w:r>
              <w:rPr>
                <w:color w:val="FFFFFF" w:themeColor="background1"/>
              </w:rPr>
              <w:t xml:space="preserve"> </w:t>
            </w:r>
          </w:p>
        </w:tc>
      </w:tr>
      <w:tr w:rsidR="00C543AC" w14:paraId="1F4BC6F1" w14:textId="77777777" w:rsidTr="005B3EB0">
        <w:sdt>
          <w:sdtPr>
            <w:id w:val="-2009439007"/>
            <w:placeholder>
              <w:docPart w:val="CCF2EA5D078E40E68D44375EE38D641C"/>
            </w:placeholder>
            <w:showingPlcHdr/>
          </w:sdtPr>
          <w:sdtEndPr/>
          <w:sdtContent>
            <w:tc>
              <w:tcPr>
                <w:tcW w:w="8630" w:type="dxa"/>
                <w:gridSpan w:val="3"/>
              </w:tcPr>
              <w:p w14:paraId="7420899A" w14:textId="77777777" w:rsidR="00C543AC" w:rsidRDefault="00C543AC" w:rsidP="005B3EB0">
                <w:pPr>
                  <w:pStyle w:val="TableMainRowsandColumns"/>
                  <w:keepNext w:val="0"/>
                </w:pPr>
                <w:r w:rsidRPr="007B1E7C">
                  <w:tab/>
                </w:r>
                <w:r w:rsidRPr="007B1E7C">
                  <w:tab/>
                </w:r>
              </w:p>
            </w:tc>
          </w:sdtContent>
        </w:sdt>
      </w:tr>
      <w:tr w:rsidR="00C543AC" w:rsidRPr="00397E63" w14:paraId="7C369646" w14:textId="77777777" w:rsidTr="005B3EB0">
        <w:tc>
          <w:tcPr>
            <w:tcW w:w="8630" w:type="dxa"/>
            <w:gridSpan w:val="3"/>
            <w:shd w:val="clear" w:color="auto" w:fill="5A5C5E" w:themeFill="text1"/>
          </w:tcPr>
          <w:p w14:paraId="391BD7E7" w14:textId="41B5555D" w:rsidR="00C543AC" w:rsidRPr="00397E63" w:rsidRDefault="00250C18" w:rsidP="005B3EB0">
            <w:pPr>
              <w:pStyle w:val="TableMainRowsandColumns"/>
              <w:rPr>
                <w:color w:val="FFFFFF" w:themeColor="background1"/>
              </w:rPr>
            </w:pPr>
            <w:r w:rsidRPr="00250C18">
              <w:rPr>
                <w:color w:val="FFFFFF" w:themeColor="background1"/>
              </w:rPr>
              <w:t>Who have had the following procedure(s) (list CPT, HCPCS, DRG, ICD, and/or CDT codes):</w:t>
            </w:r>
            <w:r>
              <w:rPr>
                <w:color w:val="FFFFFF" w:themeColor="background1"/>
              </w:rPr>
              <w:t xml:space="preserve"> </w:t>
            </w:r>
          </w:p>
        </w:tc>
      </w:tr>
      <w:tr w:rsidR="00C543AC" w14:paraId="2EB27222" w14:textId="77777777" w:rsidTr="005B3EB0">
        <w:sdt>
          <w:sdtPr>
            <w:id w:val="1670361643"/>
            <w:placeholder>
              <w:docPart w:val="B361E9EA2D464B538BCBE56C119C7AA9"/>
            </w:placeholder>
            <w:showingPlcHdr/>
          </w:sdtPr>
          <w:sdtEndPr/>
          <w:sdtContent>
            <w:tc>
              <w:tcPr>
                <w:tcW w:w="8630" w:type="dxa"/>
                <w:gridSpan w:val="3"/>
              </w:tcPr>
              <w:p w14:paraId="55300812" w14:textId="77777777" w:rsidR="00C543AC" w:rsidRDefault="00C543AC" w:rsidP="005B3EB0">
                <w:pPr>
                  <w:pStyle w:val="TableMainRowsandColumns"/>
                  <w:keepNext w:val="0"/>
                </w:pPr>
                <w:r w:rsidRPr="007B1E7C">
                  <w:tab/>
                </w:r>
                <w:r w:rsidRPr="007B1E7C">
                  <w:tab/>
                </w:r>
              </w:p>
            </w:tc>
          </w:sdtContent>
        </w:sdt>
      </w:tr>
      <w:tr w:rsidR="00C543AC" w:rsidRPr="00397E63" w14:paraId="0CFC2151" w14:textId="77777777" w:rsidTr="005B3EB0">
        <w:tc>
          <w:tcPr>
            <w:tcW w:w="8630" w:type="dxa"/>
            <w:gridSpan w:val="3"/>
            <w:shd w:val="clear" w:color="auto" w:fill="5A5C5E" w:themeFill="text1"/>
          </w:tcPr>
          <w:p w14:paraId="0ED142CB" w14:textId="69720674" w:rsidR="00C543AC" w:rsidRPr="00397E63" w:rsidRDefault="00926FE3" w:rsidP="005B3EB0">
            <w:pPr>
              <w:pStyle w:val="TableMainRowsandColumns"/>
              <w:rPr>
                <w:color w:val="FFFFFF" w:themeColor="background1"/>
              </w:rPr>
            </w:pPr>
            <w:r w:rsidRPr="00926FE3">
              <w:rPr>
                <w:color w:val="FFFFFF" w:themeColor="background1"/>
              </w:rPr>
              <w:t xml:space="preserve">Within these geographical areas (list county, zip code, </w:t>
            </w:r>
            <w:hyperlink r:id="rId18" w:history="1">
              <w:r w:rsidRPr="00926FE3">
                <w:rPr>
                  <w:rStyle w:val="Hyperlink"/>
                </w:rPr>
                <w:t>Census Tract</w:t>
              </w:r>
            </w:hyperlink>
            <w:r w:rsidRPr="00926FE3">
              <w:rPr>
                <w:color w:val="FFFFFF" w:themeColor="background1"/>
                <w:u w:val="single"/>
              </w:rPr>
              <w:t>,</w:t>
            </w:r>
            <w:r w:rsidRPr="00926FE3">
              <w:rPr>
                <w:color w:val="FFFFFF" w:themeColor="background1"/>
              </w:rPr>
              <w:t xml:space="preserve"> etc.):</w:t>
            </w:r>
            <w:r>
              <w:rPr>
                <w:color w:val="FFFFFF" w:themeColor="background1"/>
              </w:rPr>
              <w:t xml:space="preserve"> </w:t>
            </w:r>
          </w:p>
        </w:tc>
      </w:tr>
      <w:tr w:rsidR="00C543AC" w14:paraId="1A9F1BD2" w14:textId="77777777" w:rsidTr="005B3EB0">
        <w:sdt>
          <w:sdtPr>
            <w:id w:val="1946425760"/>
            <w:placeholder>
              <w:docPart w:val="80EE0BEB1F06425E8429FC421787F079"/>
            </w:placeholder>
            <w:showingPlcHdr/>
          </w:sdtPr>
          <w:sdtEndPr/>
          <w:sdtContent>
            <w:tc>
              <w:tcPr>
                <w:tcW w:w="8630" w:type="dxa"/>
                <w:gridSpan w:val="3"/>
              </w:tcPr>
              <w:p w14:paraId="3F96E369" w14:textId="77777777" w:rsidR="00C543AC" w:rsidRDefault="00C543AC" w:rsidP="005B3EB0">
                <w:pPr>
                  <w:pStyle w:val="TableMainRowsandColumns"/>
                  <w:keepNext w:val="0"/>
                </w:pPr>
                <w:r w:rsidRPr="007B1E7C">
                  <w:tab/>
                </w:r>
                <w:r w:rsidRPr="007B1E7C">
                  <w:tab/>
                </w:r>
              </w:p>
            </w:tc>
          </w:sdtContent>
        </w:sdt>
      </w:tr>
    </w:tbl>
    <w:p w14:paraId="2E184B16" w14:textId="77777777" w:rsidR="00C543AC" w:rsidRDefault="00C543AC" w:rsidP="007B4DF0">
      <w:pPr>
        <w:pStyle w:val="MainBody"/>
      </w:pPr>
    </w:p>
    <w:p w14:paraId="3C67DD2D" w14:textId="461AD427" w:rsidR="0086686B" w:rsidRDefault="005C0504" w:rsidP="005C0504">
      <w:pPr>
        <w:pStyle w:val="H2"/>
      </w:pPr>
      <w:bookmarkStart w:id="38" w:name="_Toc159587814"/>
      <w:bookmarkStart w:id="39" w:name="Value_Add_Data_Elements"/>
      <w:r>
        <w:t>Value-Add Data Elements</w:t>
      </w:r>
      <w:bookmarkEnd w:id="38"/>
    </w:p>
    <w:bookmarkEnd w:id="39"/>
    <w:p w14:paraId="38A06A8C" w14:textId="435E4CE2" w:rsidR="003A6DDA" w:rsidRDefault="003B48AE" w:rsidP="001E3FDD">
      <w:pPr>
        <w:pStyle w:val="IndentedBody"/>
        <w:spacing w:after="0"/>
        <w:ind w:left="720"/>
        <w:rPr>
          <w:bCs/>
        </w:rPr>
      </w:pPr>
      <w:sdt>
        <w:sdtPr>
          <w:id w:val="-277259513"/>
          <w14:checkbox>
            <w14:checked w14:val="0"/>
            <w14:checkedState w14:val="2612" w14:font="MS Gothic"/>
            <w14:uncheckedState w14:val="2610" w14:font="MS Gothic"/>
          </w14:checkbox>
        </w:sdtPr>
        <w:sdtEndPr/>
        <w:sdtContent>
          <w:r w:rsidR="003A6DDA">
            <w:rPr>
              <w:rFonts w:ascii="MS Gothic" w:eastAsia="MS Gothic" w:hAnsi="MS Gothic" w:hint="eastAsia"/>
            </w:rPr>
            <w:t>☐</w:t>
          </w:r>
        </w:sdtContent>
      </w:sdt>
      <w:r w:rsidR="003A6DDA">
        <w:t xml:space="preserve">  </w:t>
      </w:r>
      <w:hyperlink r:id="rId19" w:history="1">
        <w:r w:rsidR="001978FB" w:rsidRPr="001978FB">
          <w:rPr>
            <w:rStyle w:val="Hyperlink"/>
            <w:bCs/>
          </w:rPr>
          <w:t>Medicare Severity Diagnosis Related Group</w:t>
        </w:r>
      </w:hyperlink>
      <w:r w:rsidR="001978FB" w:rsidRPr="001978FB">
        <w:rPr>
          <w:bCs/>
        </w:rPr>
        <w:t xml:space="preserve"> Codes (MS-DRGs)</w:t>
      </w:r>
    </w:p>
    <w:p w14:paraId="7AC9C684" w14:textId="1B03DB89" w:rsidR="001978FB" w:rsidRDefault="003B48AE" w:rsidP="001E3FDD">
      <w:pPr>
        <w:pStyle w:val="IndentedBody"/>
        <w:spacing w:after="0"/>
        <w:ind w:left="720"/>
      </w:pPr>
      <w:sdt>
        <w:sdtPr>
          <w:id w:val="1403179763"/>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20" w:history="1">
        <w:r w:rsidR="00B73C03" w:rsidRPr="00B73C03">
          <w:rPr>
            <w:rStyle w:val="Hyperlink"/>
            <w:bCs/>
          </w:rPr>
          <w:t>3M All Patient Refined Diagnosis Related Group</w:t>
        </w:r>
      </w:hyperlink>
      <w:r w:rsidR="00B73C03" w:rsidRPr="00B73C03">
        <w:rPr>
          <w:bCs/>
        </w:rPr>
        <w:t xml:space="preserve"> Codes (3M APR DRGs)</w:t>
      </w:r>
    </w:p>
    <w:p w14:paraId="00C412D7" w14:textId="1F642155" w:rsidR="001978FB" w:rsidRDefault="003B48AE" w:rsidP="001E3FDD">
      <w:pPr>
        <w:pStyle w:val="IndentedBody"/>
        <w:spacing w:after="0"/>
        <w:ind w:left="720"/>
      </w:pPr>
      <w:sdt>
        <w:sdtPr>
          <w:id w:val="-98181588"/>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21" w:anchor=":~:text=The%20Medicare%20Repricer%20includes%20inpatient%2C%20outpatient%2C%20Ambulatory%20Surgical,group%20%28DRG%29%20and%20ambulatory%20payment%20classification%20%28APC%29%20grouping." w:history="1">
        <w:r w:rsidR="00984376" w:rsidRPr="00984376">
          <w:rPr>
            <w:rStyle w:val="Hyperlink"/>
            <w:bCs/>
          </w:rPr>
          <w:t>Medicare Repricer</w:t>
        </w:r>
      </w:hyperlink>
      <w:bookmarkStart w:id="40" w:name="_Hlk162883043"/>
      <w:r w:rsidR="0057695E">
        <w:rPr>
          <w:bCs/>
        </w:rPr>
        <w:t xml:space="preserve"> (available at the </w:t>
      </w:r>
      <w:r w:rsidR="00DC54A7">
        <w:rPr>
          <w:bCs/>
        </w:rPr>
        <w:t>claim line</w:t>
      </w:r>
      <w:r w:rsidR="0057695E">
        <w:rPr>
          <w:bCs/>
        </w:rPr>
        <w:t xml:space="preserve"> level)</w:t>
      </w:r>
      <w:bookmarkEnd w:id="40"/>
    </w:p>
    <w:p w14:paraId="332EF8B4" w14:textId="5DADAA5E" w:rsidR="000D1456" w:rsidRPr="000D1456" w:rsidRDefault="003B48AE" w:rsidP="000D1456">
      <w:pPr>
        <w:pStyle w:val="IndentedBody"/>
        <w:ind w:left="720"/>
        <w:rPr>
          <w:bCs/>
        </w:rPr>
      </w:pPr>
      <w:sdt>
        <w:sdtPr>
          <w:id w:val="1058751719"/>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r w:rsidR="00475C98" w:rsidRPr="00475C98">
        <w:rPr>
          <w:bCs/>
        </w:rPr>
        <w:t>Fields</w:t>
      </w:r>
      <w:r w:rsidR="00475C98" w:rsidRPr="00475C98">
        <w:t xml:space="preserve"> from the </w:t>
      </w:r>
      <w:hyperlink r:id="rId22" w:history="1">
        <w:r w:rsidR="00475C98" w:rsidRPr="00475C98">
          <w:rPr>
            <w:rStyle w:val="Hyperlink"/>
            <w:bCs/>
          </w:rPr>
          <w:t>American Community Survey</w:t>
        </w:r>
      </w:hyperlink>
      <w:r w:rsidR="00475C98">
        <w:rPr>
          <w:bCs/>
        </w:rPr>
        <w:t xml:space="preserve"> </w:t>
      </w:r>
      <w:r w:rsidR="0057695E">
        <w:rPr>
          <w:bCs/>
        </w:rPr>
        <w:t xml:space="preserve">(available at the Census Tract level): </w:t>
      </w:r>
    </w:p>
    <w:tbl>
      <w:tblPr>
        <w:tblStyle w:val="TableGrid"/>
        <w:tblW w:w="8028" w:type="dxa"/>
        <w:tblInd w:w="1327" w:type="dxa"/>
        <w:tblLook w:val="04A0" w:firstRow="1" w:lastRow="0" w:firstColumn="1" w:lastColumn="0" w:noHBand="0" w:noVBand="1"/>
      </w:tblPr>
      <w:tblGrid>
        <w:gridCol w:w="8028"/>
      </w:tblGrid>
      <w:tr w:rsidR="000D1456" w14:paraId="2E37B600" w14:textId="77777777" w:rsidTr="000D1456">
        <w:sdt>
          <w:sdtPr>
            <w:id w:val="-826276921"/>
            <w:placeholder>
              <w:docPart w:val="A55ACDB872E2411F91FD514234F8C4DC"/>
            </w:placeholder>
            <w:showingPlcHdr/>
          </w:sdtPr>
          <w:sdtEndPr/>
          <w:sdtContent>
            <w:tc>
              <w:tcPr>
                <w:tcW w:w="8028" w:type="dxa"/>
              </w:tcPr>
              <w:p w14:paraId="4379AEE7" w14:textId="77777777" w:rsidR="000D1456" w:rsidRDefault="00EB71B3" w:rsidP="00EB71B3">
                <w:pPr>
                  <w:pStyle w:val="TableMainRowsandColumns"/>
                </w:pPr>
                <w:r>
                  <w:rPr>
                    <w:i/>
                    <w:iCs/>
                  </w:rPr>
                  <w:t>Sp</w:t>
                </w:r>
                <w:r w:rsidR="00561F4C" w:rsidRPr="00EB71B3">
                  <w:rPr>
                    <w:i/>
                    <w:iCs/>
                  </w:rPr>
                  <w:t>ecify her</w:t>
                </w:r>
                <w:r>
                  <w:rPr>
                    <w:i/>
                    <w:iCs/>
                  </w:rPr>
                  <w:t>e</w:t>
                </w:r>
              </w:p>
            </w:tc>
          </w:sdtContent>
        </w:sdt>
      </w:tr>
    </w:tbl>
    <w:p w14:paraId="776DE7B3" w14:textId="50D1E926" w:rsidR="007033B2" w:rsidRDefault="007033B2" w:rsidP="003A6DDA">
      <w:pPr>
        <w:pStyle w:val="IndentedBody"/>
        <w:ind w:left="720"/>
      </w:pPr>
    </w:p>
    <w:p w14:paraId="1FEA379D" w14:textId="77777777" w:rsidR="007033B2" w:rsidRDefault="007033B2">
      <w:pPr>
        <w:keepNext w:val="0"/>
        <w:keepLines w:val="0"/>
        <w:spacing w:after="160" w:line="259" w:lineRule="auto"/>
        <w:rPr>
          <w:rFonts w:asciiTheme="minorHAnsi" w:hAnsiTheme="minorHAnsi" w:cstheme="minorHAnsi"/>
          <w:color w:val="5A5C5E" w:themeColor="text1"/>
          <w:sz w:val="22"/>
          <w:szCs w:val="22"/>
        </w:rPr>
      </w:pPr>
      <w:r>
        <w:br w:type="page"/>
      </w:r>
    </w:p>
    <w:p w14:paraId="32815835" w14:textId="6085DAA5" w:rsidR="00D1781E" w:rsidRDefault="000B5888" w:rsidP="000B5888">
      <w:pPr>
        <w:pStyle w:val="H1"/>
      </w:pPr>
      <w:bookmarkStart w:id="41" w:name="_Toc159587815"/>
      <w:bookmarkStart w:id="42" w:name="Additional_Documentation"/>
      <w:r>
        <w:lastRenderedPageBreak/>
        <w:t>Additional Documentation</w:t>
      </w:r>
      <w:bookmarkEnd w:id="41"/>
    </w:p>
    <w:p w14:paraId="3F2F1E8B" w14:textId="20DEF7EE" w:rsidR="00D65A00" w:rsidRDefault="00D65A00" w:rsidP="00AA48BF">
      <w:pPr>
        <w:pStyle w:val="H2"/>
      </w:pPr>
      <w:bookmarkStart w:id="43" w:name="_Toc159587816"/>
      <w:bookmarkStart w:id="44" w:name="Data_Element_Selection_Form"/>
      <w:bookmarkEnd w:id="42"/>
      <w:r>
        <w:t>Data Element Selection Form (DESF)</w:t>
      </w:r>
      <w:bookmarkEnd w:id="43"/>
    </w:p>
    <w:bookmarkEnd w:id="44"/>
    <w:p w14:paraId="5DD6228A" w14:textId="2C2E5D72" w:rsidR="00D65A00" w:rsidRDefault="00EE3537" w:rsidP="00D65A00">
      <w:pPr>
        <w:pStyle w:val="IndentedBody"/>
      </w:pPr>
      <w:r w:rsidRPr="00EE3537">
        <w:t>The Data Release Application must be accompanied by a completed Data Element Selection Form. Ask your CIVHC Contact for more information about completing this form.</w:t>
      </w:r>
      <w:r>
        <w:t xml:space="preserve"> </w:t>
      </w:r>
    </w:p>
    <w:p w14:paraId="10570BF7" w14:textId="77777777" w:rsidR="0093694B" w:rsidRDefault="003B48AE" w:rsidP="00620539">
      <w:pPr>
        <w:pStyle w:val="IndentedBody"/>
        <w:ind w:left="1051" w:hanging="331"/>
      </w:pPr>
      <w:sdt>
        <w:sdtPr>
          <w:id w:val="1463625138"/>
          <w14:checkbox>
            <w14:checked w14:val="0"/>
            <w14:checkedState w14:val="2612" w14:font="MS Gothic"/>
            <w14:uncheckedState w14:val="2610" w14:font="MS Gothic"/>
          </w14:checkbox>
        </w:sdtPr>
        <w:sdtEndPr/>
        <w:sdtContent>
          <w:r w:rsidR="000F7BA4">
            <w:rPr>
              <w:rFonts w:ascii="MS Gothic" w:eastAsia="MS Gothic" w:hAnsi="MS Gothic" w:hint="eastAsia"/>
            </w:rPr>
            <w:t>☐</w:t>
          </w:r>
        </w:sdtContent>
      </w:sdt>
      <w:r w:rsidR="000F7BA4">
        <w:t xml:space="preserve">  </w:t>
      </w:r>
      <w:r w:rsidR="00D96184" w:rsidRPr="00D96184">
        <w:t>By checking this box, the Client Organization confirms that the Data Element Selection Form has been completed.</w:t>
      </w:r>
      <w:r w:rsidR="0093694B">
        <w:t xml:space="preserve"> </w:t>
      </w:r>
    </w:p>
    <w:p w14:paraId="6C9C91B7" w14:textId="0BDEAD23" w:rsidR="003B502D" w:rsidRDefault="003B48AE" w:rsidP="003B502D">
      <w:pPr>
        <w:pStyle w:val="IndentedBody"/>
        <w:ind w:left="1051" w:hanging="331"/>
      </w:pPr>
      <w:sdt>
        <w:sdtPr>
          <w:id w:val="-1961958383"/>
          <w14:checkbox>
            <w14:checked w14:val="0"/>
            <w14:checkedState w14:val="2612" w14:font="MS Gothic"/>
            <w14:uncheckedState w14:val="2610" w14:font="MS Gothic"/>
          </w14:checkbox>
        </w:sdtPr>
        <w:sdtEndPr/>
        <w:sdtContent>
          <w:r w:rsidR="003B502D">
            <w:rPr>
              <w:rFonts w:ascii="MS Gothic" w:eastAsia="MS Gothic" w:hAnsi="MS Gothic" w:hint="eastAsia"/>
            </w:rPr>
            <w:t>☐</w:t>
          </w:r>
        </w:sdtContent>
      </w:sdt>
      <w:r w:rsidR="003B502D">
        <w:t xml:space="preserve">  If applicable, b</w:t>
      </w:r>
      <w:r w:rsidR="003B502D" w:rsidRPr="0093694B">
        <w:t xml:space="preserve">y checking this box the Client Organization confirms that a separate </w:t>
      </w:r>
      <w:r w:rsidR="00244ED5" w:rsidRPr="007033B2">
        <w:t xml:space="preserve">Member Match File </w:t>
      </w:r>
      <w:r w:rsidR="004A164A" w:rsidRPr="007033B2">
        <w:t>Data Element Selection Form</w:t>
      </w:r>
      <w:r w:rsidR="003B502D" w:rsidRPr="0093694B">
        <w:t xml:space="preserve"> has been completed. </w:t>
      </w:r>
    </w:p>
    <w:p w14:paraId="2D00E016" w14:textId="65AC419E" w:rsidR="00D96184" w:rsidRDefault="003B48AE" w:rsidP="00620539">
      <w:pPr>
        <w:pStyle w:val="IndentedBody"/>
        <w:ind w:left="1051" w:hanging="331"/>
      </w:pPr>
      <w:sdt>
        <w:sdtPr>
          <w:id w:val="2054118029"/>
          <w14:checkbox>
            <w14:checked w14:val="0"/>
            <w14:checkedState w14:val="2612" w14:font="MS Gothic"/>
            <w14:uncheckedState w14:val="2610" w14:font="MS Gothic"/>
          </w14:checkbox>
        </w:sdtPr>
        <w:sdtEndPr/>
        <w:sdtContent>
          <w:r w:rsidR="00D96184">
            <w:rPr>
              <w:rFonts w:ascii="MS Gothic" w:eastAsia="MS Gothic" w:hAnsi="MS Gothic" w:hint="eastAsia"/>
            </w:rPr>
            <w:t>☐</w:t>
          </w:r>
        </w:sdtContent>
      </w:sdt>
      <w:r w:rsidR="00D96184">
        <w:t xml:space="preserve">  </w:t>
      </w:r>
      <w:r w:rsidR="00A03C25">
        <w:t>If applicable, b</w:t>
      </w:r>
      <w:r w:rsidR="0093694B" w:rsidRPr="0093694B">
        <w:t xml:space="preserve">y checking this box the Client Organization confirms that a separate </w:t>
      </w:r>
      <w:r w:rsidR="0093694B" w:rsidRPr="007033B2">
        <w:t>Control Group Data Element Selection Form</w:t>
      </w:r>
      <w:r w:rsidR="0093694B" w:rsidRPr="0093694B">
        <w:t xml:space="preserve"> has been completed. </w:t>
      </w:r>
    </w:p>
    <w:p w14:paraId="24D26F0E" w14:textId="0CDB5F75" w:rsidR="00BC73F3" w:rsidRDefault="00BC73F3" w:rsidP="00AA48BF">
      <w:pPr>
        <w:pStyle w:val="H2"/>
      </w:pPr>
      <w:bookmarkStart w:id="45" w:name="Identifiable_Data_Use_Approval"/>
      <w:bookmarkStart w:id="46" w:name="_Toc159587817"/>
      <w:r>
        <w:t>Identifiable Data Use Approval</w:t>
      </w:r>
    </w:p>
    <w:bookmarkEnd w:id="45"/>
    <w:p w14:paraId="5EC3C6B3" w14:textId="211DE37F" w:rsidR="00BC73F3" w:rsidRDefault="00E801DC" w:rsidP="003131FC">
      <w:pPr>
        <w:pStyle w:val="IndentedBody"/>
        <w:rPr>
          <w:bCs/>
        </w:rPr>
      </w:pPr>
      <w:r w:rsidRPr="00E801DC">
        <w:rPr>
          <w:bCs/>
        </w:rPr>
        <w:t xml:space="preserve">If you are requesting </w:t>
      </w:r>
      <w:hyperlink w:anchor="Identifiable" w:history="1">
        <w:r w:rsidRPr="00E801DC">
          <w:rPr>
            <w:rStyle w:val="Hyperlink"/>
            <w:bCs/>
          </w:rPr>
          <w:t>Identifiable</w:t>
        </w:r>
      </w:hyperlink>
      <w:r w:rsidRPr="00E801DC">
        <w:rPr>
          <w:bCs/>
        </w:rPr>
        <w:t xml:space="preserve"> information, approval from an </w:t>
      </w:r>
      <w:hyperlink r:id="rId23" w:history="1">
        <w:r w:rsidRPr="00E801DC">
          <w:rPr>
            <w:rStyle w:val="Hyperlink"/>
            <w:bCs/>
          </w:rPr>
          <w:t>Institutional Review Board (IRB)</w:t>
        </w:r>
      </w:hyperlink>
      <w:r w:rsidRPr="00E801DC">
        <w:rPr>
          <w:bCs/>
        </w:rPr>
        <w:t xml:space="preserve"> or a </w:t>
      </w:r>
      <w:hyperlink r:id="rId24" w:history="1">
        <w:r w:rsidRPr="00E801DC">
          <w:rPr>
            <w:rStyle w:val="Hyperlink"/>
            <w:bCs/>
          </w:rPr>
          <w:t>Privacy Board</w:t>
        </w:r>
      </w:hyperlink>
      <w:r w:rsidRPr="00E801DC">
        <w:rPr>
          <w:bCs/>
        </w:rPr>
        <w:t xml:space="preserve"> is required before such data can be released. </w:t>
      </w:r>
    </w:p>
    <w:p w14:paraId="62FFC8F3" w14:textId="2AF50076" w:rsidR="00CC466D" w:rsidRDefault="003B48AE" w:rsidP="00CC466D">
      <w:pPr>
        <w:pStyle w:val="IndentedBody"/>
        <w:ind w:left="1051" w:hanging="331"/>
      </w:pPr>
      <w:sdt>
        <w:sdtPr>
          <w:id w:val="947583018"/>
          <w14:checkbox>
            <w14:checked w14:val="0"/>
            <w14:checkedState w14:val="2612" w14:font="MS Gothic"/>
            <w14:uncheckedState w14:val="2610" w14:font="MS Gothic"/>
          </w14:checkbox>
        </w:sdtPr>
        <w:sdtEndPr/>
        <w:sdtContent>
          <w:r w:rsidR="00CC466D">
            <w:rPr>
              <w:rFonts w:ascii="MS Gothic" w:eastAsia="MS Gothic" w:hAnsi="MS Gothic" w:hint="eastAsia"/>
            </w:rPr>
            <w:t>☐</w:t>
          </w:r>
        </w:sdtContent>
      </w:sdt>
      <w:r w:rsidR="00CC466D">
        <w:t xml:space="preserve">  Not applicable; </w:t>
      </w:r>
      <w:r w:rsidR="003B5673">
        <w:t xml:space="preserve">the Client Organization is requesting a Limited </w:t>
      </w:r>
      <w:r w:rsidR="00FC7888">
        <w:t xml:space="preserve">Extract. </w:t>
      </w:r>
    </w:p>
    <w:p w14:paraId="1642B6A8" w14:textId="0B7C4202" w:rsidR="00FC7888" w:rsidRDefault="005A6852" w:rsidP="00B76F0D">
      <w:pPr>
        <w:pStyle w:val="H3"/>
      </w:pPr>
      <w:r>
        <w:t>Approval Type</w:t>
      </w:r>
    </w:p>
    <w:p w14:paraId="02E1F619" w14:textId="3F918CC3" w:rsidR="00A44899" w:rsidRDefault="003B48AE" w:rsidP="00A44899">
      <w:pPr>
        <w:pStyle w:val="IndentedBody"/>
        <w:ind w:left="1051" w:hanging="331"/>
      </w:pPr>
      <w:sdt>
        <w:sdtPr>
          <w:id w:val="-1537580677"/>
          <w14:checkbox>
            <w14:checked w14:val="0"/>
            <w14:checkedState w14:val="2612" w14:font="MS Gothic"/>
            <w14:uncheckedState w14:val="2610" w14:font="MS Gothic"/>
          </w14:checkbox>
        </w:sdtPr>
        <w:sdtEndPr/>
        <w:sdtContent>
          <w:r w:rsidR="00A44899">
            <w:rPr>
              <w:rFonts w:ascii="MS Gothic" w:eastAsia="MS Gothic" w:hAnsi="MS Gothic" w:hint="eastAsia"/>
            </w:rPr>
            <w:t>☐</w:t>
          </w:r>
        </w:sdtContent>
      </w:sdt>
      <w:r w:rsidR="00A44899">
        <w:t xml:space="preserve">  </w:t>
      </w:r>
      <w:r w:rsidR="00893F71">
        <w:t>IRB Approval</w:t>
      </w:r>
    </w:p>
    <w:p w14:paraId="059898DE" w14:textId="18B1B079" w:rsidR="00A44899" w:rsidRDefault="003B48AE" w:rsidP="00A44899">
      <w:pPr>
        <w:pStyle w:val="IndentedBody"/>
        <w:ind w:left="1051" w:hanging="331"/>
      </w:pPr>
      <w:sdt>
        <w:sdtPr>
          <w:id w:val="1666516344"/>
          <w14:checkbox>
            <w14:checked w14:val="0"/>
            <w14:checkedState w14:val="2612" w14:font="MS Gothic"/>
            <w14:uncheckedState w14:val="2610" w14:font="MS Gothic"/>
          </w14:checkbox>
        </w:sdtPr>
        <w:sdtEndPr/>
        <w:sdtContent>
          <w:r w:rsidR="00A44899">
            <w:rPr>
              <w:rFonts w:ascii="MS Gothic" w:eastAsia="MS Gothic" w:hAnsi="MS Gothic" w:hint="eastAsia"/>
            </w:rPr>
            <w:t>☐</w:t>
          </w:r>
        </w:sdtContent>
      </w:sdt>
      <w:r w:rsidR="00A44899">
        <w:t xml:space="preserve">  </w:t>
      </w:r>
      <w:r w:rsidR="00893F71">
        <w:t>Privacy Board Approval</w:t>
      </w:r>
    </w:p>
    <w:p w14:paraId="3453DD75" w14:textId="77777777" w:rsidR="00084E5D" w:rsidRDefault="00084E5D" w:rsidP="00084E5D">
      <w:pPr>
        <w:pStyle w:val="H3"/>
      </w:pPr>
      <w:r>
        <w:t>Approval Type</w:t>
      </w:r>
    </w:p>
    <w:p w14:paraId="4C757FD2" w14:textId="5887738F" w:rsidR="005077C3" w:rsidRPr="005077C3" w:rsidRDefault="003B48AE" w:rsidP="00084E5D">
      <w:pPr>
        <w:pStyle w:val="IndentedBody"/>
        <w:ind w:left="1051" w:hanging="331"/>
      </w:pPr>
      <w:sdt>
        <w:sdtPr>
          <w:id w:val="1849133080"/>
          <w14:checkbox>
            <w14:checked w14:val="0"/>
            <w14:checkedState w14:val="2612" w14:font="MS Gothic"/>
            <w14:uncheckedState w14:val="2610" w14:font="MS Gothic"/>
          </w14:checkbox>
        </w:sdtPr>
        <w:sdtEndPr/>
        <w:sdtContent>
          <w:r w:rsidR="00084E5D">
            <w:rPr>
              <w:rFonts w:ascii="MS Gothic" w:eastAsia="MS Gothic" w:hAnsi="MS Gothic" w:hint="eastAsia"/>
            </w:rPr>
            <w:t>☐</w:t>
          </w:r>
        </w:sdtContent>
      </w:sdt>
      <w:r w:rsidR="00084E5D">
        <w:t xml:space="preserve">  </w:t>
      </w:r>
      <w:r w:rsidR="003D7409" w:rsidRPr="003D7409">
        <w:t>Approval request not yet submitted.</w:t>
      </w:r>
      <w:r w:rsidR="003D7409">
        <w:t xml:space="preserve"> </w:t>
      </w:r>
      <w:r w:rsidR="005266DF">
        <w:br/>
      </w:r>
      <w:r w:rsidR="008A37DF">
        <w:rPr>
          <w:rFonts w:eastAsia="MS Gothic"/>
        </w:rPr>
        <w:t xml:space="preserve">Anticipated submission date: </w:t>
      </w:r>
      <w:sdt>
        <w:sdtPr>
          <w:id w:val="21136987"/>
          <w:placeholder>
            <w:docPart w:val="A9C7BFBD670E4A019D3E4F5A570E40C3"/>
          </w:placeholder>
          <w:showingPlcHdr/>
          <w:date w:fullDate="2024-12-19T00:00:00Z">
            <w:dateFormat w:val="M/d/yyyy"/>
            <w:lid w:val="en-US"/>
            <w:storeMappedDataAs w:val="dateTime"/>
            <w:calendar w:val="gregorian"/>
          </w:date>
        </w:sdtPr>
        <w:sdtEndPr/>
        <w:sdtContent>
          <w:r w:rsidR="009D67D6">
            <w:rPr>
              <w:rStyle w:val="PlaceholderText"/>
            </w:rPr>
            <w:tab/>
          </w:r>
        </w:sdtContent>
      </w:sdt>
    </w:p>
    <w:p w14:paraId="573328DC" w14:textId="6C9F667E" w:rsidR="00084E5D" w:rsidRDefault="003B48AE" w:rsidP="005266DF">
      <w:pPr>
        <w:pStyle w:val="IndentedBody"/>
        <w:ind w:left="1051" w:hanging="331"/>
      </w:pPr>
      <w:sdt>
        <w:sdtPr>
          <w:id w:val="1541164983"/>
          <w14:checkbox>
            <w14:checked w14:val="0"/>
            <w14:checkedState w14:val="2612" w14:font="MS Gothic"/>
            <w14:uncheckedState w14:val="2610" w14:font="MS Gothic"/>
          </w14:checkbox>
        </w:sdtPr>
        <w:sdtEndPr/>
        <w:sdtContent>
          <w:r w:rsidR="00084E5D">
            <w:rPr>
              <w:rFonts w:ascii="MS Gothic" w:eastAsia="MS Gothic" w:hAnsi="MS Gothic" w:hint="eastAsia"/>
            </w:rPr>
            <w:t>☐</w:t>
          </w:r>
        </w:sdtContent>
      </w:sdt>
      <w:r w:rsidR="00084E5D">
        <w:t xml:space="preserve">  </w:t>
      </w:r>
      <w:r w:rsidR="002D08AE" w:rsidRPr="002D08AE">
        <w:t xml:space="preserve">Approval request submitted and under review. </w:t>
      </w:r>
      <w:r w:rsidR="005266DF">
        <w:br/>
      </w:r>
      <w:r w:rsidR="002D08AE" w:rsidRPr="002D08AE">
        <w:t>Anticipated project approval date:</w:t>
      </w:r>
      <w:r w:rsidR="002D08AE">
        <w:t xml:space="preserve"> </w:t>
      </w:r>
      <w:sdt>
        <w:sdtPr>
          <w:id w:val="-889808401"/>
          <w:placeholder>
            <w:docPart w:val="C32635B572814FEEB98C2745B240E868"/>
          </w:placeholder>
          <w:showingPlcHdr/>
          <w:date w:fullDate="2024-12-19T00:00:00Z">
            <w:dateFormat w:val="M/d/yyyy"/>
            <w:lid w:val="en-US"/>
            <w:storeMappedDataAs w:val="dateTime"/>
            <w:calendar w:val="gregorian"/>
          </w:date>
        </w:sdtPr>
        <w:sdtEndPr/>
        <w:sdtContent>
          <w:r w:rsidR="009D67D6">
            <w:rPr>
              <w:rStyle w:val="PlaceholderText"/>
            </w:rPr>
            <w:tab/>
          </w:r>
        </w:sdtContent>
      </w:sdt>
    </w:p>
    <w:p w14:paraId="293B4CF6" w14:textId="37D2A27D" w:rsidR="001E0D56" w:rsidRPr="002D08AE" w:rsidRDefault="003B48AE" w:rsidP="001E0D56">
      <w:pPr>
        <w:pStyle w:val="IndentedBody"/>
        <w:ind w:left="1051" w:hanging="331"/>
      </w:pPr>
      <w:sdt>
        <w:sdtPr>
          <w:id w:val="760188272"/>
          <w14:checkbox>
            <w14:checked w14:val="0"/>
            <w14:checkedState w14:val="2612" w14:font="MS Gothic"/>
            <w14:uncheckedState w14:val="2610" w14:font="MS Gothic"/>
          </w14:checkbox>
        </w:sdtPr>
        <w:sdtEndPr/>
        <w:sdtContent>
          <w:r w:rsidR="001E0D56">
            <w:rPr>
              <w:rFonts w:ascii="MS Gothic" w:eastAsia="MS Gothic" w:hAnsi="MS Gothic" w:hint="eastAsia"/>
            </w:rPr>
            <w:t>☐</w:t>
          </w:r>
        </w:sdtContent>
      </w:sdt>
      <w:r w:rsidR="001E0D56">
        <w:t xml:space="preserve">  </w:t>
      </w:r>
      <w:r w:rsidR="001E0D56" w:rsidRPr="002D08AE">
        <w:t xml:space="preserve">Approval </w:t>
      </w:r>
      <w:r w:rsidR="001E0D56">
        <w:t xml:space="preserve">already received. </w:t>
      </w:r>
    </w:p>
    <w:p w14:paraId="5C5C6B75" w14:textId="63F9CD99" w:rsidR="005A6852" w:rsidRDefault="00516F14" w:rsidP="00516F14">
      <w:pPr>
        <w:pStyle w:val="H3"/>
      </w:pPr>
      <w:r>
        <w:t>Approval Documentation</w:t>
      </w:r>
    </w:p>
    <w:p w14:paraId="5446BD8F" w14:textId="647E8668" w:rsidR="006A7C57" w:rsidRPr="006A7C57" w:rsidRDefault="003B48AE" w:rsidP="006A7C57">
      <w:pPr>
        <w:pStyle w:val="IndentedBody"/>
        <w:ind w:left="990" w:hanging="270"/>
        <w:rPr>
          <w:bCs/>
        </w:rPr>
      </w:pPr>
      <w:sdt>
        <w:sdtPr>
          <w:id w:val="2101515876"/>
          <w14:checkbox>
            <w14:checked w14:val="0"/>
            <w14:checkedState w14:val="2612" w14:font="MS Gothic"/>
            <w14:uncheckedState w14:val="2610" w14:font="MS Gothic"/>
          </w14:checkbox>
        </w:sdtPr>
        <w:sdtEndPr/>
        <w:sdtContent>
          <w:r w:rsidR="00437B99">
            <w:rPr>
              <w:rFonts w:ascii="MS Gothic" w:eastAsia="MS Gothic" w:hAnsi="MS Gothic" w:hint="eastAsia"/>
            </w:rPr>
            <w:t>☐</w:t>
          </w:r>
        </w:sdtContent>
      </w:sdt>
      <w:r w:rsidR="00437B99">
        <w:t xml:space="preserve">  </w:t>
      </w:r>
      <w:r w:rsidR="007E6EB4" w:rsidRPr="007E6EB4">
        <w:rPr>
          <w:bCs/>
        </w:rPr>
        <w:t xml:space="preserve">By checking this box, the Client Organization confirms that the IRB or Privacy Board </w:t>
      </w:r>
      <w:r w:rsidR="007E6EB4" w:rsidRPr="00FF1561">
        <w:rPr>
          <w:b/>
        </w:rPr>
        <w:t>application and approval documents</w:t>
      </w:r>
      <w:r w:rsidR="007E6EB4" w:rsidRPr="007E6EB4">
        <w:rPr>
          <w:bCs/>
        </w:rPr>
        <w:t xml:space="preserve"> have been provided to CIVHC.</w:t>
      </w:r>
      <w:r w:rsidR="007E6EB4">
        <w:rPr>
          <w:bCs/>
        </w:rPr>
        <w:t xml:space="preserve"> </w:t>
      </w:r>
      <w:bookmarkStart w:id="47" w:name="Data_Management_Plan"/>
      <w:r w:rsidR="006A7C57">
        <w:br w:type="page"/>
      </w:r>
    </w:p>
    <w:p w14:paraId="6CE8B0AC" w14:textId="6F9578C3" w:rsidR="00AA48BF" w:rsidRDefault="00AA48BF" w:rsidP="00AA48BF">
      <w:pPr>
        <w:pStyle w:val="H2"/>
      </w:pPr>
      <w:r>
        <w:lastRenderedPageBreak/>
        <w:t>Data Management Plan</w:t>
      </w:r>
      <w:bookmarkEnd w:id="46"/>
    </w:p>
    <w:bookmarkEnd w:id="47"/>
    <w:p w14:paraId="60670967" w14:textId="55ED0FAA" w:rsidR="00AA48BF" w:rsidRDefault="00A4267C" w:rsidP="00A4267C">
      <w:pPr>
        <w:pStyle w:val="IndentedBody"/>
      </w:pPr>
      <w:r w:rsidRPr="00A4267C">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r>
        <w:t xml:space="preserve"> </w:t>
      </w:r>
    </w:p>
    <w:tbl>
      <w:tblPr>
        <w:tblStyle w:val="TableGrid"/>
        <w:tblW w:w="0" w:type="auto"/>
        <w:jc w:val="center"/>
        <w:tblLook w:val="04A0" w:firstRow="1" w:lastRow="0" w:firstColumn="1" w:lastColumn="0" w:noHBand="0" w:noVBand="1"/>
      </w:tblPr>
      <w:tblGrid>
        <w:gridCol w:w="2515"/>
        <w:gridCol w:w="2430"/>
      </w:tblGrid>
      <w:tr w:rsidR="00E31D1B" w14:paraId="2F86CDEA" w14:textId="77777777" w:rsidTr="005A0209">
        <w:trPr>
          <w:jc w:val="center"/>
        </w:trPr>
        <w:tc>
          <w:tcPr>
            <w:tcW w:w="2515" w:type="dxa"/>
            <w:shd w:val="clear" w:color="auto" w:fill="F2F2F2" w:themeFill="background1" w:themeFillShade="F2"/>
          </w:tcPr>
          <w:p w14:paraId="52B95855" w14:textId="1D5F7DE3" w:rsidR="00E70E7D" w:rsidRPr="00E31D1B" w:rsidRDefault="00E31D1B" w:rsidP="00E31D1B">
            <w:pPr>
              <w:pStyle w:val="TableMainRowsandColumns"/>
            </w:pPr>
            <w:r>
              <w:t xml:space="preserve">Date Submitted to CIVHC: </w:t>
            </w:r>
          </w:p>
        </w:tc>
        <w:tc>
          <w:tcPr>
            <w:tcW w:w="2430" w:type="dxa"/>
          </w:tcPr>
          <w:p w14:paraId="2B7E837B" w14:textId="5765451F" w:rsidR="00E70E7D" w:rsidRDefault="003B48AE" w:rsidP="00E70E7D">
            <w:pPr>
              <w:pStyle w:val="TableMainRowsandColumns"/>
            </w:pPr>
            <w:sdt>
              <w:sdtPr>
                <w:id w:val="-1573881284"/>
                <w:placeholder>
                  <w:docPart w:val="CDE12D189F3A4C57A8F0B2587440C30E"/>
                </w:placeholder>
                <w:showingPlcHdr/>
                <w:date w:fullDate="2024-12-19T00:00:00Z">
                  <w:dateFormat w:val="M/d/yyyy"/>
                  <w:lid w:val="en-US"/>
                  <w:storeMappedDataAs w:val="dateTime"/>
                  <w:calendar w:val="gregorian"/>
                </w:date>
              </w:sdtPr>
              <w:sdtEndPr/>
              <w:sdtContent>
                <w:r w:rsidR="009D67D6">
                  <w:rPr>
                    <w:rStyle w:val="PlaceholderText"/>
                  </w:rPr>
                  <w:tab/>
                </w:r>
              </w:sdtContent>
            </w:sdt>
          </w:p>
        </w:tc>
      </w:tr>
      <w:tr w:rsidR="00E31D1B" w14:paraId="1ED4A992" w14:textId="77777777" w:rsidTr="005A0209">
        <w:trPr>
          <w:jc w:val="center"/>
        </w:trPr>
        <w:tc>
          <w:tcPr>
            <w:tcW w:w="2515" w:type="dxa"/>
            <w:shd w:val="clear" w:color="auto" w:fill="F2F2F2" w:themeFill="background1" w:themeFillShade="F2"/>
          </w:tcPr>
          <w:p w14:paraId="619667BE" w14:textId="722487AF" w:rsidR="00E70E7D" w:rsidRDefault="00E31D1B" w:rsidP="00E70E7D">
            <w:pPr>
              <w:pStyle w:val="TableMainRowsandColumns"/>
            </w:pPr>
            <w:r>
              <w:t xml:space="preserve">Date Approved by CIVHC: </w:t>
            </w:r>
          </w:p>
        </w:tc>
        <w:tc>
          <w:tcPr>
            <w:tcW w:w="2430" w:type="dxa"/>
          </w:tcPr>
          <w:p w14:paraId="6216C6C7" w14:textId="1DA49282" w:rsidR="00E70E7D" w:rsidRDefault="003B48AE" w:rsidP="00E70E7D">
            <w:pPr>
              <w:pStyle w:val="TableMainRowsandColumns"/>
            </w:pPr>
            <w:sdt>
              <w:sdtPr>
                <w:id w:val="1009332681"/>
                <w:placeholder>
                  <w:docPart w:val="9F3EB3B2D6754F65B6E5DD500003CD97"/>
                </w:placeholder>
                <w:showingPlcHdr/>
                <w:date w:fullDate="2024-12-19T00:00:00Z">
                  <w:dateFormat w:val="M/d/yyyy"/>
                  <w:lid w:val="en-US"/>
                  <w:storeMappedDataAs w:val="dateTime"/>
                  <w:calendar w:val="gregorian"/>
                </w:date>
              </w:sdtPr>
              <w:sdtEndPr/>
              <w:sdtContent>
                <w:r w:rsidR="009D67D6">
                  <w:rPr>
                    <w:rStyle w:val="PlaceholderText"/>
                  </w:rPr>
                  <w:tab/>
                </w:r>
              </w:sdtContent>
            </w:sdt>
          </w:p>
        </w:tc>
      </w:tr>
    </w:tbl>
    <w:p w14:paraId="5F7D3B21" w14:textId="77777777" w:rsidR="00A4267C" w:rsidRDefault="00A4267C" w:rsidP="00005FA3">
      <w:pPr>
        <w:pStyle w:val="IndentedBody"/>
      </w:pPr>
    </w:p>
    <w:p w14:paraId="7C567EC3" w14:textId="6987DFDA" w:rsidR="00481591" w:rsidRDefault="00FE1425" w:rsidP="00FE1425">
      <w:pPr>
        <w:pStyle w:val="H1"/>
      </w:pPr>
      <w:bookmarkStart w:id="48" w:name="_Toc159587818"/>
      <w:bookmarkStart w:id="49" w:name="Client_Acknowledgements_and_Signatures"/>
      <w:r>
        <w:t>Client Acknowledgements and Signatures</w:t>
      </w:r>
      <w:bookmarkEnd w:id="48"/>
    </w:p>
    <w:p w14:paraId="037788F6" w14:textId="11D7A3B1" w:rsidR="00A22284" w:rsidRDefault="00A810DE" w:rsidP="006749AD">
      <w:pPr>
        <w:pStyle w:val="H2"/>
      </w:pPr>
      <w:bookmarkStart w:id="50" w:name="_Toc159587820"/>
      <w:bookmarkStart w:id="51" w:name="Report_or_Product_Distribution"/>
      <w:bookmarkEnd w:id="49"/>
      <w:r>
        <w:t>Report or Product Distribution</w:t>
      </w:r>
      <w:bookmarkEnd w:id="50"/>
    </w:p>
    <w:bookmarkEnd w:id="51"/>
    <w:p w14:paraId="1D107945" w14:textId="51AC0399" w:rsidR="00A810DE" w:rsidRDefault="000027BC" w:rsidP="000027BC">
      <w:pPr>
        <w:pStyle w:val="IndentedBody"/>
      </w:pPr>
      <w:r w:rsidRPr="000027BC">
        <w:t xml:space="preserve">If your project results in the production of a report for public distribution in any format (print, electronic, lecture, slides, etc.), including peer-reviewed publication, it must be submitted to CIVHC for review prior to public release. CIVHC will assess compliance with </w:t>
      </w:r>
      <w:hyperlink r:id="rId25" w:history="1">
        <w:r w:rsidRPr="000027BC">
          <w:rPr>
            <w:rStyle w:val="Hyperlink"/>
          </w:rPr>
          <w:t xml:space="preserve">CMS </w:t>
        </w:r>
        <w:r w:rsidR="00906B96">
          <w:rPr>
            <w:rStyle w:val="Hyperlink"/>
          </w:rPr>
          <w:t>C</w:t>
        </w:r>
        <w:r w:rsidRPr="000027BC">
          <w:rPr>
            <w:rStyle w:val="Hyperlink"/>
          </w:rPr>
          <w:t>ell</w:t>
        </w:r>
        <w:r w:rsidR="00906B96">
          <w:rPr>
            <w:rStyle w:val="Hyperlink"/>
          </w:rPr>
          <w:t xml:space="preserve"> Size S</w:t>
        </w:r>
        <w:r w:rsidRPr="000027BC">
          <w:rPr>
            <w:rStyle w:val="Hyperlink"/>
          </w:rPr>
          <w:t xml:space="preserve">uppression </w:t>
        </w:r>
        <w:r w:rsidR="00906B96">
          <w:rPr>
            <w:rStyle w:val="Hyperlink"/>
          </w:rPr>
          <w:t>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4ED6F90" w14:textId="4D3DB920" w:rsidR="000027BC" w:rsidRDefault="00AE5D80" w:rsidP="00AE5D80">
      <w:pPr>
        <w:pStyle w:val="IndentedBody"/>
      </w:pPr>
      <w:r w:rsidRPr="00AE5D80">
        <w:t xml:space="preserve">This requirement is further defined in the Data Use Agreement. </w:t>
      </w:r>
      <w:bookmarkStart w:id="52" w:name="_Hlk138087095"/>
      <w:r w:rsidRPr="00AE5D80">
        <w:t>Failure to pursue and obtain CIVHC approval prior to publication will be a violation of the Data Use Agreement and may put the organization’s future access to data from the CO APCD at risk.</w:t>
      </w:r>
      <w:bookmarkEnd w:id="52"/>
      <w:r>
        <w:t xml:space="preserve"> </w:t>
      </w:r>
    </w:p>
    <w:p w14:paraId="5066927E" w14:textId="18576029" w:rsidR="00AE5D80" w:rsidRPr="00A810DE" w:rsidRDefault="003B48AE" w:rsidP="00AE5D80">
      <w:pPr>
        <w:pStyle w:val="IndentedBody"/>
        <w:ind w:left="720"/>
      </w:pPr>
      <w:sdt>
        <w:sdtPr>
          <w:id w:val="-1829742681"/>
          <w14:checkbox>
            <w14:checked w14:val="0"/>
            <w14:checkedState w14:val="2612" w14:font="MS Gothic"/>
            <w14:uncheckedState w14:val="2610" w14:font="MS Gothic"/>
          </w14:checkbox>
        </w:sdtPr>
        <w:sdtEndPr/>
        <w:sdtContent>
          <w:r w:rsidR="00AE5D80">
            <w:rPr>
              <w:rFonts w:ascii="MS Gothic" w:eastAsia="MS Gothic" w:hAnsi="MS Gothic" w:hint="eastAsia"/>
            </w:rPr>
            <w:t>☐</w:t>
          </w:r>
        </w:sdtContent>
      </w:sdt>
      <w:r w:rsidR="00AE5D80">
        <w:t xml:space="preserve">  </w:t>
      </w:r>
      <w:r w:rsidR="00553CCB" w:rsidRPr="00553CCB">
        <w:t>By checking this box, the Client Organization acknowledges this requirement.</w:t>
      </w:r>
      <w:r w:rsidR="00553CCB">
        <w:t xml:space="preserve"> </w:t>
      </w:r>
    </w:p>
    <w:p w14:paraId="37A47DB8" w14:textId="29953F03" w:rsidR="00213C7C" w:rsidRDefault="00C5574C" w:rsidP="00C5574C">
      <w:pPr>
        <w:pStyle w:val="H2"/>
      </w:pPr>
      <w:bookmarkStart w:id="53" w:name="_Toc159587821"/>
      <w:bookmarkStart w:id="54" w:name="Data_Destruction_Period"/>
      <w:r>
        <w:t>Data Destruction Period</w:t>
      </w:r>
      <w:bookmarkEnd w:id="53"/>
    </w:p>
    <w:bookmarkEnd w:id="54"/>
    <w:p w14:paraId="3EBC721C" w14:textId="408019BC" w:rsidR="00C5574C" w:rsidRDefault="000104D7" w:rsidP="000104D7">
      <w:pPr>
        <w:pStyle w:val="IndentedBody"/>
      </w:pPr>
      <w:r w:rsidRPr="000104D7">
        <w:t xml:space="preserve">All data must be destroyed within 30 days of the project end date. If your project end date changes from this application, please reach out to your CIVHC Contact for a project extension request form. </w:t>
      </w:r>
    </w:p>
    <w:p w14:paraId="5802BDE5" w14:textId="4B8323D2" w:rsidR="00310378" w:rsidRPr="00310378" w:rsidRDefault="003B48AE" w:rsidP="00AC1859">
      <w:pPr>
        <w:pStyle w:val="IndentedBody"/>
        <w:keepNext w:val="0"/>
        <w:keepLines w:val="0"/>
        <w:ind w:left="1080" w:hanging="360"/>
      </w:pPr>
      <w:sdt>
        <w:sdtPr>
          <w:id w:val="-62954929"/>
          <w14:checkbox>
            <w14:checked w14:val="0"/>
            <w14:checkedState w14:val="2612" w14:font="MS Gothic"/>
            <w14:uncheckedState w14:val="2610" w14:font="MS Gothic"/>
          </w14:checkbox>
        </w:sdtPr>
        <w:sdtEndPr/>
        <w:sdtContent>
          <w:r w:rsidR="003504B8">
            <w:rPr>
              <w:rFonts w:ascii="MS Gothic" w:eastAsia="MS Gothic" w:hAnsi="MS Gothic" w:hint="eastAsia"/>
            </w:rPr>
            <w:t>☐</w:t>
          </w:r>
        </w:sdtContent>
      </w:sdt>
      <w:r w:rsidR="003504B8">
        <w:t xml:space="preserve">  </w:t>
      </w:r>
      <w:r w:rsidR="00310378" w:rsidRPr="00205DD2">
        <w:rPr>
          <w:bCs/>
        </w:rPr>
        <w:t xml:space="preserve">By checking this box, the Client Organization acknowledges that </w:t>
      </w:r>
      <w:r w:rsidR="00310378" w:rsidRPr="00205DD2">
        <w:t xml:space="preserve">CIVHC’s </w:t>
      </w:r>
      <w:hyperlink r:id="rId26" w:history="1">
        <w:r w:rsidR="00310378" w:rsidRPr="00205DD2">
          <w:rPr>
            <w:rStyle w:val="Hyperlink"/>
          </w:rPr>
          <w:t>Data Destruction Certificate</w:t>
        </w:r>
      </w:hyperlink>
      <w:r w:rsidR="00310378">
        <w:rPr>
          <w:rStyle w:val="FootnoteReference"/>
        </w:rPr>
        <w:footnoteReference w:id="7"/>
      </w:r>
      <w:r w:rsidR="00310378" w:rsidRPr="00205DD2">
        <w:t xml:space="preserve"> must be completed and returned to </w:t>
      </w:r>
      <w:hyperlink r:id="rId27" w:history="1">
        <w:r w:rsidR="00310378" w:rsidRPr="00205DD2">
          <w:rPr>
            <w:rStyle w:val="Hyperlink"/>
          </w:rPr>
          <w:t>DataCompliance@CIVHC.org</w:t>
        </w:r>
      </w:hyperlink>
      <w:r w:rsidR="00310378" w:rsidRPr="00205DD2">
        <w:t xml:space="preserve"> by </w:t>
      </w:r>
      <w:sdt>
        <w:sdtPr>
          <w:id w:val="-83610868"/>
          <w:placeholder>
            <w:docPart w:val="DCAB088187C64FBF9418B8A84860D003"/>
          </w:placeholder>
          <w:showingPlcHdr/>
          <w:date w:fullDate="2024-12-19T00:00:00Z">
            <w:dateFormat w:val="M/d/yyyy"/>
            <w:lid w:val="en-US"/>
            <w:storeMappedDataAs w:val="dateTime"/>
            <w:calendar w:val="gregorian"/>
          </w:date>
        </w:sdtPr>
        <w:sdtEndPr/>
        <w:sdtContent>
          <w:r w:rsidR="009D67D6">
            <w:t>_______</w:t>
          </w:r>
        </w:sdtContent>
      </w:sdt>
      <w:r w:rsidR="00310378" w:rsidRPr="00205DD2">
        <w:t xml:space="preserve"> based on the </w:t>
      </w:r>
      <w:hyperlink w:anchor="AnticipatedProjectEndDate" w:history="1">
        <w:r w:rsidR="00310378" w:rsidRPr="00205DD2">
          <w:rPr>
            <w:rStyle w:val="Hyperlink"/>
          </w:rPr>
          <w:t>Anticipated Project End Date</w:t>
        </w:r>
      </w:hyperlink>
      <w:r w:rsidR="00310378" w:rsidRPr="00205DD2">
        <w:t>.</w:t>
      </w:r>
      <w:bookmarkStart w:id="55" w:name="_Toc159587822"/>
      <w:bookmarkStart w:id="56" w:name="Data_Users"/>
      <w:r w:rsidR="00310378">
        <w:t xml:space="preserve"> </w:t>
      </w:r>
      <w:r w:rsidR="00310378">
        <w:br w:type="page"/>
      </w:r>
    </w:p>
    <w:p w14:paraId="06CBD312" w14:textId="77777777" w:rsidR="00554F12" w:rsidRDefault="00554F12" w:rsidP="009F2240">
      <w:pPr>
        <w:pStyle w:val="H2"/>
        <w:sectPr w:rsidR="00554F12" w:rsidSect="00216A6C">
          <w:headerReference w:type="default" r:id="rId28"/>
          <w:footerReference w:type="default" r:id="rId29"/>
          <w:footerReference w:type="first" r:id="rId30"/>
          <w:footnotePr>
            <w:pos w:val="beneathText"/>
          </w:footnotePr>
          <w:pgSz w:w="12240" w:h="15840" w:code="1"/>
          <w:pgMar w:top="720" w:right="1440" w:bottom="720" w:left="1440" w:header="720" w:footer="720" w:gutter="0"/>
          <w:pgNumType w:start="0"/>
          <w:cols w:space="720"/>
          <w:titlePg/>
          <w:docGrid w:linePitch="360"/>
        </w:sectPr>
      </w:pPr>
    </w:p>
    <w:p w14:paraId="41DC48D1" w14:textId="3214836D" w:rsidR="00F85020" w:rsidRDefault="009F2240" w:rsidP="009F2240">
      <w:pPr>
        <w:pStyle w:val="H2"/>
      </w:pPr>
      <w:r>
        <w:lastRenderedPageBreak/>
        <w:t>Data Users</w:t>
      </w:r>
      <w:bookmarkEnd w:id="55"/>
    </w:p>
    <w:bookmarkEnd w:id="56"/>
    <w:p w14:paraId="179487C9" w14:textId="77777777" w:rsidR="00B47CA1" w:rsidRDefault="00B47CA1" w:rsidP="003648E3">
      <w:pPr>
        <w:pStyle w:val="IndentedBody"/>
      </w:pPr>
      <w:r w:rsidRPr="00B47CA1">
        <w:t xml:space="preserve">List any individuals that will be working with the data and whether they should receive ongoing communications from CIVHC regarding use of CO APCD data (data warehouse release notes, data user group communications, etc.).  </w:t>
      </w:r>
    </w:p>
    <w:p w14:paraId="086319B7" w14:textId="1BC60AAE" w:rsidR="009F2240" w:rsidRDefault="003648E3" w:rsidP="003648E3">
      <w:pPr>
        <w:pStyle w:val="IndentedBody"/>
      </w:pPr>
      <w:r w:rsidRPr="00A478A3">
        <w:t xml:space="preserve">The Data Use Agreement must be updated every time </w:t>
      </w:r>
      <w:r>
        <w:t>an individual is</w:t>
      </w:r>
      <w:r w:rsidRPr="00A478A3">
        <w:t xml:space="preserve"> granted access to the data during the project.</w:t>
      </w:r>
      <w:r>
        <w:t xml:space="preserve"> Reach out to your CIVHC Contact for information about the amendment process. </w:t>
      </w:r>
    </w:p>
    <w:tbl>
      <w:tblPr>
        <w:tblStyle w:val="TableGridLight"/>
        <w:tblW w:w="0" w:type="auto"/>
        <w:tblLook w:val="04A0" w:firstRow="1" w:lastRow="0" w:firstColumn="1" w:lastColumn="0" w:noHBand="0" w:noVBand="1"/>
      </w:tblPr>
      <w:tblGrid>
        <w:gridCol w:w="2835"/>
        <w:gridCol w:w="2891"/>
        <w:gridCol w:w="2903"/>
        <w:gridCol w:w="2925"/>
        <w:gridCol w:w="2836"/>
      </w:tblGrid>
      <w:tr w:rsidR="003648E3" w:rsidRPr="00834629" w14:paraId="46E05DA0" w14:textId="77777777" w:rsidTr="004F4F6D">
        <w:tc>
          <w:tcPr>
            <w:tcW w:w="2835" w:type="dxa"/>
            <w:shd w:val="clear" w:color="auto" w:fill="5A5C5E" w:themeFill="text1"/>
          </w:tcPr>
          <w:p w14:paraId="14DF3E43" w14:textId="3783EC62" w:rsidR="003648E3" w:rsidRPr="00834629" w:rsidRDefault="003648E3" w:rsidP="004F4F6D">
            <w:pPr>
              <w:pStyle w:val="TableHeader"/>
            </w:pPr>
            <w:r w:rsidRPr="00834629">
              <w:t xml:space="preserve">Receive </w:t>
            </w:r>
            <w:r w:rsidR="006732D9">
              <w:t>Data User</w:t>
            </w:r>
            <w:r>
              <w:t xml:space="preserve"> </w:t>
            </w:r>
            <w:r w:rsidRPr="00834629">
              <w:t>Communications from CIVHC</w:t>
            </w:r>
          </w:p>
        </w:tc>
        <w:tc>
          <w:tcPr>
            <w:tcW w:w="2891" w:type="dxa"/>
            <w:shd w:val="clear" w:color="auto" w:fill="5A5C5E" w:themeFill="text1"/>
          </w:tcPr>
          <w:p w14:paraId="536441A4" w14:textId="77777777" w:rsidR="003648E3" w:rsidRPr="00834629" w:rsidRDefault="003648E3" w:rsidP="004F4F6D">
            <w:pPr>
              <w:pStyle w:val="TableHeader"/>
            </w:pPr>
            <w:r w:rsidRPr="00834629">
              <w:t>Full Name</w:t>
            </w:r>
          </w:p>
        </w:tc>
        <w:tc>
          <w:tcPr>
            <w:tcW w:w="2903" w:type="dxa"/>
            <w:shd w:val="clear" w:color="auto" w:fill="5A5C5E" w:themeFill="text1"/>
          </w:tcPr>
          <w:p w14:paraId="48371E59" w14:textId="77777777" w:rsidR="003648E3" w:rsidRPr="00834629" w:rsidRDefault="003648E3" w:rsidP="004F4F6D">
            <w:pPr>
              <w:pStyle w:val="TableHeader"/>
            </w:pPr>
            <w:r w:rsidRPr="00834629">
              <w:t>Title/Role</w:t>
            </w:r>
          </w:p>
        </w:tc>
        <w:tc>
          <w:tcPr>
            <w:tcW w:w="2925" w:type="dxa"/>
            <w:shd w:val="clear" w:color="auto" w:fill="5A5C5E" w:themeFill="text1"/>
          </w:tcPr>
          <w:p w14:paraId="05941A25" w14:textId="77777777" w:rsidR="003648E3" w:rsidRPr="00834629" w:rsidRDefault="003648E3" w:rsidP="004F4F6D">
            <w:pPr>
              <w:pStyle w:val="TableHeader"/>
            </w:pPr>
            <w:r w:rsidRPr="00834629">
              <w:t>Organization</w:t>
            </w:r>
          </w:p>
        </w:tc>
        <w:tc>
          <w:tcPr>
            <w:tcW w:w="2836" w:type="dxa"/>
            <w:shd w:val="clear" w:color="auto" w:fill="5A5C5E" w:themeFill="text1"/>
          </w:tcPr>
          <w:p w14:paraId="1DBBC0CE" w14:textId="77777777" w:rsidR="003648E3" w:rsidRPr="00834629" w:rsidRDefault="003648E3" w:rsidP="004F4F6D">
            <w:pPr>
              <w:pStyle w:val="TableHeader"/>
            </w:pPr>
            <w:r w:rsidRPr="00834629">
              <w:t>Email Address</w:t>
            </w:r>
          </w:p>
        </w:tc>
      </w:tr>
      <w:tr w:rsidR="003648E3" w:rsidRPr="008333FB" w14:paraId="77698062" w14:textId="77777777" w:rsidTr="004F4F6D">
        <w:tc>
          <w:tcPr>
            <w:tcW w:w="2835" w:type="dxa"/>
          </w:tcPr>
          <w:p w14:paraId="2874A535" w14:textId="77777777" w:rsidR="003648E3" w:rsidRDefault="003B48AE" w:rsidP="004F4F6D">
            <w:pPr>
              <w:pStyle w:val="TableMainRowsandColumns"/>
              <w:keepNext w:val="0"/>
              <w:jc w:val="center"/>
              <w:rPr>
                <w:b/>
                <w:bCs/>
              </w:rPr>
            </w:pPr>
            <w:sdt>
              <w:sdtPr>
                <w:id w:val="447828040"/>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349918106"/>
            <w:placeholder>
              <w:docPart w:val="1C9C057B14FA46DA95C3951A6828EB57"/>
            </w:placeholder>
            <w:showingPlcHdr/>
          </w:sdtPr>
          <w:sdtEndPr/>
          <w:sdtContent>
            <w:tc>
              <w:tcPr>
                <w:tcW w:w="2891" w:type="dxa"/>
              </w:tcPr>
              <w:p w14:paraId="1DF2B32E"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232702283"/>
            <w:placeholder>
              <w:docPart w:val="FA9E600287AE49138EE29D6331E199A9"/>
            </w:placeholder>
            <w:showingPlcHdr/>
          </w:sdtPr>
          <w:sdtEndPr/>
          <w:sdtContent>
            <w:tc>
              <w:tcPr>
                <w:tcW w:w="2903" w:type="dxa"/>
              </w:tcPr>
              <w:p w14:paraId="02D0A5C9" w14:textId="77777777" w:rsidR="003648E3" w:rsidRPr="008333FB" w:rsidRDefault="003648E3" w:rsidP="004F4F6D">
                <w:pPr>
                  <w:pStyle w:val="TableMainRowsandColumns"/>
                  <w:keepNext w:val="0"/>
                </w:pPr>
                <w:r w:rsidRPr="008333FB">
                  <w:tab/>
                </w:r>
                <w:r w:rsidRPr="008333FB">
                  <w:tab/>
                </w:r>
              </w:p>
            </w:tc>
          </w:sdtContent>
        </w:sdt>
        <w:sdt>
          <w:sdtPr>
            <w:id w:val="-403841025"/>
            <w:placeholder>
              <w:docPart w:val="20C085FD00DA4E0BB070D680AF1A131E"/>
            </w:placeholder>
            <w:showingPlcHdr/>
          </w:sdtPr>
          <w:sdtEndPr/>
          <w:sdtContent>
            <w:tc>
              <w:tcPr>
                <w:tcW w:w="2925" w:type="dxa"/>
              </w:tcPr>
              <w:p w14:paraId="1974BABB" w14:textId="77777777" w:rsidR="003648E3" w:rsidRPr="008333FB" w:rsidRDefault="003648E3" w:rsidP="004F4F6D">
                <w:pPr>
                  <w:pStyle w:val="TableMainRowsandColumns"/>
                  <w:keepNext w:val="0"/>
                </w:pPr>
                <w:r w:rsidRPr="008333FB">
                  <w:tab/>
                </w:r>
                <w:r w:rsidRPr="008333FB">
                  <w:tab/>
                </w:r>
              </w:p>
            </w:tc>
          </w:sdtContent>
        </w:sdt>
        <w:sdt>
          <w:sdtPr>
            <w:id w:val="-602570758"/>
            <w:placeholder>
              <w:docPart w:val="0F064DE7204743D7AB700663D0909E50"/>
            </w:placeholder>
            <w:showingPlcHdr/>
          </w:sdtPr>
          <w:sdtEndPr/>
          <w:sdtContent>
            <w:tc>
              <w:tcPr>
                <w:tcW w:w="2836" w:type="dxa"/>
              </w:tcPr>
              <w:p w14:paraId="2E2C5FF2" w14:textId="77777777" w:rsidR="003648E3" w:rsidRDefault="003648E3" w:rsidP="004F4F6D">
                <w:pPr>
                  <w:pStyle w:val="TableMainRowsandColumns"/>
                  <w:keepNext w:val="0"/>
                </w:pPr>
                <w:r w:rsidRPr="008333FB">
                  <w:tab/>
                </w:r>
                <w:r w:rsidRPr="008333FB">
                  <w:tab/>
                </w:r>
              </w:p>
            </w:tc>
          </w:sdtContent>
        </w:sdt>
      </w:tr>
      <w:tr w:rsidR="003648E3" w:rsidRPr="008333FB" w14:paraId="5242F71B" w14:textId="77777777" w:rsidTr="004F4F6D">
        <w:tc>
          <w:tcPr>
            <w:tcW w:w="2835" w:type="dxa"/>
          </w:tcPr>
          <w:p w14:paraId="256F15A8" w14:textId="77777777" w:rsidR="003648E3" w:rsidRDefault="003B48AE" w:rsidP="004F4F6D">
            <w:pPr>
              <w:pStyle w:val="TableMainRowsandColumns"/>
              <w:keepNext w:val="0"/>
              <w:jc w:val="center"/>
              <w:rPr>
                <w:b/>
                <w:bCs/>
              </w:rPr>
            </w:pPr>
            <w:sdt>
              <w:sdtPr>
                <w:id w:val="1547867241"/>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1438647197"/>
            <w:placeholder>
              <w:docPart w:val="B79DC5BCA77B440ABABF30F591C9C0C6"/>
            </w:placeholder>
            <w:showingPlcHdr/>
          </w:sdtPr>
          <w:sdtEndPr/>
          <w:sdtContent>
            <w:tc>
              <w:tcPr>
                <w:tcW w:w="2891" w:type="dxa"/>
              </w:tcPr>
              <w:p w14:paraId="319E90CB"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502356848"/>
            <w:placeholder>
              <w:docPart w:val="FB468E8901FE4B38999F856E611E7EAA"/>
            </w:placeholder>
            <w:showingPlcHdr/>
          </w:sdtPr>
          <w:sdtEndPr/>
          <w:sdtContent>
            <w:tc>
              <w:tcPr>
                <w:tcW w:w="2903" w:type="dxa"/>
              </w:tcPr>
              <w:p w14:paraId="2B258F84" w14:textId="77777777" w:rsidR="003648E3" w:rsidRPr="008333FB" w:rsidRDefault="003648E3" w:rsidP="004F4F6D">
                <w:pPr>
                  <w:pStyle w:val="TableMainRowsandColumns"/>
                  <w:keepNext w:val="0"/>
                </w:pPr>
                <w:r w:rsidRPr="008333FB">
                  <w:tab/>
                </w:r>
                <w:r w:rsidRPr="008333FB">
                  <w:tab/>
                </w:r>
              </w:p>
            </w:tc>
          </w:sdtContent>
        </w:sdt>
        <w:sdt>
          <w:sdtPr>
            <w:id w:val="-2013979925"/>
            <w:placeholder>
              <w:docPart w:val="8E532067C4A3494ABC1345998C9D8A37"/>
            </w:placeholder>
            <w:showingPlcHdr/>
          </w:sdtPr>
          <w:sdtEndPr/>
          <w:sdtContent>
            <w:tc>
              <w:tcPr>
                <w:tcW w:w="2925" w:type="dxa"/>
              </w:tcPr>
              <w:p w14:paraId="5AFF97A3" w14:textId="77777777" w:rsidR="003648E3" w:rsidRPr="008333FB" w:rsidRDefault="003648E3" w:rsidP="004F4F6D">
                <w:pPr>
                  <w:pStyle w:val="TableMainRowsandColumns"/>
                  <w:keepNext w:val="0"/>
                </w:pPr>
                <w:r w:rsidRPr="008333FB">
                  <w:tab/>
                </w:r>
                <w:r w:rsidRPr="008333FB">
                  <w:tab/>
                </w:r>
              </w:p>
            </w:tc>
          </w:sdtContent>
        </w:sdt>
        <w:sdt>
          <w:sdtPr>
            <w:id w:val="1885212510"/>
            <w:placeholder>
              <w:docPart w:val="0BF4206AC1B44947AEBF93B2EC7070E0"/>
            </w:placeholder>
            <w:showingPlcHdr/>
          </w:sdtPr>
          <w:sdtEndPr/>
          <w:sdtContent>
            <w:tc>
              <w:tcPr>
                <w:tcW w:w="2836" w:type="dxa"/>
              </w:tcPr>
              <w:p w14:paraId="1A693C82" w14:textId="77777777" w:rsidR="003648E3" w:rsidRDefault="003648E3" w:rsidP="004F4F6D">
                <w:pPr>
                  <w:pStyle w:val="TableMainRowsandColumns"/>
                  <w:keepNext w:val="0"/>
                </w:pPr>
                <w:r w:rsidRPr="008333FB">
                  <w:tab/>
                </w:r>
                <w:r w:rsidRPr="008333FB">
                  <w:tab/>
                </w:r>
              </w:p>
            </w:tc>
          </w:sdtContent>
        </w:sdt>
      </w:tr>
      <w:tr w:rsidR="003648E3" w:rsidRPr="008333FB" w14:paraId="3EFC0C9D" w14:textId="77777777" w:rsidTr="004F4F6D">
        <w:tc>
          <w:tcPr>
            <w:tcW w:w="2835" w:type="dxa"/>
          </w:tcPr>
          <w:p w14:paraId="6E0EA345" w14:textId="77777777" w:rsidR="003648E3" w:rsidRDefault="003B48AE" w:rsidP="004F4F6D">
            <w:pPr>
              <w:pStyle w:val="TableMainRowsandColumns"/>
              <w:keepNext w:val="0"/>
              <w:jc w:val="center"/>
              <w:rPr>
                <w:b/>
                <w:bCs/>
              </w:rPr>
            </w:pPr>
            <w:sdt>
              <w:sdtPr>
                <w:id w:val="735049160"/>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872038847"/>
            <w:placeholder>
              <w:docPart w:val="D7BF5B5246924B559EBB658AD9198C74"/>
            </w:placeholder>
            <w:showingPlcHdr/>
          </w:sdtPr>
          <w:sdtEndPr/>
          <w:sdtContent>
            <w:tc>
              <w:tcPr>
                <w:tcW w:w="2891" w:type="dxa"/>
              </w:tcPr>
              <w:p w14:paraId="429A6D73"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1575349325"/>
            <w:placeholder>
              <w:docPart w:val="63E9E9F2BD9640FE8543D65576DA9581"/>
            </w:placeholder>
            <w:showingPlcHdr/>
          </w:sdtPr>
          <w:sdtEndPr/>
          <w:sdtContent>
            <w:tc>
              <w:tcPr>
                <w:tcW w:w="2903" w:type="dxa"/>
              </w:tcPr>
              <w:p w14:paraId="3965B775" w14:textId="77777777" w:rsidR="003648E3" w:rsidRPr="008333FB" w:rsidRDefault="003648E3" w:rsidP="004F4F6D">
                <w:pPr>
                  <w:pStyle w:val="TableMainRowsandColumns"/>
                  <w:keepNext w:val="0"/>
                </w:pPr>
                <w:r w:rsidRPr="008333FB">
                  <w:tab/>
                </w:r>
                <w:r w:rsidRPr="008333FB">
                  <w:tab/>
                </w:r>
              </w:p>
            </w:tc>
          </w:sdtContent>
        </w:sdt>
        <w:sdt>
          <w:sdtPr>
            <w:id w:val="353000153"/>
            <w:placeholder>
              <w:docPart w:val="C1F266FE3CED46409FC997B30071B9C9"/>
            </w:placeholder>
            <w:showingPlcHdr/>
          </w:sdtPr>
          <w:sdtEndPr/>
          <w:sdtContent>
            <w:tc>
              <w:tcPr>
                <w:tcW w:w="2925" w:type="dxa"/>
              </w:tcPr>
              <w:p w14:paraId="0E3BE5D0" w14:textId="77777777" w:rsidR="003648E3" w:rsidRPr="008333FB" w:rsidRDefault="003648E3" w:rsidP="004F4F6D">
                <w:pPr>
                  <w:pStyle w:val="TableMainRowsandColumns"/>
                  <w:keepNext w:val="0"/>
                </w:pPr>
                <w:r w:rsidRPr="008333FB">
                  <w:tab/>
                </w:r>
                <w:r w:rsidRPr="008333FB">
                  <w:tab/>
                </w:r>
              </w:p>
            </w:tc>
          </w:sdtContent>
        </w:sdt>
        <w:sdt>
          <w:sdtPr>
            <w:id w:val="1589348226"/>
            <w:placeholder>
              <w:docPart w:val="CCC7EB030E2E4CB390557F378FF1495C"/>
            </w:placeholder>
            <w:showingPlcHdr/>
          </w:sdtPr>
          <w:sdtEndPr/>
          <w:sdtContent>
            <w:tc>
              <w:tcPr>
                <w:tcW w:w="2836" w:type="dxa"/>
              </w:tcPr>
              <w:p w14:paraId="2AEC1C07" w14:textId="77777777" w:rsidR="003648E3" w:rsidRDefault="003648E3" w:rsidP="004F4F6D">
                <w:pPr>
                  <w:pStyle w:val="TableMainRowsandColumns"/>
                  <w:keepNext w:val="0"/>
                </w:pPr>
                <w:r w:rsidRPr="008333FB">
                  <w:tab/>
                </w:r>
                <w:r w:rsidRPr="008333FB">
                  <w:tab/>
                </w:r>
              </w:p>
            </w:tc>
          </w:sdtContent>
        </w:sdt>
      </w:tr>
      <w:tr w:rsidR="003648E3" w:rsidRPr="008333FB" w14:paraId="410CA7EC" w14:textId="77777777" w:rsidTr="004F4F6D">
        <w:tc>
          <w:tcPr>
            <w:tcW w:w="2835" w:type="dxa"/>
          </w:tcPr>
          <w:p w14:paraId="667CB53B" w14:textId="77777777" w:rsidR="003648E3" w:rsidRDefault="003B48AE" w:rsidP="004F4F6D">
            <w:pPr>
              <w:pStyle w:val="TableMainRowsandColumns"/>
              <w:keepNext w:val="0"/>
              <w:jc w:val="center"/>
              <w:rPr>
                <w:b/>
                <w:bCs/>
              </w:rPr>
            </w:pPr>
            <w:sdt>
              <w:sdtPr>
                <w:id w:val="2022128443"/>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620304016"/>
            <w:placeholder>
              <w:docPart w:val="6BB99FBEA84648D190DF4A5092F25C31"/>
            </w:placeholder>
            <w:showingPlcHdr/>
          </w:sdtPr>
          <w:sdtEndPr/>
          <w:sdtContent>
            <w:tc>
              <w:tcPr>
                <w:tcW w:w="2891" w:type="dxa"/>
              </w:tcPr>
              <w:p w14:paraId="59417C3D"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418564401"/>
            <w:placeholder>
              <w:docPart w:val="C18380D17F484ED0BC4DE5ED05E5508F"/>
            </w:placeholder>
            <w:showingPlcHdr/>
          </w:sdtPr>
          <w:sdtEndPr/>
          <w:sdtContent>
            <w:tc>
              <w:tcPr>
                <w:tcW w:w="2903" w:type="dxa"/>
              </w:tcPr>
              <w:p w14:paraId="404807E7" w14:textId="77777777" w:rsidR="003648E3" w:rsidRPr="008333FB" w:rsidRDefault="003648E3" w:rsidP="004F4F6D">
                <w:pPr>
                  <w:pStyle w:val="TableMainRowsandColumns"/>
                  <w:keepNext w:val="0"/>
                </w:pPr>
                <w:r w:rsidRPr="008333FB">
                  <w:tab/>
                </w:r>
                <w:r w:rsidRPr="008333FB">
                  <w:tab/>
                </w:r>
              </w:p>
            </w:tc>
          </w:sdtContent>
        </w:sdt>
        <w:sdt>
          <w:sdtPr>
            <w:id w:val="-173796100"/>
            <w:placeholder>
              <w:docPart w:val="888537A68227498788E48FD81701B32C"/>
            </w:placeholder>
            <w:showingPlcHdr/>
          </w:sdtPr>
          <w:sdtEndPr/>
          <w:sdtContent>
            <w:tc>
              <w:tcPr>
                <w:tcW w:w="2925" w:type="dxa"/>
              </w:tcPr>
              <w:p w14:paraId="2663F74B" w14:textId="77777777" w:rsidR="003648E3" w:rsidRPr="008333FB" w:rsidRDefault="003648E3" w:rsidP="004F4F6D">
                <w:pPr>
                  <w:pStyle w:val="TableMainRowsandColumns"/>
                  <w:keepNext w:val="0"/>
                </w:pPr>
                <w:r w:rsidRPr="008333FB">
                  <w:tab/>
                </w:r>
                <w:r w:rsidRPr="008333FB">
                  <w:tab/>
                </w:r>
              </w:p>
            </w:tc>
          </w:sdtContent>
        </w:sdt>
        <w:sdt>
          <w:sdtPr>
            <w:id w:val="324244059"/>
            <w:placeholder>
              <w:docPart w:val="71F5DE3E0347435890CBA1A748428F1B"/>
            </w:placeholder>
            <w:showingPlcHdr/>
          </w:sdtPr>
          <w:sdtEndPr/>
          <w:sdtContent>
            <w:tc>
              <w:tcPr>
                <w:tcW w:w="2836" w:type="dxa"/>
              </w:tcPr>
              <w:p w14:paraId="6412D1EF" w14:textId="77777777" w:rsidR="003648E3" w:rsidRDefault="003648E3" w:rsidP="004F4F6D">
                <w:pPr>
                  <w:pStyle w:val="TableMainRowsandColumns"/>
                  <w:keepNext w:val="0"/>
                </w:pPr>
                <w:r w:rsidRPr="008333FB">
                  <w:tab/>
                </w:r>
                <w:r w:rsidRPr="008333FB">
                  <w:tab/>
                </w:r>
              </w:p>
            </w:tc>
          </w:sdtContent>
        </w:sdt>
      </w:tr>
      <w:tr w:rsidR="003648E3" w:rsidRPr="008333FB" w14:paraId="5930D95D" w14:textId="77777777" w:rsidTr="004F4F6D">
        <w:tc>
          <w:tcPr>
            <w:tcW w:w="2835" w:type="dxa"/>
          </w:tcPr>
          <w:p w14:paraId="1D92EA5E" w14:textId="77777777" w:rsidR="003648E3" w:rsidRDefault="003B48AE" w:rsidP="004F4F6D">
            <w:pPr>
              <w:pStyle w:val="TableMainRowsandColumns"/>
              <w:keepNext w:val="0"/>
              <w:jc w:val="center"/>
              <w:rPr>
                <w:b/>
                <w:bCs/>
              </w:rPr>
            </w:pPr>
            <w:sdt>
              <w:sdtPr>
                <w:id w:val="1964540366"/>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745085590"/>
            <w:placeholder>
              <w:docPart w:val="0651B1EE318147A5ACA8BC960C9E8D5C"/>
            </w:placeholder>
            <w:showingPlcHdr/>
          </w:sdtPr>
          <w:sdtEndPr/>
          <w:sdtContent>
            <w:tc>
              <w:tcPr>
                <w:tcW w:w="2891" w:type="dxa"/>
              </w:tcPr>
              <w:p w14:paraId="2835E5A0"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717636622"/>
            <w:placeholder>
              <w:docPart w:val="3C893FC342B64B98A05E929BB14D7DB9"/>
            </w:placeholder>
            <w:showingPlcHdr/>
          </w:sdtPr>
          <w:sdtEndPr/>
          <w:sdtContent>
            <w:tc>
              <w:tcPr>
                <w:tcW w:w="2903" w:type="dxa"/>
              </w:tcPr>
              <w:p w14:paraId="36B6FDEC" w14:textId="77777777" w:rsidR="003648E3" w:rsidRPr="008333FB" w:rsidRDefault="003648E3" w:rsidP="004F4F6D">
                <w:pPr>
                  <w:pStyle w:val="TableMainRowsandColumns"/>
                  <w:keepNext w:val="0"/>
                </w:pPr>
                <w:r w:rsidRPr="008333FB">
                  <w:tab/>
                </w:r>
                <w:r w:rsidRPr="008333FB">
                  <w:tab/>
                </w:r>
              </w:p>
            </w:tc>
          </w:sdtContent>
        </w:sdt>
        <w:sdt>
          <w:sdtPr>
            <w:id w:val="407898740"/>
            <w:placeholder>
              <w:docPart w:val="B46524013E71484E9CB7339DDBB6887A"/>
            </w:placeholder>
            <w:showingPlcHdr/>
          </w:sdtPr>
          <w:sdtEndPr/>
          <w:sdtContent>
            <w:tc>
              <w:tcPr>
                <w:tcW w:w="2925" w:type="dxa"/>
              </w:tcPr>
              <w:p w14:paraId="25381590" w14:textId="77777777" w:rsidR="003648E3" w:rsidRPr="008333FB" w:rsidRDefault="003648E3" w:rsidP="004F4F6D">
                <w:pPr>
                  <w:pStyle w:val="TableMainRowsandColumns"/>
                  <w:keepNext w:val="0"/>
                </w:pPr>
                <w:r w:rsidRPr="008333FB">
                  <w:tab/>
                </w:r>
                <w:r w:rsidRPr="008333FB">
                  <w:tab/>
                </w:r>
              </w:p>
            </w:tc>
          </w:sdtContent>
        </w:sdt>
        <w:sdt>
          <w:sdtPr>
            <w:id w:val="2046791162"/>
            <w:placeholder>
              <w:docPart w:val="3F4610B3E0324FE4B1C295B149D69112"/>
            </w:placeholder>
            <w:showingPlcHdr/>
          </w:sdtPr>
          <w:sdtEndPr/>
          <w:sdtContent>
            <w:tc>
              <w:tcPr>
                <w:tcW w:w="2836" w:type="dxa"/>
              </w:tcPr>
              <w:p w14:paraId="739FEC15" w14:textId="77777777" w:rsidR="003648E3" w:rsidRDefault="003648E3" w:rsidP="004F4F6D">
                <w:pPr>
                  <w:pStyle w:val="TableMainRowsandColumns"/>
                  <w:keepNext w:val="0"/>
                </w:pPr>
                <w:r w:rsidRPr="008333FB">
                  <w:tab/>
                </w:r>
                <w:r w:rsidRPr="008333FB">
                  <w:tab/>
                </w:r>
              </w:p>
            </w:tc>
          </w:sdtContent>
        </w:sdt>
      </w:tr>
      <w:tr w:rsidR="003648E3" w:rsidRPr="008333FB" w14:paraId="53A9444C" w14:textId="77777777" w:rsidTr="004F4F6D">
        <w:tc>
          <w:tcPr>
            <w:tcW w:w="2835" w:type="dxa"/>
          </w:tcPr>
          <w:p w14:paraId="420FA8D1" w14:textId="77777777" w:rsidR="003648E3" w:rsidRDefault="003B48AE" w:rsidP="004F4F6D">
            <w:pPr>
              <w:pStyle w:val="TableMainRowsandColumns"/>
              <w:keepNext w:val="0"/>
              <w:jc w:val="center"/>
              <w:rPr>
                <w:b/>
                <w:bCs/>
              </w:rPr>
            </w:pPr>
            <w:sdt>
              <w:sdtPr>
                <w:id w:val="-956571687"/>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903683144"/>
            <w:placeholder>
              <w:docPart w:val="C9CA7E48B149491895515051C1503576"/>
            </w:placeholder>
            <w:showingPlcHdr/>
          </w:sdtPr>
          <w:sdtEndPr/>
          <w:sdtContent>
            <w:tc>
              <w:tcPr>
                <w:tcW w:w="2891" w:type="dxa"/>
              </w:tcPr>
              <w:p w14:paraId="6DCC2035"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1938255737"/>
            <w:placeholder>
              <w:docPart w:val="40C133A4AEB5459A81DD66514641BA18"/>
            </w:placeholder>
            <w:showingPlcHdr/>
          </w:sdtPr>
          <w:sdtEndPr/>
          <w:sdtContent>
            <w:tc>
              <w:tcPr>
                <w:tcW w:w="2903" w:type="dxa"/>
              </w:tcPr>
              <w:p w14:paraId="4AFC79A1" w14:textId="77777777" w:rsidR="003648E3" w:rsidRPr="008333FB" w:rsidRDefault="003648E3" w:rsidP="004F4F6D">
                <w:pPr>
                  <w:pStyle w:val="TableMainRowsandColumns"/>
                  <w:keepNext w:val="0"/>
                </w:pPr>
                <w:r w:rsidRPr="008333FB">
                  <w:tab/>
                </w:r>
                <w:r w:rsidRPr="008333FB">
                  <w:tab/>
                </w:r>
              </w:p>
            </w:tc>
          </w:sdtContent>
        </w:sdt>
        <w:sdt>
          <w:sdtPr>
            <w:id w:val="-962811216"/>
            <w:placeholder>
              <w:docPart w:val="8E58F01EAD804C569CCCC762743DF930"/>
            </w:placeholder>
            <w:showingPlcHdr/>
          </w:sdtPr>
          <w:sdtEndPr/>
          <w:sdtContent>
            <w:tc>
              <w:tcPr>
                <w:tcW w:w="2925" w:type="dxa"/>
              </w:tcPr>
              <w:p w14:paraId="52D2F060" w14:textId="77777777" w:rsidR="003648E3" w:rsidRPr="008333FB" w:rsidRDefault="003648E3" w:rsidP="004F4F6D">
                <w:pPr>
                  <w:pStyle w:val="TableMainRowsandColumns"/>
                  <w:keepNext w:val="0"/>
                </w:pPr>
                <w:r w:rsidRPr="008333FB">
                  <w:tab/>
                </w:r>
                <w:r w:rsidRPr="008333FB">
                  <w:tab/>
                </w:r>
              </w:p>
            </w:tc>
          </w:sdtContent>
        </w:sdt>
        <w:sdt>
          <w:sdtPr>
            <w:id w:val="1472867269"/>
            <w:placeholder>
              <w:docPart w:val="3F93A58036BB4717B2A92F5E1455E85D"/>
            </w:placeholder>
            <w:showingPlcHdr/>
          </w:sdtPr>
          <w:sdtEndPr/>
          <w:sdtContent>
            <w:tc>
              <w:tcPr>
                <w:tcW w:w="2836" w:type="dxa"/>
              </w:tcPr>
              <w:p w14:paraId="015C7962" w14:textId="77777777" w:rsidR="003648E3" w:rsidRDefault="003648E3" w:rsidP="004F4F6D">
                <w:pPr>
                  <w:pStyle w:val="TableMainRowsandColumns"/>
                  <w:keepNext w:val="0"/>
                </w:pPr>
                <w:r w:rsidRPr="008333FB">
                  <w:tab/>
                </w:r>
                <w:r w:rsidRPr="008333FB">
                  <w:tab/>
                </w:r>
              </w:p>
            </w:tc>
          </w:sdtContent>
        </w:sdt>
      </w:tr>
      <w:tr w:rsidR="003648E3" w:rsidRPr="008333FB" w14:paraId="1851DAC6" w14:textId="77777777" w:rsidTr="004F4F6D">
        <w:tc>
          <w:tcPr>
            <w:tcW w:w="2835" w:type="dxa"/>
          </w:tcPr>
          <w:p w14:paraId="1FADEB15" w14:textId="77777777" w:rsidR="003648E3" w:rsidRDefault="003B48AE" w:rsidP="004F4F6D">
            <w:pPr>
              <w:pStyle w:val="TableMainRowsandColumns"/>
              <w:keepNext w:val="0"/>
              <w:jc w:val="center"/>
              <w:rPr>
                <w:b/>
                <w:bCs/>
              </w:rPr>
            </w:pPr>
            <w:sdt>
              <w:sdtPr>
                <w:id w:val="887611480"/>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804672483"/>
            <w:placeholder>
              <w:docPart w:val="1ADA655FC1774CECBE4031A9C98897AA"/>
            </w:placeholder>
            <w:showingPlcHdr/>
          </w:sdtPr>
          <w:sdtEndPr/>
          <w:sdtContent>
            <w:tc>
              <w:tcPr>
                <w:tcW w:w="2891" w:type="dxa"/>
              </w:tcPr>
              <w:p w14:paraId="6E2050E7"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1966700848"/>
            <w:placeholder>
              <w:docPart w:val="EC77209E44814D92A9D5164E0C9B5893"/>
            </w:placeholder>
            <w:showingPlcHdr/>
          </w:sdtPr>
          <w:sdtEndPr/>
          <w:sdtContent>
            <w:tc>
              <w:tcPr>
                <w:tcW w:w="2903" w:type="dxa"/>
              </w:tcPr>
              <w:p w14:paraId="68CCAAAC" w14:textId="77777777" w:rsidR="003648E3" w:rsidRPr="008333FB" w:rsidRDefault="003648E3" w:rsidP="004F4F6D">
                <w:pPr>
                  <w:pStyle w:val="TableMainRowsandColumns"/>
                  <w:keepNext w:val="0"/>
                </w:pPr>
                <w:r w:rsidRPr="008333FB">
                  <w:tab/>
                </w:r>
                <w:r w:rsidRPr="008333FB">
                  <w:tab/>
                </w:r>
              </w:p>
            </w:tc>
          </w:sdtContent>
        </w:sdt>
        <w:sdt>
          <w:sdtPr>
            <w:id w:val="-2082289476"/>
            <w:placeholder>
              <w:docPart w:val="C49565CC72154E39AF2369A948470197"/>
            </w:placeholder>
            <w:showingPlcHdr/>
          </w:sdtPr>
          <w:sdtEndPr/>
          <w:sdtContent>
            <w:tc>
              <w:tcPr>
                <w:tcW w:w="2925" w:type="dxa"/>
              </w:tcPr>
              <w:p w14:paraId="0EBC72F6" w14:textId="77777777" w:rsidR="003648E3" w:rsidRPr="008333FB" w:rsidRDefault="003648E3" w:rsidP="004F4F6D">
                <w:pPr>
                  <w:pStyle w:val="TableMainRowsandColumns"/>
                  <w:keepNext w:val="0"/>
                </w:pPr>
                <w:r w:rsidRPr="008333FB">
                  <w:tab/>
                </w:r>
                <w:r w:rsidRPr="008333FB">
                  <w:tab/>
                </w:r>
              </w:p>
            </w:tc>
          </w:sdtContent>
        </w:sdt>
        <w:sdt>
          <w:sdtPr>
            <w:id w:val="1773046854"/>
            <w:placeholder>
              <w:docPart w:val="FB0B4B9B43484FE0AE9475A1212CC522"/>
            </w:placeholder>
            <w:showingPlcHdr/>
          </w:sdtPr>
          <w:sdtEndPr/>
          <w:sdtContent>
            <w:tc>
              <w:tcPr>
                <w:tcW w:w="2836" w:type="dxa"/>
              </w:tcPr>
              <w:p w14:paraId="6E92FF1C" w14:textId="77777777" w:rsidR="003648E3" w:rsidRDefault="003648E3" w:rsidP="004F4F6D">
                <w:pPr>
                  <w:pStyle w:val="TableMainRowsandColumns"/>
                  <w:keepNext w:val="0"/>
                </w:pPr>
                <w:r w:rsidRPr="008333FB">
                  <w:tab/>
                </w:r>
                <w:r w:rsidRPr="008333FB">
                  <w:tab/>
                </w:r>
              </w:p>
            </w:tc>
          </w:sdtContent>
        </w:sdt>
      </w:tr>
      <w:tr w:rsidR="003648E3" w:rsidRPr="008333FB" w14:paraId="38947669" w14:textId="77777777" w:rsidTr="004F4F6D">
        <w:tc>
          <w:tcPr>
            <w:tcW w:w="2835" w:type="dxa"/>
          </w:tcPr>
          <w:p w14:paraId="17428C50" w14:textId="77777777" w:rsidR="003648E3" w:rsidRDefault="003B48AE" w:rsidP="004F4F6D">
            <w:pPr>
              <w:pStyle w:val="TableMainRowsandColumns"/>
              <w:keepNext w:val="0"/>
              <w:jc w:val="center"/>
              <w:rPr>
                <w:b/>
                <w:bCs/>
              </w:rPr>
            </w:pPr>
            <w:sdt>
              <w:sdtPr>
                <w:id w:val="-1336529472"/>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1646703650"/>
            <w:placeholder>
              <w:docPart w:val="46190E30E82D4FB888C5DAB83B9E4215"/>
            </w:placeholder>
            <w:showingPlcHdr/>
          </w:sdtPr>
          <w:sdtEndPr/>
          <w:sdtContent>
            <w:tc>
              <w:tcPr>
                <w:tcW w:w="2891" w:type="dxa"/>
              </w:tcPr>
              <w:p w14:paraId="6F0D9D3F"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723901974"/>
            <w:placeholder>
              <w:docPart w:val="319072B145594A578296E1F5398215EA"/>
            </w:placeholder>
            <w:showingPlcHdr/>
          </w:sdtPr>
          <w:sdtEndPr/>
          <w:sdtContent>
            <w:tc>
              <w:tcPr>
                <w:tcW w:w="2903" w:type="dxa"/>
              </w:tcPr>
              <w:p w14:paraId="78565EF6" w14:textId="77777777" w:rsidR="003648E3" w:rsidRPr="008333FB" w:rsidRDefault="003648E3" w:rsidP="004F4F6D">
                <w:pPr>
                  <w:pStyle w:val="TableMainRowsandColumns"/>
                  <w:keepNext w:val="0"/>
                </w:pPr>
                <w:r w:rsidRPr="008333FB">
                  <w:tab/>
                </w:r>
                <w:r w:rsidRPr="008333FB">
                  <w:tab/>
                </w:r>
              </w:p>
            </w:tc>
          </w:sdtContent>
        </w:sdt>
        <w:sdt>
          <w:sdtPr>
            <w:id w:val="1389683839"/>
            <w:placeholder>
              <w:docPart w:val="587208FE60C54F67A639A2DBB73BA079"/>
            </w:placeholder>
            <w:showingPlcHdr/>
          </w:sdtPr>
          <w:sdtEndPr/>
          <w:sdtContent>
            <w:tc>
              <w:tcPr>
                <w:tcW w:w="2925" w:type="dxa"/>
              </w:tcPr>
              <w:p w14:paraId="248604EC" w14:textId="77777777" w:rsidR="003648E3" w:rsidRPr="008333FB" w:rsidRDefault="003648E3" w:rsidP="004F4F6D">
                <w:pPr>
                  <w:pStyle w:val="TableMainRowsandColumns"/>
                  <w:keepNext w:val="0"/>
                </w:pPr>
                <w:r w:rsidRPr="008333FB">
                  <w:tab/>
                </w:r>
                <w:r w:rsidRPr="008333FB">
                  <w:tab/>
                </w:r>
              </w:p>
            </w:tc>
          </w:sdtContent>
        </w:sdt>
        <w:sdt>
          <w:sdtPr>
            <w:id w:val="685411972"/>
            <w:placeholder>
              <w:docPart w:val="11E86ABDDD394ABFA29E0AC2D7159151"/>
            </w:placeholder>
            <w:showingPlcHdr/>
          </w:sdtPr>
          <w:sdtEndPr/>
          <w:sdtContent>
            <w:tc>
              <w:tcPr>
                <w:tcW w:w="2836" w:type="dxa"/>
              </w:tcPr>
              <w:p w14:paraId="44778775" w14:textId="77777777" w:rsidR="003648E3" w:rsidRDefault="003648E3" w:rsidP="004F4F6D">
                <w:pPr>
                  <w:pStyle w:val="TableMainRowsandColumns"/>
                  <w:keepNext w:val="0"/>
                </w:pPr>
                <w:r w:rsidRPr="008333FB">
                  <w:tab/>
                </w:r>
                <w:r w:rsidRPr="008333FB">
                  <w:tab/>
                </w:r>
              </w:p>
            </w:tc>
          </w:sdtContent>
        </w:sdt>
      </w:tr>
      <w:tr w:rsidR="003648E3" w:rsidRPr="008333FB" w14:paraId="66B00887" w14:textId="77777777" w:rsidTr="004F4F6D">
        <w:tc>
          <w:tcPr>
            <w:tcW w:w="2835" w:type="dxa"/>
          </w:tcPr>
          <w:p w14:paraId="328F6AFE" w14:textId="77777777" w:rsidR="003648E3" w:rsidRDefault="003B48AE" w:rsidP="004F4F6D">
            <w:pPr>
              <w:pStyle w:val="TableMainRowsandColumns"/>
              <w:keepNext w:val="0"/>
              <w:jc w:val="center"/>
              <w:rPr>
                <w:b/>
                <w:bCs/>
              </w:rPr>
            </w:pPr>
            <w:sdt>
              <w:sdtPr>
                <w:id w:val="846604782"/>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1479140501"/>
            <w:placeholder>
              <w:docPart w:val="560FD039B11F411EAE1F825A5D5AC65A"/>
            </w:placeholder>
            <w:showingPlcHdr/>
          </w:sdtPr>
          <w:sdtEndPr/>
          <w:sdtContent>
            <w:tc>
              <w:tcPr>
                <w:tcW w:w="2891" w:type="dxa"/>
              </w:tcPr>
              <w:p w14:paraId="43086BBD"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620501063"/>
            <w:placeholder>
              <w:docPart w:val="86F74B5BF4D64571B39F41B23DE28F11"/>
            </w:placeholder>
            <w:showingPlcHdr/>
          </w:sdtPr>
          <w:sdtEndPr/>
          <w:sdtContent>
            <w:tc>
              <w:tcPr>
                <w:tcW w:w="2903" w:type="dxa"/>
              </w:tcPr>
              <w:p w14:paraId="351A06DB" w14:textId="77777777" w:rsidR="003648E3" w:rsidRPr="008333FB" w:rsidRDefault="003648E3" w:rsidP="004F4F6D">
                <w:pPr>
                  <w:pStyle w:val="TableMainRowsandColumns"/>
                  <w:keepNext w:val="0"/>
                </w:pPr>
                <w:r w:rsidRPr="008333FB">
                  <w:tab/>
                </w:r>
                <w:r w:rsidRPr="008333FB">
                  <w:tab/>
                </w:r>
              </w:p>
            </w:tc>
          </w:sdtContent>
        </w:sdt>
        <w:sdt>
          <w:sdtPr>
            <w:id w:val="-1744867640"/>
            <w:placeholder>
              <w:docPart w:val="0949B0E620B4427A80A67948DB7BBFCE"/>
            </w:placeholder>
            <w:showingPlcHdr/>
          </w:sdtPr>
          <w:sdtEndPr/>
          <w:sdtContent>
            <w:tc>
              <w:tcPr>
                <w:tcW w:w="2925" w:type="dxa"/>
              </w:tcPr>
              <w:p w14:paraId="4285C731" w14:textId="77777777" w:rsidR="003648E3" w:rsidRPr="008333FB" w:rsidRDefault="003648E3" w:rsidP="004F4F6D">
                <w:pPr>
                  <w:pStyle w:val="TableMainRowsandColumns"/>
                  <w:keepNext w:val="0"/>
                </w:pPr>
                <w:r w:rsidRPr="008333FB">
                  <w:tab/>
                </w:r>
                <w:r w:rsidRPr="008333FB">
                  <w:tab/>
                </w:r>
              </w:p>
            </w:tc>
          </w:sdtContent>
        </w:sdt>
        <w:sdt>
          <w:sdtPr>
            <w:id w:val="704293017"/>
            <w:placeholder>
              <w:docPart w:val="9E44A411D28B4E8EA8A31F231F5EB5D0"/>
            </w:placeholder>
            <w:showingPlcHdr/>
          </w:sdtPr>
          <w:sdtEndPr/>
          <w:sdtContent>
            <w:tc>
              <w:tcPr>
                <w:tcW w:w="2836" w:type="dxa"/>
              </w:tcPr>
              <w:p w14:paraId="21376F28" w14:textId="77777777" w:rsidR="003648E3" w:rsidRDefault="003648E3" w:rsidP="004F4F6D">
                <w:pPr>
                  <w:pStyle w:val="TableMainRowsandColumns"/>
                  <w:keepNext w:val="0"/>
                </w:pPr>
                <w:r w:rsidRPr="008333FB">
                  <w:tab/>
                </w:r>
                <w:r w:rsidRPr="008333FB">
                  <w:tab/>
                </w:r>
              </w:p>
            </w:tc>
          </w:sdtContent>
        </w:sdt>
      </w:tr>
      <w:tr w:rsidR="003648E3" w:rsidRPr="008333FB" w14:paraId="7034D697" w14:textId="77777777" w:rsidTr="004F4F6D">
        <w:tc>
          <w:tcPr>
            <w:tcW w:w="2835" w:type="dxa"/>
          </w:tcPr>
          <w:p w14:paraId="0A440953" w14:textId="77777777" w:rsidR="003648E3" w:rsidRDefault="003B48AE" w:rsidP="004F4F6D">
            <w:pPr>
              <w:pStyle w:val="TableMainRowsandColumns"/>
              <w:keepNext w:val="0"/>
              <w:jc w:val="center"/>
              <w:rPr>
                <w:b/>
                <w:bCs/>
              </w:rPr>
            </w:pPr>
            <w:sdt>
              <w:sdtPr>
                <w:id w:val="-1980525825"/>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179976420"/>
            <w:placeholder>
              <w:docPart w:val="FA95BB8A7D5345DE84D961DADC4E6AC8"/>
            </w:placeholder>
            <w:showingPlcHdr/>
          </w:sdtPr>
          <w:sdtEndPr/>
          <w:sdtContent>
            <w:tc>
              <w:tcPr>
                <w:tcW w:w="2891" w:type="dxa"/>
              </w:tcPr>
              <w:p w14:paraId="6F26664E"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1816904767"/>
            <w:placeholder>
              <w:docPart w:val="DA5952688C214FEB8A055E1A31024BE1"/>
            </w:placeholder>
            <w:showingPlcHdr/>
          </w:sdtPr>
          <w:sdtEndPr/>
          <w:sdtContent>
            <w:tc>
              <w:tcPr>
                <w:tcW w:w="2903" w:type="dxa"/>
              </w:tcPr>
              <w:p w14:paraId="2F2F9E2C" w14:textId="77777777" w:rsidR="003648E3" w:rsidRPr="008333FB" w:rsidRDefault="003648E3" w:rsidP="004F4F6D">
                <w:pPr>
                  <w:pStyle w:val="TableMainRowsandColumns"/>
                  <w:keepNext w:val="0"/>
                </w:pPr>
                <w:r w:rsidRPr="008333FB">
                  <w:tab/>
                </w:r>
                <w:r w:rsidRPr="008333FB">
                  <w:tab/>
                </w:r>
              </w:p>
            </w:tc>
          </w:sdtContent>
        </w:sdt>
        <w:sdt>
          <w:sdtPr>
            <w:id w:val="931394759"/>
            <w:placeholder>
              <w:docPart w:val="E4A236F388C74B50ACFC39B7630A4BA2"/>
            </w:placeholder>
            <w:showingPlcHdr/>
          </w:sdtPr>
          <w:sdtEndPr/>
          <w:sdtContent>
            <w:tc>
              <w:tcPr>
                <w:tcW w:w="2925" w:type="dxa"/>
              </w:tcPr>
              <w:p w14:paraId="50D3BDBF" w14:textId="77777777" w:rsidR="003648E3" w:rsidRPr="008333FB" w:rsidRDefault="003648E3" w:rsidP="004F4F6D">
                <w:pPr>
                  <w:pStyle w:val="TableMainRowsandColumns"/>
                  <w:keepNext w:val="0"/>
                </w:pPr>
                <w:r w:rsidRPr="008333FB">
                  <w:tab/>
                </w:r>
                <w:r w:rsidRPr="008333FB">
                  <w:tab/>
                </w:r>
              </w:p>
            </w:tc>
          </w:sdtContent>
        </w:sdt>
        <w:sdt>
          <w:sdtPr>
            <w:id w:val="-756827281"/>
            <w:placeholder>
              <w:docPart w:val="9E1BB227A49B430B925A074EDBFB4CE4"/>
            </w:placeholder>
            <w:showingPlcHdr/>
          </w:sdtPr>
          <w:sdtEndPr/>
          <w:sdtContent>
            <w:tc>
              <w:tcPr>
                <w:tcW w:w="2836" w:type="dxa"/>
              </w:tcPr>
              <w:p w14:paraId="66233854" w14:textId="77777777" w:rsidR="003648E3" w:rsidRDefault="003648E3" w:rsidP="004F4F6D">
                <w:pPr>
                  <w:pStyle w:val="TableMainRowsandColumns"/>
                  <w:keepNext w:val="0"/>
                </w:pPr>
                <w:r w:rsidRPr="008333FB">
                  <w:tab/>
                </w:r>
                <w:r w:rsidRPr="008333FB">
                  <w:tab/>
                </w:r>
              </w:p>
            </w:tc>
          </w:sdtContent>
        </w:sdt>
      </w:tr>
    </w:tbl>
    <w:p w14:paraId="40601C1C" w14:textId="77777777" w:rsidR="003648E3" w:rsidRDefault="003648E3" w:rsidP="003648E3">
      <w:pPr>
        <w:pStyle w:val="IndentedBody"/>
      </w:pPr>
    </w:p>
    <w:p w14:paraId="28E24C5E" w14:textId="77777777" w:rsidR="00554F12" w:rsidRDefault="00554F12" w:rsidP="00DD0DC6">
      <w:pPr>
        <w:pStyle w:val="H2"/>
        <w:sectPr w:rsidR="00554F12" w:rsidSect="003648E3">
          <w:footnotePr>
            <w:pos w:val="beneathText"/>
          </w:footnotePr>
          <w:pgSz w:w="15840" w:h="12240" w:orient="landscape" w:code="1"/>
          <w:pgMar w:top="1440" w:right="720" w:bottom="1440" w:left="720" w:header="720" w:footer="720" w:gutter="0"/>
          <w:cols w:space="720"/>
          <w:docGrid w:linePitch="360"/>
        </w:sectPr>
      </w:pPr>
      <w:bookmarkStart w:id="59" w:name="_Toc159587823"/>
    </w:p>
    <w:p w14:paraId="37A0C0AA" w14:textId="77777777" w:rsidR="00DD0DC6" w:rsidRDefault="00DD0DC6" w:rsidP="00DD0DC6">
      <w:pPr>
        <w:pStyle w:val="H2"/>
      </w:pPr>
      <w:r>
        <w:lastRenderedPageBreak/>
        <w:t>Data Release Application Version Approvals</w:t>
      </w:r>
      <w:bookmarkEnd w:id="59"/>
    </w:p>
    <w:p w14:paraId="79F78870" w14:textId="709C28FF" w:rsidR="00CF7064" w:rsidRDefault="00CF7064" w:rsidP="00CF7064">
      <w:pPr>
        <w:pStyle w:val="IndentedBody"/>
      </w:pPr>
      <w:r w:rsidRPr="00CF7064">
        <w:t>The Client Organization has reviewed and confirms that the final version number of the Data Release Application reflected below correctly represents the project objectives.</w:t>
      </w:r>
      <w:r>
        <w:t xml:space="preserve"> </w:t>
      </w:r>
    </w:p>
    <w:tbl>
      <w:tblPr>
        <w:tblStyle w:val="TableGrid"/>
        <w:tblW w:w="0" w:type="auto"/>
        <w:jc w:val="center"/>
        <w:tblLook w:val="04A0" w:firstRow="1" w:lastRow="0" w:firstColumn="1" w:lastColumn="0" w:noHBand="0" w:noVBand="1"/>
      </w:tblPr>
      <w:tblGrid>
        <w:gridCol w:w="895"/>
        <w:gridCol w:w="5310"/>
      </w:tblGrid>
      <w:tr w:rsidR="008A19D0" w:rsidRPr="00032BE8" w14:paraId="4D3B4ACC" w14:textId="77777777" w:rsidTr="00105CCA">
        <w:trPr>
          <w:jc w:val="center"/>
        </w:trPr>
        <w:tc>
          <w:tcPr>
            <w:tcW w:w="895" w:type="dxa"/>
            <w:shd w:val="clear" w:color="auto" w:fill="5A5C5E" w:themeFill="text1"/>
          </w:tcPr>
          <w:p w14:paraId="3C8C1EF9" w14:textId="77777777" w:rsidR="008A19D0" w:rsidRPr="00032BE8" w:rsidRDefault="008A19D0" w:rsidP="005B3EB0">
            <w:pPr>
              <w:pStyle w:val="TableMainRowsandColumns"/>
              <w:rPr>
                <w:color w:val="FFFFFF" w:themeColor="background1"/>
              </w:rPr>
            </w:pPr>
            <w:r>
              <w:rPr>
                <w:color w:val="FFFFFF" w:themeColor="background1"/>
              </w:rPr>
              <w:t>Version</w:t>
            </w:r>
          </w:p>
        </w:tc>
        <w:tc>
          <w:tcPr>
            <w:tcW w:w="5310" w:type="dxa"/>
            <w:shd w:val="clear" w:color="auto" w:fill="5A5C5E" w:themeFill="text1"/>
          </w:tcPr>
          <w:p w14:paraId="668D13BE" w14:textId="77777777" w:rsidR="008A19D0" w:rsidRPr="00032BE8" w:rsidRDefault="008A19D0" w:rsidP="005B3EB0">
            <w:pPr>
              <w:pStyle w:val="TableMainRowsandColumns"/>
              <w:rPr>
                <w:color w:val="FFFFFF" w:themeColor="background1"/>
              </w:rPr>
            </w:pPr>
            <w:r>
              <w:rPr>
                <w:color w:val="FFFFFF" w:themeColor="background1"/>
              </w:rPr>
              <w:t>Checkpoint</w:t>
            </w:r>
          </w:p>
        </w:tc>
      </w:tr>
      <w:tr w:rsidR="008A19D0" w14:paraId="449018CA" w14:textId="77777777" w:rsidTr="00105CCA">
        <w:trPr>
          <w:jc w:val="center"/>
        </w:trPr>
        <w:tc>
          <w:tcPr>
            <w:tcW w:w="895" w:type="dxa"/>
            <w:shd w:val="clear" w:color="auto" w:fill="F2F2F2" w:themeFill="background1" w:themeFillShade="F2"/>
          </w:tcPr>
          <w:p w14:paraId="54557D7E" w14:textId="77777777" w:rsidR="008A19D0" w:rsidRPr="00E31D1B" w:rsidRDefault="008A19D0" w:rsidP="005B3EB0">
            <w:pPr>
              <w:pStyle w:val="TableMainRowsandColumns"/>
            </w:pPr>
            <w:r>
              <w:t>V.</w:t>
            </w:r>
            <w:sdt>
              <w:sdtPr>
                <w:id w:val="-2060779779"/>
                <w:placeholder>
                  <w:docPart w:val="53D6957901FE4B4992C53996FC7EDD3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6EBC3026" w14:textId="77777777" w:rsidR="008A19D0" w:rsidRDefault="008A19D0" w:rsidP="005B3EB0">
            <w:pPr>
              <w:pStyle w:val="TableMainRowsandColumns"/>
            </w:pPr>
            <w:r>
              <w:t>Presented at CIVHC Application Review</w:t>
            </w:r>
          </w:p>
        </w:tc>
      </w:tr>
      <w:tr w:rsidR="008A19D0" w14:paraId="140FD2D2" w14:textId="77777777" w:rsidTr="00105CCA">
        <w:trPr>
          <w:jc w:val="center"/>
        </w:trPr>
        <w:tc>
          <w:tcPr>
            <w:tcW w:w="895" w:type="dxa"/>
            <w:shd w:val="clear" w:color="auto" w:fill="F2F2F2" w:themeFill="background1" w:themeFillShade="F2"/>
          </w:tcPr>
          <w:p w14:paraId="76B147BA" w14:textId="77777777" w:rsidR="008A19D0" w:rsidRPr="00E31D1B" w:rsidRDefault="008A19D0" w:rsidP="005B3EB0">
            <w:pPr>
              <w:pStyle w:val="TableMainRowsandColumns"/>
            </w:pPr>
            <w:r>
              <w:t>V.</w:t>
            </w:r>
            <w:sdt>
              <w:sdtPr>
                <w:id w:val="1025063987"/>
                <w:placeholder>
                  <w:docPart w:val="523DEE9EE7C049178FCECFCA28CDD35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0A199FB0" w14:textId="281F9111" w:rsidR="008A19D0" w:rsidRDefault="008A19D0" w:rsidP="005B3EB0">
            <w:pPr>
              <w:pStyle w:val="TableMainRowsandColumns"/>
            </w:pPr>
            <w:r>
              <w:t xml:space="preserve">Presented </w:t>
            </w:r>
            <w:r w:rsidR="00105CCA">
              <w:t>to the Data Release Review Committee (DRRC)</w:t>
            </w:r>
          </w:p>
        </w:tc>
      </w:tr>
      <w:tr w:rsidR="008A19D0" w14:paraId="2D0E31F0" w14:textId="77777777" w:rsidTr="00105CCA">
        <w:trPr>
          <w:jc w:val="center"/>
        </w:trPr>
        <w:tc>
          <w:tcPr>
            <w:tcW w:w="895" w:type="dxa"/>
            <w:shd w:val="clear" w:color="auto" w:fill="F2F2F2" w:themeFill="background1" w:themeFillShade="F2"/>
          </w:tcPr>
          <w:p w14:paraId="3E177863" w14:textId="77777777" w:rsidR="008A19D0" w:rsidRDefault="008A19D0" w:rsidP="005B3EB0">
            <w:pPr>
              <w:pStyle w:val="TableMainRowsandColumns"/>
            </w:pPr>
            <w:r>
              <w:t>V.</w:t>
            </w:r>
            <w:sdt>
              <w:sdtPr>
                <w:id w:val="451137047"/>
                <w:placeholder>
                  <w:docPart w:val="557CF05C14E245589FCBDFC89BC27D70"/>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25724D5A" w14:textId="17EB6CAB" w:rsidR="008A19D0" w:rsidRDefault="008A19D0" w:rsidP="005B3EB0">
            <w:pPr>
              <w:pStyle w:val="TableMainRowsandColumns"/>
            </w:pPr>
            <w:r>
              <w:t xml:space="preserve">Final version </w:t>
            </w:r>
            <w:r w:rsidR="008602EF">
              <w:t xml:space="preserve">approved </w:t>
            </w:r>
            <w:r>
              <w:t>for production</w:t>
            </w:r>
          </w:p>
        </w:tc>
      </w:tr>
    </w:tbl>
    <w:p w14:paraId="37408539" w14:textId="61F7BA94" w:rsidR="00DD0DC6" w:rsidRDefault="00DD0DC6" w:rsidP="00DD0DC6">
      <w:pPr>
        <w:pStyle w:val="IndentedBody"/>
      </w:pPr>
      <w:r>
        <w:t xml:space="preserve"> </w:t>
      </w:r>
    </w:p>
    <w:tbl>
      <w:tblPr>
        <w:tblStyle w:val="TableGrid"/>
        <w:tblW w:w="0" w:type="auto"/>
        <w:tblInd w:w="144" w:type="dxa"/>
        <w:tblLook w:val="04A0" w:firstRow="1" w:lastRow="0" w:firstColumn="1" w:lastColumn="0" w:noHBand="0" w:noVBand="1"/>
      </w:tblPr>
      <w:tblGrid>
        <w:gridCol w:w="1122"/>
        <w:gridCol w:w="3530"/>
        <w:gridCol w:w="1122"/>
        <w:gridCol w:w="3432"/>
      </w:tblGrid>
      <w:tr w:rsidR="00DD0DC6" w:rsidRPr="00054F1A" w14:paraId="30E5FBF7" w14:textId="77777777" w:rsidTr="005B3EB0">
        <w:tc>
          <w:tcPr>
            <w:tcW w:w="4654" w:type="dxa"/>
            <w:gridSpan w:val="2"/>
            <w:shd w:val="clear" w:color="auto" w:fill="ED7D31" w:themeFill="accent2"/>
          </w:tcPr>
          <w:p w14:paraId="4143AE94" w14:textId="77777777" w:rsidR="00DD0DC6" w:rsidRPr="00055C8E" w:rsidRDefault="00DD0DC6" w:rsidP="005B3EB0">
            <w:pPr>
              <w:pStyle w:val="TableHeader"/>
            </w:pPr>
            <w:bookmarkStart w:id="60" w:name="_Hlk171580260"/>
            <w:r w:rsidRPr="00055C8E">
              <w:t>CIVHC Sign-Off</w:t>
            </w:r>
          </w:p>
        </w:tc>
        <w:tc>
          <w:tcPr>
            <w:tcW w:w="4552" w:type="dxa"/>
            <w:gridSpan w:val="2"/>
            <w:shd w:val="clear" w:color="auto" w:fill="5A5C5E" w:themeFill="text1"/>
          </w:tcPr>
          <w:p w14:paraId="5C8D398F" w14:textId="77777777" w:rsidR="00DD0DC6" w:rsidRPr="00646B4F" w:rsidRDefault="00DD0DC6" w:rsidP="005B3EB0">
            <w:pPr>
              <w:pStyle w:val="TableHeader"/>
            </w:pPr>
            <w:r w:rsidRPr="00646B4F">
              <w:t>Receiving Organization Sign-Off</w:t>
            </w:r>
          </w:p>
        </w:tc>
      </w:tr>
      <w:tr w:rsidR="00DD0DC6" w:rsidRPr="00054F1A" w14:paraId="112B92B6" w14:textId="77777777" w:rsidTr="005B3EB0">
        <w:tc>
          <w:tcPr>
            <w:tcW w:w="861" w:type="dxa"/>
            <w:shd w:val="clear" w:color="auto" w:fill="F9E2D1" w:themeFill="accent1" w:themeFillTint="33"/>
          </w:tcPr>
          <w:p w14:paraId="0200047B" w14:textId="77777777" w:rsidR="00DD0DC6" w:rsidRDefault="00DD0DC6" w:rsidP="005B3EB0">
            <w:pPr>
              <w:pStyle w:val="TableMainRowsandColumns"/>
            </w:pPr>
            <w:r>
              <w:t xml:space="preserve">Signature: </w:t>
            </w:r>
          </w:p>
          <w:p w14:paraId="55B89CAD" w14:textId="77777777" w:rsidR="00DD0DC6" w:rsidRPr="00054F1A" w:rsidRDefault="00DD0DC6" w:rsidP="005B3EB0">
            <w:pPr>
              <w:pStyle w:val="TableMainRowsandColumns"/>
            </w:pPr>
          </w:p>
        </w:tc>
        <w:sdt>
          <w:sdtPr>
            <w:id w:val="1771348863"/>
            <w:placeholder>
              <w:docPart w:val="68BD20CF4C4E4FE589F872C4077456B8"/>
            </w:placeholder>
            <w:showingPlcHdr/>
          </w:sdtPr>
          <w:sdtEndPr/>
          <w:sdtContent>
            <w:tc>
              <w:tcPr>
                <w:tcW w:w="3793" w:type="dxa"/>
              </w:tcPr>
              <w:p w14:paraId="265F8952"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3A23CB8E" w14:textId="77777777" w:rsidR="00DD0DC6" w:rsidRPr="00054F1A" w:rsidRDefault="00DD0DC6" w:rsidP="005B3EB0">
            <w:pPr>
              <w:pStyle w:val="TableMainRowsandColumns"/>
            </w:pPr>
            <w:r>
              <w:t xml:space="preserve">Signature: </w:t>
            </w:r>
          </w:p>
        </w:tc>
        <w:sdt>
          <w:sdtPr>
            <w:id w:val="-1288045900"/>
            <w:placeholder>
              <w:docPart w:val="F6A6153B716C4281913166A266CDF49B"/>
            </w:placeholder>
            <w:showingPlcHdr/>
          </w:sdtPr>
          <w:sdtEndPr/>
          <w:sdtContent>
            <w:tc>
              <w:tcPr>
                <w:tcW w:w="3685" w:type="dxa"/>
              </w:tcPr>
              <w:p w14:paraId="0A44EC58" w14:textId="77777777" w:rsidR="00DD0DC6" w:rsidRPr="00054F1A" w:rsidRDefault="00DD0DC6" w:rsidP="005B3EB0">
                <w:pPr>
                  <w:pStyle w:val="TableMainRowsandColumns"/>
                </w:pPr>
                <w:r w:rsidRPr="007B1E7C">
                  <w:tab/>
                </w:r>
                <w:r w:rsidRPr="007B1E7C">
                  <w:tab/>
                </w:r>
              </w:p>
            </w:tc>
          </w:sdtContent>
        </w:sdt>
      </w:tr>
      <w:tr w:rsidR="00DD0DC6" w:rsidRPr="00054F1A" w14:paraId="096F9B32" w14:textId="77777777" w:rsidTr="005B3EB0">
        <w:tc>
          <w:tcPr>
            <w:tcW w:w="861" w:type="dxa"/>
            <w:shd w:val="clear" w:color="auto" w:fill="F9E2D1" w:themeFill="accent1" w:themeFillTint="33"/>
          </w:tcPr>
          <w:p w14:paraId="4FA80012" w14:textId="77777777" w:rsidR="00DD0DC6" w:rsidRPr="00054F1A" w:rsidRDefault="00DD0DC6" w:rsidP="005B3EB0">
            <w:pPr>
              <w:pStyle w:val="TableMainRowsandColumns"/>
            </w:pPr>
            <w:r>
              <w:t xml:space="preserve">Name: </w:t>
            </w:r>
          </w:p>
        </w:tc>
        <w:sdt>
          <w:sdtPr>
            <w:id w:val="727960470"/>
            <w:placeholder>
              <w:docPart w:val="53DF2F991899489091060D2DDFB9C0B5"/>
            </w:placeholder>
            <w:showingPlcHdr/>
          </w:sdtPr>
          <w:sdtEndPr/>
          <w:sdtContent>
            <w:tc>
              <w:tcPr>
                <w:tcW w:w="3793" w:type="dxa"/>
              </w:tcPr>
              <w:p w14:paraId="7B1795F7"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52E1265B" w14:textId="77777777" w:rsidR="00DD0DC6" w:rsidRPr="00054F1A" w:rsidRDefault="00DD0DC6" w:rsidP="005B3EB0">
            <w:pPr>
              <w:pStyle w:val="TableMainRowsandColumns"/>
            </w:pPr>
            <w:r>
              <w:t xml:space="preserve">Name: </w:t>
            </w:r>
          </w:p>
        </w:tc>
        <w:sdt>
          <w:sdtPr>
            <w:id w:val="-1642257536"/>
            <w:placeholder>
              <w:docPart w:val="879060B83FAF468EAC6B2C13AD0D6E11"/>
            </w:placeholder>
            <w:showingPlcHdr/>
          </w:sdtPr>
          <w:sdtEndPr/>
          <w:sdtContent>
            <w:tc>
              <w:tcPr>
                <w:tcW w:w="3685" w:type="dxa"/>
              </w:tcPr>
              <w:p w14:paraId="22895431" w14:textId="77777777" w:rsidR="00DD0DC6" w:rsidRPr="00054F1A" w:rsidRDefault="00DD0DC6" w:rsidP="005B3EB0">
                <w:pPr>
                  <w:pStyle w:val="TableMainRowsandColumns"/>
                </w:pPr>
                <w:r w:rsidRPr="007B1E7C">
                  <w:tab/>
                </w:r>
                <w:r w:rsidRPr="007B1E7C">
                  <w:tab/>
                </w:r>
              </w:p>
            </w:tc>
          </w:sdtContent>
        </w:sdt>
      </w:tr>
      <w:tr w:rsidR="00DD0DC6" w:rsidRPr="00054F1A" w14:paraId="67A14BDB" w14:textId="77777777" w:rsidTr="005B3EB0">
        <w:tc>
          <w:tcPr>
            <w:tcW w:w="861" w:type="dxa"/>
            <w:shd w:val="clear" w:color="auto" w:fill="F9E2D1" w:themeFill="accent1" w:themeFillTint="33"/>
          </w:tcPr>
          <w:p w14:paraId="19A173E8" w14:textId="77777777" w:rsidR="00DD0DC6" w:rsidRPr="00054F1A" w:rsidRDefault="00DD0DC6" w:rsidP="005B3EB0">
            <w:pPr>
              <w:pStyle w:val="TableMainRowsandColumns"/>
            </w:pPr>
            <w:r>
              <w:t xml:space="preserve">Title: </w:t>
            </w:r>
          </w:p>
        </w:tc>
        <w:sdt>
          <w:sdtPr>
            <w:id w:val="777838675"/>
            <w:placeholder>
              <w:docPart w:val="5DAE3D0CFB654DF09F9A5F46B4839BC3"/>
            </w:placeholder>
            <w:showingPlcHdr/>
          </w:sdtPr>
          <w:sdtEndPr/>
          <w:sdtContent>
            <w:tc>
              <w:tcPr>
                <w:tcW w:w="3793" w:type="dxa"/>
              </w:tcPr>
              <w:p w14:paraId="61E83B3C"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2535503B" w14:textId="77777777" w:rsidR="00DD0DC6" w:rsidRPr="00054F1A" w:rsidRDefault="00DD0DC6" w:rsidP="005B3EB0">
            <w:pPr>
              <w:pStyle w:val="TableMainRowsandColumns"/>
            </w:pPr>
            <w:r>
              <w:t xml:space="preserve">Title: </w:t>
            </w:r>
          </w:p>
        </w:tc>
        <w:sdt>
          <w:sdtPr>
            <w:id w:val="1276521381"/>
            <w:placeholder>
              <w:docPart w:val="DBBCEF28875540DC8B6B839098CFE42C"/>
            </w:placeholder>
            <w:showingPlcHdr/>
          </w:sdtPr>
          <w:sdtEndPr/>
          <w:sdtContent>
            <w:tc>
              <w:tcPr>
                <w:tcW w:w="3685" w:type="dxa"/>
              </w:tcPr>
              <w:p w14:paraId="09539C56" w14:textId="77777777" w:rsidR="00DD0DC6" w:rsidRPr="00054F1A" w:rsidRDefault="00DD0DC6" w:rsidP="005B3EB0">
                <w:pPr>
                  <w:pStyle w:val="TableMainRowsandColumns"/>
                </w:pPr>
                <w:r w:rsidRPr="007B1E7C">
                  <w:tab/>
                </w:r>
                <w:r w:rsidRPr="007B1E7C">
                  <w:tab/>
                </w:r>
              </w:p>
            </w:tc>
          </w:sdtContent>
        </w:sdt>
      </w:tr>
      <w:tr w:rsidR="00DD0DC6" w:rsidRPr="0093533E" w14:paraId="4C71BBEF" w14:textId="77777777" w:rsidTr="005B3EB0">
        <w:tc>
          <w:tcPr>
            <w:tcW w:w="861" w:type="dxa"/>
            <w:shd w:val="clear" w:color="auto" w:fill="F9E2D1" w:themeFill="accent1" w:themeFillTint="33"/>
          </w:tcPr>
          <w:p w14:paraId="31E80EBD" w14:textId="77777777" w:rsidR="00DD0DC6" w:rsidRPr="0093533E" w:rsidRDefault="00DD0DC6" w:rsidP="005B3EB0">
            <w:pPr>
              <w:pStyle w:val="TableMainRowsandColumns"/>
            </w:pPr>
            <w:r w:rsidRPr="0093533E">
              <w:t>Date</w:t>
            </w:r>
            <w:r>
              <w:t xml:space="preserve">: </w:t>
            </w:r>
          </w:p>
        </w:tc>
        <w:tc>
          <w:tcPr>
            <w:tcW w:w="3793" w:type="dxa"/>
          </w:tcPr>
          <w:p w14:paraId="2E8A3E01" w14:textId="37772F71" w:rsidR="00DD0DC6" w:rsidRPr="0093533E" w:rsidRDefault="003B48AE" w:rsidP="005B3EB0">
            <w:pPr>
              <w:pStyle w:val="TableMainRowsandColumns"/>
            </w:pPr>
            <w:sdt>
              <w:sdtPr>
                <w:id w:val="1944954066"/>
                <w:placeholder>
                  <w:docPart w:val="B74C78E7A80B4A8E90590DC52F5CEEC1"/>
                </w:placeholder>
                <w:showingPlcHdr/>
                <w:date w:fullDate="2024-12-19T00:00:00Z">
                  <w:dateFormat w:val="M/d/yyyy"/>
                  <w:lid w:val="en-US"/>
                  <w:storeMappedDataAs w:val="dateTime"/>
                  <w:calendar w:val="gregorian"/>
                </w:date>
              </w:sdtPr>
              <w:sdtEndPr/>
              <w:sdtContent>
                <w:r w:rsidR="009D67D6">
                  <w:rPr>
                    <w:rStyle w:val="PlaceholderText"/>
                  </w:rPr>
                  <w:tab/>
                </w:r>
              </w:sdtContent>
            </w:sdt>
          </w:p>
        </w:tc>
        <w:tc>
          <w:tcPr>
            <w:tcW w:w="867" w:type="dxa"/>
            <w:shd w:val="clear" w:color="auto" w:fill="F2F2F2" w:themeFill="background1" w:themeFillShade="F2"/>
          </w:tcPr>
          <w:p w14:paraId="087981EF" w14:textId="77777777" w:rsidR="00DD0DC6" w:rsidRPr="0093533E" w:rsidRDefault="00DD0DC6" w:rsidP="005B3EB0">
            <w:pPr>
              <w:pStyle w:val="TableMainRowsandColumns"/>
            </w:pPr>
            <w:r>
              <w:t xml:space="preserve">Date: </w:t>
            </w:r>
          </w:p>
        </w:tc>
        <w:tc>
          <w:tcPr>
            <w:tcW w:w="3685" w:type="dxa"/>
          </w:tcPr>
          <w:p w14:paraId="387A71EF" w14:textId="74BED819" w:rsidR="00DD0DC6" w:rsidRPr="0093533E" w:rsidRDefault="003B48AE" w:rsidP="005B3EB0">
            <w:pPr>
              <w:pStyle w:val="TableMainRowsandColumns"/>
            </w:pPr>
            <w:sdt>
              <w:sdtPr>
                <w:id w:val="-580441331"/>
                <w:placeholder>
                  <w:docPart w:val="FE362539AFE24EE1AAE731B7D7E43977"/>
                </w:placeholder>
                <w:showingPlcHdr/>
                <w:date w:fullDate="2024-12-19T00:00:00Z">
                  <w:dateFormat w:val="M/d/yyyy"/>
                  <w:lid w:val="en-US"/>
                  <w:storeMappedDataAs w:val="dateTime"/>
                  <w:calendar w:val="gregorian"/>
                </w:date>
              </w:sdtPr>
              <w:sdtEndPr/>
              <w:sdtContent>
                <w:r w:rsidR="009D67D6">
                  <w:rPr>
                    <w:rStyle w:val="PlaceholderText"/>
                  </w:rPr>
                  <w:tab/>
                </w:r>
              </w:sdtContent>
            </w:sdt>
          </w:p>
        </w:tc>
      </w:tr>
      <w:bookmarkEnd w:id="60"/>
    </w:tbl>
    <w:p w14:paraId="4612D131" w14:textId="0CBA08A7" w:rsidR="000E0FEA" w:rsidRDefault="000E0FEA" w:rsidP="00DD0DC6">
      <w:pPr>
        <w:pStyle w:val="IndentedBody"/>
      </w:pPr>
    </w:p>
    <w:p w14:paraId="57EAA4EA" w14:textId="77777777" w:rsidR="000E0FEA" w:rsidRDefault="000E0FEA">
      <w:pPr>
        <w:keepNext w:val="0"/>
        <w:keepLines w:val="0"/>
        <w:spacing w:after="160" w:line="259" w:lineRule="auto"/>
        <w:rPr>
          <w:rFonts w:asciiTheme="minorHAnsi" w:hAnsiTheme="minorHAnsi" w:cstheme="minorHAnsi"/>
          <w:color w:val="5A5C5E" w:themeColor="text1"/>
          <w:sz w:val="22"/>
          <w:szCs w:val="22"/>
        </w:rPr>
      </w:pPr>
      <w:r>
        <w:br w:type="page"/>
      </w:r>
    </w:p>
    <w:p w14:paraId="7DCAF297" w14:textId="06845F3F" w:rsidR="00DC6CF4" w:rsidRDefault="00071E79" w:rsidP="00071E79">
      <w:pPr>
        <w:pStyle w:val="H2"/>
      </w:pPr>
      <w:bookmarkStart w:id="61" w:name="_Toc159587826"/>
      <w:bookmarkStart w:id="62" w:name="DESF_Version_Approvals"/>
      <w:r>
        <w:lastRenderedPageBreak/>
        <w:t xml:space="preserve">Data </w:t>
      </w:r>
      <w:r w:rsidR="00DD0DC6">
        <w:t>Element Selection Form</w:t>
      </w:r>
      <w:r>
        <w:t xml:space="preserve"> Version Approvals</w:t>
      </w:r>
      <w:bookmarkEnd w:id="61"/>
    </w:p>
    <w:p w14:paraId="2C67754D" w14:textId="1295EC98" w:rsidR="000E0FEA" w:rsidRDefault="000E0FEA" w:rsidP="000E0FEA">
      <w:pPr>
        <w:pStyle w:val="IndentedBody"/>
      </w:pPr>
      <w:r>
        <w:t xml:space="preserve">The Client Organization has reviewed and confirms that the final version number of the Data Element Selection Form reflected below correctly represents the data specifications needed to meet the project objectives. </w:t>
      </w:r>
    </w:p>
    <w:tbl>
      <w:tblPr>
        <w:tblStyle w:val="TableGrid"/>
        <w:tblW w:w="0" w:type="auto"/>
        <w:jc w:val="center"/>
        <w:tblLook w:val="04A0" w:firstRow="1" w:lastRow="0" w:firstColumn="1" w:lastColumn="0" w:noHBand="0" w:noVBand="1"/>
      </w:tblPr>
      <w:tblGrid>
        <w:gridCol w:w="895"/>
        <w:gridCol w:w="5310"/>
      </w:tblGrid>
      <w:tr w:rsidR="000E0FEA" w:rsidRPr="00032BE8" w14:paraId="01049441" w14:textId="77777777" w:rsidTr="005B3EB0">
        <w:trPr>
          <w:jc w:val="center"/>
        </w:trPr>
        <w:tc>
          <w:tcPr>
            <w:tcW w:w="895" w:type="dxa"/>
            <w:shd w:val="clear" w:color="auto" w:fill="5A5C5E" w:themeFill="text1"/>
          </w:tcPr>
          <w:bookmarkEnd w:id="62"/>
          <w:p w14:paraId="7ADC8FCF" w14:textId="77777777" w:rsidR="000E0FEA" w:rsidRPr="00032BE8" w:rsidRDefault="000E0FEA" w:rsidP="005B3EB0">
            <w:pPr>
              <w:pStyle w:val="TableMainRowsandColumns"/>
              <w:rPr>
                <w:color w:val="FFFFFF" w:themeColor="background1"/>
              </w:rPr>
            </w:pPr>
            <w:r>
              <w:rPr>
                <w:color w:val="FFFFFF" w:themeColor="background1"/>
              </w:rPr>
              <w:t>Version</w:t>
            </w:r>
          </w:p>
        </w:tc>
        <w:tc>
          <w:tcPr>
            <w:tcW w:w="5310" w:type="dxa"/>
            <w:shd w:val="clear" w:color="auto" w:fill="5A5C5E" w:themeFill="text1"/>
          </w:tcPr>
          <w:p w14:paraId="7A85FB3F" w14:textId="77777777" w:rsidR="000E0FEA" w:rsidRPr="00032BE8" w:rsidRDefault="000E0FEA" w:rsidP="005B3EB0">
            <w:pPr>
              <w:pStyle w:val="TableMainRowsandColumns"/>
              <w:rPr>
                <w:color w:val="FFFFFF" w:themeColor="background1"/>
              </w:rPr>
            </w:pPr>
            <w:r>
              <w:rPr>
                <w:color w:val="FFFFFF" w:themeColor="background1"/>
              </w:rPr>
              <w:t>Checkpoint</w:t>
            </w:r>
          </w:p>
        </w:tc>
      </w:tr>
      <w:tr w:rsidR="000E0FEA" w14:paraId="64784967" w14:textId="77777777" w:rsidTr="005B3EB0">
        <w:trPr>
          <w:jc w:val="center"/>
        </w:trPr>
        <w:tc>
          <w:tcPr>
            <w:tcW w:w="895" w:type="dxa"/>
            <w:shd w:val="clear" w:color="auto" w:fill="F2F2F2" w:themeFill="background1" w:themeFillShade="F2"/>
          </w:tcPr>
          <w:p w14:paraId="27B8388A" w14:textId="77777777" w:rsidR="000E0FEA" w:rsidRPr="00E31D1B" w:rsidRDefault="000E0FEA" w:rsidP="005B3EB0">
            <w:pPr>
              <w:pStyle w:val="TableMainRowsandColumns"/>
            </w:pPr>
            <w:r>
              <w:t>V.</w:t>
            </w:r>
            <w:sdt>
              <w:sdtPr>
                <w:id w:val="1155416670"/>
                <w:placeholder>
                  <w:docPart w:val="4DDC93DDAC8F42588FECFBF45B97520F"/>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615DBF14" w14:textId="77777777" w:rsidR="000E0FEA" w:rsidRDefault="000E0FEA" w:rsidP="005B3EB0">
            <w:pPr>
              <w:pStyle w:val="TableMainRowsandColumns"/>
            </w:pPr>
            <w:r>
              <w:t>Presented at CIVHC Application Review</w:t>
            </w:r>
          </w:p>
        </w:tc>
      </w:tr>
      <w:tr w:rsidR="000E0FEA" w14:paraId="4A495123" w14:textId="77777777" w:rsidTr="005B3EB0">
        <w:trPr>
          <w:jc w:val="center"/>
        </w:trPr>
        <w:tc>
          <w:tcPr>
            <w:tcW w:w="895" w:type="dxa"/>
            <w:shd w:val="clear" w:color="auto" w:fill="F2F2F2" w:themeFill="background1" w:themeFillShade="F2"/>
          </w:tcPr>
          <w:p w14:paraId="75A4E28F" w14:textId="77777777" w:rsidR="000E0FEA" w:rsidRPr="00E31D1B" w:rsidRDefault="000E0FEA" w:rsidP="005B3EB0">
            <w:pPr>
              <w:pStyle w:val="TableMainRowsandColumns"/>
            </w:pPr>
            <w:r>
              <w:t>V.</w:t>
            </w:r>
            <w:sdt>
              <w:sdtPr>
                <w:id w:val="1550497205"/>
                <w:placeholder>
                  <w:docPart w:val="E79609526ABA4721AAA1A5BCFFC32754"/>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5194889A" w14:textId="77777777" w:rsidR="000E0FEA" w:rsidRDefault="000E0FEA" w:rsidP="005B3EB0">
            <w:pPr>
              <w:pStyle w:val="TableMainRowsandColumns"/>
            </w:pPr>
            <w:r>
              <w:t>Presented to the Data Release Review Committee (DRRC)</w:t>
            </w:r>
          </w:p>
        </w:tc>
      </w:tr>
      <w:tr w:rsidR="000E0FEA" w14:paraId="68D08407" w14:textId="77777777" w:rsidTr="005B3EB0">
        <w:trPr>
          <w:jc w:val="center"/>
        </w:trPr>
        <w:tc>
          <w:tcPr>
            <w:tcW w:w="895" w:type="dxa"/>
            <w:shd w:val="clear" w:color="auto" w:fill="F2F2F2" w:themeFill="background1" w:themeFillShade="F2"/>
          </w:tcPr>
          <w:p w14:paraId="79BA99B5" w14:textId="77777777" w:rsidR="000E0FEA" w:rsidRDefault="000E0FEA" w:rsidP="005B3EB0">
            <w:pPr>
              <w:pStyle w:val="TableMainRowsandColumns"/>
            </w:pPr>
            <w:r>
              <w:t>V.</w:t>
            </w:r>
            <w:sdt>
              <w:sdtPr>
                <w:id w:val="1007256169"/>
                <w:placeholder>
                  <w:docPart w:val="A1988393F9554085A108024C86D19C8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06A7A779" w14:textId="49FC91F3" w:rsidR="000E0FEA" w:rsidRDefault="000E0FEA" w:rsidP="005B3EB0">
            <w:pPr>
              <w:pStyle w:val="TableMainRowsandColumns"/>
            </w:pPr>
            <w:r>
              <w:t xml:space="preserve">Final version </w:t>
            </w:r>
            <w:r w:rsidR="008602EF">
              <w:t xml:space="preserve">approved </w:t>
            </w:r>
            <w:r>
              <w:t>for production</w:t>
            </w:r>
          </w:p>
        </w:tc>
      </w:tr>
    </w:tbl>
    <w:p w14:paraId="2265EDCA" w14:textId="77777777" w:rsidR="000E0FEA" w:rsidRDefault="000E0FEA" w:rsidP="000E0FEA">
      <w:pPr>
        <w:pStyle w:val="IndentedBody"/>
      </w:pPr>
      <w:r>
        <w:t xml:space="preserve"> </w:t>
      </w:r>
    </w:p>
    <w:tbl>
      <w:tblPr>
        <w:tblStyle w:val="TableGrid"/>
        <w:tblW w:w="0" w:type="auto"/>
        <w:tblInd w:w="144" w:type="dxa"/>
        <w:tblLook w:val="04A0" w:firstRow="1" w:lastRow="0" w:firstColumn="1" w:lastColumn="0" w:noHBand="0" w:noVBand="1"/>
      </w:tblPr>
      <w:tblGrid>
        <w:gridCol w:w="1122"/>
        <w:gridCol w:w="3530"/>
        <w:gridCol w:w="1122"/>
        <w:gridCol w:w="3432"/>
      </w:tblGrid>
      <w:tr w:rsidR="000E0FEA" w:rsidRPr="00054F1A" w14:paraId="01C23409" w14:textId="77777777" w:rsidTr="005B3EB0">
        <w:tc>
          <w:tcPr>
            <w:tcW w:w="4654" w:type="dxa"/>
            <w:gridSpan w:val="2"/>
            <w:shd w:val="clear" w:color="auto" w:fill="ED7D31" w:themeFill="accent2"/>
          </w:tcPr>
          <w:p w14:paraId="3B6031C7" w14:textId="77777777" w:rsidR="000E0FEA" w:rsidRPr="00055C8E" w:rsidRDefault="000E0FEA" w:rsidP="005B3EB0">
            <w:pPr>
              <w:pStyle w:val="TableHeader"/>
            </w:pPr>
            <w:r w:rsidRPr="00055C8E">
              <w:t>CIVHC Sign-Off</w:t>
            </w:r>
          </w:p>
        </w:tc>
        <w:tc>
          <w:tcPr>
            <w:tcW w:w="4552" w:type="dxa"/>
            <w:gridSpan w:val="2"/>
            <w:shd w:val="clear" w:color="auto" w:fill="5A5C5E" w:themeFill="text1"/>
          </w:tcPr>
          <w:p w14:paraId="74627F7F" w14:textId="77777777" w:rsidR="000E0FEA" w:rsidRPr="00646B4F" w:rsidRDefault="000E0FEA" w:rsidP="005B3EB0">
            <w:pPr>
              <w:pStyle w:val="TableHeader"/>
            </w:pPr>
            <w:r w:rsidRPr="00646B4F">
              <w:t>Receiving Organization Sign-Off</w:t>
            </w:r>
          </w:p>
        </w:tc>
      </w:tr>
      <w:tr w:rsidR="000E0FEA" w:rsidRPr="00054F1A" w14:paraId="758476F6" w14:textId="77777777" w:rsidTr="005B3EB0">
        <w:tc>
          <w:tcPr>
            <w:tcW w:w="861" w:type="dxa"/>
            <w:shd w:val="clear" w:color="auto" w:fill="F9E2D1" w:themeFill="accent1" w:themeFillTint="33"/>
          </w:tcPr>
          <w:p w14:paraId="1252EB5B" w14:textId="77777777" w:rsidR="000E0FEA" w:rsidRDefault="000E0FEA" w:rsidP="005B3EB0">
            <w:pPr>
              <w:pStyle w:val="TableMainRowsandColumns"/>
            </w:pPr>
            <w:r>
              <w:t xml:space="preserve">Signature: </w:t>
            </w:r>
          </w:p>
          <w:p w14:paraId="121BAA60" w14:textId="77777777" w:rsidR="000E0FEA" w:rsidRPr="00054F1A" w:rsidRDefault="000E0FEA" w:rsidP="005B3EB0">
            <w:pPr>
              <w:pStyle w:val="TableMainRowsandColumns"/>
            </w:pPr>
          </w:p>
        </w:tc>
        <w:sdt>
          <w:sdtPr>
            <w:id w:val="1511947433"/>
            <w:placeholder>
              <w:docPart w:val="A23D7DC09D334B429228795D94E1B6B8"/>
            </w:placeholder>
            <w:showingPlcHdr/>
          </w:sdtPr>
          <w:sdtEndPr/>
          <w:sdtContent>
            <w:tc>
              <w:tcPr>
                <w:tcW w:w="3793" w:type="dxa"/>
              </w:tcPr>
              <w:p w14:paraId="4A63E4B7"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754A1107" w14:textId="77777777" w:rsidR="000E0FEA" w:rsidRPr="00054F1A" w:rsidRDefault="000E0FEA" w:rsidP="005B3EB0">
            <w:pPr>
              <w:pStyle w:val="TableMainRowsandColumns"/>
            </w:pPr>
            <w:r>
              <w:t xml:space="preserve">Signature: </w:t>
            </w:r>
          </w:p>
        </w:tc>
        <w:sdt>
          <w:sdtPr>
            <w:id w:val="-1054386654"/>
            <w:placeholder>
              <w:docPart w:val="D39D8C4271E94A7687EECAA7C0827BDC"/>
            </w:placeholder>
            <w:showingPlcHdr/>
          </w:sdtPr>
          <w:sdtEndPr/>
          <w:sdtContent>
            <w:tc>
              <w:tcPr>
                <w:tcW w:w="3685" w:type="dxa"/>
              </w:tcPr>
              <w:p w14:paraId="357C1D80" w14:textId="77777777" w:rsidR="000E0FEA" w:rsidRPr="00054F1A" w:rsidRDefault="000E0FEA" w:rsidP="005B3EB0">
                <w:pPr>
                  <w:pStyle w:val="TableMainRowsandColumns"/>
                </w:pPr>
                <w:r w:rsidRPr="007B1E7C">
                  <w:tab/>
                </w:r>
                <w:r w:rsidRPr="007B1E7C">
                  <w:tab/>
                </w:r>
              </w:p>
            </w:tc>
          </w:sdtContent>
        </w:sdt>
      </w:tr>
      <w:tr w:rsidR="000E0FEA" w:rsidRPr="00054F1A" w14:paraId="4C3A51A6" w14:textId="77777777" w:rsidTr="005B3EB0">
        <w:tc>
          <w:tcPr>
            <w:tcW w:w="861" w:type="dxa"/>
            <w:shd w:val="clear" w:color="auto" w:fill="F9E2D1" w:themeFill="accent1" w:themeFillTint="33"/>
          </w:tcPr>
          <w:p w14:paraId="75D4B5CC" w14:textId="77777777" w:rsidR="000E0FEA" w:rsidRPr="00054F1A" w:rsidRDefault="000E0FEA" w:rsidP="005B3EB0">
            <w:pPr>
              <w:pStyle w:val="TableMainRowsandColumns"/>
            </w:pPr>
            <w:r>
              <w:t xml:space="preserve">Name: </w:t>
            </w:r>
          </w:p>
        </w:tc>
        <w:sdt>
          <w:sdtPr>
            <w:id w:val="-1086834015"/>
            <w:placeholder>
              <w:docPart w:val="868DA545D7DF4F689E6EA863048FC298"/>
            </w:placeholder>
            <w:showingPlcHdr/>
          </w:sdtPr>
          <w:sdtEndPr/>
          <w:sdtContent>
            <w:tc>
              <w:tcPr>
                <w:tcW w:w="3793" w:type="dxa"/>
              </w:tcPr>
              <w:p w14:paraId="7C4F4BD1"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091C82BF" w14:textId="77777777" w:rsidR="000E0FEA" w:rsidRPr="00054F1A" w:rsidRDefault="000E0FEA" w:rsidP="005B3EB0">
            <w:pPr>
              <w:pStyle w:val="TableMainRowsandColumns"/>
            </w:pPr>
            <w:r>
              <w:t xml:space="preserve">Name: </w:t>
            </w:r>
          </w:p>
        </w:tc>
        <w:sdt>
          <w:sdtPr>
            <w:id w:val="-2097548947"/>
            <w:placeholder>
              <w:docPart w:val="CF21D1C96E6643B68A9A80C0E7C7DD2B"/>
            </w:placeholder>
            <w:showingPlcHdr/>
          </w:sdtPr>
          <w:sdtEndPr/>
          <w:sdtContent>
            <w:tc>
              <w:tcPr>
                <w:tcW w:w="3685" w:type="dxa"/>
              </w:tcPr>
              <w:p w14:paraId="25D08991" w14:textId="77777777" w:rsidR="000E0FEA" w:rsidRPr="00054F1A" w:rsidRDefault="000E0FEA" w:rsidP="005B3EB0">
                <w:pPr>
                  <w:pStyle w:val="TableMainRowsandColumns"/>
                </w:pPr>
                <w:r w:rsidRPr="007B1E7C">
                  <w:tab/>
                </w:r>
                <w:r w:rsidRPr="007B1E7C">
                  <w:tab/>
                </w:r>
              </w:p>
            </w:tc>
          </w:sdtContent>
        </w:sdt>
      </w:tr>
      <w:tr w:rsidR="000E0FEA" w:rsidRPr="00054F1A" w14:paraId="72E45307" w14:textId="77777777" w:rsidTr="005B3EB0">
        <w:tc>
          <w:tcPr>
            <w:tcW w:w="861" w:type="dxa"/>
            <w:shd w:val="clear" w:color="auto" w:fill="F9E2D1" w:themeFill="accent1" w:themeFillTint="33"/>
          </w:tcPr>
          <w:p w14:paraId="745B1C34" w14:textId="77777777" w:rsidR="000E0FEA" w:rsidRPr="00054F1A" w:rsidRDefault="000E0FEA" w:rsidP="005B3EB0">
            <w:pPr>
              <w:pStyle w:val="TableMainRowsandColumns"/>
            </w:pPr>
            <w:r>
              <w:t xml:space="preserve">Title: </w:t>
            </w:r>
          </w:p>
        </w:tc>
        <w:sdt>
          <w:sdtPr>
            <w:id w:val="1318451007"/>
            <w:placeholder>
              <w:docPart w:val="3B144FA3FC244611B9D2C5892A7285A3"/>
            </w:placeholder>
            <w:showingPlcHdr/>
          </w:sdtPr>
          <w:sdtEndPr/>
          <w:sdtContent>
            <w:tc>
              <w:tcPr>
                <w:tcW w:w="3793" w:type="dxa"/>
              </w:tcPr>
              <w:p w14:paraId="6655DAFE"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06BF35E4" w14:textId="77777777" w:rsidR="000E0FEA" w:rsidRPr="00054F1A" w:rsidRDefault="000E0FEA" w:rsidP="005B3EB0">
            <w:pPr>
              <w:pStyle w:val="TableMainRowsandColumns"/>
            </w:pPr>
            <w:r>
              <w:t xml:space="preserve">Title: </w:t>
            </w:r>
          </w:p>
        </w:tc>
        <w:sdt>
          <w:sdtPr>
            <w:id w:val="-1967574760"/>
            <w:placeholder>
              <w:docPart w:val="B56F24B9F8FB48EC9F8D63230C594ECC"/>
            </w:placeholder>
            <w:showingPlcHdr/>
          </w:sdtPr>
          <w:sdtEndPr/>
          <w:sdtContent>
            <w:tc>
              <w:tcPr>
                <w:tcW w:w="3685" w:type="dxa"/>
              </w:tcPr>
              <w:p w14:paraId="708329B7" w14:textId="77777777" w:rsidR="000E0FEA" w:rsidRPr="00054F1A" w:rsidRDefault="000E0FEA" w:rsidP="005B3EB0">
                <w:pPr>
                  <w:pStyle w:val="TableMainRowsandColumns"/>
                </w:pPr>
                <w:r w:rsidRPr="007B1E7C">
                  <w:tab/>
                </w:r>
                <w:r w:rsidRPr="007B1E7C">
                  <w:tab/>
                </w:r>
              </w:p>
            </w:tc>
          </w:sdtContent>
        </w:sdt>
      </w:tr>
      <w:tr w:rsidR="000E0FEA" w:rsidRPr="0093533E" w14:paraId="7BC7F3E7" w14:textId="77777777" w:rsidTr="005B3EB0">
        <w:tc>
          <w:tcPr>
            <w:tcW w:w="861" w:type="dxa"/>
            <w:shd w:val="clear" w:color="auto" w:fill="F9E2D1" w:themeFill="accent1" w:themeFillTint="33"/>
          </w:tcPr>
          <w:p w14:paraId="3C5235FE" w14:textId="77777777" w:rsidR="000E0FEA" w:rsidRPr="0093533E" w:rsidRDefault="000E0FEA" w:rsidP="005B3EB0">
            <w:pPr>
              <w:pStyle w:val="TableMainRowsandColumns"/>
            </w:pPr>
            <w:r w:rsidRPr="0093533E">
              <w:t>Date</w:t>
            </w:r>
            <w:r>
              <w:t xml:space="preserve">: </w:t>
            </w:r>
          </w:p>
        </w:tc>
        <w:tc>
          <w:tcPr>
            <w:tcW w:w="3793" w:type="dxa"/>
          </w:tcPr>
          <w:p w14:paraId="38EE3441" w14:textId="599AA014" w:rsidR="000E0FEA" w:rsidRPr="0093533E" w:rsidRDefault="003B48AE" w:rsidP="005B3EB0">
            <w:pPr>
              <w:pStyle w:val="TableMainRowsandColumns"/>
            </w:pPr>
            <w:sdt>
              <w:sdtPr>
                <w:id w:val="715398379"/>
                <w:placeholder>
                  <w:docPart w:val="72374E05ACC74D1BB21B69BEED586585"/>
                </w:placeholder>
                <w:showingPlcHdr/>
                <w:date w:fullDate="2024-12-19T00:00:00Z">
                  <w:dateFormat w:val="M/d/yyyy"/>
                  <w:lid w:val="en-US"/>
                  <w:storeMappedDataAs w:val="dateTime"/>
                  <w:calendar w:val="gregorian"/>
                </w:date>
              </w:sdtPr>
              <w:sdtEndPr/>
              <w:sdtContent>
                <w:r w:rsidR="009D67D6">
                  <w:rPr>
                    <w:rStyle w:val="PlaceholderText"/>
                  </w:rPr>
                  <w:tab/>
                </w:r>
              </w:sdtContent>
            </w:sdt>
          </w:p>
        </w:tc>
        <w:tc>
          <w:tcPr>
            <w:tcW w:w="867" w:type="dxa"/>
            <w:shd w:val="clear" w:color="auto" w:fill="F2F2F2" w:themeFill="background1" w:themeFillShade="F2"/>
          </w:tcPr>
          <w:p w14:paraId="2557796E" w14:textId="77777777" w:rsidR="000E0FEA" w:rsidRPr="0093533E" w:rsidRDefault="000E0FEA" w:rsidP="005B3EB0">
            <w:pPr>
              <w:pStyle w:val="TableMainRowsandColumns"/>
            </w:pPr>
            <w:r>
              <w:t xml:space="preserve">Date: </w:t>
            </w:r>
          </w:p>
        </w:tc>
        <w:tc>
          <w:tcPr>
            <w:tcW w:w="3685" w:type="dxa"/>
          </w:tcPr>
          <w:p w14:paraId="27DA464E" w14:textId="139F8C7D" w:rsidR="000E0FEA" w:rsidRPr="0093533E" w:rsidRDefault="003B48AE" w:rsidP="005B3EB0">
            <w:pPr>
              <w:pStyle w:val="TableMainRowsandColumns"/>
            </w:pPr>
            <w:sdt>
              <w:sdtPr>
                <w:id w:val="-1215886833"/>
                <w:placeholder>
                  <w:docPart w:val="BCF8F960E0A24FF792AE7F31A226DD1A"/>
                </w:placeholder>
                <w:showingPlcHdr/>
                <w:date w:fullDate="2024-12-19T00:00:00Z">
                  <w:dateFormat w:val="M/d/yyyy"/>
                  <w:lid w:val="en-US"/>
                  <w:storeMappedDataAs w:val="dateTime"/>
                  <w:calendar w:val="gregorian"/>
                </w:date>
              </w:sdtPr>
              <w:sdtEndPr/>
              <w:sdtContent>
                <w:r w:rsidR="009D67D6">
                  <w:rPr>
                    <w:rStyle w:val="PlaceholderText"/>
                  </w:rPr>
                  <w:tab/>
                </w:r>
              </w:sdtContent>
            </w:sdt>
          </w:p>
        </w:tc>
      </w:tr>
    </w:tbl>
    <w:p w14:paraId="02C679D5" w14:textId="77777777" w:rsidR="00FF2A1A" w:rsidRPr="002C7BE8" w:rsidRDefault="00FF2A1A" w:rsidP="00B56B2D">
      <w:pPr>
        <w:pStyle w:val="IndentedBody"/>
      </w:pPr>
    </w:p>
    <w:sectPr w:rsidR="00FF2A1A" w:rsidRPr="002C7BE8" w:rsidSect="003648E3">
      <w:footnotePr>
        <w:pos w:val="beneathText"/>
      </w:foot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14BF8" w14:textId="77777777" w:rsidR="00216A6C" w:rsidRDefault="00216A6C" w:rsidP="00580A32">
      <w:r>
        <w:separator/>
      </w:r>
    </w:p>
  </w:endnote>
  <w:endnote w:type="continuationSeparator" w:id="0">
    <w:p w14:paraId="615BCB68" w14:textId="77777777" w:rsidR="00216A6C" w:rsidRDefault="00216A6C"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0263" w14:textId="5EC63BB9" w:rsidR="009755E2" w:rsidRPr="009755E2" w:rsidRDefault="009755E2" w:rsidP="003648E3">
    <w:pPr>
      <w:spacing w:before="480" w:after="0"/>
      <w:jc w:val="center"/>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0013077B" w:rsidRPr="0013077B">
      <w:rPr>
        <w:sz w:val="20"/>
        <w:szCs w:val="20"/>
      </w:rPr>
      <w:t>020-007.1.</w:t>
    </w:r>
    <w:r w:rsidR="009A494B">
      <w:rPr>
        <w:sz w:val="20"/>
        <w:szCs w:val="20"/>
      </w:rPr>
      <w:t>3</w:t>
    </w:r>
    <w:r w:rsidR="0013077B" w:rsidRPr="0013077B">
      <w:rPr>
        <w:sz w:val="20"/>
        <w:szCs w:val="20"/>
      </w:rPr>
      <w:t>-FOR 202</w:t>
    </w:r>
    <w:r w:rsidR="009D67D6">
      <w:rPr>
        <w:sz w:val="20"/>
        <w:szCs w:val="20"/>
      </w:rPr>
      <w:t>50</w:t>
    </w:r>
    <w:r w:rsidR="005238EF">
      <w:rPr>
        <w:sz w:val="20"/>
        <w:szCs w:val="20"/>
      </w:rPr>
      <w:t>4</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72FE" w14:textId="77777777" w:rsidR="005D471C" w:rsidRPr="00FE1F08" w:rsidRDefault="005D471C" w:rsidP="00FE1F08">
    <w:pPr>
      <w:spacing w:before="48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90435" w14:textId="77777777" w:rsidR="00216A6C" w:rsidRDefault="00216A6C" w:rsidP="00580A32">
      <w:r>
        <w:separator/>
      </w:r>
    </w:p>
  </w:footnote>
  <w:footnote w:type="continuationSeparator" w:id="0">
    <w:p w14:paraId="4844661C" w14:textId="77777777" w:rsidR="00216A6C" w:rsidRDefault="00216A6C" w:rsidP="00580A32">
      <w:r>
        <w:continuationSeparator/>
      </w:r>
    </w:p>
  </w:footnote>
  <w:footnote w:id="1">
    <w:p w14:paraId="3FE49277" w14:textId="166421AD" w:rsidR="00260901" w:rsidRDefault="00260901">
      <w:pPr>
        <w:pStyle w:val="FootnoteText"/>
      </w:pPr>
      <w:r>
        <w:rPr>
          <w:rStyle w:val="FootnoteReference"/>
        </w:rPr>
        <w:footnoteRef/>
      </w:r>
      <w:r>
        <w:t xml:space="preserve"> </w:t>
      </w:r>
      <w:r w:rsidRPr="00260901">
        <w:t>After all required documents have been signed, typical production time is 30-60 days for a Limited or Identifiable Extract. Anticipate a longer production period for projects including a Finder File or creation of a Member Match File.</w:t>
      </w:r>
      <w:r>
        <w:t xml:space="preserve"> </w:t>
      </w:r>
    </w:p>
  </w:footnote>
  <w:footnote w:id="2">
    <w:p w14:paraId="6E92F864" w14:textId="78F073D6" w:rsidR="00DF798B" w:rsidRDefault="00DF798B">
      <w:pPr>
        <w:pStyle w:val="FootnoteText"/>
      </w:pPr>
      <w:r>
        <w:rPr>
          <w:rStyle w:val="FootnoteReference"/>
        </w:rPr>
        <w:footnoteRef/>
      </w:r>
      <w:r>
        <w:t xml:space="preserve"> </w:t>
      </w:r>
      <w:r w:rsidR="00B76657" w:rsidRPr="00B76657">
        <w:t>It is a statutory requirement for all non-public releases of CO APCD data to benefit Colorado or its residents. Contributions to generalizable knowledge alone are not sufficient to satisfy this requirement.</w:t>
      </w:r>
      <w:r w:rsidR="00B76657">
        <w:t xml:space="preserve"> </w:t>
      </w:r>
    </w:p>
  </w:footnote>
  <w:footnote w:id="3">
    <w:p w14:paraId="6693FED6" w14:textId="77777777" w:rsidR="00384FB9" w:rsidRPr="00A20A5A" w:rsidRDefault="00384FB9" w:rsidP="00384FB9">
      <w:pPr>
        <w:rPr>
          <w:rFonts w:asciiTheme="minorHAnsi" w:hAnsiTheme="minorHAnsi"/>
          <w:sz w:val="20"/>
          <w:szCs w:val="20"/>
        </w:rPr>
      </w:pPr>
      <w:r w:rsidRPr="00A20A5A">
        <w:rPr>
          <w:rStyle w:val="FootnoteReference"/>
          <w:rFonts w:asciiTheme="minorHAnsi" w:hAnsiTheme="minorHAnsi"/>
          <w:sz w:val="20"/>
          <w:szCs w:val="20"/>
        </w:rPr>
        <w:footnoteRef/>
      </w:r>
      <w:r w:rsidRPr="00A20A5A">
        <w:rPr>
          <w:rFonts w:asciiTheme="minorHAnsi" w:hAnsiTheme="minorHAnsi"/>
          <w:sz w:val="20"/>
          <w:szCs w:val="20"/>
        </w:rPr>
        <w:t xml:space="preserve"> Limited and Identifiable extracts must adhere to the </w:t>
      </w:r>
      <w:hyperlink r:id="rId1" w:anchor=":~:text=The%20minimum%20necessary%20standard%20requires%20covered%20entities%20to,access%20to%20and%20disclosure%20of%20protected%20health%20information." w:history="1">
        <w:r w:rsidRPr="00A20A5A">
          <w:rPr>
            <w:rStyle w:val="Hyperlink"/>
            <w:rFonts w:asciiTheme="minorHAnsi" w:hAnsiTheme="minorHAnsi"/>
            <w:sz w:val="20"/>
            <w:szCs w:val="20"/>
          </w:rPr>
          <w:t>Minimum Necessary Requirement</w:t>
        </w:r>
      </w:hyperlink>
      <w:r w:rsidRPr="00A20A5A">
        <w:rPr>
          <w:rFonts w:asciiTheme="minorHAnsi" w:hAnsiTheme="minorHAnsi"/>
          <w:sz w:val="20"/>
          <w:szCs w:val="20"/>
        </w:rPr>
        <w:t xml:space="preserve"> under the </w:t>
      </w:r>
      <w:hyperlink r:id="rId2" w:history="1">
        <w:r w:rsidRPr="00A20A5A">
          <w:rPr>
            <w:rStyle w:val="Hyperlink"/>
            <w:rFonts w:asciiTheme="minorHAnsi" w:hAnsiTheme="minorHAnsi"/>
            <w:sz w:val="20"/>
            <w:szCs w:val="20"/>
          </w:rPr>
          <w:t>HIPAA Privacy Rule</w:t>
        </w:r>
      </w:hyperlink>
      <w:r w:rsidRPr="00A20A5A">
        <w:rPr>
          <w:rFonts w:asciiTheme="minorHAnsi" w:hAnsiTheme="minorHAnsi"/>
          <w:sz w:val="20"/>
          <w:szCs w:val="20"/>
        </w:rPr>
        <w:t xml:space="preserve">; only that data required to answer the project purpose can be included in the request. </w:t>
      </w:r>
    </w:p>
  </w:footnote>
  <w:footnote w:id="4">
    <w:p w14:paraId="2F8CDF4A" w14:textId="43157253" w:rsidR="00520181" w:rsidRDefault="00520181" w:rsidP="006C06DD">
      <w:pPr>
        <w:pStyle w:val="FootnoteText"/>
        <w:keepNext w:val="0"/>
        <w:widowControl w:val="0"/>
      </w:pPr>
      <w:r>
        <w:rPr>
          <w:rStyle w:val="FootnoteReference"/>
        </w:rPr>
        <w:footnoteRef/>
      </w:r>
      <w:r>
        <w:t xml:space="preserve"> </w:t>
      </w:r>
      <w:r w:rsidRPr="00520181">
        <w:t>Medicaid-only data requests must be approved by the Colorado Department of Health Care Policy and Financing.</w:t>
      </w:r>
      <w:r>
        <w:t xml:space="preserve"> </w:t>
      </w:r>
    </w:p>
  </w:footnote>
  <w:footnote w:id="5">
    <w:p w14:paraId="4EB4F86F" w14:textId="4BAF5A3F" w:rsidR="009954DE" w:rsidRDefault="009954DE">
      <w:pPr>
        <w:pStyle w:val="FootnoteText"/>
      </w:pPr>
      <w:r>
        <w:rPr>
          <w:rStyle w:val="FootnoteReference"/>
        </w:rPr>
        <w:footnoteRef/>
      </w:r>
      <w:r>
        <w:t xml:space="preserve"> </w:t>
      </w:r>
      <w:r w:rsidRPr="009954DE">
        <w:t>Medicare FFS data are not available for all requests and must go through a separate approval process.</w:t>
      </w:r>
      <w:r>
        <w:t xml:space="preserve"> </w:t>
      </w:r>
    </w:p>
  </w:footnote>
  <w:footnote w:id="6">
    <w:p w14:paraId="42A9656B" w14:textId="0ECAEC6D" w:rsidR="006F3FF5" w:rsidRDefault="006F3FF5" w:rsidP="006F3FF5">
      <w:pPr>
        <w:pStyle w:val="FootnoteText"/>
      </w:pPr>
      <w:r>
        <w:rPr>
          <w:rStyle w:val="FootnoteReference"/>
        </w:rPr>
        <w:footnoteRef/>
      </w:r>
      <w:r>
        <w:t xml:space="preserve"> </w:t>
      </w:r>
      <w:r w:rsidRPr="004D1838">
        <w:t xml:space="preserve">This year’s data is </w:t>
      </w:r>
      <w:r w:rsidR="00A705AC">
        <w:t>not fully adjudicated</w:t>
      </w:r>
      <w:r w:rsidRPr="004D1838">
        <w:t xml:space="preserve">. </w:t>
      </w:r>
    </w:p>
  </w:footnote>
  <w:footnote w:id="7">
    <w:p w14:paraId="3956427C" w14:textId="77777777" w:rsidR="00310378" w:rsidRDefault="00310378" w:rsidP="00AC1859">
      <w:pPr>
        <w:pStyle w:val="FootnoteText"/>
        <w:keepNext w:val="0"/>
        <w:keepLines w:val="0"/>
      </w:pPr>
      <w:r>
        <w:rPr>
          <w:rStyle w:val="FootnoteReference"/>
        </w:rPr>
        <w:footnoteRef/>
      </w:r>
      <w:r>
        <w:t xml:space="preserve"> </w:t>
      </w:r>
      <w:r w:rsidRPr="0023248D">
        <w:t xml:space="preserve">Available on the </w:t>
      </w:r>
      <w:hyperlink r:id="rId3" w:history="1">
        <w:r w:rsidRPr="0023248D">
          <w:rPr>
            <w:rStyle w:val="Hyperlink"/>
          </w:rPr>
          <w:t>Data Release Application and Documents</w:t>
        </w:r>
      </w:hyperlink>
      <w:r w:rsidRPr="0023248D">
        <w:t xml:space="preserve"> page of CIVHC’s website under </w:t>
      </w:r>
      <w:r w:rsidRPr="0023248D">
        <w:rPr>
          <w:i/>
          <w:iCs/>
        </w:rPr>
        <w:t>Privacy, Security, and Regulatory Information</w:t>
      </w:r>
      <w:r w:rsidRPr="0023248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F833" w14:textId="4FB3BAE2" w:rsidR="009755E2" w:rsidRDefault="009755E2" w:rsidP="009755E2">
    <w:pPr>
      <w:spacing w:after="480"/>
      <w:rPr>
        <w:rStyle w:val="DocumnetSubtitleChar"/>
      </w:rPr>
    </w:pPr>
    <w:bookmarkStart w:id="57" w:name="_Hlk145405905"/>
    <w:bookmarkStart w:id="58"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1114016735"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57"/>
    <w:bookmarkEnd w:id="58"/>
    <w:r w:rsidR="00757CEE">
      <w:rPr>
        <w:rStyle w:val="DocumentTitleChar"/>
      </w:rPr>
      <w:t>Data Release Application</w:t>
    </w:r>
    <w:r w:rsidRPr="00141A3D">
      <w:rPr>
        <w:rStyle w:val="DocumentTitleChar"/>
      </w:rPr>
      <w:br/>
    </w:r>
    <w:r w:rsidR="00D048F4">
      <w:rPr>
        <w:rStyle w:val="DocumnetSubtitleChar"/>
      </w:rPr>
      <w:t>Limited and Identifiable</w:t>
    </w:r>
    <w:r w:rsidR="00757CEE">
      <w:rPr>
        <w:rStyle w:val="DocumnetSubtitleChar"/>
      </w:rPr>
      <w:t xml:space="preserve"> Extract</w:t>
    </w:r>
    <w:r w:rsidR="00D048F4">
      <w:rPr>
        <w:rStyle w:val="DocumnetSubtitleChar"/>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9"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351C3DF2"/>
    <w:multiLevelType w:val="hybridMultilevel"/>
    <w:tmpl w:val="6318E7A0"/>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16"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04947"/>
    <w:multiLevelType w:val="hybridMultilevel"/>
    <w:tmpl w:val="F8D6A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16cid:durableId="1192958724">
    <w:abstractNumId w:val="14"/>
  </w:num>
  <w:num w:numId="2" w16cid:durableId="1343778637">
    <w:abstractNumId w:val="18"/>
  </w:num>
  <w:num w:numId="3" w16cid:durableId="953708468">
    <w:abstractNumId w:val="18"/>
  </w:num>
  <w:num w:numId="4" w16cid:durableId="99565903">
    <w:abstractNumId w:val="10"/>
  </w:num>
  <w:num w:numId="5" w16cid:durableId="1282961346">
    <w:abstractNumId w:val="14"/>
  </w:num>
  <w:num w:numId="6" w16cid:durableId="1703480883">
    <w:abstractNumId w:val="10"/>
  </w:num>
  <w:num w:numId="7" w16cid:durableId="405765682">
    <w:abstractNumId w:val="2"/>
  </w:num>
  <w:num w:numId="8" w16cid:durableId="104352524">
    <w:abstractNumId w:val="9"/>
  </w:num>
  <w:num w:numId="9" w16cid:durableId="1823236694">
    <w:abstractNumId w:val="19"/>
  </w:num>
  <w:num w:numId="10" w16cid:durableId="167404128">
    <w:abstractNumId w:val="16"/>
  </w:num>
  <w:num w:numId="11" w16cid:durableId="1902714036">
    <w:abstractNumId w:val="17"/>
  </w:num>
  <w:num w:numId="12" w16cid:durableId="1359818567">
    <w:abstractNumId w:val="1"/>
  </w:num>
  <w:num w:numId="13" w16cid:durableId="695498632">
    <w:abstractNumId w:val="15"/>
  </w:num>
  <w:num w:numId="14" w16cid:durableId="131026522">
    <w:abstractNumId w:val="5"/>
  </w:num>
  <w:num w:numId="15" w16cid:durableId="1340044843">
    <w:abstractNumId w:val="3"/>
  </w:num>
  <w:num w:numId="16" w16cid:durableId="1283265546">
    <w:abstractNumId w:val="21"/>
  </w:num>
  <w:num w:numId="17" w16cid:durableId="262541492">
    <w:abstractNumId w:val="0"/>
  </w:num>
  <w:num w:numId="18" w16cid:durableId="154455998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16cid:durableId="170775181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16cid:durableId="1056003124">
    <w:abstractNumId w:val="8"/>
  </w:num>
  <w:num w:numId="21" w16cid:durableId="122357001">
    <w:abstractNumId w:val="22"/>
  </w:num>
  <w:num w:numId="22" w16cid:durableId="6620482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899509">
    <w:abstractNumId w:val="7"/>
  </w:num>
  <w:num w:numId="24" w16cid:durableId="20178088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7871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375089">
    <w:abstractNumId w:val="13"/>
  </w:num>
  <w:num w:numId="27" w16cid:durableId="1624578624">
    <w:abstractNumId w:val="11"/>
  </w:num>
  <w:num w:numId="28" w16cid:durableId="2004580055">
    <w:abstractNumId w:val="4"/>
  </w:num>
  <w:num w:numId="29" w16cid:durableId="450518865">
    <w:abstractNumId w:val="20"/>
  </w:num>
  <w:num w:numId="30" w16cid:durableId="811794448">
    <w:abstractNumId w:val="12"/>
  </w:num>
  <w:num w:numId="31" w16cid:durableId="53433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ulPpp5KsIqtuscKamyhAtjBiA/6c8q7bEWjfWhV7Gmm1ebmi/K1oV/Htdo61mieJyFY9pEBjLWUukQHuKECQGA==" w:salt="an7Apw/hP8cMnSZLyJ1WZQ=="/>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5FA3"/>
    <w:rsid w:val="00006FD2"/>
    <w:rsid w:val="000104D7"/>
    <w:rsid w:val="00013D9D"/>
    <w:rsid w:val="000145B8"/>
    <w:rsid w:val="0002657D"/>
    <w:rsid w:val="00026A0A"/>
    <w:rsid w:val="00032FCD"/>
    <w:rsid w:val="00037685"/>
    <w:rsid w:val="00042276"/>
    <w:rsid w:val="00044CFC"/>
    <w:rsid w:val="00045943"/>
    <w:rsid w:val="00054F1A"/>
    <w:rsid w:val="00055C32"/>
    <w:rsid w:val="00055C8E"/>
    <w:rsid w:val="000560D7"/>
    <w:rsid w:val="00056584"/>
    <w:rsid w:val="00071716"/>
    <w:rsid w:val="00071E79"/>
    <w:rsid w:val="000735DF"/>
    <w:rsid w:val="000766E9"/>
    <w:rsid w:val="000776A9"/>
    <w:rsid w:val="00084259"/>
    <w:rsid w:val="00084E5D"/>
    <w:rsid w:val="00085AED"/>
    <w:rsid w:val="000961BE"/>
    <w:rsid w:val="000A3EA1"/>
    <w:rsid w:val="000A4A7C"/>
    <w:rsid w:val="000A4D90"/>
    <w:rsid w:val="000B0FC7"/>
    <w:rsid w:val="000B5888"/>
    <w:rsid w:val="000D1456"/>
    <w:rsid w:val="000D4281"/>
    <w:rsid w:val="000E0FEA"/>
    <w:rsid w:val="000E5352"/>
    <w:rsid w:val="000E5E54"/>
    <w:rsid w:val="000F5077"/>
    <w:rsid w:val="000F5EC5"/>
    <w:rsid w:val="000F7BA4"/>
    <w:rsid w:val="00105CCA"/>
    <w:rsid w:val="00110F6C"/>
    <w:rsid w:val="00111276"/>
    <w:rsid w:val="0011368C"/>
    <w:rsid w:val="00114494"/>
    <w:rsid w:val="001147FF"/>
    <w:rsid w:val="001218C0"/>
    <w:rsid w:val="0013077B"/>
    <w:rsid w:val="0014094F"/>
    <w:rsid w:val="00141A3D"/>
    <w:rsid w:val="0014426A"/>
    <w:rsid w:val="00145AF0"/>
    <w:rsid w:val="00151DD0"/>
    <w:rsid w:val="001553D4"/>
    <w:rsid w:val="0015569B"/>
    <w:rsid w:val="0016677F"/>
    <w:rsid w:val="00167A53"/>
    <w:rsid w:val="001721A7"/>
    <w:rsid w:val="00172EA0"/>
    <w:rsid w:val="00177948"/>
    <w:rsid w:val="0018442C"/>
    <w:rsid w:val="00192020"/>
    <w:rsid w:val="001942C9"/>
    <w:rsid w:val="001978FB"/>
    <w:rsid w:val="001A0069"/>
    <w:rsid w:val="001A4BE4"/>
    <w:rsid w:val="001A6E1E"/>
    <w:rsid w:val="001A70BF"/>
    <w:rsid w:val="001B23C5"/>
    <w:rsid w:val="001B7BFD"/>
    <w:rsid w:val="001C3F8E"/>
    <w:rsid w:val="001C58D3"/>
    <w:rsid w:val="001D61D9"/>
    <w:rsid w:val="001D687A"/>
    <w:rsid w:val="001E002B"/>
    <w:rsid w:val="001E097F"/>
    <w:rsid w:val="001E0D56"/>
    <w:rsid w:val="001E2E68"/>
    <w:rsid w:val="001E3FDD"/>
    <w:rsid w:val="001F0F61"/>
    <w:rsid w:val="001F15DA"/>
    <w:rsid w:val="001F294B"/>
    <w:rsid w:val="001F4543"/>
    <w:rsid w:val="00204ED9"/>
    <w:rsid w:val="00205DD2"/>
    <w:rsid w:val="00213C7C"/>
    <w:rsid w:val="00216A6C"/>
    <w:rsid w:val="00220374"/>
    <w:rsid w:val="00221093"/>
    <w:rsid w:val="0023248D"/>
    <w:rsid w:val="00232540"/>
    <w:rsid w:val="00234761"/>
    <w:rsid w:val="00235259"/>
    <w:rsid w:val="00237E0E"/>
    <w:rsid w:val="0024060D"/>
    <w:rsid w:val="00241FEC"/>
    <w:rsid w:val="002421E5"/>
    <w:rsid w:val="00242906"/>
    <w:rsid w:val="00243521"/>
    <w:rsid w:val="0024394D"/>
    <w:rsid w:val="00244ED5"/>
    <w:rsid w:val="00245497"/>
    <w:rsid w:val="0024585B"/>
    <w:rsid w:val="00250C18"/>
    <w:rsid w:val="00251526"/>
    <w:rsid w:val="00252946"/>
    <w:rsid w:val="002539FA"/>
    <w:rsid w:val="00260533"/>
    <w:rsid w:val="00260901"/>
    <w:rsid w:val="002702E2"/>
    <w:rsid w:val="002736AE"/>
    <w:rsid w:val="00284289"/>
    <w:rsid w:val="002A0315"/>
    <w:rsid w:val="002B13E4"/>
    <w:rsid w:val="002B515D"/>
    <w:rsid w:val="002B75FD"/>
    <w:rsid w:val="002C7BE8"/>
    <w:rsid w:val="002D08AE"/>
    <w:rsid w:val="002D4557"/>
    <w:rsid w:val="002D5FC3"/>
    <w:rsid w:val="002D7794"/>
    <w:rsid w:val="002D7CE4"/>
    <w:rsid w:val="002E0235"/>
    <w:rsid w:val="002E2813"/>
    <w:rsid w:val="002E6550"/>
    <w:rsid w:val="002F0257"/>
    <w:rsid w:val="002F5C9C"/>
    <w:rsid w:val="002F605C"/>
    <w:rsid w:val="00310378"/>
    <w:rsid w:val="003124B4"/>
    <w:rsid w:val="003131FC"/>
    <w:rsid w:val="00314229"/>
    <w:rsid w:val="0031434A"/>
    <w:rsid w:val="003161DE"/>
    <w:rsid w:val="003214B1"/>
    <w:rsid w:val="00323139"/>
    <w:rsid w:val="0032365E"/>
    <w:rsid w:val="00326A58"/>
    <w:rsid w:val="00330371"/>
    <w:rsid w:val="00333BFA"/>
    <w:rsid w:val="00341578"/>
    <w:rsid w:val="003432EF"/>
    <w:rsid w:val="00346068"/>
    <w:rsid w:val="003479D6"/>
    <w:rsid w:val="003504B8"/>
    <w:rsid w:val="00350FEC"/>
    <w:rsid w:val="00352A38"/>
    <w:rsid w:val="00352AA8"/>
    <w:rsid w:val="00353730"/>
    <w:rsid w:val="003548B9"/>
    <w:rsid w:val="003603A2"/>
    <w:rsid w:val="00361830"/>
    <w:rsid w:val="00363A7C"/>
    <w:rsid w:val="003648E3"/>
    <w:rsid w:val="003654F0"/>
    <w:rsid w:val="00366CBB"/>
    <w:rsid w:val="00372A03"/>
    <w:rsid w:val="0037368B"/>
    <w:rsid w:val="0037505D"/>
    <w:rsid w:val="003819EA"/>
    <w:rsid w:val="00384FB9"/>
    <w:rsid w:val="00387584"/>
    <w:rsid w:val="00393A02"/>
    <w:rsid w:val="00397E63"/>
    <w:rsid w:val="003A6DDA"/>
    <w:rsid w:val="003A7C5E"/>
    <w:rsid w:val="003B48AE"/>
    <w:rsid w:val="003B502D"/>
    <w:rsid w:val="003B5673"/>
    <w:rsid w:val="003C07B6"/>
    <w:rsid w:val="003C254E"/>
    <w:rsid w:val="003C379B"/>
    <w:rsid w:val="003C415F"/>
    <w:rsid w:val="003C4CB5"/>
    <w:rsid w:val="003D0407"/>
    <w:rsid w:val="003D704C"/>
    <w:rsid w:val="003D7409"/>
    <w:rsid w:val="003F0116"/>
    <w:rsid w:val="003F5D37"/>
    <w:rsid w:val="003F61BD"/>
    <w:rsid w:val="003F682C"/>
    <w:rsid w:val="004056A4"/>
    <w:rsid w:val="00416488"/>
    <w:rsid w:val="00430263"/>
    <w:rsid w:val="0043240F"/>
    <w:rsid w:val="004355B5"/>
    <w:rsid w:val="00437B99"/>
    <w:rsid w:val="00444974"/>
    <w:rsid w:val="00447777"/>
    <w:rsid w:val="004518FA"/>
    <w:rsid w:val="00462380"/>
    <w:rsid w:val="004627BA"/>
    <w:rsid w:val="0046568B"/>
    <w:rsid w:val="00472A1B"/>
    <w:rsid w:val="00474ED5"/>
    <w:rsid w:val="00475184"/>
    <w:rsid w:val="00475C98"/>
    <w:rsid w:val="004761DE"/>
    <w:rsid w:val="00481591"/>
    <w:rsid w:val="00481792"/>
    <w:rsid w:val="00483F2B"/>
    <w:rsid w:val="00487A8A"/>
    <w:rsid w:val="004A08FB"/>
    <w:rsid w:val="004A164A"/>
    <w:rsid w:val="004A2BDE"/>
    <w:rsid w:val="004B02BF"/>
    <w:rsid w:val="004B7055"/>
    <w:rsid w:val="004C1D28"/>
    <w:rsid w:val="004C554F"/>
    <w:rsid w:val="004D0E4E"/>
    <w:rsid w:val="004D796E"/>
    <w:rsid w:val="004F35F2"/>
    <w:rsid w:val="004F693D"/>
    <w:rsid w:val="004F6AA6"/>
    <w:rsid w:val="004F7F2E"/>
    <w:rsid w:val="00505093"/>
    <w:rsid w:val="00505B8B"/>
    <w:rsid w:val="005077C3"/>
    <w:rsid w:val="005151BF"/>
    <w:rsid w:val="00516F14"/>
    <w:rsid w:val="00520181"/>
    <w:rsid w:val="005238EF"/>
    <w:rsid w:val="005253C6"/>
    <w:rsid w:val="005266DF"/>
    <w:rsid w:val="00540088"/>
    <w:rsid w:val="0054020D"/>
    <w:rsid w:val="005417D3"/>
    <w:rsid w:val="0054294A"/>
    <w:rsid w:val="00542AD0"/>
    <w:rsid w:val="00553CCB"/>
    <w:rsid w:val="00554712"/>
    <w:rsid w:val="00554F12"/>
    <w:rsid w:val="0055764D"/>
    <w:rsid w:val="00561748"/>
    <w:rsid w:val="00561F4C"/>
    <w:rsid w:val="0056301C"/>
    <w:rsid w:val="00573400"/>
    <w:rsid w:val="00573734"/>
    <w:rsid w:val="005748F5"/>
    <w:rsid w:val="0057695E"/>
    <w:rsid w:val="00580A32"/>
    <w:rsid w:val="0059088C"/>
    <w:rsid w:val="00594CAB"/>
    <w:rsid w:val="005A0209"/>
    <w:rsid w:val="005A6852"/>
    <w:rsid w:val="005B3EB0"/>
    <w:rsid w:val="005C0504"/>
    <w:rsid w:val="005C1F76"/>
    <w:rsid w:val="005C4B52"/>
    <w:rsid w:val="005C54B5"/>
    <w:rsid w:val="005D11F8"/>
    <w:rsid w:val="005D1F82"/>
    <w:rsid w:val="005D3EF2"/>
    <w:rsid w:val="005D471C"/>
    <w:rsid w:val="00602E50"/>
    <w:rsid w:val="0061295E"/>
    <w:rsid w:val="00613C8E"/>
    <w:rsid w:val="006141B6"/>
    <w:rsid w:val="00620539"/>
    <w:rsid w:val="006208E8"/>
    <w:rsid w:val="0063737E"/>
    <w:rsid w:val="00643094"/>
    <w:rsid w:val="0064361D"/>
    <w:rsid w:val="00646350"/>
    <w:rsid w:val="00646B4F"/>
    <w:rsid w:val="00654192"/>
    <w:rsid w:val="00660EB5"/>
    <w:rsid w:val="006670B8"/>
    <w:rsid w:val="006726D8"/>
    <w:rsid w:val="006732D9"/>
    <w:rsid w:val="006739A1"/>
    <w:rsid w:val="0067480E"/>
    <w:rsid w:val="006749AD"/>
    <w:rsid w:val="00675D43"/>
    <w:rsid w:val="00676605"/>
    <w:rsid w:val="00676F9D"/>
    <w:rsid w:val="00690218"/>
    <w:rsid w:val="006A7C57"/>
    <w:rsid w:val="006B012C"/>
    <w:rsid w:val="006B13D3"/>
    <w:rsid w:val="006B16F2"/>
    <w:rsid w:val="006C06DD"/>
    <w:rsid w:val="006D074C"/>
    <w:rsid w:val="006D0E8A"/>
    <w:rsid w:val="006D241B"/>
    <w:rsid w:val="006D347A"/>
    <w:rsid w:val="006D3A41"/>
    <w:rsid w:val="006D6F17"/>
    <w:rsid w:val="006D736D"/>
    <w:rsid w:val="006E009E"/>
    <w:rsid w:val="006E48F2"/>
    <w:rsid w:val="006F0D0F"/>
    <w:rsid w:val="006F2303"/>
    <w:rsid w:val="006F3FF5"/>
    <w:rsid w:val="006F48FF"/>
    <w:rsid w:val="006F6B9F"/>
    <w:rsid w:val="00701C72"/>
    <w:rsid w:val="007033B2"/>
    <w:rsid w:val="00705D35"/>
    <w:rsid w:val="00716DC1"/>
    <w:rsid w:val="007214D9"/>
    <w:rsid w:val="0072566B"/>
    <w:rsid w:val="00735A05"/>
    <w:rsid w:val="007368A8"/>
    <w:rsid w:val="0073713D"/>
    <w:rsid w:val="00737A44"/>
    <w:rsid w:val="00737A6F"/>
    <w:rsid w:val="007453B9"/>
    <w:rsid w:val="0075056B"/>
    <w:rsid w:val="007515FD"/>
    <w:rsid w:val="00756F3C"/>
    <w:rsid w:val="00757CEE"/>
    <w:rsid w:val="00760FAE"/>
    <w:rsid w:val="007639EC"/>
    <w:rsid w:val="00766E98"/>
    <w:rsid w:val="00770C0F"/>
    <w:rsid w:val="00771337"/>
    <w:rsid w:val="0077220E"/>
    <w:rsid w:val="00772C36"/>
    <w:rsid w:val="007746CD"/>
    <w:rsid w:val="00777FB4"/>
    <w:rsid w:val="0078007A"/>
    <w:rsid w:val="00784C71"/>
    <w:rsid w:val="00790888"/>
    <w:rsid w:val="00792828"/>
    <w:rsid w:val="007A22E5"/>
    <w:rsid w:val="007A51B6"/>
    <w:rsid w:val="007B1E7C"/>
    <w:rsid w:val="007B41AB"/>
    <w:rsid w:val="007B4DF0"/>
    <w:rsid w:val="007C104E"/>
    <w:rsid w:val="007D08DC"/>
    <w:rsid w:val="007D1D9F"/>
    <w:rsid w:val="007E5067"/>
    <w:rsid w:val="007E6EB4"/>
    <w:rsid w:val="007F58E3"/>
    <w:rsid w:val="008128B9"/>
    <w:rsid w:val="00817C80"/>
    <w:rsid w:val="00842DFF"/>
    <w:rsid w:val="008537A3"/>
    <w:rsid w:val="00853BB1"/>
    <w:rsid w:val="008602EF"/>
    <w:rsid w:val="00860422"/>
    <w:rsid w:val="0086686B"/>
    <w:rsid w:val="00866B88"/>
    <w:rsid w:val="008730FA"/>
    <w:rsid w:val="008743BA"/>
    <w:rsid w:val="0087591F"/>
    <w:rsid w:val="00875EAD"/>
    <w:rsid w:val="0087797A"/>
    <w:rsid w:val="00881370"/>
    <w:rsid w:val="00892657"/>
    <w:rsid w:val="00893F71"/>
    <w:rsid w:val="00894B4A"/>
    <w:rsid w:val="00896CE5"/>
    <w:rsid w:val="0089701D"/>
    <w:rsid w:val="008A0ACC"/>
    <w:rsid w:val="008A13A2"/>
    <w:rsid w:val="008A19D0"/>
    <w:rsid w:val="008A37DF"/>
    <w:rsid w:val="008A402C"/>
    <w:rsid w:val="008A69FA"/>
    <w:rsid w:val="008B0418"/>
    <w:rsid w:val="008B14A5"/>
    <w:rsid w:val="008B48B4"/>
    <w:rsid w:val="008C02C1"/>
    <w:rsid w:val="008C1FDE"/>
    <w:rsid w:val="008C2992"/>
    <w:rsid w:val="008C2E58"/>
    <w:rsid w:val="008C5C0F"/>
    <w:rsid w:val="008C5EC1"/>
    <w:rsid w:val="008C743C"/>
    <w:rsid w:val="008D4BA5"/>
    <w:rsid w:val="008D6916"/>
    <w:rsid w:val="008D7334"/>
    <w:rsid w:val="008E05B2"/>
    <w:rsid w:val="008E638D"/>
    <w:rsid w:val="008E7AE1"/>
    <w:rsid w:val="008F57E2"/>
    <w:rsid w:val="008F6C33"/>
    <w:rsid w:val="008F7B57"/>
    <w:rsid w:val="00906B96"/>
    <w:rsid w:val="00910161"/>
    <w:rsid w:val="00910A33"/>
    <w:rsid w:val="009158E4"/>
    <w:rsid w:val="00921375"/>
    <w:rsid w:val="009217BA"/>
    <w:rsid w:val="00922679"/>
    <w:rsid w:val="00926FE3"/>
    <w:rsid w:val="00931816"/>
    <w:rsid w:val="0093533E"/>
    <w:rsid w:val="0093694B"/>
    <w:rsid w:val="009376E9"/>
    <w:rsid w:val="009477F8"/>
    <w:rsid w:val="00950888"/>
    <w:rsid w:val="00951EDD"/>
    <w:rsid w:val="00953037"/>
    <w:rsid w:val="00957054"/>
    <w:rsid w:val="00961D29"/>
    <w:rsid w:val="00962B31"/>
    <w:rsid w:val="0096327C"/>
    <w:rsid w:val="009639D4"/>
    <w:rsid w:val="0097100A"/>
    <w:rsid w:val="00974925"/>
    <w:rsid w:val="009755E2"/>
    <w:rsid w:val="009769A2"/>
    <w:rsid w:val="00980E53"/>
    <w:rsid w:val="00982D09"/>
    <w:rsid w:val="00984376"/>
    <w:rsid w:val="0098664C"/>
    <w:rsid w:val="00991073"/>
    <w:rsid w:val="009954DE"/>
    <w:rsid w:val="009A15D3"/>
    <w:rsid w:val="009A494B"/>
    <w:rsid w:val="009B411B"/>
    <w:rsid w:val="009C4375"/>
    <w:rsid w:val="009D67D6"/>
    <w:rsid w:val="009E0C26"/>
    <w:rsid w:val="009F2240"/>
    <w:rsid w:val="009F5D0D"/>
    <w:rsid w:val="00A030D5"/>
    <w:rsid w:val="00A03C25"/>
    <w:rsid w:val="00A064AC"/>
    <w:rsid w:val="00A11306"/>
    <w:rsid w:val="00A13D8E"/>
    <w:rsid w:val="00A20A5A"/>
    <w:rsid w:val="00A22284"/>
    <w:rsid w:val="00A257EF"/>
    <w:rsid w:val="00A26FD6"/>
    <w:rsid w:val="00A30E9C"/>
    <w:rsid w:val="00A41175"/>
    <w:rsid w:val="00A4267C"/>
    <w:rsid w:val="00A44899"/>
    <w:rsid w:val="00A478A3"/>
    <w:rsid w:val="00A512CF"/>
    <w:rsid w:val="00A51D1B"/>
    <w:rsid w:val="00A51FCB"/>
    <w:rsid w:val="00A53ABA"/>
    <w:rsid w:val="00A61F59"/>
    <w:rsid w:val="00A643FE"/>
    <w:rsid w:val="00A64466"/>
    <w:rsid w:val="00A64E56"/>
    <w:rsid w:val="00A66E9F"/>
    <w:rsid w:val="00A705AC"/>
    <w:rsid w:val="00A71D1F"/>
    <w:rsid w:val="00A766B5"/>
    <w:rsid w:val="00A810DE"/>
    <w:rsid w:val="00A852FE"/>
    <w:rsid w:val="00A85D52"/>
    <w:rsid w:val="00A86EB9"/>
    <w:rsid w:val="00A872A8"/>
    <w:rsid w:val="00A91F2D"/>
    <w:rsid w:val="00AA01D1"/>
    <w:rsid w:val="00AA48BF"/>
    <w:rsid w:val="00AA6EBE"/>
    <w:rsid w:val="00AB73C8"/>
    <w:rsid w:val="00AC1859"/>
    <w:rsid w:val="00AC3731"/>
    <w:rsid w:val="00AD139A"/>
    <w:rsid w:val="00AD36CF"/>
    <w:rsid w:val="00AD7CC8"/>
    <w:rsid w:val="00AE010B"/>
    <w:rsid w:val="00AE5041"/>
    <w:rsid w:val="00AE5D80"/>
    <w:rsid w:val="00AE7199"/>
    <w:rsid w:val="00AE7CD1"/>
    <w:rsid w:val="00AF6844"/>
    <w:rsid w:val="00AF79EC"/>
    <w:rsid w:val="00B01DA9"/>
    <w:rsid w:val="00B025DE"/>
    <w:rsid w:val="00B03A76"/>
    <w:rsid w:val="00B20806"/>
    <w:rsid w:val="00B22338"/>
    <w:rsid w:val="00B32112"/>
    <w:rsid w:val="00B36A8B"/>
    <w:rsid w:val="00B47CA1"/>
    <w:rsid w:val="00B52814"/>
    <w:rsid w:val="00B56B2D"/>
    <w:rsid w:val="00B57493"/>
    <w:rsid w:val="00B62520"/>
    <w:rsid w:val="00B628F5"/>
    <w:rsid w:val="00B73C03"/>
    <w:rsid w:val="00B753DB"/>
    <w:rsid w:val="00B76657"/>
    <w:rsid w:val="00B76F0D"/>
    <w:rsid w:val="00B82877"/>
    <w:rsid w:val="00B90251"/>
    <w:rsid w:val="00B902FD"/>
    <w:rsid w:val="00B9128D"/>
    <w:rsid w:val="00BA29D8"/>
    <w:rsid w:val="00BA2ECD"/>
    <w:rsid w:val="00BA6FFC"/>
    <w:rsid w:val="00BB3071"/>
    <w:rsid w:val="00BB3904"/>
    <w:rsid w:val="00BC04DF"/>
    <w:rsid w:val="00BC73F3"/>
    <w:rsid w:val="00BD1ED1"/>
    <w:rsid w:val="00BD6D6D"/>
    <w:rsid w:val="00BE58DD"/>
    <w:rsid w:val="00BF4775"/>
    <w:rsid w:val="00BF6CEC"/>
    <w:rsid w:val="00C02655"/>
    <w:rsid w:val="00C02EC7"/>
    <w:rsid w:val="00C212FA"/>
    <w:rsid w:val="00C251E0"/>
    <w:rsid w:val="00C33299"/>
    <w:rsid w:val="00C33BAD"/>
    <w:rsid w:val="00C33F0D"/>
    <w:rsid w:val="00C34088"/>
    <w:rsid w:val="00C349A1"/>
    <w:rsid w:val="00C36554"/>
    <w:rsid w:val="00C4272D"/>
    <w:rsid w:val="00C4417B"/>
    <w:rsid w:val="00C46175"/>
    <w:rsid w:val="00C46BF7"/>
    <w:rsid w:val="00C53F25"/>
    <w:rsid w:val="00C543AC"/>
    <w:rsid w:val="00C5574C"/>
    <w:rsid w:val="00C60233"/>
    <w:rsid w:val="00C63FF7"/>
    <w:rsid w:val="00C71FBD"/>
    <w:rsid w:val="00C73A95"/>
    <w:rsid w:val="00C77BFA"/>
    <w:rsid w:val="00C87533"/>
    <w:rsid w:val="00C87EA9"/>
    <w:rsid w:val="00C92FC5"/>
    <w:rsid w:val="00CA0B18"/>
    <w:rsid w:val="00CB0CA9"/>
    <w:rsid w:val="00CB6294"/>
    <w:rsid w:val="00CC426B"/>
    <w:rsid w:val="00CC466D"/>
    <w:rsid w:val="00CC6734"/>
    <w:rsid w:val="00CD4F6B"/>
    <w:rsid w:val="00CE1C17"/>
    <w:rsid w:val="00CE373C"/>
    <w:rsid w:val="00CE7626"/>
    <w:rsid w:val="00CF0857"/>
    <w:rsid w:val="00CF3650"/>
    <w:rsid w:val="00CF7064"/>
    <w:rsid w:val="00D018DB"/>
    <w:rsid w:val="00D03CE9"/>
    <w:rsid w:val="00D03F8F"/>
    <w:rsid w:val="00D048F4"/>
    <w:rsid w:val="00D113EC"/>
    <w:rsid w:val="00D13BEA"/>
    <w:rsid w:val="00D1781E"/>
    <w:rsid w:val="00D21539"/>
    <w:rsid w:val="00D242DD"/>
    <w:rsid w:val="00D27316"/>
    <w:rsid w:val="00D30D46"/>
    <w:rsid w:val="00D350D7"/>
    <w:rsid w:val="00D37EA4"/>
    <w:rsid w:val="00D4166F"/>
    <w:rsid w:val="00D427AB"/>
    <w:rsid w:val="00D42870"/>
    <w:rsid w:val="00D61012"/>
    <w:rsid w:val="00D659B1"/>
    <w:rsid w:val="00D65A00"/>
    <w:rsid w:val="00D751F7"/>
    <w:rsid w:val="00D76829"/>
    <w:rsid w:val="00D81E06"/>
    <w:rsid w:val="00D87B6B"/>
    <w:rsid w:val="00D96184"/>
    <w:rsid w:val="00DA4D9D"/>
    <w:rsid w:val="00DB0243"/>
    <w:rsid w:val="00DC27FD"/>
    <w:rsid w:val="00DC4F20"/>
    <w:rsid w:val="00DC54A7"/>
    <w:rsid w:val="00DC6CF4"/>
    <w:rsid w:val="00DD0DC6"/>
    <w:rsid w:val="00DD0F9D"/>
    <w:rsid w:val="00DD139B"/>
    <w:rsid w:val="00DD1695"/>
    <w:rsid w:val="00DD1D09"/>
    <w:rsid w:val="00DD4BC4"/>
    <w:rsid w:val="00DE071A"/>
    <w:rsid w:val="00DE3F0A"/>
    <w:rsid w:val="00DE6728"/>
    <w:rsid w:val="00DE719A"/>
    <w:rsid w:val="00DF2E7B"/>
    <w:rsid w:val="00DF798B"/>
    <w:rsid w:val="00E10439"/>
    <w:rsid w:val="00E31485"/>
    <w:rsid w:val="00E31D1B"/>
    <w:rsid w:val="00E33674"/>
    <w:rsid w:val="00E410F7"/>
    <w:rsid w:val="00E43EA4"/>
    <w:rsid w:val="00E44EB6"/>
    <w:rsid w:val="00E45A6A"/>
    <w:rsid w:val="00E46255"/>
    <w:rsid w:val="00E57A87"/>
    <w:rsid w:val="00E61D3B"/>
    <w:rsid w:val="00E61F2F"/>
    <w:rsid w:val="00E64BA9"/>
    <w:rsid w:val="00E70E7D"/>
    <w:rsid w:val="00E77F2C"/>
    <w:rsid w:val="00E801A4"/>
    <w:rsid w:val="00E801DC"/>
    <w:rsid w:val="00E85AF8"/>
    <w:rsid w:val="00E876E3"/>
    <w:rsid w:val="00EA448F"/>
    <w:rsid w:val="00EA4C56"/>
    <w:rsid w:val="00EA4D4D"/>
    <w:rsid w:val="00EA6B1F"/>
    <w:rsid w:val="00EB13C4"/>
    <w:rsid w:val="00EB4DF1"/>
    <w:rsid w:val="00EB61C4"/>
    <w:rsid w:val="00EB71B3"/>
    <w:rsid w:val="00EC0A06"/>
    <w:rsid w:val="00EC4D9A"/>
    <w:rsid w:val="00EC6F8E"/>
    <w:rsid w:val="00ED2908"/>
    <w:rsid w:val="00ED504E"/>
    <w:rsid w:val="00EE0C39"/>
    <w:rsid w:val="00EE14A5"/>
    <w:rsid w:val="00EE31B3"/>
    <w:rsid w:val="00EE3537"/>
    <w:rsid w:val="00EF1F98"/>
    <w:rsid w:val="00EF58FA"/>
    <w:rsid w:val="00EF6AE5"/>
    <w:rsid w:val="00F02818"/>
    <w:rsid w:val="00F02E23"/>
    <w:rsid w:val="00F03658"/>
    <w:rsid w:val="00F13B69"/>
    <w:rsid w:val="00F20A89"/>
    <w:rsid w:val="00F21A72"/>
    <w:rsid w:val="00F2644A"/>
    <w:rsid w:val="00F314CB"/>
    <w:rsid w:val="00F363FB"/>
    <w:rsid w:val="00F4257E"/>
    <w:rsid w:val="00F45FEF"/>
    <w:rsid w:val="00F52D23"/>
    <w:rsid w:val="00F63168"/>
    <w:rsid w:val="00F64DE4"/>
    <w:rsid w:val="00F64E2D"/>
    <w:rsid w:val="00F65C84"/>
    <w:rsid w:val="00F74765"/>
    <w:rsid w:val="00F85020"/>
    <w:rsid w:val="00F86E70"/>
    <w:rsid w:val="00F949FC"/>
    <w:rsid w:val="00F94EDC"/>
    <w:rsid w:val="00F978EF"/>
    <w:rsid w:val="00FA0C0D"/>
    <w:rsid w:val="00FA0E2C"/>
    <w:rsid w:val="00FA23C2"/>
    <w:rsid w:val="00FA3AC1"/>
    <w:rsid w:val="00FA406D"/>
    <w:rsid w:val="00FA53B0"/>
    <w:rsid w:val="00FA5594"/>
    <w:rsid w:val="00FA666E"/>
    <w:rsid w:val="00FC349B"/>
    <w:rsid w:val="00FC7385"/>
    <w:rsid w:val="00FC7888"/>
    <w:rsid w:val="00FD0C4A"/>
    <w:rsid w:val="00FD178B"/>
    <w:rsid w:val="00FD22D2"/>
    <w:rsid w:val="00FD24B3"/>
    <w:rsid w:val="00FE1425"/>
    <w:rsid w:val="00FE1F08"/>
    <w:rsid w:val="00FE22B9"/>
    <w:rsid w:val="00FE32F2"/>
    <w:rsid w:val="00FF1561"/>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docId w15:val="{20E2B347-A03C-4DCA-9EA0-B20AEC1B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F08"/>
    <w:pPr>
      <w:keepNext/>
      <w:keepLines/>
      <w:spacing w:after="240" w:line="240" w:lineRule="auto"/>
    </w:pPr>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C2E58"/>
    <w:pPr>
      <w:keepLines w:val="0"/>
      <w:spacing w:after="120"/>
      <w:ind w:left="144"/>
    </w:pPr>
    <w:rPr>
      <w:rFonts w:eastAsia="Calibri"/>
      <w:smallCaps w:val="0"/>
      <w:szCs w:val="28"/>
    </w:rPr>
  </w:style>
  <w:style w:type="character" w:customStyle="1" w:styleId="H2Char">
    <w:name w:val="H2 Char"/>
    <w:basedOn w:val="DefaultParagraphFont"/>
    <w:link w:val="H2"/>
    <w:rsid w:val="008C2E58"/>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spacing w:after="160"/>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keepNext w:val="0"/>
      <w:keepLines w:val="0"/>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keepNext w:val="0"/>
      <w:keepLines w:val="0"/>
      <w:spacing w:after="600" w:line="259" w:lineRule="auto"/>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6Colorful-Accent1">
    <w:name w:val="Grid Table 6 Colorful Accent 1"/>
    <w:basedOn w:val="TableNormal"/>
    <w:uiPriority w:val="51"/>
    <w:rsid w:val="00192020"/>
    <w:pPr>
      <w:spacing w:after="0" w:line="240" w:lineRule="auto"/>
    </w:pPr>
    <w:rPr>
      <w:color w:val="A95516" w:themeColor="accent1" w:themeShade="BF"/>
    </w:r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rPr>
      <w:tblPr/>
      <w:tcPr>
        <w:tcBorders>
          <w:bottom w:val="single" w:sz="12" w:space="0" w:color="EDAA77" w:themeColor="accent1" w:themeTint="99"/>
        </w:tcBorders>
      </w:tcPr>
    </w:tblStylePr>
    <w:tblStylePr w:type="lastRow">
      <w:rPr>
        <w:b/>
        <w:bCs/>
      </w:rPr>
      <w:tblPr/>
      <w:tcPr>
        <w:tcBorders>
          <w:top w:val="double" w:sz="4" w:space="0" w:color="EDAA77" w:themeColor="accent1" w:themeTint="99"/>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4-Accent1">
    <w:name w:val="Grid Table 4 Accent 1"/>
    <w:basedOn w:val="TableNormal"/>
    <w:uiPriority w:val="49"/>
    <w:rsid w:val="00192020"/>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1Light">
    <w:name w:val="Grid Table 1 Light"/>
    <w:basedOn w:val="TableNormal"/>
    <w:uiPriority w:val="46"/>
    <w:rsid w:val="00310378"/>
    <w:pPr>
      <w:spacing w:after="0" w:line="240" w:lineRule="auto"/>
    </w:pPr>
    <w:tblPr>
      <w:tblStyleRowBandSize w:val="1"/>
      <w:tblStyleColBandSize w:val="1"/>
      <w:tblBorders>
        <w:top w:val="single" w:sz="4" w:space="0" w:color="BCBDBF" w:themeColor="text1" w:themeTint="66"/>
        <w:left w:val="single" w:sz="4" w:space="0" w:color="BCBDBF" w:themeColor="text1" w:themeTint="66"/>
        <w:bottom w:val="single" w:sz="4" w:space="0" w:color="BCBDBF" w:themeColor="text1" w:themeTint="66"/>
        <w:right w:val="single" w:sz="4" w:space="0" w:color="BCBDBF" w:themeColor="text1" w:themeTint="66"/>
        <w:insideH w:val="single" w:sz="4" w:space="0" w:color="BCBDBF" w:themeColor="text1" w:themeTint="66"/>
        <w:insideV w:val="single" w:sz="4" w:space="0" w:color="BCBDBF" w:themeColor="text1" w:themeTint="66"/>
      </w:tblBorders>
    </w:tblPr>
    <w:tblStylePr w:type="firstRow">
      <w:rPr>
        <w:b/>
        <w:bCs/>
      </w:rPr>
      <w:tblPr/>
      <w:tcPr>
        <w:tcBorders>
          <w:bottom w:val="single" w:sz="12" w:space="0" w:color="9B9D9F" w:themeColor="text1" w:themeTint="99"/>
        </w:tcBorders>
      </w:tcPr>
    </w:tblStylePr>
    <w:tblStylePr w:type="lastRow">
      <w:rPr>
        <w:b/>
        <w:bCs/>
      </w:rPr>
      <w:tblPr/>
      <w:tcPr>
        <w:tcBorders>
          <w:top w:val="double" w:sz="2" w:space="0" w:color="9B9D9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5587">
      <w:bodyDiv w:val="1"/>
      <w:marLeft w:val="0"/>
      <w:marRight w:val="0"/>
      <w:marTop w:val="0"/>
      <w:marBottom w:val="0"/>
      <w:divBdr>
        <w:top w:val="none" w:sz="0" w:space="0" w:color="auto"/>
        <w:left w:val="none" w:sz="0" w:space="0" w:color="auto"/>
        <w:bottom w:val="none" w:sz="0" w:space="0" w:color="auto"/>
        <w:right w:val="none" w:sz="0" w:space="0" w:color="auto"/>
      </w:divBdr>
    </w:div>
    <w:div w:id="111632142">
      <w:bodyDiv w:val="1"/>
      <w:marLeft w:val="0"/>
      <w:marRight w:val="0"/>
      <w:marTop w:val="0"/>
      <w:marBottom w:val="0"/>
      <w:divBdr>
        <w:top w:val="none" w:sz="0" w:space="0" w:color="auto"/>
        <w:left w:val="none" w:sz="0" w:space="0" w:color="auto"/>
        <w:bottom w:val="none" w:sz="0" w:space="0" w:color="auto"/>
        <w:right w:val="none" w:sz="0" w:space="0" w:color="auto"/>
      </w:divBdr>
    </w:div>
    <w:div w:id="113790985">
      <w:bodyDiv w:val="1"/>
      <w:marLeft w:val="0"/>
      <w:marRight w:val="0"/>
      <w:marTop w:val="0"/>
      <w:marBottom w:val="0"/>
      <w:divBdr>
        <w:top w:val="none" w:sz="0" w:space="0" w:color="auto"/>
        <w:left w:val="none" w:sz="0" w:space="0" w:color="auto"/>
        <w:bottom w:val="none" w:sz="0" w:space="0" w:color="auto"/>
        <w:right w:val="none" w:sz="0" w:space="0" w:color="auto"/>
      </w:divBdr>
    </w:div>
    <w:div w:id="125509920">
      <w:bodyDiv w:val="1"/>
      <w:marLeft w:val="0"/>
      <w:marRight w:val="0"/>
      <w:marTop w:val="0"/>
      <w:marBottom w:val="0"/>
      <w:divBdr>
        <w:top w:val="none" w:sz="0" w:space="0" w:color="auto"/>
        <w:left w:val="none" w:sz="0" w:space="0" w:color="auto"/>
        <w:bottom w:val="none" w:sz="0" w:space="0" w:color="auto"/>
        <w:right w:val="none" w:sz="0" w:space="0" w:color="auto"/>
      </w:divBdr>
    </w:div>
    <w:div w:id="188448508">
      <w:bodyDiv w:val="1"/>
      <w:marLeft w:val="0"/>
      <w:marRight w:val="0"/>
      <w:marTop w:val="0"/>
      <w:marBottom w:val="0"/>
      <w:divBdr>
        <w:top w:val="none" w:sz="0" w:space="0" w:color="auto"/>
        <w:left w:val="none" w:sz="0" w:space="0" w:color="auto"/>
        <w:bottom w:val="none" w:sz="0" w:space="0" w:color="auto"/>
        <w:right w:val="none" w:sz="0" w:space="0" w:color="auto"/>
      </w:divBdr>
    </w:div>
    <w:div w:id="190069751">
      <w:bodyDiv w:val="1"/>
      <w:marLeft w:val="0"/>
      <w:marRight w:val="0"/>
      <w:marTop w:val="0"/>
      <w:marBottom w:val="0"/>
      <w:divBdr>
        <w:top w:val="none" w:sz="0" w:space="0" w:color="auto"/>
        <w:left w:val="none" w:sz="0" w:space="0" w:color="auto"/>
        <w:bottom w:val="none" w:sz="0" w:space="0" w:color="auto"/>
        <w:right w:val="none" w:sz="0" w:space="0" w:color="auto"/>
      </w:divBdr>
    </w:div>
    <w:div w:id="259335685">
      <w:bodyDiv w:val="1"/>
      <w:marLeft w:val="0"/>
      <w:marRight w:val="0"/>
      <w:marTop w:val="0"/>
      <w:marBottom w:val="0"/>
      <w:divBdr>
        <w:top w:val="none" w:sz="0" w:space="0" w:color="auto"/>
        <w:left w:val="none" w:sz="0" w:space="0" w:color="auto"/>
        <w:bottom w:val="none" w:sz="0" w:space="0" w:color="auto"/>
        <w:right w:val="none" w:sz="0" w:space="0" w:color="auto"/>
      </w:divBdr>
    </w:div>
    <w:div w:id="279917861">
      <w:bodyDiv w:val="1"/>
      <w:marLeft w:val="0"/>
      <w:marRight w:val="0"/>
      <w:marTop w:val="0"/>
      <w:marBottom w:val="0"/>
      <w:divBdr>
        <w:top w:val="none" w:sz="0" w:space="0" w:color="auto"/>
        <w:left w:val="none" w:sz="0" w:space="0" w:color="auto"/>
        <w:bottom w:val="none" w:sz="0" w:space="0" w:color="auto"/>
        <w:right w:val="none" w:sz="0" w:space="0" w:color="auto"/>
      </w:divBdr>
    </w:div>
    <w:div w:id="380398930">
      <w:bodyDiv w:val="1"/>
      <w:marLeft w:val="0"/>
      <w:marRight w:val="0"/>
      <w:marTop w:val="0"/>
      <w:marBottom w:val="0"/>
      <w:divBdr>
        <w:top w:val="none" w:sz="0" w:space="0" w:color="auto"/>
        <w:left w:val="none" w:sz="0" w:space="0" w:color="auto"/>
        <w:bottom w:val="none" w:sz="0" w:space="0" w:color="auto"/>
        <w:right w:val="none" w:sz="0" w:space="0" w:color="auto"/>
      </w:divBdr>
    </w:div>
    <w:div w:id="467941261">
      <w:bodyDiv w:val="1"/>
      <w:marLeft w:val="0"/>
      <w:marRight w:val="0"/>
      <w:marTop w:val="0"/>
      <w:marBottom w:val="0"/>
      <w:divBdr>
        <w:top w:val="none" w:sz="0" w:space="0" w:color="auto"/>
        <w:left w:val="none" w:sz="0" w:space="0" w:color="auto"/>
        <w:bottom w:val="none" w:sz="0" w:space="0" w:color="auto"/>
        <w:right w:val="none" w:sz="0" w:space="0" w:color="auto"/>
      </w:divBdr>
    </w:div>
    <w:div w:id="509560496">
      <w:bodyDiv w:val="1"/>
      <w:marLeft w:val="0"/>
      <w:marRight w:val="0"/>
      <w:marTop w:val="0"/>
      <w:marBottom w:val="0"/>
      <w:divBdr>
        <w:top w:val="none" w:sz="0" w:space="0" w:color="auto"/>
        <w:left w:val="none" w:sz="0" w:space="0" w:color="auto"/>
        <w:bottom w:val="none" w:sz="0" w:space="0" w:color="auto"/>
        <w:right w:val="none" w:sz="0" w:space="0" w:color="auto"/>
      </w:divBdr>
    </w:div>
    <w:div w:id="611278762">
      <w:bodyDiv w:val="1"/>
      <w:marLeft w:val="0"/>
      <w:marRight w:val="0"/>
      <w:marTop w:val="0"/>
      <w:marBottom w:val="0"/>
      <w:divBdr>
        <w:top w:val="none" w:sz="0" w:space="0" w:color="auto"/>
        <w:left w:val="none" w:sz="0" w:space="0" w:color="auto"/>
        <w:bottom w:val="none" w:sz="0" w:space="0" w:color="auto"/>
        <w:right w:val="none" w:sz="0" w:space="0" w:color="auto"/>
      </w:divBdr>
    </w:div>
    <w:div w:id="624584084">
      <w:bodyDiv w:val="1"/>
      <w:marLeft w:val="0"/>
      <w:marRight w:val="0"/>
      <w:marTop w:val="0"/>
      <w:marBottom w:val="0"/>
      <w:divBdr>
        <w:top w:val="none" w:sz="0" w:space="0" w:color="auto"/>
        <w:left w:val="none" w:sz="0" w:space="0" w:color="auto"/>
        <w:bottom w:val="none" w:sz="0" w:space="0" w:color="auto"/>
        <w:right w:val="none" w:sz="0" w:space="0" w:color="auto"/>
      </w:divBdr>
    </w:div>
    <w:div w:id="652563054">
      <w:bodyDiv w:val="1"/>
      <w:marLeft w:val="0"/>
      <w:marRight w:val="0"/>
      <w:marTop w:val="0"/>
      <w:marBottom w:val="0"/>
      <w:divBdr>
        <w:top w:val="none" w:sz="0" w:space="0" w:color="auto"/>
        <w:left w:val="none" w:sz="0" w:space="0" w:color="auto"/>
        <w:bottom w:val="none" w:sz="0" w:space="0" w:color="auto"/>
        <w:right w:val="none" w:sz="0" w:space="0" w:color="auto"/>
      </w:divBdr>
    </w:div>
    <w:div w:id="677584282">
      <w:bodyDiv w:val="1"/>
      <w:marLeft w:val="0"/>
      <w:marRight w:val="0"/>
      <w:marTop w:val="0"/>
      <w:marBottom w:val="0"/>
      <w:divBdr>
        <w:top w:val="none" w:sz="0" w:space="0" w:color="auto"/>
        <w:left w:val="none" w:sz="0" w:space="0" w:color="auto"/>
        <w:bottom w:val="none" w:sz="0" w:space="0" w:color="auto"/>
        <w:right w:val="none" w:sz="0" w:space="0" w:color="auto"/>
      </w:divBdr>
    </w:div>
    <w:div w:id="729614038">
      <w:bodyDiv w:val="1"/>
      <w:marLeft w:val="0"/>
      <w:marRight w:val="0"/>
      <w:marTop w:val="0"/>
      <w:marBottom w:val="0"/>
      <w:divBdr>
        <w:top w:val="none" w:sz="0" w:space="0" w:color="auto"/>
        <w:left w:val="none" w:sz="0" w:space="0" w:color="auto"/>
        <w:bottom w:val="none" w:sz="0" w:space="0" w:color="auto"/>
        <w:right w:val="none" w:sz="0" w:space="0" w:color="auto"/>
      </w:divBdr>
    </w:div>
    <w:div w:id="743723153">
      <w:bodyDiv w:val="1"/>
      <w:marLeft w:val="0"/>
      <w:marRight w:val="0"/>
      <w:marTop w:val="0"/>
      <w:marBottom w:val="0"/>
      <w:divBdr>
        <w:top w:val="none" w:sz="0" w:space="0" w:color="auto"/>
        <w:left w:val="none" w:sz="0" w:space="0" w:color="auto"/>
        <w:bottom w:val="none" w:sz="0" w:space="0" w:color="auto"/>
        <w:right w:val="none" w:sz="0" w:space="0" w:color="auto"/>
      </w:divBdr>
    </w:div>
    <w:div w:id="745538815">
      <w:bodyDiv w:val="1"/>
      <w:marLeft w:val="0"/>
      <w:marRight w:val="0"/>
      <w:marTop w:val="0"/>
      <w:marBottom w:val="0"/>
      <w:divBdr>
        <w:top w:val="none" w:sz="0" w:space="0" w:color="auto"/>
        <w:left w:val="none" w:sz="0" w:space="0" w:color="auto"/>
        <w:bottom w:val="none" w:sz="0" w:space="0" w:color="auto"/>
        <w:right w:val="none" w:sz="0" w:space="0" w:color="auto"/>
      </w:divBdr>
    </w:div>
    <w:div w:id="753669545">
      <w:bodyDiv w:val="1"/>
      <w:marLeft w:val="0"/>
      <w:marRight w:val="0"/>
      <w:marTop w:val="0"/>
      <w:marBottom w:val="0"/>
      <w:divBdr>
        <w:top w:val="none" w:sz="0" w:space="0" w:color="auto"/>
        <w:left w:val="none" w:sz="0" w:space="0" w:color="auto"/>
        <w:bottom w:val="none" w:sz="0" w:space="0" w:color="auto"/>
        <w:right w:val="none" w:sz="0" w:space="0" w:color="auto"/>
      </w:divBdr>
    </w:div>
    <w:div w:id="765689320">
      <w:bodyDiv w:val="1"/>
      <w:marLeft w:val="0"/>
      <w:marRight w:val="0"/>
      <w:marTop w:val="0"/>
      <w:marBottom w:val="0"/>
      <w:divBdr>
        <w:top w:val="none" w:sz="0" w:space="0" w:color="auto"/>
        <w:left w:val="none" w:sz="0" w:space="0" w:color="auto"/>
        <w:bottom w:val="none" w:sz="0" w:space="0" w:color="auto"/>
        <w:right w:val="none" w:sz="0" w:space="0" w:color="auto"/>
      </w:divBdr>
    </w:div>
    <w:div w:id="768234548">
      <w:bodyDiv w:val="1"/>
      <w:marLeft w:val="0"/>
      <w:marRight w:val="0"/>
      <w:marTop w:val="0"/>
      <w:marBottom w:val="0"/>
      <w:divBdr>
        <w:top w:val="none" w:sz="0" w:space="0" w:color="auto"/>
        <w:left w:val="none" w:sz="0" w:space="0" w:color="auto"/>
        <w:bottom w:val="none" w:sz="0" w:space="0" w:color="auto"/>
        <w:right w:val="none" w:sz="0" w:space="0" w:color="auto"/>
      </w:divBdr>
    </w:div>
    <w:div w:id="879971052">
      <w:bodyDiv w:val="1"/>
      <w:marLeft w:val="0"/>
      <w:marRight w:val="0"/>
      <w:marTop w:val="0"/>
      <w:marBottom w:val="0"/>
      <w:divBdr>
        <w:top w:val="none" w:sz="0" w:space="0" w:color="auto"/>
        <w:left w:val="none" w:sz="0" w:space="0" w:color="auto"/>
        <w:bottom w:val="none" w:sz="0" w:space="0" w:color="auto"/>
        <w:right w:val="none" w:sz="0" w:space="0" w:color="auto"/>
      </w:divBdr>
    </w:div>
    <w:div w:id="915365107">
      <w:bodyDiv w:val="1"/>
      <w:marLeft w:val="0"/>
      <w:marRight w:val="0"/>
      <w:marTop w:val="0"/>
      <w:marBottom w:val="0"/>
      <w:divBdr>
        <w:top w:val="none" w:sz="0" w:space="0" w:color="auto"/>
        <w:left w:val="none" w:sz="0" w:space="0" w:color="auto"/>
        <w:bottom w:val="none" w:sz="0" w:space="0" w:color="auto"/>
        <w:right w:val="none" w:sz="0" w:space="0" w:color="auto"/>
      </w:divBdr>
    </w:div>
    <w:div w:id="953249942">
      <w:bodyDiv w:val="1"/>
      <w:marLeft w:val="0"/>
      <w:marRight w:val="0"/>
      <w:marTop w:val="0"/>
      <w:marBottom w:val="0"/>
      <w:divBdr>
        <w:top w:val="none" w:sz="0" w:space="0" w:color="auto"/>
        <w:left w:val="none" w:sz="0" w:space="0" w:color="auto"/>
        <w:bottom w:val="none" w:sz="0" w:space="0" w:color="auto"/>
        <w:right w:val="none" w:sz="0" w:space="0" w:color="auto"/>
      </w:divBdr>
    </w:div>
    <w:div w:id="962031237">
      <w:bodyDiv w:val="1"/>
      <w:marLeft w:val="0"/>
      <w:marRight w:val="0"/>
      <w:marTop w:val="0"/>
      <w:marBottom w:val="0"/>
      <w:divBdr>
        <w:top w:val="none" w:sz="0" w:space="0" w:color="auto"/>
        <w:left w:val="none" w:sz="0" w:space="0" w:color="auto"/>
        <w:bottom w:val="none" w:sz="0" w:space="0" w:color="auto"/>
        <w:right w:val="none" w:sz="0" w:space="0" w:color="auto"/>
      </w:divBdr>
    </w:div>
    <w:div w:id="992221600">
      <w:bodyDiv w:val="1"/>
      <w:marLeft w:val="0"/>
      <w:marRight w:val="0"/>
      <w:marTop w:val="0"/>
      <w:marBottom w:val="0"/>
      <w:divBdr>
        <w:top w:val="none" w:sz="0" w:space="0" w:color="auto"/>
        <w:left w:val="none" w:sz="0" w:space="0" w:color="auto"/>
        <w:bottom w:val="none" w:sz="0" w:space="0" w:color="auto"/>
        <w:right w:val="none" w:sz="0" w:space="0" w:color="auto"/>
      </w:divBdr>
    </w:div>
    <w:div w:id="1001009853">
      <w:bodyDiv w:val="1"/>
      <w:marLeft w:val="0"/>
      <w:marRight w:val="0"/>
      <w:marTop w:val="0"/>
      <w:marBottom w:val="0"/>
      <w:divBdr>
        <w:top w:val="none" w:sz="0" w:space="0" w:color="auto"/>
        <w:left w:val="none" w:sz="0" w:space="0" w:color="auto"/>
        <w:bottom w:val="none" w:sz="0" w:space="0" w:color="auto"/>
        <w:right w:val="none" w:sz="0" w:space="0" w:color="auto"/>
      </w:divBdr>
    </w:div>
    <w:div w:id="1041789586">
      <w:bodyDiv w:val="1"/>
      <w:marLeft w:val="0"/>
      <w:marRight w:val="0"/>
      <w:marTop w:val="0"/>
      <w:marBottom w:val="0"/>
      <w:divBdr>
        <w:top w:val="none" w:sz="0" w:space="0" w:color="auto"/>
        <w:left w:val="none" w:sz="0" w:space="0" w:color="auto"/>
        <w:bottom w:val="none" w:sz="0" w:space="0" w:color="auto"/>
        <w:right w:val="none" w:sz="0" w:space="0" w:color="auto"/>
      </w:divBdr>
    </w:div>
    <w:div w:id="1117020114">
      <w:bodyDiv w:val="1"/>
      <w:marLeft w:val="0"/>
      <w:marRight w:val="0"/>
      <w:marTop w:val="0"/>
      <w:marBottom w:val="0"/>
      <w:divBdr>
        <w:top w:val="none" w:sz="0" w:space="0" w:color="auto"/>
        <w:left w:val="none" w:sz="0" w:space="0" w:color="auto"/>
        <w:bottom w:val="none" w:sz="0" w:space="0" w:color="auto"/>
        <w:right w:val="none" w:sz="0" w:space="0" w:color="auto"/>
      </w:divBdr>
    </w:div>
    <w:div w:id="1136993911">
      <w:bodyDiv w:val="1"/>
      <w:marLeft w:val="0"/>
      <w:marRight w:val="0"/>
      <w:marTop w:val="0"/>
      <w:marBottom w:val="0"/>
      <w:divBdr>
        <w:top w:val="none" w:sz="0" w:space="0" w:color="auto"/>
        <w:left w:val="none" w:sz="0" w:space="0" w:color="auto"/>
        <w:bottom w:val="none" w:sz="0" w:space="0" w:color="auto"/>
        <w:right w:val="none" w:sz="0" w:space="0" w:color="auto"/>
      </w:divBdr>
    </w:div>
    <w:div w:id="1199702514">
      <w:bodyDiv w:val="1"/>
      <w:marLeft w:val="0"/>
      <w:marRight w:val="0"/>
      <w:marTop w:val="0"/>
      <w:marBottom w:val="0"/>
      <w:divBdr>
        <w:top w:val="none" w:sz="0" w:space="0" w:color="auto"/>
        <w:left w:val="none" w:sz="0" w:space="0" w:color="auto"/>
        <w:bottom w:val="none" w:sz="0" w:space="0" w:color="auto"/>
        <w:right w:val="none" w:sz="0" w:space="0" w:color="auto"/>
      </w:divBdr>
    </w:div>
    <w:div w:id="1293435889">
      <w:bodyDiv w:val="1"/>
      <w:marLeft w:val="0"/>
      <w:marRight w:val="0"/>
      <w:marTop w:val="0"/>
      <w:marBottom w:val="0"/>
      <w:divBdr>
        <w:top w:val="none" w:sz="0" w:space="0" w:color="auto"/>
        <w:left w:val="none" w:sz="0" w:space="0" w:color="auto"/>
        <w:bottom w:val="none" w:sz="0" w:space="0" w:color="auto"/>
        <w:right w:val="none" w:sz="0" w:space="0" w:color="auto"/>
      </w:divBdr>
    </w:div>
    <w:div w:id="1310283304">
      <w:bodyDiv w:val="1"/>
      <w:marLeft w:val="0"/>
      <w:marRight w:val="0"/>
      <w:marTop w:val="0"/>
      <w:marBottom w:val="0"/>
      <w:divBdr>
        <w:top w:val="none" w:sz="0" w:space="0" w:color="auto"/>
        <w:left w:val="none" w:sz="0" w:space="0" w:color="auto"/>
        <w:bottom w:val="none" w:sz="0" w:space="0" w:color="auto"/>
        <w:right w:val="none" w:sz="0" w:space="0" w:color="auto"/>
      </w:divBdr>
    </w:div>
    <w:div w:id="1322467077">
      <w:bodyDiv w:val="1"/>
      <w:marLeft w:val="0"/>
      <w:marRight w:val="0"/>
      <w:marTop w:val="0"/>
      <w:marBottom w:val="0"/>
      <w:divBdr>
        <w:top w:val="none" w:sz="0" w:space="0" w:color="auto"/>
        <w:left w:val="none" w:sz="0" w:space="0" w:color="auto"/>
        <w:bottom w:val="none" w:sz="0" w:space="0" w:color="auto"/>
        <w:right w:val="none" w:sz="0" w:space="0" w:color="auto"/>
      </w:divBdr>
    </w:div>
    <w:div w:id="1343238750">
      <w:bodyDiv w:val="1"/>
      <w:marLeft w:val="0"/>
      <w:marRight w:val="0"/>
      <w:marTop w:val="0"/>
      <w:marBottom w:val="0"/>
      <w:divBdr>
        <w:top w:val="none" w:sz="0" w:space="0" w:color="auto"/>
        <w:left w:val="none" w:sz="0" w:space="0" w:color="auto"/>
        <w:bottom w:val="none" w:sz="0" w:space="0" w:color="auto"/>
        <w:right w:val="none" w:sz="0" w:space="0" w:color="auto"/>
      </w:divBdr>
    </w:div>
    <w:div w:id="1351223768">
      <w:bodyDiv w:val="1"/>
      <w:marLeft w:val="0"/>
      <w:marRight w:val="0"/>
      <w:marTop w:val="0"/>
      <w:marBottom w:val="0"/>
      <w:divBdr>
        <w:top w:val="none" w:sz="0" w:space="0" w:color="auto"/>
        <w:left w:val="none" w:sz="0" w:space="0" w:color="auto"/>
        <w:bottom w:val="none" w:sz="0" w:space="0" w:color="auto"/>
        <w:right w:val="none" w:sz="0" w:space="0" w:color="auto"/>
      </w:divBdr>
    </w:div>
    <w:div w:id="1390418140">
      <w:bodyDiv w:val="1"/>
      <w:marLeft w:val="0"/>
      <w:marRight w:val="0"/>
      <w:marTop w:val="0"/>
      <w:marBottom w:val="0"/>
      <w:divBdr>
        <w:top w:val="none" w:sz="0" w:space="0" w:color="auto"/>
        <w:left w:val="none" w:sz="0" w:space="0" w:color="auto"/>
        <w:bottom w:val="none" w:sz="0" w:space="0" w:color="auto"/>
        <w:right w:val="none" w:sz="0" w:space="0" w:color="auto"/>
      </w:divBdr>
    </w:div>
    <w:div w:id="1428765750">
      <w:bodyDiv w:val="1"/>
      <w:marLeft w:val="0"/>
      <w:marRight w:val="0"/>
      <w:marTop w:val="0"/>
      <w:marBottom w:val="0"/>
      <w:divBdr>
        <w:top w:val="none" w:sz="0" w:space="0" w:color="auto"/>
        <w:left w:val="none" w:sz="0" w:space="0" w:color="auto"/>
        <w:bottom w:val="none" w:sz="0" w:space="0" w:color="auto"/>
        <w:right w:val="none" w:sz="0" w:space="0" w:color="auto"/>
      </w:divBdr>
    </w:div>
    <w:div w:id="1451361750">
      <w:bodyDiv w:val="1"/>
      <w:marLeft w:val="0"/>
      <w:marRight w:val="0"/>
      <w:marTop w:val="0"/>
      <w:marBottom w:val="0"/>
      <w:divBdr>
        <w:top w:val="none" w:sz="0" w:space="0" w:color="auto"/>
        <w:left w:val="none" w:sz="0" w:space="0" w:color="auto"/>
        <w:bottom w:val="none" w:sz="0" w:space="0" w:color="auto"/>
        <w:right w:val="none" w:sz="0" w:space="0" w:color="auto"/>
      </w:divBdr>
    </w:div>
    <w:div w:id="1488472140">
      <w:bodyDiv w:val="1"/>
      <w:marLeft w:val="0"/>
      <w:marRight w:val="0"/>
      <w:marTop w:val="0"/>
      <w:marBottom w:val="0"/>
      <w:divBdr>
        <w:top w:val="none" w:sz="0" w:space="0" w:color="auto"/>
        <w:left w:val="none" w:sz="0" w:space="0" w:color="auto"/>
        <w:bottom w:val="none" w:sz="0" w:space="0" w:color="auto"/>
        <w:right w:val="none" w:sz="0" w:space="0" w:color="auto"/>
      </w:divBdr>
    </w:div>
    <w:div w:id="1516766420">
      <w:bodyDiv w:val="1"/>
      <w:marLeft w:val="0"/>
      <w:marRight w:val="0"/>
      <w:marTop w:val="0"/>
      <w:marBottom w:val="0"/>
      <w:divBdr>
        <w:top w:val="none" w:sz="0" w:space="0" w:color="auto"/>
        <w:left w:val="none" w:sz="0" w:space="0" w:color="auto"/>
        <w:bottom w:val="none" w:sz="0" w:space="0" w:color="auto"/>
        <w:right w:val="none" w:sz="0" w:space="0" w:color="auto"/>
      </w:divBdr>
    </w:div>
    <w:div w:id="1544176713">
      <w:bodyDiv w:val="1"/>
      <w:marLeft w:val="0"/>
      <w:marRight w:val="0"/>
      <w:marTop w:val="0"/>
      <w:marBottom w:val="0"/>
      <w:divBdr>
        <w:top w:val="none" w:sz="0" w:space="0" w:color="auto"/>
        <w:left w:val="none" w:sz="0" w:space="0" w:color="auto"/>
        <w:bottom w:val="none" w:sz="0" w:space="0" w:color="auto"/>
        <w:right w:val="none" w:sz="0" w:space="0" w:color="auto"/>
      </w:divBdr>
    </w:div>
    <w:div w:id="1545874843">
      <w:bodyDiv w:val="1"/>
      <w:marLeft w:val="0"/>
      <w:marRight w:val="0"/>
      <w:marTop w:val="0"/>
      <w:marBottom w:val="0"/>
      <w:divBdr>
        <w:top w:val="none" w:sz="0" w:space="0" w:color="auto"/>
        <w:left w:val="none" w:sz="0" w:space="0" w:color="auto"/>
        <w:bottom w:val="none" w:sz="0" w:space="0" w:color="auto"/>
        <w:right w:val="none" w:sz="0" w:space="0" w:color="auto"/>
      </w:divBdr>
    </w:div>
    <w:div w:id="1626352530">
      <w:bodyDiv w:val="1"/>
      <w:marLeft w:val="0"/>
      <w:marRight w:val="0"/>
      <w:marTop w:val="0"/>
      <w:marBottom w:val="0"/>
      <w:divBdr>
        <w:top w:val="none" w:sz="0" w:space="0" w:color="auto"/>
        <w:left w:val="none" w:sz="0" w:space="0" w:color="auto"/>
        <w:bottom w:val="none" w:sz="0" w:space="0" w:color="auto"/>
        <w:right w:val="none" w:sz="0" w:space="0" w:color="auto"/>
      </w:divBdr>
    </w:div>
    <w:div w:id="1634216486">
      <w:bodyDiv w:val="1"/>
      <w:marLeft w:val="0"/>
      <w:marRight w:val="0"/>
      <w:marTop w:val="0"/>
      <w:marBottom w:val="0"/>
      <w:divBdr>
        <w:top w:val="none" w:sz="0" w:space="0" w:color="auto"/>
        <w:left w:val="none" w:sz="0" w:space="0" w:color="auto"/>
        <w:bottom w:val="none" w:sz="0" w:space="0" w:color="auto"/>
        <w:right w:val="none" w:sz="0" w:space="0" w:color="auto"/>
      </w:divBdr>
    </w:div>
    <w:div w:id="1799883291">
      <w:bodyDiv w:val="1"/>
      <w:marLeft w:val="0"/>
      <w:marRight w:val="0"/>
      <w:marTop w:val="0"/>
      <w:marBottom w:val="0"/>
      <w:divBdr>
        <w:top w:val="none" w:sz="0" w:space="0" w:color="auto"/>
        <w:left w:val="none" w:sz="0" w:space="0" w:color="auto"/>
        <w:bottom w:val="none" w:sz="0" w:space="0" w:color="auto"/>
        <w:right w:val="none" w:sz="0" w:space="0" w:color="auto"/>
      </w:divBdr>
    </w:div>
    <w:div w:id="1830899646">
      <w:bodyDiv w:val="1"/>
      <w:marLeft w:val="0"/>
      <w:marRight w:val="0"/>
      <w:marTop w:val="0"/>
      <w:marBottom w:val="0"/>
      <w:divBdr>
        <w:top w:val="none" w:sz="0" w:space="0" w:color="auto"/>
        <w:left w:val="none" w:sz="0" w:space="0" w:color="auto"/>
        <w:bottom w:val="none" w:sz="0" w:space="0" w:color="auto"/>
        <w:right w:val="none" w:sz="0" w:space="0" w:color="auto"/>
      </w:divBdr>
    </w:div>
    <w:div w:id="2023120211">
      <w:bodyDiv w:val="1"/>
      <w:marLeft w:val="0"/>
      <w:marRight w:val="0"/>
      <w:marTop w:val="0"/>
      <w:marBottom w:val="0"/>
      <w:divBdr>
        <w:top w:val="none" w:sz="0" w:space="0" w:color="auto"/>
        <w:left w:val="none" w:sz="0" w:space="0" w:color="auto"/>
        <w:bottom w:val="none" w:sz="0" w:space="0" w:color="auto"/>
        <w:right w:val="none" w:sz="0" w:space="0" w:color="auto"/>
      </w:divBdr>
    </w:div>
    <w:div w:id="2024014821">
      <w:bodyDiv w:val="1"/>
      <w:marLeft w:val="0"/>
      <w:marRight w:val="0"/>
      <w:marTop w:val="0"/>
      <w:marBottom w:val="0"/>
      <w:divBdr>
        <w:top w:val="none" w:sz="0" w:space="0" w:color="auto"/>
        <w:left w:val="none" w:sz="0" w:space="0" w:color="auto"/>
        <w:bottom w:val="none" w:sz="0" w:space="0" w:color="auto"/>
        <w:right w:val="none" w:sz="0" w:space="0" w:color="auto"/>
      </w:divBdr>
    </w:div>
    <w:div w:id="2040206531">
      <w:bodyDiv w:val="1"/>
      <w:marLeft w:val="0"/>
      <w:marRight w:val="0"/>
      <w:marTop w:val="0"/>
      <w:marBottom w:val="0"/>
      <w:divBdr>
        <w:top w:val="none" w:sz="0" w:space="0" w:color="auto"/>
        <w:left w:val="none" w:sz="0" w:space="0" w:color="auto"/>
        <w:bottom w:val="none" w:sz="0" w:space="0" w:color="auto"/>
        <w:right w:val="none" w:sz="0" w:space="0" w:color="auto"/>
      </w:divBdr>
    </w:div>
    <w:div w:id="2109352628">
      <w:bodyDiv w:val="1"/>
      <w:marLeft w:val="0"/>
      <w:marRight w:val="0"/>
      <w:marTop w:val="0"/>
      <w:marBottom w:val="0"/>
      <w:divBdr>
        <w:top w:val="none" w:sz="0" w:space="0" w:color="auto"/>
        <w:left w:val="none" w:sz="0" w:space="0" w:color="auto"/>
        <w:bottom w:val="none" w:sz="0" w:space="0" w:color="auto"/>
        <w:right w:val="none" w:sz="0" w:space="0" w:color="auto"/>
      </w:divBdr>
    </w:div>
    <w:div w:id="2111046303">
      <w:bodyDiv w:val="1"/>
      <w:marLeft w:val="0"/>
      <w:marRight w:val="0"/>
      <w:marTop w:val="0"/>
      <w:marBottom w:val="0"/>
      <w:divBdr>
        <w:top w:val="none" w:sz="0" w:space="0" w:color="auto"/>
        <w:left w:val="none" w:sz="0" w:space="0" w:color="auto"/>
        <w:bottom w:val="none" w:sz="0" w:space="0" w:color="auto"/>
        <w:right w:val="none" w:sz="0" w:space="0" w:color="auto"/>
      </w:divBdr>
    </w:div>
    <w:div w:id="2119837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ensus.gov/programs-surveys/geography/about/glossary.html" TargetMode="External"/><Relationship Id="rId18" Type="http://schemas.openxmlformats.org/officeDocument/2006/relationships/hyperlink" Target="https://www.census.gov/geographies/reference-maps/2020/geo/2020pl-maps/2020-census-tract.html" TargetMode="External"/><Relationship Id="rId26" Type="http://schemas.openxmlformats.org/officeDocument/2006/relationships/hyperlink" Target="https://civhc.org/wp-content/uploads/2023/05/CO-APCD-Data-Destruction-Form.pdf" TargetMode="External"/><Relationship Id="rId3" Type="http://schemas.openxmlformats.org/officeDocument/2006/relationships/styles" Target="styles.xml"/><Relationship Id="rId21" Type="http://schemas.openxmlformats.org/officeDocument/2006/relationships/hyperlink" Target="https://www.milliman.com/en/products/Medicare-Repricer" TargetMode="External"/><Relationship Id="rId7" Type="http://schemas.openxmlformats.org/officeDocument/2006/relationships/endnotes" Target="endnotes.xml"/><Relationship Id="rId12" Type="http://schemas.openxmlformats.org/officeDocument/2006/relationships/hyperlink" Target="https://www.census.gov/programs-surveys/geography/about/glossary.html" TargetMode="External"/><Relationship Id="rId17" Type="http://schemas.openxmlformats.org/officeDocument/2006/relationships/hyperlink" Target="https://www.census.gov/geographies/reference-maps/2020/geo/2020pl-maps/2020-census-tract.html" TargetMode="External"/><Relationship Id="rId25" Type="http://schemas.openxmlformats.org/officeDocument/2006/relationships/hyperlink" Target="https://resdac.org/articles/cms-cell-size-suppression-polic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nsus.gov/geographies/reference-maps/2020/geo/2020pl-maps/2020-census-tract.html" TargetMode="External"/><Relationship Id="rId20" Type="http://schemas.openxmlformats.org/officeDocument/2006/relationships/hyperlink" Target="https://www.3m.com/3M/en_US/health-information-systems-us/drive-value-based-care/patient-classification-methodologies/apr-drg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hipaa/for-professionals/privacy/special-topics/de-identification/index.html" TargetMode="External"/><Relationship Id="rId24" Type="http://schemas.openxmlformats.org/officeDocument/2006/relationships/hyperlink" Target="https://privacyruleandresearch.nih.gov/privacy_boards_hipaa_privacy_rule.asp"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hhs.gov/hipaa/for-professionals/privacy/guidance/minimum-necessary-requirement/index.html" TargetMode="External"/><Relationship Id="rId23" Type="http://schemas.openxmlformats.org/officeDocument/2006/relationships/hyperlink" Target="https://privacyruleandresearch.nih.gov/irbandprivacyrule.asp" TargetMode="External"/><Relationship Id="rId28" Type="http://schemas.openxmlformats.org/officeDocument/2006/relationships/header" Target="header1.xml"/><Relationship Id="rId10" Type="http://schemas.openxmlformats.org/officeDocument/2006/relationships/hyperlink" Target="https://www.civhc.org/change-agents/" TargetMode="External"/><Relationship Id="rId19" Type="http://schemas.openxmlformats.org/officeDocument/2006/relationships/hyperlink" Target="https://www.scp-health.com/blog/understanding-ms-drg-and-its-effect-on-the-case-mix-inde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nsus.gov/programs-surveys/geography/about/glossary.html" TargetMode="External"/><Relationship Id="rId22" Type="http://schemas.openxmlformats.org/officeDocument/2006/relationships/hyperlink" Target="https://www.census.gov/programs-surveys/acs" TargetMode="External"/><Relationship Id="rId27" Type="http://schemas.openxmlformats.org/officeDocument/2006/relationships/hyperlink" Target="mailto:DataCompliance@CIVHC.org" TargetMode="External"/><Relationship Id="rId30" Type="http://schemas.openxmlformats.org/officeDocument/2006/relationships/footer" Target="footer2.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civhc.org/data-release-application-and-documents/" TargetMode="External"/><Relationship Id="rId2" Type="http://schemas.openxmlformats.org/officeDocument/2006/relationships/hyperlink" Target="https://www.hhs.gov/hipaa/for-professionals/privacy/index.html" TargetMode="External"/><Relationship Id="rId1" Type="http://schemas.openxmlformats.org/officeDocument/2006/relationships/hyperlink" Target="https://www.hhs.gov/hipaa/for-professionals/privacy/guidance/minimum-necessary-requirement/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F556AD" w:rsidP="0085098F">
          <w:pPr>
            <w:pStyle w:val="D5F785E6CD804F4E962C5C5892397CD6"/>
          </w:pPr>
          <w:r w:rsidRPr="007B1E7C">
            <w:tab/>
          </w:r>
          <w:r w:rsidRPr="007B1E7C">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F556AD"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F556AD" w:rsidP="0085098F">
          <w:pPr>
            <w:pStyle w:val="06AE148C190C42A1931A511ED8FF6FD5"/>
          </w:pPr>
          <w:r w:rsidRPr="007B1E7C">
            <w:tab/>
          </w:r>
          <w:r w:rsidRPr="007B1E7C">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F556AD"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F556AD" w:rsidP="0085098F">
          <w:pPr>
            <w:pStyle w:val="3097791A857244578FEF4BFE3E0251C0"/>
          </w:pPr>
          <w:r w:rsidRPr="007B1E7C">
            <w:tab/>
          </w:r>
          <w:r w:rsidRPr="007B1E7C">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F556AD"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F556AD" w:rsidP="0085098F">
          <w:pPr>
            <w:pStyle w:val="4A11083D52F14B4F868AC4E8672A73CD"/>
          </w:pPr>
          <w:r w:rsidRPr="007B1E7C">
            <w:tab/>
          </w:r>
          <w:r w:rsidRPr="007B1E7C">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F556AD"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F556AD" w:rsidP="0085098F">
          <w:pPr>
            <w:pStyle w:val="356CB7CE295B4681B5067A374B484844"/>
          </w:pPr>
          <w:r w:rsidRPr="007B1E7C">
            <w:tab/>
          </w:r>
          <w:r w:rsidRPr="007B1E7C">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F556AD"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F556AD" w:rsidP="0085098F">
          <w:pPr>
            <w:pStyle w:val="0D46E48BBE7B4D30B8F3F0AA64D1820D"/>
          </w:pPr>
          <w:r w:rsidRPr="007B1E7C">
            <w:tab/>
          </w:r>
          <w:r w:rsidRPr="007B1E7C">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F556AD"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F556AD" w:rsidP="0085098F">
          <w:pPr>
            <w:pStyle w:val="E1C6C1A826A944EB96313103F4BF602D"/>
          </w:pPr>
          <w:r w:rsidRPr="007B1E7C">
            <w:tab/>
          </w:r>
          <w:r w:rsidRPr="007B1E7C">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F556AD"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F556AD" w:rsidP="0085098F">
          <w:pPr>
            <w:pStyle w:val="99B6D92DCA8B417EAD6370E16FB22EB0"/>
          </w:pPr>
          <w:r w:rsidRPr="007B1E7C">
            <w:tab/>
          </w:r>
          <w:r w:rsidRPr="007B1E7C">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F556AD"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F556AD" w:rsidP="0085098F">
          <w:pPr>
            <w:pStyle w:val="5176EAD133BE4735848023130D85A59D"/>
          </w:pPr>
          <w:r w:rsidRPr="007B1E7C">
            <w:tab/>
          </w:r>
          <w:r w:rsidRPr="007B1E7C">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F556AD"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F556AD"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F556AD"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F556AD" w:rsidP="0085098F">
          <w:pPr>
            <w:pStyle w:val="93FA2E2234EA4CBD808A5B54CBABCFAE"/>
          </w:pPr>
          <w:r w:rsidRPr="007B1E7C">
            <w:tab/>
          </w:r>
          <w:r w:rsidRPr="007B1E7C">
            <w:tab/>
          </w:r>
        </w:p>
      </w:docPartBody>
    </w:docPart>
    <w:docPart>
      <w:docPartPr>
        <w:name w:val="8C7EC08565CB453AA4B63BD9AD013A2E"/>
        <w:category>
          <w:name w:val="General"/>
          <w:gallery w:val="placeholder"/>
        </w:category>
        <w:types>
          <w:type w:val="bbPlcHdr"/>
        </w:types>
        <w:behaviors>
          <w:behavior w:val="content"/>
        </w:behaviors>
        <w:guid w:val="{4BBFDABC-364B-45F6-ACC4-92313800D30D}"/>
      </w:docPartPr>
      <w:docPartBody>
        <w:p w:rsidR="00E76CAD" w:rsidRDefault="00F556AD" w:rsidP="0085098F">
          <w:pPr>
            <w:pStyle w:val="8C7EC08565CB453AA4B63BD9AD013A2E"/>
          </w:pPr>
          <w:r w:rsidRPr="007B1E7C">
            <w:tab/>
          </w:r>
          <w:r w:rsidRPr="007B1E7C">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F556AD" w:rsidP="00F556AD">
          <w:pPr>
            <w:pStyle w:val="CA488DFEF3EE44A69DCED10DB0727B231"/>
          </w:pPr>
          <w:r w:rsidRPr="00D048F4">
            <w:rPr>
              <w:b/>
              <w:bCs/>
            </w:rPr>
            <w:tab/>
          </w:r>
          <w:r w:rsidRPr="00D048F4">
            <w:rPr>
              <w:b/>
              <w:bCs/>
            </w:rPr>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F556AD"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F556AD"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F556AD"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F556AD" w:rsidP="00F556AD">
          <w:pPr>
            <w:pStyle w:val="C98182DA6F87444A8AADB701C567FA841"/>
          </w:pPr>
          <w:r w:rsidRPr="00D048F4">
            <w:rPr>
              <w:b/>
              <w:bCs/>
            </w:rPr>
            <w:tab/>
          </w:r>
          <w:r w:rsidRPr="00D048F4">
            <w:rPr>
              <w:b/>
              <w:bCs/>
            </w:rPr>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F556AD" w:rsidP="00F556AD">
          <w:pPr>
            <w:pStyle w:val="E6CDF264DD87402FB71CE5197BF74BFC1"/>
          </w:pPr>
          <w:r w:rsidRPr="00D048F4">
            <w:rPr>
              <w:b/>
              <w:bCs/>
            </w:rPr>
            <w:tab/>
          </w:r>
          <w:r w:rsidRPr="00D048F4">
            <w:rPr>
              <w:b/>
              <w:bCs/>
            </w:rPr>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F556AD" w:rsidP="00F556AD">
          <w:pPr>
            <w:pStyle w:val="124627F8F16C452C9316B2D6C3ED93931"/>
          </w:pPr>
          <w:r w:rsidRPr="00D048F4">
            <w:rPr>
              <w:b/>
              <w:bCs/>
            </w:rPr>
            <w:tab/>
          </w:r>
          <w:r w:rsidRPr="00D048F4">
            <w:rPr>
              <w:b/>
              <w:bCs/>
            </w:rPr>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F556AD" w:rsidP="00F556AD">
          <w:pPr>
            <w:pStyle w:val="1B6CB83BF8CE426A869008745050B75B1"/>
          </w:pPr>
          <w:r w:rsidRPr="00D048F4">
            <w:rPr>
              <w:b/>
              <w:bCs/>
            </w:rPr>
            <w:tab/>
          </w:r>
          <w:r w:rsidRPr="00D048F4">
            <w:rPr>
              <w:b/>
              <w:bCs/>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F556AD"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F556AD"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F556AD"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F556AD"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F556AD"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F556AD"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F556AD"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F556AD"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F556AD"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F556AD"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F556AD"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F556AD" w:rsidP="0085098F">
          <w:pPr>
            <w:pStyle w:val="E41E9E3CFEC149579CB5D301D66327A3"/>
          </w:pPr>
          <w:r w:rsidRPr="007B1E7C">
            <w:tab/>
          </w:r>
          <w:r w:rsidRPr="007B1E7C">
            <w:tab/>
          </w:r>
        </w:p>
      </w:docPartBody>
    </w:docPart>
    <w:docPart>
      <w:docPartPr>
        <w:name w:val="014BAD935E0543BC9D5A9DFE93EA9C21"/>
        <w:category>
          <w:name w:val="General"/>
          <w:gallery w:val="placeholder"/>
        </w:category>
        <w:types>
          <w:type w:val="bbPlcHdr"/>
        </w:types>
        <w:behaviors>
          <w:behavior w:val="content"/>
        </w:behaviors>
        <w:guid w:val="{1131642C-0161-4597-9883-F093B774BA8F}"/>
      </w:docPartPr>
      <w:docPartBody>
        <w:p w:rsidR="00E76CAD" w:rsidRDefault="00F556AD" w:rsidP="0085098F">
          <w:pPr>
            <w:pStyle w:val="014BAD935E0543BC9D5A9DFE93EA9C21"/>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F556AD"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F556AD" w:rsidP="0085098F">
          <w:pPr>
            <w:pStyle w:val="CFC0E89CB6A749E498C45CF211F4DECB"/>
          </w:pPr>
          <w:r w:rsidRPr="007B1E7C">
            <w:tab/>
          </w:r>
          <w:r w:rsidRPr="007B1E7C">
            <w:tab/>
          </w:r>
        </w:p>
      </w:docPartBody>
    </w:docPart>
    <w:docPart>
      <w:docPartPr>
        <w:name w:val="155F43DBFB574659BFF138AF392F3674"/>
        <w:category>
          <w:name w:val="General"/>
          <w:gallery w:val="placeholder"/>
        </w:category>
        <w:types>
          <w:type w:val="bbPlcHdr"/>
        </w:types>
        <w:behaviors>
          <w:behavior w:val="content"/>
        </w:behaviors>
        <w:guid w:val="{10110E78-BC36-465D-A867-82A9EF19321A}"/>
      </w:docPartPr>
      <w:docPartBody>
        <w:p w:rsidR="00E76CAD" w:rsidRDefault="00F556AD" w:rsidP="0085098F">
          <w:pPr>
            <w:pStyle w:val="155F43DBFB574659BFF138AF392F3674"/>
          </w:pPr>
          <w:r w:rsidRPr="007B1E7C">
            <w:tab/>
          </w:r>
          <w:r w:rsidRPr="007B1E7C">
            <w:tab/>
          </w:r>
        </w:p>
      </w:docPartBody>
    </w:docPart>
    <w:docPart>
      <w:docPartPr>
        <w:name w:val="7CD092B478FA481AAD08C174B6765D5E"/>
        <w:category>
          <w:name w:val="General"/>
          <w:gallery w:val="placeholder"/>
        </w:category>
        <w:types>
          <w:type w:val="bbPlcHdr"/>
        </w:types>
        <w:behaviors>
          <w:behavior w:val="content"/>
        </w:behaviors>
        <w:guid w:val="{61496725-330D-489B-A389-BC6248C79788}"/>
      </w:docPartPr>
      <w:docPartBody>
        <w:p w:rsidR="00E76CAD" w:rsidRDefault="00F556AD" w:rsidP="0085098F">
          <w:pPr>
            <w:pStyle w:val="7CD092B478FA481AAD08C174B6765D5E"/>
          </w:pPr>
          <w:r w:rsidRPr="007B1E7C">
            <w:tab/>
          </w:r>
          <w:r w:rsidRPr="007B1E7C">
            <w:tab/>
          </w:r>
        </w:p>
      </w:docPartBody>
    </w:docPart>
    <w:docPart>
      <w:docPartPr>
        <w:name w:val="551FD75E8B304754A20666CF4A8C4291"/>
        <w:category>
          <w:name w:val="General"/>
          <w:gallery w:val="placeholder"/>
        </w:category>
        <w:types>
          <w:type w:val="bbPlcHdr"/>
        </w:types>
        <w:behaviors>
          <w:behavior w:val="content"/>
        </w:behaviors>
        <w:guid w:val="{6509A69E-FA62-4EC8-8D26-CFF2DFB0BE03}"/>
      </w:docPartPr>
      <w:docPartBody>
        <w:p w:rsidR="00E76CAD" w:rsidRDefault="00F556AD" w:rsidP="0085098F">
          <w:pPr>
            <w:pStyle w:val="551FD75E8B304754A20666CF4A8C4291"/>
          </w:pPr>
          <w:r w:rsidRPr="007B1E7C">
            <w:tab/>
          </w:r>
          <w:r w:rsidRPr="007B1E7C">
            <w:tab/>
          </w:r>
        </w:p>
      </w:docPartBody>
    </w:docPart>
    <w:docPart>
      <w:docPartPr>
        <w:name w:val="2ECC5787C0D64A249CD73C0E80547C5C"/>
        <w:category>
          <w:name w:val="General"/>
          <w:gallery w:val="placeholder"/>
        </w:category>
        <w:types>
          <w:type w:val="bbPlcHdr"/>
        </w:types>
        <w:behaviors>
          <w:behavior w:val="content"/>
        </w:behaviors>
        <w:guid w:val="{5CF033A6-225C-4214-ACBF-22A2E97A3C5C}"/>
      </w:docPartPr>
      <w:docPartBody>
        <w:p w:rsidR="00E76CAD" w:rsidRDefault="00F556AD" w:rsidP="0085098F">
          <w:pPr>
            <w:pStyle w:val="2ECC5787C0D64A249CD73C0E80547C5C"/>
          </w:pPr>
          <w:r w:rsidRPr="007B1E7C">
            <w:tab/>
          </w:r>
          <w:r w:rsidRPr="007B1E7C">
            <w:tab/>
          </w:r>
        </w:p>
      </w:docPartBody>
    </w:docPart>
    <w:docPart>
      <w:docPartPr>
        <w:name w:val="A23A1083D592468BA2B5EA531165EC48"/>
        <w:category>
          <w:name w:val="General"/>
          <w:gallery w:val="placeholder"/>
        </w:category>
        <w:types>
          <w:type w:val="bbPlcHdr"/>
        </w:types>
        <w:behaviors>
          <w:behavior w:val="content"/>
        </w:behaviors>
        <w:guid w:val="{B249CB14-FAFD-4A65-BE42-E5387BFE2BA7}"/>
      </w:docPartPr>
      <w:docPartBody>
        <w:p w:rsidR="00E76CAD" w:rsidRDefault="00F556AD" w:rsidP="0085098F">
          <w:pPr>
            <w:pStyle w:val="A23A1083D592468BA2B5EA531165EC48"/>
          </w:pPr>
          <w:r w:rsidRPr="007B1E7C">
            <w:tab/>
          </w:r>
          <w:r w:rsidRPr="007B1E7C">
            <w:tab/>
          </w:r>
        </w:p>
      </w:docPartBody>
    </w:docPart>
    <w:docPart>
      <w:docPartPr>
        <w:name w:val="A55ACDB872E2411F91FD514234F8C4DC"/>
        <w:category>
          <w:name w:val="General"/>
          <w:gallery w:val="placeholder"/>
        </w:category>
        <w:types>
          <w:type w:val="bbPlcHdr"/>
        </w:types>
        <w:behaviors>
          <w:behavior w:val="content"/>
        </w:behaviors>
        <w:guid w:val="{AFDCAD2F-193D-415A-A651-8BFF4DF46A4E}"/>
      </w:docPartPr>
      <w:docPartBody>
        <w:p w:rsidR="00E76CAD" w:rsidRDefault="00F556AD" w:rsidP="00F556AD">
          <w:pPr>
            <w:pStyle w:val="A55ACDB872E2411F91FD514234F8C4DC"/>
          </w:pPr>
          <w:r>
            <w:rPr>
              <w:i/>
              <w:iCs/>
            </w:rPr>
            <w:t>Sp</w:t>
          </w:r>
          <w:r w:rsidRPr="00EB71B3">
            <w:rPr>
              <w:i/>
              <w:iCs/>
            </w:rPr>
            <w:t>ecify her</w:t>
          </w:r>
          <w:r>
            <w:rPr>
              <w:i/>
              <w:iCs/>
            </w:rPr>
            <w:t>e</w:t>
          </w:r>
        </w:p>
      </w:docPartBody>
    </w:docPart>
    <w:docPart>
      <w:docPartPr>
        <w:name w:val="EA9436D1DBE2418EB25158B995E0E9D6"/>
        <w:category>
          <w:name w:val="General"/>
          <w:gallery w:val="placeholder"/>
        </w:category>
        <w:types>
          <w:type w:val="bbPlcHdr"/>
        </w:types>
        <w:behaviors>
          <w:behavior w:val="content"/>
        </w:behaviors>
        <w:guid w:val="{54B08B5B-CA3E-4AF3-91F1-CBBD598DEC88}"/>
      </w:docPartPr>
      <w:docPartBody>
        <w:p w:rsidR="00850FBE" w:rsidRDefault="00F556AD" w:rsidP="00E76CAD">
          <w:pPr>
            <w:pStyle w:val="EA9436D1DBE2418EB25158B995E0E9D6"/>
          </w:pPr>
          <w:r w:rsidRPr="007B1E7C">
            <w:tab/>
          </w:r>
          <w:r w:rsidRPr="007B1E7C">
            <w:tab/>
          </w:r>
        </w:p>
      </w:docPartBody>
    </w:docPart>
    <w:docPart>
      <w:docPartPr>
        <w:name w:val="5A9AE44BE87A4C42BB1AEE5F03739446"/>
        <w:category>
          <w:name w:val="General"/>
          <w:gallery w:val="placeholder"/>
        </w:category>
        <w:types>
          <w:type w:val="bbPlcHdr"/>
        </w:types>
        <w:behaviors>
          <w:behavior w:val="content"/>
        </w:behaviors>
        <w:guid w:val="{FAC808C1-BB1A-4A5C-880C-11F803FF015F}"/>
      </w:docPartPr>
      <w:docPartBody>
        <w:p w:rsidR="00850FBE" w:rsidRDefault="00F556AD" w:rsidP="00E76CAD">
          <w:pPr>
            <w:pStyle w:val="5A9AE44BE87A4C42BB1AEE5F03739446"/>
          </w:pPr>
          <w:r w:rsidRPr="007B1E7C">
            <w:tab/>
          </w:r>
          <w:r w:rsidRPr="007B1E7C">
            <w:tab/>
          </w:r>
        </w:p>
      </w:docPartBody>
    </w:docPart>
    <w:docPart>
      <w:docPartPr>
        <w:name w:val="94AAD87882774F3D8E4D265B5C0297C1"/>
        <w:category>
          <w:name w:val="General"/>
          <w:gallery w:val="placeholder"/>
        </w:category>
        <w:types>
          <w:type w:val="bbPlcHdr"/>
        </w:types>
        <w:behaviors>
          <w:behavior w:val="content"/>
        </w:behaviors>
        <w:guid w:val="{2E67645C-38AB-4E88-87F0-55C76E493B0C}"/>
      </w:docPartPr>
      <w:docPartBody>
        <w:p w:rsidR="00850FBE" w:rsidRDefault="00F556AD" w:rsidP="00E76CAD">
          <w:pPr>
            <w:pStyle w:val="94AAD87882774F3D8E4D265B5C0297C1"/>
          </w:pPr>
          <w:r w:rsidRPr="007B1E7C">
            <w:tab/>
          </w:r>
          <w:r w:rsidRPr="007B1E7C">
            <w:tab/>
          </w:r>
        </w:p>
      </w:docPartBody>
    </w:docPart>
    <w:docPart>
      <w:docPartPr>
        <w:name w:val="E2805D99F76448D987B373E18BA29705"/>
        <w:category>
          <w:name w:val="General"/>
          <w:gallery w:val="placeholder"/>
        </w:category>
        <w:types>
          <w:type w:val="bbPlcHdr"/>
        </w:types>
        <w:behaviors>
          <w:behavior w:val="content"/>
        </w:behaviors>
        <w:guid w:val="{5329B147-24E6-4CAE-956C-88279C378A04}"/>
      </w:docPartPr>
      <w:docPartBody>
        <w:p w:rsidR="00850FBE" w:rsidRDefault="00F556AD" w:rsidP="00E76CAD">
          <w:pPr>
            <w:pStyle w:val="E2805D99F76448D987B373E18BA29705"/>
          </w:pPr>
          <w:r w:rsidRPr="007B1E7C">
            <w:tab/>
          </w:r>
          <w:r w:rsidRPr="007B1E7C">
            <w:tab/>
          </w:r>
        </w:p>
      </w:docPartBody>
    </w:docPart>
    <w:docPart>
      <w:docPartPr>
        <w:name w:val="33359B52A3804CC099076B97603D5FA0"/>
        <w:category>
          <w:name w:val="General"/>
          <w:gallery w:val="placeholder"/>
        </w:category>
        <w:types>
          <w:type w:val="bbPlcHdr"/>
        </w:types>
        <w:behaviors>
          <w:behavior w:val="content"/>
        </w:behaviors>
        <w:guid w:val="{53351FD0-76F8-4D68-9FF6-EEDDCD1627B0}"/>
      </w:docPartPr>
      <w:docPartBody>
        <w:p w:rsidR="00850FBE" w:rsidRDefault="00F556AD" w:rsidP="00E76CAD">
          <w:pPr>
            <w:pStyle w:val="33359B52A3804CC099076B97603D5FA0"/>
          </w:pPr>
          <w:r w:rsidRPr="007B1E7C">
            <w:tab/>
          </w:r>
          <w:r w:rsidRPr="007B1E7C">
            <w:tab/>
          </w:r>
        </w:p>
      </w:docPartBody>
    </w:docPart>
    <w:docPart>
      <w:docPartPr>
        <w:name w:val="648A3546DFE041BFAE48B15C58EF917B"/>
        <w:category>
          <w:name w:val="General"/>
          <w:gallery w:val="placeholder"/>
        </w:category>
        <w:types>
          <w:type w:val="bbPlcHdr"/>
        </w:types>
        <w:behaviors>
          <w:behavior w:val="content"/>
        </w:behaviors>
        <w:guid w:val="{DC205495-1F67-4741-89A9-7D18E97F020F}"/>
      </w:docPartPr>
      <w:docPartBody>
        <w:p w:rsidR="00850FBE" w:rsidRDefault="00F556AD" w:rsidP="00E76CAD">
          <w:pPr>
            <w:pStyle w:val="648A3546DFE041BFAE48B15C58EF917B"/>
          </w:pPr>
          <w:r w:rsidRPr="007B1E7C">
            <w:tab/>
          </w:r>
          <w:r w:rsidRPr="007B1E7C">
            <w:tab/>
          </w:r>
        </w:p>
      </w:docPartBody>
    </w:docPart>
    <w:docPart>
      <w:docPartPr>
        <w:name w:val="EE232708775D4BEF9852933AE812536E"/>
        <w:category>
          <w:name w:val="General"/>
          <w:gallery w:val="placeholder"/>
        </w:category>
        <w:types>
          <w:type w:val="bbPlcHdr"/>
        </w:types>
        <w:behaviors>
          <w:behavior w:val="content"/>
        </w:behaviors>
        <w:guid w:val="{A3C94985-B66B-4333-8EB0-EA6E1A5091D8}"/>
      </w:docPartPr>
      <w:docPartBody>
        <w:p w:rsidR="00850FBE" w:rsidRDefault="00F556AD" w:rsidP="00E76CAD">
          <w:pPr>
            <w:pStyle w:val="EE232708775D4BEF9852933AE812536E"/>
          </w:pPr>
          <w:r w:rsidRPr="007B1E7C">
            <w:tab/>
          </w:r>
          <w:r w:rsidRPr="007B1E7C">
            <w:tab/>
          </w:r>
        </w:p>
      </w:docPartBody>
    </w:docPart>
    <w:docPart>
      <w:docPartPr>
        <w:name w:val="C07AB178D35449778F9EACC6600DD553"/>
        <w:category>
          <w:name w:val="General"/>
          <w:gallery w:val="placeholder"/>
        </w:category>
        <w:types>
          <w:type w:val="bbPlcHdr"/>
        </w:types>
        <w:behaviors>
          <w:behavior w:val="content"/>
        </w:behaviors>
        <w:guid w:val="{F9647C6E-1215-4EF9-9E87-2015C497EBD6}"/>
      </w:docPartPr>
      <w:docPartBody>
        <w:p w:rsidR="00850FBE" w:rsidRDefault="00F556AD" w:rsidP="00E76CAD">
          <w:pPr>
            <w:pStyle w:val="C07AB178D35449778F9EACC6600DD553"/>
          </w:pPr>
          <w:r w:rsidRPr="007B1E7C">
            <w:tab/>
          </w:r>
          <w:r w:rsidRPr="007B1E7C">
            <w:tab/>
          </w:r>
        </w:p>
      </w:docPartBody>
    </w:docPart>
    <w:docPart>
      <w:docPartPr>
        <w:name w:val="8AD725D215704B12BF63EF8040EF38B3"/>
        <w:category>
          <w:name w:val="General"/>
          <w:gallery w:val="placeholder"/>
        </w:category>
        <w:types>
          <w:type w:val="bbPlcHdr"/>
        </w:types>
        <w:behaviors>
          <w:behavior w:val="content"/>
        </w:behaviors>
        <w:guid w:val="{668F2451-6378-4267-8047-99E485BFC513}"/>
      </w:docPartPr>
      <w:docPartBody>
        <w:p w:rsidR="00850FBE" w:rsidRDefault="00F556AD" w:rsidP="00E76CAD">
          <w:pPr>
            <w:pStyle w:val="8AD725D215704B12BF63EF8040EF38B3"/>
          </w:pPr>
          <w:r w:rsidRPr="007B1E7C">
            <w:tab/>
          </w:r>
          <w:r w:rsidRPr="007B1E7C">
            <w:tab/>
          </w:r>
        </w:p>
      </w:docPartBody>
    </w:docPart>
    <w:docPart>
      <w:docPartPr>
        <w:name w:val="30B4A00E756B4C7A80D8F8018274AC54"/>
        <w:category>
          <w:name w:val="General"/>
          <w:gallery w:val="placeholder"/>
        </w:category>
        <w:types>
          <w:type w:val="bbPlcHdr"/>
        </w:types>
        <w:behaviors>
          <w:behavior w:val="content"/>
        </w:behaviors>
        <w:guid w:val="{4B08415D-3142-4DB2-A146-5FC2A5B2DE83}"/>
      </w:docPartPr>
      <w:docPartBody>
        <w:p w:rsidR="00850FBE" w:rsidRDefault="00F556AD" w:rsidP="00E76CAD">
          <w:pPr>
            <w:pStyle w:val="30B4A00E756B4C7A80D8F8018274AC54"/>
          </w:pPr>
          <w:r w:rsidRPr="007B1E7C">
            <w:tab/>
          </w:r>
          <w:r w:rsidRPr="007B1E7C">
            <w:tab/>
          </w:r>
        </w:p>
      </w:docPartBody>
    </w:docPart>
    <w:docPart>
      <w:docPartPr>
        <w:name w:val="86EC1618EF5D4EE78C94847472DF1DE2"/>
        <w:category>
          <w:name w:val="General"/>
          <w:gallery w:val="placeholder"/>
        </w:category>
        <w:types>
          <w:type w:val="bbPlcHdr"/>
        </w:types>
        <w:behaviors>
          <w:behavior w:val="content"/>
        </w:behaviors>
        <w:guid w:val="{2EB9A8A4-0D6A-4607-936C-325E99C95F27}"/>
      </w:docPartPr>
      <w:docPartBody>
        <w:p w:rsidR="00850FBE" w:rsidRDefault="00F556AD" w:rsidP="00E76CAD">
          <w:pPr>
            <w:pStyle w:val="86EC1618EF5D4EE78C94847472DF1DE2"/>
          </w:pPr>
          <w:r w:rsidRPr="007B1E7C">
            <w:tab/>
          </w:r>
          <w:r w:rsidRPr="007B1E7C">
            <w:tab/>
          </w:r>
        </w:p>
      </w:docPartBody>
    </w:docPart>
    <w:docPart>
      <w:docPartPr>
        <w:name w:val="7DAED910FB834C9A92743E34173D02C4"/>
        <w:category>
          <w:name w:val="General"/>
          <w:gallery w:val="placeholder"/>
        </w:category>
        <w:types>
          <w:type w:val="bbPlcHdr"/>
        </w:types>
        <w:behaviors>
          <w:behavior w:val="content"/>
        </w:behaviors>
        <w:guid w:val="{E0FB4728-5DF1-4656-87A9-A34F66A16808}"/>
      </w:docPartPr>
      <w:docPartBody>
        <w:p w:rsidR="00850FBE" w:rsidRDefault="00F556AD" w:rsidP="00E76CAD">
          <w:pPr>
            <w:pStyle w:val="7DAED910FB834C9A92743E34173D02C4"/>
          </w:pPr>
          <w:r w:rsidRPr="007B1E7C">
            <w:tab/>
          </w:r>
          <w:r w:rsidRPr="007B1E7C">
            <w:tab/>
          </w:r>
        </w:p>
      </w:docPartBody>
    </w:docPart>
    <w:docPart>
      <w:docPartPr>
        <w:name w:val="CCF2EA5D078E40E68D44375EE38D641C"/>
        <w:category>
          <w:name w:val="General"/>
          <w:gallery w:val="placeholder"/>
        </w:category>
        <w:types>
          <w:type w:val="bbPlcHdr"/>
        </w:types>
        <w:behaviors>
          <w:behavior w:val="content"/>
        </w:behaviors>
        <w:guid w:val="{C6E9A50A-CE68-415D-AA09-7E7648BD043D}"/>
      </w:docPartPr>
      <w:docPartBody>
        <w:p w:rsidR="00850FBE" w:rsidRDefault="00F556AD" w:rsidP="00E76CAD">
          <w:pPr>
            <w:pStyle w:val="CCF2EA5D078E40E68D44375EE38D641C"/>
          </w:pPr>
          <w:r w:rsidRPr="007B1E7C">
            <w:tab/>
          </w:r>
          <w:r w:rsidRPr="007B1E7C">
            <w:tab/>
          </w:r>
        </w:p>
      </w:docPartBody>
    </w:docPart>
    <w:docPart>
      <w:docPartPr>
        <w:name w:val="B361E9EA2D464B538BCBE56C119C7AA9"/>
        <w:category>
          <w:name w:val="General"/>
          <w:gallery w:val="placeholder"/>
        </w:category>
        <w:types>
          <w:type w:val="bbPlcHdr"/>
        </w:types>
        <w:behaviors>
          <w:behavior w:val="content"/>
        </w:behaviors>
        <w:guid w:val="{0E0444A8-1A80-485B-92F6-199ED839B12D}"/>
      </w:docPartPr>
      <w:docPartBody>
        <w:p w:rsidR="00850FBE" w:rsidRDefault="00F556AD" w:rsidP="00E76CAD">
          <w:pPr>
            <w:pStyle w:val="B361E9EA2D464B538BCBE56C119C7AA9"/>
          </w:pPr>
          <w:r w:rsidRPr="007B1E7C">
            <w:tab/>
          </w:r>
          <w:r w:rsidRPr="007B1E7C">
            <w:tab/>
          </w:r>
        </w:p>
      </w:docPartBody>
    </w:docPart>
    <w:docPart>
      <w:docPartPr>
        <w:name w:val="80EE0BEB1F06425E8429FC421787F079"/>
        <w:category>
          <w:name w:val="General"/>
          <w:gallery w:val="placeholder"/>
        </w:category>
        <w:types>
          <w:type w:val="bbPlcHdr"/>
        </w:types>
        <w:behaviors>
          <w:behavior w:val="content"/>
        </w:behaviors>
        <w:guid w:val="{98697785-9DEA-440C-91CA-F8B2F48F507A}"/>
      </w:docPartPr>
      <w:docPartBody>
        <w:p w:rsidR="00850FBE" w:rsidRDefault="00F556AD" w:rsidP="00E76CAD">
          <w:pPr>
            <w:pStyle w:val="80EE0BEB1F06425E8429FC421787F079"/>
          </w:pPr>
          <w:r w:rsidRPr="007B1E7C">
            <w:tab/>
          </w:r>
          <w:r w:rsidRPr="007B1E7C">
            <w:tab/>
          </w:r>
        </w:p>
      </w:docPartBody>
    </w:docPart>
    <w:docPart>
      <w:docPartPr>
        <w:name w:val="20C5A42A14B34255B86D38932D3461B9"/>
        <w:category>
          <w:name w:val="General"/>
          <w:gallery w:val="placeholder"/>
        </w:category>
        <w:types>
          <w:type w:val="bbPlcHdr"/>
        </w:types>
        <w:behaviors>
          <w:behavior w:val="content"/>
        </w:behaviors>
        <w:guid w:val="{0EE436F7-FB06-4218-9B1E-3086D3AB0936}"/>
      </w:docPartPr>
      <w:docPartBody>
        <w:p w:rsidR="00850FBE" w:rsidRDefault="00F556AD" w:rsidP="00F556AD">
          <w:pPr>
            <w:pStyle w:val="20C5A42A14B34255B86D38932D3461B91"/>
          </w:pPr>
          <w:r>
            <w:rPr>
              <w:i/>
              <w:iCs/>
            </w:rPr>
            <w:t>Sp</w:t>
          </w:r>
          <w:r w:rsidRPr="00EB71B3">
            <w:rPr>
              <w:i/>
              <w:iCs/>
            </w:rPr>
            <w:t>ecify her</w:t>
          </w:r>
          <w:r>
            <w:rPr>
              <w:i/>
              <w:iCs/>
            </w:rPr>
            <w:t>e</w:t>
          </w:r>
        </w:p>
      </w:docPartBody>
    </w:docPart>
    <w:docPart>
      <w:docPartPr>
        <w:name w:val="68BD20CF4C4E4FE589F872C4077456B8"/>
        <w:category>
          <w:name w:val="General"/>
          <w:gallery w:val="placeholder"/>
        </w:category>
        <w:types>
          <w:type w:val="bbPlcHdr"/>
        </w:types>
        <w:behaviors>
          <w:behavior w:val="content"/>
        </w:behaviors>
        <w:guid w:val="{79EEB630-3035-4864-A9D2-E5EBC18D9003}"/>
      </w:docPartPr>
      <w:docPartBody>
        <w:p w:rsidR="00850FBE" w:rsidRDefault="00F556AD" w:rsidP="00E76CAD">
          <w:pPr>
            <w:pStyle w:val="68BD20CF4C4E4FE589F872C4077456B8"/>
          </w:pPr>
          <w:r w:rsidRPr="007B1E7C">
            <w:tab/>
          </w:r>
          <w:r w:rsidRPr="007B1E7C">
            <w:tab/>
          </w:r>
        </w:p>
      </w:docPartBody>
    </w:docPart>
    <w:docPart>
      <w:docPartPr>
        <w:name w:val="F6A6153B716C4281913166A266CDF49B"/>
        <w:category>
          <w:name w:val="General"/>
          <w:gallery w:val="placeholder"/>
        </w:category>
        <w:types>
          <w:type w:val="bbPlcHdr"/>
        </w:types>
        <w:behaviors>
          <w:behavior w:val="content"/>
        </w:behaviors>
        <w:guid w:val="{24CEA1F8-69B4-41FB-B6A3-FFB206D9FECF}"/>
      </w:docPartPr>
      <w:docPartBody>
        <w:p w:rsidR="00850FBE" w:rsidRDefault="00F556AD" w:rsidP="00E76CAD">
          <w:pPr>
            <w:pStyle w:val="F6A6153B716C4281913166A266CDF49B"/>
          </w:pPr>
          <w:r w:rsidRPr="007B1E7C">
            <w:tab/>
          </w:r>
          <w:r w:rsidRPr="007B1E7C">
            <w:tab/>
          </w:r>
        </w:p>
      </w:docPartBody>
    </w:docPart>
    <w:docPart>
      <w:docPartPr>
        <w:name w:val="53DF2F991899489091060D2DDFB9C0B5"/>
        <w:category>
          <w:name w:val="General"/>
          <w:gallery w:val="placeholder"/>
        </w:category>
        <w:types>
          <w:type w:val="bbPlcHdr"/>
        </w:types>
        <w:behaviors>
          <w:behavior w:val="content"/>
        </w:behaviors>
        <w:guid w:val="{1D36426F-B275-4279-8350-82D57D201DB1}"/>
      </w:docPartPr>
      <w:docPartBody>
        <w:p w:rsidR="00850FBE" w:rsidRDefault="00F556AD" w:rsidP="00E76CAD">
          <w:pPr>
            <w:pStyle w:val="53DF2F991899489091060D2DDFB9C0B5"/>
          </w:pPr>
          <w:r w:rsidRPr="007B1E7C">
            <w:tab/>
          </w:r>
          <w:r w:rsidRPr="007B1E7C">
            <w:tab/>
          </w:r>
        </w:p>
      </w:docPartBody>
    </w:docPart>
    <w:docPart>
      <w:docPartPr>
        <w:name w:val="879060B83FAF468EAC6B2C13AD0D6E11"/>
        <w:category>
          <w:name w:val="General"/>
          <w:gallery w:val="placeholder"/>
        </w:category>
        <w:types>
          <w:type w:val="bbPlcHdr"/>
        </w:types>
        <w:behaviors>
          <w:behavior w:val="content"/>
        </w:behaviors>
        <w:guid w:val="{088D58FB-C96A-4784-9542-0459D215DD24}"/>
      </w:docPartPr>
      <w:docPartBody>
        <w:p w:rsidR="00850FBE" w:rsidRDefault="00F556AD" w:rsidP="00E76CAD">
          <w:pPr>
            <w:pStyle w:val="879060B83FAF468EAC6B2C13AD0D6E11"/>
          </w:pPr>
          <w:r w:rsidRPr="007B1E7C">
            <w:tab/>
          </w:r>
          <w:r w:rsidRPr="007B1E7C">
            <w:tab/>
          </w:r>
        </w:p>
      </w:docPartBody>
    </w:docPart>
    <w:docPart>
      <w:docPartPr>
        <w:name w:val="5DAE3D0CFB654DF09F9A5F46B4839BC3"/>
        <w:category>
          <w:name w:val="General"/>
          <w:gallery w:val="placeholder"/>
        </w:category>
        <w:types>
          <w:type w:val="bbPlcHdr"/>
        </w:types>
        <w:behaviors>
          <w:behavior w:val="content"/>
        </w:behaviors>
        <w:guid w:val="{64BC6CAF-0B0A-446E-BF9D-A71C8D9FC31A}"/>
      </w:docPartPr>
      <w:docPartBody>
        <w:p w:rsidR="00850FBE" w:rsidRDefault="00F556AD" w:rsidP="00E76CAD">
          <w:pPr>
            <w:pStyle w:val="5DAE3D0CFB654DF09F9A5F46B4839BC3"/>
          </w:pPr>
          <w:r w:rsidRPr="007B1E7C">
            <w:tab/>
          </w:r>
          <w:r w:rsidRPr="007B1E7C">
            <w:tab/>
          </w:r>
        </w:p>
      </w:docPartBody>
    </w:docPart>
    <w:docPart>
      <w:docPartPr>
        <w:name w:val="DBBCEF28875540DC8B6B839098CFE42C"/>
        <w:category>
          <w:name w:val="General"/>
          <w:gallery w:val="placeholder"/>
        </w:category>
        <w:types>
          <w:type w:val="bbPlcHdr"/>
        </w:types>
        <w:behaviors>
          <w:behavior w:val="content"/>
        </w:behaviors>
        <w:guid w:val="{F9250140-52C2-4B5B-9138-2CA01D5C7144}"/>
      </w:docPartPr>
      <w:docPartBody>
        <w:p w:rsidR="00850FBE" w:rsidRDefault="00F556AD" w:rsidP="00E76CAD">
          <w:pPr>
            <w:pStyle w:val="DBBCEF28875540DC8B6B839098CFE42C"/>
          </w:pPr>
          <w:r w:rsidRPr="007B1E7C">
            <w:tab/>
          </w:r>
          <w:r w:rsidRPr="007B1E7C">
            <w:tab/>
          </w:r>
        </w:p>
      </w:docPartBody>
    </w:docPart>
    <w:docPart>
      <w:docPartPr>
        <w:name w:val="7D77A35A7AE14364A052D13690A29147"/>
        <w:category>
          <w:name w:val="General"/>
          <w:gallery w:val="placeholder"/>
        </w:category>
        <w:types>
          <w:type w:val="bbPlcHdr"/>
        </w:types>
        <w:behaviors>
          <w:behavior w:val="content"/>
        </w:behaviors>
        <w:guid w:val="{BFFCFF55-9A8D-47D8-82DF-481344EC29E6}"/>
      </w:docPartPr>
      <w:docPartBody>
        <w:p w:rsidR="00850FBE" w:rsidRDefault="00F556AD" w:rsidP="00E76CAD">
          <w:pPr>
            <w:pStyle w:val="7D77A35A7AE14364A052D13690A29147"/>
          </w:pPr>
          <w:r w:rsidRPr="007B1E7C">
            <w:tab/>
          </w:r>
          <w:r w:rsidRPr="007B1E7C">
            <w:tab/>
          </w:r>
        </w:p>
      </w:docPartBody>
    </w:docPart>
    <w:docPart>
      <w:docPartPr>
        <w:name w:val="2F60B5626CCA43659A7A4A6D4AE23103"/>
        <w:category>
          <w:name w:val="General"/>
          <w:gallery w:val="placeholder"/>
        </w:category>
        <w:types>
          <w:type w:val="bbPlcHdr"/>
        </w:types>
        <w:behaviors>
          <w:behavior w:val="content"/>
        </w:behaviors>
        <w:guid w:val="{683DB29D-E59A-413C-8CF8-67027EC2DF45}"/>
      </w:docPartPr>
      <w:docPartBody>
        <w:p w:rsidR="00850FBE" w:rsidRDefault="00F556AD" w:rsidP="00E76CAD">
          <w:pPr>
            <w:pStyle w:val="2F60B5626CCA43659A7A4A6D4AE23103"/>
          </w:pPr>
          <w:r w:rsidRPr="007B1E7C">
            <w:tab/>
          </w:r>
          <w:r w:rsidRPr="007B1E7C">
            <w:tab/>
          </w:r>
        </w:p>
      </w:docPartBody>
    </w:docPart>
    <w:docPart>
      <w:docPartPr>
        <w:name w:val="BA9E8CF32D5A44C385FB0185802C8673"/>
        <w:category>
          <w:name w:val="General"/>
          <w:gallery w:val="placeholder"/>
        </w:category>
        <w:types>
          <w:type w:val="bbPlcHdr"/>
        </w:types>
        <w:behaviors>
          <w:behavior w:val="content"/>
        </w:behaviors>
        <w:guid w:val="{38A5983B-1E15-4AC1-80AD-76AD1928A5CF}"/>
      </w:docPartPr>
      <w:docPartBody>
        <w:p w:rsidR="008549EC" w:rsidRDefault="00F556AD" w:rsidP="00850FBE">
          <w:pPr>
            <w:pStyle w:val="BA9E8CF32D5A44C385FB0185802C8673"/>
          </w:pPr>
          <w:r w:rsidRPr="007B1E7C">
            <w:tab/>
          </w:r>
          <w:r w:rsidRPr="007B1E7C">
            <w:tab/>
          </w:r>
        </w:p>
      </w:docPartBody>
    </w:docPart>
    <w:docPart>
      <w:docPartPr>
        <w:name w:val="523DEE9EE7C049178FCECFCA28CDD351"/>
        <w:category>
          <w:name w:val="General"/>
          <w:gallery w:val="placeholder"/>
        </w:category>
        <w:types>
          <w:type w:val="bbPlcHdr"/>
        </w:types>
        <w:behaviors>
          <w:behavior w:val="content"/>
        </w:behaviors>
        <w:guid w:val="{2BF27953-7BD8-46AE-92BA-BE593DF81987}"/>
      </w:docPartPr>
      <w:docPartBody>
        <w:p w:rsidR="008549EC" w:rsidRDefault="00F556AD" w:rsidP="00F556AD">
          <w:pPr>
            <w:pStyle w:val="523DEE9EE7C049178FCECFCA28CDD3511"/>
          </w:pPr>
          <w:r>
            <w:rPr>
              <w:rStyle w:val="PlaceholderText"/>
            </w:rPr>
            <w:t>00</w:t>
          </w:r>
        </w:p>
      </w:docPartBody>
    </w:docPart>
    <w:docPart>
      <w:docPartPr>
        <w:name w:val="557CF05C14E245589FCBDFC89BC27D70"/>
        <w:category>
          <w:name w:val="General"/>
          <w:gallery w:val="placeholder"/>
        </w:category>
        <w:types>
          <w:type w:val="bbPlcHdr"/>
        </w:types>
        <w:behaviors>
          <w:behavior w:val="content"/>
        </w:behaviors>
        <w:guid w:val="{EB5B69BB-DF30-4EA2-80A0-8A199AA3474F}"/>
      </w:docPartPr>
      <w:docPartBody>
        <w:p w:rsidR="008549EC" w:rsidRDefault="00F556AD" w:rsidP="00F556AD">
          <w:pPr>
            <w:pStyle w:val="557CF05C14E245589FCBDFC89BC27D701"/>
          </w:pPr>
          <w:r>
            <w:rPr>
              <w:rStyle w:val="PlaceholderText"/>
            </w:rPr>
            <w:t>00</w:t>
          </w:r>
        </w:p>
      </w:docPartBody>
    </w:docPart>
    <w:docPart>
      <w:docPartPr>
        <w:name w:val="53D6957901FE4B4992C53996FC7EDD31"/>
        <w:category>
          <w:name w:val="General"/>
          <w:gallery w:val="placeholder"/>
        </w:category>
        <w:types>
          <w:type w:val="bbPlcHdr"/>
        </w:types>
        <w:behaviors>
          <w:behavior w:val="content"/>
        </w:behaviors>
        <w:guid w:val="{684C3335-B0D8-44D5-8699-76EAA306DDFF}"/>
      </w:docPartPr>
      <w:docPartBody>
        <w:p w:rsidR="008549EC" w:rsidRDefault="00F556AD" w:rsidP="00F556AD">
          <w:pPr>
            <w:pStyle w:val="53D6957901FE4B4992C53996FC7EDD311"/>
          </w:pPr>
          <w:r>
            <w:rPr>
              <w:rStyle w:val="PlaceholderText"/>
            </w:rPr>
            <w:t>00</w:t>
          </w:r>
        </w:p>
      </w:docPartBody>
    </w:docPart>
    <w:docPart>
      <w:docPartPr>
        <w:name w:val="4DDC93DDAC8F42588FECFBF45B97520F"/>
        <w:category>
          <w:name w:val="General"/>
          <w:gallery w:val="placeholder"/>
        </w:category>
        <w:types>
          <w:type w:val="bbPlcHdr"/>
        </w:types>
        <w:behaviors>
          <w:behavior w:val="content"/>
        </w:behaviors>
        <w:guid w:val="{BA068499-752C-435D-8621-177D3DD9DA4E}"/>
      </w:docPartPr>
      <w:docPartBody>
        <w:p w:rsidR="008549EC" w:rsidRDefault="00F556AD" w:rsidP="00F556AD">
          <w:pPr>
            <w:pStyle w:val="4DDC93DDAC8F42588FECFBF45B97520F1"/>
          </w:pPr>
          <w:r>
            <w:rPr>
              <w:rStyle w:val="PlaceholderText"/>
            </w:rPr>
            <w:t>00</w:t>
          </w:r>
        </w:p>
      </w:docPartBody>
    </w:docPart>
    <w:docPart>
      <w:docPartPr>
        <w:name w:val="E79609526ABA4721AAA1A5BCFFC32754"/>
        <w:category>
          <w:name w:val="General"/>
          <w:gallery w:val="placeholder"/>
        </w:category>
        <w:types>
          <w:type w:val="bbPlcHdr"/>
        </w:types>
        <w:behaviors>
          <w:behavior w:val="content"/>
        </w:behaviors>
        <w:guid w:val="{C1F7620B-06F0-48AB-AF2E-EA8FF0E9DF8D}"/>
      </w:docPartPr>
      <w:docPartBody>
        <w:p w:rsidR="008549EC" w:rsidRDefault="00F556AD" w:rsidP="00F556AD">
          <w:pPr>
            <w:pStyle w:val="E79609526ABA4721AAA1A5BCFFC327541"/>
          </w:pPr>
          <w:r>
            <w:rPr>
              <w:rStyle w:val="PlaceholderText"/>
            </w:rPr>
            <w:t>00</w:t>
          </w:r>
        </w:p>
      </w:docPartBody>
    </w:docPart>
    <w:docPart>
      <w:docPartPr>
        <w:name w:val="A1988393F9554085A108024C86D19C81"/>
        <w:category>
          <w:name w:val="General"/>
          <w:gallery w:val="placeholder"/>
        </w:category>
        <w:types>
          <w:type w:val="bbPlcHdr"/>
        </w:types>
        <w:behaviors>
          <w:behavior w:val="content"/>
        </w:behaviors>
        <w:guid w:val="{BBD6F8EF-AFBE-445E-ACF7-0B8B81A7424B}"/>
      </w:docPartPr>
      <w:docPartBody>
        <w:p w:rsidR="008549EC" w:rsidRDefault="00F556AD" w:rsidP="00F556AD">
          <w:pPr>
            <w:pStyle w:val="A1988393F9554085A108024C86D19C811"/>
          </w:pPr>
          <w:r>
            <w:rPr>
              <w:rStyle w:val="PlaceholderText"/>
            </w:rPr>
            <w:t>00</w:t>
          </w:r>
        </w:p>
      </w:docPartBody>
    </w:docPart>
    <w:docPart>
      <w:docPartPr>
        <w:name w:val="A23D7DC09D334B429228795D94E1B6B8"/>
        <w:category>
          <w:name w:val="General"/>
          <w:gallery w:val="placeholder"/>
        </w:category>
        <w:types>
          <w:type w:val="bbPlcHdr"/>
        </w:types>
        <w:behaviors>
          <w:behavior w:val="content"/>
        </w:behaviors>
        <w:guid w:val="{6F41866A-3282-441F-B880-18ECD666830F}"/>
      </w:docPartPr>
      <w:docPartBody>
        <w:p w:rsidR="008549EC" w:rsidRDefault="00F556AD" w:rsidP="00850FBE">
          <w:pPr>
            <w:pStyle w:val="A23D7DC09D334B429228795D94E1B6B8"/>
          </w:pPr>
          <w:r w:rsidRPr="007B1E7C">
            <w:tab/>
          </w:r>
          <w:r w:rsidRPr="007B1E7C">
            <w:tab/>
          </w:r>
        </w:p>
      </w:docPartBody>
    </w:docPart>
    <w:docPart>
      <w:docPartPr>
        <w:name w:val="D39D8C4271E94A7687EECAA7C0827BDC"/>
        <w:category>
          <w:name w:val="General"/>
          <w:gallery w:val="placeholder"/>
        </w:category>
        <w:types>
          <w:type w:val="bbPlcHdr"/>
        </w:types>
        <w:behaviors>
          <w:behavior w:val="content"/>
        </w:behaviors>
        <w:guid w:val="{EC0504FD-E967-4552-AB02-ED98A31C64F0}"/>
      </w:docPartPr>
      <w:docPartBody>
        <w:p w:rsidR="008549EC" w:rsidRDefault="00F556AD" w:rsidP="00850FBE">
          <w:pPr>
            <w:pStyle w:val="D39D8C4271E94A7687EECAA7C0827BDC"/>
          </w:pPr>
          <w:r w:rsidRPr="007B1E7C">
            <w:tab/>
          </w:r>
          <w:r w:rsidRPr="007B1E7C">
            <w:tab/>
          </w:r>
        </w:p>
      </w:docPartBody>
    </w:docPart>
    <w:docPart>
      <w:docPartPr>
        <w:name w:val="868DA545D7DF4F689E6EA863048FC298"/>
        <w:category>
          <w:name w:val="General"/>
          <w:gallery w:val="placeholder"/>
        </w:category>
        <w:types>
          <w:type w:val="bbPlcHdr"/>
        </w:types>
        <w:behaviors>
          <w:behavior w:val="content"/>
        </w:behaviors>
        <w:guid w:val="{5731D715-3592-4066-969A-34CDA4D39109}"/>
      </w:docPartPr>
      <w:docPartBody>
        <w:p w:rsidR="008549EC" w:rsidRDefault="00F556AD" w:rsidP="00850FBE">
          <w:pPr>
            <w:pStyle w:val="868DA545D7DF4F689E6EA863048FC298"/>
          </w:pPr>
          <w:r w:rsidRPr="007B1E7C">
            <w:tab/>
          </w:r>
          <w:r w:rsidRPr="007B1E7C">
            <w:tab/>
          </w:r>
        </w:p>
      </w:docPartBody>
    </w:docPart>
    <w:docPart>
      <w:docPartPr>
        <w:name w:val="CF21D1C96E6643B68A9A80C0E7C7DD2B"/>
        <w:category>
          <w:name w:val="General"/>
          <w:gallery w:val="placeholder"/>
        </w:category>
        <w:types>
          <w:type w:val="bbPlcHdr"/>
        </w:types>
        <w:behaviors>
          <w:behavior w:val="content"/>
        </w:behaviors>
        <w:guid w:val="{52FC9E69-FF3C-42BA-887C-AD1CF008AFE6}"/>
      </w:docPartPr>
      <w:docPartBody>
        <w:p w:rsidR="008549EC" w:rsidRDefault="00F556AD" w:rsidP="00850FBE">
          <w:pPr>
            <w:pStyle w:val="CF21D1C96E6643B68A9A80C0E7C7DD2B"/>
          </w:pPr>
          <w:r w:rsidRPr="007B1E7C">
            <w:tab/>
          </w:r>
          <w:r w:rsidRPr="007B1E7C">
            <w:tab/>
          </w:r>
        </w:p>
      </w:docPartBody>
    </w:docPart>
    <w:docPart>
      <w:docPartPr>
        <w:name w:val="3B144FA3FC244611B9D2C5892A7285A3"/>
        <w:category>
          <w:name w:val="General"/>
          <w:gallery w:val="placeholder"/>
        </w:category>
        <w:types>
          <w:type w:val="bbPlcHdr"/>
        </w:types>
        <w:behaviors>
          <w:behavior w:val="content"/>
        </w:behaviors>
        <w:guid w:val="{691F2ED3-1444-4839-A01C-CA8ED2C37A64}"/>
      </w:docPartPr>
      <w:docPartBody>
        <w:p w:rsidR="008549EC" w:rsidRDefault="00F556AD" w:rsidP="00850FBE">
          <w:pPr>
            <w:pStyle w:val="3B144FA3FC244611B9D2C5892A7285A3"/>
          </w:pPr>
          <w:r w:rsidRPr="007B1E7C">
            <w:tab/>
          </w:r>
          <w:r w:rsidRPr="007B1E7C">
            <w:tab/>
          </w:r>
        </w:p>
      </w:docPartBody>
    </w:docPart>
    <w:docPart>
      <w:docPartPr>
        <w:name w:val="B56F24B9F8FB48EC9F8D63230C594ECC"/>
        <w:category>
          <w:name w:val="General"/>
          <w:gallery w:val="placeholder"/>
        </w:category>
        <w:types>
          <w:type w:val="bbPlcHdr"/>
        </w:types>
        <w:behaviors>
          <w:behavior w:val="content"/>
        </w:behaviors>
        <w:guid w:val="{BA743630-D747-4954-9A0E-61CA2398E9D8}"/>
      </w:docPartPr>
      <w:docPartBody>
        <w:p w:rsidR="008549EC" w:rsidRDefault="00F556AD" w:rsidP="00850FBE">
          <w:pPr>
            <w:pStyle w:val="B56F24B9F8FB48EC9F8D63230C594ECC"/>
          </w:pPr>
          <w:r w:rsidRPr="007B1E7C">
            <w:tab/>
          </w:r>
          <w:r w:rsidRPr="007B1E7C">
            <w:tab/>
          </w:r>
        </w:p>
      </w:docPartBody>
    </w:docPart>
    <w:docPart>
      <w:docPartPr>
        <w:name w:val="A0A6158D3AAB4951A28A1A7D044BE378"/>
        <w:category>
          <w:name w:val="General"/>
          <w:gallery w:val="placeholder"/>
        </w:category>
        <w:types>
          <w:type w:val="bbPlcHdr"/>
        </w:types>
        <w:behaviors>
          <w:behavior w:val="content"/>
        </w:behaviors>
        <w:guid w:val="{2AC1C81D-159B-4919-BEF8-C6109FCF2FEF}"/>
      </w:docPartPr>
      <w:docPartBody>
        <w:p w:rsidR="0047472C" w:rsidRDefault="00F556AD" w:rsidP="0047472C">
          <w:pPr>
            <w:pStyle w:val="A0A6158D3AAB4951A28A1A7D044BE378"/>
          </w:pPr>
          <w:r w:rsidRPr="007B1E7C">
            <w:tab/>
          </w:r>
          <w:r w:rsidRPr="007B1E7C">
            <w:tab/>
          </w:r>
        </w:p>
      </w:docPartBody>
    </w:docPart>
    <w:docPart>
      <w:docPartPr>
        <w:name w:val="2EA553410D814ABAB52C42223B78610A"/>
        <w:category>
          <w:name w:val="General"/>
          <w:gallery w:val="placeholder"/>
        </w:category>
        <w:types>
          <w:type w:val="bbPlcHdr"/>
        </w:types>
        <w:behaviors>
          <w:behavior w:val="content"/>
        </w:behaviors>
        <w:guid w:val="{DB28FB79-54E5-4360-AB06-E09DDF22DA59}"/>
      </w:docPartPr>
      <w:docPartBody>
        <w:p w:rsidR="0047472C" w:rsidRDefault="00F556AD" w:rsidP="0047472C">
          <w:pPr>
            <w:pStyle w:val="2EA553410D814ABAB52C42223B78610A"/>
          </w:pPr>
          <w:r w:rsidRPr="007B1E7C">
            <w:tab/>
          </w:r>
          <w:r w:rsidRPr="007B1E7C">
            <w:tab/>
          </w:r>
        </w:p>
      </w:docPartBody>
    </w:docPart>
    <w:docPart>
      <w:docPartPr>
        <w:name w:val="C0479B94BF4944DE99AC9B4E5E5D533F"/>
        <w:category>
          <w:name w:val="General"/>
          <w:gallery w:val="placeholder"/>
        </w:category>
        <w:types>
          <w:type w:val="bbPlcHdr"/>
        </w:types>
        <w:behaviors>
          <w:behavior w:val="content"/>
        </w:behaviors>
        <w:guid w:val="{140B2322-ACEB-4622-A82B-A09D441C2AD0}"/>
      </w:docPartPr>
      <w:docPartBody>
        <w:p w:rsidR="0047472C" w:rsidRDefault="00F556AD" w:rsidP="0047472C">
          <w:pPr>
            <w:pStyle w:val="C0479B94BF4944DE99AC9B4E5E5D533F"/>
          </w:pPr>
          <w:r w:rsidRPr="007B1E7C">
            <w:tab/>
          </w:r>
          <w:r w:rsidRPr="007B1E7C">
            <w:tab/>
          </w:r>
        </w:p>
      </w:docPartBody>
    </w:docPart>
    <w:docPart>
      <w:docPartPr>
        <w:name w:val="FF6F6946BF3E4515A9090EBE905F2024"/>
        <w:category>
          <w:name w:val="General"/>
          <w:gallery w:val="placeholder"/>
        </w:category>
        <w:types>
          <w:type w:val="bbPlcHdr"/>
        </w:types>
        <w:behaviors>
          <w:behavior w:val="content"/>
        </w:behaviors>
        <w:guid w:val="{171C07D0-E3D8-472A-A776-CD249885B4D1}"/>
      </w:docPartPr>
      <w:docPartBody>
        <w:p w:rsidR="00F556AD" w:rsidRDefault="00F556AD" w:rsidP="00F556AD">
          <w:pPr>
            <w:pStyle w:val="FF6F6946BF3E4515A9090EBE905F20241"/>
          </w:pPr>
          <w:r>
            <w:rPr>
              <w:rStyle w:val="PlaceholderText"/>
            </w:rPr>
            <w:tab/>
          </w:r>
        </w:p>
      </w:docPartBody>
    </w:docPart>
    <w:docPart>
      <w:docPartPr>
        <w:name w:val="E6955B1307B94A44823943E4BF324DD1"/>
        <w:category>
          <w:name w:val="General"/>
          <w:gallery w:val="placeholder"/>
        </w:category>
        <w:types>
          <w:type w:val="bbPlcHdr"/>
        </w:types>
        <w:behaviors>
          <w:behavior w:val="content"/>
        </w:behaviors>
        <w:guid w:val="{7BC6A03E-D192-4982-A8C4-37E57B2CFE81}"/>
      </w:docPartPr>
      <w:docPartBody>
        <w:p w:rsidR="00F556AD" w:rsidRDefault="00F556AD" w:rsidP="00F556AD">
          <w:pPr>
            <w:pStyle w:val="E6955B1307B94A44823943E4BF324DD11"/>
          </w:pPr>
          <w:r>
            <w:rPr>
              <w:rStyle w:val="PlaceholderText"/>
            </w:rPr>
            <w:tab/>
          </w:r>
        </w:p>
      </w:docPartBody>
    </w:docPart>
    <w:docPart>
      <w:docPartPr>
        <w:name w:val="FEEF80248EB64C6EB23A667C05F7D070"/>
        <w:category>
          <w:name w:val="General"/>
          <w:gallery w:val="placeholder"/>
        </w:category>
        <w:types>
          <w:type w:val="bbPlcHdr"/>
        </w:types>
        <w:behaviors>
          <w:behavior w:val="content"/>
        </w:behaviors>
        <w:guid w:val="{4B8BD7B5-6723-4E5E-8CF9-FE8ACA9503ED}"/>
      </w:docPartPr>
      <w:docPartBody>
        <w:p w:rsidR="00F556AD" w:rsidRDefault="00F556AD" w:rsidP="00F556AD">
          <w:pPr>
            <w:pStyle w:val="FEEF80248EB64C6EB23A667C05F7D0701"/>
          </w:pPr>
          <w:r>
            <w:rPr>
              <w:rStyle w:val="PlaceholderText"/>
            </w:rPr>
            <w:tab/>
          </w:r>
        </w:p>
      </w:docPartBody>
    </w:docPart>
    <w:docPart>
      <w:docPartPr>
        <w:name w:val="DBAFC832CC514ACEB34669BEAFF63670"/>
        <w:category>
          <w:name w:val="General"/>
          <w:gallery w:val="placeholder"/>
        </w:category>
        <w:types>
          <w:type w:val="bbPlcHdr"/>
        </w:types>
        <w:behaviors>
          <w:behavior w:val="content"/>
        </w:behaviors>
        <w:guid w:val="{4399C49D-2C3D-4238-8C62-B02FFE598EC1}"/>
      </w:docPartPr>
      <w:docPartBody>
        <w:p w:rsidR="00F556AD" w:rsidRDefault="00F556AD" w:rsidP="00F556AD">
          <w:pPr>
            <w:pStyle w:val="DBAFC832CC514ACEB34669BEAFF636701"/>
          </w:pPr>
          <w:r>
            <w:rPr>
              <w:rStyle w:val="PlaceholderText"/>
            </w:rPr>
            <w:tab/>
          </w:r>
        </w:p>
      </w:docPartBody>
    </w:docPart>
    <w:docPart>
      <w:docPartPr>
        <w:name w:val="0E68649C846346D190C37CE721862036"/>
        <w:category>
          <w:name w:val="General"/>
          <w:gallery w:val="placeholder"/>
        </w:category>
        <w:types>
          <w:type w:val="bbPlcHdr"/>
        </w:types>
        <w:behaviors>
          <w:behavior w:val="content"/>
        </w:behaviors>
        <w:guid w:val="{A2711C63-4C3F-438D-8CCB-3D6B017D8FEB}"/>
      </w:docPartPr>
      <w:docPartBody>
        <w:p w:rsidR="00F556AD" w:rsidRDefault="00F556AD" w:rsidP="00F556AD">
          <w:pPr>
            <w:pStyle w:val="0E68649C846346D190C37CE7218620361"/>
          </w:pPr>
          <w:r>
            <w:rPr>
              <w:rStyle w:val="PlaceholderText"/>
            </w:rPr>
            <w:tab/>
          </w:r>
        </w:p>
      </w:docPartBody>
    </w:docPart>
    <w:docPart>
      <w:docPartPr>
        <w:name w:val="3948BA47830848B1AA01221FA1E610BE"/>
        <w:category>
          <w:name w:val="General"/>
          <w:gallery w:val="placeholder"/>
        </w:category>
        <w:types>
          <w:type w:val="bbPlcHdr"/>
        </w:types>
        <w:behaviors>
          <w:behavior w:val="content"/>
        </w:behaviors>
        <w:guid w:val="{8F052C33-C901-4760-AC15-AF492945AB16}"/>
      </w:docPartPr>
      <w:docPartBody>
        <w:p w:rsidR="00F556AD" w:rsidRDefault="00F556AD" w:rsidP="00F556AD">
          <w:pPr>
            <w:pStyle w:val="3948BA47830848B1AA01221FA1E610BE1"/>
          </w:pPr>
          <w:r>
            <w:rPr>
              <w:rStyle w:val="PlaceholderText"/>
            </w:rPr>
            <w:tab/>
          </w:r>
        </w:p>
      </w:docPartBody>
    </w:docPart>
    <w:docPart>
      <w:docPartPr>
        <w:name w:val="A7DBBE88AC3C4BB0BFCCA59CAE30843D"/>
        <w:category>
          <w:name w:val="General"/>
          <w:gallery w:val="placeholder"/>
        </w:category>
        <w:types>
          <w:type w:val="bbPlcHdr"/>
        </w:types>
        <w:behaviors>
          <w:behavior w:val="content"/>
        </w:behaviors>
        <w:guid w:val="{3AA5B2D0-962C-4646-9FE6-93EB8C2B63E0}"/>
      </w:docPartPr>
      <w:docPartBody>
        <w:p w:rsidR="00F556AD" w:rsidRDefault="00F556AD" w:rsidP="00F556AD">
          <w:pPr>
            <w:pStyle w:val="A7DBBE88AC3C4BB0BFCCA59CAE30843D1"/>
          </w:pPr>
          <w:r>
            <w:rPr>
              <w:rStyle w:val="PlaceholderText"/>
            </w:rPr>
            <w:tab/>
          </w:r>
        </w:p>
      </w:docPartBody>
    </w:docPart>
    <w:docPart>
      <w:docPartPr>
        <w:name w:val="715945FBF7DC4A29B77DB75C2508EF60"/>
        <w:category>
          <w:name w:val="General"/>
          <w:gallery w:val="placeholder"/>
        </w:category>
        <w:types>
          <w:type w:val="bbPlcHdr"/>
        </w:types>
        <w:behaviors>
          <w:behavior w:val="content"/>
        </w:behaviors>
        <w:guid w:val="{07BD3703-C7C5-4DD8-9D10-B81F414C6B7E}"/>
      </w:docPartPr>
      <w:docPartBody>
        <w:p w:rsidR="00F556AD" w:rsidRDefault="00F556AD" w:rsidP="00F556AD">
          <w:pPr>
            <w:pStyle w:val="715945FBF7DC4A29B77DB75C2508EF601"/>
          </w:pPr>
          <w:r>
            <w:rPr>
              <w:rStyle w:val="PlaceholderText"/>
            </w:rPr>
            <w:tab/>
          </w:r>
        </w:p>
      </w:docPartBody>
    </w:docPart>
    <w:docPart>
      <w:docPartPr>
        <w:name w:val="FD1886D6EAEB463CAB47EB4A02D57D8D"/>
        <w:category>
          <w:name w:val="General"/>
          <w:gallery w:val="placeholder"/>
        </w:category>
        <w:types>
          <w:type w:val="bbPlcHdr"/>
        </w:types>
        <w:behaviors>
          <w:behavior w:val="content"/>
        </w:behaviors>
        <w:guid w:val="{2C2DC6C8-1461-4DCD-9A79-3A4F4DF65B82}"/>
      </w:docPartPr>
      <w:docPartBody>
        <w:p w:rsidR="00F556AD" w:rsidRDefault="00F556AD" w:rsidP="00F556AD">
          <w:pPr>
            <w:pStyle w:val="FD1886D6EAEB463CAB47EB4A02D57D8D1"/>
          </w:pPr>
          <w:r>
            <w:rPr>
              <w:rStyle w:val="PlaceholderText"/>
            </w:rPr>
            <w:tab/>
          </w:r>
        </w:p>
      </w:docPartBody>
    </w:docPart>
    <w:docPart>
      <w:docPartPr>
        <w:name w:val="B4469B80B7DC46D7B3BDC917D66D0DFE"/>
        <w:category>
          <w:name w:val="General"/>
          <w:gallery w:val="placeholder"/>
        </w:category>
        <w:types>
          <w:type w:val="bbPlcHdr"/>
        </w:types>
        <w:behaviors>
          <w:behavior w:val="content"/>
        </w:behaviors>
        <w:guid w:val="{D25DAA4D-5CF8-475C-8BEE-335CA05C83EB}"/>
      </w:docPartPr>
      <w:docPartBody>
        <w:p w:rsidR="00F556AD" w:rsidRDefault="00F556AD" w:rsidP="00F556AD">
          <w:pPr>
            <w:pStyle w:val="B4469B80B7DC46D7B3BDC917D66D0DFE1"/>
          </w:pPr>
          <w:r>
            <w:rPr>
              <w:rStyle w:val="PlaceholderText"/>
            </w:rPr>
            <w:tab/>
          </w:r>
        </w:p>
      </w:docPartBody>
    </w:docPart>
    <w:docPart>
      <w:docPartPr>
        <w:name w:val="95C71275204744429F3E323D74D793D5"/>
        <w:category>
          <w:name w:val="General"/>
          <w:gallery w:val="placeholder"/>
        </w:category>
        <w:types>
          <w:type w:val="bbPlcHdr"/>
        </w:types>
        <w:behaviors>
          <w:behavior w:val="content"/>
        </w:behaviors>
        <w:guid w:val="{208D3C1A-3EA9-47D2-ACDE-E940736347FB}"/>
      </w:docPartPr>
      <w:docPartBody>
        <w:p w:rsidR="00F556AD" w:rsidRDefault="00F556AD" w:rsidP="00F556AD">
          <w:pPr>
            <w:pStyle w:val="95C71275204744429F3E323D74D793D51"/>
          </w:pPr>
          <w:r>
            <w:rPr>
              <w:rStyle w:val="PlaceholderText"/>
            </w:rPr>
            <w:tab/>
          </w:r>
        </w:p>
      </w:docPartBody>
    </w:docPart>
    <w:docPart>
      <w:docPartPr>
        <w:name w:val="4F1339E7304341069107FB37A9698ABF"/>
        <w:category>
          <w:name w:val="General"/>
          <w:gallery w:val="placeholder"/>
        </w:category>
        <w:types>
          <w:type w:val="bbPlcHdr"/>
        </w:types>
        <w:behaviors>
          <w:behavior w:val="content"/>
        </w:behaviors>
        <w:guid w:val="{C78217F2-5A75-4042-8FC2-620E17453C3F}"/>
      </w:docPartPr>
      <w:docPartBody>
        <w:p w:rsidR="00F556AD" w:rsidRDefault="00F556AD" w:rsidP="00F556AD">
          <w:pPr>
            <w:pStyle w:val="4F1339E7304341069107FB37A9698ABF1"/>
          </w:pPr>
          <w:r>
            <w:rPr>
              <w:rStyle w:val="PlaceholderText"/>
            </w:rPr>
            <w:tab/>
          </w:r>
        </w:p>
      </w:docPartBody>
    </w:docPart>
    <w:docPart>
      <w:docPartPr>
        <w:name w:val="F8866D8A04534517A9900F6522A7822F"/>
        <w:category>
          <w:name w:val="General"/>
          <w:gallery w:val="placeholder"/>
        </w:category>
        <w:types>
          <w:type w:val="bbPlcHdr"/>
        </w:types>
        <w:behaviors>
          <w:behavior w:val="content"/>
        </w:behaviors>
        <w:guid w:val="{228B8316-7F84-4098-A862-0F7DEE4400CD}"/>
      </w:docPartPr>
      <w:docPartBody>
        <w:p w:rsidR="00F556AD" w:rsidRDefault="00F556AD" w:rsidP="00F556AD">
          <w:pPr>
            <w:pStyle w:val="F8866D8A04534517A9900F6522A7822F1"/>
          </w:pPr>
          <w:r>
            <w:rPr>
              <w:rStyle w:val="PlaceholderText"/>
            </w:rPr>
            <w:tab/>
          </w:r>
        </w:p>
      </w:docPartBody>
    </w:docPart>
    <w:docPart>
      <w:docPartPr>
        <w:name w:val="0F2F3B3A826E442A9817BE61662010AE"/>
        <w:category>
          <w:name w:val="General"/>
          <w:gallery w:val="placeholder"/>
        </w:category>
        <w:types>
          <w:type w:val="bbPlcHdr"/>
        </w:types>
        <w:behaviors>
          <w:behavior w:val="content"/>
        </w:behaviors>
        <w:guid w:val="{C1FA5A66-B9AF-48C4-96A6-C345F47912A5}"/>
      </w:docPartPr>
      <w:docPartBody>
        <w:p w:rsidR="00F556AD" w:rsidRDefault="00F556AD" w:rsidP="00F556AD">
          <w:pPr>
            <w:pStyle w:val="0F2F3B3A826E442A9817BE61662010AE1"/>
          </w:pPr>
          <w:r>
            <w:rPr>
              <w:rStyle w:val="PlaceholderText"/>
            </w:rPr>
            <w:tab/>
          </w:r>
        </w:p>
      </w:docPartBody>
    </w:docPart>
    <w:docPart>
      <w:docPartPr>
        <w:name w:val="A9C7BFBD670E4A019D3E4F5A570E40C3"/>
        <w:category>
          <w:name w:val="General"/>
          <w:gallery w:val="placeholder"/>
        </w:category>
        <w:types>
          <w:type w:val="bbPlcHdr"/>
        </w:types>
        <w:behaviors>
          <w:behavior w:val="content"/>
        </w:behaviors>
        <w:guid w:val="{13B6D320-7D25-4E09-866E-F395A1F6B720}"/>
      </w:docPartPr>
      <w:docPartBody>
        <w:p w:rsidR="00F556AD" w:rsidRDefault="00F556AD" w:rsidP="00F556AD">
          <w:pPr>
            <w:pStyle w:val="A9C7BFBD670E4A019D3E4F5A570E40C31"/>
          </w:pPr>
          <w:r>
            <w:rPr>
              <w:rStyle w:val="PlaceholderText"/>
            </w:rPr>
            <w:tab/>
          </w:r>
        </w:p>
      </w:docPartBody>
    </w:docPart>
    <w:docPart>
      <w:docPartPr>
        <w:name w:val="C32635B572814FEEB98C2745B240E868"/>
        <w:category>
          <w:name w:val="General"/>
          <w:gallery w:val="placeholder"/>
        </w:category>
        <w:types>
          <w:type w:val="bbPlcHdr"/>
        </w:types>
        <w:behaviors>
          <w:behavior w:val="content"/>
        </w:behaviors>
        <w:guid w:val="{F05E5F29-470D-4CE1-A8FC-3A558E62427C}"/>
      </w:docPartPr>
      <w:docPartBody>
        <w:p w:rsidR="00F556AD" w:rsidRDefault="00F556AD" w:rsidP="00F556AD">
          <w:pPr>
            <w:pStyle w:val="C32635B572814FEEB98C2745B240E8681"/>
          </w:pPr>
          <w:r>
            <w:rPr>
              <w:rStyle w:val="PlaceholderText"/>
            </w:rPr>
            <w:tab/>
          </w:r>
        </w:p>
      </w:docPartBody>
    </w:docPart>
    <w:docPart>
      <w:docPartPr>
        <w:name w:val="CDE12D189F3A4C57A8F0B2587440C30E"/>
        <w:category>
          <w:name w:val="General"/>
          <w:gallery w:val="placeholder"/>
        </w:category>
        <w:types>
          <w:type w:val="bbPlcHdr"/>
        </w:types>
        <w:behaviors>
          <w:behavior w:val="content"/>
        </w:behaviors>
        <w:guid w:val="{CC1B0986-072D-4A23-B2CB-37727F52F6BB}"/>
      </w:docPartPr>
      <w:docPartBody>
        <w:p w:rsidR="00F556AD" w:rsidRDefault="00F556AD" w:rsidP="00F556AD">
          <w:pPr>
            <w:pStyle w:val="CDE12D189F3A4C57A8F0B2587440C30E1"/>
          </w:pPr>
          <w:r>
            <w:rPr>
              <w:rStyle w:val="PlaceholderText"/>
            </w:rPr>
            <w:tab/>
          </w:r>
        </w:p>
      </w:docPartBody>
    </w:docPart>
    <w:docPart>
      <w:docPartPr>
        <w:name w:val="9F3EB3B2D6754F65B6E5DD500003CD97"/>
        <w:category>
          <w:name w:val="General"/>
          <w:gallery w:val="placeholder"/>
        </w:category>
        <w:types>
          <w:type w:val="bbPlcHdr"/>
        </w:types>
        <w:behaviors>
          <w:behavior w:val="content"/>
        </w:behaviors>
        <w:guid w:val="{C2883821-5F79-488A-9DF8-A35EFC09481C}"/>
      </w:docPartPr>
      <w:docPartBody>
        <w:p w:rsidR="00F556AD" w:rsidRDefault="00F556AD" w:rsidP="00F556AD">
          <w:pPr>
            <w:pStyle w:val="9F3EB3B2D6754F65B6E5DD500003CD971"/>
          </w:pPr>
          <w:r>
            <w:rPr>
              <w:rStyle w:val="PlaceholderText"/>
            </w:rPr>
            <w:tab/>
          </w:r>
        </w:p>
      </w:docPartBody>
    </w:docPart>
    <w:docPart>
      <w:docPartPr>
        <w:name w:val="DCAB088187C64FBF9418B8A84860D003"/>
        <w:category>
          <w:name w:val="General"/>
          <w:gallery w:val="placeholder"/>
        </w:category>
        <w:types>
          <w:type w:val="bbPlcHdr"/>
        </w:types>
        <w:behaviors>
          <w:behavior w:val="content"/>
        </w:behaviors>
        <w:guid w:val="{27B28B78-ED73-4F6B-B304-5E7755F0485C}"/>
      </w:docPartPr>
      <w:docPartBody>
        <w:p w:rsidR="00F556AD" w:rsidRDefault="00F556AD" w:rsidP="00F556AD">
          <w:pPr>
            <w:pStyle w:val="DCAB088187C64FBF9418B8A84860D003"/>
          </w:pPr>
          <w:r>
            <w:t>_______</w:t>
          </w:r>
        </w:p>
      </w:docPartBody>
    </w:docPart>
    <w:docPart>
      <w:docPartPr>
        <w:name w:val="B74C78E7A80B4A8E90590DC52F5CEEC1"/>
        <w:category>
          <w:name w:val="General"/>
          <w:gallery w:val="placeholder"/>
        </w:category>
        <w:types>
          <w:type w:val="bbPlcHdr"/>
        </w:types>
        <w:behaviors>
          <w:behavior w:val="content"/>
        </w:behaviors>
        <w:guid w:val="{E2BD710B-DDDF-43E3-AC63-6B004B6D8411}"/>
      </w:docPartPr>
      <w:docPartBody>
        <w:p w:rsidR="00F556AD" w:rsidRDefault="00F556AD" w:rsidP="00F556AD">
          <w:pPr>
            <w:pStyle w:val="B74C78E7A80B4A8E90590DC52F5CEEC1"/>
          </w:pPr>
          <w:r>
            <w:rPr>
              <w:rStyle w:val="PlaceholderText"/>
            </w:rPr>
            <w:tab/>
          </w:r>
        </w:p>
      </w:docPartBody>
    </w:docPart>
    <w:docPart>
      <w:docPartPr>
        <w:name w:val="FE362539AFE24EE1AAE731B7D7E43977"/>
        <w:category>
          <w:name w:val="General"/>
          <w:gallery w:val="placeholder"/>
        </w:category>
        <w:types>
          <w:type w:val="bbPlcHdr"/>
        </w:types>
        <w:behaviors>
          <w:behavior w:val="content"/>
        </w:behaviors>
        <w:guid w:val="{0F6D5861-FA3A-4A75-8406-213965B29BE7}"/>
      </w:docPartPr>
      <w:docPartBody>
        <w:p w:rsidR="00F556AD" w:rsidRDefault="00F556AD" w:rsidP="00F556AD">
          <w:pPr>
            <w:pStyle w:val="FE362539AFE24EE1AAE731B7D7E43977"/>
          </w:pPr>
          <w:r>
            <w:rPr>
              <w:rStyle w:val="PlaceholderText"/>
            </w:rPr>
            <w:tab/>
          </w:r>
        </w:p>
      </w:docPartBody>
    </w:docPart>
    <w:docPart>
      <w:docPartPr>
        <w:name w:val="72374E05ACC74D1BB21B69BEED586585"/>
        <w:category>
          <w:name w:val="General"/>
          <w:gallery w:val="placeholder"/>
        </w:category>
        <w:types>
          <w:type w:val="bbPlcHdr"/>
        </w:types>
        <w:behaviors>
          <w:behavior w:val="content"/>
        </w:behaviors>
        <w:guid w:val="{200DA280-C6F9-427D-8CC2-097BCEACF8A3}"/>
      </w:docPartPr>
      <w:docPartBody>
        <w:p w:rsidR="00F556AD" w:rsidRDefault="00F556AD" w:rsidP="00F556AD">
          <w:pPr>
            <w:pStyle w:val="72374E05ACC74D1BB21B69BEED586585"/>
          </w:pPr>
          <w:r>
            <w:rPr>
              <w:rStyle w:val="PlaceholderText"/>
            </w:rPr>
            <w:tab/>
          </w:r>
        </w:p>
      </w:docPartBody>
    </w:docPart>
    <w:docPart>
      <w:docPartPr>
        <w:name w:val="BCF8F960E0A24FF792AE7F31A226DD1A"/>
        <w:category>
          <w:name w:val="General"/>
          <w:gallery w:val="placeholder"/>
        </w:category>
        <w:types>
          <w:type w:val="bbPlcHdr"/>
        </w:types>
        <w:behaviors>
          <w:behavior w:val="content"/>
        </w:behaviors>
        <w:guid w:val="{BE0352CD-251D-45D5-907E-28DAA3254D07}"/>
      </w:docPartPr>
      <w:docPartBody>
        <w:p w:rsidR="00F556AD" w:rsidRDefault="00F556AD" w:rsidP="00F556AD">
          <w:pPr>
            <w:pStyle w:val="BCF8F960E0A24FF792AE7F31A226DD1A"/>
          </w:pPr>
          <w:r>
            <w:rPr>
              <w:rStyle w:val="PlaceholderText"/>
            </w:rPr>
            <w:tab/>
          </w:r>
        </w:p>
      </w:docPartBody>
    </w:docPart>
    <w:docPart>
      <w:docPartPr>
        <w:name w:val="02EAB2B8DE424494BEC49F7662039A8C"/>
        <w:category>
          <w:name w:val="General"/>
          <w:gallery w:val="placeholder"/>
        </w:category>
        <w:types>
          <w:type w:val="bbPlcHdr"/>
        </w:types>
        <w:behaviors>
          <w:behavior w:val="content"/>
        </w:behaviors>
        <w:guid w:val="{DE066BCF-3D61-4A8D-BAEE-B374F88CEA03}"/>
      </w:docPartPr>
      <w:docPartBody>
        <w:p w:rsidR="00F556AD" w:rsidRDefault="00F556AD" w:rsidP="00F556AD">
          <w:pPr>
            <w:pStyle w:val="02EAB2B8DE424494BEC49F7662039A8C"/>
          </w:pPr>
          <w:r>
            <w:rPr>
              <w:rStyle w:val="PlaceholderText"/>
            </w:rPr>
            <w:tab/>
          </w:r>
        </w:p>
      </w:docPartBody>
    </w:docPart>
    <w:docPart>
      <w:docPartPr>
        <w:name w:val="7B6A8FC38E434404820055C88497316C"/>
        <w:category>
          <w:name w:val="General"/>
          <w:gallery w:val="placeholder"/>
        </w:category>
        <w:types>
          <w:type w:val="bbPlcHdr"/>
        </w:types>
        <w:behaviors>
          <w:behavior w:val="content"/>
        </w:behaviors>
        <w:guid w:val="{489BD590-BBC5-41EE-B433-9B2CED37DFE8}"/>
      </w:docPartPr>
      <w:docPartBody>
        <w:p w:rsidR="00F556AD" w:rsidRDefault="00F556AD" w:rsidP="00F556AD">
          <w:pPr>
            <w:pStyle w:val="7B6A8FC38E434404820055C88497316C"/>
          </w:pPr>
          <w:r w:rsidRPr="007B1E7C">
            <w:tab/>
          </w:r>
          <w:r w:rsidRPr="007B1E7C">
            <w:tab/>
          </w:r>
        </w:p>
      </w:docPartBody>
    </w:docPart>
    <w:docPart>
      <w:docPartPr>
        <w:name w:val="41198E695D3742C18143677E5D2EFA3D"/>
        <w:category>
          <w:name w:val="General"/>
          <w:gallery w:val="placeholder"/>
        </w:category>
        <w:types>
          <w:type w:val="bbPlcHdr"/>
        </w:types>
        <w:behaviors>
          <w:behavior w:val="content"/>
        </w:behaviors>
        <w:guid w:val="{581A7957-FAA5-4D73-ACEE-DB95EF8A8125}"/>
      </w:docPartPr>
      <w:docPartBody>
        <w:p w:rsidR="00F556AD" w:rsidRDefault="00F556AD" w:rsidP="00F556AD">
          <w:pPr>
            <w:pStyle w:val="41198E695D3742C18143677E5D2EFA3D"/>
          </w:pPr>
          <w:r w:rsidRPr="007B1E7C">
            <w:tab/>
          </w:r>
          <w:r w:rsidRPr="007B1E7C">
            <w:tab/>
          </w:r>
        </w:p>
      </w:docPartBody>
    </w:docPart>
    <w:docPart>
      <w:docPartPr>
        <w:name w:val="283F0EB213534597B5450DBDC61204E4"/>
        <w:category>
          <w:name w:val="General"/>
          <w:gallery w:val="placeholder"/>
        </w:category>
        <w:types>
          <w:type w:val="bbPlcHdr"/>
        </w:types>
        <w:behaviors>
          <w:behavior w:val="content"/>
        </w:behaviors>
        <w:guid w:val="{C59AA687-C8E3-435A-9454-E2B266450999}"/>
      </w:docPartPr>
      <w:docPartBody>
        <w:p w:rsidR="00F556AD" w:rsidRDefault="00F556AD" w:rsidP="00F556AD">
          <w:pPr>
            <w:pStyle w:val="283F0EB213534597B5450DBDC61204E4"/>
          </w:pPr>
          <w:r>
            <w:tab/>
          </w:r>
          <w:r>
            <w:tab/>
          </w:r>
        </w:p>
      </w:docPartBody>
    </w:docPart>
    <w:docPart>
      <w:docPartPr>
        <w:name w:val="9F2A9834659645EFB9E7A0404754CC68"/>
        <w:category>
          <w:name w:val="General"/>
          <w:gallery w:val="placeholder"/>
        </w:category>
        <w:types>
          <w:type w:val="bbPlcHdr"/>
        </w:types>
        <w:behaviors>
          <w:behavior w:val="content"/>
        </w:behaviors>
        <w:guid w:val="{94903374-9617-44E2-8F93-F1B41676A664}"/>
      </w:docPartPr>
      <w:docPartBody>
        <w:p w:rsidR="00F556AD" w:rsidRDefault="00F556AD" w:rsidP="00F556AD">
          <w:pPr>
            <w:pStyle w:val="9F2A9834659645EFB9E7A0404754CC68"/>
          </w:pPr>
          <w:r>
            <w:rPr>
              <w:rStyle w:val="PlaceholderText"/>
            </w:rPr>
            <w:tab/>
          </w:r>
          <w:r>
            <w:rPr>
              <w:rStyle w:val="PlaceholderText"/>
            </w:rPr>
            <w:tab/>
          </w:r>
        </w:p>
      </w:docPartBody>
    </w:docPart>
    <w:docPart>
      <w:docPartPr>
        <w:name w:val="2D592400C89E4B77BCD235A4F53BEBE1"/>
        <w:category>
          <w:name w:val="General"/>
          <w:gallery w:val="placeholder"/>
        </w:category>
        <w:types>
          <w:type w:val="bbPlcHdr"/>
        </w:types>
        <w:behaviors>
          <w:behavior w:val="content"/>
        </w:behaviors>
        <w:guid w:val="{27420307-B873-469A-94C9-AE67E4B402B2}"/>
      </w:docPartPr>
      <w:docPartBody>
        <w:p w:rsidR="00F556AD" w:rsidRDefault="00F556AD" w:rsidP="00F556AD">
          <w:pPr>
            <w:pStyle w:val="2D592400C89E4B77BCD235A4F53BEBE1"/>
          </w:pPr>
          <w:r>
            <w:rPr>
              <w:rStyle w:val="PlaceholderText"/>
            </w:rPr>
            <w:tab/>
          </w:r>
          <w:r>
            <w:rPr>
              <w:rStyle w:val="PlaceholderText"/>
            </w:rPr>
            <w:tab/>
          </w:r>
        </w:p>
      </w:docPartBody>
    </w:docPart>
    <w:docPart>
      <w:docPartPr>
        <w:name w:val="E025B91C71CD457DB7AE1979DAC59BF4"/>
        <w:category>
          <w:name w:val="General"/>
          <w:gallery w:val="placeholder"/>
        </w:category>
        <w:types>
          <w:type w:val="bbPlcHdr"/>
        </w:types>
        <w:behaviors>
          <w:behavior w:val="content"/>
        </w:behaviors>
        <w:guid w:val="{FFEE8430-DD55-4EA2-8621-4E6EBE587C5E}"/>
      </w:docPartPr>
      <w:docPartBody>
        <w:p w:rsidR="00F556AD" w:rsidRDefault="00F556AD" w:rsidP="00F556AD">
          <w:pPr>
            <w:pStyle w:val="E025B91C71CD457DB7AE1979DAC59BF4"/>
          </w:pPr>
          <w:r>
            <w:rPr>
              <w:rStyle w:val="PlaceholderText"/>
            </w:rPr>
            <w:tab/>
          </w:r>
          <w:r>
            <w:rPr>
              <w:rStyle w:val="PlaceholderText"/>
            </w:rPr>
            <w:tab/>
          </w:r>
        </w:p>
      </w:docPartBody>
    </w:docPart>
    <w:docPart>
      <w:docPartPr>
        <w:name w:val="B5A6ACA22457459BB61E57515CE5076C"/>
        <w:category>
          <w:name w:val="General"/>
          <w:gallery w:val="placeholder"/>
        </w:category>
        <w:types>
          <w:type w:val="bbPlcHdr"/>
        </w:types>
        <w:behaviors>
          <w:behavior w:val="content"/>
        </w:behaviors>
        <w:guid w:val="{5DFAAEF4-5576-4EB0-BE4F-FA2B7701A8F5}"/>
      </w:docPartPr>
      <w:docPartBody>
        <w:p w:rsidR="00F556AD" w:rsidRDefault="00F556AD" w:rsidP="00F556AD">
          <w:pPr>
            <w:pStyle w:val="B5A6ACA22457459BB61E57515CE5076C"/>
          </w:pPr>
          <w:r>
            <w:rPr>
              <w:rStyle w:val="PlaceholderText"/>
            </w:rPr>
            <w:tab/>
          </w:r>
          <w:r>
            <w:rPr>
              <w:rStyle w:val="PlaceholderText"/>
            </w:rPr>
            <w:tab/>
          </w:r>
        </w:p>
      </w:docPartBody>
    </w:docPart>
    <w:docPart>
      <w:docPartPr>
        <w:name w:val="F0F3F24F39D5408D9DBC3E56C18D6023"/>
        <w:category>
          <w:name w:val="General"/>
          <w:gallery w:val="placeholder"/>
        </w:category>
        <w:types>
          <w:type w:val="bbPlcHdr"/>
        </w:types>
        <w:behaviors>
          <w:behavior w:val="content"/>
        </w:behaviors>
        <w:guid w:val="{11EEDCFD-818B-44DD-BEB1-6834EA92C1CB}"/>
      </w:docPartPr>
      <w:docPartBody>
        <w:p w:rsidR="00F556AD" w:rsidRDefault="00F556AD" w:rsidP="00F556AD">
          <w:pPr>
            <w:pStyle w:val="F0F3F24F39D5408D9DBC3E56C18D6023"/>
          </w:pPr>
          <w:r w:rsidRPr="007B1E7C">
            <w:tab/>
          </w:r>
          <w:r w:rsidRPr="007B1E7C">
            <w:tab/>
          </w:r>
        </w:p>
      </w:docPartBody>
    </w:docPart>
    <w:docPart>
      <w:docPartPr>
        <w:name w:val="1C9C057B14FA46DA95C3951A6828EB57"/>
        <w:category>
          <w:name w:val="General"/>
          <w:gallery w:val="placeholder"/>
        </w:category>
        <w:types>
          <w:type w:val="bbPlcHdr"/>
        </w:types>
        <w:behaviors>
          <w:behavior w:val="content"/>
        </w:behaviors>
        <w:guid w:val="{AE411D18-4627-4B83-A6B0-EACC4A26ABE0}"/>
      </w:docPartPr>
      <w:docPartBody>
        <w:p w:rsidR="00F556AD" w:rsidRDefault="00F556AD" w:rsidP="00F556AD">
          <w:pPr>
            <w:pStyle w:val="1C9C057B14FA46DA95C3951A6828EB57"/>
          </w:pPr>
          <w:r w:rsidRPr="00992A85">
            <w:rPr>
              <w:b/>
              <w:bCs/>
            </w:rPr>
            <w:tab/>
          </w:r>
          <w:r w:rsidRPr="00992A85">
            <w:rPr>
              <w:b/>
              <w:bCs/>
            </w:rPr>
            <w:tab/>
          </w:r>
        </w:p>
      </w:docPartBody>
    </w:docPart>
    <w:docPart>
      <w:docPartPr>
        <w:name w:val="FA9E600287AE49138EE29D6331E199A9"/>
        <w:category>
          <w:name w:val="General"/>
          <w:gallery w:val="placeholder"/>
        </w:category>
        <w:types>
          <w:type w:val="bbPlcHdr"/>
        </w:types>
        <w:behaviors>
          <w:behavior w:val="content"/>
        </w:behaviors>
        <w:guid w:val="{35FC42F9-A93C-4CCF-BD39-12C9C31C7269}"/>
      </w:docPartPr>
      <w:docPartBody>
        <w:p w:rsidR="00F556AD" w:rsidRDefault="00F556AD" w:rsidP="00F556AD">
          <w:pPr>
            <w:pStyle w:val="FA9E600287AE49138EE29D6331E199A9"/>
          </w:pPr>
          <w:r w:rsidRPr="008333FB">
            <w:tab/>
          </w:r>
          <w:r w:rsidRPr="008333FB">
            <w:tab/>
          </w:r>
        </w:p>
      </w:docPartBody>
    </w:docPart>
    <w:docPart>
      <w:docPartPr>
        <w:name w:val="20C085FD00DA4E0BB070D680AF1A131E"/>
        <w:category>
          <w:name w:val="General"/>
          <w:gallery w:val="placeholder"/>
        </w:category>
        <w:types>
          <w:type w:val="bbPlcHdr"/>
        </w:types>
        <w:behaviors>
          <w:behavior w:val="content"/>
        </w:behaviors>
        <w:guid w:val="{89A401A6-1EE7-41AB-AEF9-4586466FBAED}"/>
      </w:docPartPr>
      <w:docPartBody>
        <w:p w:rsidR="00F556AD" w:rsidRDefault="00F556AD" w:rsidP="00F556AD">
          <w:pPr>
            <w:pStyle w:val="20C085FD00DA4E0BB070D680AF1A131E"/>
          </w:pPr>
          <w:r w:rsidRPr="008333FB">
            <w:tab/>
          </w:r>
          <w:r w:rsidRPr="008333FB">
            <w:tab/>
          </w:r>
        </w:p>
      </w:docPartBody>
    </w:docPart>
    <w:docPart>
      <w:docPartPr>
        <w:name w:val="0F064DE7204743D7AB700663D0909E50"/>
        <w:category>
          <w:name w:val="General"/>
          <w:gallery w:val="placeholder"/>
        </w:category>
        <w:types>
          <w:type w:val="bbPlcHdr"/>
        </w:types>
        <w:behaviors>
          <w:behavior w:val="content"/>
        </w:behaviors>
        <w:guid w:val="{888E4FC2-7FF4-412A-8E64-E2E9C8EAA3F9}"/>
      </w:docPartPr>
      <w:docPartBody>
        <w:p w:rsidR="00F556AD" w:rsidRDefault="00F556AD" w:rsidP="00F556AD">
          <w:pPr>
            <w:pStyle w:val="0F064DE7204743D7AB700663D0909E50"/>
          </w:pPr>
          <w:r w:rsidRPr="008333FB">
            <w:tab/>
          </w:r>
          <w:r w:rsidRPr="008333FB">
            <w:tab/>
          </w:r>
        </w:p>
      </w:docPartBody>
    </w:docPart>
    <w:docPart>
      <w:docPartPr>
        <w:name w:val="B79DC5BCA77B440ABABF30F591C9C0C6"/>
        <w:category>
          <w:name w:val="General"/>
          <w:gallery w:val="placeholder"/>
        </w:category>
        <w:types>
          <w:type w:val="bbPlcHdr"/>
        </w:types>
        <w:behaviors>
          <w:behavior w:val="content"/>
        </w:behaviors>
        <w:guid w:val="{00F08D81-DF34-49A0-8B20-CC345E015C2E}"/>
      </w:docPartPr>
      <w:docPartBody>
        <w:p w:rsidR="00F556AD" w:rsidRDefault="00F556AD" w:rsidP="00F556AD">
          <w:pPr>
            <w:pStyle w:val="B79DC5BCA77B440ABABF30F591C9C0C6"/>
          </w:pPr>
          <w:r w:rsidRPr="00992A85">
            <w:rPr>
              <w:b/>
              <w:bCs/>
            </w:rPr>
            <w:tab/>
          </w:r>
          <w:r w:rsidRPr="00992A85">
            <w:rPr>
              <w:b/>
              <w:bCs/>
            </w:rPr>
            <w:tab/>
          </w:r>
        </w:p>
      </w:docPartBody>
    </w:docPart>
    <w:docPart>
      <w:docPartPr>
        <w:name w:val="FB468E8901FE4B38999F856E611E7EAA"/>
        <w:category>
          <w:name w:val="General"/>
          <w:gallery w:val="placeholder"/>
        </w:category>
        <w:types>
          <w:type w:val="bbPlcHdr"/>
        </w:types>
        <w:behaviors>
          <w:behavior w:val="content"/>
        </w:behaviors>
        <w:guid w:val="{8A0E29AA-5FED-4750-A889-43E10488C5CB}"/>
      </w:docPartPr>
      <w:docPartBody>
        <w:p w:rsidR="00F556AD" w:rsidRDefault="00F556AD" w:rsidP="00F556AD">
          <w:pPr>
            <w:pStyle w:val="FB468E8901FE4B38999F856E611E7EAA"/>
          </w:pPr>
          <w:r w:rsidRPr="008333FB">
            <w:tab/>
          </w:r>
          <w:r w:rsidRPr="008333FB">
            <w:tab/>
          </w:r>
        </w:p>
      </w:docPartBody>
    </w:docPart>
    <w:docPart>
      <w:docPartPr>
        <w:name w:val="8E532067C4A3494ABC1345998C9D8A37"/>
        <w:category>
          <w:name w:val="General"/>
          <w:gallery w:val="placeholder"/>
        </w:category>
        <w:types>
          <w:type w:val="bbPlcHdr"/>
        </w:types>
        <w:behaviors>
          <w:behavior w:val="content"/>
        </w:behaviors>
        <w:guid w:val="{42050E91-E335-411B-950A-91BD4D7CCACD}"/>
      </w:docPartPr>
      <w:docPartBody>
        <w:p w:rsidR="00F556AD" w:rsidRDefault="00F556AD" w:rsidP="00F556AD">
          <w:pPr>
            <w:pStyle w:val="8E532067C4A3494ABC1345998C9D8A37"/>
          </w:pPr>
          <w:r w:rsidRPr="008333FB">
            <w:tab/>
          </w:r>
          <w:r w:rsidRPr="008333FB">
            <w:tab/>
          </w:r>
        </w:p>
      </w:docPartBody>
    </w:docPart>
    <w:docPart>
      <w:docPartPr>
        <w:name w:val="0BF4206AC1B44947AEBF93B2EC7070E0"/>
        <w:category>
          <w:name w:val="General"/>
          <w:gallery w:val="placeholder"/>
        </w:category>
        <w:types>
          <w:type w:val="bbPlcHdr"/>
        </w:types>
        <w:behaviors>
          <w:behavior w:val="content"/>
        </w:behaviors>
        <w:guid w:val="{F3750E49-CEAF-4AD0-ADBC-6F53AC11C712}"/>
      </w:docPartPr>
      <w:docPartBody>
        <w:p w:rsidR="00F556AD" w:rsidRDefault="00F556AD" w:rsidP="00F556AD">
          <w:pPr>
            <w:pStyle w:val="0BF4206AC1B44947AEBF93B2EC7070E0"/>
          </w:pPr>
          <w:r w:rsidRPr="008333FB">
            <w:tab/>
          </w:r>
          <w:r w:rsidRPr="008333FB">
            <w:tab/>
          </w:r>
        </w:p>
      </w:docPartBody>
    </w:docPart>
    <w:docPart>
      <w:docPartPr>
        <w:name w:val="D7BF5B5246924B559EBB658AD9198C74"/>
        <w:category>
          <w:name w:val="General"/>
          <w:gallery w:val="placeholder"/>
        </w:category>
        <w:types>
          <w:type w:val="bbPlcHdr"/>
        </w:types>
        <w:behaviors>
          <w:behavior w:val="content"/>
        </w:behaviors>
        <w:guid w:val="{0816D37E-2CB4-4937-A83B-1E206DFD0A17}"/>
      </w:docPartPr>
      <w:docPartBody>
        <w:p w:rsidR="00F556AD" w:rsidRDefault="00F556AD" w:rsidP="00F556AD">
          <w:pPr>
            <w:pStyle w:val="D7BF5B5246924B559EBB658AD9198C74"/>
          </w:pPr>
          <w:r w:rsidRPr="00992A85">
            <w:rPr>
              <w:b/>
              <w:bCs/>
            </w:rPr>
            <w:tab/>
          </w:r>
          <w:r w:rsidRPr="00992A85">
            <w:rPr>
              <w:b/>
              <w:bCs/>
            </w:rPr>
            <w:tab/>
          </w:r>
        </w:p>
      </w:docPartBody>
    </w:docPart>
    <w:docPart>
      <w:docPartPr>
        <w:name w:val="63E9E9F2BD9640FE8543D65576DA9581"/>
        <w:category>
          <w:name w:val="General"/>
          <w:gallery w:val="placeholder"/>
        </w:category>
        <w:types>
          <w:type w:val="bbPlcHdr"/>
        </w:types>
        <w:behaviors>
          <w:behavior w:val="content"/>
        </w:behaviors>
        <w:guid w:val="{38F0E411-A9BE-41D6-8E52-08363D06BC43}"/>
      </w:docPartPr>
      <w:docPartBody>
        <w:p w:rsidR="00F556AD" w:rsidRDefault="00F556AD" w:rsidP="00F556AD">
          <w:pPr>
            <w:pStyle w:val="63E9E9F2BD9640FE8543D65576DA9581"/>
          </w:pPr>
          <w:r w:rsidRPr="008333FB">
            <w:tab/>
          </w:r>
          <w:r w:rsidRPr="008333FB">
            <w:tab/>
          </w:r>
        </w:p>
      </w:docPartBody>
    </w:docPart>
    <w:docPart>
      <w:docPartPr>
        <w:name w:val="C1F266FE3CED46409FC997B30071B9C9"/>
        <w:category>
          <w:name w:val="General"/>
          <w:gallery w:val="placeholder"/>
        </w:category>
        <w:types>
          <w:type w:val="bbPlcHdr"/>
        </w:types>
        <w:behaviors>
          <w:behavior w:val="content"/>
        </w:behaviors>
        <w:guid w:val="{38B2FBC3-97C5-4A00-BE42-9A9422CB460F}"/>
      </w:docPartPr>
      <w:docPartBody>
        <w:p w:rsidR="00F556AD" w:rsidRDefault="00F556AD" w:rsidP="00F556AD">
          <w:pPr>
            <w:pStyle w:val="C1F266FE3CED46409FC997B30071B9C9"/>
          </w:pPr>
          <w:r w:rsidRPr="008333FB">
            <w:tab/>
          </w:r>
          <w:r w:rsidRPr="008333FB">
            <w:tab/>
          </w:r>
        </w:p>
      </w:docPartBody>
    </w:docPart>
    <w:docPart>
      <w:docPartPr>
        <w:name w:val="CCC7EB030E2E4CB390557F378FF1495C"/>
        <w:category>
          <w:name w:val="General"/>
          <w:gallery w:val="placeholder"/>
        </w:category>
        <w:types>
          <w:type w:val="bbPlcHdr"/>
        </w:types>
        <w:behaviors>
          <w:behavior w:val="content"/>
        </w:behaviors>
        <w:guid w:val="{328FB12F-2EA4-4945-B37F-B2DFCBD748CC}"/>
      </w:docPartPr>
      <w:docPartBody>
        <w:p w:rsidR="00F556AD" w:rsidRDefault="00F556AD" w:rsidP="00F556AD">
          <w:pPr>
            <w:pStyle w:val="CCC7EB030E2E4CB390557F378FF1495C"/>
          </w:pPr>
          <w:r w:rsidRPr="008333FB">
            <w:tab/>
          </w:r>
          <w:r w:rsidRPr="008333FB">
            <w:tab/>
          </w:r>
        </w:p>
      </w:docPartBody>
    </w:docPart>
    <w:docPart>
      <w:docPartPr>
        <w:name w:val="6BB99FBEA84648D190DF4A5092F25C31"/>
        <w:category>
          <w:name w:val="General"/>
          <w:gallery w:val="placeholder"/>
        </w:category>
        <w:types>
          <w:type w:val="bbPlcHdr"/>
        </w:types>
        <w:behaviors>
          <w:behavior w:val="content"/>
        </w:behaviors>
        <w:guid w:val="{1FEB2574-6A93-4A7D-B5B1-91AF18164A7D}"/>
      </w:docPartPr>
      <w:docPartBody>
        <w:p w:rsidR="00F556AD" w:rsidRDefault="00F556AD" w:rsidP="00F556AD">
          <w:pPr>
            <w:pStyle w:val="6BB99FBEA84648D190DF4A5092F25C31"/>
          </w:pPr>
          <w:r w:rsidRPr="00992A85">
            <w:rPr>
              <w:b/>
              <w:bCs/>
            </w:rPr>
            <w:tab/>
          </w:r>
          <w:r w:rsidRPr="00992A85">
            <w:rPr>
              <w:b/>
              <w:bCs/>
            </w:rPr>
            <w:tab/>
          </w:r>
        </w:p>
      </w:docPartBody>
    </w:docPart>
    <w:docPart>
      <w:docPartPr>
        <w:name w:val="C18380D17F484ED0BC4DE5ED05E5508F"/>
        <w:category>
          <w:name w:val="General"/>
          <w:gallery w:val="placeholder"/>
        </w:category>
        <w:types>
          <w:type w:val="bbPlcHdr"/>
        </w:types>
        <w:behaviors>
          <w:behavior w:val="content"/>
        </w:behaviors>
        <w:guid w:val="{37B353A1-A314-491D-9FC5-119862EEF5CF}"/>
      </w:docPartPr>
      <w:docPartBody>
        <w:p w:rsidR="00F556AD" w:rsidRDefault="00F556AD" w:rsidP="00F556AD">
          <w:pPr>
            <w:pStyle w:val="C18380D17F484ED0BC4DE5ED05E5508F"/>
          </w:pPr>
          <w:r w:rsidRPr="008333FB">
            <w:tab/>
          </w:r>
          <w:r w:rsidRPr="008333FB">
            <w:tab/>
          </w:r>
        </w:p>
      </w:docPartBody>
    </w:docPart>
    <w:docPart>
      <w:docPartPr>
        <w:name w:val="888537A68227498788E48FD81701B32C"/>
        <w:category>
          <w:name w:val="General"/>
          <w:gallery w:val="placeholder"/>
        </w:category>
        <w:types>
          <w:type w:val="bbPlcHdr"/>
        </w:types>
        <w:behaviors>
          <w:behavior w:val="content"/>
        </w:behaviors>
        <w:guid w:val="{C51B573D-9DB8-467F-A110-88D4881A94C6}"/>
      </w:docPartPr>
      <w:docPartBody>
        <w:p w:rsidR="00F556AD" w:rsidRDefault="00F556AD" w:rsidP="00F556AD">
          <w:pPr>
            <w:pStyle w:val="888537A68227498788E48FD81701B32C"/>
          </w:pPr>
          <w:r w:rsidRPr="008333FB">
            <w:tab/>
          </w:r>
          <w:r w:rsidRPr="008333FB">
            <w:tab/>
          </w:r>
        </w:p>
      </w:docPartBody>
    </w:docPart>
    <w:docPart>
      <w:docPartPr>
        <w:name w:val="71F5DE3E0347435890CBA1A748428F1B"/>
        <w:category>
          <w:name w:val="General"/>
          <w:gallery w:val="placeholder"/>
        </w:category>
        <w:types>
          <w:type w:val="bbPlcHdr"/>
        </w:types>
        <w:behaviors>
          <w:behavior w:val="content"/>
        </w:behaviors>
        <w:guid w:val="{2D45C9F8-DAF7-4BB3-90B5-4E9D717CE052}"/>
      </w:docPartPr>
      <w:docPartBody>
        <w:p w:rsidR="00F556AD" w:rsidRDefault="00F556AD" w:rsidP="00F556AD">
          <w:pPr>
            <w:pStyle w:val="71F5DE3E0347435890CBA1A748428F1B"/>
          </w:pPr>
          <w:r w:rsidRPr="008333FB">
            <w:tab/>
          </w:r>
          <w:r w:rsidRPr="008333FB">
            <w:tab/>
          </w:r>
        </w:p>
      </w:docPartBody>
    </w:docPart>
    <w:docPart>
      <w:docPartPr>
        <w:name w:val="0651B1EE318147A5ACA8BC960C9E8D5C"/>
        <w:category>
          <w:name w:val="General"/>
          <w:gallery w:val="placeholder"/>
        </w:category>
        <w:types>
          <w:type w:val="bbPlcHdr"/>
        </w:types>
        <w:behaviors>
          <w:behavior w:val="content"/>
        </w:behaviors>
        <w:guid w:val="{925372C6-856C-46BA-8E71-471FC2D64B65}"/>
      </w:docPartPr>
      <w:docPartBody>
        <w:p w:rsidR="00F556AD" w:rsidRDefault="00F556AD" w:rsidP="00F556AD">
          <w:pPr>
            <w:pStyle w:val="0651B1EE318147A5ACA8BC960C9E8D5C"/>
          </w:pPr>
          <w:r w:rsidRPr="00992A85">
            <w:rPr>
              <w:b/>
              <w:bCs/>
            </w:rPr>
            <w:tab/>
          </w:r>
          <w:r w:rsidRPr="00992A85">
            <w:rPr>
              <w:b/>
              <w:bCs/>
            </w:rPr>
            <w:tab/>
          </w:r>
        </w:p>
      </w:docPartBody>
    </w:docPart>
    <w:docPart>
      <w:docPartPr>
        <w:name w:val="3C893FC342B64B98A05E929BB14D7DB9"/>
        <w:category>
          <w:name w:val="General"/>
          <w:gallery w:val="placeholder"/>
        </w:category>
        <w:types>
          <w:type w:val="bbPlcHdr"/>
        </w:types>
        <w:behaviors>
          <w:behavior w:val="content"/>
        </w:behaviors>
        <w:guid w:val="{70075A20-88DF-46C2-B144-BE15578ADA19}"/>
      </w:docPartPr>
      <w:docPartBody>
        <w:p w:rsidR="00F556AD" w:rsidRDefault="00F556AD" w:rsidP="00F556AD">
          <w:pPr>
            <w:pStyle w:val="3C893FC342B64B98A05E929BB14D7DB9"/>
          </w:pPr>
          <w:r w:rsidRPr="008333FB">
            <w:tab/>
          </w:r>
          <w:r w:rsidRPr="008333FB">
            <w:tab/>
          </w:r>
        </w:p>
      </w:docPartBody>
    </w:docPart>
    <w:docPart>
      <w:docPartPr>
        <w:name w:val="B46524013E71484E9CB7339DDBB6887A"/>
        <w:category>
          <w:name w:val="General"/>
          <w:gallery w:val="placeholder"/>
        </w:category>
        <w:types>
          <w:type w:val="bbPlcHdr"/>
        </w:types>
        <w:behaviors>
          <w:behavior w:val="content"/>
        </w:behaviors>
        <w:guid w:val="{4CA718BB-143B-45A9-BC77-FB85E5F7A6E5}"/>
      </w:docPartPr>
      <w:docPartBody>
        <w:p w:rsidR="00F556AD" w:rsidRDefault="00F556AD" w:rsidP="00F556AD">
          <w:pPr>
            <w:pStyle w:val="B46524013E71484E9CB7339DDBB6887A"/>
          </w:pPr>
          <w:r w:rsidRPr="008333FB">
            <w:tab/>
          </w:r>
          <w:r w:rsidRPr="008333FB">
            <w:tab/>
          </w:r>
        </w:p>
      </w:docPartBody>
    </w:docPart>
    <w:docPart>
      <w:docPartPr>
        <w:name w:val="3F4610B3E0324FE4B1C295B149D69112"/>
        <w:category>
          <w:name w:val="General"/>
          <w:gallery w:val="placeholder"/>
        </w:category>
        <w:types>
          <w:type w:val="bbPlcHdr"/>
        </w:types>
        <w:behaviors>
          <w:behavior w:val="content"/>
        </w:behaviors>
        <w:guid w:val="{F321DE6B-F37A-4186-B2F5-2A535D45EB91}"/>
      </w:docPartPr>
      <w:docPartBody>
        <w:p w:rsidR="00F556AD" w:rsidRDefault="00F556AD" w:rsidP="00F556AD">
          <w:pPr>
            <w:pStyle w:val="3F4610B3E0324FE4B1C295B149D69112"/>
          </w:pPr>
          <w:r w:rsidRPr="008333FB">
            <w:tab/>
          </w:r>
          <w:r w:rsidRPr="008333FB">
            <w:tab/>
          </w:r>
        </w:p>
      </w:docPartBody>
    </w:docPart>
    <w:docPart>
      <w:docPartPr>
        <w:name w:val="C9CA7E48B149491895515051C1503576"/>
        <w:category>
          <w:name w:val="General"/>
          <w:gallery w:val="placeholder"/>
        </w:category>
        <w:types>
          <w:type w:val="bbPlcHdr"/>
        </w:types>
        <w:behaviors>
          <w:behavior w:val="content"/>
        </w:behaviors>
        <w:guid w:val="{C9BD7960-8CAE-4D7C-BEC3-81B194523326}"/>
      </w:docPartPr>
      <w:docPartBody>
        <w:p w:rsidR="00F556AD" w:rsidRDefault="00F556AD" w:rsidP="00F556AD">
          <w:pPr>
            <w:pStyle w:val="C9CA7E48B149491895515051C1503576"/>
          </w:pPr>
          <w:r w:rsidRPr="00992A85">
            <w:rPr>
              <w:b/>
              <w:bCs/>
            </w:rPr>
            <w:tab/>
          </w:r>
          <w:r w:rsidRPr="00992A85">
            <w:rPr>
              <w:b/>
              <w:bCs/>
            </w:rPr>
            <w:tab/>
          </w:r>
        </w:p>
      </w:docPartBody>
    </w:docPart>
    <w:docPart>
      <w:docPartPr>
        <w:name w:val="40C133A4AEB5459A81DD66514641BA18"/>
        <w:category>
          <w:name w:val="General"/>
          <w:gallery w:val="placeholder"/>
        </w:category>
        <w:types>
          <w:type w:val="bbPlcHdr"/>
        </w:types>
        <w:behaviors>
          <w:behavior w:val="content"/>
        </w:behaviors>
        <w:guid w:val="{6CBE6814-5C4C-42A6-A594-F0A17A6E0629}"/>
      </w:docPartPr>
      <w:docPartBody>
        <w:p w:rsidR="00F556AD" w:rsidRDefault="00F556AD" w:rsidP="00F556AD">
          <w:pPr>
            <w:pStyle w:val="40C133A4AEB5459A81DD66514641BA18"/>
          </w:pPr>
          <w:r w:rsidRPr="008333FB">
            <w:tab/>
          </w:r>
          <w:r w:rsidRPr="008333FB">
            <w:tab/>
          </w:r>
        </w:p>
      </w:docPartBody>
    </w:docPart>
    <w:docPart>
      <w:docPartPr>
        <w:name w:val="8E58F01EAD804C569CCCC762743DF930"/>
        <w:category>
          <w:name w:val="General"/>
          <w:gallery w:val="placeholder"/>
        </w:category>
        <w:types>
          <w:type w:val="bbPlcHdr"/>
        </w:types>
        <w:behaviors>
          <w:behavior w:val="content"/>
        </w:behaviors>
        <w:guid w:val="{193E4745-C4BD-40E0-A879-1A6E684BB467}"/>
      </w:docPartPr>
      <w:docPartBody>
        <w:p w:rsidR="00F556AD" w:rsidRDefault="00F556AD" w:rsidP="00F556AD">
          <w:pPr>
            <w:pStyle w:val="8E58F01EAD804C569CCCC762743DF930"/>
          </w:pPr>
          <w:r w:rsidRPr="008333FB">
            <w:tab/>
          </w:r>
          <w:r w:rsidRPr="008333FB">
            <w:tab/>
          </w:r>
        </w:p>
      </w:docPartBody>
    </w:docPart>
    <w:docPart>
      <w:docPartPr>
        <w:name w:val="3F93A58036BB4717B2A92F5E1455E85D"/>
        <w:category>
          <w:name w:val="General"/>
          <w:gallery w:val="placeholder"/>
        </w:category>
        <w:types>
          <w:type w:val="bbPlcHdr"/>
        </w:types>
        <w:behaviors>
          <w:behavior w:val="content"/>
        </w:behaviors>
        <w:guid w:val="{13C75078-C7D9-4BE0-A7DD-E311AF5A1134}"/>
      </w:docPartPr>
      <w:docPartBody>
        <w:p w:rsidR="00F556AD" w:rsidRDefault="00F556AD" w:rsidP="00F556AD">
          <w:pPr>
            <w:pStyle w:val="3F93A58036BB4717B2A92F5E1455E85D"/>
          </w:pPr>
          <w:r w:rsidRPr="008333FB">
            <w:tab/>
          </w:r>
          <w:r w:rsidRPr="008333FB">
            <w:tab/>
          </w:r>
        </w:p>
      </w:docPartBody>
    </w:docPart>
    <w:docPart>
      <w:docPartPr>
        <w:name w:val="1ADA655FC1774CECBE4031A9C98897AA"/>
        <w:category>
          <w:name w:val="General"/>
          <w:gallery w:val="placeholder"/>
        </w:category>
        <w:types>
          <w:type w:val="bbPlcHdr"/>
        </w:types>
        <w:behaviors>
          <w:behavior w:val="content"/>
        </w:behaviors>
        <w:guid w:val="{F57C8BEE-8485-46C5-90F8-854081E1AF70}"/>
      </w:docPartPr>
      <w:docPartBody>
        <w:p w:rsidR="00F556AD" w:rsidRDefault="00F556AD" w:rsidP="00F556AD">
          <w:pPr>
            <w:pStyle w:val="1ADA655FC1774CECBE4031A9C98897AA"/>
          </w:pPr>
          <w:r w:rsidRPr="00992A85">
            <w:rPr>
              <w:b/>
              <w:bCs/>
            </w:rPr>
            <w:tab/>
          </w:r>
          <w:r w:rsidRPr="00992A85">
            <w:rPr>
              <w:b/>
              <w:bCs/>
            </w:rPr>
            <w:tab/>
          </w:r>
        </w:p>
      </w:docPartBody>
    </w:docPart>
    <w:docPart>
      <w:docPartPr>
        <w:name w:val="EC77209E44814D92A9D5164E0C9B5893"/>
        <w:category>
          <w:name w:val="General"/>
          <w:gallery w:val="placeholder"/>
        </w:category>
        <w:types>
          <w:type w:val="bbPlcHdr"/>
        </w:types>
        <w:behaviors>
          <w:behavior w:val="content"/>
        </w:behaviors>
        <w:guid w:val="{F7CCAF37-B1BD-4AC3-BFD1-61BA4FD5835A}"/>
      </w:docPartPr>
      <w:docPartBody>
        <w:p w:rsidR="00F556AD" w:rsidRDefault="00F556AD" w:rsidP="00F556AD">
          <w:pPr>
            <w:pStyle w:val="EC77209E44814D92A9D5164E0C9B5893"/>
          </w:pPr>
          <w:r w:rsidRPr="008333FB">
            <w:tab/>
          </w:r>
          <w:r w:rsidRPr="008333FB">
            <w:tab/>
          </w:r>
        </w:p>
      </w:docPartBody>
    </w:docPart>
    <w:docPart>
      <w:docPartPr>
        <w:name w:val="C49565CC72154E39AF2369A948470197"/>
        <w:category>
          <w:name w:val="General"/>
          <w:gallery w:val="placeholder"/>
        </w:category>
        <w:types>
          <w:type w:val="bbPlcHdr"/>
        </w:types>
        <w:behaviors>
          <w:behavior w:val="content"/>
        </w:behaviors>
        <w:guid w:val="{0D484F5A-A704-43B7-8D31-735B5EA005AB}"/>
      </w:docPartPr>
      <w:docPartBody>
        <w:p w:rsidR="00F556AD" w:rsidRDefault="00F556AD" w:rsidP="00F556AD">
          <w:pPr>
            <w:pStyle w:val="C49565CC72154E39AF2369A948470197"/>
          </w:pPr>
          <w:r w:rsidRPr="008333FB">
            <w:tab/>
          </w:r>
          <w:r w:rsidRPr="008333FB">
            <w:tab/>
          </w:r>
        </w:p>
      </w:docPartBody>
    </w:docPart>
    <w:docPart>
      <w:docPartPr>
        <w:name w:val="FB0B4B9B43484FE0AE9475A1212CC522"/>
        <w:category>
          <w:name w:val="General"/>
          <w:gallery w:val="placeholder"/>
        </w:category>
        <w:types>
          <w:type w:val="bbPlcHdr"/>
        </w:types>
        <w:behaviors>
          <w:behavior w:val="content"/>
        </w:behaviors>
        <w:guid w:val="{CE0D1711-FFE0-4211-A3E3-84F2D869D48B}"/>
      </w:docPartPr>
      <w:docPartBody>
        <w:p w:rsidR="00F556AD" w:rsidRDefault="00F556AD" w:rsidP="00F556AD">
          <w:pPr>
            <w:pStyle w:val="FB0B4B9B43484FE0AE9475A1212CC522"/>
          </w:pPr>
          <w:r w:rsidRPr="008333FB">
            <w:tab/>
          </w:r>
          <w:r w:rsidRPr="008333FB">
            <w:tab/>
          </w:r>
        </w:p>
      </w:docPartBody>
    </w:docPart>
    <w:docPart>
      <w:docPartPr>
        <w:name w:val="46190E30E82D4FB888C5DAB83B9E4215"/>
        <w:category>
          <w:name w:val="General"/>
          <w:gallery w:val="placeholder"/>
        </w:category>
        <w:types>
          <w:type w:val="bbPlcHdr"/>
        </w:types>
        <w:behaviors>
          <w:behavior w:val="content"/>
        </w:behaviors>
        <w:guid w:val="{CE63CC37-E859-4DCF-9A27-11BB28F32925}"/>
      </w:docPartPr>
      <w:docPartBody>
        <w:p w:rsidR="00F556AD" w:rsidRDefault="00F556AD" w:rsidP="00F556AD">
          <w:pPr>
            <w:pStyle w:val="46190E30E82D4FB888C5DAB83B9E4215"/>
          </w:pPr>
          <w:r w:rsidRPr="00992A85">
            <w:rPr>
              <w:b/>
              <w:bCs/>
            </w:rPr>
            <w:tab/>
          </w:r>
          <w:r w:rsidRPr="00992A85">
            <w:rPr>
              <w:b/>
              <w:bCs/>
            </w:rPr>
            <w:tab/>
          </w:r>
        </w:p>
      </w:docPartBody>
    </w:docPart>
    <w:docPart>
      <w:docPartPr>
        <w:name w:val="319072B145594A578296E1F5398215EA"/>
        <w:category>
          <w:name w:val="General"/>
          <w:gallery w:val="placeholder"/>
        </w:category>
        <w:types>
          <w:type w:val="bbPlcHdr"/>
        </w:types>
        <w:behaviors>
          <w:behavior w:val="content"/>
        </w:behaviors>
        <w:guid w:val="{5F517E1B-3AC2-4680-8A32-602F3E921B18}"/>
      </w:docPartPr>
      <w:docPartBody>
        <w:p w:rsidR="00F556AD" w:rsidRDefault="00F556AD" w:rsidP="00F556AD">
          <w:pPr>
            <w:pStyle w:val="319072B145594A578296E1F5398215EA"/>
          </w:pPr>
          <w:r w:rsidRPr="008333FB">
            <w:tab/>
          </w:r>
          <w:r w:rsidRPr="008333FB">
            <w:tab/>
          </w:r>
        </w:p>
      </w:docPartBody>
    </w:docPart>
    <w:docPart>
      <w:docPartPr>
        <w:name w:val="587208FE60C54F67A639A2DBB73BA079"/>
        <w:category>
          <w:name w:val="General"/>
          <w:gallery w:val="placeholder"/>
        </w:category>
        <w:types>
          <w:type w:val="bbPlcHdr"/>
        </w:types>
        <w:behaviors>
          <w:behavior w:val="content"/>
        </w:behaviors>
        <w:guid w:val="{76D873C8-525A-443F-B4A8-48376D8F2B73}"/>
      </w:docPartPr>
      <w:docPartBody>
        <w:p w:rsidR="00F556AD" w:rsidRDefault="00F556AD" w:rsidP="00F556AD">
          <w:pPr>
            <w:pStyle w:val="587208FE60C54F67A639A2DBB73BA079"/>
          </w:pPr>
          <w:r w:rsidRPr="008333FB">
            <w:tab/>
          </w:r>
          <w:r w:rsidRPr="008333FB">
            <w:tab/>
          </w:r>
        </w:p>
      </w:docPartBody>
    </w:docPart>
    <w:docPart>
      <w:docPartPr>
        <w:name w:val="11E86ABDDD394ABFA29E0AC2D7159151"/>
        <w:category>
          <w:name w:val="General"/>
          <w:gallery w:val="placeholder"/>
        </w:category>
        <w:types>
          <w:type w:val="bbPlcHdr"/>
        </w:types>
        <w:behaviors>
          <w:behavior w:val="content"/>
        </w:behaviors>
        <w:guid w:val="{298C3429-C5A8-4631-AF06-737AE6F1A464}"/>
      </w:docPartPr>
      <w:docPartBody>
        <w:p w:rsidR="00F556AD" w:rsidRDefault="00F556AD" w:rsidP="00F556AD">
          <w:pPr>
            <w:pStyle w:val="11E86ABDDD394ABFA29E0AC2D7159151"/>
          </w:pPr>
          <w:r w:rsidRPr="008333FB">
            <w:tab/>
          </w:r>
          <w:r w:rsidRPr="008333FB">
            <w:tab/>
          </w:r>
        </w:p>
      </w:docPartBody>
    </w:docPart>
    <w:docPart>
      <w:docPartPr>
        <w:name w:val="560FD039B11F411EAE1F825A5D5AC65A"/>
        <w:category>
          <w:name w:val="General"/>
          <w:gallery w:val="placeholder"/>
        </w:category>
        <w:types>
          <w:type w:val="bbPlcHdr"/>
        </w:types>
        <w:behaviors>
          <w:behavior w:val="content"/>
        </w:behaviors>
        <w:guid w:val="{742D3042-3C56-4555-ADB8-176226C3BEBE}"/>
      </w:docPartPr>
      <w:docPartBody>
        <w:p w:rsidR="00F556AD" w:rsidRDefault="00F556AD" w:rsidP="00F556AD">
          <w:pPr>
            <w:pStyle w:val="560FD039B11F411EAE1F825A5D5AC65A"/>
          </w:pPr>
          <w:r w:rsidRPr="00992A85">
            <w:rPr>
              <w:b/>
              <w:bCs/>
            </w:rPr>
            <w:tab/>
          </w:r>
          <w:r w:rsidRPr="00992A85">
            <w:rPr>
              <w:b/>
              <w:bCs/>
            </w:rPr>
            <w:tab/>
          </w:r>
        </w:p>
      </w:docPartBody>
    </w:docPart>
    <w:docPart>
      <w:docPartPr>
        <w:name w:val="86F74B5BF4D64571B39F41B23DE28F11"/>
        <w:category>
          <w:name w:val="General"/>
          <w:gallery w:val="placeholder"/>
        </w:category>
        <w:types>
          <w:type w:val="bbPlcHdr"/>
        </w:types>
        <w:behaviors>
          <w:behavior w:val="content"/>
        </w:behaviors>
        <w:guid w:val="{DDEEA2E8-4B85-4CA3-8547-EB80DC89A844}"/>
      </w:docPartPr>
      <w:docPartBody>
        <w:p w:rsidR="00F556AD" w:rsidRDefault="00F556AD" w:rsidP="00F556AD">
          <w:pPr>
            <w:pStyle w:val="86F74B5BF4D64571B39F41B23DE28F11"/>
          </w:pPr>
          <w:r w:rsidRPr="008333FB">
            <w:tab/>
          </w:r>
          <w:r w:rsidRPr="008333FB">
            <w:tab/>
          </w:r>
        </w:p>
      </w:docPartBody>
    </w:docPart>
    <w:docPart>
      <w:docPartPr>
        <w:name w:val="0949B0E620B4427A80A67948DB7BBFCE"/>
        <w:category>
          <w:name w:val="General"/>
          <w:gallery w:val="placeholder"/>
        </w:category>
        <w:types>
          <w:type w:val="bbPlcHdr"/>
        </w:types>
        <w:behaviors>
          <w:behavior w:val="content"/>
        </w:behaviors>
        <w:guid w:val="{457DD9AC-83A8-4E0F-8C7A-FDF1C2A9C5B7}"/>
      </w:docPartPr>
      <w:docPartBody>
        <w:p w:rsidR="00F556AD" w:rsidRDefault="00F556AD" w:rsidP="00F556AD">
          <w:pPr>
            <w:pStyle w:val="0949B0E620B4427A80A67948DB7BBFCE"/>
          </w:pPr>
          <w:r w:rsidRPr="008333FB">
            <w:tab/>
          </w:r>
          <w:r w:rsidRPr="008333FB">
            <w:tab/>
          </w:r>
        </w:p>
      </w:docPartBody>
    </w:docPart>
    <w:docPart>
      <w:docPartPr>
        <w:name w:val="9E44A411D28B4E8EA8A31F231F5EB5D0"/>
        <w:category>
          <w:name w:val="General"/>
          <w:gallery w:val="placeholder"/>
        </w:category>
        <w:types>
          <w:type w:val="bbPlcHdr"/>
        </w:types>
        <w:behaviors>
          <w:behavior w:val="content"/>
        </w:behaviors>
        <w:guid w:val="{C147FB90-08AB-4B28-B9B4-98DB318E3146}"/>
      </w:docPartPr>
      <w:docPartBody>
        <w:p w:rsidR="00F556AD" w:rsidRDefault="00F556AD" w:rsidP="00F556AD">
          <w:pPr>
            <w:pStyle w:val="9E44A411D28B4E8EA8A31F231F5EB5D0"/>
          </w:pPr>
          <w:r w:rsidRPr="008333FB">
            <w:tab/>
          </w:r>
          <w:r w:rsidRPr="008333FB">
            <w:tab/>
          </w:r>
        </w:p>
      </w:docPartBody>
    </w:docPart>
    <w:docPart>
      <w:docPartPr>
        <w:name w:val="FA95BB8A7D5345DE84D961DADC4E6AC8"/>
        <w:category>
          <w:name w:val="General"/>
          <w:gallery w:val="placeholder"/>
        </w:category>
        <w:types>
          <w:type w:val="bbPlcHdr"/>
        </w:types>
        <w:behaviors>
          <w:behavior w:val="content"/>
        </w:behaviors>
        <w:guid w:val="{B97BF50C-8198-4F8C-B15B-D4236ED97097}"/>
      </w:docPartPr>
      <w:docPartBody>
        <w:p w:rsidR="00F556AD" w:rsidRDefault="00F556AD" w:rsidP="00F556AD">
          <w:pPr>
            <w:pStyle w:val="FA95BB8A7D5345DE84D961DADC4E6AC8"/>
          </w:pPr>
          <w:r w:rsidRPr="00992A85">
            <w:rPr>
              <w:b/>
              <w:bCs/>
            </w:rPr>
            <w:tab/>
          </w:r>
          <w:r w:rsidRPr="00992A85">
            <w:rPr>
              <w:b/>
              <w:bCs/>
            </w:rPr>
            <w:tab/>
          </w:r>
        </w:p>
      </w:docPartBody>
    </w:docPart>
    <w:docPart>
      <w:docPartPr>
        <w:name w:val="DA5952688C214FEB8A055E1A31024BE1"/>
        <w:category>
          <w:name w:val="General"/>
          <w:gallery w:val="placeholder"/>
        </w:category>
        <w:types>
          <w:type w:val="bbPlcHdr"/>
        </w:types>
        <w:behaviors>
          <w:behavior w:val="content"/>
        </w:behaviors>
        <w:guid w:val="{BFC8F710-6BB8-4B4C-8544-05BB56A19C4D}"/>
      </w:docPartPr>
      <w:docPartBody>
        <w:p w:rsidR="00F556AD" w:rsidRDefault="00F556AD" w:rsidP="00F556AD">
          <w:pPr>
            <w:pStyle w:val="DA5952688C214FEB8A055E1A31024BE1"/>
          </w:pPr>
          <w:r w:rsidRPr="008333FB">
            <w:tab/>
          </w:r>
          <w:r w:rsidRPr="008333FB">
            <w:tab/>
          </w:r>
        </w:p>
      </w:docPartBody>
    </w:docPart>
    <w:docPart>
      <w:docPartPr>
        <w:name w:val="E4A236F388C74B50ACFC39B7630A4BA2"/>
        <w:category>
          <w:name w:val="General"/>
          <w:gallery w:val="placeholder"/>
        </w:category>
        <w:types>
          <w:type w:val="bbPlcHdr"/>
        </w:types>
        <w:behaviors>
          <w:behavior w:val="content"/>
        </w:behaviors>
        <w:guid w:val="{5D75BEFE-9F49-477B-B5FB-4CE2C3DB9872}"/>
      </w:docPartPr>
      <w:docPartBody>
        <w:p w:rsidR="00F556AD" w:rsidRDefault="00F556AD" w:rsidP="00F556AD">
          <w:pPr>
            <w:pStyle w:val="E4A236F388C74B50ACFC39B7630A4BA2"/>
          </w:pPr>
          <w:r w:rsidRPr="008333FB">
            <w:tab/>
          </w:r>
          <w:r w:rsidRPr="008333FB">
            <w:tab/>
          </w:r>
        </w:p>
      </w:docPartBody>
    </w:docPart>
    <w:docPart>
      <w:docPartPr>
        <w:name w:val="9E1BB227A49B430B925A074EDBFB4CE4"/>
        <w:category>
          <w:name w:val="General"/>
          <w:gallery w:val="placeholder"/>
        </w:category>
        <w:types>
          <w:type w:val="bbPlcHdr"/>
        </w:types>
        <w:behaviors>
          <w:behavior w:val="content"/>
        </w:behaviors>
        <w:guid w:val="{B6A7F51E-507F-447A-9303-B27ADE1DC157}"/>
      </w:docPartPr>
      <w:docPartBody>
        <w:p w:rsidR="00F556AD" w:rsidRDefault="00F556AD" w:rsidP="00F556AD">
          <w:pPr>
            <w:pStyle w:val="9E1BB227A49B430B925A074EDBFB4CE4"/>
          </w:pPr>
          <w:r w:rsidRPr="008333FB">
            <w:tab/>
          </w:r>
          <w:r w:rsidRPr="008333FB">
            <w:tab/>
          </w:r>
        </w:p>
      </w:docPartBody>
    </w:docPart>
    <w:docPart>
      <w:docPartPr>
        <w:name w:val="2CDC51D700A64F458D5AFB09960CCCAD"/>
        <w:category>
          <w:name w:val="General"/>
          <w:gallery w:val="placeholder"/>
        </w:category>
        <w:types>
          <w:type w:val="bbPlcHdr"/>
        </w:types>
        <w:behaviors>
          <w:behavior w:val="content"/>
        </w:behaviors>
        <w:guid w:val="{4B9B9B1C-DE1C-43B1-95EF-1CCB86A4C274}"/>
      </w:docPartPr>
      <w:docPartBody>
        <w:p w:rsidR="00CD20CD" w:rsidRDefault="00CD20CD" w:rsidP="00CD20CD">
          <w:pPr>
            <w:pStyle w:val="2CDC51D700A64F458D5AFB09960CCCAD"/>
          </w:pPr>
          <w:r w:rsidRPr="007B1E7C">
            <w:tab/>
          </w:r>
          <w:r w:rsidRPr="007B1E7C">
            <w:tab/>
          </w:r>
        </w:p>
      </w:docPartBody>
    </w:docPart>
    <w:docPart>
      <w:docPartPr>
        <w:name w:val="D06E95E773EF4D5FB64C5A27F7594AC6"/>
        <w:category>
          <w:name w:val="General"/>
          <w:gallery w:val="placeholder"/>
        </w:category>
        <w:types>
          <w:type w:val="bbPlcHdr"/>
        </w:types>
        <w:behaviors>
          <w:behavior w:val="content"/>
        </w:behaviors>
        <w:guid w:val="{289F99C5-8018-4A04-99EA-9206A71BD44E}"/>
      </w:docPartPr>
      <w:docPartBody>
        <w:p w:rsidR="00692C59" w:rsidRDefault="00692C59" w:rsidP="00692C59">
          <w:pPr>
            <w:pStyle w:val="D06E95E773EF4D5FB64C5A27F7594AC6"/>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1A231D"/>
    <w:rsid w:val="0021074B"/>
    <w:rsid w:val="00242906"/>
    <w:rsid w:val="0047472C"/>
    <w:rsid w:val="004F6AA6"/>
    <w:rsid w:val="005F574F"/>
    <w:rsid w:val="006350C2"/>
    <w:rsid w:val="00692C59"/>
    <w:rsid w:val="006D074C"/>
    <w:rsid w:val="007172EF"/>
    <w:rsid w:val="00791978"/>
    <w:rsid w:val="0085098F"/>
    <w:rsid w:val="00850FBE"/>
    <w:rsid w:val="008549EC"/>
    <w:rsid w:val="00B753DB"/>
    <w:rsid w:val="00BF0D8E"/>
    <w:rsid w:val="00CA0B18"/>
    <w:rsid w:val="00CB6294"/>
    <w:rsid w:val="00CD20CD"/>
    <w:rsid w:val="00E76CAD"/>
    <w:rsid w:val="00EC60E2"/>
    <w:rsid w:val="00ED793D"/>
    <w:rsid w:val="00EE31B3"/>
    <w:rsid w:val="00F556AD"/>
    <w:rsid w:val="00FA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6AD"/>
    <w:rPr>
      <w:color w:val="666666"/>
    </w:rPr>
  </w:style>
  <w:style w:type="paragraph" w:customStyle="1" w:styleId="EA9436D1DBE2418EB25158B995E0E9D6">
    <w:name w:val="EA9436D1DBE2418EB25158B995E0E9D6"/>
    <w:rsid w:val="00E76CAD"/>
  </w:style>
  <w:style w:type="paragraph" w:customStyle="1" w:styleId="5A9AE44BE87A4C42BB1AEE5F03739446">
    <w:name w:val="5A9AE44BE87A4C42BB1AEE5F03739446"/>
    <w:rsid w:val="00E76CAD"/>
  </w:style>
  <w:style w:type="paragraph" w:customStyle="1" w:styleId="94AAD87882774F3D8E4D265B5C0297C1">
    <w:name w:val="94AAD87882774F3D8E4D265B5C0297C1"/>
    <w:rsid w:val="00E76CAD"/>
  </w:style>
  <w:style w:type="paragraph" w:customStyle="1" w:styleId="E2805D99F76448D987B373E18BA29705">
    <w:name w:val="E2805D99F76448D987B373E18BA29705"/>
    <w:rsid w:val="00E76CAD"/>
  </w:style>
  <w:style w:type="paragraph" w:customStyle="1" w:styleId="33359B52A3804CC099076B97603D5FA0">
    <w:name w:val="33359B52A3804CC099076B97603D5FA0"/>
    <w:rsid w:val="00E76CAD"/>
  </w:style>
  <w:style w:type="paragraph" w:customStyle="1" w:styleId="648A3546DFE041BFAE48B15C58EF917B">
    <w:name w:val="648A3546DFE041BFAE48B15C58EF917B"/>
    <w:rsid w:val="00E76CAD"/>
  </w:style>
  <w:style w:type="paragraph" w:customStyle="1" w:styleId="EE232708775D4BEF9852933AE812536E">
    <w:name w:val="EE232708775D4BEF9852933AE812536E"/>
    <w:rsid w:val="00E76CAD"/>
  </w:style>
  <w:style w:type="paragraph" w:customStyle="1" w:styleId="D5F785E6CD804F4E962C5C5892397CD6">
    <w:name w:val="D5F785E6CD804F4E962C5C5892397CD6"/>
    <w:rsid w:val="0085098F"/>
  </w:style>
  <w:style w:type="paragraph" w:customStyle="1" w:styleId="C07AB178D35449778F9EACC6600DD553">
    <w:name w:val="C07AB178D35449778F9EACC6600DD553"/>
    <w:rsid w:val="00E76CAD"/>
  </w:style>
  <w:style w:type="paragraph" w:customStyle="1" w:styleId="8AD725D215704B12BF63EF8040EF38B3">
    <w:name w:val="8AD725D215704B12BF63EF8040EF38B3"/>
    <w:rsid w:val="00E76CAD"/>
  </w:style>
  <w:style w:type="paragraph" w:customStyle="1" w:styleId="30B4A00E756B4C7A80D8F8018274AC54">
    <w:name w:val="30B4A00E756B4C7A80D8F8018274AC54"/>
    <w:rsid w:val="00E76CAD"/>
  </w:style>
  <w:style w:type="paragraph" w:customStyle="1" w:styleId="86EC1618EF5D4EE78C94847472DF1DE2">
    <w:name w:val="86EC1618EF5D4EE78C94847472DF1DE2"/>
    <w:rsid w:val="00E76CAD"/>
  </w:style>
  <w:style w:type="paragraph" w:customStyle="1" w:styleId="7DAED910FB834C9A92743E34173D02C4">
    <w:name w:val="7DAED910FB834C9A92743E34173D02C4"/>
    <w:rsid w:val="00E76CAD"/>
  </w:style>
  <w:style w:type="paragraph" w:customStyle="1" w:styleId="CCF2EA5D078E40E68D44375EE38D641C">
    <w:name w:val="CCF2EA5D078E40E68D44375EE38D641C"/>
    <w:rsid w:val="00E76CAD"/>
  </w:style>
  <w:style w:type="paragraph" w:customStyle="1" w:styleId="B361E9EA2D464B538BCBE56C119C7AA9">
    <w:name w:val="B361E9EA2D464B538BCBE56C119C7AA9"/>
    <w:rsid w:val="00E76CAD"/>
  </w:style>
  <w:style w:type="paragraph" w:customStyle="1" w:styleId="80EE0BEB1F06425E8429FC421787F079">
    <w:name w:val="80EE0BEB1F06425E8429FC421787F079"/>
    <w:rsid w:val="00E76CAD"/>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68BD20CF4C4E4FE589F872C4077456B8">
    <w:name w:val="68BD20CF4C4E4FE589F872C4077456B8"/>
    <w:rsid w:val="00E76CAD"/>
  </w:style>
  <w:style w:type="paragraph" w:customStyle="1" w:styleId="F6A6153B716C4281913166A266CDF49B">
    <w:name w:val="F6A6153B716C4281913166A266CDF49B"/>
    <w:rsid w:val="00E76CAD"/>
  </w:style>
  <w:style w:type="paragraph" w:customStyle="1" w:styleId="53DF2F991899489091060D2DDFB9C0B5">
    <w:name w:val="53DF2F991899489091060D2DDFB9C0B5"/>
    <w:rsid w:val="00E76CAD"/>
  </w:style>
  <w:style w:type="paragraph" w:customStyle="1" w:styleId="879060B83FAF468EAC6B2C13AD0D6E11">
    <w:name w:val="879060B83FAF468EAC6B2C13AD0D6E11"/>
    <w:rsid w:val="00E76CAD"/>
  </w:style>
  <w:style w:type="paragraph" w:customStyle="1" w:styleId="5DAE3D0CFB654DF09F9A5F46B4839BC3">
    <w:name w:val="5DAE3D0CFB654DF09F9A5F46B4839BC3"/>
    <w:rsid w:val="00E76CAD"/>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BBCEF28875540DC8B6B839098CFE42C">
    <w:name w:val="DBBCEF28875540DC8B6B839098CFE42C"/>
    <w:rsid w:val="00E76CAD"/>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2CDC51D700A64F458D5AFB09960CCCAD">
    <w:name w:val="2CDC51D700A64F458D5AFB09960CCCAD"/>
    <w:rsid w:val="00CD20CD"/>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7D77A35A7AE14364A052D13690A29147">
    <w:name w:val="7D77A35A7AE14364A052D13690A29147"/>
    <w:rsid w:val="00E76CAD"/>
  </w:style>
  <w:style w:type="paragraph" w:customStyle="1" w:styleId="2F60B5626CCA43659A7A4A6D4AE23103">
    <w:name w:val="2F60B5626CCA43659A7A4A6D4AE23103"/>
    <w:rsid w:val="00E76CAD"/>
  </w:style>
  <w:style w:type="paragraph" w:customStyle="1" w:styleId="BA9E8CF32D5A44C385FB0185802C8673">
    <w:name w:val="BA9E8CF32D5A44C385FB0185802C8673"/>
    <w:rsid w:val="00850FBE"/>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8C7EC08565CB453AA4B63BD9AD013A2E">
    <w:name w:val="8C7EC08565CB453AA4B63BD9AD013A2E"/>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014BAD935E0543BC9D5A9DFE93EA9C21">
    <w:name w:val="014BAD935E0543BC9D5A9DFE93EA9C21"/>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155F43DBFB574659BFF138AF392F3674">
    <w:name w:val="155F43DBFB574659BFF138AF392F3674"/>
    <w:rsid w:val="0085098F"/>
  </w:style>
  <w:style w:type="paragraph" w:customStyle="1" w:styleId="7CD092B478FA481AAD08C174B6765D5E">
    <w:name w:val="7CD092B478FA481AAD08C174B6765D5E"/>
    <w:rsid w:val="0085098F"/>
  </w:style>
  <w:style w:type="paragraph" w:customStyle="1" w:styleId="551FD75E8B304754A20666CF4A8C4291">
    <w:name w:val="551FD75E8B304754A20666CF4A8C4291"/>
    <w:rsid w:val="0085098F"/>
  </w:style>
  <w:style w:type="paragraph" w:customStyle="1" w:styleId="2ECC5787C0D64A249CD73C0E80547C5C">
    <w:name w:val="2ECC5787C0D64A249CD73C0E80547C5C"/>
    <w:rsid w:val="0085098F"/>
  </w:style>
  <w:style w:type="paragraph" w:customStyle="1" w:styleId="A23A1083D592468BA2B5EA531165EC48">
    <w:name w:val="A23A1083D592468BA2B5EA531165EC48"/>
    <w:rsid w:val="0085098F"/>
  </w:style>
  <w:style w:type="paragraph" w:customStyle="1" w:styleId="A23D7DC09D334B429228795D94E1B6B8">
    <w:name w:val="A23D7DC09D334B429228795D94E1B6B8"/>
    <w:rsid w:val="00850FBE"/>
  </w:style>
  <w:style w:type="paragraph" w:customStyle="1" w:styleId="D39D8C4271E94A7687EECAA7C0827BDC">
    <w:name w:val="D39D8C4271E94A7687EECAA7C0827BDC"/>
    <w:rsid w:val="00850FBE"/>
  </w:style>
  <w:style w:type="paragraph" w:customStyle="1" w:styleId="868DA545D7DF4F689E6EA863048FC298">
    <w:name w:val="868DA545D7DF4F689E6EA863048FC298"/>
    <w:rsid w:val="00850FBE"/>
  </w:style>
  <w:style w:type="paragraph" w:customStyle="1" w:styleId="CF21D1C96E6643B68A9A80C0E7C7DD2B">
    <w:name w:val="CF21D1C96E6643B68A9A80C0E7C7DD2B"/>
    <w:rsid w:val="00850FBE"/>
  </w:style>
  <w:style w:type="paragraph" w:customStyle="1" w:styleId="3B144FA3FC244611B9D2C5892A7285A3">
    <w:name w:val="3B144FA3FC244611B9D2C5892A7285A3"/>
    <w:rsid w:val="00850FBE"/>
  </w:style>
  <w:style w:type="paragraph" w:customStyle="1" w:styleId="B56F24B9F8FB48EC9F8D63230C594ECC">
    <w:name w:val="B56F24B9F8FB48EC9F8D63230C594ECC"/>
    <w:rsid w:val="00850FBE"/>
  </w:style>
  <w:style w:type="paragraph" w:customStyle="1" w:styleId="A0A6158D3AAB4951A28A1A7D044BE378">
    <w:name w:val="A0A6158D3AAB4951A28A1A7D044BE378"/>
    <w:rsid w:val="0047472C"/>
  </w:style>
  <w:style w:type="paragraph" w:customStyle="1" w:styleId="2EA553410D814ABAB52C42223B78610A">
    <w:name w:val="2EA553410D814ABAB52C42223B78610A"/>
    <w:rsid w:val="0047472C"/>
  </w:style>
  <w:style w:type="paragraph" w:customStyle="1" w:styleId="C0479B94BF4944DE99AC9B4E5E5D533F">
    <w:name w:val="C0479B94BF4944DE99AC9B4E5E5D533F"/>
    <w:rsid w:val="0047472C"/>
  </w:style>
  <w:style w:type="paragraph" w:customStyle="1" w:styleId="DCAB088187C64FBF9418B8A84860D003">
    <w:name w:val="DCAB088187C64FBF9418B8A84860D003"/>
    <w:rsid w:val="00F556AD"/>
  </w:style>
  <w:style w:type="paragraph" w:customStyle="1" w:styleId="FF6F6946BF3E4515A9090EBE905F20241">
    <w:name w:val="FF6F6946BF3E4515A9090EBE905F2024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E6955B1307B94A44823943E4BF324DD11">
    <w:name w:val="E6955B1307B94A44823943E4BF324DD1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FEEF80248EB64C6EB23A667C05F7D0701">
    <w:name w:val="FEEF80248EB64C6EB23A667C05F7D070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DBAFC832CC514ACEB34669BEAFF636701">
    <w:name w:val="DBAFC832CC514ACEB34669BEAFF63670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0E68649C846346D190C37CE7218620361">
    <w:name w:val="0E68649C846346D190C37CE721862036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3948BA47830848B1AA01221FA1E610BE1">
    <w:name w:val="3948BA47830848B1AA01221FA1E610BE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A7DBBE88AC3C4BB0BFCCA59CAE30843D1">
    <w:name w:val="A7DBBE88AC3C4BB0BFCCA59CAE30843D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715945FBF7DC4A29B77DB75C2508EF601">
    <w:name w:val="715945FBF7DC4A29B77DB75C2508EF60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FD1886D6EAEB463CAB47EB4A02D57D8D1">
    <w:name w:val="FD1886D6EAEB463CAB47EB4A02D57D8D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B4469B80B7DC46D7B3BDC917D66D0DFE1">
    <w:name w:val="B4469B80B7DC46D7B3BDC917D66D0DFE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95C71275204744429F3E323D74D793D51">
    <w:name w:val="95C71275204744429F3E323D74D793D5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CA488DFEF3EE44A69DCED10DB0727B231">
    <w:name w:val="CA488DFEF3EE44A69DCED10DB0727B23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C98182DA6F87444A8AADB701C567FA841">
    <w:name w:val="C98182DA6F87444A8AADB701C567FA84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E6CDF264DD87402FB71CE5197BF74BFC1">
    <w:name w:val="E6CDF264DD87402FB71CE5197BF74BFC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124627F8F16C452C9316B2D6C3ED93931">
    <w:name w:val="124627F8F16C452C9316B2D6C3ED9393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1B6CB83BF8CE426A869008745050B75B1">
    <w:name w:val="1B6CB83BF8CE426A869008745050B75B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4F1339E7304341069107FB37A9698ABF1">
    <w:name w:val="4F1339E7304341069107FB37A9698ABF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F8866D8A04534517A9900F6522A7822F1">
    <w:name w:val="F8866D8A04534517A9900F6522A7822F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0F2F3B3A826E442A9817BE61662010AE1">
    <w:name w:val="0F2F3B3A826E442A9817BE61662010AE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20C5A42A14B34255B86D38932D3461B91">
    <w:name w:val="20C5A42A14B34255B86D38932D3461B9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A55ACDB872E2411F91FD514234F8C4DC">
    <w:name w:val="A55ACDB872E2411F91FD514234F8C4DC"/>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A9C7BFBD670E4A019D3E4F5A570E40C31">
    <w:name w:val="A9C7BFBD670E4A019D3E4F5A570E40C31"/>
    <w:rsid w:val="00F556AD"/>
    <w:pPr>
      <w:keepNext/>
      <w:keepLines/>
      <w:spacing w:after="240" w:line="240" w:lineRule="auto"/>
      <w:ind w:left="144"/>
    </w:pPr>
    <w:rPr>
      <w:rFonts w:eastAsia="Calibri" w:cstheme="minorHAnsi"/>
      <w:color w:val="000000" w:themeColor="text1"/>
      <w:sz w:val="22"/>
      <w:szCs w:val="22"/>
    </w:rPr>
  </w:style>
  <w:style w:type="paragraph" w:customStyle="1" w:styleId="C32635B572814FEEB98C2745B240E8681">
    <w:name w:val="C32635B572814FEEB98C2745B240E8681"/>
    <w:rsid w:val="00F556AD"/>
    <w:pPr>
      <w:keepNext/>
      <w:keepLines/>
      <w:spacing w:after="240" w:line="240" w:lineRule="auto"/>
      <w:ind w:left="144"/>
    </w:pPr>
    <w:rPr>
      <w:rFonts w:eastAsia="Calibri" w:cstheme="minorHAnsi"/>
      <w:color w:val="000000" w:themeColor="text1"/>
      <w:sz w:val="22"/>
      <w:szCs w:val="22"/>
    </w:rPr>
  </w:style>
  <w:style w:type="paragraph" w:customStyle="1" w:styleId="CDE12D189F3A4C57A8F0B2587440C30E1">
    <w:name w:val="CDE12D189F3A4C57A8F0B2587440C30E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9F3EB3B2D6754F65B6E5DD500003CD971">
    <w:name w:val="9F3EB3B2D6754F65B6E5DD500003CD97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53D6957901FE4B4992C53996FC7EDD311">
    <w:name w:val="53D6957901FE4B4992C53996FC7EDD31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523DEE9EE7C049178FCECFCA28CDD3511">
    <w:name w:val="523DEE9EE7C049178FCECFCA28CDD351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557CF05C14E245589FCBDFC89BC27D701">
    <w:name w:val="557CF05C14E245589FCBDFC89BC27D70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4DDC93DDAC8F42588FECFBF45B97520F1">
    <w:name w:val="4DDC93DDAC8F42588FECFBF45B97520F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E79609526ABA4721AAA1A5BCFFC327541">
    <w:name w:val="E79609526ABA4721AAA1A5BCFFC32754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A1988393F9554085A108024C86D19C811">
    <w:name w:val="A1988393F9554085A108024C86D19C81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B74C78E7A80B4A8E90590DC52F5CEEC1">
    <w:name w:val="B74C78E7A80B4A8E90590DC52F5CEEC1"/>
    <w:rsid w:val="00F556AD"/>
  </w:style>
  <w:style w:type="paragraph" w:customStyle="1" w:styleId="FE362539AFE24EE1AAE731B7D7E43977">
    <w:name w:val="FE362539AFE24EE1AAE731B7D7E43977"/>
    <w:rsid w:val="00F556AD"/>
  </w:style>
  <w:style w:type="paragraph" w:customStyle="1" w:styleId="72374E05ACC74D1BB21B69BEED586585">
    <w:name w:val="72374E05ACC74D1BB21B69BEED586585"/>
    <w:rsid w:val="00F556AD"/>
  </w:style>
  <w:style w:type="paragraph" w:customStyle="1" w:styleId="BCF8F960E0A24FF792AE7F31A226DD1A">
    <w:name w:val="BCF8F960E0A24FF792AE7F31A226DD1A"/>
    <w:rsid w:val="00F556AD"/>
  </w:style>
  <w:style w:type="paragraph" w:customStyle="1" w:styleId="02EAB2B8DE424494BEC49F7662039A8C">
    <w:name w:val="02EAB2B8DE424494BEC49F7662039A8C"/>
    <w:rsid w:val="00F556AD"/>
  </w:style>
  <w:style w:type="paragraph" w:customStyle="1" w:styleId="7B6A8FC38E434404820055C88497316C">
    <w:name w:val="7B6A8FC38E434404820055C88497316C"/>
    <w:rsid w:val="00F556AD"/>
  </w:style>
  <w:style w:type="paragraph" w:customStyle="1" w:styleId="41198E695D3742C18143677E5D2EFA3D">
    <w:name w:val="41198E695D3742C18143677E5D2EFA3D"/>
    <w:rsid w:val="00F556AD"/>
  </w:style>
  <w:style w:type="paragraph" w:customStyle="1" w:styleId="283F0EB213534597B5450DBDC61204E4">
    <w:name w:val="283F0EB213534597B5450DBDC61204E4"/>
    <w:rsid w:val="00F556AD"/>
  </w:style>
  <w:style w:type="paragraph" w:customStyle="1" w:styleId="9F2A9834659645EFB9E7A0404754CC68">
    <w:name w:val="9F2A9834659645EFB9E7A0404754CC68"/>
    <w:rsid w:val="00F556AD"/>
  </w:style>
  <w:style w:type="paragraph" w:customStyle="1" w:styleId="2D592400C89E4B77BCD235A4F53BEBE1">
    <w:name w:val="2D592400C89E4B77BCD235A4F53BEBE1"/>
    <w:rsid w:val="00F556AD"/>
  </w:style>
  <w:style w:type="paragraph" w:customStyle="1" w:styleId="E025B91C71CD457DB7AE1979DAC59BF4">
    <w:name w:val="E025B91C71CD457DB7AE1979DAC59BF4"/>
    <w:rsid w:val="00F556AD"/>
  </w:style>
  <w:style w:type="paragraph" w:customStyle="1" w:styleId="B5A6ACA22457459BB61E57515CE5076C">
    <w:name w:val="B5A6ACA22457459BB61E57515CE5076C"/>
    <w:rsid w:val="00F556AD"/>
  </w:style>
  <w:style w:type="paragraph" w:customStyle="1" w:styleId="F0F3F24F39D5408D9DBC3E56C18D6023">
    <w:name w:val="F0F3F24F39D5408D9DBC3E56C18D6023"/>
    <w:rsid w:val="00F556AD"/>
  </w:style>
  <w:style w:type="paragraph" w:customStyle="1" w:styleId="1C9C057B14FA46DA95C3951A6828EB57">
    <w:name w:val="1C9C057B14FA46DA95C3951A6828EB57"/>
    <w:rsid w:val="00F556AD"/>
  </w:style>
  <w:style w:type="paragraph" w:customStyle="1" w:styleId="FA9E600287AE49138EE29D6331E199A9">
    <w:name w:val="FA9E600287AE49138EE29D6331E199A9"/>
    <w:rsid w:val="00F556AD"/>
  </w:style>
  <w:style w:type="paragraph" w:customStyle="1" w:styleId="20C085FD00DA4E0BB070D680AF1A131E">
    <w:name w:val="20C085FD00DA4E0BB070D680AF1A131E"/>
    <w:rsid w:val="00F556AD"/>
  </w:style>
  <w:style w:type="paragraph" w:customStyle="1" w:styleId="0F064DE7204743D7AB700663D0909E50">
    <w:name w:val="0F064DE7204743D7AB700663D0909E50"/>
    <w:rsid w:val="00F556AD"/>
  </w:style>
  <w:style w:type="paragraph" w:customStyle="1" w:styleId="B79DC5BCA77B440ABABF30F591C9C0C6">
    <w:name w:val="B79DC5BCA77B440ABABF30F591C9C0C6"/>
    <w:rsid w:val="00F556AD"/>
  </w:style>
  <w:style w:type="paragraph" w:customStyle="1" w:styleId="FB468E8901FE4B38999F856E611E7EAA">
    <w:name w:val="FB468E8901FE4B38999F856E611E7EAA"/>
    <w:rsid w:val="00F556AD"/>
  </w:style>
  <w:style w:type="paragraph" w:customStyle="1" w:styleId="8E532067C4A3494ABC1345998C9D8A37">
    <w:name w:val="8E532067C4A3494ABC1345998C9D8A37"/>
    <w:rsid w:val="00F556AD"/>
  </w:style>
  <w:style w:type="paragraph" w:customStyle="1" w:styleId="0BF4206AC1B44947AEBF93B2EC7070E0">
    <w:name w:val="0BF4206AC1B44947AEBF93B2EC7070E0"/>
    <w:rsid w:val="00F556AD"/>
  </w:style>
  <w:style w:type="paragraph" w:customStyle="1" w:styleId="D7BF5B5246924B559EBB658AD9198C74">
    <w:name w:val="D7BF5B5246924B559EBB658AD9198C74"/>
    <w:rsid w:val="00F556AD"/>
  </w:style>
  <w:style w:type="paragraph" w:customStyle="1" w:styleId="63E9E9F2BD9640FE8543D65576DA9581">
    <w:name w:val="63E9E9F2BD9640FE8543D65576DA9581"/>
    <w:rsid w:val="00F556AD"/>
  </w:style>
  <w:style w:type="paragraph" w:customStyle="1" w:styleId="C1F266FE3CED46409FC997B30071B9C9">
    <w:name w:val="C1F266FE3CED46409FC997B30071B9C9"/>
    <w:rsid w:val="00F556AD"/>
  </w:style>
  <w:style w:type="paragraph" w:customStyle="1" w:styleId="CCC7EB030E2E4CB390557F378FF1495C">
    <w:name w:val="CCC7EB030E2E4CB390557F378FF1495C"/>
    <w:rsid w:val="00F556AD"/>
  </w:style>
  <w:style w:type="paragraph" w:customStyle="1" w:styleId="6BB99FBEA84648D190DF4A5092F25C31">
    <w:name w:val="6BB99FBEA84648D190DF4A5092F25C31"/>
    <w:rsid w:val="00F556AD"/>
  </w:style>
  <w:style w:type="paragraph" w:customStyle="1" w:styleId="C18380D17F484ED0BC4DE5ED05E5508F">
    <w:name w:val="C18380D17F484ED0BC4DE5ED05E5508F"/>
    <w:rsid w:val="00F556AD"/>
  </w:style>
  <w:style w:type="paragraph" w:customStyle="1" w:styleId="888537A68227498788E48FD81701B32C">
    <w:name w:val="888537A68227498788E48FD81701B32C"/>
    <w:rsid w:val="00F556AD"/>
  </w:style>
  <w:style w:type="paragraph" w:customStyle="1" w:styleId="71F5DE3E0347435890CBA1A748428F1B">
    <w:name w:val="71F5DE3E0347435890CBA1A748428F1B"/>
    <w:rsid w:val="00F556AD"/>
  </w:style>
  <w:style w:type="paragraph" w:customStyle="1" w:styleId="0651B1EE318147A5ACA8BC960C9E8D5C">
    <w:name w:val="0651B1EE318147A5ACA8BC960C9E8D5C"/>
    <w:rsid w:val="00F556AD"/>
  </w:style>
  <w:style w:type="paragraph" w:customStyle="1" w:styleId="3C893FC342B64B98A05E929BB14D7DB9">
    <w:name w:val="3C893FC342B64B98A05E929BB14D7DB9"/>
    <w:rsid w:val="00F556AD"/>
  </w:style>
  <w:style w:type="paragraph" w:customStyle="1" w:styleId="B46524013E71484E9CB7339DDBB6887A">
    <w:name w:val="B46524013E71484E9CB7339DDBB6887A"/>
    <w:rsid w:val="00F556AD"/>
  </w:style>
  <w:style w:type="paragraph" w:customStyle="1" w:styleId="3F4610B3E0324FE4B1C295B149D69112">
    <w:name w:val="3F4610B3E0324FE4B1C295B149D69112"/>
    <w:rsid w:val="00F556AD"/>
  </w:style>
  <w:style w:type="paragraph" w:customStyle="1" w:styleId="C9CA7E48B149491895515051C1503576">
    <w:name w:val="C9CA7E48B149491895515051C1503576"/>
    <w:rsid w:val="00F556AD"/>
  </w:style>
  <w:style w:type="paragraph" w:customStyle="1" w:styleId="40C133A4AEB5459A81DD66514641BA18">
    <w:name w:val="40C133A4AEB5459A81DD66514641BA18"/>
    <w:rsid w:val="00F556AD"/>
  </w:style>
  <w:style w:type="paragraph" w:customStyle="1" w:styleId="8E58F01EAD804C569CCCC762743DF930">
    <w:name w:val="8E58F01EAD804C569CCCC762743DF930"/>
    <w:rsid w:val="00F556AD"/>
  </w:style>
  <w:style w:type="paragraph" w:customStyle="1" w:styleId="3F93A58036BB4717B2A92F5E1455E85D">
    <w:name w:val="3F93A58036BB4717B2A92F5E1455E85D"/>
    <w:rsid w:val="00F556AD"/>
  </w:style>
  <w:style w:type="paragraph" w:customStyle="1" w:styleId="1ADA655FC1774CECBE4031A9C98897AA">
    <w:name w:val="1ADA655FC1774CECBE4031A9C98897AA"/>
    <w:rsid w:val="00F556AD"/>
  </w:style>
  <w:style w:type="paragraph" w:customStyle="1" w:styleId="EC77209E44814D92A9D5164E0C9B5893">
    <w:name w:val="EC77209E44814D92A9D5164E0C9B5893"/>
    <w:rsid w:val="00F556AD"/>
  </w:style>
  <w:style w:type="paragraph" w:customStyle="1" w:styleId="C49565CC72154E39AF2369A948470197">
    <w:name w:val="C49565CC72154E39AF2369A948470197"/>
    <w:rsid w:val="00F556AD"/>
  </w:style>
  <w:style w:type="paragraph" w:customStyle="1" w:styleId="FB0B4B9B43484FE0AE9475A1212CC522">
    <w:name w:val="FB0B4B9B43484FE0AE9475A1212CC522"/>
    <w:rsid w:val="00F556AD"/>
  </w:style>
  <w:style w:type="paragraph" w:customStyle="1" w:styleId="46190E30E82D4FB888C5DAB83B9E4215">
    <w:name w:val="46190E30E82D4FB888C5DAB83B9E4215"/>
    <w:rsid w:val="00F556AD"/>
  </w:style>
  <w:style w:type="paragraph" w:customStyle="1" w:styleId="319072B145594A578296E1F5398215EA">
    <w:name w:val="319072B145594A578296E1F5398215EA"/>
    <w:rsid w:val="00F556AD"/>
  </w:style>
  <w:style w:type="paragraph" w:customStyle="1" w:styleId="587208FE60C54F67A639A2DBB73BA079">
    <w:name w:val="587208FE60C54F67A639A2DBB73BA079"/>
    <w:rsid w:val="00F556AD"/>
  </w:style>
  <w:style w:type="paragraph" w:customStyle="1" w:styleId="11E86ABDDD394ABFA29E0AC2D7159151">
    <w:name w:val="11E86ABDDD394ABFA29E0AC2D7159151"/>
    <w:rsid w:val="00F556AD"/>
  </w:style>
  <w:style w:type="paragraph" w:customStyle="1" w:styleId="560FD039B11F411EAE1F825A5D5AC65A">
    <w:name w:val="560FD039B11F411EAE1F825A5D5AC65A"/>
    <w:rsid w:val="00F556AD"/>
  </w:style>
  <w:style w:type="paragraph" w:customStyle="1" w:styleId="86F74B5BF4D64571B39F41B23DE28F11">
    <w:name w:val="86F74B5BF4D64571B39F41B23DE28F11"/>
    <w:rsid w:val="00F556AD"/>
  </w:style>
  <w:style w:type="paragraph" w:customStyle="1" w:styleId="0949B0E620B4427A80A67948DB7BBFCE">
    <w:name w:val="0949B0E620B4427A80A67948DB7BBFCE"/>
    <w:rsid w:val="00F556AD"/>
  </w:style>
  <w:style w:type="paragraph" w:customStyle="1" w:styleId="9E44A411D28B4E8EA8A31F231F5EB5D0">
    <w:name w:val="9E44A411D28B4E8EA8A31F231F5EB5D0"/>
    <w:rsid w:val="00F556AD"/>
  </w:style>
  <w:style w:type="paragraph" w:customStyle="1" w:styleId="FA95BB8A7D5345DE84D961DADC4E6AC8">
    <w:name w:val="FA95BB8A7D5345DE84D961DADC4E6AC8"/>
    <w:rsid w:val="00F556AD"/>
  </w:style>
  <w:style w:type="paragraph" w:customStyle="1" w:styleId="DA5952688C214FEB8A055E1A31024BE1">
    <w:name w:val="DA5952688C214FEB8A055E1A31024BE1"/>
    <w:rsid w:val="00F556AD"/>
  </w:style>
  <w:style w:type="paragraph" w:customStyle="1" w:styleId="E4A236F388C74B50ACFC39B7630A4BA2">
    <w:name w:val="E4A236F388C74B50ACFC39B7630A4BA2"/>
    <w:rsid w:val="00F556AD"/>
  </w:style>
  <w:style w:type="paragraph" w:customStyle="1" w:styleId="9E1BB227A49B430B925A074EDBFB4CE4">
    <w:name w:val="9E1BB227A49B430B925A074EDBFB4CE4"/>
    <w:rsid w:val="00F556AD"/>
  </w:style>
  <w:style w:type="paragraph" w:customStyle="1" w:styleId="D06E95E773EF4D5FB64C5A27F7594AC6">
    <w:name w:val="D06E95E773EF4D5FB64C5A27F7594AC6"/>
    <w:rsid w:val="00692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94E6-7E90-44F7-B768-6B850F5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2</TotalTime>
  <Pages>18</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4</cp:revision>
  <dcterms:created xsi:type="dcterms:W3CDTF">2025-03-31T21:15:00Z</dcterms:created>
  <dcterms:modified xsi:type="dcterms:W3CDTF">2025-04-08T19:31:00Z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bcafe-2737-472c-ada3-f23159249109_Enabled">
    <vt:lpwstr>true</vt:lpwstr>
  </property>
  <property fmtid="{D5CDD505-2E9C-101B-9397-08002B2CF9AE}" pid="3" name="MSIP_Label_5fdbcafe-2737-472c-ada3-f23159249109_SetDate">
    <vt:lpwstr>2024-12-19T18:02:24Z</vt:lpwstr>
  </property>
  <property fmtid="{D5CDD505-2E9C-101B-9397-08002B2CF9AE}" pid="4" name="MSIP_Label_5fdbcafe-2737-472c-ada3-f23159249109_Method">
    <vt:lpwstr>Standard</vt:lpwstr>
  </property>
  <property fmtid="{D5CDD505-2E9C-101B-9397-08002B2CF9AE}" pid="5" name="MSIP_Label_5fdbcafe-2737-472c-ada3-f23159249109_Name">
    <vt:lpwstr>Address - Test</vt:lpwstr>
  </property>
  <property fmtid="{D5CDD505-2E9C-101B-9397-08002B2CF9AE}" pid="6" name="MSIP_Label_5fdbcafe-2737-472c-ada3-f23159249109_SiteId">
    <vt:lpwstr>6ac05888-12c1-4cee-9ea3-e3b9a6de45f4</vt:lpwstr>
  </property>
  <property fmtid="{D5CDD505-2E9C-101B-9397-08002B2CF9AE}" pid="7" name="MSIP_Label_5fdbcafe-2737-472c-ada3-f23159249109_ActionId">
    <vt:lpwstr>0657edba-99f7-48d5-85bb-5af2ff12e948</vt:lpwstr>
  </property>
  <property fmtid="{D5CDD505-2E9C-101B-9397-08002B2CF9AE}" pid="8" name="MSIP_Label_5fdbcafe-2737-472c-ada3-f23159249109_ContentBits">
    <vt:lpwstr>0</vt:lpwstr>
  </property>
</Properties>
</file>