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60288" behindDoc="0" locked="0" layoutInCell="1" allowOverlap="1" wp14:anchorId="3D9B4BCE" wp14:editId="3669114C">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9264"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2515EEE1"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0A3EA1">
        <w:rPr>
          <w:rStyle w:val="CoverPageSubtitleChar"/>
        </w:rPr>
        <w:t>Custom</w:t>
      </w:r>
      <w:r w:rsidR="007C104E">
        <w:rPr>
          <w:rStyle w:val="CoverPageSubtitleChar"/>
        </w:rPr>
        <w:t xml:space="preserve"> De-Identified Extract</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56E23AF1" w14:textId="1A009973" w:rsidR="006D0E8A"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59587798" w:history="1">
            <w:r w:rsidR="006D0E8A" w:rsidRPr="001C0C95">
              <w:rPr>
                <w:rStyle w:val="Hyperlink"/>
                <w:noProof/>
              </w:rPr>
              <w:t>Client Application Revision History</w:t>
            </w:r>
            <w:r w:rsidR="006D0E8A">
              <w:rPr>
                <w:noProof/>
                <w:webHidden/>
              </w:rPr>
              <w:tab/>
            </w:r>
            <w:r w:rsidR="006D0E8A">
              <w:rPr>
                <w:noProof/>
                <w:webHidden/>
              </w:rPr>
              <w:fldChar w:fldCharType="begin"/>
            </w:r>
            <w:r w:rsidR="006D0E8A">
              <w:rPr>
                <w:noProof/>
                <w:webHidden/>
              </w:rPr>
              <w:instrText xml:space="preserve"> PAGEREF _Toc159587798 \h </w:instrText>
            </w:r>
            <w:r w:rsidR="006D0E8A">
              <w:rPr>
                <w:noProof/>
                <w:webHidden/>
              </w:rPr>
            </w:r>
            <w:r w:rsidR="006D0E8A">
              <w:rPr>
                <w:noProof/>
                <w:webHidden/>
              </w:rPr>
              <w:fldChar w:fldCharType="separate"/>
            </w:r>
            <w:r w:rsidR="0077521A">
              <w:rPr>
                <w:noProof/>
                <w:webHidden/>
              </w:rPr>
              <w:t>1</w:t>
            </w:r>
            <w:r w:rsidR="006D0E8A">
              <w:rPr>
                <w:noProof/>
                <w:webHidden/>
              </w:rPr>
              <w:fldChar w:fldCharType="end"/>
            </w:r>
          </w:hyperlink>
        </w:p>
        <w:p w14:paraId="3FFC24E4" w14:textId="418C7399" w:rsidR="006D0E8A" w:rsidRDefault="005E1169">
          <w:pPr>
            <w:pStyle w:val="TOC1"/>
            <w:tabs>
              <w:tab w:val="right" w:leader="dot" w:pos="9350"/>
            </w:tabs>
            <w:rPr>
              <w:rFonts w:asciiTheme="minorHAnsi" w:eastAsiaTheme="minorEastAsia" w:hAnsiTheme="minorHAnsi" w:cstheme="minorBidi"/>
              <w:noProof/>
              <w:color w:val="auto"/>
            </w:rPr>
          </w:pPr>
          <w:hyperlink w:anchor="_Toc159587799" w:history="1">
            <w:r w:rsidR="006D0E8A" w:rsidRPr="001C0C95">
              <w:rPr>
                <w:rStyle w:val="Hyperlink"/>
                <w:noProof/>
              </w:rPr>
              <w:t>Data Requestor Details</w:t>
            </w:r>
            <w:r w:rsidR="006D0E8A">
              <w:rPr>
                <w:noProof/>
                <w:webHidden/>
              </w:rPr>
              <w:tab/>
            </w:r>
            <w:r w:rsidR="006D0E8A">
              <w:rPr>
                <w:noProof/>
                <w:webHidden/>
              </w:rPr>
              <w:fldChar w:fldCharType="begin"/>
            </w:r>
            <w:r w:rsidR="006D0E8A">
              <w:rPr>
                <w:noProof/>
                <w:webHidden/>
              </w:rPr>
              <w:instrText xml:space="preserve"> PAGEREF _Toc159587799 \h </w:instrText>
            </w:r>
            <w:r w:rsidR="006D0E8A">
              <w:rPr>
                <w:noProof/>
                <w:webHidden/>
              </w:rPr>
            </w:r>
            <w:r w:rsidR="006D0E8A">
              <w:rPr>
                <w:noProof/>
                <w:webHidden/>
              </w:rPr>
              <w:fldChar w:fldCharType="separate"/>
            </w:r>
            <w:r w:rsidR="0077521A">
              <w:rPr>
                <w:noProof/>
                <w:webHidden/>
              </w:rPr>
              <w:t>2</w:t>
            </w:r>
            <w:r w:rsidR="006D0E8A">
              <w:rPr>
                <w:noProof/>
                <w:webHidden/>
              </w:rPr>
              <w:fldChar w:fldCharType="end"/>
            </w:r>
          </w:hyperlink>
        </w:p>
        <w:p w14:paraId="254284F8" w14:textId="469A85BD" w:rsidR="006D0E8A" w:rsidRDefault="005E1169">
          <w:pPr>
            <w:pStyle w:val="TOC1"/>
            <w:tabs>
              <w:tab w:val="right" w:leader="dot" w:pos="9350"/>
            </w:tabs>
            <w:rPr>
              <w:rFonts w:asciiTheme="minorHAnsi" w:eastAsiaTheme="minorEastAsia" w:hAnsiTheme="minorHAnsi" w:cstheme="minorBidi"/>
              <w:noProof/>
              <w:color w:val="auto"/>
            </w:rPr>
          </w:pPr>
          <w:hyperlink w:anchor="_Toc159587802" w:history="1">
            <w:r w:rsidR="006D0E8A" w:rsidRPr="001C0C95">
              <w:rPr>
                <w:rStyle w:val="Hyperlink"/>
                <w:noProof/>
              </w:rPr>
              <w:t>Project Schedule and Purpose</w:t>
            </w:r>
            <w:r w:rsidR="006D0E8A">
              <w:rPr>
                <w:noProof/>
                <w:webHidden/>
              </w:rPr>
              <w:tab/>
            </w:r>
            <w:r w:rsidR="006D0E8A">
              <w:rPr>
                <w:noProof/>
                <w:webHidden/>
              </w:rPr>
              <w:fldChar w:fldCharType="begin"/>
            </w:r>
            <w:r w:rsidR="006D0E8A">
              <w:rPr>
                <w:noProof/>
                <w:webHidden/>
              </w:rPr>
              <w:instrText xml:space="preserve"> PAGEREF _Toc159587802 \h </w:instrText>
            </w:r>
            <w:r w:rsidR="006D0E8A">
              <w:rPr>
                <w:noProof/>
                <w:webHidden/>
              </w:rPr>
            </w:r>
            <w:r w:rsidR="006D0E8A">
              <w:rPr>
                <w:noProof/>
                <w:webHidden/>
              </w:rPr>
              <w:fldChar w:fldCharType="separate"/>
            </w:r>
            <w:r w:rsidR="0077521A">
              <w:rPr>
                <w:noProof/>
                <w:webHidden/>
              </w:rPr>
              <w:t>4</w:t>
            </w:r>
            <w:r w:rsidR="006D0E8A">
              <w:rPr>
                <w:noProof/>
                <w:webHidden/>
              </w:rPr>
              <w:fldChar w:fldCharType="end"/>
            </w:r>
          </w:hyperlink>
        </w:p>
        <w:p w14:paraId="03F3F5C4" w14:textId="4462F17F" w:rsidR="006D0E8A" w:rsidRDefault="005E1169">
          <w:pPr>
            <w:pStyle w:val="TOC1"/>
            <w:tabs>
              <w:tab w:val="right" w:leader="dot" w:pos="9350"/>
            </w:tabs>
            <w:rPr>
              <w:rFonts w:asciiTheme="minorHAnsi" w:eastAsiaTheme="minorEastAsia" w:hAnsiTheme="minorHAnsi" w:cstheme="minorBidi"/>
              <w:noProof/>
              <w:color w:val="auto"/>
            </w:rPr>
          </w:pPr>
          <w:hyperlink w:anchor="_Toc159587803" w:history="1">
            <w:r w:rsidR="006D0E8A" w:rsidRPr="001C0C95">
              <w:rPr>
                <w:rStyle w:val="Hyperlink"/>
                <w:noProof/>
              </w:rPr>
              <w:t>Data Matching and Linkage</w:t>
            </w:r>
            <w:r w:rsidR="006D0E8A">
              <w:rPr>
                <w:noProof/>
                <w:webHidden/>
              </w:rPr>
              <w:tab/>
            </w:r>
            <w:r w:rsidR="006D0E8A">
              <w:rPr>
                <w:noProof/>
                <w:webHidden/>
              </w:rPr>
              <w:fldChar w:fldCharType="begin"/>
            </w:r>
            <w:r w:rsidR="006D0E8A">
              <w:rPr>
                <w:noProof/>
                <w:webHidden/>
              </w:rPr>
              <w:instrText xml:space="preserve"> PAGEREF _Toc159587803 \h </w:instrText>
            </w:r>
            <w:r w:rsidR="006D0E8A">
              <w:rPr>
                <w:noProof/>
                <w:webHidden/>
              </w:rPr>
            </w:r>
            <w:r w:rsidR="006D0E8A">
              <w:rPr>
                <w:noProof/>
                <w:webHidden/>
              </w:rPr>
              <w:fldChar w:fldCharType="separate"/>
            </w:r>
            <w:r w:rsidR="0077521A">
              <w:rPr>
                <w:noProof/>
                <w:webHidden/>
              </w:rPr>
              <w:t>6</w:t>
            </w:r>
            <w:r w:rsidR="006D0E8A">
              <w:rPr>
                <w:noProof/>
                <w:webHidden/>
              </w:rPr>
              <w:fldChar w:fldCharType="end"/>
            </w:r>
          </w:hyperlink>
        </w:p>
        <w:p w14:paraId="206A7C1F" w14:textId="3E815A22" w:rsidR="006D0E8A" w:rsidRDefault="005E1169">
          <w:pPr>
            <w:pStyle w:val="TOC1"/>
            <w:tabs>
              <w:tab w:val="right" w:leader="dot" w:pos="9350"/>
            </w:tabs>
            <w:rPr>
              <w:rFonts w:asciiTheme="minorHAnsi" w:eastAsiaTheme="minorEastAsia" w:hAnsiTheme="minorHAnsi" w:cstheme="minorBidi"/>
              <w:noProof/>
              <w:color w:val="auto"/>
            </w:rPr>
          </w:pPr>
          <w:hyperlink w:anchor="_Toc159587807" w:history="1">
            <w:r w:rsidR="006D0E8A" w:rsidRPr="001C0C95">
              <w:rPr>
                <w:rStyle w:val="Hyperlink"/>
                <w:noProof/>
              </w:rPr>
              <w:t>Data Inclusion Criteria</w:t>
            </w:r>
            <w:r w:rsidR="006D0E8A">
              <w:rPr>
                <w:noProof/>
                <w:webHidden/>
              </w:rPr>
              <w:tab/>
            </w:r>
            <w:r w:rsidR="006D0E8A">
              <w:rPr>
                <w:noProof/>
                <w:webHidden/>
              </w:rPr>
              <w:fldChar w:fldCharType="begin"/>
            </w:r>
            <w:r w:rsidR="006D0E8A">
              <w:rPr>
                <w:noProof/>
                <w:webHidden/>
              </w:rPr>
              <w:instrText xml:space="preserve"> PAGEREF _Toc159587807 \h </w:instrText>
            </w:r>
            <w:r w:rsidR="006D0E8A">
              <w:rPr>
                <w:noProof/>
                <w:webHidden/>
              </w:rPr>
            </w:r>
            <w:r w:rsidR="006D0E8A">
              <w:rPr>
                <w:noProof/>
                <w:webHidden/>
              </w:rPr>
              <w:fldChar w:fldCharType="separate"/>
            </w:r>
            <w:r w:rsidR="0077521A">
              <w:rPr>
                <w:noProof/>
                <w:webHidden/>
              </w:rPr>
              <w:t>8</w:t>
            </w:r>
            <w:r w:rsidR="006D0E8A">
              <w:rPr>
                <w:noProof/>
                <w:webHidden/>
              </w:rPr>
              <w:fldChar w:fldCharType="end"/>
            </w:r>
          </w:hyperlink>
        </w:p>
        <w:p w14:paraId="28931174" w14:textId="7EF59687" w:rsidR="006D0E8A" w:rsidRDefault="005E1169">
          <w:pPr>
            <w:pStyle w:val="TOC1"/>
            <w:tabs>
              <w:tab w:val="right" w:leader="dot" w:pos="9350"/>
            </w:tabs>
            <w:rPr>
              <w:rFonts w:asciiTheme="minorHAnsi" w:eastAsiaTheme="minorEastAsia" w:hAnsiTheme="minorHAnsi" w:cstheme="minorBidi"/>
              <w:noProof/>
              <w:color w:val="auto"/>
            </w:rPr>
          </w:pPr>
          <w:hyperlink w:anchor="_Toc159587815" w:history="1">
            <w:r w:rsidR="006D0E8A" w:rsidRPr="001C0C95">
              <w:rPr>
                <w:rStyle w:val="Hyperlink"/>
                <w:noProof/>
              </w:rPr>
              <w:t>Additional Documentation</w:t>
            </w:r>
            <w:r w:rsidR="006D0E8A">
              <w:rPr>
                <w:noProof/>
                <w:webHidden/>
              </w:rPr>
              <w:tab/>
            </w:r>
            <w:r w:rsidR="006D0E8A">
              <w:rPr>
                <w:noProof/>
                <w:webHidden/>
              </w:rPr>
              <w:fldChar w:fldCharType="begin"/>
            </w:r>
            <w:r w:rsidR="006D0E8A">
              <w:rPr>
                <w:noProof/>
                <w:webHidden/>
              </w:rPr>
              <w:instrText xml:space="preserve"> PAGEREF _Toc159587815 \h </w:instrText>
            </w:r>
            <w:r w:rsidR="006D0E8A">
              <w:rPr>
                <w:noProof/>
                <w:webHidden/>
              </w:rPr>
            </w:r>
            <w:r w:rsidR="006D0E8A">
              <w:rPr>
                <w:noProof/>
                <w:webHidden/>
              </w:rPr>
              <w:fldChar w:fldCharType="separate"/>
            </w:r>
            <w:r w:rsidR="0077521A">
              <w:rPr>
                <w:noProof/>
                <w:webHidden/>
              </w:rPr>
              <w:t>11</w:t>
            </w:r>
            <w:r w:rsidR="006D0E8A">
              <w:rPr>
                <w:noProof/>
                <w:webHidden/>
              </w:rPr>
              <w:fldChar w:fldCharType="end"/>
            </w:r>
          </w:hyperlink>
        </w:p>
        <w:p w14:paraId="381C4208" w14:textId="4A996D16" w:rsidR="006D0E8A" w:rsidRDefault="005E1169">
          <w:pPr>
            <w:pStyle w:val="TOC1"/>
            <w:tabs>
              <w:tab w:val="right" w:leader="dot" w:pos="9350"/>
            </w:tabs>
            <w:rPr>
              <w:rFonts w:asciiTheme="minorHAnsi" w:eastAsiaTheme="minorEastAsia" w:hAnsiTheme="minorHAnsi" w:cstheme="minorBidi"/>
              <w:noProof/>
              <w:color w:val="auto"/>
            </w:rPr>
          </w:pPr>
          <w:hyperlink w:anchor="_Toc159587818" w:history="1">
            <w:r w:rsidR="006D0E8A" w:rsidRPr="001C0C95">
              <w:rPr>
                <w:rStyle w:val="Hyperlink"/>
                <w:noProof/>
              </w:rPr>
              <w:t>Client Acknowledgements and Signatures</w:t>
            </w:r>
            <w:r w:rsidR="006D0E8A">
              <w:rPr>
                <w:noProof/>
                <w:webHidden/>
              </w:rPr>
              <w:tab/>
            </w:r>
            <w:r w:rsidR="006D0E8A">
              <w:rPr>
                <w:noProof/>
                <w:webHidden/>
              </w:rPr>
              <w:fldChar w:fldCharType="begin"/>
            </w:r>
            <w:r w:rsidR="006D0E8A">
              <w:rPr>
                <w:noProof/>
                <w:webHidden/>
              </w:rPr>
              <w:instrText xml:space="preserve"> PAGEREF _Toc159587818 \h </w:instrText>
            </w:r>
            <w:r w:rsidR="006D0E8A">
              <w:rPr>
                <w:noProof/>
                <w:webHidden/>
              </w:rPr>
            </w:r>
            <w:r w:rsidR="006D0E8A">
              <w:rPr>
                <w:noProof/>
                <w:webHidden/>
              </w:rPr>
              <w:fldChar w:fldCharType="separate"/>
            </w:r>
            <w:r w:rsidR="0077521A">
              <w:rPr>
                <w:noProof/>
                <w:webHidden/>
              </w:rPr>
              <w:t>11</w:t>
            </w:r>
            <w:r w:rsidR="006D0E8A">
              <w:rPr>
                <w:noProof/>
                <w:webHidden/>
              </w:rPr>
              <w:fldChar w:fldCharType="end"/>
            </w:r>
          </w:hyperlink>
        </w:p>
        <w:p w14:paraId="255E761F" w14:textId="09FE177E" w:rsidR="009755E2" w:rsidRPr="0032365E" w:rsidRDefault="008C1FDE" w:rsidP="0032365E">
          <w:r w:rsidRPr="002F0257">
            <w:rPr>
              <w:b/>
              <w:bCs/>
              <w:noProof/>
              <w:sz w:val="22"/>
              <w:szCs w:val="22"/>
            </w:rPr>
            <w:fldChar w:fldCharType="end"/>
          </w:r>
        </w:p>
      </w:sdtContent>
    </w:sdt>
    <w:p w14:paraId="49C55DF0" w14:textId="77777777" w:rsidR="007C104E" w:rsidRDefault="007C104E">
      <w:pPr>
        <w:rPr>
          <w:color w:val="ED7D31" w:themeColor="accent2"/>
          <w:sz w:val="32"/>
          <w:szCs w:val="32"/>
        </w:rPr>
      </w:pPr>
      <w:r>
        <w:br w:type="page"/>
      </w:r>
    </w:p>
    <w:p w14:paraId="3D6687A0" w14:textId="5456047C" w:rsidR="007C104E" w:rsidRDefault="006D241B" w:rsidP="00FE1F08">
      <w:pPr>
        <w:pStyle w:val="H1"/>
        <w:spacing w:before="240" w:after="80"/>
      </w:pPr>
      <w:bookmarkStart w:id="3" w:name="_Toc159587798"/>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775D6A">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775D6A">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775D6A">
        <w:sdt>
          <w:sdtPr>
            <w:id w:val="-570654622"/>
            <w:placeholder>
              <w:docPart w:val="EAD21285F52D4908B1AA9FB1E7B36387"/>
            </w:placeholder>
            <w:showingPlcHdr/>
            <w:date w:fullDate="2023-12-31T00:00:00Z">
              <w:dateFormat w:val="M/d/yyyy"/>
              <w:lid w:val="en-US"/>
              <w:storeMappedDataAs w:val="dateTime"/>
              <w:calendar w:val="gregorian"/>
            </w:date>
          </w:sdtPr>
          <w:sdtEndPr/>
          <w:sdtContent>
            <w:tc>
              <w:tcPr>
                <w:tcW w:w="1345" w:type="dxa"/>
              </w:tcPr>
              <w:p w14:paraId="6120F4AD" w14:textId="475A067B" w:rsidR="005253C6" w:rsidRPr="007B1E7C" w:rsidRDefault="005253C6" w:rsidP="00EE4324">
                <w:pPr>
                  <w:pStyle w:val="TableMainRowsandColumns"/>
                </w:pPr>
                <w:r>
                  <w:rPr>
                    <w:rStyle w:val="PlaceholderText"/>
                  </w:rPr>
                  <w:tab/>
                </w:r>
              </w:p>
            </w:tc>
          </w:sdtContent>
        </w:sdt>
        <w:tc>
          <w:tcPr>
            <w:tcW w:w="1350" w:type="dxa"/>
          </w:tcPr>
          <w:p w14:paraId="48578DD4" w14:textId="382E29AF" w:rsidR="005253C6" w:rsidRPr="007B1E7C" w:rsidRDefault="00C02EC7" w:rsidP="00EE4324">
            <w:pPr>
              <w:pStyle w:val="TableMainRowsandColumns"/>
            </w:pPr>
            <w:r>
              <w:t>V.01</w:t>
            </w:r>
          </w:p>
        </w:tc>
        <w:tc>
          <w:tcPr>
            <w:tcW w:w="3327" w:type="dxa"/>
          </w:tcPr>
          <w:p w14:paraId="61E8D6F4" w14:textId="7AF38187" w:rsidR="005253C6" w:rsidRPr="007B1E7C" w:rsidRDefault="00FE32F2" w:rsidP="00EE4324">
            <w:pPr>
              <w:pStyle w:val="TableMainRowsandColumns"/>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77777777" w:rsidR="005253C6" w:rsidRPr="007B1E7C" w:rsidRDefault="005253C6" w:rsidP="00EE4324">
                <w:pPr>
                  <w:pStyle w:val="TableMainRowsandColumns"/>
                </w:pPr>
                <w:r w:rsidRPr="007B1E7C">
                  <w:tab/>
                </w:r>
                <w:r w:rsidRPr="007B1E7C">
                  <w:tab/>
                </w:r>
              </w:p>
            </w:tc>
          </w:sdtContent>
        </w:sdt>
      </w:tr>
      <w:tr w:rsidR="005253C6" w:rsidRPr="007B1E7C" w14:paraId="386A5C5F" w14:textId="77777777" w:rsidTr="00775D6A">
        <w:sdt>
          <w:sdtPr>
            <w:id w:val="2136211203"/>
            <w:placeholder>
              <w:docPart w:val="B471E2452F1B4F5BBEB21932392624B0"/>
            </w:placeholder>
            <w:showingPlcHdr/>
            <w:date w:fullDate="2023-12-31T00:00:00Z">
              <w:dateFormat w:val="M/d/yyyy"/>
              <w:lid w:val="en-US"/>
              <w:storeMappedDataAs w:val="dateTime"/>
              <w:calendar w:val="gregorian"/>
            </w:date>
          </w:sdtPr>
          <w:sdtEndPr/>
          <w:sdtContent>
            <w:tc>
              <w:tcPr>
                <w:tcW w:w="1345" w:type="dxa"/>
              </w:tcPr>
              <w:p w14:paraId="2E49C872" w14:textId="15C29670" w:rsidR="005253C6" w:rsidRPr="007B1E7C" w:rsidRDefault="005253C6" w:rsidP="00EE4324">
                <w:pPr>
                  <w:pStyle w:val="TableMainRowsandColumns"/>
                </w:pPr>
                <w:r>
                  <w:rPr>
                    <w:rStyle w:val="PlaceholderText"/>
                  </w:rPr>
                  <w:tab/>
                </w:r>
              </w:p>
            </w:tc>
          </w:sdtContent>
        </w:sdt>
        <w:tc>
          <w:tcPr>
            <w:tcW w:w="1350" w:type="dxa"/>
          </w:tcPr>
          <w:p w14:paraId="5F9B8D10" w14:textId="3BBA3363" w:rsidR="005253C6" w:rsidRPr="007B1E7C" w:rsidRDefault="00C02EC7" w:rsidP="00EE4324">
            <w:pPr>
              <w:pStyle w:val="TableMainRowsandColumns"/>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EE4324">
                <w:pPr>
                  <w:pStyle w:val="TableMainRowsandColumns"/>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EE4324">
                <w:pPr>
                  <w:pStyle w:val="TableMainRowsandColumns"/>
                </w:pPr>
                <w:r w:rsidRPr="007B1E7C">
                  <w:tab/>
                </w:r>
                <w:r w:rsidRPr="007B1E7C">
                  <w:tab/>
                </w:r>
              </w:p>
            </w:tc>
          </w:sdtContent>
        </w:sdt>
      </w:tr>
      <w:tr w:rsidR="005253C6" w:rsidRPr="007B1E7C" w14:paraId="2228EAC8" w14:textId="77777777" w:rsidTr="00775D6A">
        <w:sdt>
          <w:sdtPr>
            <w:id w:val="704602548"/>
            <w:placeholder>
              <w:docPart w:val="767B78FA2C784589AF8D0092AAD58498"/>
            </w:placeholder>
            <w:showingPlcHdr/>
            <w:date w:fullDate="2023-12-31T00:00:00Z">
              <w:dateFormat w:val="M/d/yyyy"/>
              <w:lid w:val="en-US"/>
              <w:storeMappedDataAs w:val="dateTime"/>
              <w:calendar w:val="gregorian"/>
            </w:date>
          </w:sdtPr>
          <w:sdtEndPr/>
          <w:sdtContent>
            <w:tc>
              <w:tcPr>
                <w:tcW w:w="1345" w:type="dxa"/>
              </w:tcPr>
              <w:p w14:paraId="63666773" w14:textId="4F206C0E" w:rsidR="005253C6" w:rsidRPr="007B1E7C" w:rsidRDefault="005253C6" w:rsidP="00EE4324">
                <w:pPr>
                  <w:pStyle w:val="TableMainRowsandColumns"/>
                </w:pPr>
                <w:r>
                  <w:rPr>
                    <w:rStyle w:val="PlaceholderText"/>
                  </w:rPr>
                  <w:tab/>
                </w:r>
              </w:p>
            </w:tc>
          </w:sdtContent>
        </w:sdt>
        <w:tc>
          <w:tcPr>
            <w:tcW w:w="1350" w:type="dxa"/>
          </w:tcPr>
          <w:p w14:paraId="6A9B96CB" w14:textId="23987EFD" w:rsidR="005253C6" w:rsidRPr="007B1E7C" w:rsidRDefault="00C02EC7" w:rsidP="00EE4324">
            <w:pPr>
              <w:pStyle w:val="TableMainRowsandColumns"/>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EE4324">
                <w:pPr>
                  <w:pStyle w:val="TableMainRowsandColumns"/>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EE4324">
                <w:pPr>
                  <w:pStyle w:val="TableMainRowsandColumns"/>
                </w:pPr>
                <w:r w:rsidRPr="007B1E7C">
                  <w:tab/>
                </w:r>
                <w:r w:rsidRPr="007B1E7C">
                  <w:tab/>
                </w:r>
              </w:p>
            </w:tc>
          </w:sdtContent>
        </w:sdt>
      </w:tr>
      <w:tr w:rsidR="005253C6" w:rsidRPr="007B1E7C" w14:paraId="7B1FAEAB" w14:textId="77777777" w:rsidTr="00775D6A">
        <w:sdt>
          <w:sdtPr>
            <w:id w:val="175853150"/>
            <w:placeholder>
              <w:docPart w:val="1F6A2C1DA7034B329D113503D7D1BC17"/>
            </w:placeholder>
            <w:showingPlcHdr/>
            <w:date w:fullDate="2023-12-31T00:00:00Z">
              <w:dateFormat w:val="M/d/yyyy"/>
              <w:lid w:val="en-US"/>
              <w:storeMappedDataAs w:val="dateTime"/>
              <w:calendar w:val="gregorian"/>
            </w:date>
          </w:sdtPr>
          <w:sdtEndPr/>
          <w:sdtContent>
            <w:tc>
              <w:tcPr>
                <w:tcW w:w="1345" w:type="dxa"/>
              </w:tcPr>
              <w:p w14:paraId="16C3C6C9" w14:textId="5E968DC1" w:rsidR="005253C6" w:rsidRPr="007B1E7C" w:rsidRDefault="005253C6" w:rsidP="00EE4324">
                <w:pPr>
                  <w:pStyle w:val="TableMainRowsandColumns"/>
                </w:pPr>
                <w:r>
                  <w:rPr>
                    <w:rStyle w:val="PlaceholderText"/>
                  </w:rPr>
                  <w:tab/>
                </w:r>
              </w:p>
            </w:tc>
          </w:sdtContent>
        </w:sdt>
        <w:tc>
          <w:tcPr>
            <w:tcW w:w="1350" w:type="dxa"/>
          </w:tcPr>
          <w:p w14:paraId="6FADD579" w14:textId="32298F2C" w:rsidR="005253C6" w:rsidRPr="007B1E7C" w:rsidRDefault="00C02EC7" w:rsidP="00EE4324">
            <w:pPr>
              <w:pStyle w:val="TableMainRowsandColumns"/>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EE4324">
                <w:pPr>
                  <w:pStyle w:val="TableMainRowsandColumns"/>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EE4324">
                <w:pPr>
                  <w:pStyle w:val="TableMainRowsandColumns"/>
                </w:pPr>
                <w:r w:rsidRPr="007B1E7C">
                  <w:tab/>
                </w:r>
                <w:r w:rsidRPr="007B1E7C">
                  <w:tab/>
                </w:r>
              </w:p>
            </w:tc>
          </w:sdtContent>
        </w:sdt>
      </w:tr>
      <w:tr w:rsidR="005253C6" w:rsidRPr="007B1E7C" w14:paraId="6DDE955A" w14:textId="77777777" w:rsidTr="00775D6A">
        <w:sdt>
          <w:sdtPr>
            <w:id w:val="1166437168"/>
            <w:placeholder>
              <w:docPart w:val="4F3B8F7C59C34E3A8C3AADC303965092"/>
            </w:placeholder>
            <w:showingPlcHdr/>
            <w:date w:fullDate="2023-12-31T00:00:00Z">
              <w:dateFormat w:val="M/d/yyyy"/>
              <w:lid w:val="en-US"/>
              <w:storeMappedDataAs w:val="dateTime"/>
              <w:calendar w:val="gregorian"/>
            </w:date>
          </w:sdtPr>
          <w:sdtEndPr/>
          <w:sdtContent>
            <w:tc>
              <w:tcPr>
                <w:tcW w:w="1345" w:type="dxa"/>
              </w:tcPr>
              <w:p w14:paraId="097CD25C" w14:textId="3D59C6D8" w:rsidR="005253C6" w:rsidRPr="007B1E7C" w:rsidRDefault="005253C6" w:rsidP="00EE4324">
                <w:pPr>
                  <w:pStyle w:val="TableMainRowsandColumns"/>
                </w:pPr>
                <w:r>
                  <w:rPr>
                    <w:rStyle w:val="PlaceholderText"/>
                  </w:rPr>
                  <w:tab/>
                </w:r>
              </w:p>
            </w:tc>
          </w:sdtContent>
        </w:sdt>
        <w:tc>
          <w:tcPr>
            <w:tcW w:w="1350" w:type="dxa"/>
          </w:tcPr>
          <w:p w14:paraId="149EBDC2" w14:textId="2BC1B207" w:rsidR="005253C6" w:rsidRPr="007B1E7C" w:rsidRDefault="00C02EC7" w:rsidP="00EE4324">
            <w:pPr>
              <w:pStyle w:val="TableMainRowsandColumns"/>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EE4324">
                <w:pPr>
                  <w:pStyle w:val="TableMainRowsandColumns"/>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EE4324">
                <w:pPr>
                  <w:pStyle w:val="TableMainRowsandColumns"/>
                </w:pPr>
                <w:r w:rsidRPr="007B1E7C">
                  <w:tab/>
                </w:r>
                <w:r w:rsidRPr="007B1E7C">
                  <w:tab/>
                </w:r>
              </w:p>
            </w:tc>
          </w:sdtContent>
        </w:sdt>
      </w:tr>
      <w:tr w:rsidR="00C02EC7" w:rsidRPr="007B1E7C" w14:paraId="70366928" w14:textId="77777777" w:rsidTr="00775D6A">
        <w:sdt>
          <w:sdtPr>
            <w:id w:val="267971922"/>
            <w:placeholder>
              <w:docPart w:val="18AC214B9FC54C14B1DD3314B249A39B"/>
            </w:placeholder>
            <w:showingPlcHdr/>
            <w:date w:fullDate="2023-12-31T00:00:00Z">
              <w:dateFormat w:val="M/d/yyyy"/>
              <w:lid w:val="en-US"/>
              <w:storeMappedDataAs w:val="dateTime"/>
              <w:calendar w:val="gregorian"/>
            </w:date>
          </w:sdtPr>
          <w:sdtEndPr/>
          <w:sdtContent>
            <w:tc>
              <w:tcPr>
                <w:tcW w:w="1345" w:type="dxa"/>
              </w:tcPr>
              <w:p w14:paraId="3D981A00" w14:textId="62CC528F" w:rsidR="00C02EC7" w:rsidRPr="007B1E7C" w:rsidRDefault="00C02EC7" w:rsidP="00EE4324">
                <w:pPr>
                  <w:pStyle w:val="TableMainRowsandColumns"/>
                </w:pPr>
                <w:r>
                  <w:rPr>
                    <w:rStyle w:val="PlaceholderText"/>
                  </w:rPr>
                  <w:tab/>
                </w:r>
              </w:p>
            </w:tc>
          </w:sdtContent>
        </w:sdt>
        <w:tc>
          <w:tcPr>
            <w:tcW w:w="1350" w:type="dxa"/>
          </w:tcPr>
          <w:p w14:paraId="0F2A5595" w14:textId="47CC5962" w:rsidR="00C02EC7" w:rsidRPr="007B1E7C" w:rsidRDefault="00C02EC7" w:rsidP="00EE4324">
            <w:pPr>
              <w:pStyle w:val="TableMainRowsandColumns"/>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EE4324">
                <w:pPr>
                  <w:pStyle w:val="TableMainRowsandColumns"/>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EE4324">
                <w:pPr>
                  <w:pStyle w:val="TableMainRowsandColumns"/>
                </w:pPr>
                <w:r w:rsidRPr="007B1E7C">
                  <w:tab/>
                </w:r>
                <w:r w:rsidRPr="007B1E7C">
                  <w:tab/>
                </w:r>
              </w:p>
            </w:tc>
          </w:sdtContent>
        </w:sdt>
      </w:tr>
      <w:tr w:rsidR="00C02EC7" w:rsidRPr="007B1E7C" w14:paraId="3DE6122B" w14:textId="77777777" w:rsidTr="00775D6A">
        <w:sdt>
          <w:sdtPr>
            <w:id w:val="1114791811"/>
            <w:placeholder>
              <w:docPart w:val="4FE162FBEB62425B9D05D0A454036E34"/>
            </w:placeholder>
            <w:showingPlcHdr/>
            <w:date w:fullDate="2023-12-31T00:00:00Z">
              <w:dateFormat w:val="M/d/yyyy"/>
              <w:lid w:val="en-US"/>
              <w:storeMappedDataAs w:val="dateTime"/>
              <w:calendar w:val="gregorian"/>
            </w:date>
          </w:sdtPr>
          <w:sdtEndPr/>
          <w:sdtContent>
            <w:tc>
              <w:tcPr>
                <w:tcW w:w="1345" w:type="dxa"/>
              </w:tcPr>
              <w:p w14:paraId="4A683644" w14:textId="36AD3196" w:rsidR="00C02EC7" w:rsidRPr="007B1E7C" w:rsidRDefault="00C02EC7" w:rsidP="00EE4324">
                <w:pPr>
                  <w:pStyle w:val="TableMainRowsandColumns"/>
                </w:pPr>
                <w:r>
                  <w:rPr>
                    <w:rStyle w:val="PlaceholderText"/>
                  </w:rPr>
                  <w:tab/>
                </w:r>
              </w:p>
            </w:tc>
          </w:sdtContent>
        </w:sdt>
        <w:tc>
          <w:tcPr>
            <w:tcW w:w="1350" w:type="dxa"/>
          </w:tcPr>
          <w:p w14:paraId="1AF6A9F8" w14:textId="0F9A4D49" w:rsidR="00C02EC7" w:rsidRPr="007B1E7C" w:rsidRDefault="00C02EC7" w:rsidP="00EE4324">
            <w:pPr>
              <w:pStyle w:val="TableMainRowsandColumns"/>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EE4324">
                <w:pPr>
                  <w:pStyle w:val="TableMainRowsandColumns"/>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EE4324">
                <w:pPr>
                  <w:pStyle w:val="TableMainRowsandColumns"/>
                </w:pPr>
                <w:r w:rsidRPr="007B1E7C">
                  <w:tab/>
                </w:r>
                <w:r w:rsidRPr="007B1E7C">
                  <w:tab/>
                </w:r>
              </w:p>
            </w:tc>
          </w:sdtContent>
        </w:sdt>
      </w:tr>
      <w:tr w:rsidR="00C02EC7" w:rsidRPr="007B1E7C" w14:paraId="42BAED4D" w14:textId="77777777" w:rsidTr="00775D6A">
        <w:sdt>
          <w:sdtPr>
            <w:id w:val="-1810628802"/>
            <w:placeholder>
              <w:docPart w:val="E8C4D11609D241029CE3EA28C3C02E60"/>
            </w:placeholder>
            <w:showingPlcHdr/>
            <w:date w:fullDate="2023-12-31T00:00:00Z">
              <w:dateFormat w:val="M/d/yyyy"/>
              <w:lid w:val="en-US"/>
              <w:storeMappedDataAs w:val="dateTime"/>
              <w:calendar w:val="gregorian"/>
            </w:date>
          </w:sdtPr>
          <w:sdtEndPr/>
          <w:sdtContent>
            <w:tc>
              <w:tcPr>
                <w:tcW w:w="1345" w:type="dxa"/>
              </w:tcPr>
              <w:p w14:paraId="0E3D1452" w14:textId="35D30B53" w:rsidR="00C02EC7" w:rsidRPr="007B1E7C" w:rsidRDefault="00C02EC7" w:rsidP="00EE4324">
                <w:pPr>
                  <w:pStyle w:val="TableMainRowsandColumns"/>
                </w:pPr>
                <w:r>
                  <w:rPr>
                    <w:rStyle w:val="PlaceholderText"/>
                  </w:rPr>
                  <w:tab/>
                </w:r>
              </w:p>
            </w:tc>
          </w:sdtContent>
        </w:sdt>
        <w:tc>
          <w:tcPr>
            <w:tcW w:w="1350" w:type="dxa"/>
          </w:tcPr>
          <w:p w14:paraId="58414B61" w14:textId="72A91CE9" w:rsidR="00C02EC7" w:rsidRPr="007B1E7C" w:rsidRDefault="00C02EC7" w:rsidP="00EE4324">
            <w:pPr>
              <w:pStyle w:val="TableMainRowsandColumns"/>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EE4324">
                <w:pPr>
                  <w:pStyle w:val="TableMainRowsandColumns"/>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EE4324">
                <w:pPr>
                  <w:pStyle w:val="TableMainRowsandColumns"/>
                </w:pPr>
                <w:r w:rsidRPr="007B1E7C">
                  <w:tab/>
                </w:r>
                <w:r w:rsidRPr="007B1E7C">
                  <w:tab/>
                </w:r>
              </w:p>
            </w:tc>
          </w:sdtContent>
        </w:sdt>
      </w:tr>
      <w:tr w:rsidR="00C02EC7" w:rsidRPr="007B1E7C" w14:paraId="4D11D122" w14:textId="77777777" w:rsidTr="00775D6A">
        <w:sdt>
          <w:sdtPr>
            <w:id w:val="220645308"/>
            <w:placeholder>
              <w:docPart w:val="E0EE1693691745A8B7DEB7434875CC84"/>
            </w:placeholder>
            <w:showingPlcHdr/>
            <w:date w:fullDate="2023-12-31T00:00:00Z">
              <w:dateFormat w:val="M/d/yyyy"/>
              <w:lid w:val="en-US"/>
              <w:storeMappedDataAs w:val="dateTime"/>
              <w:calendar w:val="gregorian"/>
            </w:date>
          </w:sdtPr>
          <w:sdtEndPr/>
          <w:sdtContent>
            <w:tc>
              <w:tcPr>
                <w:tcW w:w="1345" w:type="dxa"/>
              </w:tcPr>
              <w:p w14:paraId="762BC0A3" w14:textId="769EFAE1" w:rsidR="00C02EC7" w:rsidRPr="007B1E7C" w:rsidRDefault="00C02EC7" w:rsidP="00EE4324">
                <w:pPr>
                  <w:pStyle w:val="TableMainRowsandColumns"/>
                </w:pPr>
                <w:r>
                  <w:rPr>
                    <w:rStyle w:val="PlaceholderText"/>
                  </w:rPr>
                  <w:tab/>
                </w:r>
              </w:p>
            </w:tc>
          </w:sdtContent>
        </w:sdt>
        <w:tc>
          <w:tcPr>
            <w:tcW w:w="1350" w:type="dxa"/>
          </w:tcPr>
          <w:p w14:paraId="078A1BE3" w14:textId="189E37FD" w:rsidR="00C02EC7" w:rsidRPr="007B1E7C" w:rsidRDefault="00C02EC7" w:rsidP="00EE4324">
            <w:pPr>
              <w:pStyle w:val="TableMainRowsandColumns"/>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EE4324">
                <w:pPr>
                  <w:pStyle w:val="TableMainRowsandColumns"/>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EE4324">
                <w:pPr>
                  <w:pStyle w:val="TableMainRowsandColumns"/>
                </w:pPr>
                <w:r w:rsidRPr="007B1E7C">
                  <w:tab/>
                </w:r>
                <w:r w:rsidRPr="007B1E7C">
                  <w:tab/>
                </w:r>
              </w:p>
            </w:tc>
          </w:sdtContent>
        </w:sdt>
      </w:tr>
      <w:tr w:rsidR="005253C6" w:rsidRPr="007B1E7C" w14:paraId="44B4B7F1" w14:textId="77777777" w:rsidTr="00775D6A">
        <w:sdt>
          <w:sdtPr>
            <w:id w:val="1538846337"/>
            <w:placeholder>
              <w:docPart w:val="6A38DD37E3A34D4CA45B455BFE7D3A5F"/>
            </w:placeholder>
            <w:showingPlcHdr/>
            <w:date w:fullDate="2023-12-31T00:00:00Z">
              <w:dateFormat w:val="M/d/yyyy"/>
              <w:lid w:val="en-US"/>
              <w:storeMappedDataAs w:val="dateTime"/>
              <w:calendar w:val="gregorian"/>
            </w:date>
          </w:sdtPr>
          <w:sdtEndPr/>
          <w:sdtContent>
            <w:tc>
              <w:tcPr>
                <w:tcW w:w="1345" w:type="dxa"/>
              </w:tcPr>
              <w:p w14:paraId="0F149775" w14:textId="16BD2CD4" w:rsidR="005253C6" w:rsidRPr="007B1E7C" w:rsidRDefault="005253C6" w:rsidP="00EE4324">
                <w:pPr>
                  <w:pStyle w:val="TableMainRowsandColumns"/>
                </w:pPr>
                <w:r>
                  <w:rPr>
                    <w:rStyle w:val="PlaceholderText"/>
                  </w:rPr>
                  <w:tab/>
                </w:r>
              </w:p>
            </w:tc>
          </w:sdtContent>
        </w:sdt>
        <w:tc>
          <w:tcPr>
            <w:tcW w:w="1350" w:type="dxa"/>
          </w:tcPr>
          <w:p w14:paraId="24031D6D" w14:textId="16E65F70" w:rsidR="005253C6" w:rsidRPr="007B1E7C" w:rsidRDefault="00C02EC7" w:rsidP="00EE4324">
            <w:pPr>
              <w:pStyle w:val="TableMainRowsandColumns"/>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EE4324">
                <w:pPr>
                  <w:pStyle w:val="TableMainRowsandColumns"/>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EE4324">
                <w:pPr>
                  <w:pStyle w:val="TableMainRowsandColumns"/>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59587799"/>
      <w:bookmarkStart w:id="6" w:name="Data_Requestor_Details"/>
      <w:r>
        <w:lastRenderedPageBreak/>
        <w:t>Data Requestor Details</w:t>
      </w:r>
      <w:bookmarkEnd w:id="5"/>
    </w:p>
    <w:p w14:paraId="0A4497DE" w14:textId="77777777" w:rsidR="00676F9D" w:rsidRDefault="00F86E70" w:rsidP="00F86E70">
      <w:pPr>
        <w:pStyle w:val="H2"/>
      </w:pPr>
      <w:bookmarkStart w:id="7" w:name="_Toc159587800"/>
      <w:bookmarkStart w:id="8" w:name="General_Project_Details"/>
      <w:bookmarkEnd w:id="6"/>
      <w:r>
        <w:t>General Project Details</w:t>
      </w:r>
      <w:bookmarkEnd w:id="7"/>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8"/>
          <w:p w14:paraId="752A91D2" w14:textId="7481382C" w:rsidR="00C4272D" w:rsidRDefault="002D4557" w:rsidP="00B32112">
            <w:pPr>
              <w:pStyle w:val="TableMainRowsandColumns"/>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48BF268B" w:rsidR="00C4272D" w:rsidRDefault="0087797A" w:rsidP="00B32112">
                <w:pPr>
                  <w:pStyle w:val="TableMainRowsandColumns"/>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B32112">
            <w:pPr>
              <w:pStyle w:val="TableMainRowsandColumns"/>
            </w:pPr>
            <w:r>
              <w:t xml:space="preserve">Application Start Date: </w:t>
            </w:r>
          </w:p>
        </w:tc>
        <w:sdt>
          <w:sdtPr>
            <w:id w:val="200978915"/>
            <w:placeholder>
              <w:docPart w:val="873EA0D118F9435C9B83A20A6B0E805D"/>
            </w:placeholder>
            <w:showingPlcHdr/>
            <w:date w:fullDate="2023-12-31T00:00:00Z">
              <w:dateFormat w:val="M/d/yyyy"/>
              <w:lid w:val="en-US"/>
              <w:storeMappedDataAs w:val="dateTime"/>
              <w:calendar w:val="gregorian"/>
            </w:date>
          </w:sdtPr>
          <w:sdtEndPr/>
          <w:sdtContent>
            <w:tc>
              <w:tcPr>
                <w:tcW w:w="5215" w:type="dxa"/>
                <w:gridSpan w:val="2"/>
              </w:tcPr>
              <w:p w14:paraId="52E0AA6E" w14:textId="5D8E47EC" w:rsidR="00C4272D" w:rsidRDefault="00EA4C56" w:rsidP="00B32112">
                <w:pPr>
                  <w:pStyle w:val="TableMainRowsandColumns"/>
                </w:pPr>
                <w:r>
                  <w:rPr>
                    <w:rStyle w:val="PlaceholderText"/>
                  </w:rPr>
                  <w:tab/>
                </w:r>
              </w:p>
            </w:tc>
          </w:sdtContent>
        </w:sdt>
      </w:tr>
      <w:tr w:rsidR="00C4272D" w14:paraId="592F32A9" w14:textId="77777777" w:rsidTr="0011368C">
        <w:tc>
          <w:tcPr>
            <w:tcW w:w="3991" w:type="dxa"/>
            <w:shd w:val="clear" w:color="auto" w:fill="F2F2F2" w:themeFill="background1" w:themeFillShade="F2"/>
          </w:tcPr>
          <w:p w14:paraId="708A8EF0" w14:textId="5AB672D3" w:rsidR="00C4272D" w:rsidRDefault="00326A58" w:rsidP="00B32112">
            <w:pPr>
              <w:pStyle w:val="TableMainRowsandColumns"/>
            </w:pPr>
            <w:r>
              <w:t xml:space="preserve">Requested Project Delivery Date: </w:t>
            </w:r>
          </w:p>
        </w:tc>
        <w:sdt>
          <w:sdtPr>
            <w:id w:val="1045943678"/>
            <w:placeholder>
              <w:docPart w:val="AECF8E156C9B44128521BF65E53FFA82"/>
            </w:placeholder>
            <w:showingPlcHdr/>
            <w:date w:fullDate="2023-12-31T00:00:00Z">
              <w:dateFormat w:val="M/d/yyyy"/>
              <w:lid w:val="en-US"/>
              <w:storeMappedDataAs w:val="dateTime"/>
              <w:calendar w:val="gregorian"/>
            </w:date>
          </w:sdtPr>
          <w:sdtEndPr/>
          <w:sdtContent>
            <w:tc>
              <w:tcPr>
                <w:tcW w:w="5215" w:type="dxa"/>
                <w:gridSpan w:val="2"/>
              </w:tcPr>
              <w:p w14:paraId="0E9A86B9" w14:textId="50269A3A" w:rsidR="00C4272D" w:rsidRDefault="00EA4C56" w:rsidP="00B32112">
                <w:pPr>
                  <w:pStyle w:val="TableMainRowsandColumns"/>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B32112">
            <w:pPr>
              <w:pStyle w:val="TableMainRowsandColumns"/>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2203B203" w:rsidR="00C4272D" w:rsidRDefault="0087797A" w:rsidP="00B32112">
                <w:pPr>
                  <w:pStyle w:val="TableMainRowsandColumns"/>
                </w:pPr>
                <w:r w:rsidRPr="007B1E7C">
                  <w:tab/>
                </w:r>
                <w:r w:rsidRPr="007B1E7C">
                  <w:tab/>
                </w:r>
              </w:p>
            </w:tc>
          </w:sdtContent>
        </w:sdt>
      </w:tr>
      <w:tr w:rsidR="00EE4324" w14:paraId="7A42DA6F" w14:textId="77777777" w:rsidTr="006429A4">
        <w:tc>
          <w:tcPr>
            <w:tcW w:w="3991" w:type="dxa"/>
            <w:shd w:val="clear" w:color="auto" w:fill="F2F2F2" w:themeFill="background1" w:themeFillShade="F2"/>
          </w:tcPr>
          <w:p w14:paraId="25C37D98" w14:textId="77777777" w:rsidR="00EE4324" w:rsidRDefault="00EE4324" w:rsidP="006429A4">
            <w:pPr>
              <w:pStyle w:val="TableMainRowsandColumns"/>
            </w:pPr>
            <w:r>
              <w:t xml:space="preserve">Client Organization Address: </w:t>
            </w:r>
          </w:p>
        </w:tc>
        <w:sdt>
          <w:sdtPr>
            <w:id w:val="-1389410899"/>
            <w:placeholder>
              <w:docPart w:val="39B1C97989C94842B9508D827F43DFD1"/>
            </w:placeholder>
            <w:showingPlcHdr/>
          </w:sdtPr>
          <w:sdtEndPr/>
          <w:sdtContent>
            <w:tc>
              <w:tcPr>
                <w:tcW w:w="5215" w:type="dxa"/>
                <w:gridSpan w:val="2"/>
              </w:tcPr>
              <w:p w14:paraId="57B5F347" w14:textId="77777777" w:rsidR="00EE4324" w:rsidRDefault="00EE4324" w:rsidP="006429A4">
                <w:pPr>
                  <w:pStyle w:val="TableMainRowsandColumns"/>
                </w:pPr>
                <w:r w:rsidRPr="007B1E7C">
                  <w:tab/>
                </w:r>
                <w:r w:rsidRPr="007B1E7C">
                  <w:tab/>
                </w:r>
              </w:p>
            </w:tc>
          </w:sdtContent>
        </w:sdt>
      </w:tr>
      <w:tr w:rsidR="00EE4324" w14:paraId="2AD1215D" w14:textId="77777777" w:rsidTr="006429A4">
        <w:tc>
          <w:tcPr>
            <w:tcW w:w="3991" w:type="dxa"/>
            <w:shd w:val="clear" w:color="auto" w:fill="F2F2F2" w:themeFill="background1" w:themeFillShade="F2"/>
          </w:tcPr>
          <w:p w14:paraId="3742EA4A" w14:textId="4199D376" w:rsidR="00EE4324" w:rsidRDefault="00EE4324" w:rsidP="006429A4">
            <w:pPr>
              <w:pStyle w:val="TableMainRowsandColumns"/>
            </w:pPr>
            <w:bookmarkStart w:id="9" w:name="_Hlk178077089"/>
            <w:r w:rsidRPr="008333FB">
              <w:t xml:space="preserve">CIVHC can publicly share the </w:t>
            </w:r>
            <w:r w:rsidR="00F769FE">
              <w:br/>
            </w:r>
            <w:r w:rsidRPr="008333FB">
              <w:t xml:space="preserve">Client Organization’s name </w:t>
            </w:r>
            <w:r w:rsidR="00F769FE">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1D22EE74" w14:textId="0C2DBCC7" w:rsidR="00EE4324" w:rsidRDefault="005E1169" w:rsidP="006429A4">
            <w:pPr>
              <w:pStyle w:val="TableMainRowsandColumns"/>
              <w:ind w:left="720"/>
              <w:jc w:val="center"/>
            </w:pPr>
            <w:sdt>
              <w:sdtPr>
                <w:id w:val="-640110877"/>
                <w14:checkbox>
                  <w14:checked w14:val="0"/>
                  <w14:checkedState w14:val="2612" w14:font="MS Gothic"/>
                  <w14:uncheckedState w14:val="2610" w14:font="MS Gothic"/>
                </w14:checkbox>
              </w:sdtPr>
              <w:sdtEndPr/>
              <w:sdtContent>
                <w:r w:rsidR="001B3730">
                  <w:rPr>
                    <w:rFonts w:ascii="MS Gothic" w:eastAsia="MS Gothic" w:hAnsi="MS Gothic" w:hint="eastAsia"/>
                  </w:rPr>
                  <w:t>☐</w:t>
                </w:r>
              </w:sdtContent>
            </w:sdt>
            <w:r w:rsidR="00EE4324">
              <w:t xml:space="preserve">  Yes</w:t>
            </w:r>
          </w:p>
        </w:tc>
        <w:tc>
          <w:tcPr>
            <w:tcW w:w="2608" w:type="dxa"/>
            <w:tcBorders>
              <w:left w:val="nil"/>
            </w:tcBorders>
            <w:vAlign w:val="center"/>
          </w:tcPr>
          <w:p w14:paraId="60229C40" w14:textId="77777777" w:rsidR="00EE4324" w:rsidRDefault="005E1169" w:rsidP="006429A4">
            <w:pPr>
              <w:pStyle w:val="TableMainRowsandColumns"/>
            </w:pPr>
            <w:sdt>
              <w:sdtPr>
                <w:id w:val="-1386176441"/>
                <w14:checkbox>
                  <w14:checked w14:val="0"/>
                  <w14:checkedState w14:val="2612" w14:font="MS Gothic"/>
                  <w14:uncheckedState w14:val="2610" w14:font="MS Gothic"/>
                </w14:checkbox>
              </w:sdtPr>
              <w:sdtEndPr/>
              <w:sdtContent>
                <w:r w:rsidR="00EE4324">
                  <w:rPr>
                    <w:rFonts w:ascii="MS Gothic" w:eastAsia="MS Gothic" w:hAnsi="MS Gothic" w:hint="eastAsia"/>
                  </w:rPr>
                  <w:t>☐</w:t>
                </w:r>
              </w:sdtContent>
            </w:sdt>
            <w:r w:rsidR="00EE4324">
              <w:t xml:space="preserve">  No</w:t>
            </w:r>
          </w:p>
        </w:tc>
      </w:tr>
      <w:bookmarkEnd w:id="9"/>
      <w:tr w:rsidR="00A512CF" w:rsidRPr="00DD1695" w14:paraId="771D1888" w14:textId="77777777" w:rsidTr="00F20A89">
        <w:tc>
          <w:tcPr>
            <w:tcW w:w="9206" w:type="dxa"/>
            <w:gridSpan w:val="3"/>
            <w:shd w:val="clear" w:color="auto" w:fill="ED7D31" w:themeFill="accent2"/>
          </w:tcPr>
          <w:p w14:paraId="2206BA12" w14:textId="02E5C392" w:rsidR="001A0069" w:rsidRPr="00DD1695" w:rsidRDefault="00A512CF" w:rsidP="00B32112">
            <w:pPr>
              <w:pStyle w:val="TableMainRowsandColumns"/>
              <w:jc w:val="center"/>
              <w:rPr>
                <w:b/>
                <w:bCs/>
                <w:color w:val="FFFFFF" w:themeColor="background1"/>
              </w:rPr>
            </w:pPr>
            <w:r w:rsidRPr="00DD1695">
              <w:rPr>
                <w:b/>
                <w:bCs/>
                <w:color w:val="FFFFFF" w:themeColor="background1"/>
              </w:rPr>
              <w:t>To be completed by CIVHC staff</w:t>
            </w:r>
          </w:p>
        </w:tc>
      </w:tr>
      <w:tr w:rsidR="00C4272D" w14:paraId="7E2D2BAD" w14:textId="77777777" w:rsidTr="0011368C">
        <w:tc>
          <w:tcPr>
            <w:tcW w:w="3991" w:type="dxa"/>
            <w:shd w:val="clear" w:color="auto" w:fill="F9E2D1" w:themeFill="accent1" w:themeFillTint="33"/>
          </w:tcPr>
          <w:p w14:paraId="32430B00" w14:textId="490C287D" w:rsidR="00C4272D" w:rsidRDefault="004F7F2E" w:rsidP="00B32112">
            <w:pPr>
              <w:pStyle w:val="TableMainRowsandColumns"/>
            </w:pPr>
            <w:r>
              <w:t xml:space="preserve">CIVHC Contact (full name, complete title): </w:t>
            </w:r>
          </w:p>
        </w:tc>
        <w:sdt>
          <w:sdtPr>
            <w:id w:val="1538467576"/>
            <w:placeholder>
              <w:docPart w:val="98C9F8AFE3944AA7AC928D5BC8B4EF09"/>
            </w:placeholder>
            <w:showingPlcHdr/>
          </w:sdtPr>
          <w:sdtEndPr/>
          <w:sdtContent>
            <w:tc>
              <w:tcPr>
                <w:tcW w:w="5215" w:type="dxa"/>
                <w:gridSpan w:val="2"/>
                <w:shd w:val="clear" w:color="auto" w:fill="F9E2D1" w:themeFill="accent1" w:themeFillTint="33"/>
              </w:tcPr>
              <w:p w14:paraId="5109C090" w14:textId="1FD07152" w:rsidR="00C4272D" w:rsidRDefault="00EA4C56" w:rsidP="00B32112">
                <w:pPr>
                  <w:pStyle w:val="TableMainRowsandColumns"/>
                </w:pPr>
                <w:r w:rsidRPr="007B1E7C">
                  <w:tab/>
                </w:r>
                <w:r w:rsidRPr="007B1E7C">
                  <w:tab/>
                </w:r>
              </w:p>
            </w:tc>
          </w:sdtContent>
        </w:sdt>
      </w:tr>
      <w:tr w:rsidR="00C4272D" w14:paraId="0A6F238B" w14:textId="77777777" w:rsidTr="0011368C">
        <w:tc>
          <w:tcPr>
            <w:tcW w:w="3991" w:type="dxa"/>
            <w:shd w:val="clear" w:color="auto" w:fill="F9E2D1" w:themeFill="accent1" w:themeFillTint="33"/>
          </w:tcPr>
          <w:p w14:paraId="25F1841C" w14:textId="6FA19E24" w:rsidR="00C4272D" w:rsidRDefault="0011368C" w:rsidP="00B32112">
            <w:pPr>
              <w:pStyle w:val="TableMainRowsandColumns"/>
            </w:pPr>
            <w:r>
              <w:t xml:space="preserve">Project Number: </w:t>
            </w:r>
          </w:p>
        </w:tc>
        <w:sdt>
          <w:sdtPr>
            <w:id w:val="1961684725"/>
            <w:placeholder>
              <w:docPart w:val="48549020FDD94DE4A9C71DE52DFBB04B"/>
            </w:placeholder>
            <w:showingPlcHdr/>
          </w:sdtPr>
          <w:sdtEndPr/>
          <w:sdtContent>
            <w:tc>
              <w:tcPr>
                <w:tcW w:w="5215" w:type="dxa"/>
                <w:gridSpan w:val="2"/>
                <w:shd w:val="clear" w:color="auto" w:fill="F9E2D1" w:themeFill="accent1" w:themeFillTint="33"/>
              </w:tcPr>
              <w:p w14:paraId="3D65EE2E" w14:textId="504B9846" w:rsidR="00C4272D" w:rsidRDefault="00EA4C56" w:rsidP="00B32112">
                <w:pPr>
                  <w:pStyle w:val="TableMainRowsandColumns"/>
                </w:pPr>
                <w:r w:rsidRPr="007B1E7C">
                  <w:tab/>
                </w:r>
                <w:r w:rsidRPr="007B1E7C">
                  <w:tab/>
                </w:r>
              </w:p>
            </w:tc>
          </w:sdtContent>
        </w:sdt>
      </w:tr>
      <w:tr w:rsidR="00C4272D" w14:paraId="6AF34C53" w14:textId="77777777" w:rsidTr="0011368C">
        <w:tc>
          <w:tcPr>
            <w:tcW w:w="3991" w:type="dxa"/>
            <w:shd w:val="clear" w:color="auto" w:fill="F9E2D1" w:themeFill="accent1" w:themeFillTint="33"/>
          </w:tcPr>
          <w:p w14:paraId="64B35440" w14:textId="47028099" w:rsidR="00C4272D" w:rsidRDefault="0011368C" w:rsidP="00B32112">
            <w:pPr>
              <w:pStyle w:val="TableMainRowsandColumns"/>
            </w:pPr>
            <w:r>
              <w:t xml:space="preserve">Condensed Project Title: </w:t>
            </w:r>
          </w:p>
        </w:tc>
        <w:sdt>
          <w:sdtPr>
            <w:id w:val="-1788809241"/>
            <w:placeholder>
              <w:docPart w:val="43E43854B6134646ABE4124DFDDE7B23"/>
            </w:placeholder>
            <w:showingPlcHdr/>
          </w:sdtPr>
          <w:sdtEndPr/>
          <w:sdtContent>
            <w:tc>
              <w:tcPr>
                <w:tcW w:w="5215" w:type="dxa"/>
                <w:gridSpan w:val="2"/>
                <w:shd w:val="clear" w:color="auto" w:fill="F9E2D1" w:themeFill="accent1" w:themeFillTint="33"/>
              </w:tcPr>
              <w:p w14:paraId="4EB40366" w14:textId="70E73B98" w:rsidR="00C4272D" w:rsidRDefault="00EA4C56" w:rsidP="00B32112">
                <w:pPr>
                  <w:pStyle w:val="TableMainRowsandColumns"/>
                </w:pPr>
                <w:r w:rsidRPr="007B1E7C">
                  <w:tab/>
                </w:r>
                <w:r w:rsidRPr="007B1E7C">
                  <w:tab/>
                </w:r>
              </w:p>
            </w:tc>
          </w:sdtContent>
        </w:sdt>
      </w:tr>
    </w:tbl>
    <w:p w14:paraId="59ADF820" w14:textId="77777777" w:rsidR="00E0555F" w:rsidRDefault="00E0555F" w:rsidP="00E0555F">
      <w:pPr>
        <w:pStyle w:val="IndentedBody"/>
      </w:pPr>
      <w:bookmarkStart w:id="10" w:name="_Toc159587801"/>
      <w:bookmarkStart w:id="11" w:name="Project_Details"/>
    </w:p>
    <w:p w14:paraId="5C6E1920" w14:textId="5FF51EDD" w:rsidR="004D0E4E" w:rsidRDefault="00860422" w:rsidP="00372A03">
      <w:pPr>
        <w:pStyle w:val="H2"/>
      </w:pPr>
      <w:r>
        <w:t>Project Contacts</w:t>
      </w:r>
      <w:bookmarkEnd w:id="10"/>
    </w:p>
    <w:tbl>
      <w:tblPr>
        <w:tblStyle w:val="TableGrid"/>
        <w:tblW w:w="9180" w:type="dxa"/>
        <w:tblInd w:w="175" w:type="dxa"/>
        <w:tblLook w:val="04A0" w:firstRow="1" w:lastRow="0" w:firstColumn="1" w:lastColumn="0" w:noHBand="0" w:noVBand="1"/>
      </w:tblPr>
      <w:tblGrid>
        <w:gridCol w:w="3960"/>
        <w:gridCol w:w="5220"/>
      </w:tblGrid>
      <w:tr w:rsidR="0018442C" w:rsidRPr="00EE4324" w14:paraId="535682EA" w14:textId="77777777" w:rsidTr="0018442C">
        <w:trPr>
          <w:cantSplit/>
        </w:trPr>
        <w:tc>
          <w:tcPr>
            <w:tcW w:w="3960" w:type="dxa"/>
            <w:shd w:val="clear" w:color="auto" w:fill="F2F2F2" w:themeFill="background1" w:themeFillShade="F2"/>
          </w:tcPr>
          <w:bookmarkEnd w:id="11"/>
          <w:p w14:paraId="54C177D6" w14:textId="77777777" w:rsidR="00735A05" w:rsidRPr="00EE4324" w:rsidRDefault="00735A05" w:rsidP="00330371">
            <w:pPr>
              <w:pStyle w:val="TableMainRowsandColumns"/>
              <w:rPr>
                <w:b/>
                <w:bCs/>
              </w:rPr>
            </w:pPr>
            <w:r w:rsidRPr="00EE4324">
              <w:rPr>
                <w:b/>
                <w:bCs/>
              </w:rPr>
              <w:t xml:space="preserve">Project Contact Name: </w:t>
            </w:r>
          </w:p>
        </w:tc>
        <w:sdt>
          <w:sdtPr>
            <w:rPr>
              <w:b/>
              <w:bCs/>
            </w:rPr>
            <w:id w:val="374820081"/>
            <w:placeholder>
              <w:docPart w:val="CA488DFEF3EE44A69DCED10DB0727B23"/>
            </w:placeholder>
            <w:showingPlcHdr/>
          </w:sdtPr>
          <w:sdtEndPr/>
          <w:sdtContent>
            <w:tc>
              <w:tcPr>
                <w:tcW w:w="5220" w:type="dxa"/>
              </w:tcPr>
              <w:p w14:paraId="1D1F42E8" w14:textId="77777777" w:rsidR="00735A05" w:rsidRPr="00EE4324" w:rsidRDefault="00735A05" w:rsidP="00330371">
                <w:pPr>
                  <w:pStyle w:val="TableMainRowsandColumns"/>
                  <w:rPr>
                    <w:b/>
                    <w:bCs/>
                  </w:rPr>
                </w:pPr>
                <w:r w:rsidRPr="00EE4324">
                  <w:rPr>
                    <w:b/>
                    <w:bCs/>
                  </w:rPr>
                  <w:tab/>
                </w:r>
                <w:r w:rsidRPr="00EE4324">
                  <w:rPr>
                    <w:b/>
                    <w:bCs/>
                  </w:rPr>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Default="00735A05" w:rsidP="00330371">
            <w:pPr>
              <w:pStyle w:val="TableMainRowsandColumns"/>
              <w:ind w:left="339"/>
            </w:pPr>
            <w:r>
              <w:t xml:space="preserve">Title: </w:t>
            </w:r>
          </w:p>
        </w:tc>
        <w:sdt>
          <w:sdtPr>
            <w:id w:val="752167853"/>
            <w:placeholder>
              <w:docPart w:val="F309BFE8217E436893A73F7412B4AAC3"/>
            </w:placeholder>
            <w:showingPlcHdr/>
          </w:sdtPr>
          <w:sdtEndPr/>
          <w:sdtContent>
            <w:tc>
              <w:tcPr>
                <w:tcW w:w="5220" w:type="dxa"/>
              </w:tcPr>
              <w:p w14:paraId="656AD127" w14:textId="77777777" w:rsidR="00735A05" w:rsidRPr="007B1E7C" w:rsidRDefault="00735A05" w:rsidP="00330371">
                <w:pPr>
                  <w:pStyle w:val="TableMainRowsandColumns"/>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Default="00735A05" w:rsidP="00330371">
            <w:pPr>
              <w:pStyle w:val="TableMainRowsandColumns"/>
              <w:ind w:left="339"/>
            </w:pPr>
            <w:r>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330371">
                <w:pPr>
                  <w:pStyle w:val="TableMainRowsandColumns"/>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Default="00735A05" w:rsidP="00330371">
            <w:pPr>
              <w:pStyle w:val="TableMainRowsandColumns"/>
              <w:ind w:left="339"/>
            </w:pPr>
            <w:r>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330371">
                <w:pPr>
                  <w:pStyle w:val="TableMainRowsandColumns"/>
                </w:pPr>
                <w:r w:rsidRPr="007B1E7C">
                  <w:tab/>
                </w:r>
                <w:r w:rsidRPr="007B1E7C">
                  <w:tab/>
                </w:r>
              </w:p>
            </w:tc>
          </w:sdtContent>
        </w:sdt>
      </w:tr>
      <w:tr w:rsidR="0018442C" w:rsidRPr="00EE4324"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EE4324" w:rsidRDefault="00735A05" w:rsidP="00330371">
            <w:pPr>
              <w:pStyle w:val="TableMainRowsandColumns"/>
              <w:rPr>
                <w:b/>
                <w:bCs/>
              </w:rPr>
            </w:pPr>
            <w:r w:rsidRPr="00EE4324">
              <w:rPr>
                <w:b/>
                <w:bCs/>
              </w:rPr>
              <w:t xml:space="preserve">Analytic Contact Name: </w:t>
            </w:r>
          </w:p>
        </w:tc>
        <w:sdt>
          <w:sdtPr>
            <w:rPr>
              <w:b/>
              <w:bCs/>
            </w:r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EE4324" w:rsidRDefault="00735A05" w:rsidP="00330371">
                <w:pPr>
                  <w:pStyle w:val="TableMainRowsandColumns"/>
                  <w:rPr>
                    <w:b/>
                    <w:bCs/>
                  </w:rPr>
                </w:pPr>
                <w:r w:rsidRPr="00EE4324">
                  <w:rPr>
                    <w:b/>
                    <w:bCs/>
                  </w:rPr>
                  <w:tab/>
                </w:r>
                <w:r w:rsidRPr="00EE4324">
                  <w:rPr>
                    <w:b/>
                    <w:bCs/>
                  </w:rPr>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Default="00B9128D" w:rsidP="00330371">
            <w:pPr>
              <w:pStyle w:val="TableMainRowsandColumns"/>
              <w:ind w:left="339"/>
            </w:pPr>
            <w:r>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330371">
                <w:pPr>
                  <w:pStyle w:val="TableMainRowsandColumns"/>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Default="00B9128D" w:rsidP="00330371">
            <w:pPr>
              <w:pStyle w:val="TableMainRowsandColumns"/>
              <w:ind w:left="339"/>
            </w:pPr>
            <w:r>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330371">
                <w:pPr>
                  <w:pStyle w:val="TableMainRowsandColumns"/>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Default="00B9128D" w:rsidP="00CE1C17">
            <w:pPr>
              <w:pStyle w:val="TableMainRowsandColumns"/>
              <w:ind w:left="339"/>
            </w:pPr>
            <w:r>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CE1C17">
                <w:pPr>
                  <w:pStyle w:val="TableMainRowsandColumns"/>
                </w:pPr>
                <w:r w:rsidRPr="007B1E7C">
                  <w:tab/>
                </w:r>
                <w:r w:rsidRPr="007B1E7C">
                  <w:tab/>
                </w:r>
              </w:p>
            </w:tc>
          </w:sdtContent>
        </w:sdt>
      </w:tr>
      <w:tr w:rsidR="0018442C" w:rsidRPr="00EE4324"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77777777" w:rsidR="00735A05" w:rsidRPr="00EE4324" w:rsidRDefault="00735A05" w:rsidP="00330371">
            <w:pPr>
              <w:pStyle w:val="TableMainRowsandColumns"/>
              <w:rPr>
                <w:b/>
                <w:bCs/>
              </w:rPr>
            </w:pPr>
            <w:r w:rsidRPr="00EE4324">
              <w:rPr>
                <w:b/>
                <w:bCs/>
              </w:rPr>
              <w:lastRenderedPageBreak/>
              <w:t xml:space="preserve">Invoice Contact Name: </w:t>
            </w:r>
          </w:p>
        </w:tc>
        <w:sdt>
          <w:sdtPr>
            <w:rPr>
              <w:b/>
              <w:bCs/>
            </w:r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EE4324" w:rsidRDefault="00735A05" w:rsidP="00330371">
                <w:pPr>
                  <w:pStyle w:val="TableMainRowsandColumns"/>
                  <w:rPr>
                    <w:b/>
                    <w:bCs/>
                  </w:rPr>
                </w:pPr>
                <w:r w:rsidRPr="00EE4324">
                  <w:rPr>
                    <w:b/>
                    <w:bCs/>
                  </w:rPr>
                  <w:tab/>
                </w:r>
                <w:r w:rsidRPr="00EE4324">
                  <w:rPr>
                    <w:b/>
                    <w:bCs/>
                  </w:rPr>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Default="00B9128D" w:rsidP="00330371">
            <w:pPr>
              <w:pStyle w:val="TableMainRowsandColumns"/>
              <w:ind w:left="339"/>
            </w:pPr>
            <w:r>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330371">
                <w:pPr>
                  <w:pStyle w:val="TableMainRowsandColumns"/>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Default="00B9128D" w:rsidP="00330371">
            <w:pPr>
              <w:pStyle w:val="TableMainRowsandColumns"/>
              <w:ind w:left="339"/>
            </w:pPr>
            <w:r>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330371">
                <w:pPr>
                  <w:pStyle w:val="TableMainRowsandColumns"/>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Default="00B9128D" w:rsidP="00CE1C17">
            <w:pPr>
              <w:pStyle w:val="TableMainRowsandColumns"/>
              <w:ind w:left="339"/>
            </w:pPr>
            <w:r>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CE1C17">
                <w:pPr>
                  <w:pStyle w:val="TableMainRowsandColumns"/>
                </w:pPr>
                <w:r w:rsidRPr="007B1E7C">
                  <w:tab/>
                </w:r>
                <w:r w:rsidRPr="007B1E7C">
                  <w:tab/>
                </w:r>
              </w:p>
            </w:tc>
          </w:sdtContent>
        </w:sdt>
      </w:tr>
      <w:tr w:rsidR="0018442C" w:rsidRPr="00EE4324"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EE4324" w:rsidRDefault="00735A05" w:rsidP="006739A1">
            <w:pPr>
              <w:pStyle w:val="TableMainRowsandColumns"/>
              <w:rPr>
                <w:b/>
                <w:bCs/>
              </w:rPr>
            </w:pPr>
            <w:r w:rsidRPr="00EE4324">
              <w:rPr>
                <w:b/>
                <w:bCs/>
              </w:rPr>
              <w:t xml:space="preserve">Data Release Fee Signatory: </w:t>
            </w:r>
          </w:p>
        </w:tc>
        <w:sdt>
          <w:sdtPr>
            <w:rPr>
              <w:b/>
              <w:bCs/>
            </w:r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EE4324" w:rsidRDefault="00735A05" w:rsidP="006739A1">
                <w:pPr>
                  <w:pStyle w:val="TableMainRowsandColumns"/>
                  <w:rPr>
                    <w:b/>
                    <w:bCs/>
                  </w:rPr>
                </w:pPr>
                <w:r w:rsidRPr="00EE4324">
                  <w:rPr>
                    <w:b/>
                    <w:bCs/>
                  </w:rPr>
                  <w:tab/>
                </w:r>
                <w:r w:rsidRPr="00EE4324">
                  <w:rPr>
                    <w:b/>
                    <w:bCs/>
                  </w:rPr>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Default="00B9128D" w:rsidP="006739A1">
            <w:pPr>
              <w:pStyle w:val="TableMainRowsandColumns"/>
              <w:ind w:left="339"/>
            </w:pPr>
            <w:r>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6739A1">
                <w:pPr>
                  <w:pStyle w:val="TableMainRowsandColumns"/>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Default="00B9128D" w:rsidP="006739A1">
            <w:pPr>
              <w:pStyle w:val="TableMainRowsandColumns"/>
              <w:ind w:left="339"/>
            </w:pPr>
            <w:r>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6739A1">
                <w:pPr>
                  <w:pStyle w:val="TableMainRowsandColumns"/>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Default="00B9128D" w:rsidP="00330371">
            <w:pPr>
              <w:pStyle w:val="TableMainRowsandColumns"/>
              <w:ind w:left="339"/>
            </w:pPr>
            <w:r>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330371">
                <w:pPr>
                  <w:pStyle w:val="TableMainRowsandColumns"/>
                </w:pPr>
                <w:r w:rsidRPr="007B1E7C">
                  <w:tab/>
                </w:r>
                <w:r w:rsidRPr="007B1E7C">
                  <w:tab/>
                </w:r>
              </w:p>
            </w:tc>
          </w:sdtContent>
        </w:sdt>
      </w:tr>
      <w:tr w:rsidR="0018442C" w:rsidRPr="00EE4324" w14:paraId="15BE3DC4" w14:textId="77777777" w:rsidTr="00B32112">
        <w:trPr>
          <w:cantSplit/>
        </w:trPr>
        <w:tc>
          <w:tcPr>
            <w:tcW w:w="3960" w:type="dxa"/>
            <w:tcBorders>
              <w:top w:val="single" w:sz="8" w:space="0" w:color="auto"/>
            </w:tcBorders>
            <w:shd w:val="clear" w:color="auto" w:fill="F2F2F2" w:themeFill="background1" w:themeFillShade="F2"/>
          </w:tcPr>
          <w:p w14:paraId="1312EFC8" w14:textId="77777777" w:rsidR="00735A05" w:rsidRPr="00EE4324" w:rsidRDefault="00735A05" w:rsidP="006739A1">
            <w:pPr>
              <w:pStyle w:val="TableMainRowsandColumns"/>
              <w:rPr>
                <w:b/>
                <w:bCs/>
              </w:rPr>
            </w:pPr>
            <w:r w:rsidRPr="00EE4324">
              <w:rPr>
                <w:b/>
                <w:bCs/>
              </w:rPr>
              <w:t xml:space="preserve">Data Use Agreement Signatory: </w:t>
            </w:r>
          </w:p>
        </w:tc>
        <w:sdt>
          <w:sdtPr>
            <w:rPr>
              <w:b/>
              <w:bCs/>
            </w:rPr>
            <w:id w:val="-912382581"/>
            <w:placeholder>
              <w:docPart w:val="1B6CB83BF8CE426A869008745050B75B"/>
            </w:placeholder>
            <w:showingPlcHdr/>
          </w:sdtPr>
          <w:sdtEndPr/>
          <w:sdtContent>
            <w:tc>
              <w:tcPr>
                <w:tcW w:w="5220" w:type="dxa"/>
                <w:tcBorders>
                  <w:top w:val="single" w:sz="8" w:space="0" w:color="auto"/>
                </w:tcBorders>
              </w:tcPr>
              <w:p w14:paraId="588587F9" w14:textId="77777777" w:rsidR="00735A05" w:rsidRPr="00EE4324" w:rsidRDefault="00735A05" w:rsidP="006739A1">
                <w:pPr>
                  <w:pStyle w:val="TableMainRowsandColumns"/>
                  <w:rPr>
                    <w:b/>
                    <w:bCs/>
                  </w:rPr>
                </w:pPr>
                <w:r w:rsidRPr="00EE4324">
                  <w:rPr>
                    <w:b/>
                    <w:bCs/>
                  </w:rPr>
                  <w:tab/>
                </w:r>
                <w:r w:rsidRPr="00EE4324">
                  <w:rPr>
                    <w:b/>
                    <w:bCs/>
                  </w:rPr>
                  <w:tab/>
                </w:r>
              </w:p>
            </w:tc>
          </w:sdtContent>
        </w:sdt>
      </w:tr>
      <w:tr w:rsidR="0018442C" w14:paraId="4F8377CD" w14:textId="77777777" w:rsidTr="0018442C">
        <w:trPr>
          <w:cantSplit/>
        </w:trPr>
        <w:tc>
          <w:tcPr>
            <w:tcW w:w="3960" w:type="dxa"/>
            <w:shd w:val="clear" w:color="auto" w:fill="F2F2F2" w:themeFill="background1" w:themeFillShade="F2"/>
          </w:tcPr>
          <w:p w14:paraId="0FC1EC53" w14:textId="77777777" w:rsidR="00B9128D" w:rsidRDefault="00B9128D" w:rsidP="006739A1">
            <w:pPr>
              <w:pStyle w:val="TableMainRowsandColumns"/>
              <w:ind w:left="339"/>
            </w:pPr>
            <w:r>
              <w:t xml:space="preserve">Title: </w:t>
            </w:r>
          </w:p>
        </w:tc>
        <w:sdt>
          <w:sdtPr>
            <w:id w:val="1457294790"/>
            <w:placeholder>
              <w:docPart w:val="AB2A3EB28B1848BC8302E26429465E20"/>
            </w:placeholder>
            <w:showingPlcHdr/>
          </w:sdtPr>
          <w:sdtEndPr/>
          <w:sdtContent>
            <w:tc>
              <w:tcPr>
                <w:tcW w:w="5220" w:type="dxa"/>
              </w:tcPr>
              <w:p w14:paraId="1D93F0A4" w14:textId="77777777" w:rsidR="00B9128D" w:rsidRPr="007B1E7C" w:rsidRDefault="00B9128D" w:rsidP="006739A1">
                <w:pPr>
                  <w:pStyle w:val="TableMainRowsandColumns"/>
                </w:pPr>
                <w:r w:rsidRPr="007B1E7C">
                  <w:tab/>
                </w:r>
                <w:r w:rsidRPr="007B1E7C">
                  <w:tab/>
                </w:r>
              </w:p>
            </w:tc>
          </w:sdtContent>
        </w:sdt>
      </w:tr>
      <w:tr w:rsidR="0018442C" w14:paraId="0246A0E8" w14:textId="77777777" w:rsidTr="0018442C">
        <w:trPr>
          <w:cantSplit/>
        </w:trPr>
        <w:tc>
          <w:tcPr>
            <w:tcW w:w="3960" w:type="dxa"/>
            <w:shd w:val="clear" w:color="auto" w:fill="F2F2F2" w:themeFill="background1" w:themeFillShade="F2"/>
          </w:tcPr>
          <w:p w14:paraId="0197E478" w14:textId="77777777" w:rsidR="00B9128D" w:rsidRDefault="00B9128D" w:rsidP="006739A1">
            <w:pPr>
              <w:pStyle w:val="TableMainRowsandColumns"/>
              <w:ind w:left="339"/>
            </w:pPr>
            <w:r>
              <w:t xml:space="preserve">Email: </w:t>
            </w:r>
          </w:p>
        </w:tc>
        <w:sdt>
          <w:sdtPr>
            <w:id w:val="856698427"/>
            <w:placeholder>
              <w:docPart w:val="4E49157D30F34263A33CEEDD0D1FB0DC"/>
            </w:placeholder>
            <w:showingPlcHdr/>
          </w:sdtPr>
          <w:sdtEndPr/>
          <w:sdtContent>
            <w:tc>
              <w:tcPr>
                <w:tcW w:w="5220" w:type="dxa"/>
              </w:tcPr>
              <w:p w14:paraId="3B247FC6" w14:textId="77777777" w:rsidR="00B9128D" w:rsidRPr="007B1E7C" w:rsidRDefault="00B9128D" w:rsidP="006739A1">
                <w:pPr>
                  <w:pStyle w:val="TableMainRowsandColumns"/>
                </w:pPr>
                <w:r w:rsidRPr="007B1E7C">
                  <w:tab/>
                </w:r>
                <w:r w:rsidRPr="007B1E7C">
                  <w:tab/>
                </w:r>
              </w:p>
            </w:tc>
          </w:sdtContent>
        </w:sdt>
      </w:tr>
      <w:tr w:rsidR="0018442C" w14:paraId="798FEA6E" w14:textId="77777777" w:rsidTr="0018442C">
        <w:trPr>
          <w:cantSplit/>
        </w:trPr>
        <w:tc>
          <w:tcPr>
            <w:tcW w:w="3960" w:type="dxa"/>
            <w:shd w:val="clear" w:color="auto" w:fill="F2F2F2" w:themeFill="background1" w:themeFillShade="F2"/>
          </w:tcPr>
          <w:p w14:paraId="6A979847" w14:textId="77777777" w:rsidR="00B9128D" w:rsidRDefault="00B9128D" w:rsidP="006739A1">
            <w:pPr>
              <w:pStyle w:val="TableMainRowsandColumns"/>
              <w:ind w:left="339"/>
            </w:pPr>
            <w:r>
              <w:t xml:space="preserve">Phone Number: </w:t>
            </w:r>
          </w:p>
        </w:tc>
        <w:sdt>
          <w:sdtPr>
            <w:id w:val="-761294645"/>
            <w:placeholder>
              <w:docPart w:val="E41E9E3CFEC149579CB5D301D66327A3"/>
            </w:placeholder>
            <w:showingPlcHdr/>
          </w:sdtPr>
          <w:sdtEndPr/>
          <w:sdtContent>
            <w:tc>
              <w:tcPr>
                <w:tcW w:w="5220" w:type="dxa"/>
              </w:tcPr>
              <w:p w14:paraId="54B9DE3F" w14:textId="77777777" w:rsidR="00B9128D" w:rsidRPr="007B1E7C" w:rsidRDefault="00B9128D" w:rsidP="006739A1">
                <w:pPr>
                  <w:pStyle w:val="TableMainRowsandColumns"/>
                </w:pPr>
                <w:r w:rsidRPr="007B1E7C">
                  <w:tab/>
                </w:r>
                <w:r w:rsidRPr="007B1E7C">
                  <w:tab/>
                </w:r>
              </w:p>
            </w:tc>
          </w:sdtContent>
        </w:sdt>
      </w:tr>
    </w:tbl>
    <w:p w14:paraId="5D8D9754" w14:textId="77777777" w:rsidR="00C53F25" w:rsidRDefault="00C53F25" w:rsidP="00F65C84">
      <w:pPr>
        <w:pStyle w:val="IndentedBody"/>
      </w:pPr>
    </w:p>
    <w:p w14:paraId="63DD42D8" w14:textId="77777777" w:rsidR="00C53F25" w:rsidRDefault="00C53F25">
      <w:pPr>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2" w:name="_Toc159587802"/>
      <w:bookmarkStart w:id="13" w:name="Project_Schedule_and_Purpose"/>
      <w:r>
        <w:lastRenderedPageBreak/>
        <w:t>Project Schedule and Purpose</w:t>
      </w:r>
      <w:bookmarkEnd w:id="12"/>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3"/>
          <w:p w14:paraId="4AF1D91E" w14:textId="2A0C9609" w:rsidR="00675D43" w:rsidRDefault="00F45FEF" w:rsidP="004D0E4E">
            <w:pPr>
              <w:pStyle w:val="TableMainRowsandColumns"/>
            </w:pPr>
            <w:r>
              <w:t>Proposed Project Start Date</w:t>
            </w:r>
            <w:r w:rsidR="00260901">
              <w:rPr>
                <w:rStyle w:val="FootnoteReference"/>
              </w:rPr>
              <w:footnoteReference w:id="1"/>
            </w:r>
            <w:r>
              <w:t xml:space="preserve">: </w:t>
            </w:r>
          </w:p>
        </w:tc>
        <w:sdt>
          <w:sdtPr>
            <w:id w:val="250873103"/>
            <w:placeholder>
              <w:docPart w:val="7D68520420104C43BADC7F774C346218"/>
            </w:placeholder>
            <w:showingPlcHdr/>
            <w:date w:fullDate="2023-12-31T00:00:00Z">
              <w:dateFormat w:val="M/d/yyyy"/>
              <w:lid w:val="en-US"/>
              <w:storeMappedDataAs w:val="dateTime"/>
              <w:calendar w:val="gregorian"/>
            </w:date>
          </w:sdtPr>
          <w:sdtEndPr/>
          <w:sdtContent>
            <w:tc>
              <w:tcPr>
                <w:tcW w:w="5665" w:type="dxa"/>
              </w:tcPr>
              <w:p w14:paraId="3B234378" w14:textId="31B2F714" w:rsidR="00675D43" w:rsidRDefault="00085AED" w:rsidP="004D0E4E">
                <w:pPr>
                  <w:pStyle w:val="TableMainRowsandColumns"/>
                </w:pPr>
                <w:r>
                  <w:rPr>
                    <w:rStyle w:val="PlaceholderText"/>
                  </w:rPr>
                  <w:tab/>
                </w:r>
              </w:p>
            </w:tc>
          </w:sdtContent>
        </w:sdt>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sdt>
          <w:sdtPr>
            <w:id w:val="2133511720"/>
            <w:placeholder>
              <w:docPart w:val="4BBC5DA5BB1F478E81B427AEEC2E5181"/>
            </w:placeholder>
            <w:showingPlcHdr/>
            <w:date w:fullDate="2023-12-31T00:00:00Z">
              <w:dateFormat w:val="M/d/yyyy"/>
              <w:lid w:val="en-US"/>
              <w:storeMappedDataAs w:val="dateTime"/>
              <w:calendar w:val="gregorian"/>
            </w:date>
          </w:sdtPr>
          <w:sdtEndPr/>
          <w:sdtContent>
            <w:tc>
              <w:tcPr>
                <w:tcW w:w="5665" w:type="dxa"/>
              </w:tcPr>
              <w:p w14:paraId="44D2A318" w14:textId="198F2093" w:rsidR="00675D43" w:rsidRDefault="00085AED" w:rsidP="004D0E4E">
                <w:pPr>
                  <w:pStyle w:val="TableMainRowsandColumns"/>
                </w:pPr>
                <w:r>
                  <w:rPr>
                    <w:rStyle w:val="PlaceholderText"/>
                  </w:rPr>
                  <w:tab/>
                </w:r>
              </w:p>
            </w:tc>
          </w:sdtContent>
        </w:sdt>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sdt>
          <w:sdtPr>
            <w:id w:val="334806464"/>
            <w:placeholder>
              <w:docPart w:val="F1A40F0A9C594DE9B6862FC4F0CAAD9A"/>
            </w:placeholder>
            <w:showingPlcHdr/>
            <w:date w:fullDate="2023-12-31T00:00:00Z">
              <w:dateFormat w:val="M/d/yyyy"/>
              <w:lid w:val="en-US"/>
              <w:storeMappedDataAs w:val="dateTime"/>
              <w:calendar w:val="gregorian"/>
            </w:date>
          </w:sdtPr>
          <w:sdtEndPr/>
          <w:sdtContent>
            <w:tc>
              <w:tcPr>
                <w:tcW w:w="5665" w:type="dxa"/>
              </w:tcPr>
              <w:p w14:paraId="30AB9047" w14:textId="71EAA1B7" w:rsidR="00675D43" w:rsidRDefault="00085AED" w:rsidP="004D0E4E">
                <w:pPr>
                  <w:pStyle w:val="TableMainRowsandColumns"/>
                </w:pPr>
                <w:r>
                  <w:rPr>
                    <w:rStyle w:val="PlaceholderText"/>
                  </w:rPr>
                  <w:tab/>
                </w:r>
              </w:p>
            </w:tc>
          </w:sdtContent>
        </w:sdt>
      </w:tr>
    </w:tbl>
    <w:p w14:paraId="2C2D2543" w14:textId="77777777" w:rsidR="00F52D23" w:rsidRDefault="00F52D23" w:rsidP="00F52D23">
      <w:pPr>
        <w:pStyle w:val="MainBody"/>
      </w:pPr>
    </w:p>
    <w:p w14:paraId="21021A57" w14:textId="0E8D58EB" w:rsidR="00B32112" w:rsidRDefault="00A11306" w:rsidP="00E31485">
      <w:pPr>
        <w:pStyle w:val="MainBody"/>
        <w:numPr>
          <w:ilvl w:val="0"/>
          <w:numId w:val="29"/>
        </w:numPr>
      </w:pPr>
      <w:r>
        <w:t>D</w:t>
      </w:r>
      <w:r w:rsidRPr="00A11306">
        <w:t>etail the specific research question(s) you are trying to answer or problem(s) you are trying to solve with this data request. Please list and number the individual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2A2E27E6" w14:textId="77777777" w:rsidTr="00D30D46">
        <w:tc>
          <w:tcPr>
            <w:tcW w:w="9350" w:type="dxa"/>
          </w:tcPr>
          <w:sdt>
            <w:sdtPr>
              <w:id w:val="1591577191"/>
              <w:placeholder>
                <w:docPart w:val="E68D486C32E64A77A16EE71083C179A7"/>
              </w:placeholder>
              <w:showingPlcHdr/>
            </w:sdtPr>
            <w:sdtEndPr/>
            <w:sdtContent>
              <w:p w14:paraId="1912A774" w14:textId="31CF8CB4" w:rsidR="00E777AE" w:rsidRDefault="00D30D46" w:rsidP="00D452EA">
                <w:pPr>
                  <w:pStyle w:val="TableMainRowsandColumns"/>
                </w:pPr>
                <w:r w:rsidRPr="007B1E7C">
                  <w:tab/>
                </w:r>
                <w:r w:rsidRPr="007B1E7C">
                  <w:tab/>
                </w:r>
              </w:p>
            </w:sdtContent>
          </w:sdt>
          <w:p w14:paraId="7DBA98AB" w14:textId="77777777" w:rsidR="00E777AE" w:rsidRDefault="00E777AE" w:rsidP="00D452EA">
            <w:pPr>
              <w:pStyle w:val="TableMainRowsandColumns"/>
              <w:rPr>
                <w:iCs/>
              </w:rPr>
            </w:pPr>
            <w:r>
              <w:rPr>
                <w:i/>
              </w:rPr>
              <w:t xml:space="preserve">Individual research questions: </w:t>
            </w:r>
          </w:p>
          <w:p w14:paraId="4C3F4A39" w14:textId="77777777" w:rsidR="00D10403" w:rsidRDefault="005E1169" w:rsidP="00D452EA">
            <w:pPr>
              <w:pStyle w:val="TableMainRowsandColumns"/>
              <w:numPr>
                <w:ilvl w:val="1"/>
                <w:numId w:val="30"/>
              </w:numPr>
            </w:pPr>
            <w:sdt>
              <w:sdtPr>
                <w:id w:val="783075186"/>
                <w:placeholder>
                  <w:docPart w:val="59B44317FF5544E6B08A42A3044F5FA6"/>
                </w:placeholder>
                <w:showingPlcHdr/>
              </w:sdtPr>
              <w:sdtEndPr/>
              <w:sdtContent>
                <w:r w:rsidR="00D10403">
                  <w:tab/>
                </w:r>
                <w:r w:rsidR="00D10403">
                  <w:tab/>
                </w:r>
              </w:sdtContent>
            </w:sdt>
          </w:p>
          <w:p w14:paraId="330F5D07" w14:textId="77777777" w:rsidR="00D10403" w:rsidRDefault="005E1169" w:rsidP="00D452EA">
            <w:pPr>
              <w:pStyle w:val="TableMainRowsandColumns"/>
              <w:numPr>
                <w:ilvl w:val="1"/>
                <w:numId w:val="30"/>
              </w:numPr>
            </w:pPr>
            <w:sdt>
              <w:sdtPr>
                <w:id w:val="1742676169"/>
                <w:placeholder>
                  <w:docPart w:val="CA3A471127CE43AFB47DAC3902EC2FBD"/>
                </w:placeholder>
                <w:showingPlcHdr/>
              </w:sdtPr>
              <w:sdtEndPr/>
              <w:sdtContent>
                <w:r w:rsidR="00D10403">
                  <w:tab/>
                </w:r>
                <w:r w:rsidR="00D10403">
                  <w:tab/>
                </w:r>
              </w:sdtContent>
            </w:sdt>
          </w:p>
          <w:p w14:paraId="6F7093BB" w14:textId="77777777" w:rsidR="00D10403" w:rsidRDefault="005E1169" w:rsidP="00D452EA">
            <w:pPr>
              <w:pStyle w:val="TableMainRowsandColumns"/>
              <w:numPr>
                <w:ilvl w:val="1"/>
                <w:numId w:val="30"/>
              </w:numPr>
            </w:pPr>
            <w:sdt>
              <w:sdtPr>
                <w:id w:val="-310485252"/>
                <w:placeholder>
                  <w:docPart w:val="0306B0DDB98844208E81A10E078390F3"/>
                </w:placeholder>
                <w:showingPlcHdr/>
              </w:sdtPr>
              <w:sdtEndPr/>
              <w:sdtContent>
                <w:r w:rsidR="00D10403">
                  <w:tab/>
                </w:r>
                <w:r w:rsidR="00D10403">
                  <w:tab/>
                </w:r>
              </w:sdtContent>
            </w:sdt>
          </w:p>
          <w:p w14:paraId="6F4D6973" w14:textId="77777777" w:rsidR="00D10403" w:rsidRDefault="005E1169" w:rsidP="00D452EA">
            <w:pPr>
              <w:pStyle w:val="TableMainRowsandColumns"/>
              <w:numPr>
                <w:ilvl w:val="1"/>
                <w:numId w:val="30"/>
              </w:numPr>
            </w:pPr>
            <w:sdt>
              <w:sdtPr>
                <w:id w:val="1168434929"/>
                <w:placeholder>
                  <w:docPart w:val="47C634AEDDE84411BD3DCDCF4B8684ED"/>
                </w:placeholder>
                <w:showingPlcHdr/>
              </w:sdtPr>
              <w:sdtEndPr/>
              <w:sdtContent>
                <w:r w:rsidR="00D10403">
                  <w:tab/>
                </w:r>
                <w:r w:rsidR="00D10403">
                  <w:tab/>
                </w:r>
              </w:sdtContent>
            </w:sdt>
          </w:p>
          <w:p w14:paraId="0AAD01E3" w14:textId="54E4F9BB" w:rsidR="00E777AE" w:rsidRPr="00D10403" w:rsidRDefault="005E1169" w:rsidP="00D452EA">
            <w:pPr>
              <w:pStyle w:val="TableMainRowsandColumns"/>
              <w:numPr>
                <w:ilvl w:val="1"/>
                <w:numId w:val="30"/>
              </w:numPr>
            </w:pPr>
            <w:sdt>
              <w:sdtPr>
                <w:id w:val="-14778605"/>
                <w:placeholder>
                  <w:docPart w:val="53B099DF6FAB4FED9EF093E851733837"/>
                </w:placeholder>
                <w:showingPlcHdr/>
              </w:sdtPr>
              <w:sdtEndPr/>
              <w:sdtContent>
                <w:r w:rsidR="00D10403">
                  <w:tab/>
                </w:r>
                <w:r w:rsidR="00D10403">
                  <w:tab/>
                </w:r>
              </w:sdtContent>
            </w:sdt>
          </w:p>
        </w:tc>
      </w:tr>
    </w:tbl>
    <w:p w14:paraId="2CB67805" w14:textId="77777777" w:rsidR="00D30D46" w:rsidRDefault="00D30D46" w:rsidP="00D30D46">
      <w:pPr>
        <w:pStyle w:val="MainBody"/>
        <w:ind w:left="360"/>
      </w:pPr>
    </w:p>
    <w:p w14:paraId="5876B5B8" w14:textId="119D3575" w:rsidR="00A11306" w:rsidRDefault="008743BA" w:rsidP="00E31485">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D30D46">
        <w:sdt>
          <w:sdtPr>
            <w:id w:val="2118095394"/>
            <w:placeholder>
              <w:docPart w:val="014BAD935E0543BC9D5A9DFE93EA9C21"/>
            </w:placeholder>
            <w:showingPlcHdr/>
          </w:sdtPr>
          <w:sdtEndPr/>
          <w:sdtContent>
            <w:tc>
              <w:tcPr>
                <w:tcW w:w="9350" w:type="dxa"/>
              </w:tcPr>
              <w:p w14:paraId="78006EE7" w14:textId="77777777" w:rsidR="00D30D46" w:rsidRDefault="00D30D46" w:rsidP="00CE373C">
                <w:pPr>
                  <w:pStyle w:val="TableMainRowsandColumns"/>
                </w:pPr>
                <w:r w:rsidRPr="007B1E7C">
                  <w:tab/>
                </w:r>
                <w:r w:rsidRPr="007B1E7C">
                  <w:tab/>
                </w:r>
              </w:p>
            </w:tc>
          </w:sdtContent>
        </w:sdt>
      </w:tr>
    </w:tbl>
    <w:p w14:paraId="1C496DDA" w14:textId="77777777" w:rsidR="00D30D46" w:rsidRDefault="00D30D46" w:rsidP="00D30D46">
      <w:pPr>
        <w:pStyle w:val="MainBody"/>
        <w:ind w:left="360"/>
      </w:pPr>
    </w:p>
    <w:p w14:paraId="62025D09" w14:textId="6A30D61D" w:rsidR="008743BA" w:rsidRDefault="00FD24B3" w:rsidP="00E31485">
      <w:pPr>
        <w:pStyle w:val="MainBody"/>
        <w:numPr>
          <w:ilvl w:val="0"/>
          <w:numId w:val="29"/>
        </w:numPr>
      </w:pPr>
      <w:r>
        <w:t xml:space="preserve">Explain </w:t>
      </w:r>
      <w:r w:rsidRPr="00FD24B3">
        <w:t>how this project will benefit Colorado and its residents.</w:t>
      </w:r>
      <w:r w:rsidR="00DF798B">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CE373C">
                <w:pPr>
                  <w:pStyle w:val="TableMainRowsandColumns"/>
                </w:pPr>
                <w:r w:rsidRPr="007B1E7C">
                  <w:tab/>
                </w:r>
                <w:r w:rsidRPr="007B1E7C">
                  <w:tab/>
                </w:r>
              </w:p>
            </w:tc>
          </w:sdtContent>
        </w:sdt>
      </w:tr>
    </w:tbl>
    <w:p w14:paraId="7279AD5C" w14:textId="77777777" w:rsidR="00D30D46" w:rsidRDefault="00D30D46" w:rsidP="00D30D46">
      <w:pPr>
        <w:pStyle w:val="MainBody"/>
        <w:ind w:left="360"/>
      </w:pPr>
    </w:p>
    <w:p w14:paraId="078C37D1" w14:textId="068325E1" w:rsidR="00FD24B3" w:rsidRDefault="008C02C1" w:rsidP="00E31485">
      <w:pPr>
        <w:pStyle w:val="MainBody"/>
        <w:numPr>
          <w:ilvl w:val="0"/>
          <w:numId w:val="29"/>
        </w:numPr>
      </w:pPr>
      <w:r w:rsidRPr="008C02C1">
        <w:t>Describe how your project will improve health care quality, increase health care value, or improve health outcomes for Colorado residents.</w:t>
      </w:r>
      <w:r w:rsidR="002E6550" w:rsidRPr="002E6550">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77777777" w:rsidR="00D30D46" w:rsidRDefault="00D30D46" w:rsidP="00241FEC">
                <w:pPr>
                  <w:pStyle w:val="TableMainRowsandColumns"/>
                </w:pPr>
                <w:r w:rsidRPr="007B1E7C">
                  <w:tab/>
                </w:r>
                <w:r w:rsidRPr="007B1E7C">
                  <w:tab/>
                </w:r>
              </w:p>
            </w:tc>
          </w:sdtContent>
        </w:sdt>
      </w:tr>
    </w:tbl>
    <w:p w14:paraId="1CF6FB84" w14:textId="77777777" w:rsidR="00D30D46" w:rsidRDefault="00D30D46" w:rsidP="00D30D46">
      <w:pPr>
        <w:pStyle w:val="MainBody"/>
        <w:ind w:left="360"/>
      </w:pPr>
    </w:p>
    <w:p w14:paraId="0DD0E30B" w14:textId="6DC1C870" w:rsidR="00F769FE" w:rsidRDefault="00F769FE" w:rsidP="00F769FE">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F769FE" w14:paraId="7EDC7B59" w14:textId="77777777" w:rsidTr="00F67FDE">
        <w:sdt>
          <w:sdtPr>
            <w:id w:val="-1440684176"/>
            <w:placeholder>
              <w:docPart w:val="8B6C45117EA44E4295FA824F67DF4E39"/>
            </w:placeholder>
            <w:showingPlcHdr/>
          </w:sdtPr>
          <w:sdtEndPr/>
          <w:sdtContent>
            <w:tc>
              <w:tcPr>
                <w:tcW w:w="9350" w:type="dxa"/>
              </w:tcPr>
              <w:p w14:paraId="21A2D545" w14:textId="77777777" w:rsidR="00F769FE" w:rsidRDefault="00F769FE" w:rsidP="00F67FDE">
                <w:pPr>
                  <w:pStyle w:val="TableMainRowsandColumns"/>
                </w:pPr>
                <w:r w:rsidRPr="007B1E7C">
                  <w:tab/>
                </w:r>
                <w:r w:rsidRPr="007B1E7C">
                  <w:tab/>
                </w:r>
              </w:p>
            </w:tc>
          </w:sdtContent>
        </w:sdt>
      </w:tr>
    </w:tbl>
    <w:p w14:paraId="6B7509E1" w14:textId="77777777" w:rsidR="00F769FE" w:rsidRDefault="00F769FE" w:rsidP="00F769FE">
      <w:pPr>
        <w:pStyle w:val="MainBody"/>
        <w:ind w:left="360"/>
      </w:pPr>
    </w:p>
    <w:p w14:paraId="2245C9B1" w14:textId="4E6547E0" w:rsidR="006655BA" w:rsidRDefault="006655BA" w:rsidP="006655BA">
      <w:pPr>
        <w:pStyle w:val="MainBody"/>
        <w:numPr>
          <w:ilvl w:val="0"/>
          <w:numId w:val="29"/>
        </w:numPr>
      </w:pPr>
      <w:r w:rsidRPr="00884BE7">
        <w:t>Describe any publication you plan to develop based on your use of CO APCD data, its intended audience, and whether it will be made publicly available.</w:t>
      </w:r>
      <w:r>
        <w:t xml:space="preserve"> </w:t>
      </w:r>
    </w:p>
    <w:tbl>
      <w:tblPr>
        <w:tblStyle w:val="TableGrid"/>
        <w:tblW w:w="0" w:type="auto"/>
        <w:tblInd w:w="360" w:type="dxa"/>
        <w:tblLook w:val="04A0" w:firstRow="1" w:lastRow="0" w:firstColumn="1" w:lastColumn="0" w:noHBand="0" w:noVBand="1"/>
      </w:tblPr>
      <w:tblGrid>
        <w:gridCol w:w="8990"/>
      </w:tblGrid>
      <w:tr w:rsidR="00D30D46" w14:paraId="7E8AA34F" w14:textId="77777777" w:rsidTr="00D30D46">
        <w:sdt>
          <w:sdtPr>
            <w:id w:val="-804766574"/>
            <w:placeholder>
              <w:docPart w:val="155F43DBFB574659BFF138AF392F3674"/>
            </w:placeholder>
            <w:showingPlcHdr/>
          </w:sdtPr>
          <w:sdtEndPr/>
          <w:sdtContent>
            <w:tc>
              <w:tcPr>
                <w:tcW w:w="9350" w:type="dxa"/>
              </w:tcPr>
              <w:p w14:paraId="1172DCBB" w14:textId="77777777" w:rsidR="00D30D46" w:rsidRDefault="00D30D46" w:rsidP="00241FEC">
                <w:pPr>
                  <w:pStyle w:val="TableMainRowsandColumns"/>
                </w:pPr>
                <w:r w:rsidRPr="007B1E7C">
                  <w:tab/>
                </w:r>
                <w:r w:rsidRPr="007B1E7C">
                  <w:tab/>
                </w:r>
              </w:p>
            </w:tc>
          </w:sdtContent>
        </w:sdt>
      </w:tr>
    </w:tbl>
    <w:p w14:paraId="3F06213B" w14:textId="77777777" w:rsidR="00DE071A" w:rsidRDefault="00DE071A" w:rsidP="00DE071A">
      <w:pPr>
        <w:rPr>
          <w:rFonts w:asciiTheme="minorHAnsi" w:hAnsiTheme="minorHAnsi" w:cstheme="minorHAnsi"/>
          <w:color w:val="5A5C5E" w:themeColor="text1"/>
          <w:sz w:val="22"/>
          <w:szCs w:val="22"/>
        </w:rPr>
      </w:pPr>
    </w:p>
    <w:p w14:paraId="5A923735" w14:textId="77777777" w:rsidR="00DE071A" w:rsidRDefault="00DE071A" w:rsidP="00DE071A">
      <w:pPr>
        <w:rPr>
          <w:rFonts w:asciiTheme="minorHAnsi" w:hAnsiTheme="minorHAnsi" w:cstheme="minorHAnsi"/>
          <w:color w:val="5A5C5E" w:themeColor="text1"/>
          <w:sz w:val="22"/>
          <w:szCs w:val="22"/>
        </w:rPr>
      </w:pPr>
    </w:p>
    <w:p w14:paraId="55A8CD69" w14:textId="1186D346" w:rsidR="00DE071A" w:rsidRDefault="00DE071A">
      <w:pPr>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C01DC69" w14:textId="4C3F4962" w:rsidR="00AC3731" w:rsidRDefault="00EA448F" w:rsidP="00EA448F">
      <w:pPr>
        <w:pStyle w:val="H1"/>
      </w:pPr>
      <w:bookmarkStart w:id="14" w:name="_Toc159587803"/>
      <w:bookmarkStart w:id="15" w:name="Data_Matching_and_Linkage"/>
      <w:r>
        <w:lastRenderedPageBreak/>
        <w:t xml:space="preserve">Data </w:t>
      </w:r>
      <w:r w:rsidR="00BB3904">
        <w:t xml:space="preserve">Matching and </w:t>
      </w:r>
      <w:r>
        <w:t>Linkage</w:t>
      </w:r>
      <w:bookmarkEnd w:id="14"/>
    </w:p>
    <w:p w14:paraId="2631FD3A" w14:textId="6EE294BC" w:rsidR="001B7BFD" w:rsidRDefault="00875EAD" w:rsidP="00C60233">
      <w:pPr>
        <w:pStyle w:val="H2"/>
      </w:pPr>
      <w:bookmarkStart w:id="16" w:name="_Toc159587804"/>
      <w:bookmarkStart w:id="17" w:name="Finder_File"/>
      <w:bookmarkEnd w:id="15"/>
      <w:r>
        <w:t>Finder File</w:t>
      </w:r>
      <w:bookmarkEnd w:id="16"/>
    </w:p>
    <w:bookmarkEnd w:id="17"/>
    <w:p w14:paraId="1103D450" w14:textId="77777777" w:rsidR="009376E9" w:rsidRDefault="009376E9" w:rsidP="009376E9">
      <w:pPr>
        <w:pStyle w:val="IndentedBody"/>
      </w:pPr>
      <w:r>
        <w:t xml:space="preserve">A Finder File is a file you submit to CIVHC with information about a pre-selected cohort for matching to CO APCD data. Ask your CIVHC Contact for more information about this process and requirements for Finder File submission. </w:t>
      </w:r>
    </w:p>
    <w:p w14:paraId="0CF0B34C" w14:textId="1F26553D" w:rsidR="00875EAD" w:rsidRDefault="009376E9" w:rsidP="009376E9">
      <w:pPr>
        <w:pStyle w:val="IndentedBody"/>
      </w:pPr>
      <w:r>
        <w:t xml:space="preserve">Will you provide CIVHC with a Finder File as part of this project? </w:t>
      </w:r>
    </w:p>
    <w:p w14:paraId="24B2106F" w14:textId="77777777" w:rsidR="000B0FC7" w:rsidRDefault="005E1169" w:rsidP="00114494">
      <w:pPr>
        <w:pStyle w:val="MainBody"/>
        <w:spacing w:after="0"/>
        <w:ind w:left="720"/>
      </w:pPr>
      <w:sdt>
        <w:sdtPr>
          <w:id w:val="-1151590881"/>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No</w:t>
      </w:r>
    </w:p>
    <w:p w14:paraId="60E8119C" w14:textId="0945EAA7" w:rsidR="009376E9" w:rsidRDefault="005E1169" w:rsidP="000B0FC7">
      <w:pPr>
        <w:pStyle w:val="IndentedBody"/>
        <w:ind w:left="720"/>
      </w:pPr>
      <w:sdt>
        <w:sdtPr>
          <w:id w:val="-463893377"/>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Yes</w:t>
      </w:r>
    </w:p>
    <w:p w14:paraId="3B381F9C" w14:textId="6035DDCE" w:rsidR="00FA406D" w:rsidRDefault="0015569B" w:rsidP="00FA406D">
      <w:pPr>
        <w:pStyle w:val="H2"/>
      </w:pPr>
      <w:bookmarkStart w:id="18" w:name="_Toc159587805"/>
      <w:bookmarkStart w:id="19" w:name="Control_Group"/>
      <w:r>
        <w:t>Control Group</w:t>
      </w:r>
      <w:bookmarkEnd w:id="18"/>
    </w:p>
    <w:bookmarkEnd w:id="19"/>
    <w:p w14:paraId="16172AAD" w14:textId="77777777" w:rsidR="007746CD" w:rsidRDefault="007746CD" w:rsidP="007746CD">
      <w:pPr>
        <w:pStyle w:val="IndentedBody"/>
      </w:pPr>
      <w:r>
        <w:t xml:space="preserve">A Control Group is a group of individuals who can be used to compare against the cohort identified in the Finder File. </w:t>
      </w:r>
    </w:p>
    <w:p w14:paraId="29281762" w14:textId="17FF2123" w:rsidR="0015569B" w:rsidRDefault="007746CD" w:rsidP="007746CD">
      <w:pPr>
        <w:pStyle w:val="IndentedBody"/>
      </w:pPr>
      <w:r>
        <w:t xml:space="preserve">Will you need </w:t>
      </w:r>
      <w:r w:rsidR="00E0555F">
        <w:t xml:space="preserve">CIVHC </w:t>
      </w:r>
      <w:r>
        <w:t xml:space="preserve">to create a Control Group as part of this project? </w:t>
      </w:r>
    </w:p>
    <w:p w14:paraId="74626004" w14:textId="77777777" w:rsidR="00071716" w:rsidRDefault="005E1169" w:rsidP="00114494">
      <w:pPr>
        <w:pStyle w:val="MainBody"/>
        <w:spacing w:after="0"/>
        <w:ind w:left="720"/>
      </w:pPr>
      <w:sdt>
        <w:sdtPr>
          <w:id w:val="-1361573666"/>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No</w:t>
      </w:r>
    </w:p>
    <w:p w14:paraId="4A4B7B24" w14:textId="686899A1" w:rsidR="00071716" w:rsidRPr="00071716" w:rsidRDefault="005E1169" w:rsidP="007D151A">
      <w:pPr>
        <w:pStyle w:val="MainBody"/>
        <w:ind w:left="1080" w:hanging="360"/>
      </w:pPr>
      <w:sdt>
        <w:sdtPr>
          <w:id w:val="-2087988097"/>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Yes</w:t>
      </w:r>
      <w:r w:rsidR="00071716">
        <w:t xml:space="preserve">. </w:t>
      </w:r>
      <w:r w:rsidR="00143E48" w:rsidRPr="00143E48">
        <w:t xml:space="preserve">Consult with your CIVHC Contact about completing a separate Control Group Data Element Selection Form specifying the data elements that should be used to define the Control Group. </w:t>
      </w:r>
      <w:r w:rsidR="00071716" w:rsidRPr="00071716">
        <w:t xml:space="preserve"> </w:t>
      </w:r>
    </w:p>
    <w:p w14:paraId="555921A6" w14:textId="111E00C0" w:rsidR="003F5D37" w:rsidRDefault="00E876E3" w:rsidP="00C46BF7">
      <w:pPr>
        <w:pStyle w:val="H2"/>
      </w:pPr>
      <w:bookmarkStart w:id="20" w:name="_Toc159587806"/>
      <w:bookmarkStart w:id="21" w:name="Linkage"/>
      <w:r>
        <w:t>Linkage</w:t>
      </w:r>
      <w:bookmarkEnd w:id="20"/>
    </w:p>
    <w:bookmarkEnd w:id="21"/>
    <w:p w14:paraId="473837C2" w14:textId="79C2187A" w:rsidR="003F61BD" w:rsidRDefault="003F61BD" w:rsidP="00C46BF7">
      <w:pPr>
        <w:pStyle w:val="IndentedBody"/>
      </w:pPr>
      <w:r>
        <w:t xml:space="preserve">Data Linkage is a method of joining data from different sources together to create a new data set. </w:t>
      </w:r>
    </w:p>
    <w:p w14:paraId="76E94467" w14:textId="1BA91A3A" w:rsidR="00EA448F" w:rsidRDefault="003F61BD" w:rsidP="00C46BF7">
      <w:pPr>
        <w:pStyle w:val="IndentedBody"/>
      </w:pPr>
      <w:r>
        <w:t xml:space="preserve">Will the CO APCD data be linked to another data source? </w:t>
      </w:r>
    </w:p>
    <w:p w14:paraId="2EA5C250" w14:textId="136566D1" w:rsidR="00447777" w:rsidRDefault="005E1169" w:rsidP="00114494">
      <w:pPr>
        <w:pStyle w:val="MainBody"/>
        <w:spacing w:after="0"/>
        <w:ind w:left="720"/>
      </w:pPr>
      <w:sdt>
        <w:sdtPr>
          <w:id w:val="-1363744812"/>
          <w14:checkbox>
            <w14:checked w14:val="0"/>
            <w14:checkedState w14:val="2612" w14:font="MS Gothic"/>
            <w14:uncheckedState w14:val="2610" w14:font="MS Gothic"/>
          </w14:checkbox>
        </w:sdtPr>
        <w:sdtEndPr/>
        <w:sdtContent>
          <w:r w:rsidR="003C4CB5">
            <w:rPr>
              <w:rFonts w:ascii="MS Gothic" w:eastAsia="MS Gothic" w:hAnsi="MS Gothic" w:hint="eastAsia"/>
            </w:rPr>
            <w:t>☐</w:t>
          </w:r>
        </w:sdtContent>
      </w:sdt>
      <w:r w:rsidR="00447777">
        <w:t xml:space="preserve">  </w:t>
      </w:r>
      <w:r w:rsidR="003819EA">
        <w:t>No</w:t>
      </w:r>
    </w:p>
    <w:p w14:paraId="1AC129BF" w14:textId="47076EF2" w:rsidR="003819EA" w:rsidRDefault="005E1169" w:rsidP="00447777">
      <w:pPr>
        <w:pStyle w:val="MainBody"/>
        <w:ind w:left="720"/>
      </w:pPr>
      <w:sdt>
        <w:sdtPr>
          <w:id w:val="1062604371"/>
          <w14:checkbox>
            <w14:checked w14:val="0"/>
            <w14:checkedState w14:val="2612" w14:font="MS Gothic"/>
            <w14:uncheckedState w14:val="2610" w14:font="MS Gothic"/>
          </w14:checkbox>
        </w:sdtPr>
        <w:sdtEndPr/>
        <w:sdtContent>
          <w:r w:rsidR="003819EA">
            <w:rPr>
              <w:rFonts w:ascii="MS Gothic" w:eastAsia="MS Gothic" w:hAnsi="MS Gothic" w:hint="eastAsia"/>
            </w:rPr>
            <w:t>☐</w:t>
          </w:r>
        </w:sdtContent>
      </w:sdt>
      <w:r w:rsidR="003819EA">
        <w:t xml:space="preserve">  Yes. Answer </w:t>
      </w:r>
      <w:r w:rsidR="000A4A7C">
        <w:t xml:space="preserve">the following: </w:t>
      </w:r>
    </w:p>
    <w:tbl>
      <w:tblPr>
        <w:tblStyle w:val="TableGrid"/>
        <w:tblW w:w="0" w:type="auto"/>
        <w:tblInd w:w="720" w:type="dxa"/>
        <w:tblLook w:val="04A0" w:firstRow="1" w:lastRow="0" w:firstColumn="1" w:lastColumn="0" w:noHBand="0" w:noVBand="1"/>
      </w:tblPr>
      <w:tblGrid>
        <w:gridCol w:w="8630"/>
      </w:tblGrid>
      <w:tr w:rsidR="00397E63" w:rsidRPr="00397E63" w14:paraId="4CC3344B" w14:textId="77777777" w:rsidTr="00594CAB">
        <w:tc>
          <w:tcPr>
            <w:tcW w:w="8630" w:type="dxa"/>
            <w:shd w:val="clear" w:color="auto" w:fill="5A5C5E" w:themeFill="text1"/>
          </w:tcPr>
          <w:p w14:paraId="689239E0" w14:textId="7919E238" w:rsidR="009477F8" w:rsidRPr="00397E63" w:rsidRDefault="004627BA" w:rsidP="009477F8">
            <w:pPr>
              <w:pStyle w:val="TableMainRowsandColumns"/>
              <w:rPr>
                <w:color w:val="FFFFFF" w:themeColor="background1"/>
              </w:rPr>
            </w:pPr>
            <w:r>
              <w:rPr>
                <w:color w:val="FFFFFF" w:themeColor="background1"/>
              </w:rPr>
              <w:t xml:space="preserve">What is/are the other data source/s? </w:t>
            </w:r>
          </w:p>
        </w:tc>
      </w:tr>
      <w:tr w:rsidR="009477F8" w14:paraId="37914DC2" w14:textId="77777777" w:rsidTr="00594CAB">
        <w:sdt>
          <w:sdtPr>
            <w:id w:val="-320356613"/>
            <w:placeholder>
              <w:docPart w:val="7CD092B478FA481AAD08C174B6765D5E"/>
            </w:placeholder>
            <w:showingPlcHdr/>
          </w:sdtPr>
          <w:sdtEndPr/>
          <w:sdtContent>
            <w:tc>
              <w:tcPr>
                <w:tcW w:w="8630" w:type="dxa"/>
              </w:tcPr>
              <w:p w14:paraId="77BA0CFD" w14:textId="77777777" w:rsidR="009477F8" w:rsidRDefault="007368A8" w:rsidP="00A16B0F">
                <w:pPr>
                  <w:pStyle w:val="TableMainRowsandColumns"/>
                </w:pPr>
                <w:r w:rsidRPr="007B1E7C">
                  <w:tab/>
                </w:r>
                <w:r w:rsidRPr="007B1E7C">
                  <w:tab/>
                </w:r>
              </w:p>
            </w:tc>
          </w:sdtContent>
        </w:sdt>
      </w:tr>
      <w:tr w:rsidR="00594CAB" w:rsidRPr="00397E63" w14:paraId="7AFC5EF6" w14:textId="77777777" w:rsidTr="00594CAB">
        <w:tc>
          <w:tcPr>
            <w:tcW w:w="8630" w:type="dxa"/>
            <w:shd w:val="clear" w:color="auto" w:fill="5A5C5E" w:themeFill="text1"/>
          </w:tcPr>
          <w:p w14:paraId="2307BD78" w14:textId="7D2E0939" w:rsidR="00594CAB" w:rsidRPr="00397E63" w:rsidRDefault="00474ED5" w:rsidP="00763D70">
            <w:pPr>
              <w:pStyle w:val="TableMainRowsandColumns"/>
              <w:rPr>
                <w:color w:val="FFFFFF" w:themeColor="background1"/>
              </w:rPr>
            </w:pPr>
            <w:r>
              <w:rPr>
                <w:color w:val="FFFFFF" w:themeColor="background1"/>
              </w:rPr>
              <w:t xml:space="preserve">Who will perform the data linkage? </w:t>
            </w:r>
          </w:p>
        </w:tc>
      </w:tr>
      <w:tr w:rsidR="009477F8" w14:paraId="085C135E" w14:textId="77777777" w:rsidTr="00594CAB">
        <w:sdt>
          <w:sdtPr>
            <w:id w:val="-728296083"/>
            <w:placeholder>
              <w:docPart w:val="551FD75E8B304754A20666CF4A8C4291"/>
            </w:placeholder>
            <w:showingPlcHdr/>
          </w:sdtPr>
          <w:sdtEndPr/>
          <w:sdtContent>
            <w:tc>
              <w:tcPr>
                <w:tcW w:w="8630" w:type="dxa"/>
              </w:tcPr>
              <w:p w14:paraId="5C60CB17" w14:textId="221FDBF5" w:rsidR="009477F8" w:rsidRDefault="007368A8" w:rsidP="00A16B0F">
                <w:pPr>
                  <w:pStyle w:val="TableMainRowsandColumns"/>
                </w:pPr>
                <w:r w:rsidRPr="007B1E7C">
                  <w:tab/>
                </w:r>
                <w:r w:rsidRPr="007B1E7C">
                  <w:tab/>
                </w:r>
              </w:p>
            </w:tc>
          </w:sdtContent>
        </w:sdt>
      </w:tr>
      <w:tr w:rsidR="00594CAB" w:rsidRPr="00397E63" w14:paraId="63B70B18" w14:textId="77777777" w:rsidTr="00594CAB">
        <w:tc>
          <w:tcPr>
            <w:tcW w:w="8630" w:type="dxa"/>
            <w:shd w:val="clear" w:color="auto" w:fill="5A5C5E" w:themeFill="text1"/>
          </w:tcPr>
          <w:p w14:paraId="3ED3F050" w14:textId="1434FE25" w:rsidR="00594CAB" w:rsidRPr="00397E63" w:rsidRDefault="002B75FD" w:rsidP="00763D70">
            <w:pPr>
              <w:pStyle w:val="TableMainRowsandColumns"/>
              <w:rPr>
                <w:color w:val="FFFFFF" w:themeColor="background1"/>
              </w:rPr>
            </w:pPr>
            <w:r>
              <w:rPr>
                <w:color w:val="FFFFFF" w:themeColor="background1"/>
              </w:rPr>
              <w:t xml:space="preserve">What identifying </w:t>
            </w:r>
            <w:r w:rsidR="00204ED9">
              <w:rPr>
                <w:color w:val="FFFFFF" w:themeColor="background1"/>
              </w:rPr>
              <w:t xml:space="preserve">data elements will be used to perform the </w:t>
            </w:r>
            <w:r w:rsidR="00FA3AC1">
              <w:rPr>
                <w:color w:val="FFFFFF" w:themeColor="background1"/>
              </w:rPr>
              <w:t xml:space="preserve">data linkage? </w:t>
            </w:r>
          </w:p>
        </w:tc>
      </w:tr>
      <w:tr w:rsidR="009477F8" w14:paraId="22A65737" w14:textId="77777777" w:rsidTr="00594CAB">
        <w:sdt>
          <w:sdtPr>
            <w:id w:val="1378811373"/>
            <w:placeholder>
              <w:docPart w:val="2ECC5787C0D64A249CD73C0E80547C5C"/>
            </w:placeholder>
            <w:showingPlcHdr/>
          </w:sdtPr>
          <w:sdtEndPr/>
          <w:sdtContent>
            <w:tc>
              <w:tcPr>
                <w:tcW w:w="8630" w:type="dxa"/>
              </w:tcPr>
              <w:p w14:paraId="4F5FA0BD" w14:textId="6B4CBEA4" w:rsidR="009477F8" w:rsidRDefault="007368A8" w:rsidP="00A16B0F">
                <w:pPr>
                  <w:pStyle w:val="TableMainRowsandColumns"/>
                </w:pPr>
                <w:r w:rsidRPr="007B1E7C">
                  <w:tab/>
                </w:r>
                <w:r w:rsidRPr="007B1E7C">
                  <w:tab/>
                </w:r>
              </w:p>
            </w:tc>
          </w:sdtContent>
        </w:sdt>
      </w:tr>
      <w:tr w:rsidR="00594CAB" w:rsidRPr="00397E63" w14:paraId="0961AD20" w14:textId="77777777" w:rsidTr="00594CAB">
        <w:tc>
          <w:tcPr>
            <w:tcW w:w="8630" w:type="dxa"/>
            <w:shd w:val="clear" w:color="auto" w:fill="5A5C5E" w:themeFill="text1"/>
          </w:tcPr>
          <w:p w14:paraId="0031965A" w14:textId="229B611A" w:rsidR="00594CAB" w:rsidRPr="00397E63" w:rsidRDefault="00D427AB" w:rsidP="00763D70">
            <w:pPr>
              <w:pStyle w:val="TableMainRowsandColumns"/>
              <w:rPr>
                <w:color w:val="FFFFFF" w:themeColor="background1"/>
              </w:rPr>
            </w:pPr>
            <w:r>
              <w:rPr>
                <w:color w:val="FFFFFF" w:themeColor="background1"/>
              </w:rPr>
              <w:t xml:space="preserve">What non-CO APCD </w:t>
            </w:r>
            <w:r w:rsidR="00C33BAD">
              <w:rPr>
                <w:color w:val="FFFFFF" w:themeColor="background1"/>
              </w:rPr>
              <w:t xml:space="preserve">data elements will appear </w:t>
            </w:r>
            <w:r w:rsidR="007368A8">
              <w:rPr>
                <w:color w:val="FFFFFF" w:themeColor="background1"/>
              </w:rPr>
              <w:t xml:space="preserve">in the new linked file? </w:t>
            </w:r>
          </w:p>
        </w:tc>
      </w:tr>
      <w:tr w:rsidR="009477F8" w14:paraId="7DB643BC" w14:textId="77777777" w:rsidTr="00594CAB">
        <w:sdt>
          <w:sdtPr>
            <w:id w:val="-1120764341"/>
            <w:placeholder>
              <w:docPart w:val="A23A1083D592468BA2B5EA531165EC48"/>
            </w:placeholder>
            <w:showingPlcHdr/>
          </w:sdtPr>
          <w:sdtEndPr/>
          <w:sdtContent>
            <w:tc>
              <w:tcPr>
                <w:tcW w:w="8630" w:type="dxa"/>
              </w:tcPr>
              <w:p w14:paraId="626CA9AD" w14:textId="77777777" w:rsidR="009477F8" w:rsidRDefault="007368A8" w:rsidP="004D1838">
                <w:pPr>
                  <w:pStyle w:val="TableMainRowsandColumns"/>
                </w:pPr>
                <w:r w:rsidRPr="007B1E7C">
                  <w:tab/>
                </w:r>
                <w:r w:rsidRPr="007B1E7C">
                  <w:tab/>
                </w:r>
              </w:p>
            </w:tc>
          </w:sdtContent>
        </w:sdt>
      </w:tr>
    </w:tbl>
    <w:p w14:paraId="2DD088CF" w14:textId="77777777" w:rsidR="00CD7902" w:rsidRDefault="00CD7902" w:rsidP="007368A8">
      <w:pPr>
        <w:pStyle w:val="MainBody"/>
      </w:pPr>
    </w:p>
    <w:p w14:paraId="4331DC70" w14:textId="3F94A710" w:rsidR="007368A8" w:rsidRDefault="004C1D28" w:rsidP="004C1D28">
      <w:pPr>
        <w:pStyle w:val="H1"/>
      </w:pPr>
      <w:bookmarkStart w:id="22" w:name="_Toc159587807"/>
      <w:bookmarkStart w:id="23" w:name="Data_Inclusion_Criteria"/>
      <w:r>
        <w:t>Data Inclusion Criteria</w:t>
      </w:r>
      <w:bookmarkEnd w:id="22"/>
    </w:p>
    <w:bookmarkEnd w:id="23"/>
    <w:p w14:paraId="7961BF70" w14:textId="3EA0B659" w:rsidR="004C1D28" w:rsidRDefault="0097100A" w:rsidP="004C1D28">
      <w:pPr>
        <w:pStyle w:val="MainBody"/>
      </w:pPr>
      <w:r w:rsidRPr="0097100A">
        <w:t>Make selections in the following sections based on what data you want to have included in this extract.</w:t>
      </w:r>
      <w:r>
        <w:t xml:space="preserve"> </w:t>
      </w:r>
    </w:p>
    <w:p w14:paraId="406A456A" w14:textId="07AFEB58" w:rsidR="0097100A" w:rsidRDefault="008A69FA" w:rsidP="00172EA0">
      <w:pPr>
        <w:pStyle w:val="H2"/>
      </w:pPr>
      <w:bookmarkStart w:id="24" w:name="_Toc159587808"/>
      <w:bookmarkStart w:id="25" w:name="Lines_of_Business"/>
      <w:r>
        <w:t>Line(s) of Business</w:t>
      </w:r>
      <w:bookmarkEnd w:id="24"/>
    </w:p>
    <w:bookmarkEnd w:id="25"/>
    <w:p w14:paraId="099C63AD" w14:textId="12F4D56A" w:rsidR="008A69FA" w:rsidRDefault="005E1169" w:rsidP="001E2E68">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4607AD37" w:rsidR="007B41AB" w:rsidRDefault="005E1169" w:rsidP="001E2E68">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520181">
        <w:rPr>
          <w:rStyle w:val="FootnoteReference"/>
        </w:rPr>
        <w:footnoteReference w:id="3"/>
      </w:r>
    </w:p>
    <w:p w14:paraId="4FD6E4D5" w14:textId="39E32D7C" w:rsidR="00E10439" w:rsidRDefault="005E1169" w:rsidP="001E2E68">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7A8EADF8" w:rsidR="00B22338" w:rsidRDefault="005E1169"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9954DE">
        <w:rPr>
          <w:rStyle w:val="FootnoteReference"/>
        </w:rPr>
        <w:footnoteReference w:id="4"/>
      </w:r>
    </w:p>
    <w:p w14:paraId="64AF8221" w14:textId="004E0B4B" w:rsidR="00393A02" w:rsidRDefault="00CD4F6B" w:rsidP="00CD4F6B">
      <w:pPr>
        <w:pStyle w:val="H2"/>
      </w:pPr>
      <w:bookmarkStart w:id="26" w:name="_Toc159587809"/>
      <w:bookmarkStart w:id="27" w:name="Years_of_Data"/>
      <w:r>
        <w:t>Year(s) of Data</w:t>
      </w:r>
      <w:bookmarkEnd w:id="26"/>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432"/>
        <w:gridCol w:w="1432"/>
        <w:gridCol w:w="1432"/>
        <w:gridCol w:w="1433"/>
        <w:gridCol w:w="1480"/>
      </w:tblGrid>
      <w:tr w:rsidR="003124B4" w14:paraId="7049F92B" w14:textId="77777777" w:rsidTr="000A4D90">
        <w:tc>
          <w:tcPr>
            <w:tcW w:w="1431" w:type="dxa"/>
          </w:tcPr>
          <w:bookmarkEnd w:id="27"/>
          <w:p w14:paraId="3E52FD50" w14:textId="71209668" w:rsidR="002D5FC3" w:rsidRDefault="005E1169" w:rsidP="009F5D0D">
            <w:pPr>
              <w:pStyle w:val="TableMainRowsandColumns"/>
              <w:spacing w:after="0"/>
            </w:pPr>
            <w:sdt>
              <w:sdtPr>
                <w:id w:val="-123702296"/>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2012</w:t>
            </w:r>
          </w:p>
        </w:tc>
        <w:tc>
          <w:tcPr>
            <w:tcW w:w="1432" w:type="dxa"/>
          </w:tcPr>
          <w:p w14:paraId="10CCBA5C" w14:textId="4C1B64CC" w:rsidR="002D5FC3" w:rsidRDefault="005E1169" w:rsidP="009F5D0D">
            <w:pPr>
              <w:pStyle w:val="TableMainRowsandColumns"/>
              <w:spacing w:after="0"/>
            </w:pPr>
            <w:sdt>
              <w:sdtPr>
                <w:id w:val="1067763527"/>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2013</w:t>
            </w:r>
          </w:p>
        </w:tc>
        <w:tc>
          <w:tcPr>
            <w:tcW w:w="1432" w:type="dxa"/>
          </w:tcPr>
          <w:p w14:paraId="19161C2A" w14:textId="2BC1D451" w:rsidR="002D5FC3" w:rsidRDefault="005E1169" w:rsidP="009F5D0D">
            <w:pPr>
              <w:pStyle w:val="TableMainRowsandColumns"/>
              <w:spacing w:after="0"/>
            </w:pPr>
            <w:sdt>
              <w:sdtPr>
                <w:id w:val="-664699402"/>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2014</w:t>
            </w:r>
          </w:p>
        </w:tc>
        <w:tc>
          <w:tcPr>
            <w:tcW w:w="1432" w:type="dxa"/>
          </w:tcPr>
          <w:p w14:paraId="00432857" w14:textId="064EF033" w:rsidR="002D5FC3" w:rsidRDefault="005E1169" w:rsidP="009F5D0D">
            <w:pPr>
              <w:pStyle w:val="TableMainRowsandColumns"/>
              <w:spacing w:after="0"/>
            </w:pPr>
            <w:sdt>
              <w:sdtPr>
                <w:id w:val="-1946840929"/>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2015</w:t>
            </w:r>
          </w:p>
        </w:tc>
        <w:tc>
          <w:tcPr>
            <w:tcW w:w="1433" w:type="dxa"/>
          </w:tcPr>
          <w:p w14:paraId="2B6F441C" w14:textId="7713D3FD" w:rsidR="002D5FC3" w:rsidRDefault="005E1169" w:rsidP="009F5D0D">
            <w:pPr>
              <w:pStyle w:val="TableMainRowsandColumns"/>
              <w:spacing w:after="0"/>
            </w:pPr>
            <w:sdt>
              <w:sdtPr>
                <w:id w:val="985825185"/>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2016</w:t>
            </w:r>
          </w:p>
        </w:tc>
        <w:tc>
          <w:tcPr>
            <w:tcW w:w="1480" w:type="dxa"/>
          </w:tcPr>
          <w:p w14:paraId="6694A9FB" w14:textId="6607B12A" w:rsidR="002D5FC3" w:rsidRDefault="005E1169" w:rsidP="009F5D0D">
            <w:pPr>
              <w:pStyle w:val="TableMainRowsandColumns"/>
              <w:spacing w:after="0"/>
            </w:pPr>
            <w:sdt>
              <w:sdtPr>
                <w:id w:val="-1653591133"/>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2017</w:t>
            </w:r>
          </w:p>
        </w:tc>
      </w:tr>
      <w:tr w:rsidR="004D1838" w14:paraId="1CFFB18E" w14:textId="77777777" w:rsidTr="006429A4">
        <w:tc>
          <w:tcPr>
            <w:tcW w:w="1431" w:type="dxa"/>
          </w:tcPr>
          <w:p w14:paraId="1554E9C2" w14:textId="77777777" w:rsidR="004D1838" w:rsidRDefault="005E1169" w:rsidP="006429A4">
            <w:pPr>
              <w:pStyle w:val="TableMainRowsandColumns"/>
            </w:pPr>
            <w:sdt>
              <w:sdtPr>
                <w:id w:val="824936421"/>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2018</w:t>
            </w:r>
          </w:p>
        </w:tc>
        <w:tc>
          <w:tcPr>
            <w:tcW w:w="1432" w:type="dxa"/>
          </w:tcPr>
          <w:p w14:paraId="75986E9F" w14:textId="77777777" w:rsidR="004D1838" w:rsidRDefault="005E1169" w:rsidP="006429A4">
            <w:pPr>
              <w:pStyle w:val="TableMainRowsandColumns"/>
            </w:pPr>
            <w:sdt>
              <w:sdtPr>
                <w:id w:val="-941911753"/>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2019</w:t>
            </w:r>
          </w:p>
        </w:tc>
        <w:tc>
          <w:tcPr>
            <w:tcW w:w="1432" w:type="dxa"/>
          </w:tcPr>
          <w:p w14:paraId="73D8BDF9" w14:textId="77777777" w:rsidR="004D1838" w:rsidRDefault="005E1169" w:rsidP="006429A4">
            <w:pPr>
              <w:pStyle w:val="TableMainRowsandColumns"/>
            </w:pPr>
            <w:sdt>
              <w:sdtPr>
                <w:id w:val="1078564329"/>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2020</w:t>
            </w:r>
          </w:p>
        </w:tc>
        <w:tc>
          <w:tcPr>
            <w:tcW w:w="1432" w:type="dxa"/>
          </w:tcPr>
          <w:p w14:paraId="5CFCEF2B" w14:textId="77777777" w:rsidR="004D1838" w:rsidRDefault="005E1169" w:rsidP="006429A4">
            <w:pPr>
              <w:pStyle w:val="TableMainRowsandColumns"/>
            </w:pPr>
            <w:sdt>
              <w:sdtPr>
                <w:id w:val="1487591818"/>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2021</w:t>
            </w:r>
          </w:p>
        </w:tc>
        <w:tc>
          <w:tcPr>
            <w:tcW w:w="1433" w:type="dxa"/>
          </w:tcPr>
          <w:p w14:paraId="6E702C3F" w14:textId="77777777" w:rsidR="004D1838" w:rsidRDefault="005E1169" w:rsidP="006429A4">
            <w:pPr>
              <w:pStyle w:val="TableMainRowsandColumns"/>
            </w:pPr>
            <w:sdt>
              <w:sdtPr>
                <w:id w:val="-12154130"/>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2022</w:t>
            </w:r>
          </w:p>
        </w:tc>
        <w:tc>
          <w:tcPr>
            <w:tcW w:w="1480" w:type="dxa"/>
          </w:tcPr>
          <w:p w14:paraId="605E4EBE" w14:textId="6F47F403" w:rsidR="004D1838" w:rsidRDefault="005E1169" w:rsidP="006429A4">
            <w:pPr>
              <w:pStyle w:val="TableMainRowsandColumns"/>
            </w:pPr>
            <w:sdt>
              <w:sdtPr>
                <w:id w:val="1022596737"/>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2023</w:t>
            </w:r>
          </w:p>
        </w:tc>
      </w:tr>
      <w:tr w:rsidR="004D1838" w14:paraId="2B1D19E5" w14:textId="77777777" w:rsidTr="000A4D90">
        <w:tc>
          <w:tcPr>
            <w:tcW w:w="1431" w:type="dxa"/>
          </w:tcPr>
          <w:p w14:paraId="60E8D18B" w14:textId="4F18A04F" w:rsidR="004D1838" w:rsidRDefault="005E1169" w:rsidP="00F769FE">
            <w:pPr>
              <w:pStyle w:val="TableMainRowsandColumns"/>
              <w:spacing w:before="0" w:after="240"/>
            </w:pPr>
            <w:sdt>
              <w:sdtPr>
                <w:id w:val="-1624688474"/>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2024</w:t>
            </w:r>
            <w:r w:rsidR="004D1838">
              <w:rPr>
                <w:rStyle w:val="FootnoteReference"/>
              </w:rPr>
              <w:footnoteReference w:id="5"/>
            </w:r>
          </w:p>
        </w:tc>
        <w:tc>
          <w:tcPr>
            <w:tcW w:w="1432" w:type="dxa"/>
          </w:tcPr>
          <w:p w14:paraId="5EBBA320" w14:textId="2CAFCE88" w:rsidR="004D1838" w:rsidRDefault="004D1838" w:rsidP="00F769FE">
            <w:pPr>
              <w:pStyle w:val="TableMainRowsandColumns"/>
              <w:spacing w:before="0" w:after="240"/>
            </w:pPr>
          </w:p>
        </w:tc>
        <w:tc>
          <w:tcPr>
            <w:tcW w:w="1432" w:type="dxa"/>
          </w:tcPr>
          <w:p w14:paraId="5F6DF676" w14:textId="675B17E0" w:rsidR="004D1838" w:rsidRDefault="004D1838" w:rsidP="00F769FE">
            <w:pPr>
              <w:pStyle w:val="TableMainRowsandColumns"/>
              <w:spacing w:before="0" w:after="240"/>
            </w:pPr>
          </w:p>
        </w:tc>
        <w:tc>
          <w:tcPr>
            <w:tcW w:w="1432" w:type="dxa"/>
          </w:tcPr>
          <w:p w14:paraId="18950607" w14:textId="3B6330FC" w:rsidR="004D1838" w:rsidRDefault="004D1838" w:rsidP="00F769FE">
            <w:pPr>
              <w:pStyle w:val="TableMainRowsandColumns"/>
              <w:spacing w:before="0" w:after="240"/>
            </w:pPr>
          </w:p>
        </w:tc>
        <w:tc>
          <w:tcPr>
            <w:tcW w:w="1433" w:type="dxa"/>
          </w:tcPr>
          <w:p w14:paraId="2815095F" w14:textId="462CAFDB" w:rsidR="004D1838" w:rsidRDefault="004D1838" w:rsidP="00F769FE">
            <w:pPr>
              <w:pStyle w:val="TableMainRowsandColumns"/>
              <w:spacing w:before="0" w:after="240"/>
            </w:pPr>
          </w:p>
        </w:tc>
        <w:tc>
          <w:tcPr>
            <w:tcW w:w="1480" w:type="dxa"/>
          </w:tcPr>
          <w:p w14:paraId="4A153849" w14:textId="0945647C" w:rsidR="004D1838" w:rsidRDefault="004D1838" w:rsidP="00F769FE">
            <w:pPr>
              <w:pStyle w:val="TableMainRowsandColumns"/>
              <w:spacing w:before="0" w:after="240"/>
            </w:pPr>
          </w:p>
        </w:tc>
      </w:tr>
    </w:tbl>
    <w:p w14:paraId="0C44F6A4" w14:textId="63261CCC" w:rsidR="000A4D90" w:rsidRDefault="000A4D90" w:rsidP="000A4D90">
      <w:pPr>
        <w:pStyle w:val="H2"/>
      </w:pPr>
      <w:bookmarkStart w:id="28" w:name="_Toc159587810"/>
      <w:bookmarkStart w:id="29" w:name="Claim_Types"/>
      <w:r>
        <w:t>Claim Type</w:t>
      </w:r>
      <w:r w:rsidR="00D113EC">
        <w:t>(</w:t>
      </w:r>
      <w:r>
        <w:t>s</w:t>
      </w:r>
      <w:r w:rsidR="00D113EC">
        <w:t>)</w:t>
      </w:r>
      <w:bookmarkEnd w:id="28"/>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AE7199" w14:paraId="79B3F85D" w14:textId="77777777" w:rsidTr="00B03A76">
        <w:tc>
          <w:tcPr>
            <w:tcW w:w="2880" w:type="dxa"/>
          </w:tcPr>
          <w:bookmarkEnd w:id="29"/>
          <w:p w14:paraId="7FE5C71C" w14:textId="74F84708" w:rsidR="00AE7199" w:rsidRDefault="005E1169" w:rsidP="009F5D0D">
            <w:pPr>
              <w:pStyle w:val="TableMainRowsandColumns"/>
              <w:spacing w:after="0"/>
            </w:pPr>
            <w:sdt>
              <w:sdtPr>
                <w:id w:val="1778512386"/>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8D4BA5">
              <w:t>Inpatient Facility</w:t>
            </w:r>
          </w:p>
        </w:tc>
        <w:tc>
          <w:tcPr>
            <w:tcW w:w="2880" w:type="dxa"/>
          </w:tcPr>
          <w:p w14:paraId="2D147B94" w14:textId="3298E460" w:rsidR="00AE7199" w:rsidRDefault="005E1169" w:rsidP="009F5D0D">
            <w:pPr>
              <w:pStyle w:val="TableMainRowsandColumns"/>
              <w:spacing w:after="0"/>
            </w:pPr>
            <w:sdt>
              <w:sdtPr>
                <w:id w:val="-1280558934"/>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E61F2F">
              <w:t>Outpatient Facility</w:t>
            </w:r>
          </w:p>
        </w:tc>
        <w:tc>
          <w:tcPr>
            <w:tcW w:w="2880" w:type="dxa"/>
          </w:tcPr>
          <w:p w14:paraId="05D5A0BB" w14:textId="22222E6D" w:rsidR="00AE7199" w:rsidRDefault="005E1169" w:rsidP="009F5D0D">
            <w:pPr>
              <w:pStyle w:val="TableMainRowsandColumns"/>
              <w:spacing w:after="0"/>
            </w:pPr>
            <w:sdt>
              <w:sdtPr>
                <w:id w:val="734597692"/>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2F605C">
              <w:t>Professional</w:t>
            </w:r>
          </w:p>
        </w:tc>
      </w:tr>
      <w:tr w:rsidR="00AE7199" w14:paraId="065170D2" w14:textId="77777777" w:rsidTr="00B03A76">
        <w:tc>
          <w:tcPr>
            <w:tcW w:w="2880" w:type="dxa"/>
          </w:tcPr>
          <w:p w14:paraId="084BEFB7" w14:textId="5A752BAF" w:rsidR="00AE7199" w:rsidRDefault="005E1169" w:rsidP="001E2E68">
            <w:pPr>
              <w:pStyle w:val="TableMainRowsandColumns"/>
              <w:spacing w:after="240"/>
            </w:pPr>
            <w:sdt>
              <w:sdtPr>
                <w:id w:val="1300573323"/>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Pharmacy</w:t>
            </w:r>
          </w:p>
        </w:tc>
        <w:tc>
          <w:tcPr>
            <w:tcW w:w="2880" w:type="dxa"/>
          </w:tcPr>
          <w:p w14:paraId="6437F08E" w14:textId="7AEAC0F4" w:rsidR="00AE7199" w:rsidRDefault="005E1169" w:rsidP="001E2E68">
            <w:pPr>
              <w:pStyle w:val="TableMainRowsandColumns"/>
              <w:spacing w:after="240"/>
            </w:pPr>
            <w:sdt>
              <w:sdtPr>
                <w:id w:val="356089627"/>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Dental</w:t>
            </w:r>
          </w:p>
        </w:tc>
        <w:tc>
          <w:tcPr>
            <w:tcW w:w="2880" w:type="dxa"/>
          </w:tcPr>
          <w:p w14:paraId="511476D0" w14:textId="7BA4DBF7" w:rsidR="00AE7199" w:rsidRDefault="00AE7199" w:rsidP="001E2E68">
            <w:pPr>
              <w:pStyle w:val="TableMainRowsandColumns"/>
              <w:spacing w:after="240"/>
            </w:pPr>
          </w:p>
        </w:tc>
      </w:tr>
    </w:tbl>
    <w:p w14:paraId="26CA17FD" w14:textId="47ACC5AF" w:rsidR="00237E0E" w:rsidRDefault="005C54B5" w:rsidP="00237E0E">
      <w:pPr>
        <w:pStyle w:val="H2"/>
      </w:pPr>
      <w:bookmarkStart w:id="30" w:name="_Toc159587811"/>
      <w:bookmarkStart w:id="31" w:name="FInancial_Detail_by_Line_Item"/>
      <w:r>
        <w:t>Financial Detail by Line Item</w:t>
      </w:r>
      <w:bookmarkEnd w:id="30"/>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EA6B1F" w14:paraId="498847CB" w14:textId="77777777" w:rsidTr="00CA62FC">
        <w:tc>
          <w:tcPr>
            <w:tcW w:w="2880" w:type="dxa"/>
          </w:tcPr>
          <w:bookmarkEnd w:id="31"/>
          <w:p w14:paraId="760D0DE5" w14:textId="65CE99A3" w:rsidR="00EA6B1F" w:rsidRDefault="005E1169" w:rsidP="009F5D0D">
            <w:pPr>
              <w:pStyle w:val="TableMainRowsandColumns"/>
              <w:spacing w:after="0"/>
            </w:pPr>
            <w:sdt>
              <w:sdtPr>
                <w:id w:val="-193470575"/>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Charged Amount</w:t>
            </w:r>
          </w:p>
        </w:tc>
        <w:tc>
          <w:tcPr>
            <w:tcW w:w="2880" w:type="dxa"/>
          </w:tcPr>
          <w:p w14:paraId="6DDAEE85" w14:textId="4907206C" w:rsidR="00EA6B1F" w:rsidRDefault="005E1169" w:rsidP="009F5D0D">
            <w:pPr>
              <w:pStyle w:val="TableMainRowsandColumns"/>
              <w:spacing w:after="0"/>
            </w:pPr>
            <w:sdt>
              <w:sdtPr>
                <w:id w:val="38870496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Allowed Amount</w:t>
            </w:r>
          </w:p>
        </w:tc>
        <w:tc>
          <w:tcPr>
            <w:tcW w:w="2880" w:type="dxa"/>
          </w:tcPr>
          <w:p w14:paraId="02FD468D" w14:textId="4E586D3E" w:rsidR="00EA6B1F" w:rsidRDefault="005E1169" w:rsidP="009F5D0D">
            <w:pPr>
              <w:pStyle w:val="TableMainRowsandColumns"/>
              <w:spacing w:after="0"/>
            </w:pPr>
            <w:sdt>
              <w:sdtPr>
                <w:id w:val="-742488971"/>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P</w:t>
            </w:r>
            <w:r w:rsidR="00FD0C4A">
              <w:t>lan Paid Amount</w:t>
            </w:r>
          </w:p>
        </w:tc>
      </w:tr>
      <w:tr w:rsidR="00EA6B1F" w14:paraId="1629DEE2" w14:textId="77777777" w:rsidTr="00CA62FC">
        <w:tc>
          <w:tcPr>
            <w:tcW w:w="2880" w:type="dxa"/>
          </w:tcPr>
          <w:p w14:paraId="128EC1DE" w14:textId="3325961E" w:rsidR="00EA6B1F" w:rsidRDefault="005E1169" w:rsidP="009F5D0D">
            <w:pPr>
              <w:pStyle w:val="TableMainRowsandColumns"/>
              <w:spacing w:after="0"/>
            </w:pPr>
            <w:sdt>
              <w:sdtPr>
                <w:id w:val="409890976"/>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6D3A41">
              <w:t>Plan Pre-Paid Amount</w:t>
            </w:r>
          </w:p>
        </w:tc>
        <w:tc>
          <w:tcPr>
            <w:tcW w:w="2880" w:type="dxa"/>
          </w:tcPr>
          <w:p w14:paraId="09B022EA" w14:textId="0EFD31EE" w:rsidR="00EA6B1F" w:rsidRDefault="005E1169" w:rsidP="009F5D0D">
            <w:pPr>
              <w:pStyle w:val="TableMainRowsandColumns"/>
              <w:spacing w:after="0"/>
            </w:pPr>
            <w:sdt>
              <w:sdtPr>
                <w:id w:val="-16109340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3F0116">
              <w:t>Member Copay</w:t>
            </w:r>
          </w:p>
        </w:tc>
        <w:tc>
          <w:tcPr>
            <w:tcW w:w="2880" w:type="dxa"/>
          </w:tcPr>
          <w:p w14:paraId="45382680" w14:textId="3F1323B6" w:rsidR="00EA6B1F" w:rsidRDefault="005E1169" w:rsidP="009F5D0D">
            <w:pPr>
              <w:pStyle w:val="TableMainRowsandColumns"/>
              <w:spacing w:after="0"/>
            </w:pPr>
            <w:sdt>
              <w:sdtPr>
                <w:id w:val="-20696282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ED2908">
              <w:t>Member Deductible</w:t>
            </w:r>
          </w:p>
        </w:tc>
      </w:tr>
      <w:tr w:rsidR="00237E0E" w14:paraId="31FE34F2" w14:textId="77777777" w:rsidTr="00CA62FC">
        <w:tc>
          <w:tcPr>
            <w:tcW w:w="2880" w:type="dxa"/>
          </w:tcPr>
          <w:p w14:paraId="32071E9A" w14:textId="0410B94D" w:rsidR="00237E0E" w:rsidRDefault="005E1169" w:rsidP="001E2E68">
            <w:pPr>
              <w:pStyle w:val="TableMainRowsandColumns"/>
              <w:spacing w:after="240"/>
            </w:pPr>
            <w:sdt>
              <w:sdtPr>
                <w:id w:val="-1382943496"/>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444974">
              <w:t>Member Coinsurance</w:t>
            </w:r>
          </w:p>
        </w:tc>
        <w:tc>
          <w:tcPr>
            <w:tcW w:w="2880" w:type="dxa"/>
          </w:tcPr>
          <w:p w14:paraId="562DBDAE" w14:textId="194FB6D7" w:rsidR="00237E0E" w:rsidRDefault="005E1169" w:rsidP="001E2E68">
            <w:pPr>
              <w:pStyle w:val="TableMainRowsandColumns"/>
              <w:spacing w:after="240"/>
            </w:pPr>
            <w:sdt>
              <w:sdtPr>
                <w:id w:val="1068687699"/>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7A51B6">
              <w:t>Total Member Liability</w:t>
            </w:r>
          </w:p>
        </w:tc>
        <w:tc>
          <w:tcPr>
            <w:tcW w:w="2880" w:type="dxa"/>
          </w:tcPr>
          <w:p w14:paraId="33D29DD8" w14:textId="06B86673" w:rsidR="00237E0E" w:rsidRDefault="00237E0E" w:rsidP="001E2E68">
            <w:pPr>
              <w:pStyle w:val="TableMainRowsandColumns"/>
              <w:spacing w:after="240"/>
            </w:pPr>
          </w:p>
        </w:tc>
      </w:tr>
    </w:tbl>
    <w:p w14:paraId="3C742CA0" w14:textId="77777777" w:rsidR="002148E0" w:rsidRDefault="002148E0" w:rsidP="002148E0">
      <w:pPr>
        <w:pStyle w:val="MainBody"/>
      </w:pPr>
      <w:bookmarkStart w:id="32" w:name="_Toc159587812"/>
      <w:bookmarkStart w:id="33" w:name="Filter_Criteria_Serv_Prov_Fac"/>
    </w:p>
    <w:p w14:paraId="7FD05A4D" w14:textId="77777777" w:rsidR="002148E0" w:rsidRDefault="002148E0">
      <w:pPr>
        <w:rPr>
          <w:rFonts w:cstheme="majorBidi"/>
          <w:color w:val="67686B"/>
          <w:sz w:val="28"/>
          <w:szCs w:val="28"/>
        </w:rPr>
      </w:pPr>
      <w:r>
        <w:br w:type="page"/>
      </w:r>
    </w:p>
    <w:p w14:paraId="6C2059E3" w14:textId="4FE0D821" w:rsidR="007B4DF0" w:rsidRDefault="00BF6CEC" w:rsidP="007B4DF0">
      <w:pPr>
        <w:pStyle w:val="H2"/>
      </w:pPr>
      <w:r>
        <w:lastRenderedPageBreak/>
        <w:t xml:space="preserve">Filter Criteria </w:t>
      </w:r>
      <w:r w:rsidR="00167A53">
        <w:t>–</w:t>
      </w:r>
      <w:r>
        <w:t xml:space="preserve"> </w:t>
      </w:r>
      <w:r w:rsidR="00167A53">
        <w:t xml:space="preserve">Services, Providers, </w:t>
      </w:r>
      <w:r w:rsidR="00D21539">
        <w:t>Facilities</w:t>
      </w:r>
      <w:bookmarkEnd w:id="32"/>
    </w:p>
    <w:bookmarkEnd w:id="33"/>
    <w:p w14:paraId="408BA9D2" w14:textId="4C2709CB" w:rsidR="007B4DF0" w:rsidRDefault="006F48FF" w:rsidP="00554712">
      <w:pPr>
        <w:pStyle w:val="IndentedBody"/>
      </w:pPr>
      <w:r w:rsidRPr="006F48FF">
        <w:t xml:space="preserve">If you need data for specific services, providers and/or facilities, specify that filter criteria below (ask your CIVHC Contact about including an additional file with this application for large code lists): </w:t>
      </w:r>
    </w:p>
    <w:tbl>
      <w:tblPr>
        <w:tblStyle w:val="TableGrid"/>
        <w:tblW w:w="0" w:type="auto"/>
        <w:tblInd w:w="720" w:type="dxa"/>
        <w:tblLook w:val="04A0" w:firstRow="1" w:lastRow="0" w:firstColumn="1" w:lastColumn="0" w:noHBand="0" w:noVBand="1"/>
      </w:tblPr>
      <w:tblGrid>
        <w:gridCol w:w="8630"/>
      </w:tblGrid>
      <w:tr w:rsidR="007B4DF0" w:rsidRPr="00397E63" w14:paraId="6E9C0078" w14:textId="77777777" w:rsidTr="00CA62FC">
        <w:tc>
          <w:tcPr>
            <w:tcW w:w="8630" w:type="dxa"/>
            <w:shd w:val="clear" w:color="auto" w:fill="5A5C5E" w:themeFill="text1"/>
          </w:tcPr>
          <w:p w14:paraId="48FEB614" w14:textId="52F22353" w:rsidR="007B4DF0" w:rsidRPr="00397E63" w:rsidRDefault="00613C8E" w:rsidP="00CA62FC">
            <w:pPr>
              <w:pStyle w:val="TableMainRowsandColumns"/>
              <w:rPr>
                <w:color w:val="FFFFFF" w:themeColor="background1"/>
              </w:rPr>
            </w:pPr>
            <w:r w:rsidRPr="00613C8E">
              <w:rPr>
                <w:color w:val="FFFFFF" w:themeColor="background1"/>
              </w:rPr>
              <w:t>ICD Diagnosis Code(s):</w:t>
            </w:r>
            <w:r>
              <w:rPr>
                <w:color w:val="FFFFFF" w:themeColor="background1"/>
              </w:rPr>
              <w:t xml:space="preserve"> </w:t>
            </w:r>
          </w:p>
        </w:tc>
      </w:tr>
      <w:tr w:rsidR="007B4DF0" w14:paraId="103F347C" w14:textId="77777777" w:rsidTr="00CA62FC">
        <w:sdt>
          <w:sdtPr>
            <w:id w:val="1427616254"/>
            <w:placeholder>
              <w:docPart w:val="EA9436D1DBE2418EB25158B995E0E9D6"/>
            </w:placeholder>
            <w:showingPlcHdr/>
          </w:sdtPr>
          <w:sdtEndPr/>
          <w:sdtContent>
            <w:tc>
              <w:tcPr>
                <w:tcW w:w="8630" w:type="dxa"/>
              </w:tcPr>
              <w:p w14:paraId="71CAE850" w14:textId="77777777" w:rsidR="007B4DF0" w:rsidRDefault="007B4DF0" w:rsidP="00330371">
                <w:pPr>
                  <w:pStyle w:val="TableMainRowsandColumns"/>
                </w:pPr>
                <w:r w:rsidRPr="007B1E7C">
                  <w:tab/>
                </w:r>
                <w:r w:rsidRPr="007B1E7C">
                  <w:tab/>
                </w:r>
              </w:p>
            </w:tc>
          </w:sdtContent>
        </w:sdt>
      </w:tr>
      <w:tr w:rsidR="007B4DF0" w:rsidRPr="00397E63" w14:paraId="51C75BA0" w14:textId="77777777" w:rsidTr="00CA62FC">
        <w:tc>
          <w:tcPr>
            <w:tcW w:w="8630" w:type="dxa"/>
            <w:shd w:val="clear" w:color="auto" w:fill="5A5C5E" w:themeFill="text1"/>
          </w:tcPr>
          <w:p w14:paraId="63CD306B" w14:textId="0C6B7236" w:rsidR="007B4DF0" w:rsidRPr="00397E63" w:rsidRDefault="00221093" w:rsidP="00CA62FC">
            <w:pPr>
              <w:pStyle w:val="TableMainRowsandColumns"/>
              <w:rPr>
                <w:color w:val="FFFFFF" w:themeColor="background1"/>
              </w:rPr>
            </w:pPr>
            <w:r w:rsidRPr="00221093">
              <w:rPr>
                <w:color w:val="FFFFFF" w:themeColor="background1"/>
              </w:rPr>
              <w:t>Procedure(s) (list CPT, HCPCS, DRG, ICD, and/or CDT codes):</w:t>
            </w:r>
            <w:r>
              <w:rPr>
                <w:color w:val="FFFFFF" w:themeColor="background1"/>
              </w:rPr>
              <w:t xml:space="preserve"> </w:t>
            </w:r>
          </w:p>
        </w:tc>
      </w:tr>
      <w:tr w:rsidR="007B4DF0" w14:paraId="39EA14C3" w14:textId="77777777" w:rsidTr="00CA62FC">
        <w:sdt>
          <w:sdtPr>
            <w:id w:val="1815833584"/>
            <w:placeholder>
              <w:docPart w:val="5A9AE44BE87A4C42BB1AEE5F03739446"/>
            </w:placeholder>
            <w:showingPlcHdr/>
          </w:sdtPr>
          <w:sdtEndPr/>
          <w:sdtContent>
            <w:tc>
              <w:tcPr>
                <w:tcW w:w="8630" w:type="dxa"/>
              </w:tcPr>
              <w:p w14:paraId="6812F266" w14:textId="77777777" w:rsidR="007B4DF0" w:rsidRDefault="007B4DF0" w:rsidP="00330371">
                <w:pPr>
                  <w:pStyle w:val="TableMainRowsandColumns"/>
                </w:pPr>
                <w:r w:rsidRPr="007B1E7C">
                  <w:tab/>
                </w:r>
                <w:r w:rsidRPr="007B1E7C">
                  <w:tab/>
                </w:r>
              </w:p>
            </w:tc>
          </w:sdtContent>
        </w:sdt>
      </w:tr>
      <w:tr w:rsidR="007B4DF0" w:rsidRPr="00397E63" w14:paraId="6CDA2C31" w14:textId="77777777" w:rsidTr="00CA62FC">
        <w:tc>
          <w:tcPr>
            <w:tcW w:w="8630" w:type="dxa"/>
            <w:shd w:val="clear" w:color="auto" w:fill="5A5C5E" w:themeFill="text1"/>
          </w:tcPr>
          <w:p w14:paraId="642B5148" w14:textId="688B3753" w:rsidR="007B4DF0" w:rsidRPr="00397E63" w:rsidRDefault="00BE58DD" w:rsidP="00CA62FC">
            <w:pPr>
              <w:pStyle w:val="TableMainRowsandColumns"/>
              <w:rPr>
                <w:color w:val="FFFFFF" w:themeColor="background1"/>
              </w:rPr>
            </w:pPr>
            <w:r w:rsidRPr="00BE58DD">
              <w:rPr>
                <w:color w:val="FFFFFF" w:themeColor="background1"/>
              </w:rPr>
              <w:t>Drug(s) (list pharmacy NDC and/or HCPCS codes):</w:t>
            </w:r>
          </w:p>
        </w:tc>
      </w:tr>
      <w:tr w:rsidR="007B4DF0" w14:paraId="52B14E79" w14:textId="77777777" w:rsidTr="00CA62FC">
        <w:sdt>
          <w:sdtPr>
            <w:id w:val="791641351"/>
            <w:placeholder>
              <w:docPart w:val="94AAD87882774F3D8E4D265B5C0297C1"/>
            </w:placeholder>
            <w:showingPlcHdr/>
          </w:sdtPr>
          <w:sdtEndPr/>
          <w:sdtContent>
            <w:tc>
              <w:tcPr>
                <w:tcW w:w="8630" w:type="dxa"/>
              </w:tcPr>
              <w:p w14:paraId="08DE495E" w14:textId="77777777" w:rsidR="007B4DF0" w:rsidRDefault="007B4DF0" w:rsidP="00330371">
                <w:pPr>
                  <w:pStyle w:val="TableMainRowsandColumns"/>
                </w:pPr>
                <w:r w:rsidRPr="007B1E7C">
                  <w:tab/>
                </w:r>
                <w:r w:rsidRPr="007B1E7C">
                  <w:tab/>
                </w:r>
              </w:p>
            </w:tc>
          </w:sdtContent>
        </w:sdt>
      </w:tr>
      <w:tr w:rsidR="00FA23C2" w:rsidRPr="00397E63" w14:paraId="53533A1E" w14:textId="77777777" w:rsidTr="00CA62FC">
        <w:tc>
          <w:tcPr>
            <w:tcW w:w="8630" w:type="dxa"/>
            <w:shd w:val="clear" w:color="auto" w:fill="5A5C5E" w:themeFill="text1"/>
          </w:tcPr>
          <w:p w14:paraId="56494119" w14:textId="5702BFF0" w:rsidR="00FA23C2" w:rsidRPr="00397E63" w:rsidRDefault="00352AA8" w:rsidP="00CA62FC">
            <w:pPr>
              <w:pStyle w:val="TableMainRowsandColumns"/>
              <w:rPr>
                <w:color w:val="FFFFFF" w:themeColor="background1"/>
              </w:rPr>
            </w:pPr>
            <w:r w:rsidRPr="00352AA8">
              <w:rPr>
                <w:color w:val="FFFFFF" w:themeColor="background1"/>
              </w:rPr>
              <w:t>Facility Type(s):</w:t>
            </w:r>
            <w:r>
              <w:rPr>
                <w:color w:val="FFFFFF" w:themeColor="background1"/>
              </w:rPr>
              <w:t xml:space="preserve"> </w:t>
            </w:r>
          </w:p>
        </w:tc>
      </w:tr>
      <w:tr w:rsidR="00FA23C2" w14:paraId="2774490D" w14:textId="77777777" w:rsidTr="00CA62FC">
        <w:sdt>
          <w:sdtPr>
            <w:id w:val="139087353"/>
            <w:placeholder>
              <w:docPart w:val="33359B52A3804CC099076B97603D5FA0"/>
            </w:placeholder>
            <w:showingPlcHdr/>
          </w:sdtPr>
          <w:sdtEndPr/>
          <w:sdtContent>
            <w:tc>
              <w:tcPr>
                <w:tcW w:w="8630" w:type="dxa"/>
              </w:tcPr>
              <w:p w14:paraId="3AE9692A" w14:textId="77777777" w:rsidR="00FA23C2" w:rsidRDefault="00FA23C2" w:rsidP="00330371">
                <w:pPr>
                  <w:pStyle w:val="TableMainRowsandColumns"/>
                </w:pPr>
                <w:r w:rsidRPr="007B1E7C">
                  <w:tab/>
                </w:r>
                <w:r w:rsidRPr="007B1E7C">
                  <w:tab/>
                </w:r>
              </w:p>
            </w:tc>
          </w:sdtContent>
        </w:sdt>
      </w:tr>
      <w:tr w:rsidR="00FA23C2" w:rsidRPr="00397E63" w14:paraId="26B76BE1" w14:textId="77777777" w:rsidTr="00CA62FC">
        <w:tc>
          <w:tcPr>
            <w:tcW w:w="8630" w:type="dxa"/>
            <w:shd w:val="clear" w:color="auto" w:fill="5A5C5E" w:themeFill="text1"/>
          </w:tcPr>
          <w:p w14:paraId="5AB32C4D" w14:textId="68D8957D" w:rsidR="00FA23C2" w:rsidRPr="00397E63" w:rsidRDefault="00646350" w:rsidP="00CA62FC">
            <w:pPr>
              <w:pStyle w:val="TableMainRowsandColumns"/>
              <w:rPr>
                <w:color w:val="FFFFFF" w:themeColor="background1"/>
              </w:rPr>
            </w:pPr>
            <w:r w:rsidRPr="00646350">
              <w:rPr>
                <w:color w:val="FFFFFF" w:themeColor="background1"/>
              </w:rPr>
              <w:t>Facilities (list NPIs and/or Pharmacy IDs):</w:t>
            </w:r>
            <w:r>
              <w:rPr>
                <w:color w:val="FFFFFF" w:themeColor="background1"/>
              </w:rPr>
              <w:t xml:space="preserve"> </w:t>
            </w:r>
          </w:p>
        </w:tc>
      </w:tr>
      <w:tr w:rsidR="00FA23C2" w14:paraId="0403EF96" w14:textId="77777777" w:rsidTr="00CA62FC">
        <w:sdt>
          <w:sdtPr>
            <w:id w:val="-671571299"/>
            <w:placeholder>
              <w:docPart w:val="648A3546DFE041BFAE48B15C58EF917B"/>
            </w:placeholder>
            <w:showingPlcHdr/>
          </w:sdtPr>
          <w:sdtEndPr/>
          <w:sdtContent>
            <w:tc>
              <w:tcPr>
                <w:tcW w:w="8630" w:type="dxa"/>
              </w:tcPr>
              <w:p w14:paraId="65B24B69" w14:textId="77777777" w:rsidR="00FA23C2" w:rsidRDefault="00FA23C2" w:rsidP="00330371">
                <w:pPr>
                  <w:pStyle w:val="TableMainRowsandColumns"/>
                </w:pPr>
                <w:r w:rsidRPr="007B1E7C">
                  <w:tab/>
                </w:r>
                <w:r w:rsidRPr="007B1E7C">
                  <w:tab/>
                </w:r>
              </w:p>
            </w:tc>
          </w:sdtContent>
        </w:sdt>
      </w:tr>
      <w:tr w:rsidR="00FA23C2" w:rsidRPr="00397E63" w14:paraId="1B354761" w14:textId="77777777" w:rsidTr="00CA62FC">
        <w:tc>
          <w:tcPr>
            <w:tcW w:w="8630" w:type="dxa"/>
            <w:shd w:val="clear" w:color="auto" w:fill="5A5C5E" w:themeFill="text1"/>
          </w:tcPr>
          <w:p w14:paraId="2413807F" w14:textId="3DD64CE0" w:rsidR="00FA23C2" w:rsidRPr="00397E63" w:rsidRDefault="00D242DD" w:rsidP="00CA62FC">
            <w:pPr>
              <w:pStyle w:val="TableMainRowsandColumns"/>
              <w:rPr>
                <w:color w:val="FFFFFF" w:themeColor="background1"/>
              </w:rPr>
            </w:pPr>
            <w:r w:rsidRPr="00D242DD">
              <w:rPr>
                <w:color w:val="FFFFFF" w:themeColor="background1"/>
              </w:rPr>
              <w:t xml:space="preserve">Facilities within these geographical areas (list county, zip code, </w:t>
            </w:r>
            <w:hyperlink r:id="rId11" w:history="1">
              <w:r w:rsidRPr="00D242DD">
                <w:rPr>
                  <w:rStyle w:val="Hyperlink"/>
                </w:rPr>
                <w:t>Census Tract</w:t>
              </w:r>
            </w:hyperlink>
            <w:r w:rsidRPr="00D242DD">
              <w:rPr>
                <w:color w:val="FFFFFF" w:themeColor="background1"/>
              </w:rPr>
              <w:t>, etc.):</w:t>
            </w:r>
            <w:r>
              <w:rPr>
                <w:color w:val="FFFFFF" w:themeColor="background1"/>
              </w:rPr>
              <w:t xml:space="preserve"> </w:t>
            </w:r>
          </w:p>
        </w:tc>
      </w:tr>
      <w:tr w:rsidR="00FA23C2" w14:paraId="2BF534FB" w14:textId="77777777" w:rsidTr="00CA62FC">
        <w:sdt>
          <w:sdtPr>
            <w:id w:val="-1687350995"/>
            <w:placeholder>
              <w:docPart w:val="EE232708775D4BEF9852933AE812536E"/>
            </w:placeholder>
            <w:showingPlcHdr/>
          </w:sdtPr>
          <w:sdtEndPr/>
          <w:sdtContent>
            <w:tc>
              <w:tcPr>
                <w:tcW w:w="8630" w:type="dxa"/>
              </w:tcPr>
              <w:p w14:paraId="66001367" w14:textId="77777777" w:rsidR="00FA23C2" w:rsidRDefault="00FA23C2" w:rsidP="00330371">
                <w:pPr>
                  <w:pStyle w:val="TableMainRowsandColumns"/>
                </w:pPr>
                <w:r w:rsidRPr="007B1E7C">
                  <w:tab/>
                </w:r>
                <w:r w:rsidRPr="007B1E7C">
                  <w:tab/>
                </w:r>
              </w:p>
            </w:tc>
          </w:sdtContent>
        </w:sdt>
      </w:tr>
      <w:tr w:rsidR="00FA23C2" w:rsidRPr="00397E63" w14:paraId="333AC983" w14:textId="77777777" w:rsidTr="00CA62FC">
        <w:tc>
          <w:tcPr>
            <w:tcW w:w="8630" w:type="dxa"/>
            <w:shd w:val="clear" w:color="auto" w:fill="5A5C5E" w:themeFill="text1"/>
          </w:tcPr>
          <w:p w14:paraId="6CB9E95F" w14:textId="28EFA672" w:rsidR="00FA23C2" w:rsidRPr="00397E63" w:rsidRDefault="00772C36" w:rsidP="00CA62FC">
            <w:pPr>
              <w:pStyle w:val="TableMainRowsandColumns"/>
              <w:rPr>
                <w:color w:val="FFFFFF" w:themeColor="background1"/>
              </w:rPr>
            </w:pPr>
            <w:r w:rsidRPr="00772C36">
              <w:rPr>
                <w:color w:val="FFFFFF" w:themeColor="background1"/>
              </w:rPr>
              <w:t>Provider Type(s):</w:t>
            </w:r>
            <w:r>
              <w:rPr>
                <w:color w:val="FFFFFF" w:themeColor="background1"/>
              </w:rPr>
              <w:t xml:space="preserve"> </w:t>
            </w:r>
          </w:p>
        </w:tc>
      </w:tr>
      <w:tr w:rsidR="00FA23C2" w14:paraId="5F6545DF" w14:textId="77777777" w:rsidTr="00CA62FC">
        <w:sdt>
          <w:sdtPr>
            <w:id w:val="1320385732"/>
            <w:placeholder>
              <w:docPart w:val="C07AB178D35449778F9EACC6600DD553"/>
            </w:placeholder>
            <w:showingPlcHdr/>
          </w:sdtPr>
          <w:sdtEndPr/>
          <w:sdtContent>
            <w:tc>
              <w:tcPr>
                <w:tcW w:w="8630" w:type="dxa"/>
              </w:tcPr>
              <w:p w14:paraId="715184EC" w14:textId="77777777" w:rsidR="00FA23C2" w:rsidRDefault="00FA23C2" w:rsidP="00330371">
                <w:pPr>
                  <w:pStyle w:val="TableMainRowsandColumns"/>
                </w:pPr>
                <w:r w:rsidRPr="007B1E7C">
                  <w:tab/>
                </w:r>
                <w:r w:rsidRPr="007B1E7C">
                  <w:tab/>
                </w:r>
              </w:p>
            </w:tc>
          </w:sdtContent>
        </w:sdt>
      </w:tr>
      <w:tr w:rsidR="00FA23C2" w:rsidRPr="00397E63" w14:paraId="1BEDD46C" w14:textId="77777777" w:rsidTr="00CA62FC">
        <w:tc>
          <w:tcPr>
            <w:tcW w:w="8630" w:type="dxa"/>
            <w:shd w:val="clear" w:color="auto" w:fill="5A5C5E" w:themeFill="text1"/>
          </w:tcPr>
          <w:p w14:paraId="718F2791" w14:textId="484A343A" w:rsidR="00FA23C2" w:rsidRPr="00397E63" w:rsidRDefault="00573400" w:rsidP="00CA62FC">
            <w:pPr>
              <w:pStyle w:val="TableMainRowsandColumns"/>
              <w:rPr>
                <w:color w:val="FFFFFF" w:themeColor="background1"/>
              </w:rPr>
            </w:pPr>
            <w:r w:rsidRPr="00573400">
              <w:rPr>
                <w:color w:val="FFFFFF" w:themeColor="background1"/>
              </w:rPr>
              <w:t>Provider(s) (list NPIs):</w:t>
            </w:r>
            <w:r>
              <w:rPr>
                <w:color w:val="FFFFFF" w:themeColor="background1"/>
              </w:rPr>
              <w:t xml:space="preserve"> </w:t>
            </w:r>
          </w:p>
        </w:tc>
      </w:tr>
      <w:tr w:rsidR="00FA23C2" w14:paraId="702386C0" w14:textId="77777777" w:rsidTr="00CA62FC">
        <w:sdt>
          <w:sdtPr>
            <w:id w:val="-1894030415"/>
            <w:placeholder>
              <w:docPart w:val="8AD725D215704B12BF63EF8040EF38B3"/>
            </w:placeholder>
            <w:showingPlcHdr/>
          </w:sdtPr>
          <w:sdtEndPr/>
          <w:sdtContent>
            <w:tc>
              <w:tcPr>
                <w:tcW w:w="8630" w:type="dxa"/>
              </w:tcPr>
              <w:p w14:paraId="0DFAF8B2" w14:textId="77777777" w:rsidR="00FA23C2" w:rsidRDefault="00FA23C2" w:rsidP="00330371">
                <w:pPr>
                  <w:pStyle w:val="TableMainRowsandColumns"/>
                </w:pPr>
                <w:r w:rsidRPr="007B1E7C">
                  <w:tab/>
                </w:r>
                <w:r w:rsidRPr="007B1E7C">
                  <w:tab/>
                </w:r>
              </w:p>
            </w:tc>
          </w:sdtContent>
        </w:sdt>
      </w:tr>
      <w:tr w:rsidR="00FA23C2" w:rsidRPr="00397E63" w14:paraId="5479B281" w14:textId="77777777" w:rsidTr="00CA62FC">
        <w:tc>
          <w:tcPr>
            <w:tcW w:w="8630" w:type="dxa"/>
            <w:shd w:val="clear" w:color="auto" w:fill="5A5C5E" w:themeFill="text1"/>
          </w:tcPr>
          <w:p w14:paraId="696EA340" w14:textId="0F5C0DD7" w:rsidR="00FA23C2" w:rsidRPr="00397E63" w:rsidRDefault="00E45A6A" w:rsidP="00CA62FC">
            <w:pPr>
              <w:pStyle w:val="TableMainRowsandColumns"/>
              <w:rPr>
                <w:color w:val="FFFFFF" w:themeColor="background1"/>
              </w:rPr>
            </w:pPr>
            <w:r w:rsidRPr="00E45A6A">
              <w:rPr>
                <w:color w:val="FFFFFF" w:themeColor="background1"/>
              </w:rPr>
              <w:t xml:space="preserve">Providers within these geographical areas (list county, zip code, </w:t>
            </w:r>
            <w:hyperlink r:id="rId12" w:history="1">
              <w:r w:rsidRPr="00E45A6A">
                <w:rPr>
                  <w:rStyle w:val="Hyperlink"/>
                </w:rPr>
                <w:t>Census Tract</w:t>
              </w:r>
            </w:hyperlink>
            <w:r w:rsidRPr="00E45A6A">
              <w:rPr>
                <w:color w:val="FFFFFF" w:themeColor="background1"/>
              </w:rPr>
              <w:t>, etc.):</w:t>
            </w:r>
            <w:r>
              <w:rPr>
                <w:color w:val="FFFFFF" w:themeColor="background1"/>
              </w:rPr>
              <w:t xml:space="preserve"> </w:t>
            </w:r>
          </w:p>
        </w:tc>
      </w:tr>
      <w:tr w:rsidR="00FA23C2" w14:paraId="36D700BC" w14:textId="77777777" w:rsidTr="00CA62FC">
        <w:sdt>
          <w:sdtPr>
            <w:id w:val="1897012927"/>
            <w:placeholder>
              <w:docPart w:val="30B4A00E756B4C7A80D8F8018274AC54"/>
            </w:placeholder>
            <w:showingPlcHdr/>
          </w:sdtPr>
          <w:sdtEndPr/>
          <w:sdtContent>
            <w:tc>
              <w:tcPr>
                <w:tcW w:w="8630" w:type="dxa"/>
              </w:tcPr>
              <w:p w14:paraId="5BC1DA0D" w14:textId="77777777" w:rsidR="00FA23C2" w:rsidRDefault="00FA23C2" w:rsidP="00330371">
                <w:pPr>
                  <w:pStyle w:val="TableMainRowsandColumns"/>
                </w:pPr>
                <w:r w:rsidRPr="007B1E7C">
                  <w:tab/>
                </w:r>
                <w:r w:rsidRPr="007B1E7C">
                  <w:tab/>
                </w:r>
              </w:p>
            </w:tc>
          </w:sdtContent>
        </w:sdt>
      </w:tr>
      <w:tr w:rsidR="00FA23C2" w:rsidRPr="00397E63" w14:paraId="0AE4D2ED" w14:textId="77777777" w:rsidTr="00CA62FC">
        <w:tc>
          <w:tcPr>
            <w:tcW w:w="8630" w:type="dxa"/>
            <w:shd w:val="clear" w:color="auto" w:fill="5A5C5E" w:themeFill="text1"/>
          </w:tcPr>
          <w:p w14:paraId="0E7DCB16" w14:textId="5CFC8AFD" w:rsidR="00FA23C2" w:rsidRPr="00397E63" w:rsidRDefault="00C36554" w:rsidP="00CA62FC">
            <w:pPr>
              <w:pStyle w:val="TableMainRowsandColumns"/>
              <w:rPr>
                <w:color w:val="FFFFFF" w:themeColor="background1"/>
              </w:rPr>
            </w:pPr>
            <w:r w:rsidRPr="00C36554">
              <w:rPr>
                <w:color w:val="FFFFFF" w:themeColor="background1"/>
              </w:rPr>
              <w:t>Specific payers (minimum of five):</w:t>
            </w:r>
            <w:r>
              <w:rPr>
                <w:color w:val="FFFFFF" w:themeColor="background1"/>
              </w:rPr>
              <w:t xml:space="preserve"> </w:t>
            </w:r>
          </w:p>
        </w:tc>
      </w:tr>
      <w:tr w:rsidR="00FA23C2" w14:paraId="50AB9D3E" w14:textId="77777777" w:rsidTr="00CA62FC">
        <w:sdt>
          <w:sdtPr>
            <w:id w:val="810756825"/>
            <w:placeholder>
              <w:docPart w:val="86EC1618EF5D4EE78C94847472DF1DE2"/>
            </w:placeholder>
            <w:showingPlcHdr/>
          </w:sdtPr>
          <w:sdtEndPr/>
          <w:sdtContent>
            <w:tc>
              <w:tcPr>
                <w:tcW w:w="8630" w:type="dxa"/>
              </w:tcPr>
              <w:p w14:paraId="077C8FF7" w14:textId="77777777" w:rsidR="00FA23C2" w:rsidRDefault="00FA23C2" w:rsidP="00241FEC">
                <w:pPr>
                  <w:pStyle w:val="TableMainRowsandColumns"/>
                </w:pPr>
                <w:r w:rsidRPr="007B1E7C">
                  <w:tab/>
                </w:r>
                <w:r w:rsidRPr="007B1E7C">
                  <w:tab/>
                </w:r>
              </w:p>
            </w:tc>
          </w:sdtContent>
        </w:sdt>
      </w:tr>
      <w:tr w:rsidR="007B4DF0" w:rsidRPr="00397E63" w14:paraId="16EA94B8" w14:textId="77777777" w:rsidTr="00CA62FC">
        <w:tc>
          <w:tcPr>
            <w:tcW w:w="8630" w:type="dxa"/>
            <w:shd w:val="clear" w:color="auto" w:fill="5A5C5E" w:themeFill="text1"/>
          </w:tcPr>
          <w:p w14:paraId="771C620D" w14:textId="4B83DFBE" w:rsidR="007B4DF0" w:rsidRPr="00397E63" w:rsidRDefault="00E61D3B" w:rsidP="00CA62FC">
            <w:pPr>
              <w:pStyle w:val="TableMainRowsandColumns"/>
              <w:rPr>
                <w:color w:val="FFFFFF" w:themeColor="background1"/>
              </w:rPr>
            </w:pPr>
            <w:r w:rsidRPr="00E61D3B">
              <w:rPr>
                <w:color w:val="FFFFFF" w:themeColor="background1"/>
              </w:rPr>
              <w:t>Other claim specification:</w:t>
            </w:r>
            <w:r>
              <w:rPr>
                <w:color w:val="FFFFFF" w:themeColor="background1"/>
              </w:rPr>
              <w:t xml:space="preserve"> </w:t>
            </w:r>
          </w:p>
        </w:tc>
      </w:tr>
      <w:tr w:rsidR="007B4DF0" w14:paraId="10791075" w14:textId="77777777" w:rsidTr="00CA62FC">
        <w:sdt>
          <w:sdtPr>
            <w:id w:val="-1047443333"/>
            <w:placeholder>
              <w:docPart w:val="E2805D99F76448D987B373E18BA29705"/>
            </w:placeholder>
            <w:showingPlcHdr/>
          </w:sdtPr>
          <w:sdtEndPr/>
          <w:sdtContent>
            <w:tc>
              <w:tcPr>
                <w:tcW w:w="8630" w:type="dxa"/>
              </w:tcPr>
              <w:p w14:paraId="40582465" w14:textId="77777777" w:rsidR="007B4DF0" w:rsidRDefault="007B4DF0" w:rsidP="00C543AC">
                <w:pPr>
                  <w:pStyle w:val="TableMainRowsandColumns"/>
                </w:pPr>
                <w:r w:rsidRPr="007B1E7C">
                  <w:tab/>
                </w:r>
                <w:r w:rsidRPr="007B1E7C">
                  <w:tab/>
                </w:r>
              </w:p>
            </w:tc>
          </w:sdtContent>
        </w:sdt>
      </w:tr>
    </w:tbl>
    <w:p w14:paraId="0F792336" w14:textId="77777777" w:rsidR="007B4DF0" w:rsidRDefault="007B4DF0" w:rsidP="00DD0F9D">
      <w:pPr>
        <w:pStyle w:val="IndentedBody"/>
      </w:pPr>
    </w:p>
    <w:p w14:paraId="35CB198D" w14:textId="097FDA0A" w:rsidR="00C543AC" w:rsidRDefault="00C543AC" w:rsidP="00C543AC">
      <w:pPr>
        <w:pStyle w:val="H2"/>
      </w:pPr>
      <w:bookmarkStart w:id="34" w:name="_Toc159587813"/>
      <w:bookmarkStart w:id="35" w:name="Filter_Criteria_Members_Patients"/>
      <w:r>
        <w:t xml:space="preserve">Filter Criteria – </w:t>
      </w:r>
      <w:r w:rsidR="002D7CE4">
        <w:t>Members/Patients</w:t>
      </w:r>
      <w:bookmarkEnd w:id="34"/>
    </w:p>
    <w:bookmarkEnd w:id="35"/>
    <w:p w14:paraId="4BA00DBD" w14:textId="444D7A29" w:rsidR="00C543AC" w:rsidRDefault="00333BFA" w:rsidP="00C543AC">
      <w:pPr>
        <w:pStyle w:val="IndentedBody"/>
      </w:pPr>
      <w:r w:rsidRPr="00333BFA">
        <w:t>If you need data for specific member/patient groups, specify that filter criteria below (ask your CIVHC Contact about including an additional file with this application for large code lists):</w:t>
      </w:r>
      <w:r>
        <w:t xml:space="preserve"> </w:t>
      </w:r>
    </w:p>
    <w:tbl>
      <w:tblPr>
        <w:tblStyle w:val="TableGrid"/>
        <w:tblW w:w="0" w:type="auto"/>
        <w:tblInd w:w="720" w:type="dxa"/>
        <w:tblLook w:val="04A0" w:firstRow="1" w:lastRow="0" w:firstColumn="1" w:lastColumn="0" w:noHBand="0" w:noVBand="1"/>
      </w:tblPr>
      <w:tblGrid>
        <w:gridCol w:w="2876"/>
        <w:gridCol w:w="2877"/>
        <w:gridCol w:w="2877"/>
      </w:tblGrid>
      <w:tr w:rsidR="00C543AC" w:rsidRPr="00397E63" w14:paraId="53C626D3" w14:textId="77777777" w:rsidTr="00CA62FC">
        <w:tc>
          <w:tcPr>
            <w:tcW w:w="8630" w:type="dxa"/>
            <w:gridSpan w:val="3"/>
            <w:shd w:val="clear" w:color="auto" w:fill="5A5C5E" w:themeFill="text1"/>
          </w:tcPr>
          <w:p w14:paraId="563BEB7E" w14:textId="7C6AEA1E" w:rsidR="00C543AC" w:rsidRPr="00397E63" w:rsidRDefault="00F4257E" w:rsidP="00CA62FC">
            <w:pPr>
              <w:pStyle w:val="TableMainRowsandColumns"/>
              <w:rPr>
                <w:color w:val="FFFFFF" w:themeColor="background1"/>
              </w:rPr>
            </w:pPr>
            <w:r>
              <w:rPr>
                <w:color w:val="FFFFFF" w:themeColor="background1"/>
              </w:rPr>
              <w:t xml:space="preserve">Ages: </w:t>
            </w:r>
          </w:p>
        </w:tc>
      </w:tr>
      <w:tr w:rsidR="00C543AC" w14:paraId="00FDC753" w14:textId="77777777" w:rsidTr="00CA62FC">
        <w:sdt>
          <w:sdtPr>
            <w:id w:val="-368455376"/>
            <w:placeholder>
              <w:docPart w:val="7DAED910FB834C9A92743E34173D02C4"/>
            </w:placeholder>
            <w:showingPlcHdr/>
          </w:sdtPr>
          <w:sdtEndPr/>
          <w:sdtContent>
            <w:tc>
              <w:tcPr>
                <w:tcW w:w="8630" w:type="dxa"/>
                <w:gridSpan w:val="3"/>
              </w:tcPr>
              <w:p w14:paraId="73CC55A0" w14:textId="77777777" w:rsidR="00C543AC" w:rsidRDefault="00C543AC" w:rsidP="00A16B0F">
                <w:pPr>
                  <w:pStyle w:val="TableMainRowsandColumns"/>
                </w:pPr>
                <w:r w:rsidRPr="007B1E7C">
                  <w:tab/>
                </w:r>
                <w:r w:rsidRPr="007B1E7C">
                  <w:tab/>
                </w:r>
              </w:p>
            </w:tc>
          </w:sdtContent>
        </w:sdt>
      </w:tr>
      <w:tr w:rsidR="00EB4DF1" w14:paraId="55E4BEC2" w14:textId="77777777" w:rsidTr="002413CD">
        <w:tc>
          <w:tcPr>
            <w:tcW w:w="2876" w:type="dxa"/>
          </w:tcPr>
          <w:p w14:paraId="1C5DB266" w14:textId="1B5F3735" w:rsidR="00EB4DF1" w:rsidRDefault="005E1169" w:rsidP="00CA62FC">
            <w:pPr>
              <w:pStyle w:val="TableMainRowsandColumns"/>
            </w:pPr>
            <w:sdt>
              <w:sdtPr>
                <w:id w:val="1435480415"/>
                <w14:checkbox>
                  <w14:checked w14:val="0"/>
                  <w14:checkedState w14:val="2612" w14:font="MS Gothic"/>
                  <w14:uncheckedState w14:val="2610" w14:font="MS Gothic"/>
                </w14:checkbox>
              </w:sdtPr>
              <w:sdtEndPr/>
              <w:sdtContent>
                <w:r w:rsidR="00EE14A5" w:rsidRPr="00EE14A5">
                  <w:rPr>
                    <w:rFonts w:ascii="Segoe UI Symbol" w:hAnsi="Segoe UI Symbol" w:cs="Segoe UI Symbol"/>
                  </w:rPr>
                  <w:t>☐</w:t>
                </w:r>
              </w:sdtContent>
            </w:sdt>
            <w:r w:rsidR="00EE14A5" w:rsidRPr="00EE14A5">
              <w:t xml:space="preserve">  </w:t>
            </w:r>
            <w:r w:rsidR="006E48F2">
              <w:t>At the time of service</w:t>
            </w:r>
          </w:p>
        </w:tc>
        <w:tc>
          <w:tcPr>
            <w:tcW w:w="2877" w:type="dxa"/>
          </w:tcPr>
          <w:p w14:paraId="5191BC09" w14:textId="4EB58E24" w:rsidR="00EB4DF1" w:rsidRDefault="005E1169" w:rsidP="00CA62FC">
            <w:pPr>
              <w:pStyle w:val="TableMainRowsandColumns"/>
            </w:pPr>
            <w:sdt>
              <w:sdtPr>
                <w:id w:val="221490981"/>
                <w14:checkbox>
                  <w14:checked w14:val="0"/>
                  <w14:checkedState w14:val="2612" w14:font="MS Gothic"/>
                  <w14:uncheckedState w14:val="2610" w14:font="MS Gothic"/>
                </w14:checkbox>
              </w:sdtPr>
              <w:sdtEndPr/>
              <w:sdtContent>
                <w:r w:rsidR="006E48F2" w:rsidRPr="00EE14A5">
                  <w:rPr>
                    <w:rFonts w:ascii="Segoe UI Symbol" w:hAnsi="Segoe UI Symbol" w:cs="Segoe UI Symbol"/>
                  </w:rPr>
                  <w:t>☐</w:t>
                </w:r>
              </w:sdtContent>
            </w:sdt>
            <w:r w:rsidR="006E48F2" w:rsidRPr="00EE14A5">
              <w:t xml:space="preserve">  </w:t>
            </w:r>
            <w:r w:rsidR="006E48F2">
              <w:t>A</w:t>
            </w:r>
            <w:r w:rsidR="001A70BF">
              <w:t>t year end</w:t>
            </w:r>
          </w:p>
        </w:tc>
        <w:tc>
          <w:tcPr>
            <w:tcW w:w="2877" w:type="dxa"/>
          </w:tcPr>
          <w:p w14:paraId="210DD6C5" w14:textId="77777777" w:rsidR="00EB4DF1" w:rsidRDefault="005E1169" w:rsidP="00CA62FC">
            <w:pPr>
              <w:pStyle w:val="TableMainRowsandColumns"/>
            </w:pPr>
            <w:sdt>
              <w:sdtPr>
                <w:id w:val="985596836"/>
                <w14:checkbox>
                  <w14:checked w14:val="0"/>
                  <w14:checkedState w14:val="2612" w14:font="MS Gothic"/>
                  <w14:uncheckedState w14:val="2610" w14:font="MS Gothic"/>
                </w14:checkbox>
              </w:sdtPr>
              <w:sdtEndPr/>
              <w:sdtContent>
                <w:r w:rsidR="00910161" w:rsidRPr="00EE14A5">
                  <w:rPr>
                    <w:rFonts w:ascii="Segoe UI Symbol" w:hAnsi="Segoe UI Symbol" w:cs="Segoe UI Symbol"/>
                  </w:rPr>
                  <w:t>☐</w:t>
                </w:r>
              </w:sdtContent>
            </w:sdt>
            <w:r w:rsidR="00910161" w:rsidRPr="00EE14A5">
              <w:t xml:space="preserve">  </w:t>
            </w:r>
            <w:r w:rsidR="00910161">
              <w:t xml:space="preserve">By another anchor date: </w:t>
            </w:r>
          </w:p>
          <w:sdt>
            <w:sdtPr>
              <w:id w:val="-1990401175"/>
              <w:placeholder>
                <w:docPart w:val="20C5A42A14B34255B86D38932D3461B9"/>
              </w:placeholder>
              <w:showingPlcHdr/>
            </w:sdtPr>
            <w:sdtEndPr/>
            <w:sdtContent>
              <w:p w14:paraId="3FE52C64" w14:textId="52C048F2" w:rsidR="00910161" w:rsidRDefault="00910161" w:rsidP="00910161">
                <w:pPr>
                  <w:pStyle w:val="TableMainRowsandColumns"/>
                  <w:ind w:left="340"/>
                </w:pPr>
                <w:r>
                  <w:rPr>
                    <w:i/>
                    <w:iCs/>
                  </w:rPr>
                  <w:t>Sp</w:t>
                </w:r>
                <w:r w:rsidRPr="00EB71B3">
                  <w:rPr>
                    <w:i/>
                    <w:iCs/>
                  </w:rPr>
                  <w:t>ecify her</w:t>
                </w:r>
                <w:r>
                  <w:rPr>
                    <w:i/>
                    <w:iCs/>
                  </w:rPr>
                  <w:t>e</w:t>
                </w:r>
              </w:p>
            </w:sdtContent>
          </w:sdt>
        </w:tc>
      </w:tr>
      <w:tr w:rsidR="00C543AC" w:rsidRPr="00397E63" w14:paraId="4C4E5505" w14:textId="77777777" w:rsidTr="00CA62FC">
        <w:tc>
          <w:tcPr>
            <w:tcW w:w="8630" w:type="dxa"/>
            <w:gridSpan w:val="3"/>
            <w:shd w:val="clear" w:color="auto" w:fill="5A5C5E" w:themeFill="text1"/>
          </w:tcPr>
          <w:p w14:paraId="22D479B8" w14:textId="25CE5514" w:rsidR="00C543AC" w:rsidRPr="00397E63" w:rsidRDefault="00A64E56" w:rsidP="00CA62FC">
            <w:pPr>
              <w:pStyle w:val="TableMainRowsandColumns"/>
              <w:rPr>
                <w:color w:val="FFFFFF" w:themeColor="background1"/>
              </w:rPr>
            </w:pPr>
            <w:r w:rsidRPr="00A64E56">
              <w:rPr>
                <w:color w:val="FFFFFF" w:themeColor="background1"/>
              </w:rPr>
              <w:t>With these ICD Diagnosis Code(s):</w:t>
            </w:r>
            <w:r>
              <w:rPr>
                <w:color w:val="FFFFFF" w:themeColor="background1"/>
              </w:rPr>
              <w:t xml:space="preserve"> </w:t>
            </w:r>
          </w:p>
        </w:tc>
      </w:tr>
      <w:tr w:rsidR="00C543AC" w14:paraId="1F4BC6F1" w14:textId="77777777" w:rsidTr="00CA62FC">
        <w:sdt>
          <w:sdtPr>
            <w:id w:val="-2009439007"/>
            <w:placeholder>
              <w:docPart w:val="CCF2EA5D078E40E68D44375EE38D641C"/>
            </w:placeholder>
            <w:showingPlcHdr/>
          </w:sdtPr>
          <w:sdtEndPr/>
          <w:sdtContent>
            <w:tc>
              <w:tcPr>
                <w:tcW w:w="8630" w:type="dxa"/>
                <w:gridSpan w:val="3"/>
              </w:tcPr>
              <w:p w14:paraId="7420899A" w14:textId="77777777" w:rsidR="00C543AC" w:rsidRDefault="00C543AC" w:rsidP="00A16B0F">
                <w:pPr>
                  <w:pStyle w:val="TableMainRowsandColumns"/>
                </w:pPr>
                <w:r w:rsidRPr="007B1E7C">
                  <w:tab/>
                </w:r>
                <w:r w:rsidRPr="007B1E7C">
                  <w:tab/>
                </w:r>
              </w:p>
            </w:tc>
          </w:sdtContent>
        </w:sdt>
      </w:tr>
      <w:tr w:rsidR="00C543AC" w:rsidRPr="00397E63" w14:paraId="7C369646" w14:textId="77777777" w:rsidTr="00CA62FC">
        <w:tc>
          <w:tcPr>
            <w:tcW w:w="8630" w:type="dxa"/>
            <w:gridSpan w:val="3"/>
            <w:shd w:val="clear" w:color="auto" w:fill="5A5C5E" w:themeFill="text1"/>
          </w:tcPr>
          <w:p w14:paraId="391BD7E7" w14:textId="41B5555D" w:rsidR="00C543AC" w:rsidRPr="00397E63" w:rsidRDefault="00250C18" w:rsidP="00CA62FC">
            <w:pPr>
              <w:pStyle w:val="TableMainRowsandColumns"/>
              <w:rPr>
                <w:color w:val="FFFFFF" w:themeColor="background1"/>
              </w:rPr>
            </w:pPr>
            <w:r w:rsidRPr="00250C18">
              <w:rPr>
                <w:color w:val="FFFFFF" w:themeColor="background1"/>
              </w:rPr>
              <w:t>Who have had the following procedure(s) (list CPT, HCPCS, DRG, ICD, and/or CDT codes):</w:t>
            </w:r>
            <w:r>
              <w:rPr>
                <w:color w:val="FFFFFF" w:themeColor="background1"/>
              </w:rPr>
              <w:t xml:space="preserve"> </w:t>
            </w:r>
          </w:p>
        </w:tc>
      </w:tr>
      <w:tr w:rsidR="00C543AC" w14:paraId="2EB27222" w14:textId="77777777" w:rsidTr="00CA62FC">
        <w:sdt>
          <w:sdtPr>
            <w:id w:val="1670361643"/>
            <w:placeholder>
              <w:docPart w:val="B361E9EA2D464B538BCBE56C119C7AA9"/>
            </w:placeholder>
            <w:showingPlcHdr/>
          </w:sdtPr>
          <w:sdtEndPr/>
          <w:sdtContent>
            <w:tc>
              <w:tcPr>
                <w:tcW w:w="8630" w:type="dxa"/>
                <w:gridSpan w:val="3"/>
              </w:tcPr>
              <w:p w14:paraId="55300812" w14:textId="77777777" w:rsidR="00C543AC" w:rsidRDefault="00C543AC" w:rsidP="00A16B0F">
                <w:pPr>
                  <w:pStyle w:val="TableMainRowsandColumns"/>
                </w:pPr>
                <w:r w:rsidRPr="007B1E7C">
                  <w:tab/>
                </w:r>
                <w:r w:rsidRPr="007B1E7C">
                  <w:tab/>
                </w:r>
              </w:p>
            </w:tc>
          </w:sdtContent>
        </w:sdt>
      </w:tr>
      <w:tr w:rsidR="00C543AC" w:rsidRPr="00397E63" w14:paraId="0CFC2151" w14:textId="77777777" w:rsidTr="00CA62FC">
        <w:tc>
          <w:tcPr>
            <w:tcW w:w="8630" w:type="dxa"/>
            <w:gridSpan w:val="3"/>
            <w:shd w:val="clear" w:color="auto" w:fill="5A5C5E" w:themeFill="text1"/>
          </w:tcPr>
          <w:p w14:paraId="0ED142CB" w14:textId="69720674" w:rsidR="00C543AC" w:rsidRPr="00397E63" w:rsidRDefault="00926FE3" w:rsidP="00CA62FC">
            <w:pPr>
              <w:pStyle w:val="TableMainRowsandColumns"/>
              <w:rPr>
                <w:color w:val="FFFFFF" w:themeColor="background1"/>
              </w:rPr>
            </w:pPr>
            <w:r w:rsidRPr="00926FE3">
              <w:rPr>
                <w:color w:val="FFFFFF" w:themeColor="background1"/>
              </w:rPr>
              <w:t xml:space="preserve">Within these geographical areas (list county, zip code, </w:t>
            </w:r>
            <w:hyperlink r:id="rId13" w:history="1">
              <w:r w:rsidRPr="00926FE3">
                <w:rPr>
                  <w:rStyle w:val="Hyperlink"/>
                </w:rPr>
                <w:t>Census Tract</w:t>
              </w:r>
            </w:hyperlink>
            <w:r w:rsidRPr="00926FE3">
              <w:rPr>
                <w:color w:val="FFFFFF" w:themeColor="background1"/>
                <w:u w:val="single"/>
              </w:rPr>
              <w:t>,</w:t>
            </w:r>
            <w:r w:rsidRPr="00926FE3">
              <w:rPr>
                <w:color w:val="FFFFFF" w:themeColor="background1"/>
              </w:rPr>
              <w:t xml:space="preserve"> etc.):</w:t>
            </w:r>
            <w:r>
              <w:rPr>
                <w:color w:val="FFFFFF" w:themeColor="background1"/>
              </w:rPr>
              <w:t xml:space="preserve"> </w:t>
            </w:r>
          </w:p>
        </w:tc>
      </w:tr>
      <w:tr w:rsidR="00C543AC" w14:paraId="1A9F1BD2" w14:textId="77777777" w:rsidTr="00CA62FC">
        <w:sdt>
          <w:sdtPr>
            <w:id w:val="1946425760"/>
            <w:placeholder>
              <w:docPart w:val="80EE0BEB1F06425E8429FC421787F079"/>
            </w:placeholder>
            <w:showingPlcHdr/>
          </w:sdtPr>
          <w:sdtEndPr/>
          <w:sdtContent>
            <w:tc>
              <w:tcPr>
                <w:tcW w:w="8630" w:type="dxa"/>
                <w:gridSpan w:val="3"/>
              </w:tcPr>
              <w:p w14:paraId="3F96E369" w14:textId="77777777" w:rsidR="00C543AC" w:rsidRDefault="00C543AC" w:rsidP="00A16B0F">
                <w:pPr>
                  <w:pStyle w:val="TableMainRowsandColumns"/>
                </w:pPr>
                <w:r w:rsidRPr="007B1E7C">
                  <w:tab/>
                </w:r>
                <w:r w:rsidRPr="007B1E7C">
                  <w:tab/>
                </w:r>
              </w:p>
            </w:tc>
          </w:sdtContent>
        </w:sdt>
      </w:tr>
    </w:tbl>
    <w:p w14:paraId="2E184B16" w14:textId="77777777" w:rsidR="00C543AC" w:rsidRDefault="00C543AC" w:rsidP="007B4DF0">
      <w:pPr>
        <w:pStyle w:val="MainBody"/>
      </w:pPr>
    </w:p>
    <w:p w14:paraId="3C67DD2D" w14:textId="461AD427" w:rsidR="0086686B" w:rsidRDefault="005C0504" w:rsidP="005C0504">
      <w:pPr>
        <w:pStyle w:val="H2"/>
      </w:pPr>
      <w:bookmarkStart w:id="36" w:name="_Toc159587814"/>
      <w:bookmarkStart w:id="37" w:name="Value_Add_Data_Elements"/>
      <w:r>
        <w:t>Value-Add Data Elements</w:t>
      </w:r>
      <w:bookmarkEnd w:id="36"/>
    </w:p>
    <w:bookmarkEnd w:id="37"/>
    <w:p w14:paraId="38A06A8C" w14:textId="435E4CE2" w:rsidR="003A6DDA" w:rsidRDefault="005E1169" w:rsidP="001E3FDD">
      <w:pPr>
        <w:pStyle w:val="IndentedBody"/>
        <w:spacing w:after="0"/>
        <w:ind w:left="720"/>
        <w:rPr>
          <w:bCs/>
        </w:rPr>
      </w:pPr>
      <w:sdt>
        <w:sdtPr>
          <w:id w:val="-277259513"/>
          <w14:checkbox>
            <w14:checked w14:val="0"/>
            <w14:checkedState w14:val="2612" w14:font="MS Gothic"/>
            <w14:uncheckedState w14:val="2610" w14:font="MS Gothic"/>
          </w14:checkbox>
        </w:sdtPr>
        <w:sdtEndPr/>
        <w:sdtContent>
          <w:r w:rsidR="003A6DDA">
            <w:rPr>
              <w:rFonts w:ascii="MS Gothic" w:eastAsia="MS Gothic" w:hAnsi="MS Gothic" w:hint="eastAsia"/>
            </w:rPr>
            <w:t>☐</w:t>
          </w:r>
        </w:sdtContent>
      </w:sdt>
      <w:r w:rsidR="003A6DDA">
        <w:t xml:space="preserve">  </w:t>
      </w:r>
      <w:hyperlink r:id="rId14" w:history="1">
        <w:r w:rsidR="001978FB" w:rsidRPr="001978FB">
          <w:rPr>
            <w:rStyle w:val="Hyperlink"/>
            <w:bCs/>
          </w:rPr>
          <w:t>Medicare Severity Diagnosis Related Group</w:t>
        </w:r>
      </w:hyperlink>
      <w:r w:rsidR="001978FB" w:rsidRPr="001978FB">
        <w:rPr>
          <w:bCs/>
        </w:rPr>
        <w:t xml:space="preserve"> Codes (MS-DRGs)</w:t>
      </w:r>
    </w:p>
    <w:p w14:paraId="7AC9C684" w14:textId="1B03DB89" w:rsidR="001978FB" w:rsidRDefault="005E1169" w:rsidP="001E3FDD">
      <w:pPr>
        <w:pStyle w:val="IndentedBody"/>
        <w:spacing w:after="0"/>
        <w:ind w:left="720"/>
      </w:pPr>
      <w:sdt>
        <w:sdtPr>
          <w:id w:val="1403179763"/>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15" w:history="1">
        <w:r w:rsidR="00B73C03" w:rsidRPr="00B73C03">
          <w:rPr>
            <w:rStyle w:val="Hyperlink"/>
            <w:bCs/>
          </w:rPr>
          <w:t>3M All Patient Refined Diagnosis Related Group</w:t>
        </w:r>
      </w:hyperlink>
      <w:r w:rsidR="00B73C03" w:rsidRPr="00B73C03">
        <w:rPr>
          <w:bCs/>
        </w:rPr>
        <w:t xml:space="preserve"> Codes (3M APR DRGs)</w:t>
      </w:r>
    </w:p>
    <w:p w14:paraId="00C412D7" w14:textId="6C491E57" w:rsidR="001978FB" w:rsidRDefault="005E1169" w:rsidP="001E3FDD">
      <w:pPr>
        <w:pStyle w:val="IndentedBody"/>
        <w:spacing w:after="0"/>
        <w:ind w:left="720"/>
      </w:pPr>
      <w:sdt>
        <w:sdtPr>
          <w:id w:val="-98181588"/>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16" w:anchor=":~:text=The%20Medicare%20Repricer%20includes%20inpatient%2C%20outpatient%2C%20Ambulatory%20Surgical,group%20%28DRG%29%20and%20ambulatory%20payment%20classification%20%28APC%29%20grouping." w:history="1">
        <w:r w:rsidR="00984376" w:rsidRPr="00984376">
          <w:rPr>
            <w:rStyle w:val="Hyperlink"/>
            <w:bCs/>
          </w:rPr>
          <w:t xml:space="preserve">Medicare </w:t>
        </w:r>
        <w:proofErr w:type="spellStart"/>
        <w:r w:rsidR="00984376" w:rsidRPr="00984376">
          <w:rPr>
            <w:rStyle w:val="Hyperlink"/>
            <w:bCs/>
          </w:rPr>
          <w:t>Repricer</w:t>
        </w:r>
        <w:proofErr w:type="spellEnd"/>
      </w:hyperlink>
      <w:r w:rsidR="00421A32">
        <w:rPr>
          <w:bCs/>
        </w:rPr>
        <w:t xml:space="preserve"> (available at the claim line level)</w:t>
      </w:r>
    </w:p>
    <w:p w14:paraId="332EF8B4" w14:textId="4C5526BE" w:rsidR="000D1456" w:rsidRPr="000D1456" w:rsidRDefault="005E1169" w:rsidP="000D1456">
      <w:pPr>
        <w:pStyle w:val="IndentedBody"/>
        <w:ind w:left="720"/>
        <w:rPr>
          <w:bCs/>
        </w:rPr>
      </w:pPr>
      <w:sdt>
        <w:sdtPr>
          <w:id w:val="1058751719"/>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r w:rsidR="00475C98" w:rsidRPr="00475C98">
        <w:rPr>
          <w:bCs/>
        </w:rPr>
        <w:t>Fields</w:t>
      </w:r>
      <w:r w:rsidR="00475C98" w:rsidRPr="00475C98">
        <w:t xml:space="preserve"> from the </w:t>
      </w:r>
      <w:hyperlink r:id="rId17" w:history="1">
        <w:r w:rsidR="00475C98" w:rsidRPr="00475C98">
          <w:rPr>
            <w:rStyle w:val="Hyperlink"/>
            <w:bCs/>
          </w:rPr>
          <w:t>American Community Survey</w:t>
        </w:r>
      </w:hyperlink>
      <w:r w:rsidR="00475C98">
        <w:rPr>
          <w:bCs/>
        </w:rPr>
        <w:t xml:space="preserve"> </w:t>
      </w:r>
      <w:r w:rsidR="00FD539A">
        <w:rPr>
          <w:bCs/>
        </w:rPr>
        <w:t xml:space="preserve">(available at the Census Tract level): </w:t>
      </w:r>
    </w:p>
    <w:tbl>
      <w:tblPr>
        <w:tblStyle w:val="TableGrid"/>
        <w:tblW w:w="8028" w:type="dxa"/>
        <w:tblInd w:w="1327" w:type="dxa"/>
        <w:tblLook w:val="04A0" w:firstRow="1" w:lastRow="0" w:firstColumn="1" w:lastColumn="0" w:noHBand="0" w:noVBand="1"/>
      </w:tblPr>
      <w:tblGrid>
        <w:gridCol w:w="8028"/>
      </w:tblGrid>
      <w:tr w:rsidR="000D1456" w14:paraId="2E37B600" w14:textId="77777777" w:rsidTr="000D1456">
        <w:sdt>
          <w:sdtPr>
            <w:id w:val="-826276921"/>
            <w:placeholder>
              <w:docPart w:val="A55ACDB872E2411F91FD514234F8C4DC"/>
            </w:placeholder>
            <w:showingPlcHdr/>
          </w:sdtPr>
          <w:sdtEndPr/>
          <w:sdtContent>
            <w:tc>
              <w:tcPr>
                <w:tcW w:w="8028" w:type="dxa"/>
              </w:tcPr>
              <w:p w14:paraId="4379AEE7" w14:textId="77777777" w:rsidR="000D1456" w:rsidRDefault="00EB71B3" w:rsidP="00A16B0F">
                <w:pPr>
                  <w:pStyle w:val="TableMainRowsandColumns"/>
                </w:pPr>
                <w:r>
                  <w:rPr>
                    <w:i/>
                    <w:iCs/>
                  </w:rPr>
                  <w:t>Sp</w:t>
                </w:r>
                <w:r w:rsidR="00561F4C" w:rsidRPr="00EB71B3">
                  <w:rPr>
                    <w:i/>
                    <w:iCs/>
                  </w:rPr>
                  <w:t>ecify her</w:t>
                </w:r>
                <w:r>
                  <w:rPr>
                    <w:i/>
                    <w:iCs/>
                  </w:rPr>
                  <w:t>e</w:t>
                </w:r>
              </w:p>
            </w:tc>
          </w:sdtContent>
        </w:sdt>
      </w:tr>
    </w:tbl>
    <w:p w14:paraId="776DE7B3" w14:textId="183E9035" w:rsidR="000D1456" w:rsidRDefault="000D1456" w:rsidP="003A6DDA">
      <w:pPr>
        <w:pStyle w:val="IndentedBody"/>
        <w:ind w:left="720"/>
      </w:pPr>
    </w:p>
    <w:p w14:paraId="10335192" w14:textId="77777777" w:rsidR="00D66C6C" w:rsidRDefault="00D66C6C">
      <w:pPr>
        <w:rPr>
          <w:color w:val="ED7D31" w:themeColor="accent2"/>
          <w:sz w:val="32"/>
          <w:szCs w:val="32"/>
        </w:rPr>
      </w:pPr>
      <w:bookmarkStart w:id="38" w:name="_Toc159587815"/>
      <w:bookmarkStart w:id="39" w:name="Additional_Documentation"/>
      <w:r>
        <w:br w:type="page"/>
      </w:r>
    </w:p>
    <w:p w14:paraId="32815835" w14:textId="33DF14F2" w:rsidR="00D1781E" w:rsidRDefault="000B5888" w:rsidP="000B5888">
      <w:pPr>
        <w:pStyle w:val="H1"/>
      </w:pPr>
      <w:r>
        <w:lastRenderedPageBreak/>
        <w:t>Additional Documentation</w:t>
      </w:r>
      <w:bookmarkEnd w:id="38"/>
    </w:p>
    <w:p w14:paraId="3F2F1E8B" w14:textId="200362AE" w:rsidR="00D65A00" w:rsidRDefault="00D65A00" w:rsidP="00AA48BF">
      <w:pPr>
        <w:pStyle w:val="H2"/>
      </w:pPr>
      <w:bookmarkStart w:id="40" w:name="_Toc159587816"/>
      <w:bookmarkStart w:id="41" w:name="Data_Element_Selection_Form"/>
      <w:bookmarkEnd w:id="39"/>
      <w:r>
        <w:t>Data Element Selection Form (DESF)</w:t>
      </w:r>
      <w:bookmarkEnd w:id="40"/>
    </w:p>
    <w:bookmarkEnd w:id="41"/>
    <w:p w14:paraId="5DD6228A" w14:textId="2C2E5D72" w:rsidR="00D65A00" w:rsidRDefault="00EE3537" w:rsidP="00D65A00">
      <w:pPr>
        <w:pStyle w:val="IndentedBody"/>
      </w:pPr>
      <w:r w:rsidRPr="00EE3537">
        <w:t>The Data Release Application must be accompanied by a completed Data Element Selection Form. Ask your CIVHC Contact for more information about completing this form.</w:t>
      </w:r>
      <w:r>
        <w:t xml:space="preserve"> </w:t>
      </w:r>
    </w:p>
    <w:p w14:paraId="10570BF7" w14:textId="77777777" w:rsidR="0093694B" w:rsidRDefault="005E1169" w:rsidP="00620539">
      <w:pPr>
        <w:pStyle w:val="IndentedBody"/>
        <w:ind w:left="1051" w:hanging="331"/>
      </w:pPr>
      <w:sdt>
        <w:sdtPr>
          <w:id w:val="1463625138"/>
          <w14:checkbox>
            <w14:checked w14:val="0"/>
            <w14:checkedState w14:val="2612" w14:font="MS Gothic"/>
            <w14:uncheckedState w14:val="2610" w14:font="MS Gothic"/>
          </w14:checkbox>
        </w:sdtPr>
        <w:sdtEndPr/>
        <w:sdtContent>
          <w:r w:rsidR="000F7BA4">
            <w:rPr>
              <w:rFonts w:ascii="MS Gothic" w:eastAsia="MS Gothic" w:hAnsi="MS Gothic" w:hint="eastAsia"/>
            </w:rPr>
            <w:t>☐</w:t>
          </w:r>
        </w:sdtContent>
      </w:sdt>
      <w:r w:rsidR="000F7BA4">
        <w:t xml:space="preserve">  </w:t>
      </w:r>
      <w:r w:rsidR="00D96184" w:rsidRPr="00D96184">
        <w:t>By checking this box, the Client Organization confirms that the Data Element Selection Form has been completed.</w:t>
      </w:r>
      <w:r w:rsidR="0093694B">
        <w:t xml:space="preserve"> </w:t>
      </w:r>
    </w:p>
    <w:p w14:paraId="2D00E016" w14:textId="5C47B2EF" w:rsidR="00D96184" w:rsidRDefault="005E1169" w:rsidP="00620539">
      <w:pPr>
        <w:pStyle w:val="IndentedBody"/>
        <w:ind w:left="1051" w:hanging="331"/>
      </w:pPr>
      <w:sdt>
        <w:sdtPr>
          <w:id w:val="2054118029"/>
          <w14:checkbox>
            <w14:checked w14:val="0"/>
            <w14:checkedState w14:val="2612" w14:font="MS Gothic"/>
            <w14:uncheckedState w14:val="2610" w14:font="MS Gothic"/>
          </w14:checkbox>
        </w:sdtPr>
        <w:sdtEndPr/>
        <w:sdtContent>
          <w:r w:rsidR="00D96184">
            <w:rPr>
              <w:rFonts w:ascii="MS Gothic" w:eastAsia="MS Gothic" w:hAnsi="MS Gothic" w:hint="eastAsia"/>
            </w:rPr>
            <w:t>☐</w:t>
          </w:r>
        </w:sdtContent>
      </w:sdt>
      <w:r w:rsidR="00D96184">
        <w:t xml:space="preserve">  </w:t>
      </w:r>
      <w:r w:rsidR="00A03C25">
        <w:t>If applicable, b</w:t>
      </w:r>
      <w:r w:rsidR="0093694B" w:rsidRPr="0093694B">
        <w:t xml:space="preserve">y checking this box the Client Organization confirms that a separate </w:t>
      </w:r>
      <w:r w:rsidR="0093694B" w:rsidRPr="00495842">
        <w:t>Control Group Data Element Selection Form</w:t>
      </w:r>
      <w:r w:rsidR="0093694B" w:rsidRPr="0093694B">
        <w:t xml:space="preserve"> has been completed. </w:t>
      </w:r>
    </w:p>
    <w:p w14:paraId="6CE8B0AC" w14:textId="626E5E93" w:rsidR="00AA48BF" w:rsidRDefault="00AA48BF" w:rsidP="00AA48BF">
      <w:pPr>
        <w:pStyle w:val="H2"/>
      </w:pPr>
      <w:bookmarkStart w:id="42" w:name="_Toc159587817"/>
      <w:bookmarkStart w:id="43" w:name="Data_Management_Plan"/>
      <w:r>
        <w:t>Data Management Plan</w:t>
      </w:r>
      <w:bookmarkEnd w:id="42"/>
    </w:p>
    <w:bookmarkEnd w:id="43"/>
    <w:p w14:paraId="60670967" w14:textId="55ED0FAA" w:rsidR="00AA48BF" w:rsidRDefault="00A4267C" w:rsidP="00A4267C">
      <w:pPr>
        <w:pStyle w:val="IndentedBody"/>
      </w:pPr>
      <w:r w:rsidRPr="00A4267C">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r>
        <w:t xml:space="preserve"> </w:t>
      </w:r>
    </w:p>
    <w:tbl>
      <w:tblPr>
        <w:tblStyle w:val="TableGrid"/>
        <w:tblW w:w="0" w:type="auto"/>
        <w:jc w:val="center"/>
        <w:tblLook w:val="04A0" w:firstRow="1" w:lastRow="0" w:firstColumn="1" w:lastColumn="0" w:noHBand="0" w:noVBand="1"/>
      </w:tblPr>
      <w:tblGrid>
        <w:gridCol w:w="2515"/>
        <w:gridCol w:w="2430"/>
      </w:tblGrid>
      <w:tr w:rsidR="00E31D1B" w14:paraId="2F86CDEA" w14:textId="77777777" w:rsidTr="00FA5B2E">
        <w:trPr>
          <w:jc w:val="center"/>
        </w:trPr>
        <w:tc>
          <w:tcPr>
            <w:tcW w:w="2515" w:type="dxa"/>
            <w:shd w:val="clear" w:color="auto" w:fill="F2F2F2" w:themeFill="background1" w:themeFillShade="F2"/>
          </w:tcPr>
          <w:p w14:paraId="52B95855" w14:textId="1D5F7DE3" w:rsidR="00E70E7D" w:rsidRPr="00E31D1B" w:rsidRDefault="00E31D1B" w:rsidP="00E31D1B">
            <w:pPr>
              <w:pStyle w:val="TableMainRowsandColumns"/>
            </w:pPr>
            <w:r>
              <w:t xml:space="preserve">Date Submitted to CIVHC: </w:t>
            </w:r>
          </w:p>
        </w:tc>
        <w:sdt>
          <w:sdtPr>
            <w:id w:val="-995487854"/>
            <w:placeholder>
              <w:docPart w:val="A7888B49441C492C864400B9AF78DB6C"/>
            </w:placeholder>
            <w:showingPlcHdr/>
            <w:date w:fullDate="2023-12-31T00:00:00Z">
              <w:dateFormat w:val="M/d/yyyy"/>
              <w:lid w:val="en-US"/>
              <w:storeMappedDataAs w:val="dateTime"/>
              <w:calendar w:val="gregorian"/>
            </w:date>
          </w:sdtPr>
          <w:sdtEndPr/>
          <w:sdtContent>
            <w:tc>
              <w:tcPr>
                <w:tcW w:w="2430" w:type="dxa"/>
              </w:tcPr>
              <w:p w14:paraId="2B7E837B" w14:textId="513D1F24" w:rsidR="00E70E7D" w:rsidRDefault="00E31D1B" w:rsidP="00E70E7D">
                <w:pPr>
                  <w:pStyle w:val="TableMainRowsandColumns"/>
                </w:pPr>
                <w:r>
                  <w:rPr>
                    <w:rStyle w:val="PlaceholderText"/>
                  </w:rPr>
                  <w:tab/>
                </w:r>
              </w:p>
            </w:tc>
          </w:sdtContent>
        </w:sdt>
      </w:tr>
      <w:tr w:rsidR="00E31D1B" w14:paraId="1ED4A992" w14:textId="77777777" w:rsidTr="00FA5B2E">
        <w:trPr>
          <w:jc w:val="center"/>
        </w:trPr>
        <w:tc>
          <w:tcPr>
            <w:tcW w:w="2515" w:type="dxa"/>
            <w:shd w:val="clear" w:color="auto" w:fill="F2F2F2" w:themeFill="background1" w:themeFillShade="F2"/>
          </w:tcPr>
          <w:p w14:paraId="619667BE" w14:textId="722487AF" w:rsidR="00E70E7D" w:rsidRDefault="00E31D1B" w:rsidP="00E70E7D">
            <w:pPr>
              <w:pStyle w:val="TableMainRowsandColumns"/>
            </w:pPr>
            <w:r>
              <w:t xml:space="preserve">Date Approved by CIVHC: </w:t>
            </w:r>
          </w:p>
        </w:tc>
        <w:sdt>
          <w:sdtPr>
            <w:id w:val="1371719871"/>
            <w:placeholder>
              <w:docPart w:val="EE042E12128C4CC7A7C6D0BAEB8518A7"/>
            </w:placeholder>
            <w:showingPlcHdr/>
            <w:date w:fullDate="2023-12-31T00:00:00Z">
              <w:dateFormat w:val="M/d/yyyy"/>
              <w:lid w:val="en-US"/>
              <w:storeMappedDataAs w:val="dateTime"/>
              <w:calendar w:val="gregorian"/>
            </w:date>
          </w:sdtPr>
          <w:sdtEndPr/>
          <w:sdtContent>
            <w:tc>
              <w:tcPr>
                <w:tcW w:w="2430" w:type="dxa"/>
              </w:tcPr>
              <w:p w14:paraId="6216C6C7" w14:textId="60701516" w:rsidR="00E70E7D" w:rsidRDefault="00E31D1B" w:rsidP="00E70E7D">
                <w:pPr>
                  <w:pStyle w:val="TableMainRowsandColumns"/>
                </w:pPr>
                <w:r>
                  <w:rPr>
                    <w:rStyle w:val="PlaceholderText"/>
                  </w:rPr>
                  <w:tab/>
                </w:r>
              </w:p>
            </w:tc>
          </w:sdtContent>
        </w:sdt>
      </w:tr>
    </w:tbl>
    <w:p w14:paraId="5F7D3B21" w14:textId="77777777" w:rsidR="00A4267C" w:rsidRDefault="00A4267C" w:rsidP="00005FA3">
      <w:pPr>
        <w:pStyle w:val="IndentedBody"/>
      </w:pPr>
    </w:p>
    <w:p w14:paraId="7C567EC3" w14:textId="6987DFDA" w:rsidR="00481591" w:rsidRDefault="00FE1425" w:rsidP="00FE1425">
      <w:pPr>
        <w:pStyle w:val="H1"/>
      </w:pPr>
      <w:bookmarkStart w:id="44" w:name="_Toc159587818"/>
      <w:bookmarkStart w:id="45" w:name="Client_Acknowledgements_and_Signatures"/>
      <w:r>
        <w:t>Client Acknowledgements and Signatures</w:t>
      </w:r>
      <w:bookmarkEnd w:id="44"/>
    </w:p>
    <w:p w14:paraId="037788F6" w14:textId="11D7A3B1" w:rsidR="00A22284" w:rsidRDefault="00A810DE" w:rsidP="006749AD">
      <w:pPr>
        <w:pStyle w:val="H2"/>
      </w:pPr>
      <w:bookmarkStart w:id="46" w:name="_Toc159587820"/>
      <w:bookmarkStart w:id="47" w:name="Report_or_Product_Distribution"/>
      <w:bookmarkEnd w:id="45"/>
      <w:r>
        <w:t>Report or Product Distribution</w:t>
      </w:r>
      <w:bookmarkEnd w:id="46"/>
    </w:p>
    <w:bookmarkEnd w:id="47"/>
    <w:p w14:paraId="1D107945" w14:textId="07E85971" w:rsidR="00A810DE" w:rsidRDefault="000027BC" w:rsidP="000027BC">
      <w:pPr>
        <w:pStyle w:val="IndentedBody"/>
      </w:pPr>
      <w:r w:rsidRPr="000027BC">
        <w:t>If your project results in the production of a report for public distribution in any format (print, electronic, lecture, slides, etc.), including peer-reviewed publication, it must be submitted to CIVHC for review prior to public release. CIVHC will assess compliance with</w:t>
      </w:r>
      <w:r w:rsidR="0037556B">
        <w:t xml:space="preserve"> the</w:t>
      </w:r>
      <w:r w:rsidRPr="000027BC">
        <w:t xml:space="preserve"> </w:t>
      </w:r>
      <w:hyperlink r:id="rId18" w:history="1">
        <w:r w:rsidRPr="000027BC">
          <w:rPr>
            <w:rStyle w:val="Hyperlink"/>
          </w:rPr>
          <w:t xml:space="preserve">CMS </w:t>
        </w:r>
        <w:r w:rsidR="0037556B">
          <w:rPr>
            <w:rStyle w:val="Hyperlink"/>
          </w:rPr>
          <w:t>C</w:t>
        </w:r>
        <w:r w:rsidRPr="000027BC">
          <w:rPr>
            <w:rStyle w:val="Hyperlink"/>
          </w:rPr>
          <w:t xml:space="preserve">ell </w:t>
        </w:r>
        <w:r w:rsidR="0037556B">
          <w:rPr>
            <w:rStyle w:val="Hyperlink"/>
          </w:rPr>
          <w:t>Size S</w:t>
        </w:r>
        <w:r w:rsidRPr="000027BC">
          <w:rPr>
            <w:rStyle w:val="Hyperlink"/>
          </w:rPr>
          <w:t xml:space="preserve">uppression </w:t>
        </w:r>
        <w:r w:rsidR="0037556B">
          <w:rPr>
            <w:rStyle w:val="Hyperlink"/>
          </w:rPr>
          <w:t>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44ED6F90" w14:textId="4D3DB920" w:rsidR="000027BC" w:rsidRDefault="00AE5D80" w:rsidP="00AE5D80">
      <w:pPr>
        <w:pStyle w:val="IndentedBody"/>
      </w:pPr>
      <w:r w:rsidRPr="00AE5D80">
        <w:t xml:space="preserve">This requirement is further defined in the Data Use Agreement. </w:t>
      </w:r>
      <w:bookmarkStart w:id="48" w:name="_Hlk138087095"/>
      <w:r w:rsidRPr="00AE5D80">
        <w:t>Failure to pursue and obtain CIVHC approval prior to publication will be a violation of the Data Use Agreement and may put the organization’s future access to data from the CO APCD at risk.</w:t>
      </w:r>
      <w:bookmarkEnd w:id="48"/>
      <w:r>
        <w:t xml:space="preserve"> </w:t>
      </w:r>
    </w:p>
    <w:p w14:paraId="5066927E" w14:textId="18576029" w:rsidR="00AE5D80" w:rsidRDefault="005E1169" w:rsidP="00AE5D80">
      <w:pPr>
        <w:pStyle w:val="IndentedBody"/>
        <w:ind w:left="720"/>
      </w:pPr>
      <w:sdt>
        <w:sdtPr>
          <w:id w:val="-1829742681"/>
          <w14:checkbox>
            <w14:checked w14:val="0"/>
            <w14:checkedState w14:val="2612" w14:font="MS Gothic"/>
            <w14:uncheckedState w14:val="2610" w14:font="MS Gothic"/>
          </w14:checkbox>
        </w:sdtPr>
        <w:sdtEndPr/>
        <w:sdtContent>
          <w:r w:rsidR="00AE5D80">
            <w:rPr>
              <w:rFonts w:ascii="MS Gothic" w:eastAsia="MS Gothic" w:hAnsi="MS Gothic" w:hint="eastAsia"/>
            </w:rPr>
            <w:t>☐</w:t>
          </w:r>
        </w:sdtContent>
      </w:sdt>
      <w:r w:rsidR="00AE5D80">
        <w:t xml:space="preserve">  </w:t>
      </w:r>
      <w:r w:rsidR="00553CCB" w:rsidRPr="00553CCB">
        <w:t>By checking this box, the Client Organization acknowledges this requirement.</w:t>
      </w:r>
      <w:r w:rsidR="00553CCB">
        <w:t xml:space="preserve"> </w:t>
      </w:r>
    </w:p>
    <w:p w14:paraId="51E56D5F" w14:textId="482A5CEE" w:rsidR="00F769FE" w:rsidRDefault="00F769FE">
      <w:pPr>
        <w:rPr>
          <w:rFonts w:asciiTheme="minorHAnsi" w:hAnsiTheme="minorHAnsi" w:cstheme="minorHAnsi"/>
          <w:color w:val="5A5C5E" w:themeColor="text1"/>
          <w:sz w:val="22"/>
          <w:szCs w:val="22"/>
        </w:rPr>
      </w:pPr>
      <w:r>
        <w:br w:type="page"/>
      </w:r>
    </w:p>
    <w:p w14:paraId="37A47DB8" w14:textId="29953F03" w:rsidR="00213C7C" w:rsidRDefault="00C5574C" w:rsidP="00C5574C">
      <w:pPr>
        <w:pStyle w:val="H2"/>
      </w:pPr>
      <w:bookmarkStart w:id="49" w:name="_Toc159587821"/>
      <w:bookmarkStart w:id="50" w:name="Data_Destruction_Period"/>
      <w:r>
        <w:lastRenderedPageBreak/>
        <w:t>Data Destruction Period</w:t>
      </w:r>
      <w:bookmarkEnd w:id="49"/>
    </w:p>
    <w:bookmarkEnd w:id="50"/>
    <w:p w14:paraId="3EBC721C" w14:textId="408019BC" w:rsidR="00C5574C" w:rsidRDefault="000104D7" w:rsidP="000104D7">
      <w:pPr>
        <w:pStyle w:val="IndentedBody"/>
      </w:pPr>
      <w:r w:rsidRPr="000104D7">
        <w:t xml:space="preserve">All data must be destroyed within 30 days of the project end date. If your project end date changes from this application, please reach out to your CIVHC Contact for a project extension request form. </w:t>
      </w:r>
    </w:p>
    <w:p w14:paraId="6FAEEAD2" w14:textId="148806B6" w:rsidR="000104D7" w:rsidRDefault="005E1169" w:rsidP="00A76424">
      <w:pPr>
        <w:pStyle w:val="IndentedBody"/>
        <w:ind w:left="1080" w:hanging="360"/>
      </w:pPr>
      <w:sdt>
        <w:sdtPr>
          <w:id w:val="-62954929"/>
          <w14:checkbox>
            <w14:checked w14:val="0"/>
            <w14:checkedState w14:val="2612" w14:font="MS Gothic"/>
            <w14:uncheckedState w14:val="2610" w14:font="MS Gothic"/>
          </w14:checkbox>
        </w:sdtPr>
        <w:sdtEndPr/>
        <w:sdtContent>
          <w:r w:rsidR="003504B8">
            <w:rPr>
              <w:rFonts w:ascii="MS Gothic" w:eastAsia="MS Gothic" w:hAnsi="MS Gothic" w:hint="eastAsia"/>
            </w:rPr>
            <w:t>☐</w:t>
          </w:r>
        </w:sdtContent>
      </w:sdt>
      <w:r w:rsidR="003504B8">
        <w:t xml:space="preserve">  </w:t>
      </w:r>
      <w:r w:rsidR="00205DD2" w:rsidRPr="00205DD2">
        <w:rPr>
          <w:bCs/>
        </w:rPr>
        <w:t xml:space="preserve">By checking this box, the Client Organization acknowledges that </w:t>
      </w:r>
      <w:r w:rsidR="00205DD2" w:rsidRPr="00205DD2">
        <w:t xml:space="preserve">CIVHC’s </w:t>
      </w:r>
      <w:hyperlink r:id="rId19" w:history="1">
        <w:r w:rsidR="00205DD2" w:rsidRPr="00205DD2">
          <w:rPr>
            <w:rStyle w:val="Hyperlink"/>
          </w:rPr>
          <w:t>Data Destruction Certificate</w:t>
        </w:r>
      </w:hyperlink>
      <w:r w:rsidR="0023248D">
        <w:rPr>
          <w:rStyle w:val="FootnoteReference"/>
        </w:rPr>
        <w:footnoteReference w:id="6"/>
      </w:r>
      <w:r w:rsidR="00205DD2" w:rsidRPr="00205DD2">
        <w:t xml:space="preserve"> must be completed and returned to </w:t>
      </w:r>
      <w:hyperlink r:id="rId20" w:history="1">
        <w:r w:rsidR="00205DD2" w:rsidRPr="00205DD2">
          <w:rPr>
            <w:rStyle w:val="Hyperlink"/>
          </w:rPr>
          <w:t>DataCompliance@CIVHC.org</w:t>
        </w:r>
      </w:hyperlink>
      <w:r w:rsidR="00205DD2" w:rsidRPr="00205DD2">
        <w:t xml:space="preserve"> by </w:t>
      </w:r>
      <w:sdt>
        <w:sdtPr>
          <w:id w:val="-814639959"/>
          <w:placeholder>
            <w:docPart w:val="FE32245206ED4D9EB2142DB65FE5AB6A"/>
          </w:placeholder>
          <w:showingPlcHdr/>
          <w:date w:fullDate="2023-12-31T00:00:00Z">
            <w:dateFormat w:val="M/d/yyyy"/>
            <w:lid w:val="en-US"/>
            <w:storeMappedDataAs w:val="dateTime"/>
            <w:calendar w:val="gregorian"/>
          </w:date>
        </w:sdtPr>
        <w:sdtEndPr/>
        <w:sdtContent>
          <w:r w:rsidR="000A2216">
            <w:t>___</w:t>
          </w:r>
          <w:r w:rsidR="000A2216">
            <w:rPr>
              <w:rStyle w:val="PlaceholderText"/>
            </w:rPr>
            <w:t>______</w:t>
          </w:r>
        </w:sdtContent>
      </w:sdt>
      <w:r w:rsidR="00205DD2" w:rsidRPr="00205DD2">
        <w:t xml:space="preserve"> based on the </w:t>
      </w:r>
      <w:hyperlink w:anchor="AnticipatedProjectEndDate" w:history="1">
        <w:r w:rsidR="00205DD2" w:rsidRPr="00205DD2">
          <w:rPr>
            <w:rStyle w:val="Hyperlink"/>
          </w:rPr>
          <w:t>Anticipated Project End Date</w:t>
        </w:r>
      </w:hyperlink>
      <w:r w:rsidR="00205DD2" w:rsidRPr="00205DD2">
        <w:t>.</w:t>
      </w:r>
      <w:r w:rsidR="00F85020">
        <w:t xml:space="preserve"> </w:t>
      </w:r>
    </w:p>
    <w:p w14:paraId="41DC48D1" w14:textId="55EE8075" w:rsidR="00F85020" w:rsidRDefault="009F2240" w:rsidP="009F2240">
      <w:pPr>
        <w:pStyle w:val="H2"/>
      </w:pPr>
      <w:bookmarkStart w:id="51" w:name="_Toc159587822"/>
      <w:bookmarkStart w:id="52" w:name="Data_Users"/>
      <w:r>
        <w:t>Data Users</w:t>
      </w:r>
      <w:bookmarkEnd w:id="51"/>
    </w:p>
    <w:bookmarkEnd w:id="52"/>
    <w:p w14:paraId="086319B7" w14:textId="40F50E02" w:rsidR="009F2240" w:rsidRDefault="00A478A3" w:rsidP="009F2240">
      <w:pPr>
        <w:pStyle w:val="IndentedBody"/>
      </w:pPr>
      <w:r w:rsidRPr="00A478A3">
        <w:t xml:space="preserve">List any individuals that will be working with the data. The Data Use Agreement must be updated through your CIVHC Contact every time individuals are granted access to the data </w:t>
      </w:r>
      <w:proofErr w:type="gramStart"/>
      <w:r w:rsidRPr="00A478A3">
        <w:t>during the course of</w:t>
      </w:r>
      <w:proofErr w:type="gramEnd"/>
      <w:r w:rsidRPr="00A478A3">
        <w:t xml:space="preserve"> the project.</w:t>
      </w:r>
      <w:r>
        <w:t xml:space="preserve"> </w:t>
      </w:r>
    </w:p>
    <w:tbl>
      <w:tblPr>
        <w:tblStyle w:val="GridTable1Light"/>
        <w:tblW w:w="0" w:type="auto"/>
        <w:tblLook w:val="04A0" w:firstRow="1" w:lastRow="0" w:firstColumn="1" w:lastColumn="0" w:noHBand="0" w:noVBand="1"/>
      </w:tblPr>
      <w:tblGrid>
        <w:gridCol w:w="3058"/>
        <w:gridCol w:w="3058"/>
        <w:gridCol w:w="3059"/>
      </w:tblGrid>
      <w:tr w:rsidR="00C63FF7" w:rsidRPr="00C63FF7" w14:paraId="4AD29D38" w14:textId="77777777" w:rsidTr="00A75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shd w:val="clear" w:color="auto" w:fill="5A5C5E" w:themeFill="text1"/>
          </w:tcPr>
          <w:p w14:paraId="376FDE5D" w14:textId="7FC35725" w:rsidR="00777FB4" w:rsidRPr="00C63FF7" w:rsidRDefault="00BC04DF" w:rsidP="00BC04DF">
            <w:pPr>
              <w:pStyle w:val="TableHeader"/>
            </w:pPr>
            <w:r>
              <w:t>Full Name</w:t>
            </w:r>
          </w:p>
        </w:tc>
        <w:tc>
          <w:tcPr>
            <w:tcW w:w="3058" w:type="dxa"/>
            <w:shd w:val="clear" w:color="auto" w:fill="5A5C5E" w:themeFill="text1"/>
          </w:tcPr>
          <w:p w14:paraId="59B255C6" w14:textId="0203A4FE" w:rsidR="00777FB4" w:rsidRPr="00C63FF7" w:rsidRDefault="00BC04DF" w:rsidP="00BC04DF">
            <w:pPr>
              <w:pStyle w:val="TableHeader"/>
              <w:cnfStyle w:val="100000000000" w:firstRow="1" w:lastRow="0" w:firstColumn="0" w:lastColumn="0" w:oddVBand="0" w:evenVBand="0" w:oddHBand="0" w:evenHBand="0" w:firstRowFirstColumn="0" w:firstRowLastColumn="0" w:lastRowFirstColumn="0" w:lastRowLastColumn="0"/>
            </w:pPr>
            <w:r>
              <w:t>Title/Role</w:t>
            </w:r>
          </w:p>
        </w:tc>
        <w:tc>
          <w:tcPr>
            <w:tcW w:w="3059" w:type="dxa"/>
            <w:shd w:val="clear" w:color="auto" w:fill="5A5C5E" w:themeFill="text1"/>
          </w:tcPr>
          <w:p w14:paraId="29916B6A" w14:textId="67CD43EC" w:rsidR="00777FB4" w:rsidRPr="00C63FF7" w:rsidRDefault="00BC04DF" w:rsidP="00BC04DF">
            <w:pPr>
              <w:pStyle w:val="TableHeader"/>
              <w:cnfStyle w:val="100000000000" w:firstRow="1" w:lastRow="0" w:firstColumn="0" w:lastColumn="0" w:oddVBand="0" w:evenVBand="0" w:oddHBand="0" w:evenHBand="0" w:firstRowFirstColumn="0" w:firstRowLastColumn="0" w:lastRowFirstColumn="0" w:lastRowLastColumn="0"/>
            </w:pPr>
            <w:r>
              <w:t>Organization</w:t>
            </w:r>
          </w:p>
        </w:tc>
      </w:tr>
      <w:tr w:rsidR="00777FB4" w14:paraId="081AF9A9" w14:textId="77777777" w:rsidTr="00A75E0F">
        <w:sdt>
          <w:sdtPr>
            <w:id w:val="349918106"/>
            <w:placeholder>
              <w:docPart w:val="E22CBB71BCBA452DA9775EA8C65D1C5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0CE653C6" w14:textId="4B786947" w:rsidR="00777FB4" w:rsidRDefault="00BC04DF" w:rsidP="00BC04DF">
                <w:pPr>
                  <w:pStyle w:val="TableMainRowsandColumns"/>
                </w:pPr>
                <w:r w:rsidRPr="007B1E7C">
                  <w:rPr>
                    <w:b w:val="0"/>
                    <w:bCs w:val="0"/>
                  </w:rPr>
                  <w:tab/>
                </w:r>
                <w:r w:rsidRPr="007B1E7C">
                  <w:rPr>
                    <w:b w:val="0"/>
                    <w:bCs w:val="0"/>
                  </w:rPr>
                  <w:tab/>
                </w:r>
              </w:p>
            </w:tc>
          </w:sdtContent>
        </w:sdt>
        <w:sdt>
          <w:sdtPr>
            <w:id w:val="-232702283"/>
            <w:placeholder>
              <w:docPart w:val="AE2732B4B4044CF3A18EF39F92274666"/>
            </w:placeholder>
            <w:showingPlcHdr/>
          </w:sdtPr>
          <w:sdtEndPr/>
          <w:sdtContent>
            <w:tc>
              <w:tcPr>
                <w:tcW w:w="3058" w:type="dxa"/>
              </w:tcPr>
              <w:p w14:paraId="7B289204" w14:textId="795BF08C" w:rsidR="00777FB4" w:rsidRDefault="00BC04DF" w:rsidP="00BC04DF">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403841025"/>
            <w:placeholder>
              <w:docPart w:val="4D5F315957FA4433A90276F2617E4C03"/>
            </w:placeholder>
            <w:showingPlcHdr/>
          </w:sdtPr>
          <w:sdtEndPr/>
          <w:sdtContent>
            <w:tc>
              <w:tcPr>
                <w:tcW w:w="3059" w:type="dxa"/>
              </w:tcPr>
              <w:p w14:paraId="5E76A168" w14:textId="513D419E" w:rsidR="00777FB4" w:rsidRDefault="00BC04DF" w:rsidP="00BC04DF">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349EC8EB" w14:textId="77777777" w:rsidTr="00A75E0F">
        <w:sdt>
          <w:sdtPr>
            <w:id w:val="1438647197"/>
            <w:placeholder>
              <w:docPart w:val="1D48EB91543B47C18C83CE6BA062825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7D26196E" w14:textId="77777777" w:rsidR="00BC04DF" w:rsidRDefault="00BC04DF" w:rsidP="00763D70">
                <w:pPr>
                  <w:pStyle w:val="TableMainRowsandColumns"/>
                </w:pPr>
                <w:r w:rsidRPr="007B1E7C">
                  <w:rPr>
                    <w:b w:val="0"/>
                    <w:bCs w:val="0"/>
                  </w:rPr>
                  <w:tab/>
                </w:r>
                <w:r w:rsidRPr="007B1E7C">
                  <w:rPr>
                    <w:b w:val="0"/>
                    <w:bCs w:val="0"/>
                  </w:rPr>
                  <w:tab/>
                </w:r>
              </w:p>
            </w:tc>
          </w:sdtContent>
        </w:sdt>
        <w:sdt>
          <w:sdtPr>
            <w:id w:val="-502356848"/>
            <w:placeholder>
              <w:docPart w:val="8B5AFAC3BC894CCBB0D9F7F4B2247E23"/>
            </w:placeholder>
            <w:showingPlcHdr/>
          </w:sdtPr>
          <w:sdtEndPr/>
          <w:sdtContent>
            <w:tc>
              <w:tcPr>
                <w:tcW w:w="3058" w:type="dxa"/>
              </w:tcPr>
              <w:p w14:paraId="39AA7C8F" w14:textId="77777777" w:rsidR="00BC04DF" w:rsidRDefault="00BC04DF" w:rsidP="00763D70">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2013979925"/>
            <w:placeholder>
              <w:docPart w:val="2E5914F27C1C42DD8A9A93D4D9D0FAAE"/>
            </w:placeholder>
            <w:showingPlcHdr/>
          </w:sdtPr>
          <w:sdtEndPr/>
          <w:sdtContent>
            <w:tc>
              <w:tcPr>
                <w:tcW w:w="3059" w:type="dxa"/>
              </w:tcPr>
              <w:p w14:paraId="5C794D7E" w14:textId="77777777" w:rsidR="00BC04DF" w:rsidRDefault="00BC04DF" w:rsidP="00763D70">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7773C300" w14:textId="77777777" w:rsidTr="00A75E0F">
        <w:sdt>
          <w:sdtPr>
            <w:id w:val="872038847"/>
            <w:placeholder>
              <w:docPart w:val="A58625BB45A24EA5ADDA877046F77F3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46FAA22C" w14:textId="77777777" w:rsidR="00BC04DF" w:rsidRDefault="00BC04DF" w:rsidP="00763D70">
                <w:pPr>
                  <w:pStyle w:val="TableMainRowsandColumns"/>
                </w:pPr>
                <w:r w:rsidRPr="007B1E7C">
                  <w:rPr>
                    <w:b w:val="0"/>
                    <w:bCs w:val="0"/>
                  </w:rPr>
                  <w:tab/>
                </w:r>
                <w:r w:rsidRPr="007B1E7C">
                  <w:rPr>
                    <w:b w:val="0"/>
                    <w:bCs w:val="0"/>
                  </w:rPr>
                  <w:tab/>
                </w:r>
              </w:p>
            </w:tc>
          </w:sdtContent>
        </w:sdt>
        <w:sdt>
          <w:sdtPr>
            <w:id w:val="-1575349325"/>
            <w:placeholder>
              <w:docPart w:val="6400136C598A42F2A4816F38E61CEA29"/>
            </w:placeholder>
            <w:showingPlcHdr/>
          </w:sdtPr>
          <w:sdtEndPr/>
          <w:sdtContent>
            <w:tc>
              <w:tcPr>
                <w:tcW w:w="3058" w:type="dxa"/>
              </w:tcPr>
              <w:p w14:paraId="182C39B2" w14:textId="77777777" w:rsidR="00BC04DF" w:rsidRDefault="00BC04DF" w:rsidP="00763D70">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353000153"/>
            <w:placeholder>
              <w:docPart w:val="B4E3D2D3B331407FA7023671891AE5EB"/>
            </w:placeholder>
            <w:showingPlcHdr/>
          </w:sdtPr>
          <w:sdtEndPr/>
          <w:sdtContent>
            <w:tc>
              <w:tcPr>
                <w:tcW w:w="3059" w:type="dxa"/>
              </w:tcPr>
              <w:p w14:paraId="73AE0E9E" w14:textId="77777777" w:rsidR="00BC04DF" w:rsidRDefault="00BC04DF" w:rsidP="00763D70">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371A652C" w14:textId="77777777" w:rsidTr="00A75E0F">
        <w:sdt>
          <w:sdtPr>
            <w:id w:val="-620304016"/>
            <w:placeholder>
              <w:docPart w:val="27E84D9A0FA8433D82300DE9B4D5D80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2DE99E43" w14:textId="77777777" w:rsidR="00BC04DF" w:rsidRDefault="00BC04DF" w:rsidP="00763D70">
                <w:pPr>
                  <w:pStyle w:val="TableMainRowsandColumns"/>
                </w:pPr>
                <w:r w:rsidRPr="007B1E7C">
                  <w:rPr>
                    <w:b w:val="0"/>
                    <w:bCs w:val="0"/>
                  </w:rPr>
                  <w:tab/>
                </w:r>
                <w:r w:rsidRPr="007B1E7C">
                  <w:rPr>
                    <w:b w:val="0"/>
                    <w:bCs w:val="0"/>
                  </w:rPr>
                  <w:tab/>
                </w:r>
              </w:p>
            </w:tc>
          </w:sdtContent>
        </w:sdt>
        <w:sdt>
          <w:sdtPr>
            <w:id w:val="-418564401"/>
            <w:placeholder>
              <w:docPart w:val="E0090739EC7E4D12AF413BBACE4A576F"/>
            </w:placeholder>
            <w:showingPlcHdr/>
          </w:sdtPr>
          <w:sdtEndPr/>
          <w:sdtContent>
            <w:tc>
              <w:tcPr>
                <w:tcW w:w="3058" w:type="dxa"/>
              </w:tcPr>
              <w:p w14:paraId="76694083" w14:textId="77777777" w:rsidR="00BC04DF" w:rsidRDefault="00BC04DF" w:rsidP="00763D70">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173796100"/>
            <w:placeholder>
              <w:docPart w:val="633AE54286524DFE86069A2FA4AC2450"/>
            </w:placeholder>
            <w:showingPlcHdr/>
          </w:sdtPr>
          <w:sdtEndPr/>
          <w:sdtContent>
            <w:tc>
              <w:tcPr>
                <w:tcW w:w="3059" w:type="dxa"/>
              </w:tcPr>
              <w:p w14:paraId="3EDCC911" w14:textId="77777777" w:rsidR="00BC04DF" w:rsidRDefault="00BC04DF" w:rsidP="00763D70">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418ECAF3" w14:textId="77777777" w:rsidTr="00A75E0F">
        <w:sdt>
          <w:sdtPr>
            <w:id w:val="745085590"/>
            <w:placeholder>
              <w:docPart w:val="E2C296CA8275458AB02AB1C412CEB62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1FB7C285" w14:textId="77777777" w:rsidR="00BC04DF" w:rsidRDefault="00BC04DF" w:rsidP="00763D70">
                <w:pPr>
                  <w:pStyle w:val="TableMainRowsandColumns"/>
                </w:pPr>
                <w:r w:rsidRPr="007B1E7C">
                  <w:rPr>
                    <w:b w:val="0"/>
                    <w:bCs w:val="0"/>
                  </w:rPr>
                  <w:tab/>
                </w:r>
                <w:r w:rsidRPr="007B1E7C">
                  <w:rPr>
                    <w:b w:val="0"/>
                    <w:bCs w:val="0"/>
                  </w:rPr>
                  <w:tab/>
                </w:r>
              </w:p>
            </w:tc>
          </w:sdtContent>
        </w:sdt>
        <w:sdt>
          <w:sdtPr>
            <w:id w:val="717636622"/>
            <w:placeholder>
              <w:docPart w:val="05C5DC0F285B46B99386AB1A5CD89E08"/>
            </w:placeholder>
            <w:showingPlcHdr/>
          </w:sdtPr>
          <w:sdtEndPr/>
          <w:sdtContent>
            <w:tc>
              <w:tcPr>
                <w:tcW w:w="3058" w:type="dxa"/>
              </w:tcPr>
              <w:p w14:paraId="67AE3D95" w14:textId="77777777" w:rsidR="00BC04DF" w:rsidRDefault="00BC04DF" w:rsidP="00763D70">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407898740"/>
            <w:placeholder>
              <w:docPart w:val="AFA30957F3F04BD5A522020154BB99D9"/>
            </w:placeholder>
            <w:showingPlcHdr/>
          </w:sdtPr>
          <w:sdtEndPr/>
          <w:sdtContent>
            <w:tc>
              <w:tcPr>
                <w:tcW w:w="3059" w:type="dxa"/>
              </w:tcPr>
              <w:p w14:paraId="227D7218" w14:textId="77777777" w:rsidR="00BC04DF" w:rsidRDefault="00BC04DF" w:rsidP="00763D70">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01C65E69" w14:textId="77777777" w:rsidTr="00A75E0F">
        <w:sdt>
          <w:sdtPr>
            <w:id w:val="-903683144"/>
            <w:placeholder>
              <w:docPart w:val="2DA35B55DE03458B8D09EF8F792FDC0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456E76DF" w14:textId="77777777" w:rsidR="00BC04DF" w:rsidRDefault="00BC04DF" w:rsidP="00763D70">
                <w:pPr>
                  <w:pStyle w:val="TableMainRowsandColumns"/>
                </w:pPr>
                <w:r w:rsidRPr="007B1E7C">
                  <w:rPr>
                    <w:b w:val="0"/>
                    <w:bCs w:val="0"/>
                  </w:rPr>
                  <w:tab/>
                </w:r>
                <w:r w:rsidRPr="007B1E7C">
                  <w:rPr>
                    <w:b w:val="0"/>
                    <w:bCs w:val="0"/>
                  </w:rPr>
                  <w:tab/>
                </w:r>
              </w:p>
            </w:tc>
          </w:sdtContent>
        </w:sdt>
        <w:sdt>
          <w:sdtPr>
            <w:id w:val="1938255737"/>
            <w:placeholder>
              <w:docPart w:val="65824D7B64D84ACD8158DB087FE72ADB"/>
            </w:placeholder>
            <w:showingPlcHdr/>
          </w:sdtPr>
          <w:sdtEndPr/>
          <w:sdtContent>
            <w:tc>
              <w:tcPr>
                <w:tcW w:w="3058" w:type="dxa"/>
              </w:tcPr>
              <w:p w14:paraId="39D31643" w14:textId="77777777" w:rsidR="00BC04DF" w:rsidRDefault="00BC04DF" w:rsidP="00763D70">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962811216"/>
            <w:placeholder>
              <w:docPart w:val="54BE7C4EFD5F4C59AAECE254972BE3C1"/>
            </w:placeholder>
            <w:showingPlcHdr/>
          </w:sdtPr>
          <w:sdtEndPr/>
          <w:sdtContent>
            <w:tc>
              <w:tcPr>
                <w:tcW w:w="3059" w:type="dxa"/>
              </w:tcPr>
              <w:p w14:paraId="7209EC97" w14:textId="77777777" w:rsidR="00BC04DF" w:rsidRDefault="00BC04DF" w:rsidP="00763D70">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3C3ED5C1" w14:textId="77777777" w:rsidTr="00A75E0F">
        <w:sdt>
          <w:sdtPr>
            <w:id w:val="804672483"/>
            <w:placeholder>
              <w:docPart w:val="4F96C3530F664E8A8923BC659EF538D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2545885C" w14:textId="77777777" w:rsidR="00BC04DF" w:rsidRDefault="00BC04DF" w:rsidP="00763D70">
                <w:pPr>
                  <w:pStyle w:val="TableMainRowsandColumns"/>
                </w:pPr>
                <w:r w:rsidRPr="007B1E7C">
                  <w:rPr>
                    <w:b w:val="0"/>
                    <w:bCs w:val="0"/>
                  </w:rPr>
                  <w:tab/>
                </w:r>
                <w:r w:rsidRPr="007B1E7C">
                  <w:rPr>
                    <w:b w:val="0"/>
                    <w:bCs w:val="0"/>
                  </w:rPr>
                  <w:tab/>
                </w:r>
              </w:p>
            </w:tc>
          </w:sdtContent>
        </w:sdt>
        <w:sdt>
          <w:sdtPr>
            <w:id w:val="1966700848"/>
            <w:placeholder>
              <w:docPart w:val="C3DC7A0A05F549CBB897F7F96EE3E723"/>
            </w:placeholder>
            <w:showingPlcHdr/>
          </w:sdtPr>
          <w:sdtEndPr/>
          <w:sdtContent>
            <w:tc>
              <w:tcPr>
                <w:tcW w:w="3058" w:type="dxa"/>
              </w:tcPr>
              <w:p w14:paraId="778D05A3" w14:textId="77777777" w:rsidR="00BC04DF" w:rsidRDefault="00BC04DF" w:rsidP="00763D70">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2082289476"/>
            <w:placeholder>
              <w:docPart w:val="ECBD74116B52476298A4DA1DBB1E2198"/>
            </w:placeholder>
            <w:showingPlcHdr/>
          </w:sdtPr>
          <w:sdtEndPr/>
          <w:sdtContent>
            <w:tc>
              <w:tcPr>
                <w:tcW w:w="3059" w:type="dxa"/>
              </w:tcPr>
              <w:p w14:paraId="781E44B5" w14:textId="77777777" w:rsidR="00BC04DF" w:rsidRDefault="00BC04DF" w:rsidP="00763D70">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0F31C13B" w14:textId="77777777" w:rsidTr="00A75E0F">
        <w:sdt>
          <w:sdtPr>
            <w:id w:val="1646703650"/>
            <w:placeholder>
              <w:docPart w:val="3E6C0AD35B3B41E49CEDAD9DD29ACB9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2AF18186" w14:textId="77777777" w:rsidR="00BC04DF" w:rsidRDefault="00BC04DF" w:rsidP="00763D70">
                <w:pPr>
                  <w:pStyle w:val="TableMainRowsandColumns"/>
                </w:pPr>
                <w:r w:rsidRPr="007B1E7C">
                  <w:rPr>
                    <w:b w:val="0"/>
                    <w:bCs w:val="0"/>
                  </w:rPr>
                  <w:tab/>
                </w:r>
                <w:r w:rsidRPr="007B1E7C">
                  <w:rPr>
                    <w:b w:val="0"/>
                    <w:bCs w:val="0"/>
                  </w:rPr>
                  <w:tab/>
                </w:r>
              </w:p>
            </w:tc>
          </w:sdtContent>
        </w:sdt>
        <w:sdt>
          <w:sdtPr>
            <w:id w:val="-723901974"/>
            <w:placeholder>
              <w:docPart w:val="822CE2A65ABD40FB863B17AAD562724C"/>
            </w:placeholder>
            <w:showingPlcHdr/>
          </w:sdtPr>
          <w:sdtEndPr/>
          <w:sdtContent>
            <w:tc>
              <w:tcPr>
                <w:tcW w:w="3058" w:type="dxa"/>
              </w:tcPr>
              <w:p w14:paraId="0E02B5A5" w14:textId="77777777" w:rsidR="00BC04DF" w:rsidRDefault="00BC04DF" w:rsidP="00763D70">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1389683839"/>
            <w:placeholder>
              <w:docPart w:val="EE20A4C379EC4815993E786A3A57F61B"/>
            </w:placeholder>
            <w:showingPlcHdr/>
          </w:sdtPr>
          <w:sdtEndPr/>
          <w:sdtContent>
            <w:tc>
              <w:tcPr>
                <w:tcW w:w="3059" w:type="dxa"/>
              </w:tcPr>
              <w:p w14:paraId="18FF24C1" w14:textId="77777777" w:rsidR="00BC04DF" w:rsidRDefault="00BC04DF" w:rsidP="00763D70">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1DA87F76" w14:textId="77777777" w:rsidTr="00A75E0F">
        <w:sdt>
          <w:sdtPr>
            <w:id w:val="-1479140501"/>
            <w:placeholder>
              <w:docPart w:val="22902A5F41B94ABEB944D99BF4E9DD9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29ABE743" w14:textId="77777777" w:rsidR="00BC04DF" w:rsidRDefault="00BC04DF" w:rsidP="00763D70">
                <w:pPr>
                  <w:pStyle w:val="TableMainRowsandColumns"/>
                </w:pPr>
                <w:r w:rsidRPr="007B1E7C">
                  <w:rPr>
                    <w:b w:val="0"/>
                    <w:bCs w:val="0"/>
                  </w:rPr>
                  <w:tab/>
                </w:r>
                <w:r w:rsidRPr="007B1E7C">
                  <w:rPr>
                    <w:b w:val="0"/>
                    <w:bCs w:val="0"/>
                  </w:rPr>
                  <w:tab/>
                </w:r>
              </w:p>
            </w:tc>
          </w:sdtContent>
        </w:sdt>
        <w:sdt>
          <w:sdtPr>
            <w:id w:val="620501063"/>
            <w:placeholder>
              <w:docPart w:val="C4C4A6C673544F84BDD656E499D6C1FD"/>
            </w:placeholder>
            <w:showingPlcHdr/>
          </w:sdtPr>
          <w:sdtEndPr/>
          <w:sdtContent>
            <w:tc>
              <w:tcPr>
                <w:tcW w:w="3058" w:type="dxa"/>
              </w:tcPr>
              <w:p w14:paraId="42D3CB6F" w14:textId="77777777" w:rsidR="00BC04DF" w:rsidRDefault="00BC04DF" w:rsidP="00763D70">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1744867640"/>
            <w:placeholder>
              <w:docPart w:val="A7CBB9B1CF0D4668BD9ED855516EDCD9"/>
            </w:placeholder>
            <w:showingPlcHdr/>
          </w:sdtPr>
          <w:sdtEndPr/>
          <w:sdtContent>
            <w:tc>
              <w:tcPr>
                <w:tcW w:w="3059" w:type="dxa"/>
              </w:tcPr>
              <w:p w14:paraId="52302FD9" w14:textId="77777777" w:rsidR="00BC04DF" w:rsidRDefault="00BC04DF" w:rsidP="00763D70">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777FB4" w14:paraId="6035D7B6" w14:textId="77777777" w:rsidTr="00A75E0F">
        <w:sdt>
          <w:sdtPr>
            <w:id w:val="-179976420"/>
            <w:placeholder>
              <w:docPart w:val="9628E15C87D644C299685455902A41C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0DE88AEF" w14:textId="6F269A65" w:rsidR="00777FB4" w:rsidRDefault="00BC04DF" w:rsidP="00BC04DF">
                <w:pPr>
                  <w:pStyle w:val="TableMainRowsandColumns"/>
                </w:pPr>
                <w:r w:rsidRPr="007B1E7C">
                  <w:rPr>
                    <w:b w:val="0"/>
                    <w:bCs w:val="0"/>
                  </w:rPr>
                  <w:tab/>
                </w:r>
                <w:r w:rsidRPr="007B1E7C">
                  <w:rPr>
                    <w:b w:val="0"/>
                    <w:bCs w:val="0"/>
                  </w:rPr>
                  <w:tab/>
                </w:r>
              </w:p>
            </w:tc>
          </w:sdtContent>
        </w:sdt>
        <w:sdt>
          <w:sdtPr>
            <w:id w:val="1816904767"/>
            <w:placeholder>
              <w:docPart w:val="BFD2CBC6FF5E4BCBBF2173AE9C51BC81"/>
            </w:placeholder>
            <w:showingPlcHdr/>
          </w:sdtPr>
          <w:sdtEndPr/>
          <w:sdtContent>
            <w:tc>
              <w:tcPr>
                <w:tcW w:w="3058" w:type="dxa"/>
              </w:tcPr>
              <w:p w14:paraId="2D26B1B1" w14:textId="7ED3EBAA" w:rsidR="00777FB4" w:rsidRDefault="00BC04DF" w:rsidP="00BC04DF">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931394759"/>
            <w:placeholder>
              <w:docPart w:val="4AFD46EF78284F699064DDFF8B1DCD30"/>
            </w:placeholder>
            <w:showingPlcHdr/>
          </w:sdtPr>
          <w:sdtEndPr/>
          <w:sdtContent>
            <w:tc>
              <w:tcPr>
                <w:tcW w:w="3059" w:type="dxa"/>
              </w:tcPr>
              <w:p w14:paraId="407B95FD" w14:textId="7692A384" w:rsidR="00777FB4" w:rsidRDefault="00BC04DF" w:rsidP="00BC04DF">
                <w:pPr>
                  <w:pStyle w:val="TableMainRowsandColumns"/>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bl>
    <w:p w14:paraId="3D1AFD14" w14:textId="77777777" w:rsidR="00A478A3" w:rsidRDefault="00A478A3" w:rsidP="006F0D0F">
      <w:pPr>
        <w:pStyle w:val="IndentedBody"/>
        <w:ind w:left="0"/>
      </w:pPr>
    </w:p>
    <w:p w14:paraId="0DCD4F3B" w14:textId="77777777" w:rsidR="00A304FF" w:rsidRDefault="00A304FF">
      <w:pPr>
        <w:rPr>
          <w:rFonts w:cstheme="majorBidi"/>
          <w:color w:val="67686B"/>
          <w:sz w:val="28"/>
          <w:szCs w:val="28"/>
        </w:rPr>
      </w:pPr>
      <w:bookmarkStart w:id="53" w:name="_Toc159587823"/>
      <w:bookmarkStart w:id="54" w:name="DRA_Version_Approvals"/>
      <w:r>
        <w:br w:type="page"/>
      </w:r>
    </w:p>
    <w:p w14:paraId="37A0C0AA" w14:textId="2BB9B123" w:rsidR="00DD0DC6" w:rsidRDefault="00DD0DC6" w:rsidP="00DD0DC6">
      <w:pPr>
        <w:pStyle w:val="H2"/>
      </w:pPr>
      <w:r>
        <w:lastRenderedPageBreak/>
        <w:t>Data Release Application Version Approvals</w:t>
      </w:r>
      <w:bookmarkEnd w:id="53"/>
    </w:p>
    <w:p w14:paraId="32A1A85A" w14:textId="598C524D" w:rsidR="00796EF8" w:rsidRDefault="00796EF8" w:rsidP="00796EF8">
      <w:pPr>
        <w:pStyle w:val="IndentedBody"/>
      </w:pPr>
      <w:r>
        <w:t xml:space="preserve">The Client Organization has reviewed and confirms that the final version number of the Data Release Application reflected </w:t>
      </w:r>
      <w:r w:rsidR="009210C4">
        <w:t>below</w:t>
      </w:r>
      <w:r>
        <w:t xml:space="preserve"> </w:t>
      </w:r>
      <w:r w:rsidR="004F04DD">
        <w:t xml:space="preserve">correctly </w:t>
      </w:r>
      <w:r>
        <w:t>represents the project objectives.</w:t>
      </w:r>
      <w:r w:rsidR="00C40D35">
        <w:t xml:space="preserve"> </w:t>
      </w:r>
    </w:p>
    <w:tbl>
      <w:tblPr>
        <w:tblStyle w:val="TableGrid"/>
        <w:tblW w:w="0" w:type="auto"/>
        <w:jc w:val="center"/>
        <w:tblLook w:val="04A0" w:firstRow="1" w:lastRow="0" w:firstColumn="1" w:lastColumn="0" w:noHBand="0" w:noVBand="1"/>
      </w:tblPr>
      <w:tblGrid>
        <w:gridCol w:w="895"/>
        <w:gridCol w:w="4050"/>
      </w:tblGrid>
      <w:tr w:rsidR="00172753" w:rsidRPr="00032BE8" w14:paraId="3B36C680" w14:textId="77777777" w:rsidTr="00EB0C50">
        <w:trPr>
          <w:jc w:val="center"/>
        </w:trPr>
        <w:tc>
          <w:tcPr>
            <w:tcW w:w="895" w:type="dxa"/>
            <w:shd w:val="clear" w:color="auto" w:fill="5A5C5E" w:themeFill="text1"/>
          </w:tcPr>
          <w:bookmarkEnd w:id="54"/>
          <w:p w14:paraId="44226D33" w14:textId="77777777" w:rsidR="00172753" w:rsidRPr="00032BE8" w:rsidRDefault="00172753" w:rsidP="00EB0C50">
            <w:pPr>
              <w:pStyle w:val="TableMainRowsandColumns"/>
              <w:rPr>
                <w:color w:val="FFFFFF" w:themeColor="background1"/>
              </w:rPr>
            </w:pPr>
            <w:r>
              <w:rPr>
                <w:color w:val="FFFFFF" w:themeColor="background1"/>
              </w:rPr>
              <w:t>Version</w:t>
            </w:r>
          </w:p>
        </w:tc>
        <w:tc>
          <w:tcPr>
            <w:tcW w:w="4050" w:type="dxa"/>
            <w:shd w:val="clear" w:color="auto" w:fill="5A5C5E" w:themeFill="text1"/>
          </w:tcPr>
          <w:p w14:paraId="77C427C6" w14:textId="77777777" w:rsidR="00172753" w:rsidRPr="00032BE8" w:rsidRDefault="00172753" w:rsidP="00EB0C50">
            <w:pPr>
              <w:pStyle w:val="TableMainRowsandColumns"/>
              <w:rPr>
                <w:color w:val="FFFFFF" w:themeColor="background1"/>
              </w:rPr>
            </w:pPr>
            <w:r>
              <w:rPr>
                <w:color w:val="FFFFFF" w:themeColor="background1"/>
              </w:rPr>
              <w:t>Checkpoint</w:t>
            </w:r>
          </w:p>
        </w:tc>
      </w:tr>
      <w:tr w:rsidR="00172753" w14:paraId="5170DC24" w14:textId="77777777" w:rsidTr="00EB0C50">
        <w:trPr>
          <w:jc w:val="center"/>
        </w:trPr>
        <w:tc>
          <w:tcPr>
            <w:tcW w:w="895" w:type="dxa"/>
            <w:shd w:val="clear" w:color="auto" w:fill="F2F2F2" w:themeFill="background1" w:themeFillShade="F2"/>
          </w:tcPr>
          <w:p w14:paraId="3F69E1CF" w14:textId="77777777" w:rsidR="00172753" w:rsidRPr="00E31D1B" w:rsidRDefault="00172753" w:rsidP="00EB0C50">
            <w:pPr>
              <w:pStyle w:val="TableMainRowsandColumns"/>
            </w:pPr>
            <w:r>
              <w:t>V.</w:t>
            </w:r>
            <w:sdt>
              <w:sdtPr>
                <w:id w:val="1025063987"/>
                <w:placeholder>
                  <w:docPart w:val="2C6E353C0B2F4B77B01817B63688E9B8"/>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5C089CB6" w14:textId="77777777" w:rsidR="00172753" w:rsidRDefault="00172753" w:rsidP="00EB0C50">
            <w:pPr>
              <w:pStyle w:val="TableMainRowsandColumns"/>
            </w:pPr>
            <w:r>
              <w:t>Presented at CIVHC Application Review</w:t>
            </w:r>
          </w:p>
        </w:tc>
      </w:tr>
      <w:tr w:rsidR="00172753" w14:paraId="6C0B4B41" w14:textId="77777777" w:rsidTr="00EB0C50">
        <w:trPr>
          <w:jc w:val="center"/>
        </w:trPr>
        <w:tc>
          <w:tcPr>
            <w:tcW w:w="895" w:type="dxa"/>
            <w:shd w:val="clear" w:color="auto" w:fill="F2F2F2" w:themeFill="background1" w:themeFillShade="F2"/>
          </w:tcPr>
          <w:p w14:paraId="71BA2BBD" w14:textId="77777777" w:rsidR="00172753" w:rsidRDefault="00172753" w:rsidP="00EB0C50">
            <w:pPr>
              <w:pStyle w:val="TableMainRowsandColumns"/>
            </w:pPr>
            <w:r>
              <w:t>V.</w:t>
            </w:r>
            <w:sdt>
              <w:sdtPr>
                <w:id w:val="451137047"/>
                <w:placeholder>
                  <w:docPart w:val="635A8C56B68E4ED7BABB49A47B8047DF"/>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0E2CE9A0" w14:textId="2FB9BBC6" w:rsidR="00172753" w:rsidRDefault="00172753" w:rsidP="00EB0C50">
            <w:pPr>
              <w:pStyle w:val="TableMainRowsandColumns"/>
            </w:pPr>
            <w:r>
              <w:t xml:space="preserve">Final version </w:t>
            </w:r>
            <w:r w:rsidR="00927B85">
              <w:t xml:space="preserve">approved </w:t>
            </w:r>
            <w:r>
              <w:t>for production</w:t>
            </w:r>
          </w:p>
        </w:tc>
      </w:tr>
    </w:tbl>
    <w:p w14:paraId="72A59080" w14:textId="0C475028" w:rsidR="00172753" w:rsidRDefault="00172753" w:rsidP="00172753">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172753" w:rsidRPr="00054F1A" w14:paraId="3C0CA87C" w14:textId="77777777" w:rsidTr="00EB0C50">
        <w:tc>
          <w:tcPr>
            <w:tcW w:w="4654" w:type="dxa"/>
            <w:gridSpan w:val="2"/>
            <w:shd w:val="clear" w:color="auto" w:fill="ED7D31" w:themeFill="accent2"/>
          </w:tcPr>
          <w:p w14:paraId="54A574BC" w14:textId="77777777" w:rsidR="00172753" w:rsidRPr="00055C8E" w:rsidRDefault="00172753" w:rsidP="00EB0C50">
            <w:pPr>
              <w:pStyle w:val="TableHeader"/>
            </w:pPr>
            <w:r w:rsidRPr="00055C8E">
              <w:t>CIVHC Sign-Off</w:t>
            </w:r>
          </w:p>
        </w:tc>
        <w:tc>
          <w:tcPr>
            <w:tcW w:w="4552" w:type="dxa"/>
            <w:gridSpan w:val="2"/>
            <w:shd w:val="clear" w:color="auto" w:fill="5A5C5E" w:themeFill="text1"/>
          </w:tcPr>
          <w:p w14:paraId="6A7C4269" w14:textId="77777777" w:rsidR="00172753" w:rsidRPr="00646B4F" w:rsidRDefault="00172753" w:rsidP="00EB0C50">
            <w:pPr>
              <w:pStyle w:val="TableHeader"/>
            </w:pPr>
            <w:r w:rsidRPr="00646B4F">
              <w:t>Receiving Organization Sign-Off</w:t>
            </w:r>
          </w:p>
        </w:tc>
      </w:tr>
      <w:tr w:rsidR="00172753" w:rsidRPr="00054F1A" w14:paraId="01BDB442" w14:textId="77777777" w:rsidTr="00EB0C50">
        <w:tc>
          <w:tcPr>
            <w:tcW w:w="861" w:type="dxa"/>
            <w:shd w:val="clear" w:color="auto" w:fill="F9E2D1" w:themeFill="accent1" w:themeFillTint="33"/>
          </w:tcPr>
          <w:p w14:paraId="4CA87DEE" w14:textId="77777777" w:rsidR="00172753" w:rsidRDefault="00172753" w:rsidP="00EB0C50">
            <w:pPr>
              <w:pStyle w:val="TableMainRowsandColumns"/>
            </w:pPr>
            <w:r>
              <w:t xml:space="preserve">Signature: </w:t>
            </w:r>
          </w:p>
          <w:p w14:paraId="76F3E7FA" w14:textId="77777777" w:rsidR="00172753" w:rsidRPr="00054F1A" w:rsidRDefault="00172753" w:rsidP="00EB0C50">
            <w:pPr>
              <w:pStyle w:val="TableMainRowsandColumns"/>
            </w:pPr>
          </w:p>
        </w:tc>
        <w:sdt>
          <w:sdtPr>
            <w:id w:val="838657380"/>
            <w:placeholder>
              <w:docPart w:val="3759DB003E8047E7A8E55EC15C65D8A8"/>
            </w:placeholder>
            <w:showingPlcHdr/>
          </w:sdtPr>
          <w:sdtEndPr/>
          <w:sdtContent>
            <w:tc>
              <w:tcPr>
                <w:tcW w:w="3793" w:type="dxa"/>
              </w:tcPr>
              <w:p w14:paraId="06175DD5" w14:textId="77777777" w:rsidR="00172753" w:rsidRPr="00054F1A" w:rsidRDefault="00172753" w:rsidP="00EB0C50">
                <w:pPr>
                  <w:pStyle w:val="TableMainRowsandColumns"/>
                </w:pPr>
                <w:r w:rsidRPr="007B1E7C">
                  <w:tab/>
                </w:r>
                <w:r w:rsidRPr="007B1E7C">
                  <w:tab/>
                </w:r>
              </w:p>
            </w:tc>
          </w:sdtContent>
        </w:sdt>
        <w:tc>
          <w:tcPr>
            <w:tcW w:w="867" w:type="dxa"/>
            <w:shd w:val="clear" w:color="auto" w:fill="F2F2F2" w:themeFill="background1" w:themeFillShade="F2"/>
          </w:tcPr>
          <w:p w14:paraId="4977592B" w14:textId="77777777" w:rsidR="00172753" w:rsidRPr="00054F1A" w:rsidRDefault="00172753" w:rsidP="00EB0C50">
            <w:pPr>
              <w:pStyle w:val="TableMainRowsandColumns"/>
            </w:pPr>
            <w:r>
              <w:t xml:space="preserve">Signature: </w:t>
            </w:r>
          </w:p>
        </w:tc>
        <w:sdt>
          <w:sdtPr>
            <w:id w:val="-1816711476"/>
            <w:placeholder>
              <w:docPart w:val="68A7870F93DC4BD88E52203181B95CD7"/>
            </w:placeholder>
            <w:showingPlcHdr/>
          </w:sdtPr>
          <w:sdtEndPr/>
          <w:sdtContent>
            <w:tc>
              <w:tcPr>
                <w:tcW w:w="3685" w:type="dxa"/>
              </w:tcPr>
              <w:p w14:paraId="02A4A795" w14:textId="77777777" w:rsidR="00172753" w:rsidRPr="00054F1A" w:rsidRDefault="00172753" w:rsidP="00EB0C50">
                <w:pPr>
                  <w:pStyle w:val="TableMainRowsandColumns"/>
                </w:pPr>
                <w:r w:rsidRPr="007B1E7C">
                  <w:tab/>
                </w:r>
                <w:r w:rsidRPr="007B1E7C">
                  <w:tab/>
                </w:r>
              </w:p>
            </w:tc>
          </w:sdtContent>
        </w:sdt>
      </w:tr>
      <w:tr w:rsidR="00172753" w:rsidRPr="00054F1A" w14:paraId="39EA2ED4" w14:textId="77777777" w:rsidTr="00EB0C50">
        <w:tc>
          <w:tcPr>
            <w:tcW w:w="861" w:type="dxa"/>
            <w:shd w:val="clear" w:color="auto" w:fill="F9E2D1" w:themeFill="accent1" w:themeFillTint="33"/>
          </w:tcPr>
          <w:p w14:paraId="65B8F323" w14:textId="77777777" w:rsidR="00172753" w:rsidRPr="00054F1A" w:rsidRDefault="00172753" w:rsidP="00EB0C50">
            <w:pPr>
              <w:pStyle w:val="TableMainRowsandColumns"/>
            </w:pPr>
            <w:r>
              <w:t xml:space="preserve">Name: </w:t>
            </w:r>
          </w:p>
        </w:tc>
        <w:sdt>
          <w:sdtPr>
            <w:id w:val="-2001644977"/>
            <w:placeholder>
              <w:docPart w:val="A73C3E501CFA4E5FA9C91FC419A4374E"/>
            </w:placeholder>
            <w:showingPlcHdr/>
          </w:sdtPr>
          <w:sdtEndPr/>
          <w:sdtContent>
            <w:tc>
              <w:tcPr>
                <w:tcW w:w="3793" w:type="dxa"/>
              </w:tcPr>
              <w:p w14:paraId="0354682C" w14:textId="77777777" w:rsidR="00172753" w:rsidRPr="00054F1A" w:rsidRDefault="00172753" w:rsidP="00EB0C50">
                <w:pPr>
                  <w:pStyle w:val="TableMainRowsandColumns"/>
                </w:pPr>
                <w:r w:rsidRPr="007B1E7C">
                  <w:tab/>
                </w:r>
                <w:r w:rsidRPr="007B1E7C">
                  <w:tab/>
                </w:r>
              </w:p>
            </w:tc>
          </w:sdtContent>
        </w:sdt>
        <w:tc>
          <w:tcPr>
            <w:tcW w:w="867" w:type="dxa"/>
            <w:shd w:val="clear" w:color="auto" w:fill="F2F2F2" w:themeFill="background1" w:themeFillShade="F2"/>
          </w:tcPr>
          <w:p w14:paraId="582CFF61" w14:textId="77777777" w:rsidR="00172753" w:rsidRPr="00054F1A" w:rsidRDefault="00172753" w:rsidP="00EB0C50">
            <w:pPr>
              <w:pStyle w:val="TableMainRowsandColumns"/>
            </w:pPr>
            <w:r>
              <w:t xml:space="preserve">Name: </w:t>
            </w:r>
          </w:p>
        </w:tc>
        <w:sdt>
          <w:sdtPr>
            <w:id w:val="-327741837"/>
            <w:placeholder>
              <w:docPart w:val="E136CB2CC00F4523A71216296D1AD0B8"/>
            </w:placeholder>
            <w:showingPlcHdr/>
          </w:sdtPr>
          <w:sdtEndPr/>
          <w:sdtContent>
            <w:tc>
              <w:tcPr>
                <w:tcW w:w="3685" w:type="dxa"/>
              </w:tcPr>
              <w:p w14:paraId="514E0A33" w14:textId="77777777" w:rsidR="00172753" w:rsidRPr="00054F1A" w:rsidRDefault="00172753" w:rsidP="00EB0C50">
                <w:pPr>
                  <w:pStyle w:val="TableMainRowsandColumns"/>
                </w:pPr>
                <w:r w:rsidRPr="007B1E7C">
                  <w:tab/>
                </w:r>
                <w:r w:rsidRPr="007B1E7C">
                  <w:tab/>
                </w:r>
              </w:p>
            </w:tc>
          </w:sdtContent>
        </w:sdt>
      </w:tr>
      <w:tr w:rsidR="00172753" w:rsidRPr="00054F1A" w14:paraId="5DDD64F8" w14:textId="77777777" w:rsidTr="00EB0C50">
        <w:tc>
          <w:tcPr>
            <w:tcW w:w="861" w:type="dxa"/>
            <w:shd w:val="clear" w:color="auto" w:fill="F9E2D1" w:themeFill="accent1" w:themeFillTint="33"/>
          </w:tcPr>
          <w:p w14:paraId="68134EDC" w14:textId="77777777" w:rsidR="00172753" w:rsidRPr="00054F1A" w:rsidRDefault="00172753" w:rsidP="00EB0C50">
            <w:pPr>
              <w:pStyle w:val="TableMainRowsandColumns"/>
            </w:pPr>
            <w:r>
              <w:t xml:space="preserve">Title: </w:t>
            </w:r>
          </w:p>
        </w:tc>
        <w:sdt>
          <w:sdtPr>
            <w:id w:val="-1753965644"/>
            <w:placeholder>
              <w:docPart w:val="BDE7A04C9DE84D1FA797C3532E1BCAF0"/>
            </w:placeholder>
            <w:showingPlcHdr/>
          </w:sdtPr>
          <w:sdtEndPr/>
          <w:sdtContent>
            <w:tc>
              <w:tcPr>
                <w:tcW w:w="3793" w:type="dxa"/>
              </w:tcPr>
              <w:p w14:paraId="47C53194" w14:textId="77777777" w:rsidR="00172753" w:rsidRPr="00054F1A" w:rsidRDefault="00172753" w:rsidP="00EB0C50">
                <w:pPr>
                  <w:pStyle w:val="TableMainRowsandColumns"/>
                </w:pPr>
                <w:r w:rsidRPr="007B1E7C">
                  <w:tab/>
                </w:r>
                <w:r w:rsidRPr="007B1E7C">
                  <w:tab/>
                </w:r>
              </w:p>
            </w:tc>
          </w:sdtContent>
        </w:sdt>
        <w:tc>
          <w:tcPr>
            <w:tcW w:w="867" w:type="dxa"/>
            <w:shd w:val="clear" w:color="auto" w:fill="F2F2F2" w:themeFill="background1" w:themeFillShade="F2"/>
          </w:tcPr>
          <w:p w14:paraId="730BC491" w14:textId="77777777" w:rsidR="00172753" w:rsidRPr="00054F1A" w:rsidRDefault="00172753" w:rsidP="00EB0C50">
            <w:pPr>
              <w:pStyle w:val="TableMainRowsandColumns"/>
            </w:pPr>
            <w:r>
              <w:t xml:space="preserve">Title: </w:t>
            </w:r>
          </w:p>
        </w:tc>
        <w:sdt>
          <w:sdtPr>
            <w:id w:val="-1618056197"/>
            <w:placeholder>
              <w:docPart w:val="9E4DBE7C197F4C999A5FC8B438E5EAFB"/>
            </w:placeholder>
            <w:showingPlcHdr/>
          </w:sdtPr>
          <w:sdtEndPr/>
          <w:sdtContent>
            <w:tc>
              <w:tcPr>
                <w:tcW w:w="3685" w:type="dxa"/>
              </w:tcPr>
              <w:p w14:paraId="2580EBA8" w14:textId="77777777" w:rsidR="00172753" w:rsidRPr="00054F1A" w:rsidRDefault="00172753" w:rsidP="00EB0C50">
                <w:pPr>
                  <w:pStyle w:val="TableMainRowsandColumns"/>
                </w:pPr>
                <w:r w:rsidRPr="007B1E7C">
                  <w:tab/>
                </w:r>
                <w:r w:rsidRPr="007B1E7C">
                  <w:tab/>
                </w:r>
              </w:p>
            </w:tc>
          </w:sdtContent>
        </w:sdt>
      </w:tr>
      <w:tr w:rsidR="00172753" w:rsidRPr="0093533E" w14:paraId="51E9E593" w14:textId="77777777" w:rsidTr="00EB0C50">
        <w:tc>
          <w:tcPr>
            <w:tcW w:w="861" w:type="dxa"/>
            <w:shd w:val="clear" w:color="auto" w:fill="F9E2D1" w:themeFill="accent1" w:themeFillTint="33"/>
          </w:tcPr>
          <w:p w14:paraId="11776F3D" w14:textId="77777777" w:rsidR="00172753" w:rsidRPr="0093533E" w:rsidRDefault="00172753" w:rsidP="00EB0C50">
            <w:pPr>
              <w:pStyle w:val="TableMainRowsandColumns"/>
            </w:pPr>
            <w:r w:rsidRPr="0093533E">
              <w:t>Date</w:t>
            </w:r>
            <w:r>
              <w:t xml:space="preserve">: </w:t>
            </w:r>
          </w:p>
        </w:tc>
        <w:sdt>
          <w:sdtPr>
            <w:id w:val="-690219228"/>
            <w:placeholder>
              <w:docPart w:val="C5C37A77E14B4ED48E4200AC5A8660CE"/>
            </w:placeholder>
            <w:showingPlcHdr/>
            <w:date w:fullDate="2023-12-31T00:00:00Z">
              <w:dateFormat w:val="M/d/yyyy"/>
              <w:lid w:val="en-US"/>
              <w:storeMappedDataAs w:val="dateTime"/>
              <w:calendar w:val="gregorian"/>
            </w:date>
          </w:sdtPr>
          <w:sdtEndPr/>
          <w:sdtContent>
            <w:tc>
              <w:tcPr>
                <w:tcW w:w="3793" w:type="dxa"/>
              </w:tcPr>
              <w:p w14:paraId="2DF33547" w14:textId="77777777" w:rsidR="00172753" w:rsidRPr="0093533E" w:rsidRDefault="00172753" w:rsidP="00EB0C50">
                <w:pPr>
                  <w:pStyle w:val="TableMainRowsandColumns"/>
                </w:pPr>
                <w:r>
                  <w:rPr>
                    <w:rStyle w:val="PlaceholderText"/>
                  </w:rPr>
                  <w:tab/>
                </w:r>
              </w:p>
            </w:tc>
          </w:sdtContent>
        </w:sdt>
        <w:tc>
          <w:tcPr>
            <w:tcW w:w="867" w:type="dxa"/>
            <w:shd w:val="clear" w:color="auto" w:fill="F2F2F2" w:themeFill="background1" w:themeFillShade="F2"/>
          </w:tcPr>
          <w:p w14:paraId="664FAE85" w14:textId="77777777" w:rsidR="00172753" w:rsidRPr="0093533E" w:rsidRDefault="00172753" w:rsidP="00EB0C50">
            <w:pPr>
              <w:pStyle w:val="TableMainRowsandColumns"/>
            </w:pPr>
            <w:r>
              <w:t xml:space="preserve">Date: </w:t>
            </w:r>
          </w:p>
        </w:tc>
        <w:sdt>
          <w:sdtPr>
            <w:id w:val="344754941"/>
            <w:placeholder>
              <w:docPart w:val="E6435891088B42AAAE400428F394D78B"/>
            </w:placeholder>
            <w:showingPlcHdr/>
            <w:date w:fullDate="2023-12-31T00:00:00Z">
              <w:dateFormat w:val="M/d/yyyy"/>
              <w:lid w:val="en-US"/>
              <w:storeMappedDataAs w:val="dateTime"/>
              <w:calendar w:val="gregorian"/>
            </w:date>
          </w:sdtPr>
          <w:sdtEndPr/>
          <w:sdtContent>
            <w:tc>
              <w:tcPr>
                <w:tcW w:w="3685" w:type="dxa"/>
              </w:tcPr>
              <w:p w14:paraId="19E71A55" w14:textId="77777777" w:rsidR="00172753" w:rsidRPr="0093533E" w:rsidRDefault="00172753" w:rsidP="00EB0C50">
                <w:pPr>
                  <w:pStyle w:val="TableMainRowsandColumns"/>
                </w:pPr>
                <w:r>
                  <w:rPr>
                    <w:rStyle w:val="PlaceholderText"/>
                  </w:rPr>
                  <w:tab/>
                </w:r>
              </w:p>
            </w:tc>
          </w:sdtContent>
        </w:sdt>
      </w:tr>
    </w:tbl>
    <w:p w14:paraId="5775253D" w14:textId="77777777" w:rsidR="00172753" w:rsidRPr="002C7BE8" w:rsidRDefault="00172753" w:rsidP="00DD0DC6">
      <w:pPr>
        <w:pStyle w:val="IndentedBody"/>
      </w:pPr>
    </w:p>
    <w:p w14:paraId="6FF1D65D" w14:textId="77777777" w:rsidR="00A304FF" w:rsidRDefault="00A304FF">
      <w:pPr>
        <w:rPr>
          <w:rFonts w:cstheme="majorBidi"/>
          <w:color w:val="67686B"/>
          <w:sz w:val="28"/>
          <w:szCs w:val="28"/>
        </w:rPr>
      </w:pPr>
      <w:bookmarkStart w:id="55" w:name="_Toc159587826"/>
      <w:bookmarkStart w:id="56" w:name="DESF_Version_Approvals"/>
      <w:r>
        <w:br w:type="page"/>
      </w:r>
    </w:p>
    <w:p w14:paraId="7DCAF297" w14:textId="628A5528" w:rsidR="00DC6CF4" w:rsidRDefault="00071E79" w:rsidP="00071E79">
      <w:pPr>
        <w:pStyle w:val="H2"/>
      </w:pPr>
      <w:r>
        <w:lastRenderedPageBreak/>
        <w:t xml:space="preserve">Data </w:t>
      </w:r>
      <w:r w:rsidR="00DD0DC6">
        <w:t>Element Selection Form</w:t>
      </w:r>
      <w:r>
        <w:t xml:space="preserve"> Version Approvals</w:t>
      </w:r>
      <w:bookmarkEnd w:id="55"/>
    </w:p>
    <w:p w14:paraId="15A4C68B" w14:textId="547FCA43" w:rsidR="009210C4" w:rsidRDefault="009210C4" w:rsidP="009210C4">
      <w:pPr>
        <w:pStyle w:val="IndentedBody"/>
      </w:pPr>
      <w:r>
        <w:t xml:space="preserve">The Client Organization has reviewed and confirms that the final version number of the Data Element Selection Form reflected below </w:t>
      </w:r>
      <w:r w:rsidR="0077322C">
        <w:t xml:space="preserve">correctly represents </w:t>
      </w:r>
      <w:r>
        <w:t>the data</w:t>
      </w:r>
      <w:r w:rsidR="00632114">
        <w:t xml:space="preserve"> specifications</w:t>
      </w:r>
      <w:r>
        <w:t xml:space="preserve"> </w:t>
      </w:r>
      <w:r w:rsidR="00E632AE">
        <w:t>needed</w:t>
      </w:r>
      <w:r>
        <w:t xml:space="preserve"> to meet the project objectives. </w:t>
      </w:r>
    </w:p>
    <w:tbl>
      <w:tblPr>
        <w:tblStyle w:val="TableGrid"/>
        <w:tblW w:w="0" w:type="auto"/>
        <w:jc w:val="center"/>
        <w:tblLook w:val="04A0" w:firstRow="1" w:lastRow="0" w:firstColumn="1" w:lastColumn="0" w:noHBand="0" w:noVBand="1"/>
      </w:tblPr>
      <w:tblGrid>
        <w:gridCol w:w="895"/>
        <w:gridCol w:w="4050"/>
      </w:tblGrid>
      <w:tr w:rsidR="00716E4C" w:rsidRPr="00032BE8" w14:paraId="59AE5589" w14:textId="77777777" w:rsidTr="00EB0C50">
        <w:trPr>
          <w:jc w:val="center"/>
        </w:trPr>
        <w:tc>
          <w:tcPr>
            <w:tcW w:w="895" w:type="dxa"/>
            <w:shd w:val="clear" w:color="auto" w:fill="5A5C5E" w:themeFill="text1"/>
          </w:tcPr>
          <w:bookmarkEnd w:id="56"/>
          <w:p w14:paraId="4C236564" w14:textId="77777777" w:rsidR="00716E4C" w:rsidRPr="00032BE8" w:rsidRDefault="00716E4C" w:rsidP="00EB0C50">
            <w:pPr>
              <w:pStyle w:val="TableMainRowsandColumns"/>
              <w:rPr>
                <w:color w:val="FFFFFF" w:themeColor="background1"/>
              </w:rPr>
            </w:pPr>
            <w:r>
              <w:rPr>
                <w:color w:val="FFFFFF" w:themeColor="background1"/>
              </w:rPr>
              <w:t>Version</w:t>
            </w:r>
          </w:p>
        </w:tc>
        <w:tc>
          <w:tcPr>
            <w:tcW w:w="4050" w:type="dxa"/>
            <w:shd w:val="clear" w:color="auto" w:fill="5A5C5E" w:themeFill="text1"/>
          </w:tcPr>
          <w:p w14:paraId="04F582FA" w14:textId="77777777" w:rsidR="00716E4C" w:rsidRPr="00032BE8" w:rsidRDefault="00716E4C" w:rsidP="00EB0C50">
            <w:pPr>
              <w:pStyle w:val="TableMainRowsandColumns"/>
              <w:rPr>
                <w:color w:val="FFFFFF" w:themeColor="background1"/>
              </w:rPr>
            </w:pPr>
            <w:r>
              <w:rPr>
                <w:color w:val="FFFFFF" w:themeColor="background1"/>
              </w:rPr>
              <w:t>Checkpoint</w:t>
            </w:r>
          </w:p>
        </w:tc>
      </w:tr>
      <w:tr w:rsidR="00716E4C" w14:paraId="05DAD925" w14:textId="77777777" w:rsidTr="00EB0C50">
        <w:trPr>
          <w:jc w:val="center"/>
        </w:trPr>
        <w:tc>
          <w:tcPr>
            <w:tcW w:w="895" w:type="dxa"/>
            <w:shd w:val="clear" w:color="auto" w:fill="F2F2F2" w:themeFill="background1" w:themeFillShade="F2"/>
          </w:tcPr>
          <w:p w14:paraId="101442C3" w14:textId="77777777" w:rsidR="00716E4C" w:rsidRPr="00E31D1B" w:rsidRDefault="00716E4C" w:rsidP="00EB0C50">
            <w:pPr>
              <w:pStyle w:val="TableMainRowsandColumns"/>
            </w:pPr>
            <w:r>
              <w:t>V.</w:t>
            </w:r>
            <w:sdt>
              <w:sdtPr>
                <w:id w:val="1123806090"/>
                <w:placeholder>
                  <w:docPart w:val="D8C3756C77F6456BA9682D92FB59DBA5"/>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7451EC15" w14:textId="77777777" w:rsidR="00716E4C" w:rsidRDefault="00716E4C" w:rsidP="00EB0C50">
            <w:pPr>
              <w:pStyle w:val="TableMainRowsandColumns"/>
            </w:pPr>
            <w:r>
              <w:t>Presented at CIVHC Application Review</w:t>
            </w:r>
          </w:p>
        </w:tc>
      </w:tr>
      <w:tr w:rsidR="00716E4C" w14:paraId="02231F22" w14:textId="77777777" w:rsidTr="00EB0C50">
        <w:trPr>
          <w:jc w:val="center"/>
        </w:trPr>
        <w:tc>
          <w:tcPr>
            <w:tcW w:w="895" w:type="dxa"/>
            <w:shd w:val="clear" w:color="auto" w:fill="F2F2F2" w:themeFill="background1" w:themeFillShade="F2"/>
          </w:tcPr>
          <w:p w14:paraId="37C90921" w14:textId="77777777" w:rsidR="00716E4C" w:rsidRDefault="00716E4C" w:rsidP="00EB0C50">
            <w:pPr>
              <w:pStyle w:val="TableMainRowsandColumns"/>
            </w:pPr>
            <w:r>
              <w:t>V.</w:t>
            </w:r>
            <w:sdt>
              <w:sdtPr>
                <w:id w:val="1882971855"/>
                <w:placeholder>
                  <w:docPart w:val="9C1835041AB94E909D6603CA41B9007E"/>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367002AB" w14:textId="61887F1D" w:rsidR="00716E4C" w:rsidRDefault="00716E4C" w:rsidP="00EB0C50">
            <w:pPr>
              <w:pStyle w:val="TableMainRowsandColumns"/>
            </w:pPr>
            <w:r>
              <w:t xml:space="preserve">Final version </w:t>
            </w:r>
            <w:r w:rsidR="00927B85">
              <w:t xml:space="preserve">approved </w:t>
            </w:r>
            <w:r>
              <w:t>for production</w:t>
            </w:r>
          </w:p>
        </w:tc>
      </w:tr>
    </w:tbl>
    <w:p w14:paraId="52E7F96B" w14:textId="01F69247" w:rsidR="00716E4C" w:rsidRDefault="00716E4C" w:rsidP="00716E4C">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716E4C" w:rsidRPr="00054F1A" w14:paraId="18B40C31" w14:textId="77777777" w:rsidTr="00EB0C50">
        <w:tc>
          <w:tcPr>
            <w:tcW w:w="4654" w:type="dxa"/>
            <w:gridSpan w:val="2"/>
            <w:shd w:val="clear" w:color="auto" w:fill="ED7D31" w:themeFill="accent2"/>
          </w:tcPr>
          <w:p w14:paraId="28586E0A" w14:textId="77777777" w:rsidR="00716E4C" w:rsidRPr="00055C8E" w:rsidRDefault="00716E4C" w:rsidP="00EB0C50">
            <w:pPr>
              <w:pStyle w:val="TableHeader"/>
            </w:pPr>
            <w:r w:rsidRPr="00055C8E">
              <w:t>CIVHC Sign-Off</w:t>
            </w:r>
          </w:p>
        </w:tc>
        <w:tc>
          <w:tcPr>
            <w:tcW w:w="4552" w:type="dxa"/>
            <w:gridSpan w:val="2"/>
            <w:shd w:val="clear" w:color="auto" w:fill="5A5C5E" w:themeFill="text1"/>
          </w:tcPr>
          <w:p w14:paraId="63824C40" w14:textId="77777777" w:rsidR="00716E4C" w:rsidRPr="00646B4F" w:rsidRDefault="00716E4C" w:rsidP="00EB0C50">
            <w:pPr>
              <w:pStyle w:val="TableHeader"/>
            </w:pPr>
            <w:r w:rsidRPr="00646B4F">
              <w:t>Receiving Organization Sign-Off</w:t>
            </w:r>
          </w:p>
        </w:tc>
      </w:tr>
      <w:tr w:rsidR="00716E4C" w:rsidRPr="00054F1A" w14:paraId="3C04FDA4" w14:textId="77777777" w:rsidTr="00EB0C50">
        <w:tc>
          <w:tcPr>
            <w:tcW w:w="861" w:type="dxa"/>
            <w:shd w:val="clear" w:color="auto" w:fill="F9E2D1" w:themeFill="accent1" w:themeFillTint="33"/>
          </w:tcPr>
          <w:p w14:paraId="4E447E94" w14:textId="77777777" w:rsidR="00716E4C" w:rsidRDefault="00716E4C" w:rsidP="00EB0C50">
            <w:pPr>
              <w:pStyle w:val="TableMainRowsandColumns"/>
            </w:pPr>
            <w:r>
              <w:t xml:space="preserve">Signature: </w:t>
            </w:r>
          </w:p>
          <w:p w14:paraId="34B8D83F" w14:textId="77777777" w:rsidR="00716E4C" w:rsidRPr="00054F1A" w:rsidRDefault="00716E4C" w:rsidP="00EB0C50">
            <w:pPr>
              <w:pStyle w:val="TableMainRowsandColumns"/>
            </w:pPr>
          </w:p>
        </w:tc>
        <w:sdt>
          <w:sdtPr>
            <w:id w:val="603849968"/>
            <w:placeholder>
              <w:docPart w:val="D376E9016C1B4370BD1210600E30CBAF"/>
            </w:placeholder>
            <w:showingPlcHdr/>
          </w:sdtPr>
          <w:sdtEndPr/>
          <w:sdtContent>
            <w:tc>
              <w:tcPr>
                <w:tcW w:w="3793" w:type="dxa"/>
              </w:tcPr>
              <w:p w14:paraId="324CB29E" w14:textId="77777777" w:rsidR="00716E4C" w:rsidRPr="00054F1A" w:rsidRDefault="00716E4C" w:rsidP="00EB0C50">
                <w:pPr>
                  <w:pStyle w:val="TableMainRowsandColumns"/>
                </w:pPr>
                <w:r w:rsidRPr="007B1E7C">
                  <w:tab/>
                </w:r>
                <w:r w:rsidRPr="007B1E7C">
                  <w:tab/>
                </w:r>
              </w:p>
            </w:tc>
          </w:sdtContent>
        </w:sdt>
        <w:tc>
          <w:tcPr>
            <w:tcW w:w="867" w:type="dxa"/>
            <w:shd w:val="clear" w:color="auto" w:fill="F2F2F2" w:themeFill="background1" w:themeFillShade="F2"/>
          </w:tcPr>
          <w:p w14:paraId="436D270C" w14:textId="77777777" w:rsidR="00716E4C" w:rsidRPr="00054F1A" w:rsidRDefault="00716E4C" w:rsidP="00EB0C50">
            <w:pPr>
              <w:pStyle w:val="TableMainRowsandColumns"/>
            </w:pPr>
            <w:r>
              <w:t xml:space="preserve">Signature: </w:t>
            </w:r>
          </w:p>
        </w:tc>
        <w:sdt>
          <w:sdtPr>
            <w:id w:val="-1448307641"/>
            <w:placeholder>
              <w:docPart w:val="C9398C6DA00249FAB042A44CC1A3EB5E"/>
            </w:placeholder>
            <w:showingPlcHdr/>
          </w:sdtPr>
          <w:sdtEndPr/>
          <w:sdtContent>
            <w:tc>
              <w:tcPr>
                <w:tcW w:w="3685" w:type="dxa"/>
              </w:tcPr>
              <w:p w14:paraId="4D7FD46B" w14:textId="77777777" w:rsidR="00716E4C" w:rsidRPr="00054F1A" w:rsidRDefault="00716E4C" w:rsidP="00EB0C50">
                <w:pPr>
                  <w:pStyle w:val="TableMainRowsandColumns"/>
                </w:pPr>
                <w:r w:rsidRPr="007B1E7C">
                  <w:tab/>
                </w:r>
                <w:r w:rsidRPr="007B1E7C">
                  <w:tab/>
                </w:r>
              </w:p>
            </w:tc>
          </w:sdtContent>
        </w:sdt>
      </w:tr>
      <w:tr w:rsidR="00716E4C" w:rsidRPr="00054F1A" w14:paraId="17432CF2" w14:textId="77777777" w:rsidTr="00EB0C50">
        <w:tc>
          <w:tcPr>
            <w:tcW w:w="861" w:type="dxa"/>
            <w:shd w:val="clear" w:color="auto" w:fill="F9E2D1" w:themeFill="accent1" w:themeFillTint="33"/>
          </w:tcPr>
          <w:p w14:paraId="26833E38" w14:textId="77777777" w:rsidR="00716E4C" w:rsidRPr="00054F1A" w:rsidRDefault="00716E4C" w:rsidP="00EB0C50">
            <w:pPr>
              <w:pStyle w:val="TableMainRowsandColumns"/>
            </w:pPr>
            <w:r>
              <w:t xml:space="preserve">Name: </w:t>
            </w:r>
          </w:p>
        </w:tc>
        <w:sdt>
          <w:sdtPr>
            <w:id w:val="-867834449"/>
            <w:placeholder>
              <w:docPart w:val="5FA336BC3FF543A7BD6E3D6B6CF7FBEC"/>
            </w:placeholder>
            <w:showingPlcHdr/>
          </w:sdtPr>
          <w:sdtEndPr/>
          <w:sdtContent>
            <w:tc>
              <w:tcPr>
                <w:tcW w:w="3793" w:type="dxa"/>
              </w:tcPr>
              <w:p w14:paraId="13F6A251" w14:textId="77777777" w:rsidR="00716E4C" w:rsidRPr="00054F1A" w:rsidRDefault="00716E4C" w:rsidP="00EB0C50">
                <w:pPr>
                  <w:pStyle w:val="TableMainRowsandColumns"/>
                </w:pPr>
                <w:r w:rsidRPr="007B1E7C">
                  <w:tab/>
                </w:r>
                <w:r w:rsidRPr="007B1E7C">
                  <w:tab/>
                </w:r>
              </w:p>
            </w:tc>
          </w:sdtContent>
        </w:sdt>
        <w:tc>
          <w:tcPr>
            <w:tcW w:w="867" w:type="dxa"/>
            <w:shd w:val="clear" w:color="auto" w:fill="F2F2F2" w:themeFill="background1" w:themeFillShade="F2"/>
          </w:tcPr>
          <w:p w14:paraId="77BDCB33" w14:textId="77777777" w:rsidR="00716E4C" w:rsidRPr="00054F1A" w:rsidRDefault="00716E4C" w:rsidP="00EB0C50">
            <w:pPr>
              <w:pStyle w:val="TableMainRowsandColumns"/>
            </w:pPr>
            <w:r>
              <w:t xml:space="preserve">Name: </w:t>
            </w:r>
          </w:p>
        </w:tc>
        <w:sdt>
          <w:sdtPr>
            <w:id w:val="-642581387"/>
            <w:placeholder>
              <w:docPart w:val="3BDD44C7E6B94725A5E9E59345A7D4B7"/>
            </w:placeholder>
            <w:showingPlcHdr/>
          </w:sdtPr>
          <w:sdtEndPr/>
          <w:sdtContent>
            <w:tc>
              <w:tcPr>
                <w:tcW w:w="3685" w:type="dxa"/>
              </w:tcPr>
              <w:p w14:paraId="47295232" w14:textId="77777777" w:rsidR="00716E4C" w:rsidRPr="00054F1A" w:rsidRDefault="00716E4C" w:rsidP="00EB0C50">
                <w:pPr>
                  <w:pStyle w:val="TableMainRowsandColumns"/>
                </w:pPr>
                <w:r w:rsidRPr="007B1E7C">
                  <w:tab/>
                </w:r>
                <w:r w:rsidRPr="007B1E7C">
                  <w:tab/>
                </w:r>
              </w:p>
            </w:tc>
          </w:sdtContent>
        </w:sdt>
      </w:tr>
      <w:tr w:rsidR="00716E4C" w:rsidRPr="00054F1A" w14:paraId="5B811403" w14:textId="77777777" w:rsidTr="00EB0C50">
        <w:tc>
          <w:tcPr>
            <w:tcW w:w="861" w:type="dxa"/>
            <w:shd w:val="clear" w:color="auto" w:fill="F9E2D1" w:themeFill="accent1" w:themeFillTint="33"/>
          </w:tcPr>
          <w:p w14:paraId="071FFF28" w14:textId="77777777" w:rsidR="00716E4C" w:rsidRPr="00054F1A" w:rsidRDefault="00716E4C" w:rsidP="00EB0C50">
            <w:pPr>
              <w:pStyle w:val="TableMainRowsandColumns"/>
            </w:pPr>
            <w:r>
              <w:t xml:space="preserve">Title: </w:t>
            </w:r>
          </w:p>
        </w:tc>
        <w:sdt>
          <w:sdtPr>
            <w:id w:val="2076780059"/>
            <w:placeholder>
              <w:docPart w:val="FAC37BB6861847CF8A3F3A80DDFE7589"/>
            </w:placeholder>
            <w:showingPlcHdr/>
          </w:sdtPr>
          <w:sdtEndPr/>
          <w:sdtContent>
            <w:tc>
              <w:tcPr>
                <w:tcW w:w="3793" w:type="dxa"/>
              </w:tcPr>
              <w:p w14:paraId="718C60B1" w14:textId="77777777" w:rsidR="00716E4C" w:rsidRPr="00054F1A" w:rsidRDefault="00716E4C" w:rsidP="00EB0C50">
                <w:pPr>
                  <w:pStyle w:val="TableMainRowsandColumns"/>
                </w:pPr>
                <w:r w:rsidRPr="007B1E7C">
                  <w:tab/>
                </w:r>
                <w:r w:rsidRPr="007B1E7C">
                  <w:tab/>
                </w:r>
              </w:p>
            </w:tc>
          </w:sdtContent>
        </w:sdt>
        <w:tc>
          <w:tcPr>
            <w:tcW w:w="867" w:type="dxa"/>
            <w:shd w:val="clear" w:color="auto" w:fill="F2F2F2" w:themeFill="background1" w:themeFillShade="F2"/>
          </w:tcPr>
          <w:p w14:paraId="31666B3A" w14:textId="77777777" w:rsidR="00716E4C" w:rsidRPr="00054F1A" w:rsidRDefault="00716E4C" w:rsidP="00EB0C50">
            <w:pPr>
              <w:pStyle w:val="TableMainRowsandColumns"/>
            </w:pPr>
            <w:r>
              <w:t xml:space="preserve">Title: </w:t>
            </w:r>
          </w:p>
        </w:tc>
        <w:sdt>
          <w:sdtPr>
            <w:id w:val="856620026"/>
            <w:placeholder>
              <w:docPart w:val="B0DA0151D3604A81AA3F7DAB4ECB5796"/>
            </w:placeholder>
            <w:showingPlcHdr/>
          </w:sdtPr>
          <w:sdtEndPr/>
          <w:sdtContent>
            <w:tc>
              <w:tcPr>
                <w:tcW w:w="3685" w:type="dxa"/>
              </w:tcPr>
              <w:p w14:paraId="412C4C8A" w14:textId="77777777" w:rsidR="00716E4C" w:rsidRPr="00054F1A" w:rsidRDefault="00716E4C" w:rsidP="00EB0C50">
                <w:pPr>
                  <w:pStyle w:val="TableMainRowsandColumns"/>
                </w:pPr>
                <w:r w:rsidRPr="007B1E7C">
                  <w:tab/>
                </w:r>
                <w:r w:rsidRPr="007B1E7C">
                  <w:tab/>
                </w:r>
              </w:p>
            </w:tc>
          </w:sdtContent>
        </w:sdt>
      </w:tr>
      <w:tr w:rsidR="00716E4C" w:rsidRPr="0093533E" w14:paraId="5CEFEBBF" w14:textId="77777777" w:rsidTr="00EB0C50">
        <w:tc>
          <w:tcPr>
            <w:tcW w:w="861" w:type="dxa"/>
            <w:shd w:val="clear" w:color="auto" w:fill="F9E2D1" w:themeFill="accent1" w:themeFillTint="33"/>
          </w:tcPr>
          <w:p w14:paraId="01E994AE" w14:textId="77777777" w:rsidR="00716E4C" w:rsidRPr="0093533E" w:rsidRDefault="00716E4C" w:rsidP="00EB0C50">
            <w:pPr>
              <w:pStyle w:val="TableMainRowsandColumns"/>
            </w:pPr>
            <w:r w:rsidRPr="0093533E">
              <w:t>Date</w:t>
            </w:r>
            <w:r>
              <w:t xml:space="preserve">: </w:t>
            </w:r>
          </w:p>
        </w:tc>
        <w:sdt>
          <w:sdtPr>
            <w:id w:val="357245538"/>
            <w:placeholder>
              <w:docPart w:val="71774D229CAA42FAA3F8E00CDFB91141"/>
            </w:placeholder>
            <w:showingPlcHdr/>
            <w:date w:fullDate="2023-12-31T00:00:00Z">
              <w:dateFormat w:val="M/d/yyyy"/>
              <w:lid w:val="en-US"/>
              <w:storeMappedDataAs w:val="dateTime"/>
              <w:calendar w:val="gregorian"/>
            </w:date>
          </w:sdtPr>
          <w:sdtEndPr/>
          <w:sdtContent>
            <w:tc>
              <w:tcPr>
                <w:tcW w:w="3793" w:type="dxa"/>
              </w:tcPr>
              <w:p w14:paraId="78F985AA" w14:textId="77777777" w:rsidR="00716E4C" w:rsidRPr="0093533E" w:rsidRDefault="00716E4C" w:rsidP="00EB0C50">
                <w:pPr>
                  <w:pStyle w:val="TableMainRowsandColumns"/>
                </w:pPr>
                <w:r>
                  <w:rPr>
                    <w:rStyle w:val="PlaceholderText"/>
                  </w:rPr>
                  <w:tab/>
                </w:r>
              </w:p>
            </w:tc>
          </w:sdtContent>
        </w:sdt>
        <w:tc>
          <w:tcPr>
            <w:tcW w:w="867" w:type="dxa"/>
            <w:shd w:val="clear" w:color="auto" w:fill="F2F2F2" w:themeFill="background1" w:themeFillShade="F2"/>
          </w:tcPr>
          <w:p w14:paraId="1789BC48" w14:textId="77777777" w:rsidR="00716E4C" w:rsidRPr="0093533E" w:rsidRDefault="00716E4C" w:rsidP="00EB0C50">
            <w:pPr>
              <w:pStyle w:val="TableMainRowsandColumns"/>
            </w:pPr>
            <w:r>
              <w:t xml:space="preserve">Date: </w:t>
            </w:r>
          </w:p>
        </w:tc>
        <w:sdt>
          <w:sdtPr>
            <w:id w:val="1166749008"/>
            <w:placeholder>
              <w:docPart w:val="011BB45FEE91446192B2737FF5CF7D1A"/>
            </w:placeholder>
            <w:showingPlcHdr/>
            <w:date w:fullDate="2023-12-31T00:00:00Z">
              <w:dateFormat w:val="M/d/yyyy"/>
              <w:lid w:val="en-US"/>
              <w:storeMappedDataAs w:val="dateTime"/>
              <w:calendar w:val="gregorian"/>
            </w:date>
          </w:sdtPr>
          <w:sdtEndPr/>
          <w:sdtContent>
            <w:tc>
              <w:tcPr>
                <w:tcW w:w="3685" w:type="dxa"/>
              </w:tcPr>
              <w:p w14:paraId="1A08C164" w14:textId="77777777" w:rsidR="00716E4C" w:rsidRPr="0093533E" w:rsidRDefault="00716E4C" w:rsidP="00EB0C50">
                <w:pPr>
                  <w:pStyle w:val="TableMainRowsandColumns"/>
                </w:pPr>
                <w:r>
                  <w:rPr>
                    <w:rStyle w:val="PlaceholderText"/>
                  </w:rPr>
                  <w:tab/>
                </w:r>
              </w:p>
            </w:tc>
          </w:sdtContent>
        </w:sdt>
      </w:tr>
    </w:tbl>
    <w:p w14:paraId="1ACF65B7" w14:textId="77777777" w:rsidR="00716E4C" w:rsidRPr="002C7BE8" w:rsidRDefault="00716E4C" w:rsidP="00B56B2D">
      <w:pPr>
        <w:pStyle w:val="IndentedBody"/>
      </w:pPr>
    </w:p>
    <w:sectPr w:rsidR="00716E4C" w:rsidRPr="002C7BE8" w:rsidSect="00323459">
      <w:headerReference w:type="default" r:id="rId21"/>
      <w:footerReference w:type="default" r:id="rId22"/>
      <w:footerReference w:type="first" r:id="rId23"/>
      <w:footnotePr>
        <w:pos w:val="beneathText"/>
      </w:footnotePr>
      <w:pgSz w:w="12240" w:h="15840" w:code="1"/>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C75BF" w14:textId="77777777" w:rsidR="00323459" w:rsidRDefault="00323459" w:rsidP="00580A32">
      <w:r>
        <w:separator/>
      </w:r>
    </w:p>
  </w:endnote>
  <w:endnote w:type="continuationSeparator" w:id="0">
    <w:p w14:paraId="0BB80F42" w14:textId="77777777" w:rsidR="00323459" w:rsidRDefault="00323459"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50263" w14:textId="33A81A3D" w:rsidR="009755E2" w:rsidRPr="009755E2" w:rsidRDefault="009755E2" w:rsidP="009755E2">
    <w:pPr>
      <w:spacing w:before="480" w:after="0"/>
      <w:rPr>
        <w:sz w:val="20"/>
        <w:szCs w:val="20"/>
      </w:rPr>
    </w:pPr>
    <w:r w:rsidRPr="00FE1F08">
      <w:rPr>
        <w:sz w:val="20"/>
        <w:szCs w:val="20"/>
      </w:rPr>
      <w:t xml:space="preserve">Back to </w:t>
    </w:r>
    <w:hyperlink w:anchor="_top" w:history="1">
      <w:r w:rsidRPr="00FE1F08">
        <w:rPr>
          <w:rStyle w:val="Hyperlink"/>
          <w:sz w:val="20"/>
          <w:szCs w:val="20"/>
        </w:rPr>
        <w:t>Navigation</w:t>
      </w:r>
    </w:hyperlink>
    <w:r w:rsidRPr="00FE1F08">
      <w:rPr>
        <w:sz w:val="20"/>
        <w:szCs w:val="20"/>
      </w:rPr>
      <w:tab/>
    </w:r>
    <w:r w:rsidRPr="00FE1F08">
      <w:rPr>
        <w:sz w:val="20"/>
        <w:szCs w:val="20"/>
      </w:rPr>
      <w:tab/>
    </w:r>
    <w:r w:rsidRPr="00FE1F08">
      <w:rPr>
        <w:sz w:val="20"/>
        <w:szCs w:val="20"/>
      </w:rPr>
      <w:tab/>
    </w:r>
    <w:r w:rsidR="0013077B" w:rsidRPr="0013077B">
      <w:rPr>
        <w:sz w:val="20"/>
        <w:szCs w:val="20"/>
      </w:rPr>
      <w:t>020-007.1.2-FOR 2024</w:t>
    </w:r>
    <w:r w:rsidR="00F769FE">
      <w:rPr>
        <w:sz w:val="20"/>
        <w:szCs w:val="20"/>
      </w:rPr>
      <w:t>10</w:t>
    </w:r>
    <w:r w:rsidRPr="00FE1F08">
      <w:rPr>
        <w:sz w:val="20"/>
        <w:szCs w:val="20"/>
      </w:rPr>
      <w:t xml:space="preserve">       </w:t>
    </w:r>
    <w:r w:rsidRPr="00FE1F08">
      <w:rPr>
        <w:sz w:val="20"/>
        <w:szCs w:val="20"/>
      </w:rPr>
      <w:tab/>
    </w:r>
    <w:r w:rsidRPr="00FE1F08">
      <w:rPr>
        <w:sz w:val="20"/>
        <w:szCs w:val="20"/>
      </w:rPr>
      <w:tab/>
    </w:r>
    <w:r w:rsidRPr="00FE1F08">
      <w:rPr>
        <w:sz w:val="20"/>
        <w:szCs w:val="20"/>
      </w:rPr>
      <w:tab/>
    </w:r>
    <w:r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72FE" w14:textId="77777777" w:rsidR="005D471C" w:rsidRPr="00FE1F08" w:rsidRDefault="005D471C" w:rsidP="00FE1F08">
    <w:pPr>
      <w:spacing w:before="48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4241F" w14:textId="77777777" w:rsidR="00323459" w:rsidRDefault="00323459" w:rsidP="00580A32">
      <w:r>
        <w:separator/>
      </w:r>
    </w:p>
  </w:footnote>
  <w:footnote w:type="continuationSeparator" w:id="0">
    <w:p w14:paraId="750F044E" w14:textId="77777777" w:rsidR="00323459" w:rsidRDefault="00323459" w:rsidP="00580A32">
      <w:r>
        <w:continuationSeparator/>
      </w:r>
    </w:p>
  </w:footnote>
  <w:footnote w:id="1">
    <w:p w14:paraId="3FE49277" w14:textId="0E2548AA" w:rsidR="00260901" w:rsidRDefault="00260901">
      <w:pPr>
        <w:pStyle w:val="FootnoteText"/>
      </w:pPr>
      <w:r>
        <w:rPr>
          <w:rStyle w:val="FootnoteReference"/>
        </w:rPr>
        <w:footnoteRef/>
      </w:r>
      <w:r>
        <w:t xml:space="preserve"> </w:t>
      </w:r>
      <w:r w:rsidRPr="00260901">
        <w:t xml:space="preserve">After all required documents have been signed, typical production time is 30-60 days for a </w:t>
      </w:r>
      <w:r w:rsidR="005B2A28">
        <w:t xml:space="preserve">Custom De-Identified </w:t>
      </w:r>
      <w:r w:rsidRPr="00260901">
        <w:t>Extract. Anticipate a longer production period for projects including a Finder File.</w:t>
      </w:r>
      <w:r>
        <w:t xml:space="preserve"> </w:t>
      </w:r>
    </w:p>
  </w:footnote>
  <w:footnote w:id="2">
    <w:p w14:paraId="6E92F864" w14:textId="78F073D6" w:rsidR="00DF798B" w:rsidRDefault="00DF798B">
      <w:pPr>
        <w:pStyle w:val="FootnoteText"/>
      </w:pPr>
      <w:r>
        <w:rPr>
          <w:rStyle w:val="FootnoteReference"/>
        </w:rPr>
        <w:footnoteRef/>
      </w:r>
      <w:r>
        <w:t xml:space="preserve"> </w:t>
      </w:r>
      <w:r w:rsidR="00B76657" w:rsidRPr="00B76657">
        <w:t>It is a statutory requirement for all non-public releases of CO APCD data to benefit Colorado or its residents. Contributions to generalizable knowledge alone are not sufficient to satisfy this requirement.</w:t>
      </w:r>
      <w:r w:rsidR="00B76657">
        <w:t xml:space="preserve"> </w:t>
      </w:r>
    </w:p>
  </w:footnote>
  <w:footnote w:id="3">
    <w:p w14:paraId="2F8CDF4A" w14:textId="43157253" w:rsidR="00520181" w:rsidRDefault="00520181" w:rsidP="00CD7902">
      <w:pPr>
        <w:pStyle w:val="FootnoteText"/>
        <w:keepLines/>
        <w:widowControl w:val="0"/>
      </w:pPr>
      <w:r>
        <w:rPr>
          <w:rStyle w:val="FootnoteReference"/>
        </w:rPr>
        <w:footnoteRef/>
      </w:r>
      <w:r>
        <w:t xml:space="preserve"> </w:t>
      </w:r>
      <w:r w:rsidRPr="00520181">
        <w:t>Medicaid-only data requests must be approved by the Colorado Department of Health Care Policy and Financing.</w:t>
      </w:r>
      <w:r>
        <w:t xml:space="preserve"> </w:t>
      </w:r>
    </w:p>
  </w:footnote>
  <w:footnote w:id="4">
    <w:p w14:paraId="4EB4F86F" w14:textId="4BAF5A3F" w:rsidR="009954DE" w:rsidRDefault="009954DE" w:rsidP="00CD7902">
      <w:pPr>
        <w:pStyle w:val="FootnoteText"/>
        <w:keepLines/>
      </w:pPr>
      <w:r>
        <w:rPr>
          <w:rStyle w:val="FootnoteReference"/>
        </w:rPr>
        <w:footnoteRef/>
      </w:r>
      <w:r>
        <w:t xml:space="preserve"> </w:t>
      </w:r>
      <w:r w:rsidRPr="009954DE">
        <w:t>Medicare FFS data are not available for all requests and must go through a separate approval process.</w:t>
      </w:r>
      <w:r>
        <w:t xml:space="preserve"> </w:t>
      </w:r>
    </w:p>
  </w:footnote>
  <w:footnote w:id="5">
    <w:p w14:paraId="7ECAE7EA" w14:textId="4CD688C5" w:rsidR="004D1838" w:rsidRDefault="004D1838" w:rsidP="00CD7902">
      <w:pPr>
        <w:pStyle w:val="FootnoteText"/>
      </w:pPr>
      <w:r>
        <w:rPr>
          <w:rStyle w:val="FootnoteReference"/>
        </w:rPr>
        <w:footnoteRef/>
      </w:r>
      <w:r>
        <w:t xml:space="preserve"> </w:t>
      </w:r>
      <w:r w:rsidRPr="004D1838">
        <w:t>This year’s data is incomplete</w:t>
      </w:r>
      <w:r w:rsidR="005C5D18">
        <w:t xml:space="preserve"> and not fully adjudicated</w:t>
      </w:r>
      <w:r w:rsidRPr="004D1838">
        <w:t>. Consult with your CIVHC Contact to find out what data is available at the time of your request.</w:t>
      </w:r>
      <w:r>
        <w:t xml:space="preserve"> </w:t>
      </w:r>
    </w:p>
  </w:footnote>
  <w:footnote w:id="6">
    <w:p w14:paraId="620D47D3" w14:textId="40A96AD1" w:rsidR="0023248D" w:rsidRDefault="0023248D">
      <w:pPr>
        <w:pStyle w:val="FootnoteText"/>
      </w:pPr>
      <w:r>
        <w:rPr>
          <w:rStyle w:val="FootnoteReference"/>
        </w:rPr>
        <w:footnoteRef/>
      </w:r>
      <w:r>
        <w:t xml:space="preserve"> </w:t>
      </w:r>
      <w:r w:rsidRPr="0023248D">
        <w:t xml:space="preserve">Available on the </w:t>
      </w:r>
      <w:hyperlink r:id="rId1" w:history="1">
        <w:r w:rsidRPr="0023248D">
          <w:rPr>
            <w:rStyle w:val="Hyperlink"/>
          </w:rPr>
          <w:t>Data Release Application and Documents</w:t>
        </w:r>
      </w:hyperlink>
      <w:r w:rsidRPr="0023248D">
        <w:t xml:space="preserve"> page of CIVHC’s website under </w:t>
      </w:r>
      <w:r w:rsidRPr="0023248D">
        <w:rPr>
          <w:i/>
          <w:iCs/>
        </w:rPr>
        <w:t>Privacy, Security, and Regulatory Information</w:t>
      </w:r>
      <w:r w:rsidRPr="0023248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F833" w14:textId="10DBFF85" w:rsidR="009755E2" w:rsidRDefault="009755E2" w:rsidP="009755E2">
    <w:pPr>
      <w:spacing w:after="480"/>
      <w:rPr>
        <w:rStyle w:val="DocumnetSubtitleChar"/>
      </w:rPr>
    </w:pPr>
    <w:bookmarkStart w:id="57" w:name="_Hlk145405905"/>
    <w:bookmarkStart w:id="58"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296017213"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57"/>
    <w:bookmarkEnd w:id="58"/>
    <w:r w:rsidR="00757CEE">
      <w:rPr>
        <w:rStyle w:val="DocumentTitleChar"/>
      </w:rPr>
      <w:t>Data Release Application</w:t>
    </w:r>
    <w:r w:rsidRPr="00141A3D">
      <w:rPr>
        <w:rStyle w:val="DocumentTitleChar"/>
      </w:rPr>
      <w:br/>
    </w:r>
    <w:r w:rsidR="000A3EA1">
      <w:rPr>
        <w:rStyle w:val="DocumnetSubtitleChar"/>
      </w:rPr>
      <w:t>Custom</w:t>
    </w:r>
    <w:r w:rsidR="00757CEE">
      <w:rPr>
        <w:rStyle w:val="DocumnetSubtitleChar"/>
      </w:rPr>
      <w:t xml:space="preserve"> De-Identified Extract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8"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351C3DF2"/>
    <w:multiLevelType w:val="hybridMultilevel"/>
    <w:tmpl w:val="6318E7A0"/>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15"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04947"/>
    <w:multiLevelType w:val="hybridMultilevel"/>
    <w:tmpl w:val="F8D6A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16cid:durableId="1192958724">
    <w:abstractNumId w:val="13"/>
  </w:num>
  <w:num w:numId="2" w16cid:durableId="1343778637">
    <w:abstractNumId w:val="17"/>
  </w:num>
  <w:num w:numId="3" w16cid:durableId="953708468">
    <w:abstractNumId w:val="17"/>
  </w:num>
  <w:num w:numId="4" w16cid:durableId="99565903">
    <w:abstractNumId w:val="9"/>
  </w:num>
  <w:num w:numId="5" w16cid:durableId="1282961346">
    <w:abstractNumId w:val="13"/>
  </w:num>
  <w:num w:numId="6" w16cid:durableId="1703480883">
    <w:abstractNumId w:val="9"/>
  </w:num>
  <w:num w:numId="7" w16cid:durableId="405765682">
    <w:abstractNumId w:val="2"/>
  </w:num>
  <w:num w:numId="8" w16cid:durableId="104352524">
    <w:abstractNumId w:val="8"/>
  </w:num>
  <w:num w:numId="9" w16cid:durableId="1823236694">
    <w:abstractNumId w:val="18"/>
  </w:num>
  <w:num w:numId="10" w16cid:durableId="167404128">
    <w:abstractNumId w:val="15"/>
  </w:num>
  <w:num w:numId="11" w16cid:durableId="1902714036">
    <w:abstractNumId w:val="16"/>
  </w:num>
  <w:num w:numId="12" w16cid:durableId="1359818567">
    <w:abstractNumId w:val="1"/>
  </w:num>
  <w:num w:numId="13" w16cid:durableId="695498632">
    <w:abstractNumId w:val="14"/>
  </w:num>
  <w:num w:numId="14" w16cid:durableId="131026522">
    <w:abstractNumId w:val="5"/>
  </w:num>
  <w:num w:numId="15" w16cid:durableId="1340044843">
    <w:abstractNumId w:val="3"/>
  </w:num>
  <w:num w:numId="16" w16cid:durableId="1283265546">
    <w:abstractNumId w:val="20"/>
  </w:num>
  <w:num w:numId="17" w16cid:durableId="262541492">
    <w:abstractNumId w:val="0"/>
  </w:num>
  <w:num w:numId="18" w16cid:durableId="154455998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16cid:durableId="170775181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16cid:durableId="1056003124">
    <w:abstractNumId w:val="7"/>
  </w:num>
  <w:num w:numId="21" w16cid:durableId="122357001">
    <w:abstractNumId w:val="21"/>
  </w:num>
  <w:num w:numId="22" w16cid:durableId="6620482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899509">
    <w:abstractNumId w:val="6"/>
  </w:num>
  <w:num w:numId="24" w16cid:durableId="20178088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7871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375089">
    <w:abstractNumId w:val="12"/>
  </w:num>
  <w:num w:numId="27" w16cid:durableId="1624578624">
    <w:abstractNumId w:val="10"/>
  </w:num>
  <w:num w:numId="28" w16cid:durableId="2004580055">
    <w:abstractNumId w:val="4"/>
  </w:num>
  <w:num w:numId="29" w16cid:durableId="450518865">
    <w:abstractNumId w:val="19"/>
  </w:num>
  <w:num w:numId="30" w16cid:durableId="811794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88pCps6qVFLw5m1lZV/Bb/0oFutj9NtKlg6tGz2a+RwHETh0vmVWbjOH2o2g+X5eNiat7cgjXsrPcTcRpX3LmQ==" w:salt="bQXNa7v2zAKk2WBxxjKlwQ=="/>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5FA3"/>
    <w:rsid w:val="00006FD2"/>
    <w:rsid w:val="000104D7"/>
    <w:rsid w:val="000145B8"/>
    <w:rsid w:val="00032FCD"/>
    <w:rsid w:val="00037685"/>
    <w:rsid w:val="00042276"/>
    <w:rsid w:val="00045943"/>
    <w:rsid w:val="00054F1A"/>
    <w:rsid w:val="00055C8E"/>
    <w:rsid w:val="00056584"/>
    <w:rsid w:val="00071716"/>
    <w:rsid w:val="00071E79"/>
    <w:rsid w:val="000735DF"/>
    <w:rsid w:val="000766E9"/>
    <w:rsid w:val="000776A9"/>
    <w:rsid w:val="00084259"/>
    <w:rsid w:val="00085AED"/>
    <w:rsid w:val="000961BE"/>
    <w:rsid w:val="000A2216"/>
    <w:rsid w:val="000A3EA1"/>
    <w:rsid w:val="000A4A7C"/>
    <w:rsid w:val="000A4D90"/>
    <w:rsid w:val="000B0FC7"/>
    <w:rsid w:val="000B5888"/>
    <w:rsid w:val="000D1456"/>
    <w:rsid w:val="000D4281"/>
    <w:rsid w:val="000E47A5"/>
    <w:rsid w:val="000E5352"/>
    <w:rsid w:val="000F5077"/>
    <w:rsid w:val="000F5EC5"/>
    <w:rsid w:val="000F7BA4"/>
    <w:rsid w:val="00103837"/>
    <w:rsid w:val="00111276"/>
    <w:rsid w:val="0011368C"/>
    <w:rsid w:val="00114494"/>
    <w:rsid w:val="001147FF"/>
    <w:rsid w:val="001207A9"/>
    <w:rsid w:val="001218C0"/>
    <w:rsid w:val="00127789"/>
    <w:rsid w:val="0013077B"/>
    <w:rsid w:val="0014094F"/>
    <w:rsid w:val="00141A3D"/>
    <w:rsid w:val="00143E48"/>
    <w:rsid w:val="00145AF0"/>
    <w:rsid w:val="001553D4"/>
    <w:rsid w:val="0015569B"/>
    <w:rsid w:val="00167A53"/>
    <w:rsid w:val="001721A7"/>
    <w:rsid w:val="00172753"/>
    <w:rsid w:val="00172EA0"/>
    <w:rsid w:val="00177948"/>
    <w:rsid w:val="0018442C"/>
    <w:rsid w:val="001978FB"/>
    <w:rsid w:val="001A0069"/>
    <w:rsid w:val="001A4BE4"/>
    <w:rsid w:val="001A6E1E"/>
    <w:rsid w:val="001A70BF"/>
    <w:rsid w:val="001B3730"/>
    <w:rsid w:val="001B7BFD"/>
    <w:rsid w:val="001C3F8E"/>
    <w:rsid w:val="001C58D3"/>
    <w:rsid w:val="001E097F"/>
    <w:rsid w:val="001E2E68"/>
    <w:rsid w:val="001E3FDD"/>
    <w:rsid w:val="00204ED9"/>
    <w:rsid w:val="00205DD2"/>
    <w:rsid w:val="00213C7C"/>
    <w:rsid w:val="002148E0"/>
    <w:rsid w:val="00221093"/>
    <w:rsid w:val="0023248D"/>
    <w:rsid w:val="00234761"/>
    <w:rsid w:val="00237E0E"/>
    <w:rsid w:val="0024060D"/>
    <w:rsid w:val="00241FEC"/>
    <w:rsid w:val="0024585B"/>
    <w:rsid w:val="00250C18"/>
    <w:rsid w:val="00251526"/>
    <w:rsid w:val="002539FA"/>
    <w:rsid w:val="00257E14"/>
    <w:rsid w:val="00260533"/>
    <w:rsid w:val="00260901"/>
    <w:rsid w:val="002702E2"/>
    <w:rsid w:val="00284289"/>
    <w:rsid w:val="002A0315"/>
    <w:rsid w:val="002B515D"/>
    <w:rsid w:val="002B75FD"/>
    <w:rsid w:val="002C7BE8"/>
    <w:rsid w:val="002D29FF"/>
    <w:rsid w:val="002D4557"/>
    <w:rsid w:val="002D5FC3"/>
    <w:rsid w:val="002D7794"/>
    <w:rsid w:val="002D7CE4"/>
    <w:rsid w:val="002E6550"/>
    <w:rsid w:val="002F0257"/>
    <w:rsid w:val="002F5C9C"/>
    <w:rsid w:val="002F605C"/>
    <w:rsid w:val="003124B4"/>
    <w:rsid w:val="00313B23"/>
    <w:rsid w:val="00314229"/>
    <w:rsid w:val="0031434A"/>
    <w:rsid w:val="003214B1"/>
    <w:rsid w:val="00323139"/>
    <w:rsid w:val="00323459"/>
    <w:rsid w:val="0032365E"/>
    <w:rsid w:val="00326A58"/>
    <w:rsid w:val="00330371"/>
    <w:rsid w:val="00333BFA"/>
    <w:rsid w:val="003432EF"/>
    <w:rsid w:val="00346068"/>
    <w:rsid w:val="003479D6"/>
    <w:rsid w:val="003504B8"/>
    <w:rsid w:val="00350FEC"/>
    <w:rsid w:val="00352A38"/>
    <w:rsid w:val="00352AA8"/>
    <w:rsid w:val="003603A2"/>
    <w:rsid w:val="003654F0"/>
    <w:rsid w:val="00366CBB"/>
    <w:rsid w:val="00372A03"/>
    <w:rsid w:val="0037368B"/>
    <w:rsid w:val="0037505D"/>
    <w:rsid w:val="0037556B"/>
    <w:rsid w:val="003819EA"/>
    <w:rsid w:val="00393A02"/>
    <w:rsid w:val="00397E63"/>
    <w:rsid w:val="003A6DDA"/>
    <w:rsid w:val="003A7C5E"/>
    <w:rsid w:val="003C07B6"/>
    <w:rsid w:val="003C254E"/>
    <w:rsid w:val="003C4CB5"/>
    <w:rsid w:val="003D0407"/>
    <w:rsid w:val="003E5B51"/>
    <w:rsid w:val="003F0116"/>
    <w:rsid w:val="003F5D37"/>
    <w:rsid w:val="003F61BD"/>
    <w:rsid w:val="00421A32"/>
    <w:rsid w:val="00444974"/>
    <w:rsid w:val="00447777"/>
    <w:rsid w:val="004518FA"/>
    <w:rsid w:val="00462380"/>
    <w:rsid w:val="004627BA"/>
    <w:rsid w:val="0046568B"/>
    <w:rsid w:val="00472A1B"/>
    <w:rsid w:val="00474ED5"/>
    <w:rsid w:val="00475184"/>
    <w:rsid w:val="00475C98"/>
    <w:rsid w:val="00481591"/>
    <w:rsid w:val="00481792"/>
    <w:rsid w:val="00483F2B"/>
    <w:rsid w:val="00495842"/>
    <w:rsid w:val="004B02BF"/>
    <w:rsid w:val="004B7055"/>
    <w:rsid w:val="004C1D28"/>
    <w:rsid w:val="004D0E4E"/>
    <w:rsid w:val="004D1838"/>
    <w:rsid w:val="004D796E"/>
    <w:rsid w:val="004F04DD"/>
    <w:rsid w:val="004F35F2"/>
    <w:rsid w:val="004F693D"/>
    <w:rsid w:val="004F6AA6"/>
    <w:rsid w:val="004F7F2E"/>
    <w:rsid w:val="00505093"/>
    <w:rsid w:val="00505B8B"/>
    <w:rsid w:val="00520181"/>
    <w:rsid w:val="005253C6"/>
    <w:rsid w:val="00540088"/>
    <w:rsid w:val="005417D3"/>
    <w:rsid w:val="0054294A"/>
    <w:rsid w:val="00542AD0"/>
    <w:rsid w:val="00553CCB"/>
    <w:rsid w:val="00554712"/>
    <w:rsid w:val="0055764D"/>
    <w:rsid w:val="00561748"/>
    <w:rsid w:val="00561F4C"/>
    <w:rsid w:val="00565B52"/>
    <w:rsid w:val="00573400"/>
    <w:rsid w:val="00573734"/>
    <w:rsid w:val="005748F5"/>
    <w:rsid w:val="00580A32"/>
    <w:rsid w:val="00580D9F"/>
    <w:rsid w:val="0059088C"/>
    <w:rsid w:val="00594CAB"/>
    <w:rsid w:val="005B2A28"/>
    <w:rsid w:val="005C0504"/>
    <w:rsid w:val="005C54B5"/>
    <w:rsid w:val="005C5D18"/>
    <w:rsid w:val="005D471C"/>
    <w:rsid w:val="005E1169"/>
    <w:rsid w:val="005F0BAE"/>
    <w:rsid w:val="00602E50"/>
    <w:rsid w:val="006043EF"/>
    <w:rsid w:val="00613C8E"/>
    <w:rsid w:val="00620539"/>
    <w:rsid w:val="006208E8"/>
    <w:rsid w:val="00632114"/>
    <w:rsid w:val="00635A67"/>
    <w:rsid w:val="00646350"/>
    <w:rsid w:val="00646B4F"/>
    <w:rsid w:val="00654192"/>
    <w:rsid w:val="006655BA"/>
    <w:rsid w:val="006670B8"/>
    <w:rsid w:val="006739A1"/>
    <w:rsid w:val="006749AD"/>
    <w:rsid w:val="00675D43"/>
    <w:rsid w:val="00676F9D"/>
    <w:rsid w:val="00690218"/>
    <w:rsid w:val="006B012C"/>
    <w:rsid w:val="006B13D3"/>
    <w:rsid w:val="006C06DD"/>
    <w:rsid w:val="006D0E8A"/>
    <w:rsid w:val="006D241B"/>
    <w:rsid w:val="006D3A41"/>
    <w:rsid w:val="006D6037"/>
    <w:rsid w:val="006D736D"/>
    <w:rsid w:val="006E009E"/>
    <w:rsid w:val="006E48F2"/>
    <w:rsid w:val="006F0D0F"/>
    <w:rsid w:val="006F48FF"/>
    <w:rsid w:val="006F6B9F"/>
    <w:rsid w:val="00702218"/>
    <w:rsid w:val="00705D35"/>
    <w:rsid w:val="00716DC1"/>
    <w:rsid w:val="00716E4C"/>
    <w:rsid w:val="00735A05"/>
    <w:rsid w:val="007368A8"/>
    <w:rsid w:val="0073713D"/>
    <w:rsid w:val="00737A6F"/>
    <w:rsid w:val="00741E8A"/>
    <w:rsid w:val="007453B9"/>
    <w:rsid w:val="0075056B"/>
    <w:rsid w:val="007515FD"/>
    <w:rsid w:val="00756F3C"/>
    <w:rsid w:val="00757CEE"/>
    <w:rsid w:val="007639EC"/>
    <w:rsid w:val="00766E98"/>
    <w:rsid w:val="00770C0F"/>
    <w:rsid w:val="00771337"/>
    <w:rsid w:val="0077220E"/>
    <w:rsid w:val="00772C36"/>
    <w:rsid w:val="0077322C"/>
    <w:rsid w:val="007746CD"/>
    <w:rsid w:val="0077521A"/>
    <w:rsid w:val="00775D6A"/>
    <w:rsid w:val="00777FB4"/>
    <w:rsid w:val="0078007A"/>
    <w:rsid w:val="00784C71"/>
    <w:rsid w:val="00790888"/>
    <w:rsid w:val="00792828"/>
    <w:rsid w:val="00796EF8"/>
    <w:rsid w:val="007A22E5"/>
    <w:rsid w:val="007A51B6"/>
    <w:rsid w:val="007B0200"/>
    <w:rsid w:val="007B1E7C"/>
    <w:rsid w:val="007B41AB"/>
    <w:rsid w:val="007B4DF0"/>
    <w:rsid w:val="007C104E"/>
    <w:rsid w:val="007D08DC"/>
    <w:rsid w:val="007D151A"/>
    <w:rsid w:val="007F58E3"/>
    <w:rsid w:val="008054A0"/>
    <w:rsid w:val="0080598C"/>
    <w:rsid w:val="00842DFF"/>
    <w:rsid w:val="00853BB1"/>
    <w:rsid w:val="00860422"/>
    <w:rsid w:val="0086686B"/>
    <w:rsid w:val="008743BA"/>
    <w:rsid w:val="0087591F"/>
    <w:rsid w:val="00875EAD"/>
    <w:rsid w:val="0087797A"/>
    <w:rsid w:val="00892657"/>
    <w:rsid w:val="00894B4A"/>
    <w:rsid w:val="0089701D"/>
    <w:rsid w:val="008A0ACC"/>
    <w:rsid w:val="008A0CAF"/>
    <w:rsid w:val="008A13A2"/>
    <w:rsid w:val="008A69FA"/>
    <w:rsid w:val="008B0418"/>
    <w:rsid w:val="008B14A5"/>
    <w:rsid w:val="008C02C1"/>
    <w:rsid w:val="008C1FDE"/>
    <w:rsid w:val="008C2992"/>
    <w:rsid w:val="008C5C0F"/>
    <w:rsid w:val="008C743C"/>
    <w:rsid w:val="008D4BA5"/>
    <w:rsid w:val="008D6916"/>
    <w:rsid w:val="008D7334"/>
    <w:rsid w:val="008E05B2"/>
    <w:rsid w:val="008E7AE1"/>
    <w:rsid w:val="008F6C33"/>
    <w:rsid w:val="00910161"/>
    <w:rsid w:val="009158E4"/>
    <w:rsid w:val="009210C4"/>
    <w:rsid w:val="00921375"/>
    <w:rsid w:val="009217BA"/>
    <w:rsid w:val="00922679"/>
    <w:rsid w:val="00926FE3"/>
    <w:rsid w:val="00927B85"/>
    <w:rsid w:val="00931816"/>
    <w:rsid w:val="0093533E"/>
    <w:rsid w:val="0093694B"/>
    <w:rsid w:val="009376E9"/>
    <w:rsid w:val="009477A4"/>
    <w:rsid w:val="009477F8"/>
    <w:rsid w:val="00951EDD"/>
    <w:rsid w:val="00957054"/>
    <w:rsid w:val="00962B31"/>
    <w:rsid w:val="0096327C"/>
    <w:rsid w:val="009639D4"/>
    <w:rsid w:val="0097100A"/>
    <w:rsid w:val="00974925"/>
    <w:rsid w:val="009755E2"/>
    <w:rsid w:val="009769A2"/>
    <w:rsid w:val="00980E53"/>
    <w:rsid w:val="00984376"/>
    <w:rsid w:val="0098664C"/>
    <w:rsid w:val="009954DE"/>
    <w:rsid w:val="009A15D3"/>
    <w:rsid w:val="009B411B"/>
    <w:rsid w:val="009C4375"/>
    <w:rsid w:val="009E0C26"/>
    <w:rsid w:val="009F2240"/>
    <w:rsid w:val="009F5D0D"/>
    <w:rsid w:val="00A03C25"/>
    <w:rsid w:val="00A07940"/>
    <w:rsid w:val="00A11306"/>
    <w:rsid w:val="00A13D8E"/>
    <w:rsid w:val="00A16B0F"/>
    <w:rsid w:val="00A22284"/>
    <w:rsid w:val="00A234EE"/>
    <w:rsid w:val="00A26FD6"/>
    <w:rsid w:val="00A304FF"/>
    <w:rsid w:val="00A30E9C"/>
    <w:rsid w:val="00A41175"/>
    <w:rsid w:val="00A4267C"/>
    <w:rsid w:val="00A478A3"/>
    <w:rsid w:val="00A512CF"/>
    <w:rsid w:val="00A51D1B"/>
    <w:rsid w:val="00A51FCB"/>
    <w:rsid w:val="00A54198"/>
    <w:rsid w:val="00A61F59"/>
    <w:rsid w:val="00A643FE"/>
    <w:rsid w:val="00A64E56"/>
    <w:rsid w:val="00A71D1F"/>
    <w:rsid w:val="00A75E0F"/>
    <w:rsid w:val="00A76424"/>
    <w:rsid w:val="00A810DE"/>
    <w:rsid w:val="00A852FE"/>
    <w:rsid w:val="00A872A8"/>
    <w:rsid w:val="00AA01D1"/>
    <w:rsid w:val="00AA48BF"/>
    <w:rsid w:val="00AB73C8"/>
    <w:rsid w:val="00AC3731"/>
    <w:rsid w:val="00AC7BFB"/>
    <w:rsid w:val="00AD36CF"/>
    <w:rsid w:val="00AD7CC8"/>
    <w:rsid w:val="00AE010B"/>
    <w:rsid w:val="00AE4466"/>
    <w:rsid w:val="00AE5D80"/>
    <w:rsid w:val="00AE7199"/>
    <w:rsid w:val="00AF6844"/>
    <w:rsid w:val="00B025DE"/>
    <w:rsid w:val="00B03A76"/>
    <w:rsid w:val="00B20806"/>
    <w:rsid w:val="00B22338"/>
    <w:rsid w:val="00B32112"/>
    <w:rsid w:val="00B36A8B"/>
    <w:rsid w:val="00B56B2D"/>
    <w:rsid w:val="00B57493"/>
    <w:rsid w:val="00B62520"/>
    <w:rsid w:val="00B628F5"/>
    <w:rsid w:val="00B6414B"/>
    <w:rsid w:val="00B73C03"/>
    <w:rsid w:val="00B76657"/>
    <w:rsid w:val="00B82877"/>
    <w:rsid w:val="00B902FD"/>
    <w:rsid w:val="00B9128D"/>
    <w:rsid w:val="00BA29D8"/>
    <w:rsid w:val="00BA2ECD"/>
    <w:rsid w:val="00BA6FFC"/>
    <w:rsid w:val="00BB3904"/>
    <w:rsid w:val="00BB640A"/>
    <w:rsid w:val="00BC04DF"/>
    <w:rsid w:val="00BE58DD"/>
    <w:rsid w:val="00BF4775"/>
    <w:rsid w:val="00BF6CEC"/>
    <w:rsid w:val="00C02655"/>
    <w:rsid w:val="00C02B95"/>
    <w:rsid w:val="00C02EC7"/>
    <w:rsid w:val="00C212FA"/>
    <w:rsid w:val="00C251E0"/>
    <w:rsid w:val="00C33BAD"/>
    <w:rsid w:val="00C36554"/>
    <w:rsid w:val="00C40D35"/>
    <w:rsid w:val="00C4272D"/>
    <w:rsid w:val="00C46175"/>
    <w:rsid w:val="00C46BF7"/>
    <w:rsid w:val="00C53F25"/>
    <w:rsid w:val="00C543AC"/>
    <w:rsid w:val="00C5574C"/>
    <w:rsid w:val="00C60233"/>
    <w:rsid w:val="00C63FF7"/>
    <w:rsid w:val="00C64073"/>
    <w:rsid w:val="00C70937"/>
    <w:rsid w:val="00C71FBD"/>
    <w:rsid w:val="00C73A95"/>
    <w:rsid w:val="00C77BFA"/>
    <w:rsid w:val="00C87533"/>
    <w:rsid w:val="00C87EA9"/>
    <w:rsid w:val="00C92FC5"/>
    <w:rsid w:val="00CC14E4"/>
    <w:rsid w:val="00CC6734"/>
    <w:rsid w:val="00CD4F6B"/>
    <w:rsid w:val="00CD7902"/>
    <w:rsid w:val="00CE1C17"/>
    <w:rsid w:val="00CE373C"/>
    <w:rsid w:val="00CF3650"/>
    <w:rsid w:val="00D10403"/>
    <w:rsid w:val="00D113EC"/>
    <w:rsid w:val="00D1243E"/>
    <w:rsid w:val="00D1781E"/>
    <w:rsid w:val="00D21539"/>
    <w:rsid w:val="00D242DD"/>
    <w:rsid w:val="00D27316"/>
    <w:rsid w:val="00D30D46"/>
    <w:rsid w:val="00D350D7"/>
    <w:rsid w:val="00D427AB"/>
    <w:rsid w:val="00D42870"/>
    <w:rsid w:val="00D452EA"/>
    <w:rsid w:val="00D659B1"/>
    <w:rsid w:val="00D65A00"/>
    <w:rsid w:val="00D66C6C"/>
    <w:rsid w:val="00D76829"/>
    <w:rsid w:val="00D87B6B"/>
    <w:rsid w:val="00D90B9C"/>
    <w:rsid w:val="00D96184"/>
    <w:rsid w:val="00DB0243"/>
    <w:rsid w:val="00DC4F20"/>
    <w:rsid w:val="00DC6CF4"/>
    <w:rsid w:val="00DD0DC6"/>
    <w:rsid w:val="00DD0F9D"/>
    <w:rsid w:val="00DD139B"/>
    <w:rsid w:val="00DD1695"/>
    <w:rsid w:val="00DE071A"/>
    <w:rsid w:val="00DE6728"/>
    <w:rsid w:val="00DE719A"/>
    <w:rsid w:val="00DF798B"/>
    <w:rsid w:val="00E0555F"/>
    <w:rsid w:val="00E10439"/>
    <w:rsid w:val="00E31485"/>
    <w:rsid w:val="00E319DA"/>
    <w:rsid w:val="00E31D1B"/>
    <w:rsid w:val="00E375FB"/>
    <w:rsid w:val="00E43EA4"/>
    <w:rsid w:val="00E45A6A"/>
    <w:rsid w:val="00E57A87"/>
    <w:rsid w:val="00E61D3B"/>
    <w:rsid w:val="00E61F2F"/>
    <w:rsid w:val="00E632AE"/>
    <w:rsid w:val="00E64BA9"/>
    <w:rsid w:val="00E70E7D"/>
    <w:rsid w:val="00E777AE"/>
    <w:rsid w:val="00E77F2C"/>
    <w:rsid w:val="00E801A4"/>
    <w:rsid w:val="00E876E3"/>
    <w:rsid w:val="00EA448F"/>
    <w:rsid w:val="00EA4C56"/>
    <w:rsid w:val="00EA6B1F"/>
    <w:rsid w:val="00EB13C4"/>
    <w:rsid w:val="00EB4DF1"/>
    <w:rsid w:val="00EB5B12"/>
    <w:rsid w:val="00EB61C4"/>
    <w:rsid w:val="00EB71B3"/>
    <w:rsid w:val="00EC4D9A"/>
    <w:rsid w:val="00EC6F8E"/>
    <w:rsid w:val="00ED2908"/>
    <w:rsid w:val="00EE0C39"/>
    <w:rsid w:val="00EE14A5"/>
    <w:rsid w:val="00EE31B3"/>
    <w:rsid w:val="00EE3537"/>
    <w:rsid w:val="00EE4324"/>
    <w:rsid w:val="00EF1F98"/>
    <w:rsid w:val="00EF58FA"/>
    <w:rsid w:val="00EF6AE5"/>
    <w:rsid w:val="00F02818"/>
    <w:rsid w:val="00F02E23"/>
    <w:rsid w:val="00F13B69"/>
    <w:rsid w:val="00F20A89"/>
    <w:rsid w:val="00F2644A"/>
    <w:rsid w:val="00F314CB"/>
    <w:rsid w:val="00F363FB"/>
    <w:rsid w:val="00F4257E"/>
    <w:rsid w:val="00F45FEF"/>
    <w:rsid w:val="00F52D23"/>
    <w:rsid w:val="00F64DE4"/>
    <w:rsid w:val="00F64E2D"/>
    <w:rsid w:val="00F65C84"/>
    <w:rsid w:val="00F74765"/>
    <w:rsid w:val="00F769FE"/>
    <w:rsid w:val="00F85020"/>
    <w:rsid w:val="00F86E70"/>
    <w:rsid w:val="00F949FC"/>
    <w:rsid w:val="00F978EF"/>
    <w:rsid w:val="00FA0E2C"/>
    <w:rsid w:val="00FA23C2"/>
    <w:rsid w:val="00FA25A2"/>
    <w:rsid w:val="00FA3AC1"/>
    <w:rsid w:val="00FA406D"/>
    <w:rsid w:val="00FA5B2E"/>
    <w:rsid w:val="00FC349B"/>
    <w:rsid w:val="00FD0C4A"/>
    <w:rsid w:val="00FD22D2"/>
    <w:rsid w:val="00FD24B3"/>
    <w:rsid w:val="00FD539A"/>
    <w:rsid w:val="00FD7E28"/>
    <w:rsid w:val="00FE1425"/>
    <w:rsid w:val="00FE1F08"/>
    <w:rsid w:val="00FE22B9"/>
    <w:rsid w:val="00FE32F2"/>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chartTrackingRefBased/>
  <w15:docId w15:val="{0243E870-1DE3-4430-9ECB-4752F38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1F08"/>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42DFF"/>
    <w:pPr>
      <w:spacing w:after="120"/>
      <w:ind w:left="144"/>
    </w:pPr>
    <w:rPr>
      <w:rFonts w:eastAsia="Calibri"/>
      <w:smallCaps w:val="0"/>
      <w:szCs w:val="28"/>
    </w:rPr>
  </w:style>
  <w:style w:type="character" w:customStyle="1" w:styleId="H2Char">
    <w:name w:val="H2 Char"/>
    <w:basedOn w:val="DefaultParagraphFont"/>
    <w:link w:val="H2"/>
    <w:rsid w:val="00842DFF"/>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spacing w:after="600"/>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4-Accent1">
    <w:name w:val="Grid Table 4 Accent 1"/>
    <w:basedOn w:val="TableNormal"/>
    <w:uiPriority w:val="49"/>
    <w:rsid w:val="00775D6A"/>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1Light">
    <w:name w:val="Grid Table 1 Light"/>
    <w:basedOn w:val="TableNormal"/>
    <w:uiPriority w:val="46"/>
    <w:rsid w:val="00A75E0F"/>
    <w:pPr>
      <w:spacing w:after="0" w:line="240" w:lineRule="auto"/>
    </w:pPr>
    <w:tblPr>
      <w:tblStyleRowBandSize w:val="1"/>
      <w:tblStyleColBandSize w:val="1"/>
      <w:tblBorders>
        <w:top w:val="single" w:sz="4" w:space="0" w:color="BCBDBF" w:themeColor="text1" w:themeTint="66"/>
        <w:left w:val="single" w:sz="4" w:space="0" w:color="BCBDBF" w:themeColor="text1" w:themeTint="66"/>
        <w:bottom w:val="single" w:sz="4" w:space="0" w:color="BCBDBF" w:themeColor="text1" w:themeTint="66"/>
        <w:right w:val="single" w:sz="4" w:space="0" w:color="BCBDBF" w:themeColor="text1" w:themeTint="66"/>
        <w:insideH w:val="single" w:sz="4" w:space="0" w:color="BCBDBF" w:themeColor="text1" w:themeTint="66"/>
        <w:insideV w:val="single" w:sz="4" w:space="0" w:color="BCBDBF" w:themeColor="text1" w:themeTint="66"/>
      </w:tblBorders>
    </w:tblPr>
    <w:tblStylePr w:type="firstRow">
      <w:rPr>
        <w:b/>
        <w:bCs/>
      </w:rPr>
      <w:tblPr/>
      <w:tcPr>
        <w:tcBorders>
          <w:bottom w:val="single" w:sz="12" w:space="0" w:color="9B9D9F" w:themeColor="text1" w:themeTint="99"/>
        </w:tcBorders>
      </w:tcPr>
    </w:tblStylePr>
    <w:tblStylePr w:type="lastRow">
      <w:rPr>
        <w:b/>
        <w:bCs/>
      </w:rPr>
      <w:tblPr/>
      <w:tcPr>
        <w:tcBorders>
          <w:top w:val="double" w:sz="2" w:space="0" w:color="9B9D9F"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7">
      <w:bodyDiv w:val="1"/>
      <w:marLeft w:val="0"/>
      <w:marRight w:val="0"/>
      <w:marTop w:val="0"/>
      <w:marBottom w:val="0"/>
      <w:divBdr>
        <w:top w:val="none" w:sz="0" w:space="0" w:color="auto"/>
        <w:left w:val="none" w:sz="0" w:space="0" w:color="auto"/>
        <w:bottom w:val="none" w:sz="0" w:space="0" w:color="auto"/>
        <w:right w:val="none" w:sz="0" w:space="0" w:color="auto"/>
      </w:divBdr>
    </w:div>
    <w:div w:id="104230444">
      <w:bodyDiv w:val="1"/>
      <w:marLeft w:val="0"/>
      <w:marRight w:val="0"/>
      <w:marTop w:val="0"/>
      <w:marBottom w:val="0"/>
      <w:divBdr>
        <w:top w:val="none" w:sz="0" w:space="0" w:color="auto"/>
        <w:left w:val="none" w:sz="0" w:space="0" w:color="auto"/>
        <w:bottom w:val="none" w:sz="0" w:space="0" w:color="auto"/>
        <w:right w:val="none" w:sz="0" w:space="0" w:color="auto"/>
      </w:divBdr>
    </w:div>
    <w:div w:id="127864925">
      <w:bodyDiv w:val="1"/>
      <w:marLeft w:val="0"/>
      <w:marRight w:val="0"/>
      <w:marTop w:val="0"/>
      <w:marBottom w:val="0"/>
      <w:divBdr>
        <w:top w:val="none" w:sz="0" w:space="0" w:color="auto"/>
        <w:left w:val="none" w:sz="0" w:space="0" w:color="auto"/>
        <w:bottom w:val="none" w:sz="0" w:space="0" w:color="auto"/>
        <w:right w:val="none" w:sz="0" w:space="0" w:color="auto"/>
      </w:divBdr>
    </w:div>
    <w:div w:id="335109231">
      <w:bodyDiv w:val="1"/>
      <w:marLeft w:val="0"/>
      <w:marRight w:val="0"/>
      <w:marTop w:val="0"/>
      <w:marBottom w:val="0"/>
      <w:divBdr>
        <w:top w:val="none" w:sz="0" w:space="0" w:color="auto"/>
        <w:left w:val="none" w:sz="0" w:space="0" w:color="auto"/>
        <w:bottom w:val="none" w:sz="0" w:space="0" w:color="auto"/>
        <w:right w:val="none" w:sz="0" w:space="0" w:color="auto"/>
      </w:divBdr>
    </w:div>
    <w:div w:id="360742682">
      <w:bodyDiv w:val="1"/>
      <w:marLeft w:val="0"/>
      <w:marRight w:val="0"/>
      <w:marTop w:val="0"/>
      <w:marBottom w:val="0"/>
      <w:divBdr>
        <w:top w:val="none" w:sz="0" w:space="0" w:color="auto"/>
        <w:left w:val="none" w:sz="0" w:space="0" w:color="auto"/>
        <w:bottom w:val="none" w:sz="0" w:space="0" w:color="auto"/>
        <w:right w:val="none" w:sz="0" w:space="0" w:color="auto"/>
      </w:divBdr>
    </w:div>
    <w:div w:id="365569884">
      <w:bodyDiv w:val="1"/>
      <w:marLeft w:val="0"/>
      <w:marRight w:val="0"/>
      <w:marTop w:val="0"/>
      <w:marBottom w:val="0"/>
      <w:divBdr>
        <w:top w:val="none" w:sz="0" w:space="0" w:color="auto"/>
        <w:left w:val="none" w:sz="0" w:space="0" w:color="auto"/>
        <w:bottom w:val="none" w:sz="0" w:space="0" w:color="auto"/>
        <w:right w:val="none" w:sz="0" w:space="0" w:color="auto"/>
      </w:divBdr>
    </w:div>
    <w:div w:id="396317864">
      <w:bodyDiv w:val="1"/>
      <w:marLeft w:val="0"/>
      <w:marRight w:val="0"/>
      <w:marTop w:val="0"/>
      <w:marBottom w:val="0"/>
      <w:divBdr>
        <w:top w:val="none" w:sz="0" w:space="0" w:color="auto"/>
        <w:left w:val="none" w:sz="0" w:space="0" w:color="auto"/>
        <w:bottom w:val="none" w:sz="0" w:space="0" w:color="auto"/>
        <w:right w:val="none" w:sz="0" w:space="0" w:color="auto"/>
      </w:divBdr>
    </w:div>
    <w:div w:id="510804443">
      <w:bodyDiv w:val="1"/>
      <w:marLeft w:val="0"/>
      <w:marRight w:val="0"/>
      <w:marTop w:val="0"/>
      <w:marBottom w:val="0"/>
      <w:divBdr>
        <w:top w:val="none" w:sz="0" w:space="0" w:color="auto"/>
        <w:left w:val="none" w:sz="0" w:space="0" w:color="auto"/>
        <w:bottom w:val="none" w:sz="0" w:space="0" w:color="auto"/>
        <w:right w:val="none" w:sz="0" w:space="0" w:color="auto"/>
      </w:divBdr>
    </w:div>
    <w:div w:id="530529194">
      <w:bodyDiv w:val="1"/>
      <w:marLeft w:val="0"/>
      <w:marRight w:val="0"/>
      <w:marTop w:val="0"/>
      <w:marBottom w:val="0"/>
      <w:divBdr>
        <w:top w:val="none" w:sz="0" w:space="0" w:color="auto"/>
        <w:left w:val="none" w:sz="0" w:space="0" w:color="auto"/>
        <w:bottom w:val="none" w:sz="0" w:space="0" w:color="auto"/>
        <w:right w:val="none" w:sz="0" w:space="0" w:color="auto"/>
      </w:divBdr>
    </w:div>
    <w:div w:id="538471507">
      <w:bodyDiv w:val="1"/>
      <w:marLeft w:val="0"/>
      <w:marRight w:val="0"/>
      <w:marTop w:val="0"/>
      <w:marBottom w:val="0"/>
      <w:divBdr>
        <w:top w:val="none" w:sz="0" w:space="0" w:color="auto"/>
        <w:left w:val="none" w:sz="0" w:space="0" w:color="auto"/>
        <w:bottom w:val="none" w:sz="0" w:space="0" w:color="auto"/>
        <w:right w:val="none" w:sz="0" w:space="0" w:color="auto"/>
      </w:divBdr>
    </w:div>
    <w:div w:id="640619171">
      <w:bodyDiv w:val="1"/>
      <w:marLeft w:val="0"/>
      <w:marRight w:val="0"/>
      <w:marTop w:val="0"/>
      <w:marBottom w:val="0"/>
      <w:divBdr>
        <w:top w:val="none" w:sz="0" w:space="0" w:color="auto"/>
        <w:left w:val="none" w:sz="0" w:space="0" w:color="auto"/>
        <w:bottom w:val="none" w:sz="0" w:space="0" w:color="auto"/>
        <w:right w:val="none" w:sz="0" w:space="0" w:color="auto"/>
      </w:divBdr>
    </w:div>
    <w:div w:id="700133022">
      <w:bodyDiv w:val="1"/>
      <w:marLeft w:val="0"/>
      <w:marRight w:val="0"/>
      <w:marTop w:val="0"/>
      <w:marBottom w:val="0"/>
      <w:divBdr>
        <w:top w:val="none" w:sz="0" w:space="0" w:color="auto"/>
        <w:left w:val="none" w:sz="0" w:space="0" w:color="auto"/>
        <w:bottom w:val="none" w:sz="0" w:space="0" w:color="auto"/>
        <w:right w:val="none" w:sz="0" w:space="0" w:color="auto"/>
      </w:divBdr>
    </w:div>
    <w:div w:id="703214066">
      <w:bodyDiv w:val="1"/>
      <w:marLeft w:val="0"/>
      <w:marRight w:val="0"/>
      <w:marTop w:val="0"/>
      <w:marBottom w:val="0"/>
      <w:divBdr>
        <w:top w:val="none" w:sz="0" w:space="0" w:color="auto"/>
        <w:left w:val="none" w:sz="0" w:space="0" w:color="auto"/>
        <w:bottom w:val="none" w:sz="0" w:space="0" w:color="auto"/>
        <w:right w:val="none" w:sz="0" w:space="0" w:color="auto"/>
      </w:divBdr>
    </w:div>
    <w:div w:id="750547165">
      <w:bodyDiv w:val="1"/>
      <w:marLeft w:val="0"/>
      <w:marRight w:val="0"/>
      <w:marTop w:val="0"/>
      <w:marBottom w:val="0"/>
      <w:divBdr>
        <w:top w:val="none" w:sz="0" w:space="0" w:color="auto"/>
        <w:left w:val="none" w:sz="0" w:space="0" w:color="auto"/>
        <w:bottom w:val="none" w:sz="0" w:space="0" w:color="auto"/>
        <w:right w:val="none" w:sz="0" w:space="0" w:color="auto"/>
      </w:divBdr>
    </w:div>
    <w:div w:id="788817646">
      <w:bodyDiv w:val="1"/>
      <w:marLeft w:val="0"/>
      <w:marRight w:val="0"/>
      <w:marTop w:val="0"/>
      <w:marBottom w:val="0"/>
      <w:divBdr>
        <w:top w:val="none" w:sz="0" w:space="0" w:color="auto"/>
        <w:left w:val="none" w:sz="0" w:space="0" w:color="auto"/>
        <w:bottom w:val="none" w:sz="0" w:space="0" w:color="auto"/>
        <w:right w:val="none" w:sz="0" w:space="0" w:color="auto"/>
      </w:divBdr>
    </w:div>
    <w:div w:id="872037652">
      <w:bodyDiv w:val="1"/>
      <w:marLeft w:val="0"/>
      <w:marRight w:val="0"/>
      <w:marTop w:val="0"/>
      <w:marBottom w:val="0"/>
      <w:divBdr>
        <w:top w:val="none" w:sz="0" w:space="0" w:color="auto"/>
        <w:left w:val="none" w:sz="0" w:space="0" w:color="auto"/>
        <w:bottom w:val="none" w:sz="0" w:space="0" w:color="auto"/>
        <w:right w:val="none" w:sz="0" w:space="0" w:color="auto"/>
      </w:divBdr>
    </w:div>
    <w:div w:id="917448866">
      <w:bodyDiv w:val="1"/>
      <w:marLeft w:val="0"/>
      <w:marRight w:val="0"/>
      <w:marTop w:val="0"/>
      <w:marBottom w:val="0"/>
      <w:divBdr>
        <w:top w:val="none" w:sz="0" w:space="0" w:color="auto"/>
        <w:left w:val="none" w:sz="0" w:space="0" w:color="auto"/>
        <w:bottom w:val="none" w:sz="0" w:space="0" w:color="auto"/>
        <w:right w:val="none" w:sz="0" w:space="0" w:color="auto"/>
      </w:divBdr>
    </w:div>
    <w:div w:id="996572573">
      <w:bodyDiv w:val="1"/>
      <w:marLeft w:val="0"/>
      <w:marRight w:val="0"/>
      <w:marTop w:val="0"/>
      <w:marBottom w:val="0"/>
      <w:divBdr>
        <w:top w:val="none" w:sz="0" w:space="0" w:color="auto"/>
        <w:left w:val="none" w:sz="0" w:space="0" w:color="auto"/>
        <w:bottom w:val="none" w:sz="0" w:space="0" w:color="auto"/>
        <w:right w:val="none" w:sz="0" w:space="0" w:color="auto"/>
      </w:divBdr>
    </w:div>
    <w:div w:id="1085954347">
      <w:bodyDiv w:val="1"/>
      <w:marLeft w:val="0"/>
      <w:marRight w:val="0"/>
      <w:marTop w:val="0"/>
      <w:marBottom w:val="0"/>
      <w:divBdr>
        <w:top w:val="none" w:sz="0" w:space="0" w:color="auto"/>
        <w:left w:val="none" w:sz="0" w:space="0" w:color="auto"/>
        <w:bottom w:val="none" w:sz="0" w:space="0" w:color="auto"/>
        <w:right w:val="none" w:sz="0" w:space="0" w:color="auto"/>
      </w:divBdr>
    </w:div>
    <w:div w:id="1115052844">
      <w:bodyDiv w:val="1"/>
      <w:marLeft w:val="0"/>
      <w:marRight w:val="0"/>
      <w:marTop w:val="0"/>
      <w:marBottom w:val="0"/>
      <w:divBdr>
        <w:top w:val="none" w:sz="0" w:space="0" w:color="auto"/>
        <w:left w:val="none" w:sz="0" w:space="0" w:color="auto"/>
        <w:bottom w:val="none" w:sz="0" w:space="0" w:color="auto"/>
        <w:right w:val="none" w:sz="0" w:space="0" w:color="auto"/>
      </w:divBdr>
    </w:div>
    <w:div w:id="1139768408">
      <w:bodyDiv w:val="1"/>
      <w:marLeft w:val="0"/>
      <w:marRight w:val="0"/>
      <w:marTop w:val="0"/>
      <w:marBottom w:val="0"/>
      <w:divBdr>
        <w:top w:val="none" w:sz="0" w:space="0" w:color="auto"/>
        <w:left w:val="none" w:sz="0" w:space="0" w:color="auto"/>
        <w:bottom w:val="none" w:sz="0" w:space="0" w:color="auto"/>
        <w:right w:val="none" w:sz="0" w:space="0" w:color="auto"/>
      </w:divBdr>
    </w:div>
    <w:div w:id="1185709008">
      <w:bodyDiv w:val="1"/>
      <w:marLeft w:val="0"/>
      <w:marRight w:val="0"/>
      <w:marTop w:val="0"/>
      <w:marBottom w:val="0"/>
      <w:divBdr>
        <w:top w:val="none" w:sz="0" w:space="0" w:color="auto"/>
        <w:left w:val="none" w:sz="0" w:space="0" w:color="auto"/>
        <w:bottom w:val="none" w:sz="0" w:space="0" w:color="auto"/>
        <w:right w:val="none" w:sz="0" w:space="0" w:color="auto"/>
      </w:divBdr>
    </w:div>
    <w:div w:id="1199702514">
      <w:bodyDiv w:val="1"/>
      <w:marLeft w:val="0"/>
      <w:marRight w:val="0"/>
      <w:marTop w:val="0"/>
      <w:marBottom w:val="0"/>
      <w:divBdr>
        <w:top w:val="none" w:sz="0" w:space="0" w:color="auto"/>
        <w:left w:val="none" w:sz="0" w:space="0" w:color="auto"/>
        <w:bottom w:val="none" w:sz="0" w:space="0" w:color="auto"/>
        <w:right w:val="none" w:sz="0" w:space="0" w:color="auto"/>
      </w:divBdr>
    </w:div>
    <w:div w:id="1254976106">
      <w:bodyDiv w:val="1"/>
      <w:marLeft w:val="0"/>
      <w:marRight w:val="0"/>
      <w:marTop w:val="0"/>
      <w:marBottom w:val="0"/>
      <w:divBdr>
        <w:top w:val="none" w:sz="0" w:space="0" w:color="auto"/>
        <w:left w:val="none" w:sz="0" w:space="0" w:color="auto"/>
        <w:bottom w:val="none" w:sz="0" w:space="0" w:color="auto"/>
        <w:right w:val="none" w:sz="0" w:space="0" w:color="auto"/>
      </w:divBdr>
    </w:div>
    <w:div w:id="1304578731">
      <w:bodyDiv w:val="1"/>
      <w:marLeft w:val="0"/>
      <w:marRight w:val="0"/>
      <w:marTop w:val="0"/>
      <w:marBottom w:val="0"/>
      <w:divBdr>
        <w:top w:val="none" w:sz="0" w:space="0" w:color="auto"/>
        <w:left w:val="none" w:sz="0" w:space="0" w:color="auto"/>
        <w:bottom w:val="none" w:sz="0" w:space="0" w:color="auto"/>
        <w:right w:val="none" w:sz="0" w:space="0" w:color="auto"/>
      </w:divBdr>
    </w:div>
    <w:div w:id="1357269814">
      <w:bodyDiv w:val="1"/>
      <w:marLeft w:val="0"/>
      <w:marRight w:val="0"/>
      <w:marTop w:val="0"/>
      <w:marBottom w:val="0"/>
      <w:divBdr>
        <w:top w:val="none" w:sz="0" w:space="0" w:color="auto"/>
        <w:left w:val="none" w:sz="0" w:space="0" w:color="auto"/>
        <w:bottom w:val="none" w:sz="0" w:space="0" w:color="auto"/>
        <w:right w:val="none" w:sz="0" w:space="0" w:color="auto"/>
      </w:divBdr>
    </w:div>
    <w:div w:id="1540973377">
      <w:bodyDiv w:val="1"/>
      <w:marLeft w:val="0"/>
      <w:marRight w:val="0"/>
      <w:marTop w:val="0"/>
      <w:marBottom w:val="0"/>
      <w:divBdr>
        <w:top w:val="none" w:sz="0" w:space="0" w:color="auto"/>
        <w:left w:val="none" w:sz="0" w:space="0" w:color="auto"/>
        <w:bottom w:val="none" w:sz="0" w:space="0" w:color="auto"/>
        <w:right w:val="none" w:sz="0" w:space="0" w:color="auto"/>
      </w:divBdr>
    </w:div>
    <w:div w:id="1582179910">
      <w:bodyDiv w:val="1"/>
      <w:marLeft w:val="0"/>
      <w:marRight w:val="0"/>
      <w:marTop w:val="0"/>
      <w:marBottom w:val="0"/>
      <w:divBdr>
        <w:top w:val="none" w:sz="0" w:space="0" w:color="auto"/>
        <w:left w:val="none" w:sz="0" w:space="0" w:color="auto"/>
        <w:bottom w:val="none" w:sz="0" w:space="0" w:color="auto"/>
        <w:right w:val="none" w:sz="0" w:space="0" w:color="auto"/>
      </w:divBdr>
    </w:div>
    <w:div w:id="1712224855">
      <w:bodyDiv w:val="1"/>
      <w:marLeft w:val="0"/>
      <w:marRight w:val="0"/>
      <w:marTop w:val="0"/>
      <w:marBottom w:val="0"/>
      <w:divBdr>
        <w:top w:val="none" w:sz="0" w:space="0" w:color="auto"/>
        <w:left w:val="none" w:sz="0" w:space="0" w:color="auto"/>
        <w:bottom w:val="none" w:sz="0" w:space="0" w:color="auto"/>
        <w:right w:val="none" w:sz="0" w:space="0" w:color="auto"/>
      </w:divBdr>
    </w:div>
    <w:div w:id="1762096134">
      <w:bodyDiv w:val="1"/>
      <w:marLeft w:val="0"/>
      <w:marRight w:val="0"/>
      <w:marTop w:val="0"/>
      <w:marBottom w:val="0"/>
      <w:divBdr>
        <w:top w:val="none" w:sz="0" w:space="0" w:color="auto"/>
        <w:left w:val="none" w:sz="0" w:space="0" w:color="auto"/>
        <w:bottom w:val="none" w:sz="0" w:space="0" w:color="auto"/>
        <w:right w:val="none" w:sz="0" w:space="0" w:color="auto"/>
      </w:divBdr>
    </w:div>
    <w:div w:id="1843423943">
      <w:bodyDiv w:val="1"/>
      <w:marLeft w:val="0"/>
      <w:marRight w:val="0"/>
      <w:marTop w:val="0"/>
      <w:marBottom w:val="0"/>
      <w:divBdr>
        <w:top w:val="none" w:sz="0" w:space="0" w:color="auto"/>
        <w:left w:val="none" w:sz="0" w:space="0" w:color="auto"/>
        <w:bottom w:val="none" w:sz="0" w:space="0" w:color="auto"/>
        <w:right w:val="none" w:sz="0" w:space="0" w:color="auto"/>
      </w:divBdr>
    </w:div>
    <w:div w:id="1851142387">
      <w:bodyDiv w:val="1"/>
      <w:marLeft w:val="0"/>
      <w:marRight w:val="0"/>
      <w:marTop w:val="0"/>
      <w:marBottom w:val="0"/>
      <w:divBdr>
        <w:top w:val="none" w:sz="0" w:space="0" w:color="auto"/>
        <w:left w:val="none" w:sz="0" w:space="0" w:color="auto"/>
        <w:bottom w:val="none" w:sz="0" w:space="0" w:color="auto"/>
        <w:right w:val="none" w:sz="0" w:space="0" w:color="auto"/>
      </w:divBdr>
    </w:div>
    <w:div w:id="1865484905">
      <w:bodyDiv w:val="1"/>
      <w:marLeft w:val="0"/>
      <w:marRight w:val="0"/>
      <w:marTop w:val="0"/>
      <w:marBottom w:val="0"/>
      <w:divBdr>
        <w:top w:val="none" w:sz="0" w:space="0" w:color="auto"/>
        <w:left w:val="none" w:sz="0" w:space="0" w:color="auto"/>
        <w:bottom w:val="none" w:sz="0" w:space="0" w:color="auto"/>
        <w:right w:val="none" w:sz="0" w:space="0" w:color="auto"/>
      </w:divBdr>
    </w:div>
    <w:div w:id="1883974543">
      <w:bodyDiv w:val="1"/>
      <w:marLeft w:val="0"/>
      <w:marRight w:val="0"/>
      <w:marTop w:val="0"/>
      <w:marBottom w:val="0"/>
      <w:divBdr>
        <w:top w:val="none" w:sz="0" w:space="0" w:color="auto"/>
        <w:left w:val="none" w:sz="0" w:space="0" w:color="auto"/>
        <w:bottom w:val="none" w:sz="0" w:space="0" w:color="auto"/>
        <w:right w:val="none" w:sz="0" w:space="0" w:color="auto"/>
      </w:divBdr>
    </w:div>
    <w:div w:id="1893540415">
      <w:bodyDiv w:val="1"/>
      <w:marLeft w:val="0"/>
      <w:marRight w:val="0"/>
      <w:marTop w:val="0"/>
      <w:marBottom w:val="0"/>
      <w:divBdr>
        <w:top w:val="none" w:sz="0" w:space="0" w:color="auto"/>
        <w:left w:val="none" w:sz="0" w:space="0" w:color="auto"/>
        <w:bottom w:val="none" w:sz="0" w:space="0" w:color="auto"/>
        <w:right w:val="none" w:sz="0" w:space="0" w:color="auto"/>
      </w:divBdr>
    </w:div>
    <w:div w:id="1935746927">
      <w:bodyDiv w:val="1"/>
      <w:marLeft w:val="0"/>
      <w:marRight w:val="0"/>
      <w:marTop w:val="0"/>
      <w:marBottom w:val="0"/>
      <w:divBdr>
        <w:top w:val="none" w:sz="0" w:space="0" w:color="auto"/>
        <w:left w:val="none" w:sz="0" w:space="0" w:color="auto"/>
        <w:bottom w:val="none" w:sz="0" w:space="0" w:color="auto"/>
        <w:right w:val="none" w:sz="0" w:space="0" w:color="auto"/>
      </w:divBdr>
    </w:div>
    <w:div w:id="1966159888">
      <w:bodyDiv w:val="1"/>
      <w:marLeft w:val="0"/>
      <w:marRight w:val="0"/>
      <w:marTop w:val="0"/>
      <w:marBottom w:val="0"/>
      <w:divBdr>
        <w:top w:val="none" w:sz="0" w:space="0" w:color="auto"/>
        <w:left w:val="none" w:sz="0" w:space="0" w:color="auto"/>
        <w:bottom w:val="none" w:sz="0" w:space="0" w:color="auto"/>
        <w:right w:val="none" w:sz="0" w:space="0" w:color="auto"/>
      </w:divBdr>
    </w:div>
    <w:div w:id="20105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nsus.gov/geographies/reference-maps/2020/geo/2020pl-maps/2020-census-tract.html" TargetMode="External"/><Relationship Id="rId18" Type="http://schemas.openxmlformats.org/officeDocument/2006/relationships/hyperlink" Target="https://resdac.org/articles/cms-cell-size-suppression-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ensus.gov/geographies/reference-maps/2020/geo/2020pl-maps/2020-census-tract.html" TargetMode="External"/><Relationship Id="rId17" Type="http://schemas.openxmlformats.org/officeDocument/2006/relationships/hyperlink" Target="https://www.census.gov/programs-surveys/ac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milliman.com/en/products/Medicare-Repricer" TargetMode="External"/><Relationship Id="rId20" Type="http://schemas.openxmlformats.org/officeDocument/2006/relationships/hyperlink" Target="mailto:DataCompliance@CIVH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geographies/reference-maps/2020/geo/2020pl-maps/2020-census-trac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m.com/3M/en_US/health-information-systems-us/drive-value-based-care/patient-classification-methodologies/apr-drgs/" TargetMode="External"/><Relationship Id="rId23" Type="http://schemas.openxmlformats.org/officeDocument/2006/relationships/footer" Target="footer2.xml"/><Relationship Id="rId10" Type="http://schemas.openxmlformats.org/officeDocument/2006/relationships/hyperlink" Target="https://www.civhc.org/change-agents/" TargetMode="External"/><Relationship Id="rId19" Type="http://schemas.openxmlformats.org/officeDocument/2006/relationships/hyperlink" Target="https://civhc.org/wp-content/uploads/2023/05/CO-APCD-Data-Destruction-Form.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cp-health.com/blog/understanding-ms-drg-and-its-effect-on-the-case-mix-inde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ivhc.org/data-release-application-and-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D21285F52D4908B1AA9FB1E7B36387"/>
        <w:category>
          <w:name w:val="General"/>
          <w:gallery w:val="placeholder"/>
        </w:category>
        <w:types>
          <w:type w:val="bbPlcHdr"/>
        </w:types>
        <w:behaviors>
          <w:behavior w:val="content"/>
        </w:behaviors>
        <w:guid w:val="{A86F0E15-3723-4E7E-B6F5-8318B8B71EC7}"/>
      </w:docPartPr>
      <w:docPartBody>
        <w:p w:rsidR="00E76CAD" w:rsidRDefault="0085098F" w:rsidP="0085098F">
          <w:pPr>
            <w:pStyle w:val="EAD21285F52D4908B1AA9FB1E7B363874"/>
          </w:pPr>
          <w:r>
            <w:rPr>
              <w:rStyle w:val="PlaceholderText"/>
            </w:rPr>
            <w:tab/>
          </w:r>
        </w:p>
      </w:docPartBody>
    </w:docPart>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85098F" w:rsidP="0085098F">
          <w:pPr>
            <w:pStyle w:val="D5F785E6CD804F4E962C5C5892397CD6"/>
          </w:pPr>
          <w:r w:rsidRPr="007B1E7C">
            <w:tab/>
          </w:r>
          <w:r w:rsidRPr="007B1E7C">
            <w:tab/>
          </w:r>
        </w:p>
      </w:docPartBody>
    </w:docPart>
    <w:docPart>
      <w:docPartPr>
        <w:name w:val="B471E2452F1B4F5BBEB21932392624B0"/>
        <w:category>
          <w:name w:val="General"/>
          <w:gallery w:val="placeholder"/>
        </w:category>
        <w:types>
          <w:type w:val="bbPlcHdr"/>
        </w:types>
        <w:behaviors>
          <w:behavior w:val="content"/>
        </w:behaviors>
        <w:guid w:val="{82985A5B-7C07-462E-87DA-B4EFC3E1E741}"/>
      </w:docPartPr>
      <w:docPartBody>
        <w:p w:rsidR="00E76CAD" w:rsidRDefault="0085098F" w:rsidP="0085098F">
          <w:pPr>
            <w:pStyle w:val="B471E2452F1B4F5BBEB21932392624B04"/>
          </w:pPr>
          <w:r>
            <w:rPr>
              <w:rStyle w:val="PlaceholderText"/>
            </w:rPr>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85098F"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85098F" w:rsidP="0085098F">
          <w:pPr>
            <w:pStyle w:val="06AE148C190C42A1931A511ED8FF6FD5"/>
          </w:pPr>
          <w:r w:rsidRPr="007B1E7C">
            <w:tab/>
          </w:r>
          <w:r w:rsidRPr="007B1E7C">
            <w:tab/>
          </w:r>
        </w:p>
      </w:docPartBody>
    </w:docPart>
    <w:docPart>
      <w:docPartPr>
        <w:name w:val="767B78FA2C784589AF8D0092AAD58498"/>
        <w:category>
          <w:name w:val="General"/>
          <w:gallery w:val="placeholder"/>
        </w:category>
        <w:types>
          <w:type w:val="bbPlcHdr"/>
        </w:types>
        <w:behaviors>
          <w:behavior w:val="content"/>
        </w:behaviors>
        <w:guid w:val="{14FBF1CD-7D74-4A62-AE39-6D1F13C4AA30}"/>
      </w:docPartPr>
      <w:docPartBody>
        <w:p w:rsidR="00E76CAD" w:rsidRDefault="0085098F" w:rsidP="0085098F">
          <w:pPr>
            <w:pStyle w:val="767B78FA2C784589AF8D0092AAD584984"/>
          </w:pPr>
          <w:r>
            <w:rPr>
              <w:rStyle w:val="PlaceholderText"/>
            </w:rPr>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85098F"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85098F" w:rsidP="0085098F">
          <w:pPr>
            <w:pStyle w:val="3097791A857244578FEF4BFE3E0251C0"/>
          </w:pPr>
          <w:r w:rsidRPr="007B1E7C">
            <w:tab/>
          </w:r>
          <w:r w:rsidRPr="007B1E7C">
            <w:tab/>
          </w:r>
        </w:p>
      </w:docPartBody>
    </w:docPart>
    <w:docPart>
      <w:docPartPr>
        <w:name w:val="1F6A2C1DA7034B329D113503D7D1BC17"/>
        <w:category>
          <w:name w:val="General"/>
          <w:gallery w:val="placeholder"/>
        </w:category>
        <w:types>
          <w:type w:val="bbPlcHdr"/>
        </w:types>
        <w:behaviors>
          <w:behavior w:val="content"/>
        </w:behaviors>
        <w:guid w:val="{60DB50E2-D7A5-4D64-9FBA-1E0C8358865B}"/>
      </w:docPartPr>
      <w:docPartBody>
        <w:p w:rsidR="00E76CAD" w:rsidRDefault="0085098F" w:rsidP="0085098F">
          <w:pPr>
            <w:pStyle w:val="1F6A2C1DA7034B329D113503D7D1BC174"/>
          </w:pPr>
          <w:r>
            <w:rPr>
              <w:rStyle w:val="PlaceholderText"/>
            </w:rPr>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85098F"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85098F" w:rsidP="0085098F">
          <w:pPr>
            <w:pStyle w:val="4A11083D52F14B4F868AC4E8672A73CD"/>
          </w:pPr>
          <w:r w:rsidRPr="007B1E7C">
            <w:tab/>
          </w:r>
          <w:r w:rsidRPr="007B1E7C">
            <w:tab/>
          </w:r>
        </w:p>
      </w:docPartBody>
    </w:docPart>
    <w:docPart>
      <w:docPartPr>
        <w:name w:val="4F3B8F7C59C34E3A8C3AADC303965092"/>
        <w:category>
          <w:name w:val="General"/>
          <w:gallery w:val="placeholder"/>
        </w:category>
        <w:types>
          <w:type w:val="bbPlcHdr"/>
        </w:types>
        <w:behaviors>
          <w:behavior w:val="content"/>
        </w:behaviors>
        <w:guid w:val="{B33FE9FE-4E7C-448E-918A-AAC4E3F97922}"/>
      </w:docPartPr>
      <w:docPartBody>
        <w:p w:rsidR="00E76CAD" w:rsidRDefault="0085098F" w:rsidP="0085098F">
          <w:pPr>
            <w:pStyle w:val="4F3B8F7C59C34E3A8C3AADC3039650924"/>
          </w:pPr>
          <w:r>
            <w:rPr>
              <w:rStyle w:val="PlaceholderText"/>
            </w:rPr>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85098F"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85098F" w:rsidP="0085098F">
          <w:pPr>
            <w:pStyle w:val="356CB7CE295B4681B5067A374B484844"/>
          </w:pPr>
          <w:r w:rsidRPr="007B1E7C">
            <w:tab/>
          </w:r>
          <w:r w:rsidRPr="007B1E7C">
            <w:tab/>
          </w:r>
        </w:p>
      </w:docPartBody>
    </w:docPart>
    <w:docPart>
      <w:docPartPr>
        <w:name w:val="6A38DD37E3A34D4CA45B455BFE7D3A5F"/>
        <w:category>
          <w:name w:val="General"/>
          <w:gallery w:val="placeholder"/>
        </w:category>
        <w:types>
          <w:type w:val="bbPlcHdr"/>
        </w:types>
        <w:behaviors>
          <w:behavior w:val="content"/>
        </w:behaviors>
        <w:guid w:val="{8895159E-799F-41C9-9541-61F89A1D7298}"/>
      </w:docPartPr>
      <w:docPartBody>
        <w:p w:rsidR="00E76CAD" w:rsidRDefault="0085098F" w:rsidP="0085098F">
          <w:pPr>
            <w:pStyle w:val="6A38DD37E3A34D4CA45B455BFE7D3A5F4"/>
          </w:pPr>
          <w:r>
            <w:rPr>
              <w:rStyle w:val="PlaceholderText"/>
            </w:rPr>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85098F"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85098F" w:rsidP="0085098F">
          <w:pPr>
            <w:pStyle w:val="0D46E48BBE7B4D30B8F3F0AA64D1820D"/>
          </w:pPr>
          <w:r w:rsidRPr="007B1E7C">
            <w:tab/>
          </w:r>
          <w:r w:rsidRPr="007B1E7C">
            <w:tab/>
          </w:r>
        </w:p>
      </w:docPartBody>
    </w:docPart>
    <w:docPart>
      <w:docPartPr>
        <w:name w:val="18AC214B9FC54C14B1DD3314B249A39B"/>
        <w:category>
          <w:name w:val="General"/>
          <w:gallery w:val="placeholder"/>
        </w:category>
        <w:types>
          <w:type w:val="bbPlcHdr"/>
        </w:types>
        <w:behaviors>
          <w:behavior w:val="content"/>
        </w:behaviors>
        <w:guid w:val="{51BB5F56-9F74-40DE-B4CB-110A28930E0E}"/>
      </w:docPartPr>
      <w:docPartBody>
        <w:p w:rsidR="00E76CAD" w:rsidRDefault="0085098F" w:rsidP="0085098F">
          <w:pPr>
            <w:pStyle w:val="18AC214B9FC54C14B1DD3314B249A39B3"/>
          </w:pPr>
          <w:r>
            <w:rPr>
              <w:rStyle w:val="PlaceholderText"/>
            </w:rPr>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85098F"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85098F" w:rsidP="0085098F">
          <w:pPr>
            <w:pStyle w:val="E1C6C1A826A944EB96313103F4BF602D"/>
          </w:pPr>
          <w:r w:rsidRPr="007B1E7C">
            <w:tab/>
          </w:r>
          <w:r w:rsidRPr="007B1E7C">
            <w:tab/>
          </w:r>
        </w:p>
      </w:docPartBody>
    </w:docPart>
    <w:docPart>
      <w:docPartPr>
        <w:name w:val="4FE162FBEB62425B9D05D0A454036E34"/>
        <w:category>
          <w:name w:val="General"/>
          <w:gallery w:val="placeholder"/>
        </w:category>
        <w:types>
          <w:type w:val="bbPlcHdr"/>
        </w:types>
        <w:behaviors>
          <w:behavior w:val="content"/>
        </w:behaviors>
        <w:guid w:val="{5A3086C9-9013-4E6D-8DE7-D28DC8231C61}"/>
      </w:docPartPr>
      <w:docPartBody>
        <w:p w:rsidR="00E76CAD" w:rsidRDefault="0085098F" w:rsidP="0085098F">
          <w:pPr>
            <w:pStyle w:val="4FE162FBEB62425B9D05D0A454036E343"/>
          </w:pPr>
          <w:r>
            <w:rPr>
              <w:rStyle w:val="PlaceholderText"/>
            </w:rPr>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85098F"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85098F" w:rsidP="0085098F">
          <w:pPr>
            <w:pStyle w:val="99B6D92DCA8B417EAD6370E16FB22EB0"/>
          </w:pPr>
          <w:r w:rsidRPr="007B1E7C">
            <w:tab/>
          </w:r>
          <w:r w:rsidRPr="007B1E7C">
            <w:tab/>
          </w:r>
        </w:p>
      </w:docPartBody>
    </w:docPart>
    <w:docPart>
      <w:docPartPr>
        <w:name w:val="E8C4D11609D241029CE3EA28C3C02E60"/>
        <w:category>
          <w:name w:val="General"/>
          <w:gallery w:val="placeholder"/>
        </w:category>
        <w:types>
          <w:type w:val="bbPlcHdr"/>
        </w:types>
        <w:behaviors>
          <w:behavior w:val="content"/>
        </w:behaviors>
        <w:guid w:val="{B95B695C-D90F-4F3F-BB3B-70AFF108CEB6}"/>
      </w:docPartPr>
      <w:docPartBody>
        <w:p w:rsidR="00E76CAD" w:rsidRDefault="0085098F" w:rsidP="0085098F">
          <w:pPr>
            <w:pStyle w:val="E8C4D11609D241029CE3EA28C3C02E603"/>
          </w:pPr>
          <w:r>
            <w:rPr>
              <w:rStyle w:val="PlaceholderText"/>
            </w:rPr>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85098F"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85098F" w:rsidP="0085098F">
          <w:pPr>
            <w:pStyle w:val="5176EAD133BE4735848023130D85A59D"/>
          </w:pPr>
          <w:r w:rsidRPr="007B1E7C">
            <w:tab/>
          </w:r>
          <w:r w:rsidRPr="007B1E7C">
            <w:tab/>
          </w:r>
        </w:p>
      </w:docPartBody>
    </w:docPart>
    <w:docPart>
      <w:docPartPr>
        <w:name w:val="E0EE1693691745A8B7DEB7434875CC84"/>
        <w:category>
          <w:name w:val="General"/>
          <w:gallery w:val="placeholder"/>
        </w:category>
        <w:types>
          <w:type w:val="bbPlcHdr"/>
        </w:types>
        <w:behaviors>
          <w:behavior w:val="content"/>
        </w:behaviors>
        <w:guid w:val="{517FEFF3-2193-4AC8-87CA-107FE3E6B7F8}"/>
      </w:docPartPr>
      <w:docPartBody>
        <w:p w:rsidR="00E76CAD" w:rsidRDefault="0085098F" w:rsidP="0085098F">
          <w:pPr>
            <w:pStyle w:val="E0EE1693691745A8B7DEB7434875CC843"/>
          </w:pPr>
          <w:r>
            <w:rPr>
              <w:rStyle w:val="PlaceholderText"/>
            </w:rPr>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85098F"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85098F"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85098F"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85098F" w:rsidP="0085098F">
          <w:pPr>
            <w:pStyle w:val="93FA2E2234EA4CBD808A5B54CBABCFAE"/>
          </w:pPr>
          <w:r w:rsidRPr="007B1E7C">
            <w:tab/>
          </w:r>
          <w:r w:rsidRPr="007B1E7C">
            <w:tab/>
          </w:r>
        </w:p>
      </w:docPartBody>
    </w:docPart>
    <w:docPart>
      <w:docPartPr>
        <w:name w:val="48549020FDD94DE4A9C71DE52DFBB04B"/>
        <w:category>
          <w:name w:val="General"/>
          <w:gallery w:val="placeholder"/>
        </w:category>
        <w:types>
          <w:type w:val="bbPlcHdr"/>
        </w:types>
        <w:behaviors>
          <w:behavior w:val="content"/>
        </w:behaviors>
        <w:guid w:val="{427A78FD-520F-4A6F-87D1-01E393444D5C}"/>
      </w:docPartPr>
      <w:docPartBody>
        <w:p w:rsidR="00E76CAD" w:rsidRDefault="0085098F" w:rsidP="0085098F">
          <w:pPr>
            <w:pStyle w:val="48549020FDD94DE4A9C71DE52DFBB04B"/>
          </w:pPr>
          <w:r w:rsidRPr="007B1E7C">
            <w:tab/>
          </w:r>
          <w:r w:rsidRPr="007B1E7C">
            <w:tab/>
          </w:r>
        </w:p>
      </w:docPartBody>
    </w:docPart>
    <w:docPart>
      <w:docPartPr>
        <w:name w:val="43E43854B6134646ABE4124DFDDE7B23"/>
        <w:category>
          <w:name w:val="General"/>
          <w:gallery w:val="placeholder"/>
        </w:category>
        <w:types>
          <w:type w:val="bbPlcHdr"/>
        </w:types>
        <w:behaviors>
          <w:behavior w:val="content"/>
        </w:behaviors>
        <w:guid w:val="{919B5F07-6F3F-44D2-B857-FE3C3D8C78E9}"/>
      </w:docPartPr>
      <w:docPartBody>
        <w:p w:rsidR="00E76CAD" w:rsidRDefault="0085098F" w:rsidP="0085098F">
          <w:pPr>
            <w:pStyle w:val="43E43854B6134646ABE4124DFDDE7B23"/>
          </w:pPr>
          <w:r w:rsidRPr="007B1E7C">
            <w:tab/>
          </w:r>
          <w:r w:rsidRPr="007B1E7C">
            <w:tab/>
          </w:r>
        </w:p>
      </w:docPartBody>
    </w:docPart>
    <w:docPart>
      <w:docPartPr>
        <w:name w:val="98C9F8AFE3944AA7AC928D5BC8B4EF09"/>
        <w:category>
          <w:name w:val="General"/>
          <w:gallery w:val="placeholder"/>
        </w:category>
        <w:types>
          <w:type w:val="bbPlcHdr"/>
        </w:types>
        <w:behaviors>
          <w:behavior w:val="content"/>
        </w:behaviors>
        <w:guid w:val="{7E19FD60-6EA7-4A53-B9DA-B9CEAA4FF167}"/>
      </w:docPartPr>
      <w:docPartBody>
        <w:p w:rsidR="00E76CAD" w:rsidRDefault="0085098F" w:rsidP="0085098F">
          <w:pPr>
            <w:pStyle w:val="98C9F8AFE3944AA7AC928D5BC8B4EF09"/>
          </w:pPr>
          <w:r w:rsidRPr="007B1E7C">
            <w:tab/>
          </w:r>
          <w:r w:rsidRPr="007B1E7C">
            <w:tab/>
          </w:r>
        </w:p>
      </w:docPartBody>
    </w:docPart>
    <w:docPart>
      <w:docPartPr>
        <w:name w:val="873EA0D118F9435C9B83A20A6B0E805D"/>
        <w:category>
          <w:name w:val="General"/>
          <w:gallery w:val="placeholder"/>
        </w:category>
        <w:types>
          <w:type w:val="bbPlcHdr"/>
        </w:types>
        <w:behaviors>
          <w:behavior w:val="content"/>
        </w:behaviors>
        <w:guid w:val="{5546380B-B2CA-40FA-AD1D-0CC1B5169E8F}"/>
      </w:docPartPr>
      <w:docPartBody>
        <w:p w:rsidR="00E76CAD" w:rsidRDefault="0085098F" w:rsidP="0085098F">
          <w:pPr>
            <w:pStyle w:val="873EA0D118F9435C9B83A20A6B0E805D2"/>
          </w:pPr>
          <w:r>
            <w:rPr>
              <w:rStyle w:val="PlaceholderText"/>
            </w:rPr>
            <w:tab/>
          </w:r>
        </w:p>
      </w:docPartBody>
    </w:docPart>
    <w:docPart>
      <w:docPartPr>
        <w:name w:val="AECF8E156C9B44128521BF65E53FFA82"/>
        <w:category>
          <w:name w:val="General"/>
          <w:gallery w:val="placeholder"/>
        </w:category>
        <w:types>
          <w:type w:val="bbPlcHdr"/>
        </w:types>
        <w:behaviors>
          <w:behavior w:val="content"/>
        </w:behaviors>
        <w:guid w:val="{B431E610-01BD-4866-A14F-05E169E1E682}"/>
      </w:docPartPr>
      <w:docPartBody>
        <w:p w:rsidR="00E76CAD" w:rsidRDefault="0085098F" w:rsidP="0085098F">
          <w:pPr>
            <w:pStyle w:val="AECF8E156C9B44128521BF65E53FFA822"/>
          </w:pPr>
          <w:r>
            <w:rPr>
              <w:rStyle w:val="PlaceholderText"/>
            </w:rPr>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85098F" w:rsidP="0085098F">
          <w:pPr>
            <w:pStyle w:val="CA488DFEF3EE44A69DCED10DB0727B23"/>
          </w:pPr>
          <w:r w:rsidRPr="007B1E7C">
            <w:tab/>
          </w:r>
          <w:r w:rsidRPr="007B1E7C">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85098F"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85098F"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85098F"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85098F" w:rsidP="0085098F">
          <w:pPr>
            <w:pStyle w:val="C98182DA6F87444A8AADB701C567FA84"/>
          </w:pPr>
          <w:r w:rsidRPr="007B1E7C">
            <w:tab/>
          </w:r>
          <w:r w:rsidRPr="007B1E7C">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85098F" w:rsidP="0085098F">
          <w:pPr>
            <w:pStyle w:val="E6CDF264DD87402FB71CE5197BF74BFC"/>
          </w:pPr>
          <w:r w:rsidRPr="007B1E7C">
            <w:tab/>
          </w:r>
          <w:r w:rsidRPr="007B1E7C">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85098F" w:rsidP="0085098F">
          <w:pPr>
            <w:pStyle w:val="124627F8F16C452C9316B2D6C3ED9393"/>
          </w:pPr>
          <w:r w:rsidRPr="007B1E7C">
            <w:tab/>
          </w:r>
          <w:r w:rsidRPr="007B1E7C">
            <w:tab/>
          </w:r>
        </w:p>
      </w:docPartBody>
    </w:docPart>
    <w:docPart>
      <w:docPartPr>
        <w:name w:val="1B6CB83BF8CE426A869008745050B75B"/>
        <w:category>
          <w:name w:val="General"/>
          <w:gallery w:val="placeholder"/>
        </w:category>
        <w:types>
          <w:type w:val="bbPlcHdr"/>
        </w:types>
        <w:behaviors>
          <w:behavior w:val="content"/>
        </w:behaviors>
        <w:guid w:val="{985D6F65-2B88-4BF4-8089-29F1296F07E6}"/>
      </w:docPartPr>
      <w:docPartBody>
        <w:p w:rsidR="00E76CAD" w:rsidRDefault="0085098F" w:rsidP="0085098F">
          <w:pPr>
            <w:pStyle w:val="1B6CB83BF8CE426A869008745050B75B"/>
          </w:pPr>
          <w:r w:rsidRPr="007B1E7C">
            <w:tab/>
          </w:r>
          <w:r w:rsidRPr="007B1E7C">
            <w:tab/>
          </w:r>
        </w:p>
      </w:docPartBody>
    </w:docPart>
    <w:docPart>
      <w:docPartPr>
        <w:name w:val="7D68520420104C43BADC7F774C346218"/>
        <w:category>
          <w:name w:val="General"/>
          <w:gallery w:val="placeholder"/>
        </w:category>
        <w:types>
          <w:type w:val="bbPlcHdr"/>
        </w:types>
        <w:behaviors>
          <w:behavior w:val="content"/>
        </w:behaviors>
        <w:guid w:val="{E54B2A00-9C2E-40A4-959A-8208879556C8}"/>
      </w:docPartPr>
      <w:docPartBody>
        <w:p w:rsidR="00E76CAD" w:rsidRDefault="0085098F" w:rsidP="0085098F">
          <w:pPr>
            <w:pStyle w:val="7D68520420104C43BADC7F774C3462182"/>
          </w:pPr>
          <w:r>
            <w:rPr>
              <w:rStyle w:val="PlaceholderText"/>
            </w:rPr>
            <w:tab/>
          </w:r>
        </w:p>
      </w:docPartBody>
    </w:docPart>
    <w:docPart>
      <w:docPartPr>
        <w:name w:val="4BBC5DA5BB1F478E81B427AEEC2E5181"/>
        <w:category>
          <w:name w:val="General"/>
          <w:gallery w:val="placeholder"/>
        </w:category>
        <w:types>
          <w:type w:val="bbPlcHdr"/>
        </w:types>
        <w:behaviors>
          <w:behavior w:val="content"/>
        </w:behaviors>
        <w:guid w:val="{3FE66F29-AC69-4057-BD1C-6832BACF6245}"/>
      </w:docPartPr>
      <w:docPartBody>
        <w:p w:rsidR="00E76CAD" w:rsidRDefault="0085098F" w:rsidP="0085098F">
          <w:pPr>
            <w:pStyle w:val="4BBC5DA5BB1F478E81B427AEEC2E51812"/>
          </w:pPr>
          <w:r>
            <w:rPr>
              <w:rStyle w:val="PlaceholderText"/>
            </w:rPr>
            <w:tab/>
          </w:r>
        </w:p>
      </w:docPartBody>
    </w:docPart>
    <w:docPart>
      <w:docPartPr>
        <w:name w:val="F1A40F0A9C594DE9B6862FC4F0CAAD9A"/>
        <w:category>
          <w:name w:val="General"/>
          <w:gallery w:val="placeholder"/>
        </w:category>
        <w:types>
          <w:type w:val="bbPlcHdr"/>
        </w:types>
        <w:behaviors>
          <w:behavior w:val="content"/>
        </w:behaviors>
        <w:guid w:val="{C4533A05-84DF-41FB-9444-E14D85DA23C7}"/>
      </w:docPartPr>
      <w:docPartBody>
        <w:p w:rsidR="00E76CAD" w:rsidRDefault="0085098F" w:rsidP="0085098F">
          <w:pPr>
            <w:pStyle w:val="F1A40F0A9C594DE9B6862FC4F0CAAD9A2"/>
          </w:pPr>
          <w:r>
            <w:rPr>
              <w:rStyle w:val="PlaceholderText"/>
            </w:rPr>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85098F"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85098F"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85098F"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85098F"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85098F"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85098F"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85098F"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85098F"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85098F" w:rsidP="0085098F">
          <w:pPr>
            <w:pStyle w:val="A2F49747A1BC4B17A9449FAFDD16D223"/>
          </w:pPr>
          <w:r w:rsidRPr="007B1E7C">
            <w:tab/>
          </w:r>
          <w:r w:rsidRPr="007B1E7C">
            <w:tab/>
          </w:r>
        </w:p>
      </w:docPartBody>
    </w:docPart>
    <w:docPart>
      <w:docPartPr>
        <w:name w:val="AB2A3EB28B1848BC8302E26429465E20"/>
        <w:category>
          <w:name w:val="General"/>
          <w:gallery w:val="placeholder"/>
        </w:category>
        <w:types>
          <w:type w:val="bbPlcHdr"/>
        </w:types>
        <w:behaviors>
          <w:behavior w:val="content"/>
        </w:behaviors>
        <w:guid w:val="{1B55B92D-70BA-49E3-9C9D-175C54C37D2C}"/>
      </w:docPartPr>
      <w:docPartBody>
        <w:p w:rsidR="00E76CAD" w:rsidRDefault="0085098F" w:rsidP="0085098F">
          <w:pPr>
            <w:pStyle w:val="AB2A3EB28B1848BC8302E26429465E20"/>
          </w:pPr>
          <w:r w:rsidRPr="007B1E7C">
            <w:tab/>
          </w:r>
          <w:r w:rsidRPr="007B1E7C">
            <w:tab/>
          </w:r>
        </w:p>
      </w:docPartBody>
    </w:docPart>
    <w:docPart>
      <w:docPartPr>
        <w:name w:val="4E49157D30F34263A33CEEDD0D1FB0DC"/>
        <w:category>
          <w:name w:val="General"/>
          <w:gallery w:val="placeholder"/>
        </w:category>
        <w:types>
          <w:type w:val="bbPlcHdr"/>
        </w:types>
        <w:behaviors>
          <w:behavior w:val="content"/>
        </w:behaviors>
        <w:guid w:val="{FEB43163-7644-4630-9D23-9D717D755CC5}"/>
      </w:docPartPr>
      <w:docPartBody>
        <w:p w:rsidR="00E76CAD" w:rsidRDefault="0085098F" w:rsidP="0085098F">
          <w:pPr>
            <w:pStyle w:val="4E49157D30F34263A33CEEDD0D1FB0DC"/>
          </w:pPr>
          <w:r w:rsidRPr="007B1E7C">
            <w:tab/>
          </w:r>
          <w:r w:rsidRPr="007B1E7C">
            <w:tab/>
          </w:r>
        </w:p>
      </w:docPartBody>
    </w:docPart>
    <w:docPart>
      <w:docPartPr>
        <w:name w:val="E41E9E3CFEC149579CB5D301D66327A3"/>
        <w:category>
          <w:name w:val="General"/>
          <w:gallery w:val="placeholder"/>
        </w:category>
        <w:types>
          <w:type w:val="bbPlcHdr"/>
        </w:types>
        <w:behaviors>
          <w:behavior w:val="content"/>
        </w:behaviors>
        <w:guid w:val="{957E991A-FC66-484A-94CB-2067D27AD83A}"/>
      </w:docPartPr>
      <w:docPartBody>
        <w:p w:rsidR="00E76CAD" w:rsidRDefault="0085098F" w:rsidP="0085098F">
          <w:pPr>
            <w:pStyle w:val="E41E9E3CFEC149579CB5D301D66327A3"/>
          </w:pPr>
          <w:r w:rsidRPr="007B1E7C">
            <w:tab/>
          </w:r>
          <w:r w:rsidRPr="007B1E7C">
            <w:tab/>
          </w:r>
        </w:p>
      </w:docPartBody>
    </w:docPart>
    <w:docPart>
      <w:docPartPr>
        <w:name w:val="E68D486C32E64A77A16EE71083C179A7"/>
        <w:category>
          <w:name w:val="General"/>
          <w:gallery w:val="placeholder"/>
        </w:category>
        <w:types>
          <w:type w:val="bbPlcHdr"/>
        </w:types>
        <w:behaviors>
          <w:behavior w:val="content"/>
        </w:behaviors>
        <w:guid w:val="{FF3D8534-E7B1-4859-A68B-22723FC0062A}"/>
      </w:docPartPr>
      <w:docPartBody>
        <w:p w:rsidR="00E76CAD" w:rsidRDefault="0085098F" w:rsidP="0085098F">
          <w:pPr>
            <w:pStyle w:val="E68D486C32E64A77A16EE71083C179A7"/>
          </w:pPr>
          <w:r w:rsidRPr="007B1E7C">
            <w:tab/>
          </w:r>
          <w:r w:rsidRPr="007B1E7C">
            <w:tab/>
          </w:r>
        </w:p>
      </w:docPartBody>
    </w:docPart>
    <w:docPart>
      <w:docPartPr>
        <w:name w:val="014BAD935E0543BC9D5A9DFE93EA9C21"/>
        <w:category>
          <w:name w:val="General"/>
          <w:gallery w:val="placeholder"/>
        </w:category>
        <w:types>
          <w:type w:val="bbPlcHdr"/>
        </w:types>
        <w:behaviors>
          <w:behavior w:val="content"/>
        </w:behaviors>
        <w:guid w:val="{1131642C-0161-4597-9883-F093B774BA8F}"/>
      </w:docPartPr>
      <w:docPartBody>
        <w:p w:rsidR="00E76CAD" w:rsidRDefault="0085098F" w:rsidP="0085098F">
          <w:pPr>
            <w:pStyle w:val="014BAD935E0543BC9D5A9DFE93EA9C21"/>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85098F"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85098F" w:rsidP="0085098F">
          <w:pPr>
            <w:pStyle w:val="CFC0E89CB6A749E498C45CF211F4DECB"/>
          </w:pPr>
          <w:r w:rsidRPr="007B1E7C">
            <w:tab/>
          </w:r>
          <w:r w:rsidRPr="007B1E7C">
            <w:tab/>
          </w:r>
        </w:p>
      </w:docPartBody>
    </w:docPart>
    <w:docPart>
      <w:docPartPr>
        <w:name w:val="155F43DBFB574659BFF138AF392F3674"/>
        <w:category>
          <w:name w:val="General"/>
          <w:gallery w:val="placeholder"/>
        </w:category>
        <w:types>
          <w:type w:val="bbPlcHdr"/>
        </w:types>
        <w:behaviors>
          <w:behavior w:val="content"/>
        </w:behaviors>
        <w:guid w:val="{10110E78-BC36-465D-A867-82A9EF19321A}"/>
      </w:docPartPr>
      <w:docPartBody>
        <w:p w:rsidR="00E76CAD" w:rsidRDefault="0085098F" w:rsidP="0085098F">
          <w:pPr>
            <w:pStyle w:val="155F43DBFB574659BFF138AF392F3674"/>
          </w:pPr>
          <w:r w:rsidRPr="007B1E7C">
            <w:tab/>
          </w:r>
          <w:r w:rsidRPr="007B1E7C">
            <w:tab/>
          </w:r>
        </w:p>
      </w:docPartBody>
    </w:docPart>
    <w:docPart>
      <w:docPartPr>
        <w:name w:val="7CD092B478FA481AAD08C174B6765D5E"/>
        <w:category>
          <w:name w:val="General"/>
          <w:gallery w:val="placeholder"/>
        </w:category>
        <w:types>
          <w:type w:val="bbPlcHdr"/>
        </w:types>
        <w:behaviors>
          <w:behavior w:val="content"/>
        </w:behaviors>
        <w:guid w:val="{61496725-330D-489B-A389-BC6248C79788}"/>
      </w:docPartPr>
      <w:docPartBody>
        <w:p w:rsidR="00E76CAD" w:rsidRDefault="0085098F" w:rsidP="0085098F">
          <w:pPr>
            <w:pStyle w:val="7CD092B478FA481AAD08C174B6765D5E"/>
          </w:pPr>
          <w:r w:rsidRPr="007B1E7C">
            <w:tab/>
          </w:r>
          <w:r w:rsidRPr="007B1E7C">
            <w:tab/>
          </w:r>
        </w:p>
      </w:docPartBody>
    </w:docPart>
    <w:docPart>
      <w:docPartPr>
        <w:name w:val="551FD75E8B304754A20666CF4A8C4291"/>
        <w:category>
          <w:name w:val="General"/>
          <w:gallery w:val="placeholder"/>
        </w:category>
        <w:types>
          <w:type w:val="bbPlcHdr"/>
        </w:types>
        <w:behaviors>
          <w:behavior w:val="content"/>
        </w:behaviors>
        <w:guid w:val="{6509A69E-FA62-4EC8-8D26-CFF2DFB0BE03}"/>
      </w:docPartPr>
      <w:docPartBody>
        <w:p w:rsidR="00E76CAD" w:rsidRDefault="0085098F" w:rsidP="0085098F">
          <w:pPr>
            <w:pStyle w:val="551FD75E8B304754A20666CF4A8C4291"/>
          </w:pPr>
          <w:r w:rsidRPr="007B1E7C">
            <w:tab/>
          </w:r>
          <w:r w:rsidRPr="007B1E7C">
            <w:tab/>
          </w:r>
        </w:p>
      </w:docPartBody>
    </w:docPart>
    <w:docPart>
      <w:docPartPr>
        <w:name w:val="2ECC5787C0D64A249CD73C0E80547C5C"/>
        <w:category>
          <w:name w:val="General"/>
          <w:gallery w:val="placeholder"/>
        </w:category>
        <w:types>
          <w:type w:val="bbPlcHdr"/>
        </w:types>
        <w:behaviors>
          <w:behavior w:val="content"/>
        </w:behaviors>
        <w:guid w:val="{5CF033A6-225C-4214-ACBF-22A2E97A3C5C}"/>
      </w:docPartPr>
      <w:docPartBody>
        <w:p w:rsidR="00E76CAD" w:rsidRDefault="0085098F" w:rsidP="0085098F">
          <w:pPr>
            <w:pStyle w:val="2ECC5787C0D64A249CD73C0E80547C5C"/>
          </w:pPr>
          <w:r w:rsidRPr="007B1E7C">
            <w:tab/>
          </w:r>
          <w:r w:rsidRPr="007B1E7C">
            <w:tab/>
          </w:r>
        </w:p>
      </w:docPartBody>
    </w:docPart>
    <w:docPart>
      <w:docPartPr>
        <w:name w:val="A23A1083D592468BA2B5EA531165EC48"/>
        <w:category>
          <w:name w:val="General"/>
          <w:gallery w:val="placeholder"/>
        </w:category>
        <w:types>
          <w:type w:val="bbPlcHdr"/>
        </w:types>
        <w:behaviors>
          <w:behavior w:val="content"/>
        </w:behaviors>
        <w:guid w:val="{B249CB14-FAFD-4A65-BE42-E5387BFE2BA7}"/>
      </w:docPartPr>
      <w:docPartBody>
        <w:p w:rsidR="00E76CAD" w:rsidRDefault="0085098F" w:rsidP="0085098F">
          <w:pPr>
            <w:pStyle w:val="A23A1083D592468BA2B5EA531165EC48"/>
          </w:pPr>
          <w:r w:rsidRPr="007B1E7C">
            <w:tab/>
          </w:r>
          <w:r w:rsidRPr="007B1E7C">
            <w:tab/>
          </w:r>
        </w:p>
      </w:docPartBody>
    </w:docPart>
    <w:docPart>
      <w:docPartPr>
        <w:name w:val="A55ACDB872E2411F91FD514234F8C4DC"/>
        <w:category>
          <w:name w:val="General"/>
          <w:gallery w:val="placeholder"/>
        </w:category>
        <w:types>
          <w:type w:val="bbPlcHdr"/>
        </w:types>
        <w:behaviors>
          <w:behavior w:val="content"/>
        </w:behaviors>
        <w:guid w:val="{AFDCAD2F-193D-415A-A651-8BFF4DF46A4E}"/>
      </w:docPartPr>
      <w:docPartBody>
        <w:p w:rsidR="00E76CAD" w:rsidRDefault="0085098F" w:rsidP="0085098F">
          <w:pPr>
            <w:pStyle w:val="A55ACDB872E2411F91FD514234F8C4DC2"/>
          </w:pPr>
          <w:r>
            <w:rPr>
              <w:i/>
              <w:iCs/>
            </w:rPr>
            <w:t>Sp</w:t>
          </w:r>
          <w:r w:rsidRPr="00EB71B3">
            <w:rPr>
              <w:i/>
              <w:iCs/>
            </w:rPr>
            <w:t>ecify her</w:t>
          </w:r>
          <w:r>
            <w:rPr>
              <w:i/>
              <w:iCs/>
            </w:rPr>
            <w:t>e</w:t>
          </w:r>
        </w:p>
      </w:docPartBody>
    </w:docPart>
    <w:docPart>
      <w:docPartPr>
        <w:name w:val="A7888B49441C492C864400B9AF78DB6C"/>
        <w:category>
          <w:name w:val="General"/>
          <w:gallery w:val="placeholder"/>
        </w:category>
        <w:types>
          <w:type w:val="bbPlcHdr"/>
        </w:types>
        <w:behaviors>
          <w:behavior w:val="content"/>
        </w:behaviors>
        <w:guid w:val="{19BB2788-FABB-4643-B19B-33C09D6392D2}"/>
      </w:docPartPr>
      <w:docPartBody>
        <w:p w:rsidR="00E76CAD" w:rsidRDefault="0085098F" w:rsidP="0085098F">
          <w:pPr>
            <w:pStyle w:val="A7888B49441C492C864400B9AF78DB6C"/>
          </w:pPr>
          <w:r>
            <w:rPr>
              <w:rStyle w:val="PlaceholderText"/>
            </w:rPr>
            <w:tab/>
          </w:r>
        </w:p>
      </w:docPartBody>
    </w:docPart>
    <w:docPart>
      <w:docPartPr>
        <w:name w:val="EE042E12128C4CC7A7C6D0BAEB8518A7"/>
        <w:category>
          <w:name w:val="General"/>
          <w:gallery w:val="placeholder"/>
        </w:category>
        <w:types>
          <w:type w:val="bbPlcHdr"/>
        </w:types>
        <w:behaviors>
          <w:behavior w:val="content"/>
        </w:behaviors>
        <w:guid w:val="{762621CB-B874-4A77-8ADC-0F1E90AF9CC4}"/>
      </w:docPartPr>
      <w:docPartBody>
        <w:p w:rsidR="00E76CAD" w:rsidRDefault="0085098F" w:rsidP="0085098F">
          <w:pPr>
            <w:pStyle w:val="EE042E12128C4CC7A7C6D0BAEB8518A7"/>
          </w:pPr>
          <w:r>
            <w:rPr>
              <w:rStyle w:val="PlaceholderText"/>
            </w:rPr>
            <w:tab/>
          </w:r>
        </w:p>
      </w:docPartBody>
    </w:docPart>
    <w:docPart>
      <w:docPartPr>
        <w:name w:val="E22CBB71BCBA452DA9775EA8C65D1C5D"/>
        <w:category>
          <w:name w:val="General"/>
          <w:gallery w:val="placeholder"/>
        </w:category>
        <w:types>
          <w:type w:val="bbPlcHdr"/>
        </w:types>
        <w:behaviors>
          <w:behavior w:val="content"/>
        </w:behaviors>
        <w:guid w:val="{3CE74535-32F4-40FE-A4DB-C3BAE28C1370}"/>
      </w:docPartPr>
      <w:docPartBody>
        <w:p w:rsidR="00E76CAD" w:rsidRDefault="0085098F" w:rsidP="0085098F">
          <w:pPr>
            <w:pStyle w:val="E22CBB71BCBA452DA9775EA8C65D1C5D"/>
          </w:pPr>
          <w:r w:rsidRPr="007B1E7C">
            <w:tab/>
          </w:r>
          <w:r w:rsidRPr="007B1E7C">
            <w:tab/>
          </w:r>
        </w:p>
      </w:docPartBody>
    </w:docPart>
    <w:docPart>
      <w:docPartPr>
        <w:name w:val="AE2732B4B4044CF3A18EF39F92274666"/>
        <w:category>
          <w:name w:val="General"/>
          <w:gallery w:val="placeholder"/>
        </w:category>
        <w:types>
          <w:type w:val="bbPlcHdr"/>
        </w:types>
        <w:behaviors>
          <w:behavior w:val="content"/>
        </w:behaviors>
        <w:guid w:val="{6DA2AD7F-68DB-415A-86FF-FBF8CEB29C48}"/>
      </w:docPartPr>
      <w:docPartBody>
        <w:p w:rsidR="00E76CAD" w:rsidRDefault="0085098F" w:rsidP="0085098F">
          <w:pPr>
            <w:pStyle w:val="AE2732B4B4044CF3A18EF39F92274666"/>
          </w:pPr>
          <w:r w:rsidRPr="007B1E7C">
            <w:tab/>
          </w:r>
          <w:r w:rsidRPr="007B1E7C">
            <w:tab/>
          </w:r>
        </w:p>
      </w:docPartBody>
    </w:docPart>
    <w:docPart>
      <w:docPartPr>
        <w:name w:val="4D5F315957FA4433A90276F2617E4C03"/>
        <w:category>
          <w:name w:val="General"/>
          <w:gallery w:val="placeholder"/>
        </w:category>
        <w:types>
          <w:type w:val="bbPlcHdr"/>
        </w:types>
        <w:behaviors>
          <w:behavior w:val="content"/>
        </w:behaviors>
        <w:guid w:val="{C19F52FB-083D-4213-824F-4CC010C003A7}"/>
      </w:docPartPr>
      <w:docPartBody>
        <w:p w:rsidR="00E76CAD" w:rsidRDefault="0085098F" w:rsidP="0085098F">
          <w:pPr>
            <w:pStyle w:val="4D5F315957FA4433A90276F2617E4C03"/>
          </w:pPr>
          <w:r w:rsidRPr="007B1E7C">
            <w:tab/>
          </w:r>
          <w:r w:rsidRPr="007B1E7C">
            <w:tab/>
          </w:r>
        </w:p>
      </w:docPartBody>
    </w:docPart>
    <w:docPart>
      <w:docPartPr>
        <w:name w:val="9628E15C87D644C299685455902A41C4"/>
        <w:category>
          <w:name w:val="General"/>
          <w:gallery w:val="placeholder"/>
        </w:category>
        <w:types>
          <w:type w:val="bbPlcHdr"/>
        </w:types>
        <w:behaviors>
          <w:behavior w:val="content"/>
        </w:behaviors>
        <w:guid w:val="{5B083B3F-8764-4716-A001-02C65EE64AEB}"/>
      </w:docPartPr>
      <w:docPartBody>
        <w:p w:rsidR="00E76CAD" w:rsidRDefault="0085098F" w:rsidP="0085098F">
          <w:pPr>
            <w:pStyle w:val="9628E15C87D644C299685455902A41C4"/>
          </w:pPr>
          <w:r w:rsidRPr="007B1E7C">
            <w:tab/>
          </w:r>
          <w:r w:rsidRPr="007B1E7C">
            <w:tab/>
          </w:r>
        </w:p>
      </w:docPartBody>
    </w:docPart>
    <w:docPart>
      <w:docPartPr>
        <w:name w:val="BFD2CBC6FF5E4BCBBF2173AE9C51BC81"/>
        <w:category>
          <w:name w:val="General"/>
          <w:gallery w:val="placeholder"/>
        </w:category>
        <w:types>
          <w:type w:val="bbPlcHdr"/>
        </w:types>
        <w:behaviors>
          <w:behavior w:val="content"/>
        </w:behaviors>
        <w:guid w:val="{EA2C5F56-5E01-4910-B777-324BED247188}"/>
      </w:docPartPr>
      <w:docPartBody>
        <w:p w:rsidR="00E76CAD" w:rsidRDefault="0085098F" w:rsidP="0085098F">
          <w:pPr>
            <w:pStyle w:val="BFD2CBC6FF5E4BCBBF2173AE9C51BC81"/>
          </w:pPr>
          <w:r w:rsidRPr="007B1E7C">
            <w:tab/>
          </w:r>
          <w:r w:rsidRPr="007B1E7C">
            <w:tab/>
          </w:r>
        </w:p>
      </w:docPartBody>
    </w:docPart>
    <w:docPart>
      <w:docPartPr>
        <w:name w:val="4AFD46EF78284F699064DDFF8B1DCD30"/>
        <w:category>
          <w:name w:val="General"/>
          <w:gallery w:val="placeholder"/>
        </w:category>
        <w:types>
          <w:type w:val="bbPlcHdr"/>
        </w:types>
        <w:behaviors>
          <w:behavior w:val="content"/>
        </w:behaviors>
        <w:guid w:val="{AC38F8EB-C942-47DD-B380-76F9DA500388}"/>
      </w:docPartPr>
      <w:docPartBody>
        <w:p w:rsidR="00E76CAD" w:rsidRDefault="0085098F" w:rsidP="0085098F">
          <w:pPr>
            <w:pStyle w:val="4AFD46EF78284F699064DDFF8B1DCD30"/>
          </w:pPr>
          <w:r w:rsidRPr="007B1E7C">
            <w:tab/>
          </w:r>
          <w:r w:rsidRPr="007B1E7C">
            <w:tab/>
          </w:r>
        </w:p>
      </w:docPartBody>
    </w:docPart>
    <w:docPart>
      <w:docPartPr>
        <w:name w:val="1D48EB91543B47C18C83CE6BA062825C"/>
        <w:category>
          <w:name w:val="General"/>
          <w:gallery w:val="placeholder"/>
        </w:category>
        <w:types>
          <w:type w:val="bbPlcHdr"/>
        </w:types>
        <w:behaviors>
          <w:behavior w:val="content"/>
        </w:behaviors>
        <w:guid w:val="{CD947C4E-DB21-454A-A901-2825DA193249}"/>
      </w:docPartPr>
      <w:docPartBody>
        <w:p w:rsidR="00E76CAD" w:rsidRDefault="0085098F" w:rsidP="0085098F">
          <w:pPr>
            <w:pStyle w:val="1D48EB91543B47C18C83CE6BA062825C"/>
          </w:pPr>
          <w:r w:rsidRPr="007B1E7C">
            <w:tab/>
          </w:r>
          <w:r w:rsidRPr="007B1E7C">
            <w:tab/>
          </w:r>
        </w:p>
      </w:docPartBody>
    </w:docPart>
    <w:docPart>
      <w:docPartPr>
        <w:name w:val="8B5AFAC3BC894CCBB0D9F7F4B2247E23"/>
        <w:category>
          <w:name w:val="General"/>
          <w:gallery w:val="placeholder"/>
        </w:category>
        <w:types>
          <w:type w:val="bbPlcHdr"/>
        </w:types>
        <w:behaviors>
          <w:behavior w:val="content"/>
        </w:behaviors>
        <w:guid w:val="{306AB750-2CDB-4561-935A-E7A543413F51}"/>
      </w:docPartPr>
      <w:docPartBody>
        <w:p w:rsidR="00E76CAD" w:rsidRDefault="0085098F" w:rsidP="0085098F">
          <w:pPr>
            <w:pStyle w:val="8B5AFAC3BC894CCBB0D9F7F4B2247E23"/>
          </w:pPr>
          <w:r w:rsidRPr="007B1E7C">
            <w:tab/>
          </w:r>
          <w:r w:rsidRPr="007B1E7C">
            <w:tab/>
          </w:r>
        </w:p>
      </w:docPartBody>
    </w:docPart>
    <w:docPart>
      <w:docPartPr>
        <w:name w:val="2E5914F27C1C42DD8A9A93D4D9D0FAAE"/>
        <w:category>
          <w:name w:val="General"/>
          <w:gallery w:val="placeholder"/>
        </w:category>
        <w:types>
          <w:type w:val="bbPlcHdr"/>
        </w:types>
        <w:behaviors>
          <w:behavior w:val="content"/>
        </w:behaviors>
        <w:guid w:val="{7525F57E-5DBD-412C-8974-8F36BF38ED6E}"/>
      </w:docPartPr>
      <w:docPartBody>
        <w:p w:rsidR="00E76CAD" w:rsidRDefault="0085098F" w:rsidP="0085098F">
          <w:pPr>
            <w:pStyle w:val="2E5914F27C1C42DD8A9A93D4D9D0FAAE"/>
          </w:pPr>
          <w:r w:rsidRPr="007B1E7C">
            <w:tab/>
          </w:r>
          <w:r w:rsidRPr="007B1E7C">
            <w:tab/>
          </w:r>
        </w:p>
      </w:docPartBody>
    </w:docPart>
    <w:docPart>
      <w:docPartPr>
        <w:name w:val="A58625BB45A24EA5ADDA877046F77F3F"/>
        <w:category>
          <w:name w:val="General"/>
          <w:gallery w:val="placeholder"/>
        </w:category>
        <w:types>
          <w:type w:val="bbPlcHdr"/>
        </w:types>
        <w:behaviors>
          <w:behavior w:val="content"/>
        </w:behaviors>
        <w:guid w:val="{3C8412FE-1C8E-4B7F-8712-E5D9D701DA63}"/>
      </w:docPartPr>
      <w:docPartBody>
        <w:p w:rsidR="00E76CAD" w:rsidRDefault="0085098F" w:rsidP="0085098F">
          <w:pPr>
            <w:pStyle w:val="A58625BB45A24EA5ADDA877046F77F3F"/>
          </w:pPr>
          <w:r w:rsidRPr="007B1E7C">
            <w:tab/>
          </w:r>
          <w:r w:rsidRPr="007B1E7C">
            <w:tab/>
          </w:r>
        </w:p>
      </w:docPartBody>
    </w:docPart>
    <w:docPart>
      <w:docPartPr>
        <w:name w:val="6400136C598A42F2A4816F38E61CEA29"/>
        <w:category>
          <w:name w:val="General"/>
          <w:gallery w:val="placeholder"/>
        </w:category>
        <w:types>
          <w:type w:val="bbPlcHdr"/>
        </w:types>
        <w:behaviors>
          <w:behavior w:val="content"/>
        </w:behaviors>
        <w:guid w:val="{6D692629-D2E8-4EBE-BE85-A800AA83A40A}"/>
      </w:docPartPr>
      <w:docPartBody>
        <w:p w:rsidR="00E76CAD" w:rsidRDefault="0085098F" w:rsidP="0085098F">
          <w:pPr>
            <w:pStyle w:val="6400136C598A42F2A4816F38E61CEA29"/>
          </w:pPr>
          <w:r w:rsidRPr="007B1E7C">
            <w:tab/>
          </w:r>
          <w:r w:rsidRPr="007B1E7C">
            <w:tab/>
          </w:r>
        </w:p>
      </w:docPartBody>
    </w:docPart>
    <w:docPart>
      <w:docPartPr>
        <w:name w:val="B4E3D2D3B331407FA7023671891AE5EB"/>
        <w:category>
          <w:name w:val="General"/>
          <w:gallery w:val="placeholder"/>
        </w:category>
        <w:types>
          <w:type w:val="bbPlcHdr"/>
        </w:types>
        <w:behaviors>
          <w:behavior w:val="content"/>
        </w:behaviors>
        <w:guid w:val="{040A60F4-B782-465F-8FFE-2C1AEB21D14F}"/>
      </w:docPartPr>
      <w:docPartBody>
        <w:p w:rsidR="00E76CAD" w:rsidRDefault="0085098F" w:rsidP="0085098F">
          <w:pPr>
            <w:pStyle w:val="B4E3D2D3B331407FA7023671891AE5EB"/>
          </w:pPr>
          <w:r w:rsidRPr="007B1E7C">
            <w:tab/>
          </w:r>
          <w:r w:rsidRPr="007B1E7C">
            <w:tab/>
          </w:r>
        </w:p>
      </w:docPartBody>
    </w:docPart>
    <w:docPart>
      <w:docPartPr>
        <w:name w:val="27E84D9A0FA8433D82300DE9B4D5D805"/>
        <w:category>
          <w:name w:val="General"/>
          <w:gallery w:val="placeholder"/>
        </w:category>
        <w:types>
          <w:type w:val="bbPlcHdr"/>
        </w:types>
        <w:behaviors>
          <w:behavior w:val="content"/>
        </w:behaviors>
        <w:guid w:val="{398B9076-F10A-46C4-AA25-9E026AC4E654}"/>
      </w:docPartPr>
      <w:docPartBody>
        <w:p w:rsidR="00E76CAD" w:rsidRDefault="0085098F" w:rsidP="0085098F">
          <w:pPr>
            <w:pStyle w:val="27E84D9A0FA8433D82300DE9B4D5D805"/>
          </w:pPr>
          <w:r w:rsidRPr="007B1E7C">
            <w:tab/>
          </w:r>
          <w:r w:rsidRPr="007B1E7C">
            <w:tab/>
          </w:r>
        </w:p>
      </w:docPartBody>
    </w:docPart>
    <w:docPart>
      <w:docPartPr>
        <w:name w:val="E0090739EC7E4D12AF413BBACE4A576F"/>
        <w:category>
          <w:name w:val="General"/>
          <w:gallery w:val="placeholder"/>
        </w:category>
        <w:types>
          <w:type w:val="bbPlcHdr"/>
        </w:types>
        <w:behaviors>
          <w:behavior w:val="content"/>
        </w:behaviors>
        <w:guid w:val="{5E238412-41E0-4E7E-94AF-A17DE4542DCC}"/>
      </w:docPartPr>
      <w:docPartBody>
        <w:p w:rsidR="00E76CAD" w:rsidRDefault="0085098F" w:rsidP="0085098F">
          <w:pPr>
            <w:pStyle w:val="E0090739EC7E4D12AF413BBACE4A576F"/>
          </w:pPr>
          <w:r w:rsidRPr="007B1E7C">
            <w:tab/>
          </w:r>
          <w:r w:rsidRPr="007B1E7C">
            <w:tab/>
          </w:r>
        </w:p>
      </w:docPartBody>
    </w:docPart>
    <w:docPart>
      <w:docPartPr>
        <w:name w:val="633AE54286524DFE86069A2FA4AC2450"/>
        <w:category>
          <w:name w:val="General"/>
          <w:gallery w:val="placeholder"/>
        </w:category>
        <w:types>
          <w:type w:val="bbPlcHdr"/>
        </w:types>
        <w:behaviors>
          <w:behavior w:val="content"/>
        </w:behaviors>
        <w:guid w:val="{8A4E58E9-6726-46F9-AD43-9A0A2BB40667}"/>
      </w:docPartPr>
      <w:docPartBody>
        <w:p w:rsidR="00E76CAD" w:rsidRDefault="0085098F" w:rsidP="0085098F">
          <w:pPr>
            <w:pStyle w:val="633AE54286524DFE86069A2FA4AC2450"/>
          </w:pPr>
          <w:r w:rsidRPr="007B1E7C">
            <w:tab/>
          </w:r>
          <w:r w:rsidRPr="007B1E7C">
            <w:tab/>
          </w:r>
        </w:p>
      </w:docPartBody>
    </w:docPart>
    <w:docPart>
      <w:docPartPr>
        <w:name w:val="E2C296CA8275458AB02AB1C412CEB628"/>
        <w:category>
          <w:name w:val="General"/>
          <w:gallery w:val="placeholder"/>
        </w:category>
        <w:types>
          <w:type w:val="bbPlcHdr"/>
        </w:types>
        <w:behaviors>
          <w:behavior w:val="content"/>
        </w:behaviors>
        <w:guid w:val="{77C7087B-0CE8-4C54-A4D9-7BB8925D236F}"/>
      </w:docPartPr>
      <w:docPartBody>
        <w:p w:rsidR="00E76CAD" w:rsidRDefault="0085098F" w:rsidP="0085098F">
          <w:pPr>
            <w:pStyle w:val="E2C296CA8275458AB02AB1C412CEB628"/>
          </w:pPr>
          <w:r w:rsidRPr="007B1E7C">
            <w:tab/>
          </w:r>
          <w:r w:rsidRPr="007B1E7C">
            <w:tab/>
          </w:r>
        </w:p>
      </w:docPartBody>
    </w:docPart>
    <w:docPart>
      <w:docPartPr>
        <w:name w:val="05C5DC0F285B46B99386AB1A5CD89E08"/>
        <w:category>
          <w:name w:val="General"/>
          <w:gallery w:val="placeholder"/>
        </w:category>
        <w:types>
          <w:type w:val="bbPlcHdr"/>
        </w:types>
        <w:behaviors>
          <w:behavior w:val="content"/>
        </w:behaviors>
        <w:guid w:val="{CB8B8791-759D-4E6B-B5C1-7A63081AFCB4}"/>
      </w:docPartPr>
      <w:docPartBody>
        <w:p w:rsidR="00E76CAD" w:rsidRDefault="0085098F" w:rsidP="0085098F">
          <w:pPr>
            <w:pStyle w:val="05C5DC0F285B46B99386AB1A5CD89E08"/>
          </w:pPr>
          <w:r w:rsidRPr="007B1E7C">
            <w:tab/>
          </w:r>
          <w:r w:rsidRPr="007B1E7C">
            <w:tab/>
          </w:r>
        </w:p>
      </w:docPartBody>
    </w:docPart>
    <w:docPart>
      <w:docPartPr>
        <w:name w:val="AFA30957F3F04BD5A522020154BB99D9"/>
        <w:category>
          <w:name w:val="General"/>
          <w:gallery w:val="placeholder"/>
        </w:category>
        <w:types>
          <w:type w:val="bbPlcHdr"/>
        </w:types>
        <w:behaviors>
          <w:behavior w:val="content"/>
        </w:behaviors>
        <w:guid w:val="{93E7D417-EC26-4D96-BCE4-1E108C9500F6}"/>
      </w:docPartPr>
      <w:docPartBody>
        <w:p w:rsidR="00E76CAD" w:rsidRDefault="0085098F" w:rsidP="0085098F">
          <w:pPr>
            <w:pStyle w:val="AFA30957F3F04BD5A522020154BB99D9"/>
          </w:pPr>
          <w:r w:rsidRPr="007B1E7C">
            <w:tab/>
          </w:r>
          <w:r w:rsidRPr="007B1E7C">
            <w:tab/>
          </w:r>
        </w:p>
      </w:docPartBody>
    </w:docPart>
    <w:docPart>
      <w:docPartPr>
        <w:name w:val="2DA35B55DE03458B8D09EF8F792FDC02"/>
        <w:category>
          <w:name w:val="General"/>
          <w:gallery w:val="placeholder"/>
        </w:category>
        <w:types>
          <w:type w:val="bbPlcHdr"/>
        </w:types>
        <w:behaviors>
          <w:behavior w:val="content"/>
        </w:behaviors>
        <w:guid w:val="{D232BEB0-2945-401D-9C95-BE3F79E7A022}"/>
      </w:docPartPr>
      <w:docPartBody>
        <w:p w:rsidR="00E76CAD" w:rsidRDefault="0085098F" w:rsidP="0085098F">
          <w:pPr>
            <w:pStyle w:val="2DA35B55DE03458B8D09EF8F792FDC02"/>
          </w:pPr>
          <w:r w:rsidRPr="007B1E7C">
            <w:tab/>
          </w:r>
          <w:r w:rsidRPr="007B1E7C">
            <w:tab/>
          </w:r>
        </w:p>
      </w:docPartBody>
    </w:docPart>
    <w:docPart>
      <w:docPartPr>
        <w:name w:val="65824D7B64D84ACD8158DB087FE72ADB"/>
        <w:category>
          <w:name w:val="General"/>
          <w:gallery w:val="placeholder"/>
        </w:category>
        <w:types>
          <w:type w:val="bbPlcHdr"/>
        </w:types>
        <w:behaviors>
          <w:behavior w:val="content"/>
        </w:behaviors>
        <w:guid w:val="{A8D8ADF7-6C65-4A6B-BDF9-913F4E764FC9}"/>
      </w:docPartPr>
      <w:docPartBody>
        <w:p w:rsidR="00E76CAD" w:rsidRDefault="0085098F" w:rsidP="0085098F">
          <w:pPr>
            <w:pStyle w:val="65824D7B64D84ACD8158DB087FE72ADB"/>
          </w:pPr>
          <w:r w:rsidRPr="007B1E7C">
            <w:tab/>
          </w:r>
          <w:r w:rsidRPr="007B1E7C">
            <w:tab/>
          </w:r>
        </w:p>
      </w:docPartBody>
    </w:docPart>
    <w:docPart>
      <w:docPartPr>
        <w:name w:val="54BE7C4EFD5F4C59AAECE254972BE3C1"/>
        <w:category>
          <w:name w:val="General"/>
          <w:gallery w:val="placeholder"/>
        </w:category>
        <w:types>
          <w:type w:val="bbPlcHdr"/>
        </w:types>
        <w:behaviors>
          <w:behavior w:val="content"/>
        </w:behaviors>
        <w:guid w:val="{67E2D3CB-C7AF-4B4E-A341-13A184B77E94}"/>
      </w:docPartPr>
      <w:docPartBody>
        <w:p w:rsidR="00E76CAD" w:rsidRDefault="0085098F" w:rsidP="0085098F">
          <w:pPr>
            <w:pStyle w:val="54BE7C4EFD5F4C59AAECE254972BE3C1"/>
          </w:pPr>
          <w:r w:rsidRPr="007B1E7C">
            <w:tab/>
          </w:r>
          <w:r w:rsidRPr="007B1E7C">
            <w:tab/>
          </w:r>
        </w:p>
      </w:docPartBody>
    </w:docPart>
    <w:docPart>
      <w:docPartPr>
        <w:name w:val="4F96C3530F664E8A8923BC659EF538D5"/>
        <w:category>
          <w:name w:val="General"/>
          <w:gallery w:val="placeholder"/>
        </w:category>
        <w:types>
          <w:type w:val="bbPlcHdr"/>
        </w:types>
        <w:behaviors>
          <w:behavior w:val="content"/>
        </w:behaviors>
        <w:guid w:val="{FAE417A4-818F-4D76-80D4-96139B9A52A9}"/>
      </w:docPartPr>
      <w:docPartBody>
        <w:p w:rsidR="00E76CAD" w:rsidRDefault="0085098F" w:rsidP="0085098F">
          <w:pPr>
            <w:pStyle w:val="4F96C3530F664E8A8923BC659EF538D5"/>
          </w:pPr>
          <w:r w:rsidRPr="007B1E7C">
            <w:tab/>
          </w:r>
          <w:r w:rsidRPr="007B1E7C">
            <w:tab/>
          </w:r>
        </w:p>
      </w:docPartBody>
    </w:docPart>
    <w:docPart>
      <w:docPartPr>
        <w:name w:val="C3DC7A0A05F549CBB897F7F96EE3E723"/>
        <w:category>
          <w:name w:val="General"/>
          <w:gallery w:val="placeholder"/>
        </w:category>
        <w:types>
          <w:type w:val="bbPlcHdr"/>
        </w:types>
        <w:behaviors>
          <w:behavior w:val="content"/>
        </w:behaviors>
        <w:guid w:val="{5C170628-1F3E-4605-A350-7B44CB4FEC9A}"/>
      </w:docPartPr>
      <w:docPartBody>
        <w:p w:rsidR="00E76CAD" w:rsidRDefault="0085098F" w:rsidP="0085098F">
          <w:pPr>
            <w:pStyle w:val="C3DC7A0A05F549CBB897F7F96EE3E723"/>
          </w:pPr>
          <w:r w:rsidRPr="007B1E7C">
            <w:tab/>
          </w:r>
          <w:r w:rsidRPr="007B1E7C">
            <w:tab/>
          </w:r>
        </w:p>
      </w:docPartBody>
    </w:docPart>
    <w:docPart>
      <w:docPartPr>
        <w:name w:val="ECBD74116B52476298A4DA1DBB1E2198"/>
        <w:category>
          <w:name w:val="General"/>
          <w:gallery w:val="placeholder"/>
        </w:category>
        <w:types>
          <w:type w:val="bbPlcHdr"/>
        </w:types>
        <w:behaviors>
          <w:behavior w:val="content"/>
        </w:behaviors>
        <w:guid w:val="{CAD7A743-1C6A-452B-A707-306A14D74201}"/>
      </w:docPartPr>
      <w:docPartBody>
        <w:p w:rsidR="00E76CAD" w:rsidRDefault="0085098F" w:rsidP="0085098F">
          <w:pPr>
            <w:pStyle w:val="ECBD74116B52476298A4DA1DBB1E2198"/>
          </w:pPr>
          <w:r w:rsidRPr="007B1E7C">
            <w:tab/>
          </w:r>
          <w:r w:rsidRPr="007B1E7C">
            <w:tab/>
          </w:r>
        </w:p>
      </w:docPartBody>
    </w:docPart>
    <w:docPart>
      <w:docPartPr>
        <w:name w:val="3E6C0AD35B3B41E49CEDAD9DD29ACB9E"/>
        <w:category>
          <w:name w:val="General"/>
          <w:gallery w:val="placeholder"/>
        </w:category>
        <w:types>
          <w:type w:val="bbPlcHdr"/>
        </w:types>
        <w:behaviors>
          <w:behavior w:val="content"/>
        </w:behaviors>
        <w:guid w:val="{848BB7BF-D452-4312-806A-0111A5231F36}"/>
      </w:docPartPr>
      <w:docPartBody>
        <w:p w:rsidR="00E76CAD" w:rsidRDefault="0085098F" w:rsidP="0085098F">
          <w:pPr>
            <w:pStyle w:val="3E6C0AD35B3B41E49CEDAD9DD29ACB9E"/>
          </w:pPr>
          <w:r w:rsidRPr="007B1E7C">
            <w:tab/>
          </w:r>
          <w:r w:rsidRPr="007B1E7C">
            <w:tab/>
          </w:r>
        </w:p>
      </w:docPartBody>
    </w:docPart>
    <w:docPart>
      <w:docPartPr>
        <w:name w:val="822CE2A65ABD40FB863B17AAD562724C"/>
        <w:category>
          <w:name w:val="General"/>
          <w:gallery w:val="placeholder"/>
        </w:category>
        <w:types>
          <w:type w:val="bbPlcHdr"/>
        </w:types>
        <w:behaviors>
          <w:behavior w:val="content"/>
        </w:behaviors>
        <w:guid w:val="{3C59C839-5B23-4383-8A42-6C1A66F285CB}"/>
      </w:docPartPr>
      <w:docPartBody>
        <w:p w:rsidR="00E76CAD" w:rsidRDefault="0085098F" w:rsidP="0085098F">
          <w:pPr>
            <w:pStyle w:val="822CE2A65ABD40FB863B17AAD562724C"/>
          </w:pPr>
          <w:r w:rsidRPr="007B1E7C">
            <w:tab/>
          </w:r>
          <w:r w:rsidRPr="007B1E7C">
            <w:tab/>
          </w:r>
        </w:p>
      </w:docPartBody>
    </w:docPart>
    <w:docPart>
      <w:docPartPr>
        <w:name w:val="EE20A4C379EC4815993E786A3A57F61B"/>
        <w:category>
          <w:name w:val="General"/>
          <w:gallery w:val="placeholder"/>
        </w:category>
        <w:types>
          <w:type w:val="bbPlcHdr"/>
        </w:types>
        <w:behaviors>
          <w:behavior w:val="content"/>
        </w:behaviors>
        <w:guid w:val="{A0FFAD4F-4FE0-46AA-918F-3084780E4819}"/>
      </w:docPartPr>
      <w:docPartBody>
        <w:p w:rsidR="00E76CAD" w:rsidRDefault="0085098F" w:rsidP="0085098F">
          <w:pPr>
            <w:pStyle w:val="EE20A4C379EC4815993E786A3A57F61B"/>
          </w:pPr>
          <w:r w:rsidRPr="007B1E7C">
            <w:tab/>
          </w:r>
          <w:r w:rsidRPr="007B1E7C">
            <w:tab/>
          </w:r>
        </w:p>
      </w:docPartBody>
    </w:docPart>
    <w:docPart>
      <w:docPartPr>
        <w:name w:val="22902A5F41B94ABEB944D99BF4E9DD97"/>
        <w:category>
          <w:name w:val="General"/>
          <w:gallery w:val="placeholder"/>
        </w:category>
        <w:types>
          <w:type w:val="bbPlcHdr"/>
        </w:types>
        <w:behaviors>
          <w:behavior w:val="content"/>
        </w:behaviors>
        <w:guid w:val="{FCE14A90-88D2-48BC-A46E-9E464677D685}"/>
      </w:docPartPr>
      <w:docPartBody>
        <w:p w:rsidR="00E76CAD" w:rsidRDefault="0085098F" w:rsidP="0085098F">
          <w:pPr>
            <w:pStyle w:val="22902A5F41B94ABEB944D99BF4E9DD97"/>
          </w:pPr>
          <w:r w:rsidRPr="007B1E7C">
            <w:tab/>
          </w:r>
          <w:r w:rsidRPr="007B1E7C">
            <w:tab/>
          </w:r>
        </w:p>
      </w:docPartBody>
    </w:docPart>
    <w:docPart>
      <w:docPartPr>
        <w:name w:val="C4C4A6C673544F84BDD656E499D6C1FD"/>
        <w:category>
          <w:name w:val="General"/>
          <w:gallery w:val="placeholder"/>
        </w:category>
        <w:types>
          <w:type w:val="bbPlcHdr"/>
        </w:types>
        <w:behaviors>
          <w:behavior w:val="content"/>
        </w:behaviors>
        <w:guid w:val="{81FCCF58-A772-46D5-BF6F-D5BC6DF85C35}"/>
      </w:docPartPr>
      <w:docPartBody>
        <w:p w:rsidR="00E76CAD" w:rsidRDefault="0085098F" w:rsidP="0085098F">
          <w:pPr>
            <w:pStyle w:val="C4C4A6C673544F84BDD656E499D6C1FD"/>
          </w:pPr>
          <w:r w:rsidRPr="007B1E7C">
            <w:tab/>
          </w:r>
          <w:r w:rsidRPr="007B1E7C">
            <w:tab/>
          </w:r>
        </w:p>
      </w:docPartBody>
    </w:docPart>
    <w:docPart>
      <w:docPartPr>
        <w:name w:val="A7CBB9B1CF0D4668BD9ED855516EDCD9"/>
        <w:category>
          <w:name w:val="General"/>
          <w:gallery w:val="placeholder"/>
        </w:category>
        <w:types>
          <w:type w:val="bbPlcHdr"/>
        </w:types>
        <w:behaviors>
          <w:behavior w:val="content"/>
        </w:behaviors>
        <w:guid w:val="{00FBDDC9-7A9A-4D05-9808-CC40CE015CE4}"/>
      </w:docPartPr>
      <w:docPartBody>
        <w:p w:rsidR="00E76CAD" w:rsidRDefault="0085098F" w:rsidP="0085098F">
          <w:pPr>
            <w:pStyle w:val="A7CBB9B1CF0D4668BD9ED855516EDCD9"/>
          </w:pPr>
          <w:r w:rsidRPr="007B1E7C">
            <w:tab/>
          </w:r>
          <w:r w:rsidRPr="007B1E7C">
            <w:tab/>
          </w:r>
        </w:p>
      </w:docPartBody>
    </w:docPart>
    <w:docPart>
      <w:docPartPr>
        <w:name w:val="EA9436D1DBE2418EB25158B995E0E9D6"/>
        <w:category>
          <w:name w:val="General"/>
          <w:gallery w:val="placeholder"/>
        </w:category>
        <w:types>
          <w:type w:val="bbPlcHdr"/>
        </w:types>
        <w:behaviors>
          <w:behavior w:val="content"/>
        </w:behaviors>
        <w:guid w:val="{54B08B5B-CA3E-4AF3-91F1-CBBD598DEC88}"/>
      </w:docPartPr>
      <w:docPartBody>
        <w:p w:rsidR="00E76CAD" w:rsidRDefault="00E76CAD" w:rsidP="00E76CAD">
          <w:pPr>
            <w:pStyle w:val="EA9436D1DBE2418EB25158B995E0E9D6"/>
          </w:pPr>
          <w:r w:rsidRPr="007B1E7C">
            <w:tab/>
          </w:r>
          <w:r w:rsidRPr="007B1E7C">
            <w:tab/>
          </w:r>
        </w:p>
      </w:docPartBody>
    </w:docPart>
    <w:docPart>
      <w:docPartPr>
        <w:name w:val="5A9AE44BE87A4C42BB1AEE5F03739446"/>
        <w:category>
          <w:name w:val="General"/>
          <w:gallery w:val="placeholder"/>
        </w:category>
        <w:types>
          <w:type w:val="bbPlcHdr"/>
        </w:types>
        <w:behaviors>
          <w:behavior w:val="content"/>
        </w:behaviors>
        <w:guid w:val="{FAC808C1-BB1A-4A5C-880C-11F803FF015F}"/>
      </w:docPartPr>
      <w:docPartBody>
        <w:p w:rsidR="00E76CAD" w:rsidRDefault="00E76CAD" w:rsidP="00E76CAD">
          <w:pPr>
            <w:pStyle w:val="5A9AE44BE87A4C42BB1AEE5F03739446"/>
          </w:pPr>
          <w:r w:rsidRPr="007B1E7C">
            <w:tab/>
          </w:r>
          <w:r w:rsidRPr="007B1E7C">
            <w:tab/>
          </w:r>
        </w:p>
      </w:docPartBody>
    </w:docPart>
    <w:docPart>
      <w:docPartPr>
        <w:name w:val="94AAD87882774F3D8E4D265B5C0297C1"/>
        <w:category>
          <w:name w:val="General"/>
          <w:gallery w:val="placeholder"/>
        </w:category>
        <w:types>
          <w:type w:val="bbPlcHdr"/>
        </w:types>
        <w:behaviors>
          <w:behavior w:val="content"/>
        </w:behaviors>
        <w:guid w:val="{2E67645C-38AB-4E88-87F0-55C76E493B0C}"/>
      </w:docPartPr>
      <w:docPartBody>
        <w:p w:rsidR="00E76CAD" w:rsidRDefault="00E76CAD" w:rsidP="00E76CAD">
          <w:pPr>
            <w:pStyle w:val="94AAD87882774F3D8E4D265B5C0297C1"/>
          </w:pPr>
          <w:r w:rsidRPr="007B1E7C">
            <w:tab/>
          </w:r>
          <w:r w:rsidRPr="007B1E7C">
            <w:tab/>
          </w:r>
        </w:p>
      </w:docPartBody>
    </w:docPart>
    <w:docPart>
      <w:docPartPr>
        <w:name w:val="E2805D99F76448D987B373E18BA29705"/>
        <w:category>
          <w:name w:val="General"/>
          <w:gallery w:val="placeholder"/>
        </w:category>
        <w:types>
          <w:type w:val="bbPlcHdr"/>
        </w:types>
        <w:behaviors>
          <w:behavior w:val="content"/>
        </w:behaviors>
        <w:guid w:val="{5329B147-24E6-4CAE-956C-88279C378A04}"/>
      </w:docPartPr>
      <w:docPartBody>
        <w:p w:rsidR="00E76CAD" w:rsidRDefault="00E76CAD" w:rsidP="00E76CAD">
          <w:pPr>
            <w:pStyle w:val="E2805D99F76448D987B373E18BA29705"/>
          </w:pPr>
          <w:r w:rsidRPr="007B1E7C">
            <w:tab/>
          </w:r>
          <w:r w:rsidRPr="007B1E7C">
            <w:tab/>
          </w:r>
        </w:p>
      </w:docPartBody>
    </w:docPart>
    <w:docPart>
      <w:docPartPr>
        <w:name w:val="33359B52A3804CC099076B97603D5FA0"/>
        <w:category>
          <w:name w:val="General"/>
          <w:gallery w:val="placeholder"/>
        </w:category>
        <w:types>
          <w:type w:val="bbPlcHdr"/>
        </w:types>
        <w:behaviors>
          <w:behavior w:val="content"/>
        </w:behaviors>
        <w:guid w:val="{53351FD0-76F8-4D68-9FF6-EEDDCD1627B0}"/>
      </w:docPartPr>
      <w:docPartBody>
        <w:p w:rsidR="00E76CAD" w:rsidRDefault="00E76CAD" w:rsidP="00E76CAD">
          <w:pPr>
            <w:pStyle w:val="33359B52A3804CC099076B97603D5FA0"/>
          </w:pPr>
          <w:r w:rsidRPr="007B1E7C">
            <w:tab/>
          </w:r>
          <w:r w:rsidRPr="007B1E7C">
            <w:tab/>
          </w:r>
        </w:p>
      </w:docPartBody>
    </w:docPart>
    <w:docPart>
      <w:docPartPr>
        <w:name w:val="648A3546DFE041BFAE48B15C58EF917B"/>
        <w:category>
          <w:name w:val="General"/>
          <w:gallery w:val="placeholder"/>
        </w:category>
        <w:types>
          <w:type w:val="bbPlcHdr"/>
        </w:types>
        <w:behaviors>
          <w:behavior w:val="content"/>
        </w:behaviors>
        <w:guid w:val="{DC205495-1F67-4741-89A9-7D18E97F020F}"/>
      </w:docPartPr>
      <w:docPartBody>
        <w:p w:rsidR="00E76CAD" w:rsidRDefault="00E76CAD" w:rsidP="00E76CAD">
          <w:pPr>
            <w:pStyle w:val="648A3546DFE041BFAE48B15C58EF917B"/>
          </w:pPr>
          <w:r w:rsidRPr="007B1E7C">
            <w:tab/>
          </w:r>
          <w:r w:rsidRPr="007B1E7C">
            <w:tab/>
          </w:r>
        </w:p>
      </w:docPartBody>
    </w:docPart>
    <w:docPart>
      <w:docPartPr>
        <w:name w:val="EE232708775D4BEF9852933AE812536E"/>
        <w:category>
          <w:name w:val="General"/>
          <w:gallery w:val="placeholder"/>
        </w:category>
        <w:types>
          <w:type w:val="bbPlcHdr"/>
        </w:types>
        <w:behaviors>
          <w:behavior w:val="content"/>
        </w:behaviors>
        <w:guid w:val="{A3C94985-B66B-4333-8EB0-EA6E1A5091D8}"/>
      </w:docPartPr>
      <w:docPartBody>
        <w:p w:rsidR="00E76CAD" w:rsidRDefault="00E76CAD" w:rsidP="00E76CAD">
          <w:pPr>
            <w:pStyle w:val="EE232708775D4BEF9852933AE812536E"/>
          </w:pPr>
          <w:r w:rsidRPr="007B1E7C">
            <w:tab/>
          </w:r>
          <w:r w:rsidRPr="007B1E7C">
            <w:tab/>
          </w:r>
        </w:p>
      </w:docPartBody>
    </w:docPart>
    <w:docPart>
      <w:docPartPr>
        <w:name w:val="C07AB178D35449778F9EACC6600DD553"/>
        <w:category>
          <w:name w:val="General"/>
          <w:gallery w:val="placeholder"/>
        </w:category>
        <w:types>
          <w:type w:val="bbPlcHdr"/>
        </w:types>
        <w:behaviors>
          <w:behavior w:val="content"/>
        </w:behaviors>
        <w:guid w:val="{F9647C6E-1215-4EF9-9E87-2015C497EBD6}"/>
      </w:docPartPr>
      <w:docPartBody>
        <w:p w:rsidR="00E76CAD" w:rsidRDefault="00E76CAD" w:rsidP="00E76CAD">
          <w:pPr>
            <w:pStyle w:val="C07AB178D35449778F9EACC6600DD553"/>
          </w:pPr>
          <w:r w:rsidRPr="007B1E7C">
            <w:tab/>
          </w:r>
          <w:r w:rsidRPr="007B1E7C">
            <w:tab/>
          </w:r>
        </w:p>
      </w:docPartBody>
    </w:docPart>
    <w:docPart>
      <w:docPartPr>
        <w:name w:val="8AD725D215704B12BF63EF8040EF38B3"/>
        <w:category>
          <w:name w:val="General"/>
          <w:gallery w:val="placeholder"/>
        </w:category>
        <w:types>
          <w:type w:val="bbPlcHdr"/>
        </w:types>
        <w:behaviors>
          <w:behavior w:val="content"/>
        </w:behaviors>
        <w:guid w:val="{668F2451-6378-4267-8047-99E485BFC513}"/>
      </w:docPartPr>
      <w:docPartBody>
        <w:p w:rsidR="00E76CAD" w:rsidRDefault="00E76CAD" w:rsidP="00E76CAD">
          <w:pPr>
            <w:pStyle w:val="8AD725D215704B12BF63EF8040EF38B3"/>
          </w:pPr>
          <w:r w:rsidRPr="007B1E7C">
            <w:tab/>
          </w:r>
          <w:r w:rsidRPr="007B1E7C">
            <w:tab/>
          </w:r>
        </w:p>
      </w:docPartBody>
    </w:docPart>
    <w:docPart>
      <w:docPartPr>
        <w:name w:val="30B4A00E756B4C7A80D8F8018274AC54"/>
        <w:category>
          <w:name w:val="General"/>
          <w:gallery w:val="placeholder"/>
        </w:category>
        <w:types>
          <w:type w:val="bbPlcHdr"/>
        </w:types>
        <w:behaviors>
          <w:behavior w:val="content"/>
        </w:behaviors>
        <w:guid w:val="{4B08415D-3142-4DB2-A146-5FC2A5B2DE83}"/>
      </w:docPartPr>
      <w:docPartBody>
        <w:p w:rsidR="00E76CAD" w:rsidRDefault="00E76CAD" w:rsidP="00E76CAD">
          <w:pPr>
            <w:pStyle w:val="30B4A00E756B4C7A80D8F8018274AC54"/>
          </w:pPr>
          <w:r w:rsidRPr="007B1E7C">
            <w:tab/>
          </w:r>
          <w:r w:rsidRPr="007B1E7C">
            <w:tab/>
          </w:r>
        </w:p>
      </w:docPartBody>
    </w:docPart>
    <w:docPart>
      <w:docPartPr>
        <w:name w:val="86EC1618EF5D4EE78C94847472DF1DE2"/>
        <w:category>
          <w:name w:val="General"/>
          <w:gallery w:val="placeholder"/>
        </w:category>
        <w:types>
          <w:type w:val="bbPlcHdr"/>
        </w:types>
        <w:behaviors>
          <w:behavior w:val="content"/>
        </w:behaviors>
        <w:guid w:val="{2EB9A8A4-0D6A-4607-936C-325E99C95F27}"/>
      </w:docPartPr>
      <w:docPartBody>
        <w:p w:rsidR="00E76CAD" w:rsidRDefault="00E76CAD" w:rsidP="00E76CAD">
          <w:pPr>
            <w:pStyle w:val="86EC1618EF5D4EE78C94847472DF1DE2"/>
          </w:pPr>
          <w:r w:rsidRPr="007B1E7C">
            <w:tab/>
          </w:r>
          <w:r w:rsidRPr="007B1E7C">
            <w:tab/>
          </w:r>
        </w:p>
      </w:docPartBody>
    </w:docPart>
    <w:docPart>
      <w:docPartPr>
        <w:name w:val="7DAED910FB834C9A92743E34173D02C4"/>
        <w:category>
          <w:name w:val="General"/>
          <w:gallery w:val="placeholder"/>
        </w:category>
        <w:types>
          <w:type w:val="bbPlcHdr"/>
        </w:types>
        <w:behaviors>
          <w:behavior w:val="content"/>
        </w:behaviors>
        <w:guid w:val="{E0FB4728-5DF1-4656-87A9-A34F66A16808}"/>
      </w:docPartPr>
      <w:docPartBody>
        <w:p w:rsidR="00E76CAD" w:rsidRDefault="00E76CAD" w:rsidP="00E76CAD">
          <w:pPr>
            <w:pStyle w:val="7DAED910FB834C9A92743E34173D02C4"/>
          </w:pPr>
          <w:r w:rsidRPr="007B1E7C">
            <w:tab/>
          </w:r>
          <w:r w:rsidRPr="007B1E7C">
            <w:tab/>
          </w:r>
        </w:p>
      </w:docPartBody>
    </w:docPart>
    <w:docPart>
      <w:docPartPr>
        <w:name w:val="CCF2EA5D078E40E68D44375EE38D641C"/>
        <w:category>
          <w:name w:val="General"/>
          <w:gallery w:val="placeholder"/>
        </w:category>
        <w:types>
          <w:type w:val="bbPlcHdr"/>
        </w:types>
        <w:behaviors>
          <w:behavior w:val="content"/>
        </w:behaviors>
        <w:guid w:val="{C6E9A50A-CE68-415D-AA09-7E7648BD043D}"/>
      </w:docPartPr>
      <w:docPartBody>
        <w:p w:rsidR="00E76CAD" w:rsidRDefault="00E76CAD" w:rsidP="00E76CAD">
          <w:pPr>
            <w:pStyle w:val="CCF2EA5D078E40E68D44375EE38D641C"/>
          </w:pPr>
          <w:r w:rsidRPr="007B1E7C">
            <w:tab/>
          </w:r>
          <w:r w:rsidRPr="007B1E7C">
            <w:tab/>
          </w:r>
        </w:p>
      </w:docPartBody>
    </w:docPart>
    <w:docPart>
      <w:docPartPr>
        <w:name w:val="B361E9EA2D464B538BCBE56C119C7AA9"/>
        <w:category>
          <w:name w:val="General"/>
          <w:gallery w:val="placeholder"/>
        </w:category>
        <w:types>
          <w:type w:val="bbPlcHdr"/>
        </w:types>
        <w:behaviors>
          <w:behavior w:val="content"/>
        </w:behaviors>
        <w:guid w:val="{0E0444A8-1A80-485B-92F6-199ED839B12D}"/>
      </w:docPartPr>
      <w:docPartBody>
        <w:p w:rsidR="00E76CAD" w:rsidRDefault="00E76CAD" w:rsidP="00E76CAD">
          <w:pPr>
            <w:pStyle w:val="B361E9EA2D464B538BCBE56C119C7AA9"/>
          </w:pPr>
          <w:r w:rsidRPr="007B1E7C">
            <w:tab/>
          </w:r>
          <w:r w:rsidRPr="007B1E7C">
            <w:tab/>
          </w:r>
        </w:p>
      </w:docPartBody>
    </w:docPart>
    <w:docPart>
      <w:docPartPr>
        <w:name w:val="80EE0BEB1F06425E8429FC421787F079"/>
        <w:category>
          <w:name w:val="General"/>
          <w:gallery w:val="placeholder"/>
        </w:category>
        <w:types>
          <w:type w:val="bbPlcHdr"/>
        </w:types>
        <w:behaviors>
          <w:behavior w:val="content"/>
        </w:behaviors>
        <w:guid w:val="{98697785-9DEA-440C-91CA-F8B2F48F507A}"/>
      </w:docPartPr>
      <w:docPartBody>
        <w:p w:rsidR="00E76CAD" w:rsidRDefault="00E76CAD" w:rsidP="00E76CAD">
          <w:pPr>
            <w:pStyle w:val="80EE0BEB1F06425E8429FC421787F079"/>
          </w:pPr>
          <w:r w:rsidRPr="007B1E7C">
            <w:tab/>
          </w:r>
          <w:r w:rsidRPr="007B1E7C">
            <w:tab/>
          </w:r>
        </w:p>
      </w:docPartBody>
    </w:docPart>
    <w:docPart>
      <w:docPartPr>
        <w:name w:val="20C5A42A14B34255B86D38932D3461B9"/>
        <w:category>
          <w:name w:val="General"/>
          <w:gallery w:val="placeholder"/>
        </w:category>
        <w:types>
          <w:type w:val="bbPlcHdr"/>
        </w:types>
        <w:behaviors>
          <w:behavior w:val="content"/>
        </w:behaviors>
        <w:guid w:val="{0EE436F7-FB06-4218-9B1E-3086D3AB0936}"/>
      </w:docPartPr>
      <w:docPartBody>
        <w:p w:rsidR="00E76CAD" w:rsidRDefault="00E76CAD" w:rsidP="00E76CAD">
          <w:pPr>
            <w:pStyle w:val="20C5A42A14B34255B86D38932D3461B9"/>
          </w:pPr>
          <w:r>
            <w:rPr>
              <w:i/>
              <w:iCs/>
            </w:rPr>
            <w:t>Sp</w:t>
          </w:r>
          <w:r w:rsidRPr="00EB71B3">
            <w:rPr>
              <w:i/>
              <w:iCs/>
            </w:rPr>
            <w:t>ecify her</w:t>
          </w:r>
          <w:r>
            <w:rPr>
              <w:i/>
              <w:iCs/>
            </w:rPr>
            <w:t>e</w:t>
          </w:r>
        </w:p>
      </w:docPartBody>
    </w:docPart>
    <w:docPart>
      <w:docPartPr>
        <w:name w:val="59B44317FF5544E6B08A42A3044F5FA6"/>
        <w:category>
          <w:name w:val="General"/>
          <w:gallery w:val="placeholder"/>
        </w:category>
        <w:types>
          <w:type w:val="bbPlcHdr"/>
        </w:types>
        <w:behaviors>
          <w:behavior w:val="content"/>
        </w:behaviors>
        <w:guid w:val="{045B675B-663F-4A37-A3BD-C986D4FF5AD1}"/>
      </w:docPartPr>
      <w:docPartBody>
        <w:p w:rsidR="00B55EFB" w:rsidRDefault="00DD068B" w:rsidP="00DD068B">
          <w:pPr>
            <w:pStyle w:val="59B44317FF5544E6B08A42A3044F5FA6"/>
          </w:pPr>
          <w:r>
            <w:tab/>
          </w:r>
          <w:r>
            <w:tab/>
          </w:r>
        </w:p>
      </w:docPartBody>
    </w:docPart>
    <w:docPart>
      <w:docPartPr>
        <w:name w:val="CA3A471127CE43AFB47DAC3902EC2FBD"/>
        <w:category>
          <w:name w:val="General"/>
          <w:gallery w:val="placeholder"/>
        </w:category>
        <w:types>
          <w:type w:val="bbPlcHdr"/>
        </w:types>
        <w:behaviors>
          <w:behavior w:val="content"/>
        </w:behaviors>
        <w:guid w:val="{2BCE4E3A-466B-4244-8F61-594B324D013C}"/>
      </w:docPartPr>
      <w:docPartBody>
        <w:p w:rsidR="00B55EFB" w:rsidRDefault="00DD068B" w:rsidP="00DD068B">
          <w:pPr>
            <w:pStyle w:val="CA3A471127CE43AFB47DAC3902EC2FBD"/>
          </w:pPr>
          <w:r>
            <w:tab/>
          </w:r>
          <w:r>
            <w:tab/>
          </w:r>
        </w:p>
      </w:docPartBody>
    </w:docPart>
    <w:docPart>
      <w:docPartPr>
        <w:name w:val="0306B0DDB98844208E81A10E078390F3"/>
        <w:category>
          <w:name w:val="General"/>
          <w:gallery w:val="placeholder"/>
        </w:category>
        <w:types>
          <w:type w:val="bbPlcHdr"/>
        </w:types>
        <w:behaviors>
          <w:behavior w:val="content"/>
        </w:behaviors>
        <w:guid w:val="{33D14300-5F61-4175-93E2-5F793B6A54BE}"/>
      </w:docPartPr>
      <w:docPartBody>
        <w:p w:rsidR="00B55EFB" w:rsidRDefault="00DD068B" w:rsidP="00DD068B">
          <w:pPr>
            <w:pStyle w:val="0306B0DDB98844208E81A10E078390F3"/>
          </w:pPr>
          <w:r>
            <w:tab/>
          </w:r>
          <w:r>
            <w:tab/>
          </w:r>
        </w:p>
      </w:docPartBody>
    </w:docPart>
    <w:docPart>
      <w:docPartPr>
        <w:name w:val="47C634AEDDE84411BD3DCDCF4B8684ED"/>
        <w:category>
          <w:name w:val="General"/>
          <w:gallery w:val="placeholder"/>
        </w:category>
        <w:types>
          <w:type w:val="bbPlcHdr"/>
        </w:types>
        <w:behaviors>
          <w:behavior w:val="content"/>
        </w:behaviors>
        <w:guid w:val="{C8112C9A-EE92-4E39-A63C-D4D4AAEE21FA}"/>
      </w:docPartPr>
      <w:docPartBody>
        <w:p w:rsidR="00B55EFB" w:rsidRDefault="00DD068B" w:rsidP="00DD068B">
          <w:pPr>
            <w:pStyle w:val="47C634AEDDE84411BD3DCDCF4B8684ED"/>
          </w:pPr>
          <w:r>
            <w:tab/>
          </w:r>
          <w:r>
            <w:tab/>
          </w:r>
        </w:p>
      </w:docPartBody>
    </w:docPart>
    <w:docPart>
      <w:docPartPr>
        <w:name w:val="53B099DF6FAB4FED9EF093E851733837"/>
        <w:category>
          <w:name w:val="General"/>
          <w:gallery w:val="placeholder"/>
        </w:category>
        <w:types>
          <w:type w:val="bbPlcHdr"/>
        </w:types>
        <w:behaviors>
          <w:behavior w:val="content"/>
        </w:behaviors>
        <w:guid w:val="{4EBB45C0-44A5-44AD-B3C2-B1B5351C45F8}"/>
      </w:docPartPr>
      <w:docPartBody>
        <w:p w:rsidR="00B55EFB" w:rsidRDefault="00DD068B" w:rsidP="00DD068B">
          <w:pPr>
            <w:pStyle w:val="53B099DF6FAB4FED9EF093E851733837"/>
          </w:pPr>
          <w:r>
            <w:tab/>
          </w:r>
          <w:r>
            <w:tab/>
          </w:r>
        </w:p>
      </w:docPartBody>
    </w:docPart>
    <w:docPart>
      <w:docPartPr>
        <w:name w:val="FE32245206ED4D9EB2142DB65FE5AB6A"/>
        <w:category>
          <w:name w:val="General"/>
          <w:gallery w:val="placeholder"/>
        </w:category>
        <w:types>
          <w:type w:val="bbPlcHdr"/>
        </w:types>
        <w:behaviors>
          <w:behavior w:val="content"/>
        </w:behaviors>
        <w:guid w:val="{5CF91319-57D6-4427-925E-890A166EF27D}"/>
      </w:docPartPr>
      <w:docPartBody>
        <w:p w:rsidR="00B55EFB" w:rsidRDefault="00DD068B" w:rsidP="00DD068B">
          <w:pPr>
            <w:pStyle w:val="FE32245206ED4D9EB2142DB65FE5AB6A"/>
          </w:pPr>
          <w:r>
            <w:t>___</w:t>
          </w:r>
          <w:r>
            <w:rPr>
              <w:rStyle w:val="PlaceholderText"/>
            </w:rPr>
            <w:t>______</w:t>
          </w:r>
        </w:p>
      </w:docPartBody>
    </w:docPart>
    <w:docPart>
      <w:docPartPr>
        <w:name w:val="2C6E353C0B2F4B77B01817B63688E9B8"/>
        <w:category>
          <w:name w:val="General"/>
          <w:gallery w:val="placeholder"/>
        </w:category>
        <w:types>
          <w:type w:val="bbPlcHdr"/>
        </w:types>
        <w:behaviors>
          <w:behavior w:val="content"/>
        </w:behaviors>
        <w:guid w:val="{79D4AB6B-F94E-46F4-A7F5-971ECF8EB00A}"/>
      </w:docPartPr>
      <w:docPartBody>
        <w:p w:rsidR="00B55EFB" w:rsidRDefault="00DD068B" w:rsidP="00DD068B">
          <w:pPr>
            <w:pStyle w:val="2C6E353C0B2F4B77B01817B63688E9B8"/>
          </w:pPr>
          <w:r>
            <w:rPr>
              <w:rStyle w:val="PlaceholderText"/>
            </w:rPr>
            <w:t>00</w:t>
          </w:r>
        </w:p>
      </w:docPartBody>
    </w:docPart>
    <w:docPart>
      <w:docPartPr>
        <w:name w:val="635A8C56B68E4ED7BABB49A47B8047DF"/>
        <w:category>
          <w:name w:val="General"/>
          <w:gallery w:val="placeholder"/>
        </w:category>
        <w:types>
          <w:type w:val="bbPlcHdr"/>
        </w:types>
        <w:behaviors>
          <w:behavior w:val="content"/>
        </w:behaviors>
        <w:guid w:val="{740D526C-369E-4A44-AC6D-8E7C236DEF30}"/>
      </w:docPartPr>
      <w:docPartBody>
        <w:p w:rsidR="00B55EFB" w:rsidRDefault="00DD068B" w:rsidP="00DD068B">
          <w:pPr>
            <w:pStyle w:val="635A8C56B68E4ED7BABB49A47B8047DF"/>
          </w:pPr>
          <w:r>
            <w:rPr>
              <w:rStyle w:val="PlaceholderText"/>
            </w:rPr>
            <w:t>00</w:t>
          </w:r>
        </w:p>
      </w:docPartBody>
    </w:docPart>
    <w:docPart>
      <w:docPartPr>
        <w:name w:val="3759DB003E8047E7A8E55EC15C65D8A8"/>
        <w:category>
          <w:name w:val="General"/>
          <w:gallery w:val="placeholder"/>
        </w:category>
        <w:types>
          <w:type w:val="bbPlcHdr"/>
        </w:types>
        <w:behaviors>
          <w:behavior w:val="content"/>
        </w:behaviors>
        <w:guid w:val="{61F397AA-65D5-416B-846F-165C02883D46}"/>
      </w:docPartPr>
      <w:docPartBody>
        <w:p w:rsidR="00B55EFB" w:rsidRDefault="00DD068B" w:rsidP="00DD068B">
          <w:pPr>
            <w:pStyle w:val="3759DB003E8047E7A8E55EC15C65D8A8"/>
          </w:pPr>
          <w:r w:rsidRPr="007B1E7C">
            <w:tab/>
          </w:r>
          <w:r w:rsidRPr="007B1E7C">
            <w:tab/>
          </w:r>
        </w:p>
      </w:docPartBody>
    </w:docPart>
    <w:docPart>
      <w:docPartPr>
        <w:name w:val="68A7870F93DC4BD88E52203181B95CD7"/>
        <w:category>
          <w:name w:val="General"/>
          <w:gallery w:val="placeholder"/>
        </w:category>
        <w:types>
          <w:type w:val="bbPlcHdr"/>
        </w:types>
        <w:behaviors>
          <w:behavior w:val="content"/>
        </w:behaviors>
        <w:guid w:val="{FC25EF08-193E-4DE0-914A-AEB9C1F40D56}"/>
      </w:docPartPr>
      <w:docPartBody>
        <w:p w:rsidR="00B55EFB" w:rsidRDefault="00DD068B" w:rsidP="00DD068B">
          <w:pPr>
            <w:pStyle w:val="68A7870F93DC4BD88E52203181B95CD7"/>
          </w:pPr>
          <w:r w:rsidRPr="007B1E7C">
            <w:tab/>
          </w:r>
          <w:r w:rsidRPr="007B1E7C">
            <w:tab/>
          </w:r>
        </w:p>
      </w:docPartBody>
    </w:docPart>
    <w:docPart>
      <w:docPartPr>
        <w:name w:val="A73C3E501CFA4E5FA9C91FC419A4374E"/>
        <w:category>
          <w:name w:val="General"/>
          <w:gallery w:val="placeholder"/>
        </w:category>
        <w:types>
          <w:type w:val="bbPlcHdr"/>
        </w:types>
        <w:behaviors>
          <w:behavior w:val="content"/>
        </w:behaviors>
        <w:guid w:val="{FCC19A00-B0B9-46EB-97A2-986729651777}"/>
      </w:docPartPr>
      <w:docPartBody>
        <w:p w:rsidR="00B55EFB" w:rsidRDefault="00DD068B" w:rsidP="00DD068B">
          <w:pPr>
            <w:pStyle w:val="A73C3E501CFA4E5FA9C91FC419A4374E"/>
          </w:pPr>
          <w:r w:rsidRPr="007B1E7C">
            <w:tab/>
          </w:r>
          <w:r w:rsidRPr="007B1E7C">
            <w:tab/>
          </w:r>
        </w:p>
      </w:docPartBody>
    </w:docPart>
    <w:docPart>
      <w:docPartPr>
        <w:name w:val="E136CB2CC00F4523A71216296D1AD0B8"/>
        <w:category>
          <w:name w:val="General"/>
          <w:gallery w:val="placeholder"/>
        </w:category>
        <w:types>
          <w:type w:val="bbPlcHdr"/>
        </w:types>
        <w:behaviors>
          <w:behavior w:val="content"/>
        </w:behaviors>
        <w:guid w:val="{17FD0397-BE7A-4D43-8B4C-55028C857E25}"/>
      </w:docPartPr>
      <w:docPartBody>
        <w:p w:rsidR="00B55EFB" w:rsidRDefault="00DD068B" w:rsidP="00DD068B">
          <w:pPr>
            <w:pStyle w:val="E136CB2CC00F4523A71216296D1AD0B8"/>
          </w:pPr>
          <w:r w:rsidRPr="007B1E7C">
            <w:tab/>
          </w:r>
          <w:r w:rsidRPr="007B1E7C">
            <w:tab/>
          </w:r>
        </w:p>
      </w:docPartBody>
    </w:docPart>
    <w:docPart>
      <w:docPartPr>
        <w:name w:val="BDE7A04C9DE84D1FA797C3532E1BCAF0"/>
        <w:category>
          <w:name w:val="General"/>
          <w:gallery w:val="placeholder"/>
        </w:category>
        <w:types>
          <w:type w:val="bbPlcHdr"/>
        </w:types>
        <w:behaviors>
          <w:behavior w:val="content"/>
        </w:behaviors>
        <w:guid w:val="{7D836610-F13B-4516-9EFB-40B620343CDC}"/>
      </w:docPartPr>
      <w:docPartBody>
        <w:p w:rsidR="00B55EFB" w:rsidRDefault="00DD068B" w:rsidP="00DD068B">
          <w:pPr>
            <w:pStyle w:val="BDE7A04C9DE84D1FA797C3532E1BCAF0"/>
          </w:pPr>
          <w:r w:rsidRPr="007B1E7C">
            <w:tab/>
          </w:r>
          <w:r w:rsidRPr="007B1E7C">
            <w:tab/>
          </w:r>
        </w:p>
      </w:docPartBody>
    </w:docPart>
    <w:docPart>
      <w:docPartPr>
        <w:name w:val="9E4DBE7C197F4C999A5FC8B438E5EAFB"/>
        <w:category>
          <w:name w:val="General"/>
          <w:gallery w:val="placeholder"/>
        </w:category>
        <w:types>
          <w:type w:val="bbPlcHdr"/>
        </w:types>
        <w:behaviors>
          <w:behavior w:val="content"/>
        </w:behaviors>
        <w:guid w:val="{1C29F8A4-9079-4B5F-9C39-80EF099D40F6}"/>
      </w:docPartPr>
      <w:docPartBody>
        <w:p w:rsidR="00B55EFB" w:rsidRDefault="00DD068B" w:rsidP="00DD068B">
          <w:pPr>
            <w:pStyle w:val="9E4DBE7C197F4C999A5FC8B438E5EAFB"/>
          </w:pPr>
          <w:r w:rsidRPr="007B1E7C">
            <w:tab/>
          </w:r>
          <w:r w:rsidRPr="007B1E7C">
            <w:tab/>
          </w:r>
        </w:p>
      </w:docPartBody>
    </w:docPart>
    <w:docPart>
      <w:docPartPr>
        <w:name w:val="C5C37A77E14B4ED48E4200AC5A8660CE"/>
        <w:category>
          <w:name w:val="General"/>
          <w:gallery w:val="placeholder"/>
        </w:category>
        <w:types>
          <w:type w:val="bbPlcHdr"/>
        </w:types>
        <w:behaviors>
          <w:behavior w:val="content"/>
        </w:behaviors>
        <w:guid w:val="{EB93A304-0E39-4454-862E-2FF319A4E7B3}"/>
      </w:docPartPr>
      <w:docPartBody>
        <w:p w:rsidR="00B55EFB" w:rsidRDefault="00DD068B" w:rsidP="00DD068B">
          <w:pPr>
            <w:pStyle w:val="C5C37A77E14B4ED48E4200AC5A8660CE"/>
          </w:pPr>
          <w:r>
            <w:rPr>
              <w:rStyle w:val="PlaceholderText"/>
            </w:rPr>
            <w:tab/>
          </w:r>
        </w:p>
      </w:docPartBody>
    </w:docPart>
    <w:docPart>
      <w:docPartPr>
        <w:name w:val="E6435891088B42AAAE400428F394D78B"/>
        <w:category>
          <w:name w:val="General"/>
          <w:gallery w:val="placeholder"/>
        </w:category>
        <w:types>
          <w:type w:val="bbPlcHdr"/>
        </w:types>
        <w:behaviors>
          <w:behavior w:val="content"/>
        </w:behaviors>
        <w:guid w:val="{02630D4A-5CD8-4B00-BF81-D770683FC746}"/>
      </w:docPartPr>
      <w:docPartBody>
        <w:p w:rsidR="00B55EFB" w:rsidRDefault="00DD068B" w:rsidP="00DD068B">
          <w:pPr>
            <w:pStyle w:val="E6435891088B42AAAE400428F394D78B"/>
          </w:pPr>
          <w:r>
            <w:rPr>
              <w:rStyle w:val="PlaceholderText"/>
            </w:rPr>
            <w:tab/>
          </w:r>
        </w:p>
      </w:docPartBody>
    </w:docPart>
    <w:docPart>
      <w:docPartPr>
        <w:name w:val="D8C3756C77F6456BA9682D92FB59DBA5"/>
        <w:category>
          <w:name w:val="General"/>
          <w:gallery w:val="placeholder"/>
        </w:category>
        <w:types>
          <w:type w:val="bbPlcHdr"/>
        </w:types>
        <w:behaviors>
          <w:behavior w:val="content"/>
        </w:behaviors>
        <w:guid w:val="{63007C9D-59F1-495E-9769-44251137FA28}"/>
      </w:docPartPr>
      <w:docPartBody>
        <w:p w:rsidR="00B55EFB" w:rsidRDefault="00DD068B" w:rsidP="00DD068B">
          <w:pPr>
            <w:pStyle w:val="D8C3756C77F6456BA9682D92FB59DBA5"/>
          </w:pPr>
          <w:r>
            <w:rPr>
              <w:rStyle w:val="PlaceholderText"/>
            </w:rPr>
            <w:t>00</w:t>
          </w:r>
        </w:p>
      </w:docPartBody>
    </w:docPart>
    <w:docPart>
      <w:docPartPr>
        <w:name w:val="9C1835041AB94E909D6603CA41B9007E"/>
        <w:category>
          <w:name w:val="General"/>
          <w:gallery w:val="placeholder"/>
        </w:category>
        <w:types>
          <w:type w:val="bbPlcHdr"/>
        </w:types>
        <w:behaviors>
          <w:behavior w:val="content"/>
        </w:behaviors>
        <w:guid w:val="{83F03350-D212-40EF-99F7-E3343C6DF146}"/>
      </w:docPartPr>
      <w:docPartBody>
        <w:p w:rsidR="00B55EFB" w:rsidRDefault="00DD068B" w:rsidP="00DD068B">
          <w:pPr>
            <w:pStyle w:val="9C1835041AB94E909D6603CA41B9007E"/>
          </w:pPr>
          <w:r>
            <w:rPr>
              <w:rStyle w:val="PlaceholderText"/>
            </w:rPr>
            <w:t>00</w:t>
          </w:r>
        </w:p>
      </w:docPartBody>
    </w:docPart>
    <w:docPart>
      <w:docPartPr>
        <w:name w:val="D376E9016C1B4370BD1210600E30CBAF"/>
        <w:category>
          <w:name w:val="General"/>
          <w:gallery w:val="placeholder"/>
        </w:category>
        <w:types>
          <w:type w:val="bbPlcHdr"/>
        </w:types>
        <w:behaviors>
          <w:behavior w:val="content"/>
        </w:behaviors>
        <w:guid w:val="{2D1F4B65-3E21-4464-954C-BCC80A029D1E}"/>
      </w:docPartPr>
      <w:docPartBody>
        <w:p w:rsidR="00B55EFB" w:rsidRDefault="00DD068B" w:rsidP="00DD068B">
          <w:pPr>
            <w:pStyle w:val="D376E9016C1B4370BD1210600E30CBAF"/>
          </w:pPr>
          <w:r w:rsidRPr="007B1E7C">
            <w:tab/>
          </w:r>
          <w:r w:rsidRPr="007B1E7C">
            <w:tab/>
          </w:r>
        </w:p>
      </w:docPartBody>
    </w:docPart>
    <w:docPart>
      <w:docPartPr>
        <w:name w:val="C9398C6DA00249FAB042A44CC1A3EB5E"/>
        <w:category>
          <w:name w:val="General"/>
          <w:gallery w:val="placeholder"/>
        </w:category>
        <w:types>
          <w:type w:val="bbPlcHdr"/>
        </w:types>
        <w:behaviors>
          <w:behavior w:val="content"/>
        </w:behaviors>
        <w:guid w:val="{A3B2C509-CB84-40EB-A9DA-0EECB6DC2E3C}"/>
      </w:docPartPr>
      <w:docPartBody>
        <w:p w:rsidR="00B55EFB" w:rsidRDefault="00DD068B" w:rsidP="00DD068B">
          <w:pPr>
            <w:pStyle w:val="C9398C6DA00249FAB042A44CC1A3EB5E"/>
          </w:pPr>
          <w:r w:rsidRPr="007B1E7C">
            <w:tab/>
          </w:r>
          <w:r w:rsidRPr="007B1E7C">
            <w:tab/>
          </w:r>
        </w:p>
      </w:docPartBody>
    </w:docPart>
    <w:docPart>
      <w:docPartPr>
        <w:name w:val="5FA336BC3FF543A7BD6E3D6B6CF7FBEC"/>
        <w:category>
          <w:name w:val="General"/>
          <w:gallery w:val="placeholder"/>
        </w:category>
        <w:types>
          <w:type w:val="bbPlcHdr"/>
        </w:types>
        <w:behaviors>
          <w:behavior w:val="content"/>
        </w:behaviors>
        <w:guid w:val="{1A490681-CF1B-4552-B385-B5FEE3766467}"/>
      </w:docPartPr>
      <w:docPartBody>
        <w:p w:rsidR="00B55EFB" w:rsidRDefault="00DD068B" w:rsidP="00DD068B">
          <w:pPr>
            <w:pStyle w:val="5FA336BC3FF543A7BD6E3D6B6CF7FBEC"/>
          </w:pPr>
          <w:r w:rsidRPr="007B1E7C">
            <w:tab/>
          </w:r>
          <w:r w:rsidRPr="007B1E7C">
            <w:tab/>
          </w:r>
        </w:p>
      </w:docPartBody>
    </w:docPart>
    <w:docPart>
      <w:docPartPr>
        <w:name w:val="3BDD44C7E6B94725A5E9E59345A7D4B7"/>
        <w:category>
          <w:name w:val="General"/>
          <w:gallery w:val="placeholder"/>
        </w:category>
        <w:types>
          <w:type w:val="bbPlcHdr"/>
        </w:types>
        <w:behaviors>
          <w:behavior w:val="content"/>
        </w:behaviors>
        <w:guid w:val="{CC098E27-E565-4196-BBC8-CF1F116EC9A6}"/>
      </w:docPartPr>
      <w:docPartBody>
        <w:p w:rsidR="00B55EFB" w:rsidRDefault="00DD068B" w:rsidP="00DD068B">
          <w:pPr>
            <w:pStyle w:val="3BDD44C7E6B94725A5E9E59345A7D4B7"/>
          </w:pPr>
          <w:r w:rsidRPr="007B1E7C">
            <w:tab/>
          </w:r>
          <w:r w:rsidRPr="007B1E7C">
            <w:tab/>
          </w:r>
        </w:p>
      </w:docPartBody>
    </w:docPart>
    <w:docPart>
      <w:docPartPr>
        <w:name w:val="FAC37BB6861847CF8A3F3A80DDFE7589"/>
        <w:category>
          <w:name w:val="General"/>
          <w:gallery w:val="placeholder"/>
        </w:category>
        <w:types>
          <w:type w:val="bbPlcHdr"/>
        </w:types>
        <w:behaviors>
          <w:behavior w:val="content"/>
        </w:behaviors>
        <w:guid w:val="{2204BD5E-6468-4DD0-97D1-4E517C297698}"/>
      </w:docPartPr>
      <w:docPartBody>
        <w:p w:rsidR="00B55EFB" w:rsidRDefault="00DD068B" w:rsidP="00DD068B">
          <w:pPr>
            <w:pStyle w:val="FAC37BB6861847CF8A3F3A80DDFE7589"/>
          </w:pPr>
          <w:r w:rsidRPr="007B1E7C">
            <w:tab/>
          </w:r>
          <w:r w:rsidRPr="007B1E7C">
            <w:tab/>
          </w:r>
        </w:p>
      </w:docPartBody>
    </w:docPart>
    <w:docPart>
      <w:docPartPr>
        <w:name w:val="B0DA0151D3604A81AA3F7DAB4ECB5796"/>
        <w:category>
          <w:name w:val="General"/>
          <w:gallery w:val="placeholder"/>
        </w:category>
        <w:types>
          <w:type w:val="bbPlcHdr"/>
        </w:types>
        <w:behaviors>
          <w:behavior w:val="content"/>
        </w:behaviors>
        <w:guid w:val="{35E34BD7-16EC-443C-96FA-97720A4A4359}"/>
      </w:docPartPr>
      <w:docPartBody>
        <w:p w:rsidR="00B55EFB" w:rsidRDefault="00DD068B" w:rsidP="00DD068B">
          <w:pPr>
            <w:pStyle w:val="B0DA0151D3604A81AA3F7DAB4ECB5796"/>
          </w:pPr>
          <w:r w:rsidRPr="007B1E7C">
            <w:tab/>
          </w:r>
          <w:r w:rsidRPr="007B1E7C">
            <w:tab/>
          </w:r>
        </w:p>
      </w:docPartBody>
    </w:docPart>
    <w:docPart>
      <w:docPartPr>
        <w:name w:val="71774D229CAA42FAA3F8E00CDFB91141"/>
        <w:category>
          <w:name w:val="General"/>
          <w:gallery w:val="placeholder"/>
        </w:category>
        <w:types>
          <w:type w:val="bbPlcHdr"/>
        </w:types>
        <w:behaviors>
          <w:behavior w:val="content"/>
        </w:behaviors>
        <w:guid w:val="{791BA672-4188-4FB0-A4D1-0EA81F006F29}"/>
      </w:docPartPr>
      <w:docPartBody>
        <w:p w:rsidR="00B55EFB" w:rsidRDefault="00DD068B" w:rsidP="00DD068B">
          <w:pPr>
            <w:pStyle w:val="71774D229CAA42FAA3F8E00CDFB91141"/>
          </w:pPr>
          <w:r>
            <w:rPr>
              <w:rStyle w:val="PlaceholderText"/>
            </w:rPr>
            <w:tab/>
          </w:r>
        </w:p>
      </w:docPartBody>
    </w:docPart>
    <w:docPart>
      <w:docPartPr>
        <w:name w:val="011BB45FEE91446192B2737FF5CF7D1A"/>
        <w:category>
          <w:name w:val="General"/>
          <w:gallery w:val="placeholder"/>
        </w:category>
        <w:types>
          <w:type w:val="bbPlcHdr"/>
        </w:types>
        <w:behaviors>
          <w:behavior w:val="content"/>
        </w:behaviors>
        <w:guid w:val="{36D0444D-1781-48EA-A2A7-C68BF60D690E}"/>
      </w:docPartPr>
      <w:docPartBody>
        <w:p w:rsidR="00B55EFB" w:rsidRDefault="00DD068B" w:rsidP="00DD068B">
          <w:pPr>
            <w:pStyle w:val="011BB45FEE91446192B2737FF5CF7D1A"/>
          </w:pPr>
          <w:r>
            <w:rPr>
              <w:rStyle w:val="PlaceholderText"/>
            </w:rPr>
            <w:tab/>
          </w:r>
        </w:p>
      </w:docPartBody>
    </w:docPart>
    <w:docPart>
      <w:docPartPr>
        <w:name w:val="39B1C97989C94842B9508D827F43DFD1"/>
        <w:category>
          <w:name w:val="General"/>
          <w:gallery w:val="placeholder"/>
        </w:category>
        <w:types>
          <w:type w:val="bbPlcHdr"/>
        </w:types>
        <w:behaviors>
          <w:behavior w:val="content"/>
        </w:behaviors>
        <w:guid w:val="{AB22EFE1-8EE5-4265-A4CB-21B1EF26C4F2}"/>
      </w:docPartPr>
      <w:docPartBody>
        <w:p w:rsidR="00F01757" w:rsidRDefault="00F01757" w:rsidP="00F01757">
          <w:pPr>
            <w:pStyle w:val="39B1C97989C94842B9508D827F43DFD1"/>
          </w:pPr>
          <w:r w:rsidRPr="007B1E7C">
            <w:tab/>
          </w:r>
          <w:r w:rsidRPr="007B1E7C">
            <w:tab/>
          </w:r>
        </w:p>
      </w:docPartBody>
    </w:docPart>
    <w:docPart>
      <w:docPartPr>
        <w:name w:val="8B6C45117EA44E4295FA824F67DF4E39"/>
        <w:category>
          <w:name w:val="General"/>
          <w:gallery w:val="placeholder"/>
        </w:category>
        <w:types>
          <w:type w:val="bbPlcHdr"/>
        </w:types>
        <w:behaviors>
          <w:behavior w:val="content"/>
        </w:behaviors>
        <w:guid w:val="{F1A7F3B0-005D-4A9E-974B-B4BCED9E8B95}"/>
      </w:docPartPr>
      <w:docPartBody>
        <w:p w:rsidR="00681D43" w:rsidRDefault="00681D43" w:rsidP="00681D43">
          <w:pPr>
            <w:pStyle w:val="8B6C45117EA44E4295FA824F67DF4E39"/>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4674DE"/>
    <w:rsid w:val="004F6AA6"/>
    <w:rsid w:val="005F574F"/>
    <w:rsid w:val="00681D43"/>
    <w:rsid w:val="0085098F"/>
    <w:rsid w:val="009E5856"/>
    <w:rsid w:val="00A44338"/>
    <w:rsid w:val="00B55EFB"/>
    <w:rsid w:val="00CC14E4"/>
    <w:rsid w:val="00DD068B"/>
    <w:rsid w:val="00E76CAD"/>
    <w:rsid w:val="00EE31B3"/>
    <w:rsid w:val="00F01757"/>
    <w:rsid w:val="00F8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68B"/>
    <w:rPr>
      <w:color w:val="666666"/>
    </w:rPr>
  </w:style>
  <w:style w:type="paragraph" w:customStyle="1" w:styleId="EA9436D1DBE2418EB25158B995E0E9D6">
    <w:name w:val="EA9436D1DBE2418EB25158B995E0E9D6"/>
    <w:rsid w:val="00E76CAD"/>
  </w:style>
  <w:style w:type="paragraph" w:customStyle="1" w:styleId="5A9AE44BE87A4C42BB1AEE5F03739446">
    <w:name w:val="5A9AE44BE87A4C42BB1AEE5F03739446"/>
    <w:rsid w:val="00E76CAD"/>
  </w:style>
  <w:style w:type="paragraph" w:customStyle="1" w:styleId="94AAD87882774F3D8E4D265B5C0297C1">
    <w:name w:val="94AAD87882774F3D8E4D265B5C0297C1"/>
    <w:rsid w:val="00E76CAD"/>
  </w:style>
  <w:style w:type="paragraph" w:customStyle="1" w:styleId="E2805D99F76448D987B373E18BA29705">
    <w:name w:val="E2805D99F76448D987B373E18BA29705"/>
    <w:rsid w:val="00E76CAD"/>
  </w:style>
  <w:style w:type="paragraph" w:customStyle="1" w:styleId="33359B52A3804CC099076B97603D5FA0">
    <w:name w:val="33359B52A3804CC099076B97603D5FA0"/>
    <w:rsid w:val="00E76CAD"/>
  </w:style>
  <w:style w:type="paragraph" w:customStyle="1" w:styleId="648A3546DFE041BFAE48B15C58EF917B">
    <w:name w:val="648A3546DFE041BFAE48B15C58EF917B"/>
    <w:rsid w:val="00E76CAD"/>
  </w:style>
  <w:style w:type="paragraph" w:customStyle="1" w:styleId="EE232708775D4BEF9852933AE812536E">
    <w:name w:val="EE232708775D4BEF9852933AE812536E"/>
    <w:rsid w:val="00E76CAD"/>
  </w:style>
  <w:style w:type="paragraph" w:customStyle="1" w:styleId="D5F785E6CD804F4E962C5C5892397CD6">
    <w:name w:val="D5F785E6CD804F4E962C5C5892397CD6"/>
    <w:rsid w:val="0085098F"/>
  </w:style>
  <w:style w:type="paragraph" w:customStyle="1" w:styleId="C07AB178D35449778F9EACC6600DD553">
    <w:name w:val="C07AB178D35449778F9EACC6600DD553"/>
    <w:rsid w:val="00E76CAD"/>
  </w:style>
  <w:style w:type="paragraph" w:customStyle="1" w:styleId="8AD725D215704B12BF63EF8040EF38B3">
    <w:name w:val="8AD725D215704B12BF63EF8040EF38B3"/>
    <w:rsid w:val="00E76CAD"/>
  </w:style>
  <w:style w:type="paragraph" w:customStyle="1" w:styleId="30B4A00E756B4C7A80D8F8018274AC54">
    <w:name w:val="30B4A00E756B4C7A80D8F8018274AC54"/>
    <w:rsid w:val="00E76CAD"/>
  </w:style>
  <w:style w:type="paragraph" w:customStyle="1" w:styleId="86EC1618EF5D4EE78C94847472DF1DE2">
    <w:name w:val="86EC1618EF5D4EE78C94847472DF1DE2"/>
    <w:rsid w:val="00E76CAD"/>
  </w:style>
  <w:style w:type="paragraph" w:customStyle="1" w:styleId="7DAED910FB834C9A92743E34173D02C4">
    <w:name w:val="7DAED910FB834C9A92743E34173D02C4"/>
    <w:rsid w:val="00E76CAD"/>
  </w:style>
  <w:style w:type="paragraph" w:customStyle="1" w:styleId="CCF2EA5D078E40E68D44375EE38D641C">
    <w:name w:val="CCF2EA5D078E40E68D44375EE38D641C"/>
    <w:rsid w:val="00E76CAD"/>
  </w:style>
  <w:style w:type="paragraph" w:customStyle="1" w:styleId="B361E9EA2D464B538BCBE56C119C7AA9">
    <w:name w:val="B361E9EA2D464B538BCBE56C119C7AA9"/>
    <w:rsid w:val="00E76CAD"/>
  </w:style>
  <w:style w:type="paragraph" w:customStyle="1" w:styleId="80EE0BEB1F06425E8429FC421787F079">
    <w:name w:val="80EE0BEB1F06425E8429FC421787F079"/>
    <w:rsid w:val="00E76CAD"/>
  </w:style>
  <w:style w:type="paragraph" w:customStyle="1" w:styleId="20C5A42A14B34255B86D38932D3461B9">
    <w:name w:val="20C5A42A14B34255B86D38932D3461B9"/>
    <w:rsid w:val="00E76CAD"/>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48549020FDD94DE4A9C71DE52DFBB04B">
    <w:name w:val="48549020FDD94DE4A9C71DE52DFBB04B"/>
    <w:rsid w:val="0085098F"/>
  </w:style>
  <w:style w:type="paragraph" w:customStyle="1" w:styleId="43E43854B6134646ABE4124DFDDE7B23">
    <w:name w:val="43E43854B6134646ABE4124DFDDE7B23"/>
    <w:rsid w:val="0085098F"/>
  </w:style>
  <w:style w:type="paragraph" w:customStyle="1" w:styleId="98C9F8AFE3944AA7AC928D5BC8B4EF09">
    <w:name w:val="98C9F8AFE3944AA7AC928D5BC8B4EF09"/>
    <w:rsid w:val="0085098F"/>
  </w:style>
  <w:style w:type="paragraph" w:customStyle="1" w:styleId="CA488DFEF3EE44A69DCED10DB0727B23">
    <w:name w:val="CA488DFEF3EE44A69DCED10DB0727B23"/>
    <w:rsid w:val="0085098F"/>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C98182DA6F87444A8AADB701C567FA84">
    <w:name w:val="C98182DA6F87444A8AADB701C567FA84"/>
    <w:rsid w:val="0085098F"/>
  </w:style>
  <w:style w:type="paragraph" w:customStyle="1" w:styleId="E6CDF264DD87402FB71CE5197BF74BFC">
    <w:name w:val="E6CDF264DD87402FB71CE5197BF74BFC"/>
    <w:rsid w:val="0085098F"/>
  </w:style>
  <w:style w:type="paragraph" w:customStyle="1" w:styleId="124627F8F16C452C9316B2D6C3ED9393">
    <w:name w:val="124627F8F16C452C9316B2D6C3ED9393"/>
    <w:rsid w:val="0085098F"/>
  </w:style>
  <w:style w:type="paragraph" w:customStyle="1" w:styleId="1B6CB83BF8CE426A869008745050B75B">
    <w:name w:val="1B6CB83BF8CE426A869008745050B75B"/>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AB2A3EB28B1848BC8302E26429465E20">
    <w:name w:val="AB2A3EB28B1848BC8302E26429465E20"/>
    <w:rsid w:val="0085098F"/>
  </w:style>
  <w:style w:type="paragraph" w:customStyle="1" w:styleId="4E49157D30F34263A33CEEDD0D1FB0DC">
    <w:name w:val="4E49157D30F34263A33CEEDD0D1FB0DC"/>
    <w:rsid w:val="0085098F"/>
  </w:style>
  <w:style w:type="paragraph" w:customStyle="1" w:styleId="E41E9E3CFEC149579CB5D301D66327A3">
    <w:name w:val="E41E9E3CFEC149579CB5D301D66327A3"/>
    <w:rsid w:val="0085098F"/>
  </w:style>
  <w:style w:type="paragraph" w:customStyle="1" w:styleId="E68D486C32E64A77A16EE71083C179A7">
    <w:name w:val="E68D486C32E64A77A16EE71083C179A7"/>
    <w:rsid w:val="0085098F"/>
  </w:style>
  <w:style w:type="paragraph" w:customStyle="1" w:styleId="014BAD935E0543BC9D5A9DFE93EA9C21">
    <w:name w:val="014BAD935E0543BC9D5A9DFE93EA9C21"/>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155F43DBFB574659BFF138AF392F3674">
    <w:name w:val="155F43DBFB574659BFF138AF392F3674"/>
    <w:rsid w:val="0085098F"/>
  </w:style>
  <w:style w:type="paragraph" w:customStyle="1" w:styleId="7CD092B478FA481AAD08C174B6765D5E">
    <w:name w:val="7CD092B478FA481AAD08C174B6765D5E"/>
    <w:rsid w:val="0085098F"/>
  </w:style>
  <w:style w:type="paragraph" w:customStyle="1" w:styleId="551FD75E8B304754A20666CF4A8C4291">
    <w:name w:val="551FD75E8B304754A20666CF4A8C4291"/>
    <w:rsid w:val="0085098F"/>
  </w:style>
  <w:style w:type="paragraph" w:customStyle="1" w:styleId="2ECC5787C0D64A249CD73C0E80547C5C">
    <w:name w:val="2ECC5787C0D64A249CD73C0E80547C5C"/>
    <w:rsid w:val="0085098F"/>
  </w:style>
  <w:style w:type="paragraph" w:customStyle="1" w:styleId="A23A1083D592468BA2B5EA531165EC48">
    <w:name w:val="A23A1083D592468BA2B5EA531165EC48"/>
    <w:rsid w:val="0085098F"/>
  </w:style>
  <w:style w:type="paragraph" w:customStyle="1" w:styleId="EAD21285F52D4908B1AA9FB1E7B363874">
    <w:name w:val="EAD21285F52D4908B1AA9FB1E7B36387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B471E2452F1B4F5BBEB21932392624B04">
    <w:name w:val="B471E2452F1B4F5BBEB21932392624B0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767B78FA2C784589AF8D0092AAD584984">
    <w:name w:val="767B78FA2C784589AF8D0092AAD58498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1F6A2C1DA7034B329D113503D7D1BC174">
    <w:name w:val="1F6A2C1DA7034B329D113503D7D1BC17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4F3B8F7C59C34E3A8C3AADC3039650924">
    <w:name w:val="4F3B8F7C59C34E3A8C3AADC303965092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18AC214B9FC54C14B1DD3314B249A39B3">
    <w:name w:val="18AC214B9FC54C14B1DD3314B249A39B3"/>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4FE162FBEB62425B9D05D0A454036E343">
    <w:name w:val="4FE162FBEB62425B9D05D0A454036E343"/>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E8C4D11609D241029CE3EA28C3C02E603">
    <w:name w:val="E8C4D11609D241029CE3EA28C3C02E603"/>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E0EE1693691745A8B7DEB7434875CC843">
    <w:name w:val="E0EE1693691745A8B7DEB7434875CC843"/>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6A38DD37E3A34D4CA45B455BFE7D3A5F4">
    <w:name w:val="6A38DD37E3A34D4CA45B455BFE7D3A5F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873EA0D118F9435C9B83A20A6B0E805D2">
    <w:name w:val="873EA0D118F9435C9B83A20A6B0E805D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AECF8E156C9B44128521BF65E53FFA822">
    <w:name w:val="AECF8E156C9B44128521BF65E53FFA82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7D68520420104C43BADC7F774C3462182">
    <w:name w:val="7D68520420104C43BADC7F774C346218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4BBC5DA5BB1F478E81B427AEEC2E51812">
    <w:name w:val="4BBC5DA5BB1F478E81B427AEEC2E5181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F1A40F0A9C594DE9B6862FC4F0CAAD9A2">
    <w:name w:val="F1A40F0A9C594DE9B6862FC4F0CAAD9A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A55ACDB872E2411F91FD514234F8C4DC2">
    <w:name w:val="A55ACDB872E2411F91FD514234F8C4DC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A7888B49441C492C864400B9AF78DB6C">
    <w:name w:val="A7888B49441C492C864400B9AF78DB6C"/>
    <w:rsid w:val="0085098F"/>
  </w:style>
  <w:style w:type="paragraph" w:customStyle="1" w:styleId="EE042E12128C4CC7A7C6D0BAEB8518A7">
    <w:name w:val="EE042E12128C4CC7A7C6D0BAEB8518A7"/>
    <w:rsid w:val="0085098F"/>
  </w:style>
  <w:style w:type="paragraph" w:customStyle="1" w:styleId="E22CBB71BCBA452DA9775EA8C65D1C5D">
    <w:name w:val="E22CBB71BCBA452DA9775EA8C65D1C5D"/>
    <w:rsid w:val="0085098F"/>
  </w:style>
  <w:style w:type="paragraph" w:customStyle="1" w:styleId="AE2732B4B4044CF3A18EF39F92274666">
    <w:name w:val="AE2732B4B4044CF3A18EF39F92274666"/>
    <w:rsid w:val="0085098F"/>
  </w:style>
  <w:style w:type="paragraph" w:customStyle="1" w:styleId="4D5F315957FA4433A90276F2617E4C03">
    <w:name w:val="4D5F315957FA4433A90276F2617E4C03"/>
    <w:rsid w:val="0085098F"/>
  </w:style>
  <w:style w:type="paragraph" w:customStyle="1" w:styleId="9628E15C87D644C299685455902A41C4">
    <w:name w:val="9628E15C87D644C299685455902A41C4"/>
    <w:rsid w:val="0085098F"/>
  </w:style>
  <w:style w:type="paragraph" w:customStyle="1" w:styleId="BFD2CBC6FF5E4BCBBF2173AE9C51BC81">
    <w:name w:val="BFD2CBC6FF5E4BCBBF2173AE9C51BC81"/>
    <w:rsid w:val="0085098F"/>
  </w:style>
  <w:style w:type="paragraph" w:customStyle="1" w:styleId="4AFD46EF78284F699064DDFF8B1DCD30">
    <w:name w:val="4AFD46EF78284F699064DDFF8B1DCD30"/>
    <w:rsid w:val="0085098F"/>
  </w:style>
  <w:style w:type="paragraph" w:customStyle="1" w:styleId="1D48EB91543B47C18C83CE6BA062825C">
    <w:name w:val="1D48EB91543B47C18C83CE6BA062825C"/>
    <w:rsid w:val="0085098F"/>
  </w:style>
  <w:style w:type="paragraph" w:customStyle="1" w:styleId="8B5AFAC3BC894CCBB0D9F7F4B2247E23">
    <w:name w:val="8B5AFAC3BC894CCBB0D9F7F4B2247E23"/>
    <w:rsid w:val="0085098F"/>
  </w:style>
  <w:style w:type="paragraph" w:customStyle="1" w:styleId="2E5914F27C1C42DD8A9A93D4D9D0FAAE">
    <w:name w:val="2E5914F27C1C42DD8A9A93D4D9D0FAAE"/>
    <w:rsid w:val="0085098F"/>
  </w:style>
  <w:style w:type="paragraph" w:customStyle="1" w:styleId="A58625BB45A24EA5ADDA877046F77F3F">
    <w:name w:val="A58625BB45A24EA5ADDA877046F77F3F"/>
    <w:rsid w:val="0085098F"/>
  </w:style>
  <w:style w:type="paragraph" w:customStyle="1" w:styleId="6400136C598A42F2A4816F38E61CEA29">
    <w:name w:val="6400136C598A42F2A4816F38E61CEA29"/>
    <w:rsid w:val="0085098F"/>
  </w:style>
  <w:style w:type="paragraph" w:customStyle="1" w:styleId="B4E3D2D3B331407FA7023671891AE5EB">
    <w:name w:val="B4E3D2D3B331407FA7023671891AE5EB"/>
    <w:rsid w:val="0085098F"/>
  </w:style>
  <w:style w:type="paragraph" w:customStyle="1" w:styleId="27E84D9A0FA8433D82300DE9B4D5D805">
    <w:name w:val="27E84D9A0FA8433D82300DE9B4D5D805"/>
    <w:rsid w:val="0085098F"/>
  </w:style>
  <w:style w:type="paragraph" w:customStyle="1" w:styleId="E0090739EC7E4D12AF413BBACE4A576F">
    <w:name w:val="E0090739EC7E4D12AF413BBACE4A576F"/>
    <w:rsid w:val="0085098F"/>
  </w:style>
  <w:style w:type="paragraph" w:customStyle="1" w:styleId="633AE54286524DFE86069A2FA4AC2450">
    <w:name w:val="633AE54286524DFE86069A2FA4AC2450"/>
    <w:rsid w:val="0085098F"/>
  </w:style>
  <w:style w:type="paragraph" w:customStyle="1" w:styleId="E2C296CA8275458AB02AB1C412CEB628">
    <w:name w:val="E2C296CA8275458AB02AB1C412CEB628"/>
    <w:rsid w:val="0085098F"/>
  </w:style>
  <w:style w:type="paragraph" w:customStyle="1" w:styleId="05C5DC0F285B46B99386AB1A5CD89E08">
    <w:name w:val="05C5DC0F285B46B99386AB1A5CD89E08"/>
    <w:rsid w:val="0085098F"/>
  </w:style>
  <w:style w:type="paragraph" w:customStyle="1" w:styleId="AFA30957F3F04BD5A522020154BB99D9">
    <w:name w:val="AFA30957F3F04BD5A522020154BB99D9"/>
    <w:rsid w:val="0085098F"/>
  </w:style>
  <w:style w:type="paragraph" w:customStyle="1" w:styleId="2DA35B55DE03458B8D09EF8F792FDC02">
    <w:name w:val="2DA35B55DE03458B8D09EF8F792FDC02"/>
    <w:rsid w:val="0085098F"/>
  </w:style>
  <w:style w:type="paragraph" w:customStyle="1" w:styleId="65824D7B64D84ACD8158DB087FE72ADB">
    <w:name w:val="65824D7B64D84ACD8158DB087FE72ADB"/>
    <w:rsid w:val="0085098F"/>
  </w:style>
  <w:style w:type="paragraph" w:customStyle="1" w:styleId="54BE7C4EFD5F4C59AAECE254972BE3C1">
    <w:name w:val="54BE7C4EFD5F4C59AAECE254972BE3C1"/>
    <w:rsid w:val="0085098F"/>
  </w:style>
  <w:style w:type="paragraph" w:customStyle="1" w:styleId="4F96C3530F664E8A8923BC659EF538D5">
    <w:name w:val="4F96C3530F664E8A8923BC659EF538D5"/>
    <w:rsid w:val="0085098F"/>
  </w:style>
  <w:style w:type="paragraph" w:customStyle="1" w:styleId="C3DC7A0A05F549CBB897F7F96EE3E723">
    <w:name w:val="C3DC7A0A05F549CBB897F7F96EE3E723"/>
    <w:rsid w:val="0085098F"/>
  </w:style>
  <w:style w:type="paragraph" w:customStyle="1" w:styleId="ECBD74116B52476298A4DA1DBB1E2198">
    <w:name w:val="ECBD74116B52476298A4DA1DBB1E2198"/>
    <w:rsid w:val="0085098F"/>
  </w:style>
  <w:style w:type="paragraph" w:customStyle="1" w:styleId="3E6C0AD35B3B41E49CEDAD9DD29ACB9E">
    <w:name w:val="3E6C0AD35B3B41E49CEDAD9DD29ACB9E"/>
    <w:rsid w:val="0085098F"/>
  </w:style>
  <w:style w:type="paragraph" w:customStyle="1" w:styleId="822CE2A65ABD40FB863B17AAD562724C">
    <w:name w:val="822CE2A65ABD40FB863B17AAD562724C"/>
    <w:rsid w:val="0085098F"/>
  </w:style>
  <w:style w:type="paragraph" w:customStyle="1" w:styleId="EE20A4C379EC4815993E786A3A57F61B">
    <w:name w:val="EE20A4C379EC4815993E786A3A57F61B"/>
    <w:rsid w:val="0085098F"/>
  </w:style>
  <w:style w:type="paragraph" w:customStyle="1" w:styleId="22902A5F41B94ABEB944D99BF4E9DD97">
    <w:name w:val="22902A5F41B94ABEB944D99BF4E9DD97"/>
    <w:rsid w:val="0085098F"/>
  </w:style>
  <w:style w:type="paragraph" w:customStyle="1" w:styleId="C4C4A6C673544F84BDD656E499D6C1FD">
    <w:name w:val="C4C4A6C673544F84BDD656E499D6C1FD"/>
    <w:rsid w:val="0085098F"/>
  </w:style>
  <w:style w:type="paragraph" w:customStyle="1" w:styleId="A7CBB9B1CF0D4668BD9ED855516EDCD9">
    <w:name w:val="A7CBB9B1CF0D4668BD9ED855516EDCD9"/>
    <w:rsid w:val="0085098F"/>
  </w:style>
  <w:style w:type="paragraph" w:customStyle="1" w:styleId="59B44317FF5544E6B08A42A3044F5FA6">
    <w:name w:val="59B44317FF5544E6B08A42A3044F5FA6"/>
    <w:rsid w:val="00DD068B"/>
  </w:style>
  <w:style w:type="paragraph" w:customStyle="1" w:styleId="CA3A471127CE43AFB47DAC3902EC2FBD">
    <w:name w:val="CA3A471127CE43AFB47DAC3902EC2FBD"/>
    <w:rsid w:val="00DD068B"/>
  </w:style>
  <w:style w:type="paragraph" w:customStyle="1" w:styleId="0306B0DDB98844208E81A10E078390F3">
    <w:name w:val="0306B0DDB98844208E81A10E078390F3"/>
    <w:rsid w:val="00DD068B"/>
  </w:style>
  <w:style w:type="paragraph" w:customStyle="1" w:styleId="47C634AEDDE84411BD3DCDCF4B8684ED">
    <w:name w:val="47C634AEDDE84411BD3DCDCF4B8684ED"/>
    <w:rsid w:val="00DD068B"/>
  </w:style>
  <w:style w:type="paragraph" w:customStyle="1" w:styleId="53B099DF6FAB4FED9EF093E851733837">
    <w:name w:val="53B099DF6FAB4FED9EF093E851733837"/>
    <w:rsid w:val="00DD068B"/>
  </w:style>
  <w:style w:type="paragraph" w:customStyle="1" w:styleId="FE32245206ED4D9EB2142DB65FE5AB6A">
    <w:name w:val="FE32245206ED4D9EB2142DB65FE5AB6A"/>
    <w:rsid w:val="00DD068B"/>
  </w:style>
  <w:style w:type="paragraph" w:customStyle="1" w:styleId="2C6E353C0B2F4B77B01817B63688E9B8">
    <w:name w:val="2C6E353C0B2F4B77B01817B63688E9B8"/>
    <w:rsid w:val="00DD068B"/>
  </w:style>
  <w:style w:type="paragraph" w:customStyle="1" w:styleId="635A8C56B68E4ED7BABB49A47B8047DF">
    <w:name w:val="635A8C56B68E4ED7BABB49A47B8047DF"/>
    <w:rsid w:val="00DD068B"/>
  </w:style>
  <w:style w:type="paragraph" w:customStyle="1" w:styleId="3759DB003E8047E7A8E55EC15C65D8A8">
    <w:name w:val="3759DB003E8047E7A8E55EC15C65D8A8"/>
    <w:rsid w:val="00DD068B"/>
  </w:style>
  <w:style w:type="paragraph" w:customStyle="1" w:styleId="68A7870F93DC4BD88E52203181B95CD7">
    <w:name w:val="68A7870F93DC4BD88E52203181B95CD7"/>
    <w:rsid w:val="00DD068B"/>
  </w:style>
  <w:style w:type="paragraph" w:customStyle="1" w:styleId="A73C3E501CFA4E5FA9C91FC419A4374E">
    <w:name w:val="A73C3E501CFA4E5FA9C91FC419A4374E"/>
    <w:rsid w:val="00DD068B"/>
  </w:style>
  <w:style w:type="paragraph" w:customStyle="1" w:styleId="E136CB2CC00F4523A71216296D1AD0B8">
    <w:name w:val="E136CB2CC00F4523A71216296D1AD0B8"/>
    <w:rsid w:val="00DD068B"/>
  </w:style>
  <w:style w:type="paragraph" w:customStyle="1" w:styleId="BDE7A04C9DE84D1FA797C3532E1BCAF0">
    <w:name w:val="BDE7A04C9DE84D1FA797C3532E1BCAF0"/>
    <w:rsid w:val="00DD068B"/>
  </w:style>
  <w:style w:type="paragraph" w:customStyle="1" w:styleId="9E4DBE7C197F4C999A5FC8B438E5EAFB">
    <w:name w:val="9E4DBE7C197F4C999A5FC8B438E5EAFB"/>
    <w:rsid w:val="00DD068B"/>
  </w:style>
  <w:style w:type="paragraph" w:customStyle="1" w:styleId="C5C37A77E14B4ED48E4200AC5A8660CE">
    <w:name w:val="C5C37A77E14B4ED48E4200AC5A8660CE"/>
    <w:rsid w:val="00DD068B"/>
  </w:style>
  <w:style w:type="paragraph" w:customStyle="1" w:styleId="E6435891088B42AAAE400428F394D78B">
    <w:name w:val="E6435891088B42AAAE400428F394D78B"/>
    <w:rsid w:val="00DD068B"/>
  </w:style>
  <w:style w:type="paragraph" w:customStyle="1" w:styleId="D8C3756C77F6456BA9682D92FB59DBA5">
    <w:name w:val="D8C3756C77F6456BA9682D92FB59DBA5"/>
    <w:rsid w:val="00DD068B"/>
  </w:style>
  <w:style w:type="paragraph" w:customStyle="1" w:styleId="9C1835041AB94E909D6603CA41B9007E">
    <w:name w:val="9C1835041AB94E909D6603CA41B9007E"/>
    <w:rsid w:val="00DD068B"/>
  </w:style>
  <w:style w:type="paragraph" w:customStyle="1" w:styleId="D376E9016C1B4370BD1210600E30CBAF">
    <w:name w:val="D376E9016C1B4370BD1210600E30CBAF"/>
    <w:rsid w:val="00DD068B"/>
  </w:style>
  <w:style w:type="paragraph" w:customStyle="1" w:styleId="C9398C6DA00249FAB042A44CC1A3EB5E">
    <w:name w:val="C9398C6DA00249FAB042A44CC1A3EB5E"/>
    <w:rsid w:val="00DD068B"/>
  </w:style>
  <w:style w:type="paragraph" w:customStyle="1" w:styleId="5FA336BC3FF543A7BD6E3D6B6CF7FBEC">
    <w:name w:val="5FA336BC3FF543A7BD6E3D6B6CF7FBEC"/>
    <w:rsid w:val="00DD068B"/>
  </w:style>
  <w:style w:type="paragraph" w:customStyle="1" w:styleId="3BDD44C7E6B94725A5E9E59345A7D4B7">
    <w:name w:val="3BDD44C7E6B94725A5E9E59345A7D4B7"/>
    <w:rsid w:val="00DD068B"/>
  </w:style>
  <w:style w:type="paragraph" w:customStyle="1" w:styleId="FAC37BB6861847CF8A3F3A80DDFE7589">
    <w:name w:val="FAC37BB6861847CF8A3F3A80DDFE7589"/>
    <w:rsid w:val="00DD068B"/>
  </w:style>
  <w:style w:type="paragraph" w:customStyle="1" w:styleId="B0DA0151D3604A81AA3F7DAB4ECB5796">
    <w:name w:val="B0DA0151D3604A81AA3F7DAB4ECB5796"/>
    <w:rsid w:val="00DD068B"/>
  </w:style>
  <w:style w:type="paragraph" w:customStyle="1" w:styleId="71774D229CAA42FAA3F8E00CDFB91141">
    <w:name w:val="71774D229CAA42FAA3F8E00CDFB91141"/>
    <w:rsid w:val="00DD068B"/>
  </w:style>
  <w:style w:type="paragraph" w:customStyle="1" w:styleId="011BB45FEE91446192B2737FF5CF7D1A">
    <w:name w:val="011BB45FEE91446192B2737FF5CF7D1A"/>
    <w:rsid w:val="00DD068B"/>
  </w:style>
  <w:style w:type="paragraph" w:customStyle="1" w:styleId="39B1C97989C94842B9508D827F43DFD1">
    <w:name w:val="39B1C97989C94842B9508D827F43DFD1"/>
    <w:rsid w:val="00F01757"/>
  </w:style>
  <w:style w:type="paragraph" w:customStyle="1" w:styleId="8B6C45117EA44E4295FA824F67DF4E39">
    <w:name w:val="8B6C45117EA44E4295FA824F67DF4E39"/>
    <w:rsid w:val="00681D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94E6-7E90-44F7-B768-6B850F5A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11</TotalTime>
  <Pages>14</Pages>
  <Words>1598</Words>
  <Characters>10442</Characters>
  <Application>Microsoft Office Word</Application>
  <DocSecurity>0</DocSecurity>
  <Lines>417</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2024-09-30T21:28:00Z</dcterms:created>
  <dcterms:modified xsi:type="dcterms:W3CDTF">2024-09-30T21:39:00Z</dcterms:modified>
</cp:coreProperties>
</file>