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13A6D2D4" w:rsidR="00C67F4B" w:rsidRDefault="00BB0227"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BB0227">
            <w:rPr>
              <w:rStyle w:val="HeadersubtitleChar0"/>
              <w:rFonts w:asciiTheme="minorHAnsi" w:eastAsiaTheme="minorHAnsi" w:hAnsiTheme="minorHAnsi" w:cstheme="minorBidi"/>
              <w:kern w:val="0"/>
              <w:sz w:val="36"/>
              <w:szCs w:val="36"/>
            </w:rPr>
            <w:t>Custom Report</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184E07D9" w14:textId="77777777" w:rsidR="003E4D7F" w:rsidRDefault="003E4D7F" w:rsidP="00FF226A">
              <w:pPr>
                <w:pStyle w:val="TOCHeading"/>
                <w:rPr>
                  <w:rFonts w:ascii="Calibri" w:eastAsia="Calibri" w:hAnsi="Calibri" w:cs="Times New Roman"/>
                  <w:bCs w:val="0"/>
                  <w:kern w:val="2"/>
                </w:rPr>
              </w:pPr>
            </w:p>
            <w:p w14:paraId="10AC8FD3" w14:textId="3FA42C8E" w:rsidR="008D6850" w:rsidRPr="00FF226A" w:rsidRDefault="008D6850" w:rsidP="00FF226A">
              <w:pPr>
                <w:pStyle w:val="TOCHeading"/>
              </w:pPr>
              <w:r w:rsidRPr="00FF226A">
                <w:t>Table of Contents</w:t>
              </w:r>
            </w:p>
            <w:bookmarkEnd w:id="5"/>
            <w:p w14:paraId="78876B26" w14:textId="1D71A264" w:rsidR="003E4D7F"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80012" w:history="1">
                <w:r w:rsidR="003E4D7F" w:rsidRPr="008F25DE">
                  <w:rPr>
                    <w:rStyle w:val="Hyperlink"/>
                    <w:noProof/>
                  </w:rPr>
                  <w:t>Client Application Revision History</w:t>
                </w:r>
                <w:r w:rsidR="003E4D7F">
                  <w:rPr>
                    <w:noProof/>
                    <w:webHidden/>
                  </w:rPr>
                  <w:tab/>
                </w:r>
                <w:r w:rsidR="003E4D7F">
                  <w:rPr>
                    <w:noProof/>
                    <w:webHidden/>
                  </w:rPr>
                  <w:fldChar w:fldCharType="begin"/>
                </w:r>
                <w:r w:rsidR="003E4D7F">
                  <w:rPr>
                    <w:noProof/>
                    <w:webHidden/>
                  </w:rPr>
                  <w:instrText xml:space="preserve"> PAGEREF _Toc210380012 \h </w:instrText>
                </w:r>
                <w:r w:rsidR="003E4D7F">
                  <w:rPr>
                    <w:noProof/>
                    <w:webHidden/>
                  </w:rPr>
                </w:r>
                <w:r w:rsidR="003E4D7F">
                  <w:rPr>
                    <w:noProof/>
                    <w:webHidden/>
                  </w:rPr>
                  <w:fldChar w:fldCharType="separate"/>
                </w:r>
                <w:r w:rsidR="003E4D7F">
                  <w:rPr>
                    <w:noProof/>
                    <w:webHidden/>
                  </w:rPr>
                  <w:t>3</w:t>
                </w:r>
                <w:r w:rsidR="003E4D7F">
                  <w:rPr>
                    <w:noProof/>
                    <w:webHidden/>
                  </w:rPr>
                  <w:fldChar w:fldCharType="end"/>
                </w:r>
              </w:hyperlink>
            </w:p>
            <w:p w14:paraId="7E2699D8" w14:textId="74117275" w:rsidR="003E4D7F" w:rsidRDefault="003E4D7F">
              <w:pPr>
                <w:pStyle w:val="TOC1"/>
                <w:tabs>
                  <w:tab w:val="right" w:leader="dot" w:pos="9350"/>
                </w:tabs>
                <w:rPr>
                  <w:rFonts w:eastAsiaTheme="minorEastAsia"/>
                  <w:noProof/>
                  <w:kern w:val="2"/>
                  <w:sz w:val="24"/>
                  <w:szCs w:val="24"/>
                  <w14:ligatures w14:val="standardContextual"/>
                </w:rPr>
              </w:pPr>
              <w:hyperlink w:anchor="_Toc210380013" w:history="1">
                <w:r w:rsidRPr="008F25DE">
                  <w:rPr>
                    <w:rStyle w:val="Hyperlink"/>
                    <w:noProof/>
                  </w:rPr>
                  <w:t>Data Requestor Details</w:t>
                </w:r>
                <w:r>
                  <w:rPr>
                    <w:noProof/>
                    <w:webHidden/>
                  </w:rPr>
                  <w:tab/>
                </w:r>
                <w:r>
                  <w:rPr>
                    <w:noProof/>
                    <w:webHidden/>
                  </w:rPr>
                  <w:fldChar w:fldCharType="begin"/>
                </w:r>
                <w:r>
                  <w:rPr>
                    <w:noProof/>
                    <w:webHidden/>
                  </w:rPr>
                  <w:instrText xml:space="preserve"> PAGEREF _Toc210380013 \h </w:instrText>
                </w:r>
                <w:r>
                  <w:rPr>
                    <w:noProof/>
                    <w:webHidden/>
                  </w:rPr>
                </w:r>
                <w:r>
                  <w:rPr>
                    <w:noProof/>
                    <w:webHidden/>
                  </w:rPr>
                  <w:fldChar w:fldCharType="separate"/>
                </w:r>
                <w:r>
                  <w:rPr>
                    <w:noProof/>
                    <w:webHidden/>
                  </w:rPr>
                  <w:t>4</w:t>
                </w:r>
                <w:r>
                  <w:rPr>
                    <w:noProof/>
                    <w:webHidden/>
                  </w:rPr>
                  <w:fldChar w:fldCharType="end"/>
                </w:r>
              </w:hyperlink>
            </w:p>
            <w:p w14:paraId="7E53E253" w14:textId="3037FB56" w:rsidR="003E4D7F" w:rsidRDefault="003E4D7F">
              <w:pPr>
                <w:pStyle w:val="TOC1"/>
                <w:tabs>
                  <w:tab w:val="right" w:leader="dot" w:pos="9350"/>
                </w:tabs>
                <w:rPr>
                  <w:rFonts w:eastAsiaTheme="minorEastAsia"/>
                  <w:noProof/>
                  <w:kern w:val="2"/>
                  <w:sz w:val="24"/>
                  <w:szCs w:val="24"/>
                  <w14:ligatures w14:val="standardContextual"/>
                </w:rPr>
              </w:pPr>
              <w:hyperlink w:anchor="_Toc210380016" w:history="1">
                <w:r w:rsidRPr="008F25DE">
                  <w:rPr>
                    <w:rStyle w:val="Hyperlink"/>
                    <w:noProof/>
                  </w:rPr>
                  <w:t>Project Schedule and Purpose</w:t>
                </w:r>
                <w:r>
                  <w:rPr>
                    <w:noProof/>
                    <w:webHidden/>
                  </w:rPr>
                  <w:tab/>
                </w:r>
                <w:r>
                  <w:rPr>
                    <w:noProof/>
                    <w:webHidden/>
                  </w:rPr>
                  <w:fldChar w:fldCharType="begin"/>
                </w:r>
                <w:r>
                  <w:rPr>
                    <w:noProof/>
                    <w:webHidden/>
                  </w:rPr>
                  <w:instrText xml:space="preserve"> PAGEREF _Toc210380016 \h </w:instrText>
                </w:r>
                <w:r>
                  <w:rPr>
                    <w:noProof/>
                    <w:webHidden/>
                  </w:rPr>
                </w:r>
                <w:r>
                  <w:rPr>
                    <w:noProof/>
                    <w:webHidden/>
                  </w:rPr>
                  <w:fldChar w:fldCharType="separate"/>
                </w:r>
                <w:r>
                  <w:rPr>
                    <w:noProof/>
                    <w:webHidden/>
                  </w:rPr>
                  <w:t>6</w:t>
                </w:r>
                <w:r>
                  <w:rPr>
                    <w:noProof/>
                    <w:webHidden/>
                  </w:rPr>
                  <w:fldChar w:fldCharType="end"/>
                </w:r>
              </w:hyperlink>
            </w:p>
            <w:p w14:paraId="731E7EF6" w14:textId="3ABAB34D" w:rsidR="003E4D7F" w:rsidRDefault="003E4D7F">
              <w:pPr>
                <w:pStyle w:val="TOC1"/>
                <w:tabs>
                  <w:tab w:val="right" w:leader="dot" w:pos="9350"/>
                </w:tabs>
                <w:rPr>
                  <w:rFonts w:eastAsiaTheme="minorEastAsia"/>
                  <w:noProof/>
                  <w:kern w:val="2"/>
                  <w:sz w:val="24"/>
                  <w:szCs w:val="24"/>
                  <w14:ligatures w14:val="standardContextual"/>
                </w:rPr>
              </w:pPr>
              <w:hyperlink w:anchor="_Toc210380017" w:history="1">
                <w:r w:rsidRPr="008F25DE">
                  <w:rPr>
                    <w:rStyle w:val="Hyperlink"/>
                    <w:noProof/>
                  </w:rPr>
                  <w:t>Custom Report Output Type(s)</w:t>
                </w:r>
                <w:r>
                  <w:rPr>
                    <w:noProof/>
                    <w:webHidden/>
                  </w:rPr>
                  <w:tab/>
                </w:r>
                <w:r>
                  <w:rPr>
                    <w:noProof/>
                    <w:webHidden/>
                  </w:rPr>
                  <w:fldChar w:fldCharType="begin"/>
                </w:r>
                <w:r>
                  <w:rPr>
                    <w:noProof/>
                    <w:webHidden/>
                  </w:rPr>
                  <w:instrText xml:space="preserve"> PAGEREF _Toc210380017 \h </w:instrText>
                </w:r>
                <w:r>
                  <w:rPr>
                    <w:noProof/>
                    <w:webHidden/>
                  </w:rPr>
                </w:r>
                <w:r>
                  <w:rPr>
                    <w:noProof/>
                    <w:webHidden/>
                  </w:rPr>
                  <w:fldChar w:fldCharType="separate"/>
                </w:r>
                <w:r>
                  <w:rPr>
                    <w:noProof/>
                    <w:webHidden/>
                  </w:rPr>
                  <w:t>8</w:t>
                </w:r>
                <w:r>
                  <w:rPr>
                    <w:noProof/>
                    <w:webHidden/>
                  </w:rPr>
                  <w:fldChar w:fldCharType="end"/>
                </w:r>
              </w:hyperlink>
            </w:p>
            <w:p w14:paraId="73F9AA76" w14:textId="116BFFC1" w:rsidR="003E4D7F" w:rsidRDefault="003E4D7F">
              <w:pPr>
                <w:pStyle w:val="TOC1"/>
                <w:tabs>
                  <w:tab w:val="right" w:leader="dot" w:pos="9350"/>
                </w:tabs>
                <w:rPr>
                  <w:rFonts w:eastAsiaTheme="minorEastAsia"/>
                  <w:noProof/>
                  <w:kern w:val="2"/>
                  <w:sz w:val="24"/>
                  <w:szCs w:val="24"/>
                  <w14:ligatures w14:val="standardContextual"/>
                </w:rPr>
              </w:pPr>
              <w:hyperlink w:anchor="_Toc210380018" w:history="1">
                <w:r w:rsidRPr="008F25DE">
                  <w:rPr>
                    <w:rStyle w:val="Hyperlink"/>
                    <w:noProof/>
                  </w:rPr>
                  <w:t>Data Matching and Linkage</w:t>
                </w:r>
                <w:r>
                  <w:rPr>
                    <w:noProof/>
                    <w:webHidden/>
                  </w:rPr>
                  <w:tab/>
                </w:r>
                <w:r>
                  <w:rPr>
                    <w:noProof/>
                    <w:webHidden/>
                  </w:rPr>
                  <w:fldChar w:fldCharType="begin"/>
                </w:r>
                <w:r>
                  <w:rPr>
                    <w:noProof/>
                    <w:webHidden/>
                  </w:rPr>
                  <w:instrText xml:space="preserve"> PAGEREF _Toc210380018 \h </w:instrText>
                </w:r>
                <w:r>
                  <w:rPr>
                    <w:noProof/>
                    <w:webHidden/>
                  </w:rPr>
                </w:r>
                <w:r>
                  <w:rPr>
                    <w:noProof/>
                    <w:webHidden/>
                  </w:rPr>
                  <w:fldChar w:fldCharType="separate"/>
                </w:r>
                <w:r>
                  <w:rPr>
                    <w:noProof/>
                    <w:webHidden/>
                  </w:rPr>
                  <w:t>8</w:t>
                </w:r>
                <w:r>
                  <w:rPr>
                    <w:noProof/>
                    <w:webHidden/>
                  </w:rPr>
                  <w:fldChar w:fldCharType="end"/>
                </w:r>
              </w:hyperlink>
            </w:p>
            <w:p w14:paraId="68E399DE" w14:textId="56F72C84" w:rsidR="003E4D7F" w:rsidRDefault="003E4D7F">
              <w:pPr>
                <w:pStyle w:val="TOC1"/>
                <w:tabs>
                  <w:tab w:val="right" w:leader="dot" w:pos="9350"/>
                </w:tabs>
                <w:rPr>
                  <w:rFonts w:eastAsiaTheme="minorEastAsia"/>
                  <w:noProof/>
                  <w:kern w:val="2"/>
                  <w:sz w:val="24"/>
                  <w:szCs w:val="24"/>
                  <w14:ligatures w14:val="standardContextual"/>
                </w:rPr>
              </w:pPr>
              <w:hyperlink w:anchor="_Toc210380021" w:history="1">
                <w:r w:rsidRPr="008F25DE">
                  <w:rPr>
                    <w:rStyle w:val="Hyperlink"/>
                    <w:noProof/>
                  </w:rPr>
                  <w:t>Data Inclusion Criteria</w:t>
                </w:r>
                <w:r>
                  <w:rPr>
                    <w:noProof/>
                    <w:webHidden/>
                  </w:rPr>
                  <w:tab/>
                </w:r>
                <w:r>
                  <w:rPr>
                    <w:noProof/>
                    <w:webHidden/>
                  </w:rPr>
                  <w:fldChar w:fldCharType="begin"/>
                </w:r>
                <w:r>
                  <w:rPr>
                    <w:noProof/>
                    <w:webHidden/>
                  </w:rPr>
                  <w:instrText xml:space="preserve"> PAGEREF _Toc210380021 \h </w:instrText>
                </w:r>
                <w:r>
                  <w:rPr>
                    <w:noProof/>
                    <w:webHidden/>
                  </w:rPr>
                </w:r>
                <w:r>
                  <w:rPr>
                    <w:noProof/>
                    <w:webHidden/>
                  </w:rPr>
                  <w:fldChar w:fldCharType="separate"/>
                </w:r>
                <w:r>
                  <w:rPr>
                    <w:noProof/>
                    <w:webHidden/>
                  </w:rPr>
                  <w:t>9</w:t>
                </w:r>
                <w:r>
                  <w:rPr>
                    <w:noProof/>
                    <w:webHidden/>
                  </w:rPr>
                  <w:fldChar w:fldCharType="end"/>
                </w:r>
              </w:hyperlink>
            </w:p>
            <w:p w14:paraId="0551F16D" w14:textId="72C88CF1" w:rsidR="003E4D7F" w:rsidRDefault="003E4D7F">
              <w:pPr>
                <w:pStyle w:val="TOC1"/>
                <w:tabs>
                  <w:tab w:val="right" w:leader="dot" w:pos="9350"/>
                </w:tabs>
                <w:rPr>
                  <w:rFonts w:eastAsiaTheme="minorEastAsia"/>
                  <w:noProof/>
                  <w:kern w:val="2"/>
                  <w:sz w:val="24"/>
                  <w:szCs w:val="24"/>
                  <w14:ligatures w14:val="standardContextual"/>
                </w:rPr>
              </w:pPr>
              <w:hyperlink w:anchor="_Toc210380027" w:history="1">
                <w:r w:rsidRPr="008F25DE">
                  <w:rPr>
                    <w:rStyle w:val="Hyperlink"/>
                    <w:noProof/>
                  </w:rPr>
                  <w:t>Additional Documentation</w:t>
                </w:r>
                <w:r>
                  <w:rPr>
                    <w:noProof/>
                    <w:webHidden/>
                  </w:rPr>
                  <w:tab/>
                </w:r>
                <w:r>
                  <w:rPr>
                    <w:noProof/>
                    <w:webHidden/>
                  </w:rPr>
                  <w:fldChar w:fldCharType="begin"/>
                </w:r>
                <w:r>
                  <w:rPr>
                    <w:noProof/>
                    <w:webHidden/>
                  </w:rPr>
                  <w:instrText xml:space="preserve"> PAGEREF _Toc210380027 \h </w:instrText>
                </w:r>
                <w:r>
                  <w:rPr>
                    <w:noProof/>
                    <w:webHidden/>
                  </w:rPr>
                </w:r>
                <w:r>
                  <w:rPr>
                    <w:noProof/>
                    <w:webHidden/>
                  </w:rPr>
                  <w:fldChar w:fldCharType="separate"/>
                </w:r>
                <w:r>
                  <w:rPr>
                    <w:noProof/>
                    <w:webHidden/>
                  </w:rPr>
                  <w:t>11</w:t>
                </w:r>
                <w:r>
                  <w:rPr>
                    <w:noProof/>
                    <w:webHidden/>
                  </w:rPr>
                  <w:fldChar w:fldCharType="end"/>
                </w:r>
              </w:hyperlink>
            </w:p>
            <w:p w14:paraId="41744EAF" w14:textId="30EFEE95"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3E4D7F">
      <w:pPr>
        <w:pStyle w:val="H1"/>
      </w:pPr>
      <w:bookmarkStart w:id="6" w:name="_Toc210133153"/>
      <w:bookmarkStart w:id="7" w:name="_Toc210380012"/>
      <w:r w:rsidRPr="0046513B">
        <w:lastRenderedPageBreak/>
        <w:t>Client Application Revision History</w:t>
      </w:r>
      <w:bookmarkEnd w:id="6"/>
      <w:bookmarkEnd w:id="7"/>
    </w:p>
    <w:p w14:paraId="0BE2F954" w14:textId="329D1DCF"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AB5ADB">
        <w:t xml:space="preserve"> </w:t>
      </w:r>
      <w:r w:rsidR="00DB006A">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7C385B">
            <w:pPr>
              <w:pStyle w:val="TableMainRowsandColumns"/>
              <w:keepNext w:val="0"/>
              <w:rPr>
                <w:color w:val="auto"/>
              </w:rPr>
            </w:pPr>
            <w:r w:rsidRPr="0046513B">
              <w:rPr>
                <w:color w:val="auto"/>
              </w:rPr>
              <w:t>V.01</w:t>
            </w:r>
          </w:p>
        </w:tc>
        <w:tc>
          <w:tcPr>
            <w:tcW w:w="3510" w:type="dxa"/>
          </w:tcPr>
          <w:p w14:paraId="22F122FC" w14:textId="77777777" w:rsidR="0046513B" w:rsidRPr="0046513B" w:rsidRDefault="0046513B" w:rsidP="007C385B">
            <w:pPr>
              <w:pStyle w:val="TableMainRowsandColumns"/>
              <w:keepNext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7C385B">
            <w:pPr>
              <w:pStyle w:val="TableMainRowsandColumns"/>
              <w:keepNext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7C385B">
            <w:pPr>
              <w:pStyle w:val="TableMainRowsandColumns"/>
              <w:keepNext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7C385B">
            <w:pPr>
              <w:pStyle w:val="TableMainRowsandColumns"/>
              <w:keepNext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7C385B">
            <w:pPr>
              <w:pStyle w:val="TableMainRowsandColumns"/>
              <w:keepNext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7C385B">
            <w:pPr>
              <w:pStyle w:val="TableMainRowsandColumns"/>
              <w:keepNext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7C385B">
            <w:pPr>
              <w:pStyle w:val="TableMainRowsandColumns"/>
              <w:keepNext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7C385B">
            <w:pPr>
              <w:pStyle w:val="TableMainRowsandColumns"/>
              <w:keepNext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7C385B">
            <w:pPr>
              <w:pStyle w:val="TableMainRowsandColumns"/>
              <w:keepNext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7C385B">
                <w:pPr>
                  <w:pStyle w:val="TableMainRowsandColumns"/>
                  <w:keepNext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7C385B">
            <w:pPr>
              <w:pStyle w:val="TableMainRowsandColumns"/>
              <w:keepNext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7C385B">
                <w:pPr>
                  <w:pStyle w:val="TableMainRowsandColumns"/>
                  <w:keepNext w:val="0"/>
                  <w:rPr>
                    <w:color w:val="auto"/>
                  </w:rPr>
                </w:pPr>
                <w:r w:rsidRPr="0046513B">
                  <w:rPr>
                    <w:color w:val="auto"/>
                  </w:rPr>
                  <w:tab/>
                </w:r>
                <w:r w:rsidRPr="0046513B">
                  <w:rPr>
                    <w:color w:val="auto"/>
                  </w:rPr>
                  <w:tab/>
                </w:r>
              </w:p>
            </w:tc>
          </w:sdtContent>
        </w:sdt>
      </w:tr>
      <w:tr w:rsidR="009A10FB" w:rsidRPr="007B1E7C" w14:paraId="0F5A852C" w14:textId="77777777" w:rsidTr="0046513B">
        <w:sdt>
          <w:sdtPr>
            <w:rPr>
              <w:color w:val="auto"/>
            </w:rPr>
            <w:id w:val="1551193915"/>
            <w:placeholder>
              <w:docPart w:val="5063C197655749C6AD05A173F6C05E00"/>
            </w:placeholder>
            <w:showingPlcHdr/>
            <w:date w:fullDate="2024-12-19T00:00:00Z">
              <w:dateFormat w:val="M/d/yyyy"/>
              <w:lid w:val="en-US"/>
              <w:storeMappedDataAs w:val="dateTime"/>
              <w:calendar w:val="gregorian"/>
            </w:date>
          </w:sdtPr>
          <w:sdtEndPr/>
          <w:sdtContent>
            <w:tc>
              <w:tcPr>
                <w:tcW w:w="1345" w:type="dxa"/>
              </w:tcPr>
              <w:p w14:paraId="63A6BA57" w14:textId="5DC1519B" w:rsidR="009A10FB" w:rsidRDefault="009A10FB" w:rsidP="009A10FB">
                <w:pPr>
                  <w:pStyle w:val="TableMainRowsandColumns"/>
                  <w:keepNext w:val="0"/>
                  <w:rPr>
                    <w:color w:val="auto"/>
                  </w:rPr>
                </w:pPr>
                <w:r w:rsidRPr="0046513B">
                  <w:rPr>
                    <w:rStyle w:val="PlaceholderText"/>
                    <w:color w:val="auto"/>
                  </w:rPr>
                  <w:tab/>
                </w:r>
              </w:p>
            </w:tc>
          </w:sdtContent>
        </w:sdt>
        <w:tc>
          <w:tcPr>
            <w:tcW w:w="1440" w:type="dxa"/>
          </w:tcPr>
          <w:p w14:paraId="0E47925F" w14:textId="5FD22B08" w:rsidR="009A10FB" w:rsidRPr="0046513B" w:rsidRDefault="009A10FB" w:rsidP="009A10FB">
            <w:pPr>
              <w:pStyle w:val="TableMainRowsandColumns"/>
              <w:keepNext w:val="0"/>
              <w:rPr>
                <w:color w:val="auto"/>
              </w:rPr>
            </w:pPr>
            <w:r w:rsidRPr="0046513B">
              <w:rPr>
                <w:color w:val="auto"/>
              </w:rPr>
              <w:t>V.1</w:t>
            </w:r>
            <w:r>
              <w:rPr>
                <w:color w:val="auto"/>
              </w:rPr>
              <w:t>1</w:t>
            </w:r>
          </w:p>
        </w:tc>
        <w:sdt>
          <w:sdtPr>
            <w:rPr>
              <w:color w:val="auto"/>
            </w:rPr>
            <w:id w:val="-674573554"/>
            <w:placeholder>
              <w:docPart w:val="E73AF16AE3D24872A114440F4C7FF0A1"/>
            </w:placeholder>
            <w:showingPlcHdr/>
          </w:sdtPr>
          <w:sdtEndPr/>
          <w:sdtContent>
            <w:tc>
              <w:tcPr>
                <w:tcW w:w="3510" w:type="dxa"/>
              </w:tcPr>
              <w:p w14:paraId="6AC6F62A" w14:textId="66610127" w:rsidR="009A10FB" w:rsidRDefault="009A10FB" w:rsidP="009A10FB">
                <w:pPr>
                  <w:pStyle w:val="TableMainRowsandColumns"/>
                  <w:keepNext w:val="0"/>
                  <w:rPr>
                    <w:color w:val="auto"/>
                  </w:rPr>
                </w:pPr>
                <w:r w:rsidRPr="0046513B">
                  <w:rPr>
                    <w:color w:val="auto"/>
                  </w:rPr>
                  <w:tab/>
                </w:r>
                <w:r w:rsidRPr="0046513B">
                  <w:rPr>
                    <w:color w:val="auto"/>
                  </w:rPr>
                  <w:tab/>
                </w:r>
              </w:p>
            </w:tc>
          </w:sdtContent>
        </w:sdt>
        <w:sdt>
          <w:sdtPr>
            <w:rPr>
              <w:color w:val="auto"/>
            </w:rPr>
            <w:id w:val="887694882"/>
            <w:placeholder>
              <w:docPart w:val="87531CD0FC6249D8B31C8C888CCD79B6"/>
            </w:placeholder>
            <w:showingPlcHdr/>
          </w:sdtPr>
          <w:sdtEndPr/>
          <w:sdtContent>
            <w:tc>
              <w:tcPr>
                <w:tcW w:w="3055" w:type="dxa"/>
              </w:tcPr>
              <w:p w14:paraId="6DDE972D" w14:textId="1E8A7B8D" w:rsidR="009A10FB" w:rsidRDefault="009A10FB" w:rsidP="009A10FB">
                <w:pPr>
                  <w:pStyle w:val="TableMainRowsandColumns"/>
                  <w:keepNext w:val="0"/>
                  <w:rPr>
                    <w:color w:val="auto"/>
                  </w:rPr>
                </w:pPr>
                <w:r w:rsidRPr="0046513B">
                  <w:rPr>
                    <w:color w:val="auto"/>
                  </w:rPr>
                  <w:tab/>
                </w:r>
                <w:r w:rsidRPr="0046513B">
                  <w:rPr>
                    <w:color w:val="auto"/>
                  </w:rPr>
                  <w:tab/>
                </w:r>
              </w:p>
            </w:tc>
          </w:sdtContent>
        </w:sdt>
      </w:tr>
      <w:tr w:rsidR="009A10FB" w:rsidRPr="007B1E7C" w14:paraId="437ED5F0" w14:textId="77777777" w:rsidTr="0046513B">
        <w:sdt>
          <w:sdtPr>
            <w:rPr>
              <w:color w:val="auto"/>
            </w:rPr>
            <w:id w:val="-1642566429"/>
            <w:placeholder>
              <w:docPart w:val="BE9003A688C1426CB1B72BDF362A84EC"/>
            </w:placeholder>
            <w:showingPlcHdr/>
            <w:date w:fullDate="2024-12-19T00:00:00Z">
              <w:dateFormat w:val="M/d/yyyy"/>
              <w:lid w:val="en-US"/>
              <w:storeMappedDataAs w:val="dateTime"/>
              <w:calendar w:val="gregorian"/>
            </w:date>
          </w:sdtPr>
          <w:sdtEndPr/>
          <w:sdtContent>
            <w:tc>
              <w:tcPr>
                <w:tcW w:w="1345" w:type="dxa"/>
              </w:tcPr>
              <w:p w14:paraId="3473B0C1" w14:textId="50682EA1" w:rsidR="009A10FB" w:rsidRDefault="009A10FB" w:rsidP="009A10FB">
                <w:pPr>
                  <w:pStyle w:val="TableMainRowsandColumns"/>
                  <w:keepNext w:val="0"/>
                  <w:rPr>
                    <w:color w:val="auto"/>
                  </w:rPr>
                </w:pPr>
                <w:r w:rsidRPr="0046513B">
                  <w:rPr>
                    <w:rStyle w:val="PlaceholderText"/>
                    <w:color w:val="auto"/>
                  </w:rPr>
                  <w:tab/>
                </w:r>
              </w:p>
            </w:tc>
          </w:sdtContent>
        </w:sdt>
        <w:tc>
          <w:tcPr>
            <w:tcW w:w="1440" w:type="dxa"/>
          </w:tcPr>
          <w:p w14:paraId="5550BA99" w14:textId="0F36FA74" w:rsidR="009A10FB" w:rsidRPr="0046513B" w:rsidRDefault="009A10FB" w:rsidP="009A10FB">
            <w:pPr>
              <w:pStyle w:val="TableMainRowsandColumns"/>
              <w:keepNext w:val="0"/>
              <w:rPr>
                <w:color w:val="auto"/>
              </w:rPr>
            </w:pPr>
            <w:r w:rsidRPr="0046513B">
              <w:rPr>
                <w:color w:val="auto"/>
              </w:rPr>
              <w:t>V.1</w:t>
            </w:r>
            <w:r>
              <w:rPr>
                <w:color w:val="auto"/>
              </w:rPr>
              <w:t>2</w:t>
            </w:r>
          </w:p>
        </w:tc>
        <w:sdt>
          <w:sdtPr>
            <w:rPr>
              <w:color w:val="auto"/>
            </w:rPr>
            <w:id w:val="88751170"/>
            <w:placeholder>
              <w:docPart w:val="769BB893A198459394B13EA052994693"/>
            </w:placeholder>
            <w:showingPlcHdr/>
          </w:sdtPr>
          <w:sdtEndPr/>
          <w:sdtContent>
            <w:tc>
              <w:tcPr>
                <w:tcW w:w="3510" w:type="dxa"/>
              </w:tcPr>
              <w:p w14:paraId="15135B4C" w14:textId="0175BB77" w:rsidR="009A10FB" w:rsidRDefault="009A10FB" w:rsidP="009A10FB">
                <w:pPr>
                  <w:pStyle w:val="TableMainRowsandColumns"/>
                  <w:keepNext w:val="0"/>
                  <w:rPr>
                    <w:color w:val="auto"/>
                  </w:rPr>
                </w:pPr>
                <w:r w:rsidRPr="0046513B">
                  <w:rPr>
                    <w:color w:val="auto"/>
                  </w:rPr>
                  <w:tab/>
                </w:r>
                <w:r w:rsidRPr="0046513B">
                  <w:rPr>
                    <w:color w:val="auto"/>
                  </w:rPr>
                  <w:tab/>
                </w:r>
              </w:p>
            </w:tc>
          </w:sdtContent>
        </w:sdt>
        <w:sdt>
          <w:sdtPr>
            <w:rPr>
              <w:color w:val="auto"/>
            </w:rPr>
            <w:id w:val="-304085905"/>
            <w:placeholder>
              <w:docPart w:val="678BBB7EA2414BA7A01753C77F584E0D"/>
            </w:placeholder>
            <w:showingPlcHdr/>
          </w:sdtPr>
          <w:sdtEndPr/>
          <w:sdtContent>
            <w:tc>
              <w:tcPr>
                <w:tcW w:w="3055" w:type="dxa"/>
              </w:tcPr>
              <w:p w14:paraId="22A232AD" w14:textId="27D8E570" w:rsidR="009A10FB" w:rsidRDefault="009A10FB" w:rsidP="009A10FB">
                <w:pPr>
                  <w:pStyle w:val="TableMainRowsandColumns"/>
                  <w:keepNext w:val="0"/>
                  <w:rPr>
                    <w:color w:val="auto"/>
                  </w:rPr>
                </w:pPr>
                <w:r w:rsidRPr="0046513B">
                  <w:rPr>
                    <w:color w:val="auto"/>
                  </w:rPr>
                  <w:tab/>
                </w:r>
                <w:r w:rsidRPr="0046513B">
                  <w:rPr>
                    <w:color w:val="auto"/>
                  </w:rPr>
                  <w:tab/>
                </w:r>
              </w:p>
            </w:tc>
          </w:sdtContent>
        </w:sdt>
      </w:tr>
    </w:tbl>
    <w:p w14:paraId="3C5C7F63" w14:textId="77777777" w:rsidR="0046513B" w:rsidRDefault="0046513B" w:rsidP="0046513B">
      <w:pPr>
        <w:pStyle w:val="TableMainColumns"/>
      </w:pPr>
    </w:p>
    <w:p w14:paraId="36D6B22A" w14:textId="19404032" w:rsidR="003E4D7F" w:rsidRDefault="003E4D7F">
      <w:pPr>
        <w:rPr>
          <w:rFonts w:eastAsia="Calibri" w:cstheme="minorHAnsi"/>
          <w:color w:val="000000"/>
          <w:kern w:val="2"/>
          <w:sz w:val="24"/>
          <w:szCs w:val="24"/>
        </w:rPr>
      </w:pPr>
      <w:r>
        <w:br w:type="page"/>
      </w:r>
    </w:p>
    <w:p w14:paraId="6D390316" w14:textId="2B48BF6D" w:rsidR="0046513B" w:rsidRDefault="0046513B" w:rsidP="003E4D7F">
      <w:pPr>
        <w:pStyle w:val="H1"/>
      </w:pPr>
      <w:bookmarkStart w:id="8" w:name="_Toc210133154"/>
      <w:bookmarkStart w:id="9" w:name="_Toc210380013"/>
      <w:r w:rsidRPr="0046513B">
        <w:lastRenderedPageBreak/>
        <w:t>Data Requestor Details</w:t>
      </w:r>
      <w:bookmarkEnd w:id="8"/>
      <w:bookmarkEnd w:id="9"/>
    </w:p>
    <w:p w14:paraId="0C3813E8" w14:textId="51CB111A" w:rsidR="0046513B" w:rsidRDefault="0046513B" w:rsidP="003E4D7F">
      <w:pPr>
        <w:pStyle w:val="H2"/>
      </w:pPr>
      <w:bookmarkStart w:id="10" w:name="_Toc210034746"/>
      <w:bookmarkStart w:id="11" w:name="_Toc210128914"/>
      <w:bookmarkStart w:id="12" w:name="_Toc210133155"/>
      <w:bookmarkStart w:id="13" w:name="_Toc210380014"/>
      <w:r w:rsidRPr="0046513B">
        <w:t>General Project Details</w:t>
      </w:r>
      <w:bookmarkEnd w:id="10"/>
      <w:bookmarkEnd w:id="11"/>
      <w:bookmarkEnd w:id="12"/>
      <w:bookmarkEnd w:id="13"/>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81079A"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81079A"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rsidRPr="003E4D7F" w14:paraId="42ECD43E" w14:textId="77777777" w:rsidTr="000058D8">
        <w:tc>
          <w:tcPr>
            <w:tcW w:w="4410" w:type="dxa"/>
            <w:shd w:val="clear" w:color="auto" w:fill="F7E3D4" w:themeFill="accent1" w:themeFillTint="33"/>
          </w:tcPr>
          <w:p w14:paraId="7EFAB188" w14:textId="77777777" w:rsidR="0046513B" w:rsidRPr="003E4D7F" w:rsidRDefault="0046513B" w:rsidP="003E4D7F">
            <w:pPr>
              <w:pStyle w:val="TableMainRowsandColumns"/>
            </w:pPr>
            <w:r w:rsidRPr="003E4D7F">
              <w:t xml:space="preserve">CIVHC Contact (full name, complete title): </w:t>
            </w:r>
          </w:p>
        </w:tc>
        <w:sdt>
          <w:sdt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3E4D7F" w:rsidRDefault="0046513B" w:rsidP="003E4D7F">
                <w:pPr>
                  <w:pStyle w:val="TableMainRowsandColumns"/>
                </w:pPr>
                <w:r w:rsidRPr="003E4D7F">
                  <w:tab/>
                </w:r>
                <w:r w:rsidRPr="003E4D7F">
                  <w:tab/>
                </w:r>
              </w:p>
            </w:tc>
          </w:sdtContent>
        </w:sdt>
      </w:tr>
      <w:tr w:rsidR="0046513B" w:rsidRPr="003E4D7F" w14:paraId="480297B7" w14:textId="77777777" w:rsidTr="000058D8">
        <w:tc>
          <w:tcPr>
            <w:tcW w:w="4410" w:type="dxa"/>
            <w:shd w:val="clear" w:color="auto" w:fill="F7E3D4" w:themeFill="accent1" w:themeFillTint="33"/>
          </w:tcPr>
          <w:p w14:paraId="12973840" w14:textId="77777777" w:rsidR="0046513B" w:rsidRPr="003E4D7F" w:rsidRDefault="0046513B" w:rsidP="003E4D7F">
            <w:pPr>
              <w:pStyle w:val="TableMainRowsandColumns"/>
            </w:pPr>
            <w:r w:rsidRPr="003E4D7F">
              <w:t xml:space="preserve">Internal Project Code (IPC): </w:t>
            </w:r>
          </w:p>
        </w:tc>
        <w:sdt>
          <w:sdt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3E4D7F" w:rsidRDefault="0046513B" w:rsidP="003E4D7F">
                <w:pPr>
                  <w:pStyle w:val="TableMainRowsandColumns"/>
                </w:pPr>
                <w:r w:rsidRPr="003E4D7F">
                  <w:tab/>
                </w:r>
                <w:r w:rsidRPr="003E4D7F">
                  <w:tab/>
                </w:r>
              </w:p>
            </w:tc>
          </w:sdtContent>
        </w:sdt>
      </w:tr>
      <w:tr w:rsidR="0046513B" w:rsidRPr="003E4D7F" w14:paraId="15D60745" w14:textId="77777777" w:rsidTr="000058D8">
        <w:tc>
          <w:tcPr>
            <w:tcW w:w="4410" w:type="dxa"/>
            <w:shd w:val="clear" w:color="auto" w:fill="F7E3D4" w:themeFill="accent1" w:themeFillTint="33"/>
          </w:tcPr>
          <w:p w14:paraId="26831868" w14:textId="77777777" w:rsidR="0046513B" w:rsidRPr="003E4D7F" w:rsidRDefault="0046513B" w:rsidP="003E4D7F">
            <w:pPr>
              <w:pStyle w:val="TableMainRowsandColumns"/>
            </w:pPr>
            <w:r w:rsidRPr="003E4D7F">
              <w:t>Legacy Project Number (if applicable):</w:t>
            </w:r>
          </w:p>
        </w:tc>
        <w:sdt>
          <w:sdtPr>
            <w:id w:val="1995532060"/>
            <w:placeholder>
              <w:docPart w:val="A464DBC06C7445AABB093611DA41AD00"/>
            </w:placeholder>
            <w:showingPlcHdr/>
          </w:sdtPr>
          <w:sdtEndPr/>
          <w:sdtContent>
            <w:tc>
              <w:tcPr>
                <w:tcW w:w="4945" w:type="dxa"/>
                <w:gridSpan w:val="2"/>
                <w:shd w:val="clear" w:color="auto" w:fill="FFFFFF" w:themeFill="background1"/>
              </w:tcPr>
              <w:p w14:paraId="0E4C07DB" w14:textId="7219BBF2" w:rsidR="0046513B" w:rsidRPr="003E4D7F" w:rsidRDefault="00911529" w:rsidP="003E4D7F">
                <w:pPr>
                  <w:pStyle w:val="TableMainRowsandColumns"/>
                </w:pPr>
                <w:r w:rsidRPr="003E4D7F">
                  <w:tab/>
                </w:r>
                <w:r w:rsidRPr="003E4D7F">
                  <w:tab/>
                </w:r>
              </w:p>
            </w:tc>
          </w:sdtContent>
        </w:sdt>
      </w:tr>
      <w:tr w:rsidR="0046513B" w:rsidRPr="003E4D7F" w14:paraId="216CEC0E" w14:textId="77777777" w:rsidTr="000058D8">
        <w:tc>
          <w:tcPr>
            <w:tcW w:w="4410" w:type="dxa"/>
            <w:shd w:val="clear" w:color="auto" w:fill="F7E3D4" w:themeFill="accent1" w:themeFillTint="33"/>
          </w:tcPr>
          <w:p w14:paraId="4EE1AA12" w14:textId="77777777" w:rsidR="0046513B" w:rsidRPr="003E4D7F" w:rsidRDefault="0046513B" w:rsidP="003E4D7F">
            <w:pPr>
              <w:pStyle w:val="TableMainRowsandColumns"/>
            </w:pPr>
            <w:r w:rsidRPr="003E4D7F">
              <w:t xml:space="preserve">Condensed Project Title: </w:t>
            </w:r>
          </w:p>
        </w:tc>
        <w:sdt>
          <w:sdt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3E4D7F" w:rsidRDefault="0046513B" w:rsidP="003E4D7F">
                <w:pPr>
                  <w:pStyle w:val="TableMainRowsandColumns"/>
                </w:pPr>
                <w:r w:rsidRPr="003E4D7F">
                  <w:tab/>
                </w:r>
                <w:r w:rsidRPr="003E4D7F">
                  <w:tab/>
                </w:r>
              </w:p>
            </w:tc>
          </w:sdtContent>
        </w:sdt>
      </w:tr>
    </w:tbl>
    <w:p w14:paraId="79C6F6AC" w14:textId="77777777" w:rsidR="003E4D7F" w:rsidRDefault="003E4D7F">
      <w:pPr>
        <w:rPr>
          <w:rFonts w:ascii="Calibri" w:eastAsia="Calibri" w:hAnsi="Calibri" w:cstheme="majorBidi"/>
          <w:color w:val="414144" w:themeColor="text1"/>
          <w:kern w:val="2"/>
          <w:sz w:val="32"/>
          <w:szCs w:val="32"/>
        </w:rPr>
      </w:pPr>
      <w:bookmarkStart w:id="14" w:name="_Toc210034748"/>
      <w:bookmarkStart w:id="15" w:name="_Toc210128916"/>
      <w:bookmarkStart w:id="16" w:name="_Toc210133156"/>
      <w:r>
        <w:br w:type="page"/>
      </w:r>
    </w:p>
    <w:p w14:paraId="54D664C9" w14:textId="299925CC" w:rsidR="0046513B" w:rsidRDefault="0046513B" w:rsidP="003E4D7F">
      <w:pPr>
        <w:pStyle w:val="H2"/>
      </w:pPr>
      <w:bookmarkStart w:id="17" w:name="_Toc210380015"/>
      <w:r w:rsidRPr="0046513B">
        <w:lastRenderedPageBreak/>
        <w:t>Project Contacts</w:t>
      </w:r>
      <w:bookmarkEnd w:id="14"/>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203E90E1" w14:textId="77777777" w:rsidR="003E4D7F" w:rsidRDefault="003E4D7F">
      <w:pPr>
        <w:rPr>
          <w:rFonts w:ascii="Calibri" w:eastAsia="Calibri" w:hAnsi="Calibri" w:cstheme="majorBidi"/>
          <w:b/>
          <w:bCs/>
          <w:color w:val="414144" w:themeColor="text1"/>
          <w:kern w:val="2"/>
          <w:sz w:val="34"/>
          <w:szCs w:val="34"/>
        </w:rPr>
      </w:pPr>
      <w:r>
        <w:br w:type="page"/>
      </w:r>
    </w:p>
    <w:p w14:paraId="2B9F0740" w14:textId="231964D9" w:rsidR="006F630A" w:rsidRPr="003E4D7F" w:rsidRDefault="006F630A" w:rsidP="003E4D7F">
      <w:pPr>
        <w:pStyle w:val="H1"/>
      </w:pPr>
      <w:bookmarkStart w:id="18" w:name="_Toc210380016"/>
      <w:r w:rsidRPr="003E4D7F">
        <w:lastRenderedPageBreak/>
        <w:t>Project Schedule and Purpose</w:t>
      </w:r>
      <w:bookmarkEnd w:id="18"/>
    </w:p>
    <w:tbl>
      <w:tblPr>
        <w:tblStyle w:val="TableGrid"/>
        <w:tblW w:w="0" w:type="auto"/>
        <w:tblLook w:val="04A0" w:firstRow="1" w:lastRow="0" w:firstColumn="1" w:lastColumn="0" w:noHBand="0" w:noVBand="1"/>
      </w:tblPr>
      <w:tblGrid>
        <w:gridCol w:w="3955"/>
        <w:gridCol w:w="5395"/>
      </w:tblGrid>
      <w:tr w:rsidR="00BB0227" w14:paraId="3C841054" w14:textId="77777777" w:rsidTr="003E4D7F">
        <w:tc>
          <w:tcPr>
            <w:tcW w:w="3955" w:type="dxa"/>
            <w:shd w:val="clear" w:color="auto" w:fill="F3F4F5" w:themeFill="background2"/>
          </w:tcPr>
          <w:p w14:paraId="193088C1" w14:textId="24B309A5" w:rsidR="00BB0227" w:rsidRPr="006F630A" w:rsidRDefault="00BB0227" w:rsidP="00BB0227">
            <w:pPr>
              <w:pStyle w:val="TableMainRowsandColumns"/>
              <w:rPr>
                <w:color w:val="auto"/>
              </w:rPr>
            </w:pPr>
            <w:r>
              <w:t>Proposed Project Start Date</w:t>
            </w:r>
            <w:r>
              <w:rPr>
                <w:rStyle w:val="FootnoteReference"/>
              </w:rPr>
              <w:footnoteReference w:id="1"/>
            </w:r>
            <w:r>
              <w:t xml:space="preserve">: </w:t>
            </w:r>
          </w:p>
        </w:tc>
        <w:sdt>
          <w:sdtPr>
            <w:id w:val="-822888061"/>
            <w:placeholder>
              <w:docPart w:val="C0DDEC8D81624B99A0B10A0F397A53E2"/>
            </w:placeholder>
            <w:showingPlcHdr/>
            <w:date w:fullDate="2024-12-19T00:00:00Z">
              <w:dateFormat w:val="M/d/yyyy"/>
              <w:lid w:val="en-US"/>
              <w:storeMappedDataAs w:val="dateTime"/>
              <w:calendar w:val="gregorian"/>
            </w:date>
          </w:sdtPr>
          <w:sdtEndPr/>
          <w:sdtContent>
            <w:tc>
              <w:tcPr>
                <w:tcW w:w="5395" w:type="dxa"/>
              </w:tcPr>
              <w:p w14:paraId="75FB15E6" w14:textId="77777777" w:rsidR="00BB0227" w:rsidRDefault="00BB0227" w:rsidP="00BB0227">
                <w:pPr>
                  <w:pStyle w:val="TableMainRowsandColumns"/>
                </w:pPr>
                <w:r>
                  <w:rPr>
                    <w:rStyle w:val="PlaceholderText"/>
                  </w:rPr>
                  <w:tab/>
                </w:r>
              </w:p>
            </w:tc>
          </w:sdtContent>
        </w:sdt>
      </w:tr>
      <w:tr w:rsidR="006F630A" w14:paraId="2A5FA76A" w14:textId="77777777" w:rsidTr="003E4D7F">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3E4D7F">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3E4D7F"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3E4D7F" w:rsidRDefault="006F630A" w:rsidP="006629E4">
                <w:pPr>
                  <w:pStyle w:val="TableMainRowsandColumns"/>
                  <w:keepNext w:val="0"/>
                  <w:keepLines w:val="0"/>
                </w:pPr>
                <w:r w:rsidRPr="003E4D7F">
                  <w:tab/>
                </w:r>
                <w:r w:rsidRPr="003E4D7F">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9A10FB">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BB0227">
      <w:pPr>
        <w:pStyle w:val="MainBody"/>
        <w:spacing w:before="120" w:after="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3E4D7F" w:rsidRDefault="006F630A" w:rsidP="006629E4">
                <w:pPr>
                  <w:pStyle w:val="TableMainRowsandColumns"/>
                  <w:keepNext w:val="0"/>
                  <w:keepLines w:val="0"/>
                </w:pPr>
                <w:r w:rsidRPr="003E4D7F">
                  <w:tab/>
                </w:r>
                <w:r w:rsidRPr="003E4D7F">
                  <w:tab/>
                </w:r>
              </w:p>
            </w:tc>
          </w:sdtContent>
        </w:sdt>
      </w:tr>
    </w:tbl>
    <w:p w14:paraId="4ACFDED9" w14:textId="77777777" w:rsidR="006F630A" w:rsidRDefault="006F630A" w:rsidP="00BB0227">
      <w:pPr>
        <w:pStyle w:val="MainBody"/>
        <w:spacing w:after="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3E4D7F" w:rsidRDefault="006F630A" w:rsidP="006629E4">
                <w:pPr>
                  <w:pStyle w:val="TableMainRowsandColumns"/>
                  <w:keepNext w:val="0"/>
                  <w:keepLines w:val="0"/>
                </w:pPr>
                <w:r w:rsidRPr="003E4D7F">
                  <w:tab/>
                </w:r>
                <w:r w:rsidRPr="003E4D7F">
                  <w:tab/>
                </w:r>
              </w:p>
            </w:tc>
          </w:sdtContent>
        </w:sdt>
      </w:tr>
    </w:tbl>
    <w:p w14:paraId="42CDF96E" w14:textId="77777777" w:rsidR="006F630A" w:rsidRDefault="006F630A" w:rsidP="00BB0227">
      <w:pPr>
        <w:pStyle w:val="MainBody"/>
        <w:spacing w:before="120" w:after="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3E4D7F" w:rsidRDefault="006F630A" w:rsidP="006629E4">
                <w:pPr>
                  <w:pStyle w:val="TableMainRowsandColumns"/>
                  <w:keepNext w:val="0"/>
                  <w:keepLines w:val="0"/>
                </w:pPr>
                <w:r w:rsidRPr="003E4D7F">
                  <w:tab/>
                </w:r>
                <w:r w:rsidRPr="003E4D7F">
                  <w:tab/>
                </w:r>
              </w:p>
            </w:tc>
          </w:sdtContent>
        </w:sdt>
      </w:tr>
    </w:tbl>
    <w:p w14:paraId="4D0CC400" w14:textId="77777777" w:rsidR="006F630A" w:rsidRDefault="006F630A" w:rsidP="00BB0227">
      <w:pPr>
        <w:pStyle w:val="MainBody"/>
        <w:spacing w:before="120" w:after="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6629E4">
                <w:pPr>
                  <w:pStyle w:val="TableMainRowsandColumns"/>
                  <w:keepNext w:val="0"/>
                  <w:keepLines w:val="0"/>
                </w:pPr>
                <w:r w:rsidRPr="007B1E7C">
                  <w:tab/>
                </w:r>
                <w:r w:rsidRPr="007B1E7C">
                  <w:tab/>
                </w:r>
              </w:p>
            </w:tc>
          </w:sdtContent>
        </w:sdt>
      </w:tr>
    </w:tbl>
    <w:p w14:paraId="18B31948" w14:textId="77777777" w:rsidR="006F630A" w:rsidRDefault="006F630A" w:rsidP="00BB0227">
      <w:pPr>
        <w:pStyle w:val="MainBody"/>
        <w:spacing w:before="120" w:after="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3E4D7F" w:rsidRDefault="006F630A" w:rsidP="006629E4">
                <w:pPr>
                  <w:pStyle w:val="TableMainRowsandColumns"/>
                  <w:keepNext w:val="0"/>
                  <w:keepLines w:val="0"/>
                </w:pPr>
                <w:r w:rsidRPr="003E4D7F">
                  <w:tab/>
                </w:r>
                <w:r w:rsidRPr="003E4D7F">
                  <w:tab/>
                </w:r>
              </w:p>
            </w:tc>
          </w:sdtContent>
        </w:sdt>
      </w:tr>
    </w:tbl>
    <w:p w14:paraId="458AF130" w14:textId="77777777" w:rsidR="003E4D7F" w:rsidRDefault="003E4D7F">
      <w:pPr>
        <w:rPr>
          <w:rFonts w:ascii="Calibri" w:eastAsia="Calibri" w:hAnsi="Calibri" w:cstheme="majorBidi"/>
          <w:b/>
          <w:bCs/>
          <w:color w:val="414144" w:themeColor="text1"/>
          <w:kern w:val="2"/>
          <w:sz w:val="34"/>
          <w:szCs w:val="34"/>
        </w:rPr>
      </w:pPr>
      <w:bookmarkStart w:id="20" w:name="_Toc178600293"/>
      <w:bookmarkStart w:id="21" w:name="Custom_Report_Output_Types"/>
      <w:r>
        <w:br w:type="page"/>
      </w:r>
    </w:p>
    <w:p w14:paraId="096AD46F" w14:textId="282C4AF0" w:rsidR="00BB0227" w:rsidRDefault="00BB0227" w:rsidP="003E4D7F">
      <w:pPr>
        <w:pStyle w:val="H1"/>
      </w:pPr>
      <w:bookmarkStart w:id="22" w:name="_Toc210380017"/>
      <w:r>
        <w:lastRenderedPageBreak/>
        <w:t>Custom Report Output Type(s)</w:t>
      </w:r>
      <w:bookmarkEnd w:id="20"/>
      <w:bookmarkEnd w:id="22"/>
    </w:p>
    <w:bookmarkEnd w:id="21"/>
    <w:p w14:paraId="6264530E" w14:textId="77777777" w:rsidR="00BB0227" w:rsidRDefault="00BB0227" w:rsidP="00BB0227">
      <w:pPr>
        <w:pStyle w:val="MainBody"/>
      </w:pPr>
      <w:r w:rsidRPr="007A593B">
        <w:t xml:space="preserve">Select the report type(s) you are requesting (see also </w:t>
      </w:r>
      <w:hyperlink w:anchor="Custom_Report_MockUp" w:history="1">
        <w:r w:rsidRPr="00410F91">
          <w:rPr>
            <w:rStyle w:val="Hyperlink"/>
          </w:rPr>
          <w:t>Custom Report Mock-Up</w:t>
        </w:r>
      </w:hyperlink>
      <w:r w:rsidRPr="007A593B">
        <w:t>):</w:t>
      </w:r>
      <w:r>
        <w:t xml:space="preserve"> </w:t>
      </w:r>
    </w:p>
    <w:tbl>
      <w:tblPr>
        <w:tblStyle w:val="TableGrid"/>
        <w:tblW w:w="9360" w:type="dxa"/>
        <w:tblInd w:w="-5" w:type="dxa"/>
        <w:tblLook w:val="04A0" w:firstRow="1" w:lastRow="0" w:firstColumn="1" w:lastColumn="0" w:noHBand="0" w:noVBand="1"/>
      </w:tblPr>
      <w:tblGrid>
        <w:gridCol w:w="3060"/>
        <w:gridCol w:w="6300"/>
      </w:tblGrid>
      <w:tr w:rsidR="00BB0227" w14:paraId="1656DD5D" w14:textId="77777777" w:rsidTr="003E4D7F">
        <w:tc>
          <w:tcPr>
            <w:tcW w:w="3060" w:type="dxa"/>
            <w:shd w:val="clear" w:color="auto" w:fill="F2F2F2" w:themeFill="background1" w:themeFillShade="F2"/>
          </w:tcPr>
          <w:p w14:paraId="2D52FE81" w14:textId="77777777" w:rsidR="00BB0227" w:rsidRPr="00BB0227" w:rsidRDefault="0081079A" w:rsidP="004B60F8">
            <w:pPr>
              <w:pStyle w:val="TableMainRowsandColumns"/>
              <w:rPr>
                <w:color w:val="auto"/>
              </w:rPr>
            </w:pPr>
            <w:sdt>
              <w:sdtPr>
                <w:rPr>
                  <w:color w:val="auto"/>
                </w:rPr>
                <w:id w:val="1895777659"/>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Spreadsheet/Table</w:t>
            </w:r>
          </w:p>
        </w:tc>
        <w:tc>
          <w:tcPr>
            <w:tcW w:w="6300" w:type="dxa"/>
          </w:tcPr>
          <w:p w14:paraId="63FA59E0" w14:textId="77777777" w:rsidR="00BB0227" w:rsidRPr="00BB0227" w:rsidRDefault="00BB0227" w:rsidP="004B60F8">
            <w:pPr>
              <w:pStyle w:val="TableMainRowsandColumns"/>
              <w:rPr>
                <w:color w:val="auto"/>
              </w:rPr>
            </w:pPr>
            <w:r w:rsidRPr="00BB0227">
              <w:rPr>
                <w:color w:val="auto"/>
              </w:rPr>
              <w:t>Aggregated data, output of specific measures, or similar.</w:t>
            </w:r>
          </w:p>
        </w:tc>
      </w:tr>
      <w:tr w:rsidR="00BB0227" w14:paraId="1054D38E" w14:textId="77777777" w:rsidTr="003E4D7F">
        <w:tc>
          <w:tcPr>
            <w:tcW w:w="3060" w:type="dxa"/>
            <w:shd w:val="clear" w:color="auto" w:fill="F2F2F2" w:themeFill="background1" w:themeFillShade="F2"/>
          </w:tcPr>
          <w:p w14:paraId="1D76FD59" w14:textId="77777777" w:rsidR="00BB0227" w:rsidRPr="00BB0227" w:rsidRDefault="0081079A" w:rsidP="004B60F8">
            <w:pPr>
              <w:pStyle w:val="TableMainRowsandColumns"/>
              <w:rPr>
                <w:color w:val="auto"/>
              </w:rPr>
            </w:pPr>
            <w:sdt>
              <w:sdtPr>
                <w:rPr>
                  <w:color w:val="auto"/>
                </w:rPr>
                <w:id w:val="871345802"/>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Static Analysis</w:t>
            </w:r>
          </w:p>
        </w:tc>
        <w:tc>
          <w:tcPr>
            <w:tcW w:w="6300" w:type="dxa"/>
          </w:tcPr>
          <w:p w14:paraId="78E1FA8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static visualizations. </w:t>
            </w:r>
          </w:p>
        </w:tc>
      </w:tr>
      <w:tr w:rsidR="00BB0227" w14:paraId="7BD9E396" w14:textId="77777777" w:rsidTr="003E4D7F">
        <w:tc>
          <w:tcPr>
            <w:tcW w:w="3060" w:type="dxa"/>
            <w:shd w:val="clear" w:color="auto" w:fill="F2F2F2" w:themeFill="background1" w:themeFillShade="F2"/>
          </w:tcPr>
          <w:p w14:paraId="21449F37" w14:textId="77777777" w:rsidR="00BB0227" w:rsidRPr="00BB0227" w:rsidRDefault="0081079A" w:rsidP="004B60F8">
            <w:pPr>
              <w:pStyle w:val="TableMainRowsandColumns"/>
              <w:rPr>
                <w:color w:val="auto"/>
              </w:rPr>
            </w:pPr>
            <w:sdt>
              <w:sdtPr>
                <w:rPr>
                  <w:color w:val="auto"/>
                </w:rPr>
                <w:id w:val="149958250"/>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Interactive Analysis</w:t>
            </w:r>
          </w:p>
        </w:tc>
        <w:tc>
          <w:tcPr>
            <w:tcW w:w="6300" w:type="dxa"/>
          </w:tcPr>
          <w:p w14:paraId="609CD66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interactive visualizations. Presented in Tableau. </w:t>
            </w:r>
          </w:p>
        </w:tc>
      </w:tr>
      <w:tr w:rsidR="00BB0227" w14:paraId="08A18F31" w14:textId="77777777" w:rsidTr="003E4D7F">
        <w:tc>
          <w:tcPr>
            <w:tcW w:w="3060" w:type="dxa"/>
            <w:shd w:val="clear" w:color="auto" w:fill="F2F2F2" w:themeFill="background1" w:themeFillShade="F2"/>
          </w:tcPr>
          <w:p w14:paraId="70FCFE34" w14:textId="77777777" w:rsidR="00BB0227" w:rsidRPr="00BB0227" w:rsidRDefault="0081079A" w:rsidP="004B60F8">
            <w:pPr>
              <w:pStyle w:val="TableMainRowsandColumns"/>
              <w:rPr>
                <w:color w:val="auto"/>
              </w:rPr>
            </w:pPr>
            <w:sdt>
              <w:sdtPr>
                <w:rPr>
                  <w:color w:val="auto"/>
                </w:rPr>
                <w:id w:val="-581752638"/>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Narrative</w:t>
            </w:r>
          </w:p>
        </w:tc>
        <w:tc>
          <w:tcPr>
            <w:tcW w:w="6300" w:type="dxa"/>
          </w:tcPr>
          <w:p w14:paraId="34B115E4" w14:textId="77777777" w:rsidR="00BB0227" w:rsidRPr="00BB0227" w:rsidRDefault="00BB0227" w:rsidP="004B60F8">
            <w:pPr>
              <w:pStyle w:val="TableMainRowsandColumns"/>
              <w:rPr>
                <w:color w:val="auto"/>
              </w:rPr>
            </w:pPr>
            <w:r w:rsidRPr="00BB0227">
              <w:rPr>
                <w:color w:val="auto"/>
              </w:rPr>
              <w:t xml:space="preserve">Written report or executive summary of findings. </w:t>
            </w:r>
          </w:p>
        </w:tc>
      </w:tr>
    </w:tbl>
    <w:p w14:paraId="3680FB8D" w14:textId="61005FB2" w:rsidR="00394158" w:rsidRDefault="00394158" w:rsidP="003E4D7F">
      <w:pPr>
        <w:pStyle w:val="H1"/>
      </w:pPr>
      <w:bookmarkStart w:id="23" w:name="_Toc210380018"/>
      <w:r w:rsidRPr="00394158">
        <w:t>Data Matching and Linkage</w:t>
      </w:r>
      <w:bookmarkEnd w:id="23"/>
    </w:p>
    <w:p w14:paraId="4BB913EC" w14:textId="2DCFBF90" w:rsidR="00394158" w:rsidRDefault="00394158" w:rsidP="003E4D7F">
      <w:pPr>
        <w:pStyle w:val="H2"/>
      </w:pPr>
      <w:bookmarkStart w:id="24" w:name="_Toc210128918"/>
      <w:bookmarkStart w:id="25" w:name="_Toc210133159"/>
      <w:bookmarkStart w:id="26" w:name="_Toc210380019"/>
      <w:r w:rsidRPr="00394158">
        <w:t>Finder File</w:t>
      </w:r>
      <w:bookmarkEnd w:id="24"/>
      <w:bookmarkEnd w:id="25"/>
      <w:bookmarkEnd w:id="26"/>
    </w:p>
    <w:p w14:paraId="7DB0424A" w14:textId="77777777" w:rsidR="00394158" w:rsidRDefault="00394158" w:rsidP="00394158">
      <w:pPr>
        <w:pStyle w:val="MainBody"/>
      </w:pPr>
      <w:r>
        <w:t xml:space="preserve">A Finder File is a file you submit to CIVHC with information about a pre-selected cohort for matching to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3D325075" w:rsidR="00394158" w:rsidRDefault="0081079A" w:rsidP="00394158">
      <w:pPr>
        <w:pStyle w:val="MainBody"/>
        <w:ind w:left="288"/>
      </w:pPr>
      <w:sdt>
        <w:sdtPr>
          <w:id w:val="-1151590881"/>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394158">
        <w:t xml:space="preserve">  No</w:t>
      </w:r>
    </w:p>
    <w:p w14:paraId="738F0D85" w14:textId="2B845B17" w:rsidR="00394158" w:rsidRDefault="0081079A" w:rsidP="00BB0227">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bookmarkStart w:id="27" w:name="_Toc159587805"/>
      <w:bookmarkStart w:id="28" w:name="Control_Group"/>
    </w:p>
    <w:p w14:paraId="2C25F446" w14:textId="4F3F844F" w:rsidR="00394158" w:rsidRDefault="00394158" w:rsidP="003E4D7F">
      <w:pPr>
        <w:pStyle w:val="H2"/>
      </w:pPr>
      <w:bookmarkStart w:id="29" w:name="_Toc210128920"/>
      <w:bookmarkStart w:id="30" w:name="_Toc210133160"/>
      <w:bookmarkStart w:id="31" w:name="_Toc210380020"/>
      <w:r>
        <w:t>Control Group</w:t>
      </w:r>
      <w:bookmarkEnd w:id="27"/>
      <w:bookmarkEnd w:id="29"/>
      <w:bookmarkEnd w:id="30"/>
      <w:bookmarkEnd w:id="31"/>
    </w:p>
    <w:bookmarkEnd w:id="28"/>
    <w:p w14:paraId="4718FA38" w14:textId="77777777" w:rsidR="00394158" w:rsidRDefault="00394158" w:rsidP="00394158">
      <w:pPr>
        <w:pStyle w:val="MainBody"/>
      </w:pPr>
      <w:r>
        <w:t xml:space="preserve">A Control Group is a group of individuals who can be used to compare against the cohort identified in the Finder File. </w:t>
      </w:r>
    </w:p>
    <w:p w14:paraId="2444198D" w14:textId="77777777" w:rsidR="00394158" w:rsidRDefault="00394158" w:rsidP="00394158">
      <w:pPr>
        <w:pStyle w:val="MainBody"/>
      </w:pPr>
      <w:r>
        <w:t xml:space="preserve">Will you need CIVHC to create a Control Group as part of this project? </w:t>
      </w:r>
    </w:p>
    <w:p w14:paraId="6394FC94" w14:textId="77777777" w:rsidR="00394158" w:rsidRPr="00394158" w:rsidRDefault="0081079A" w:rsidP="00394158">
      <w:pPr>
        <w:pStyle w:val="MainBody"/>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Pr="00394158" w:rsidRDefault="0081079A" w:rsidP="003E4D7F">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2203831B" w14:textId="77777777" w:rsidR="00BB0227" w:rsidRDefault="00BB0227" w:rsidP="00394158">
      <w:pPr>
        <w:pStyle w:val="H3"/>
      </w:pPr>
      <w:bookmarkStart w:id="32" w:name="_Toc210128921"/>
    </w:p>
    <w:p w14:paraId="62DFFF03" w14:textId="46CA84D2" w:rsidR="00B73447" w:rsidRDefault="00B73447" w:rsidP="003E4D7F">
      <w:pPr>
        <w:pStyle w:val="H1"/>
      </w:pPr>
      <w:bookmarkStart w:id="33" w:name="_Toc210380021"/>
      <w:bookmarkEnd w:id="32"/>
      <w:r w:rsidRPr="00B73447">
        <w:lastRenderedPageBreak/>
        <w:t>Data Inclusion Criteria</w:t>
      </w:r>
      <w:bookmarkEnd w:id="33"/>
    </w:p>
    <w:p w14:paraId="28073A7C" w14:textId="77777777" w:rsidR="00E40604" w:rsidRDefault="00CD49D9" w:rsidP="00E40604">
      <w:pPr>
        <w:pStyle w:val="MainBody"/>
      </w:pPr>
      <w:bookmarkStart w:id="34" w:name="_Toc210128923"/>
      <w:bookmarkStart w:id="35" w:name="_Toc210034753"/>
      <w:r w:rsidRPr="00CD49D9">
        <w:t>Make selections in the following sections based on what data you want to have included in this extract. If you will be creating a Control Group, complete this section for your study population and not the Control Group.</w:t>
      </w:r>
      <w:bookmarkEnd w:id="34"/>
      <w:r w:rsidRPr="00CD49D9">
        <w:t xml:space="preserve"> </w:t>
      </w:r>
      <w:bookmarkStart w:id="36" w:name="_Toc210128925"/>
    </w:p>
    <w:p w14:paraId="7876C48B" w14:textId="191DD1D3" w:rsidR="00B73447" w:rsidRDefault="00B73447" w:rsidP="003E4D7F">
      <w:pPr>
        <w:pStyle w:val="H2"/>
      </w:pPr>
      <w:bookmarkStart w:id="37" w:name="_Toc210133162"/>
      <w:bookmarkStart w:id="38" w:name="_Toc210380022"/>
      <w:r w:rsidRPr="00B73447">
        <w:t>Line(s) of Business</w:t>
      </w:r>
      <w:bookmarkEnd w:id="35"/>
      <w:bookmarkEnd w:id="36"/>
      <w:bookmarkEnd w:id="37"/>
      <w:bookmarkEnd w:id="38"/>
    </w:p>
    <w:p w14:paraId="74D68A99" w14:textId="77777777" w:rsidR="00B73447" w:rsidRDefault="0081079A"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81079A"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81079A"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2B0A9528" w14:textId="18622E7D" w:rsidR="003E4D7F" w:rsidRDefault="0081079A" w:rsidP="003E4D7F">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3E4D7F">
      <w:pPr>
        <w:pStyle w:val="H2"/>
      </w:pPr>
      <w:bookmarkStart w:id="39" w:name="_Toc210034754"/>
      <w:bookmarkStart w:id="40" w:name="_Toc210128926"/>
      <w:bookmarkStart w:id="41" w:name="_Toc210133163"/>
      <w:bookmarkStart w:id="42" w:name="_Toc210380023"/>
      <w:r w:rsidRPr="0039718C">
        <w:t>Year(s) of Data</w:t>
      </w:r>
      <w:bookmarkEnd w:id="39"/>
      <w:bookmarkEnd w:id="40"/>
      <w:bookmarkEnd w:id="41"/>
      <w:bookmarkEnd w:id="42"/>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3E4D7F" w14:paraId="4EEB595F" w14:textId="77777777" w:rsidTr="003E4D7F">
        <w:tc>
          <w:tcPr>
            <w:tcW w:w="1499" w:type="dxa"/>
          </w:tcPr>
          <w:p w14:paraId="676155B9" w14:textId="77777777" w:rsidR="00394158" w:rsidRPr="003E4D7F" w:rsidRDefault="0081079A" w:rsidP="003E4D7F">
            <w:pPr>
              <w:pStyle w:val="TableMainRowsandColumns"/>
            </w:pPr>
            <w:sdt>
              <w:sdtPr>
                <w:id w:val="-12370229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2012</w:t>
            </w:r>
          </w:p>
        </w:tc>
        <w:tc>
          <w:tcPr>
            <w:tcW w:w="1499" w:type="dxa"/>
          </w:tcPr>
          <w:p w14:paraId="1C2283DC" w14:textId="77777777" w:rsidR="00394158" w:rsidRPr="003E4D7F" w:rsidRDefault="0081079A" w:rsidP="003E4D7F">
            <w:pPr>
              <w:pStyle w:val="TableMainRowsandColumns"/>
            </w:pPr>
            <w:sdt>
              <w:sdtPr>
                <w:id w:val="10677635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2013</w:t>
            </w:r>
          </w:p>
        </w:tc>
        <w:tc>
          <w:tcPr>
            <w:tcW w:w="1499" w:type="dxa"/>
          </w:tcPr>
          <w:p w14:paraId="732946BE" w14:textId="77777777" w:rsidR="00394158" w:rsidRPr="003E4D7F" w:rsidRDefault="0081079A" w:rsidP="003E4D7F">
            <w:pPr>
              <w:pStyle w:val="TableMainRowsandColumns"/>
            </w:pPr>
            <w:sdt>
              <w:sdtPr>
                <w:id w:val="-66469940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2014</w:t>
            </w:r>
          </w:p>
        </w:tc>
        <w:tc>
          <w:tcPr>
            <w:tcW w:w="1499" w:type="dxa"/>
          </w:tcPr>
          <w:p w14:paraId="118BCD3B" w14:textId="77777777" w:rsidR="00394158" w:rsidRPr="003E4D7F" w:rsidRDefault="0081079A" w:rsidP="003E4D7F">
            <w:pPr>
              <w:pStyle w:val="TableMainRowsandColumns"/>
            </w:pPr>
            <w:sdt>
              <w:sdtPr>
                <w:id w:val="-19468409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2015</w:t>
            </w:r>
          </w:p>
        </w:tc>
        <w:tc>
          <w:tcPr>
            <w:tcW w:w="1499" w:type="dxa"/>
          </w:tcPr>
          <w:p w14:paraId="3B4CFA9E" w14:textId="77777777" w:rsidR="00394158" w:rsidRPr="003E4D7F" w:rsidRDefault="0081079A" w:rsidP="003E4D7F">
            <w:pPr>
              <w:pStyle w:val="TableMainRowsandColumns"/>
            </w:pPr>
            <w:sdt>
              <w:sdtPr>
                <w:id w:val="985825185"/>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2016</w:t>
            </w:r>
          </w:p>
        </w:tc>
        <w:tc>
          <w:tcPr>
            <w:tcW w:w="1500" w:type="dxa"/>
          </w:tcPr>
          <w:p w14:paraId="1337635B" w14:textId="77777777" w:rsidR="00394158" w:rsidRPr="003E4D7F" w:rsidRDefault="0081079A" w:rsidP="003E4D7F">
            <w:pPr>
              <w:pStyle w:val="TableMainRowsandColumns"/>
            </w:pPr>
            <w:sdt>
              <w:sdtPr>
                <w:id w:val="-165359113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2017</w:t>
            </w:r>
          </w:p>
        </w:tc>
      </w:tr>
      <w:tr w:rsidR="00394158" w:rsidRPr="003E4D7F" w14:paraId="79578A7E" w14:textId="77777777" w:rsidTr="003E4D7F">
        <w:tc>
          <w:tcPr>
            <w:tcW w:w="1499" w:type="dxa"/>
          </w:tcPr>
          <w:p w14:paraId="35D07E02" w14:textId="77777777" w:rsidR="00394158" w:rsidRPr="003E4D7F" w:rsidRDefault="0081079A" w:rsidP="003E4D7F">
            <w:pPr>
              <w:pStyle w:val="TableMainRowsandColumns"/>
            </w:pPr>
            <w:sdt>
              <w:sdtPr>
                <w:id w:val="824936421"/>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2018</w:t>
            </w:r>
          </w:p>
        </w:tc>
        <w:tc>
          <w:tcPr>
            <w:tcW w:w="1499" w:type="dxa"/>
          </w:tcPr>
          <w:p w14:paraId="1A7EED2B" w14:textId="77777777" w:rsidR="00394158" w:rsidRPr="003E4D7F" w:rsidRDefault="0081079A" w:rsidP="003E4D7F">
            <w:pPr>
              <w:pStyle w:val="TableMainRowsandColumns"/>
            </w:pPr>
            <w:sdt>
              <w:sdtPr>
                <w:id w:val="-94191175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2019</w:t>
            </w:r>
          </w:p>
        </w:tc>
        <w:tc>
          <w:tcPr>
            <w:tcW w:w="1499" w:type="dxa"/>
          </w:tcPr>
          <w:p w14:paraId="125D4751" w14:textId="77777777" w:rsidR="00394158" w:rsidRPr="003E4D7F" w:rsidRDefault="0081079A" w:rsidP="003E4D7F">
            <w:pPr>
              <w:pStyle w:val="TableMainRowsandColumns"/>
            </w:pPr>
            <w:sdt>
              <w:sdtPr>
                <w:id w:val="10785643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2020</w:t>
            </w:r>
          </w:p>
        </w:tc>
        <w:tc>
          <w:tcPr>
            <w:tcW w:w="1499" w:type="dxa"/>
          </w:tcPr>
          <w:p w14:paraId="1F85A6D9" w14:textId="77777777" w:rsidR="00394158" w:rsidRPr="003E4D7F" w:rsidRDefault="0081079A" w:rsidP="003E4D7F">
            <w:pPr>
              <w:pStyle w:val="TableMainRowsandColumns"/>
            </w:pPr>
            <w:sdt>
              <w:sdtPr>
                <w:id w:val="1487591818"/>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2021</w:t>
            </w:r>
          </w:p>
        </w:tc>
        <w:tc>
          <w:tcPr>
            <w:tcW w:w="1499" w:type="dxa"/>
          </w:tcPr>
          <w:p w14:paraId="655EA40D" w14:textId="77777777" w:rsidR="00394158" w:rsidRPr="003E4D7F" w:rsidRDefault="0081079A" w:rsidP="003E4D7F">
            <w:pPr>
              <w:pStyle w:val="TableMainRowsandColumns"/>
            </w:pPr>
            <w:sdt>
              <w:sdtPr>
                <w:id w:val="-12154130"/>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2022</w:t>
            </w:r>
          </w:p>
        </w:tc>
        <w:tc>
          <w:tcPr>
            <w:tcW w:w="1500" w:type="dxa"/>
          </w:tcPr>
          <w:p w14:paraId="7AC88307" w14:textId="77777777" w:rsidR="00394158" w:rsidRPr="003E4D7F" w:rsidRDefault="0081079A" w:rsidP="003E4D7F">
            <w:pPr>
              <w:pStyle w:val="TableMainRowsandColumns"/>
            </w:pPr>
            <w:sdt>
              <w:sdtPr>
                <w:id w:val="102259673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2023</w:t>
            </w:r>
          </w:p>
        </w:tc>
      </w:tr>
      <w:tr w:rsidR="00394158" w:rsidRPr="003E4D7F" w14:paraId="3F15AD34" w14:textId="77777777" w:rsidTr="003E4D7F">
        <w:tc>
          <w:tcPr>
            <w:tcW w:w="1499" w:type="dxa"/>
          </w:tcPr>
          <w:p w14:paraId="2E68F3CB" w14:textId="77777777" w:rsidR="00394158" w:rsidRPr="003E4D7F" w:rsidRDefault="0081079A" w:rsidP="003E4D7F">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2024</w:t>
            </w:r>
          </w:p>
        </w:tc>
        <w:tc>
          <w:tcPr>
            <w:tcW w:w="1499" w:type="dxa"/>
          </w:tcPr>
          <w:p w14:paraId="0B5D7B81" w14:textId="0C584959" w:rsidR="00394158" w:rsidRPr="003E4D7F" w:rsidRDefault="0081079A" w:rsidP="003E4D7F">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w:t>
            </w:r>
            <w:r w:rsidR="003E4D7F">
              <w:t>2025</w:t>
            </w:r>
            <w:r w:rsidR="003E4D7F">
              <w:rPr>
                <w:rStyle w:val="FootnoteReference"/>
              </w:rPr>
              <w:footnoteReference w:id="5"/>
            </w:r>
          </w:p>
        </w:tc>
        <w:tc>
          <w:tcPr>
            <w:tcW w:w="1499" w:type="dxa"/>
          </w:tcPr>
          <w:p w14:paraId="1C57C5A7" w14:textId="77777777" w:rsidR="00394158" w:rsidRPr="003E4D7F" w:rsidRDefault="00394158" w:rsidP="003E4D7F">
            <w:pPr>
              <w:pStyle w:val="TableMainRowsandColumns"/>
              <w:keepNext w:val="0"/>
            </w:pPr>
          </w:p>
        </w:tc>
        <w:tc>
          <w:tcPr>
            <w:tcW w:w="1499" w:type="dxa"/>
          </w:tcPr>
          <w:p w14:paraId="6E465D93" w14:textId="77777777" w:rsidR="00394158" w:rsidRPr="003E4D7F" w:rsidRDefault="00394158" w:rsidP="003E4D7F">
            <w:pPr>
              <w:pStyle w:val="TableMainRowsandColumns"/>
              <w:keepNext w:val="0"/>
            </w:pPr>
          </w:p>
        </w:tc>
        <w:tc>
          <w:tcPr>
            <w:tcW w:w="1499" w:type="dxa"/>
          </w:tcPr>
          <w:p w14:paraId="1C80BC4D" w14:textId="77777777" w:rsidR="00394158" w:rsidRPr="003E4D7F" w:rsidRDefault="00394158" w:rsidP="003E4D7F">
            <w:pPr>
              <w:pStyle w:val="TableMainRowsandColumns"/>
              <w:keepNext w:val="0"/>
            </w:pPr>
          </w:p>
        </w:tc>
        <w:tc>
          <w:tcPr>
            <w:tcW w:w="1500" w:type="dxa"/>
          </w:tcPr>
          <w:p w14:paraId="11C49F08" w14:textId="77777777" w:rsidR="00394158" w:rsidRPr="003E4D7F" w:rsidRDefault="00394158" w:rsidP="003E4D7F">
            <w:pPr>
              <w:pStyle w:val="TableMainRowsandColumns"/>
              <w:keepNext w:val="0"/>
            </w:pPr>
          </w:p>
        </w:tc>
      </w:tr>
    </w:tbl>
    <w:p w14:paraId="05F828FA" w14:textId="77777777" w:rsidR="00394158" w:rsidRDefault="00394158" w:rsidP="003E4D7F">
      <w:pPr>
        <w:pStyle w:val="H2"/>
      </w:pPr>
      <w:bookmarkStart w:id="43" w:name="_Toc159587810"/>
      <w:bookmarkStart w:id="44" w:name="_Toc210128927"/>
      <w:bookmarkStart w:id="45" w:name="_Toc210133164"/>
      <w:bookmarkStart w:id="46" w:name="_Toc210380024"/>
      <w:bookmarkStart w:id="47" w:name="Claim_Types"/>
      <w:r>
        <w:t>Claim Type(s)</w:t>
      </w:r>
      <w:bookmarkEnd w:id="43"/>
      <w:bookmarkEnd w:id="44"/>
      <w:bookmarkEnd w:id="45"/>
      <w:bookmarkEnd w:id="46"/>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3E4D7F" w14:paraId="70262A8C" w14:textId="77777777" w:rsidTr="003E4D7F">
        <w:tc>
          <w:tcPr>
            <w:tcW w:w="3000" w:type="dxa"/>
          </w:tcPr>
          <w:bookmarkEnd w:id="47"/>
          <w:p w14:paraId="1C48B97E" w14:textId="77777777" w:rsidR="00394158" w:rsidRPr="003E4D7F" w:rsidRDefault="0081079A" w:rsidP="003E4D7F">
            <w:pPr>
              <w:pStyle w:val="TableMainRowsandColumns"/>
            </w:pPr>
            <w:sdt>
              <w:sdtPr>
                <w:id w:val="177851238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Inpatient Facility</w:t>
            </w:r>
          </w:p>
        </w:tc>
        <w:tc>
          <w:tcPr>
            <w:tcW w:w="3000" w:type="dxa"/>
          </w:tcPr>
          <w:p w14:paraId="2D00D2DE" w14:textId="77777777" w:rsidR="00394158" w:rsidRPr="003E4D7F" w:rsidRDefault="0081079A" w:rsidP="003E4D7F">
            <w:pPr>
              <w:pStyle w:val="TableMainRowsandColumns"/>
            </w:pPr>
            <w:sdt>
              <w:sdtPr>
                <w:id w:val="-128055893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Outpatient Facility</w:t>
            </w:r>
          </w:p>
        </w:tc>
        <w:tc>
          <w:tcPr>
            <w:tcW w:w="3000" w:type="dxa"/>
          </w:tcPr>
          <w:p w14:paraId="13A65C0D" w14:textId="77777777" w:rsidR="00394158" w:rsidRPr="003E4D7F" w:rsidRDefault="0081079A" w:rsidP="003E4D7F">
            <w:pPr>
              <w:pStyle w:val="TableMainRowsandColumns"/>
            </w:pPr>
            <w:sdt>
              <w:sdtPr>
                <w:id w:val="73459769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Professional</w:t>
            </w:r>
          </w:p>
        </w:tc>
      </w:tr>
      <w:tr w:rsidR="00394158" w:rsidRPr="003E4D7F" w14:paraId="01139B28" w14:textId="77777777" w:rsidTr="003E4D7F">
        <w:tc>
          <w:tcPr>
            <w:tcW w:w="3000" w:type="dxa"/>
          </w:tcPr>
          <w:p w14:paraId="033B362C" w14:textId="77777777" w:rsidR="00394158" w:rsidRPr="003E4D7F" w:rsidRDefault="0081079A" w:rsidP="003E4D7F">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Pharmacy</w:t>
            </w:r>
          </w:p>
        </w:tc>
        <w:tc>
          <w:tcPr>
            <w:tcW w:w="3000" w:type="dxa"/>
          </w:tcPr>
          <w:p w14:paraId="1199EC76" w14:textId="77777777" w:rsidR="00394158" w:rsidRPr="003E4D7F" w:rsidRDefault="0081079A" w:rsidP="003E4D7F">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Dental</w:t>
            </w:r>
          </w:p>
        </w:tc>
        <w:tc>
          <w:tcPr>
            <w:tcW w:w="3000" w:type="dxa"/>
          </w:tcPr>
          <w:p w14:paraId="5911205E" w14:textId="77777777" w:rsidR="00394158" w:rsidRPr="003E4D7F" w:rsidRDefault="00394158" w:rsidP="003E4D7F">
            <w:pPr>
              <w:pStyle w:val="TableMainRowsandColumns"/>
              <w:keepNext w:val="0"/>
            </w:pPr>
          </w:p>
        </w:tc>
      </w:tr>
    </w:tbl>
    <w:p w14:paraId="0F8F029F" w14:textId="77777777" w:rsidR="003E4D7F" w:rsidRDefault="003E4D7F">
      <w:pPr>
        <w:rPr>
          <w:rFonts w:ascii="Calibri" w:eastAsia="Calibri" w:hAnsi="Calibri" w:cstheme="majorBidi"/>
          <w:b/>
          <w:bCs/>
          <w:color w:val="414144" w:themeColor="text1"/>
          <w:kern w:val="2"/>
          <w:sz w:val="34"/>
          <w:szCs w:val="34"/>
        </w:rPr>
      </w:pPr>
      <w:bookmarkStart w:id="48" w:name="_Toc210133165"/>
      <w:r>
        <w:br w:type="page"/>
      </w:r>
    </w:p>
    <w:p w14:paraId="770A726F" w14:textId="33F9C1DD" w:rsidR="00E40604" w:rsidRDefault="00E40604" w:rsidP="003E4D7F">
      <w:pPr>
        <w:pStyle w:val="H2"/>
      </w:pPr>
      <w:bookmarkStart w:id="49" w:name="_Toc210380025"/>
      <w:r>
        <w:lastRenderedPageBreak/>
        <w:t>Condition, Population, and Geographical Area</w:t>
      </w:r>
      <w:bookmarkEnd w:id="48"/>
      <w:bookmarkEnd w:id="49"/>
    </w:p>
    <w:p w14:paraId="3A2524F1" w14:textId="66D4F7FE" w:rsidR="00E40604" w:rsidRDefault="00E40604" w:rsidP="00E40604">
      <w:pPr>
        <w:pStyle w:val="MainBody"/>
      </w:pPr>
      <w:r>
        <w:t>Indicate whether you are investigating a specific condition, population, or geographical area.</w:t>
      </w:r>
    </w:p>
    <w:p w14:paraId="67DCA84C" w14:textId="60DA608A" w:rsidR="00E40604" w:rsidRDefault="0081079A" w:rsidP="00E40604">
      <w:pPr>
        <w:pStyle w:val="MainBody"/>
        <w:spacing w:after="0"/>
        <w:ind w:left="720"/>
      </w:pPr>
      <w:sdt>
        <w:sdtPr>
          <w:id w:val="47064657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652941F2" w14:textId="52219431" w:rsidR="00E40604" w:rsidRDefault="0081079A" w:rsidP="00E40604">
      <w:pPr>
        <w:pStyle w:val="MainBody"/>
        <w:spacing w:after="0"/>
        <w:ind w:left="720"/>
      </w:pPr>
      <w:sdt>
        <w:sdtPr>
          <w:id w:val="1849286720"/>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all that apply: </w:t>
      </w:r>
    </w:p>
    <w:p w14:paraId="2CB49802" w14:textId="77777777" w:rsidR="003E4D7F" w:rsidRDefault="003E4D7F" w:rsidP="00E40604">
      <w:pPr>
        <w:pStyle w:val="MainBody"/>
        <w:spacing w:after="0"/>
        <w:ind w:left="720"/>
      </w:pPr>
    </w:p>
    <w:tbl>
      <w:tblPr>
        <w:tblStyle w:val="TableGrid"/>
        <w:tblW w:w="0" w:type="auto"/>
        <w:tblInd w:w="-5" w:type="dxa"/>
        <w:tblLook w:val="04A0" w:firstRow="1" w:lastRow="0" w:firstColumn="1" w:lastColumn="0" w:noHBand="0" w:noVBand="1"/>
      </w:tblPr>
      <w:tblGrid>
        <w:gridCol w:w="9355"/>
      </w:tblGrid>
      <w:tr w:rsidR="00E40604" w:rsidRPr="00397E63" w14:paraId="48BF54B8" w14:textId="77777777" w:rsidTr="00E40604">
        <w:tc>
          <w:tcPr>
            <w:tcW w:w="9355" w:type="dxa"/>
            <w:shd w:val="clear" w:color="auto" w:fill="414144" w:themeFill="text1"/>
          </w:tcPr>
          <w:p w14:paraId="0D09B708" w14:textId="77777777" w:rsidR="00E40604" w:rsidRPr="00397E63" w:rsidRDefault="00E40604" w:rsidP="004B60F8">
            <w:pPr>
              <w:pStyle w:val="TableMainRowsandColumns"/>
              <w:rPr>
                <w:color w:val="FFFFFF" w:themeColor="background1"/>
              </w:rPr>
            </w:pPr>
            <w:r w:rsidRPr="00FF13A8">
              <w:rPr>
                <w:color w:val="FFFFFF" w:themeColor="background1"/>
              </w:rPr>
              <w:t>Condition(s) (provide codes when possible):</w:t>
            </w:r>
            <w:r>
              <w:rPr>
                <w:color w:val="FFFFFF" w:themeColor="background1"/>
              </w:rPr>
              <w:t xml:space="preserve"> </w:t>
            </w:r>
          </w:p>
        </w:tc>
      </w:tr>
      <w:tr w:rsidR="00E40604" w:rsidRPr="003E4D7F" w14:paraId="049F754D" w14:textId="77777777" w:rsidTr="00E40604">
        <w:sdt>
          <w:sdtPr>
            <w:id w:val="-368455376"/>
            <w:placeholder>
              <w:docPart w:val="B41DEBE19CFB4EA08DC057F97BFCDA4C"/>
            </w:placeholder>
            <w:showingPlcHdr/>
          </w:sdtPr>
          <w:sdtEndPr/>
          <w:sdtContent>
            <w:tc>
              <w:tcPr>
                <w:tcW w:w="9355" w:type="dxa"/>
              </w:tcPr>
              <w:p w14:paraId="6F21F420" w14:textId="77777777" w:rsidR="00E40604" w:rsidRPr="003E4D7F" w:rsidRDefault="00E40604" w:rsidP="003E4D7F">
                <w:pPr>
                  <w:pStyle w:val="TableMainRowsandColumns"/>
                  <w:keepNext w:val="0"/>
                </w:pPr>
                <w:r w:rsidRPr="003E4D7F">
                  <w:tab/>
                </w:r>
                <w:r w:rsidRPr="003E4D7F">
                  <w:tab/>
                </w:r>
              </w:p>
            </w:tc>
          </w:sdtContent>
        </w:sdt>
      </w:tr>
      <w:tr w:rsidR="00E40604" w:rsidRPr="00397E63" w14:paraId="31D31059" w14:textId="77777777" w:rsidTr="00E40604">
        <w:tc>
          <w:tcPr>
            <w:tcW w:w="9355" w:type="dxa"/>
            <w:shd w:val="clear" w:color="auto" w:fill="414144" w:themeFill="text1"/>
          </w:tcPr>
          <w:p w14:paraId="7463C03E" w14:textId="77777777" w:rsidR="00E40604" w:rsidRPr="00397E63" w:rsidRDefault="00E40604" w:rsidP="004B60F8">
            <w:pPr>
              <w:pStyle w:val="TableMainRowsandColumns"/>
              <w:rPr>
                <w:color w:val="FFFFFF" w:themeColor="background1"/>
              </w:rPr>
            </w:pPr>
            <w:r w:rsidRPr="006C2A07">
              <w:rPr>
                <w:color w:val="FFFFFF" w:themeColor="background1"/>
              </w:rPr>
              <w:t>Procedure(s) (provide codes when possible):</w:t>
            </w:r>
            <w:r>
              <w:rPr>
                <w:color w:val="FFFFFF" w:themeColor="background1"/>
              </w:rPr>
              <w:t xml:space="preserve"> </w:t>
            </w:r>
          </w:p>
        </w:tc>
      </w:tr>
      <w:tr w:rsidR="00E40604" w:rsidRPr="003E4D7F" w14:paraId="34E01074" w14:textId="77777777" w:rsidTr="00E40604">
        <w:sdt>
          <w:sdtPr>
            <w:id w:val="-2009439007"/>
            <w:placeholder>
              <w:docPart w:val="C6F111C3BB6845DAA6635A00B2204D21"/>
            </w:placeholder>
            <w:showingPlcHdr/>
          </w:sdtPr>
          <w:sdtEndPr/>
          <w:sdtContent>
            <w:tc>
              <w:tcPr>
                <w:tcW w:w="9355" w:type="dxa"/>
              </w:tcPr>
              <w:p w14:paraId="0926E9B2" w14:textId="77777777" w:rsidR="00E40604" w:rsidRPr="003E4D7F" w:rsidRDefault="00E40604" w:rsidP="003E4D7F">
                <w:pPr>
                  <w:pStyle w:val="TableMainRowsandColumns"/>
                  <w:keepNext w:val="0"/>
                </w:pPr>
                <w:r w:rsidRPr="003E4D7F">
                  <w:tab/>
                </w:r>
                <w:r w:rsidRPr="003E4D7F">
                  <w:tab/>
                </w:r>
              </w:p>
            </w:tc>
          </w:sdtContent>
        </w:sdt>
      </w:tr>
      <w:tr w:rsidR="00E40604" w:rsidRPr="00397E63" w14:paraId="52E89FA1" w14:textId="77777777" w:rsidTr="00E40604">
        <w:tc>
          <w:tcPr>
            <w:tcW w:w="9355" w:type="dxa"/>
            <w:shd w:val="clear" w:color="auto" w:fill="414144" w:themeFill="text1"/>
          </w:tcPr>
          <w:p w14:paraId="12E4143A" w14:textId="77777777" w:rsidR="00E40604" w:rsidRPr="00397E63" w:rsidRDefault="00E40604" w:rsidP="004B60F8">
            <w:pPr>
              <w:pStyle w:val="TableMainRowsandColumns"/>
              <w:rPr>
                <w:color w:val="FFFFFF" w:themeColor="background1"/>
              </w:rPr>
            </w:pPr>
            <w:r w:rsidRPr="00821088">
              <w:rPr>
                <w:color w:val="FFFFFF" w:themeColor="background1"/>
              </w:rPr>
              <w:t xml:space="preserve">Geographical Area(s) (county, zip code, DOI or </w:t>
            </w:r>
            <w:hyperlink r:id="rId11" w:history="1">
              <w:r w:rsidRPr="00E40604">
                <w:rPr>
                  <w:rStyle w:val="Hyperlink"/>
                  <w:color w:val="9CD9F5" w:themeColor="accent2" w:themeTint="66"/>
                </w:rPr>
                <w:t>Health Statistics Region</w:t>
              </w:r>
            </w:hyperlink>
            <w:r w:rsidRPr="00821088">
              <w:rPr>
                <w:color w:val="FFFFFF" w:themeColor="background1"/>
              </w:rPr>
              <w:t>, etc.):</w:t>
            </w:r>
            <w:r>
              <w:rPr>
                <w:color w:val="FFFFFF" w:themeColor="background1"/>
              </w:rPr>
              <w:t xml:space="preserve"> </w:t>
            </w:r>
          </w:p>
        </w:tc>
      </w:tr>
      <w:tr w:rsidR="00E40604" w:rsidRPr="003E4D7F" w14:paraId="6CA905CE" w14:textId="77777777" w:rsidTr="00E40604">
        <w:sdt>
          <w:sdtPr>
            <w:id w:val="1670361643"/>
            <w:placeholder>
              <w:docPart w:val="C750078FE647476092DB8AE40A9E0C25"/>
            </w:placeholder>
            <w:showingPlcHdr/>
          </w:sdtPr>
          <w:sdtEndPr/>
          <w:sdtContent>
            <w:tc>
              <w:tcPr>
                <w:tcW w:w="9355" w:type="dxa"/>
              </w:tcPr>
              <w:p w14:paraId="4140C3EC" w14:textId="77777777" w:rsidR="00E40604" w:rsidRPr="003E4D7F" w:rsidRDefault="00E40604" w:rsidP="003E4D7F">
                <w:pPr>
                  <w:pStyle w:val="TableMainRowsandColumns"/>
                  <w:keepNext w:val="0"/>
                </w:pPr>
                <w:r w:rsidRPr="003E4D7F">
                  <w:tab/>
                </w:r>
                <w:r w:rsidRPr="003E4D7F">
                  <w:tab/>
                </w:r>
              </w:p>
            </w:tc>
          </w:sdtContent>
        </w:sdt>
      </w:tr>
      <w:tr w:rsidR="00E40604" w:rsidRPr="00397E63" w14:paraId="4ED22029" w14:textId="77777777" w:rsidTr="00E40604">
        <w:tc>
          <w:tcPr>
            <w:tcW w:w="9355" w:type="dxa"/>
            <w:shd w:val="clear" w:color="auto" w:fill="414144" w:themeFill="text1"/>
          </w:tcPr>
          <w:p w14:paraId="2B509E35" w14:textId="77777777" w:rsidR="00E40604" w:rsidRPr="00397E63" w:rsidRDefault="00E40604" w:rsidP="004B60F8">
            <w:pPr>
              <w:pStyle w:val="TableMainRowsandColumns"/>
              <w:rPr>
                <w:color w:val="FFFFFF" w:themeColor="background1"/>
              </w:rPr>
            </w:pPr>
            <w:r>
              <w:rPr>
                <w:color w:val="FFFFFF" w:themeColor="background1"/>
              </w:rPr>
              <w:t xml:space="preserve">Population(s): </w:t>
            </w:r>
          </w:p>
        </w:tc>
      </w:tr>
      <w:tr w:rsidR="00E40604" w:rsidRPr="003E4D7F" w14:paraId="25DA556E" w14:textId="77777777" w:rsidTr="00E40604">
        <w:sdt>
          <w:sdtPr>
            <w:id w:val="-1567945924"/>
            <w:placeholder>
              <w:docPart w:val="292AE20AF36944EBABDC2CA5D286588C"/>
            </w:placeholder>
            <w:showingPlcHdr/>
          </w:sdtPr>
          <w:sdtEndPr/>
          <w:sdtContent>
            <w:tc>
              <w:tcPr>
                <w:tcW w:w="9355" w:type="dxa"/>
              </w:tcPr>
              <w:p w14:paraId="6E28949E" w14:textId="77777777" w:rsidR="00E40604" w:rsidRPr="003E4D7F" w:rsidRDefault="00E40604" w:rsidP="003E4D7F">
                <w:pPr>
                  <w:pStyle w:val="TableMainRowsandColumns"/>
                  <w:keepNext w:val="0"/>
                </w:pPr>
                <w:r w:rsidRPr="003E4D7F">
                  <w:tab/>
                </w:r>
                <w:r w:rsidRPr="003E4D7F">
                  <w:tab/>
                </w:r>
              </w:p>
            </w:tc>
          </w:sdtContent>
        </w:sdt>
      </w:tr>
      <w:tr w:rsidR="00E40604" w:rsidRPr="00397E63" w14:paraId="20B3C9C5" w14:textId="77777777" w:rsidTr="00E40604">
        <w:tc>
          <w:tcPr>
            <w:tcW w:w="9355" w:type="dxa"/>
            <w:shd w:val="clear" w:color="auto" w:fill="414144" w:themeFill="text1"/>
          </w:tcPr>
          <w:p w14:paraId="440C2352" w14:textId="77777777" w:rsidR="00E40604" w:rsidRPr="00397E63" w:rsidRDefault="00E40604" w:rsidP="004B60F8">
            <w:pPr>
              <w:pStyle w:val="TableMainRowsandColumns"/>
              <w:rPr>
                <w:color w:val="FFFFFF" w:themeColor="background1"/>
              </w:rPr>
            </w:pPr>
            <w:r w:rsidRPr="003B132E">
              <w:rPr>
                <w:color w:val="FFFFFF" w:themeColor="background1"/>
              </w:rPr>
              <w:t>Other factors (facility type, provider type, age, etc.):</w:t>
            </w:r>
            <w:r>
              <w:rPr>
                <w:color w:val="FFFFFF" w:themeColor="background1"/>
              </w:rPr>
              <w:t xml:space="preserve"> </w:t>
            </w:r>
          </w:p>
        </w:tc>
      </w:tr>
      <w:tr w:rsidR="00E40604" w:rsidRPr="003E4D7F" w14:paraId="22B000E3" w14:textId="77777777" w:rsidTr="00E40604">
        <w:sdt>
          <w:sdtPr>
            <w:id w:val="1946425760"/>
            <w:placeholder>
              <w:docPart w:val="ECC8FF524ACC4A1A91EB850B4171BB7C"/>
            </w:placeholder>
            <w:showingPlcHdr/>
          </w:sdtPr>
          <w:sdtEndPr/>
          <w:sdtContent>
            <w:tc>
              <w:tcPr>
                <w:tcW w:w="9355" w:type="dxa"/>
              </w:tcPr>
              <w:p w14:paraId="2C506143" w14:textId="77777777" w:rsidR="00E40604" w:rsidRPr="003E4D7F" w:rsidRDefault="00E40604" w:rsidP="003E4D7F">
                <w:pPr>
                  <w:pStyle w:val="TableMainRowsandColumns"/>
                  <w:keepNext w:val="0"/>
                </w:pPr>
                <w:r w:rsidRPr="003E4D7F">
                  <w:tab/>
                </w:r>
                <w:r w:rsidRPr="003E4D7F">
                  <w:tab/>
                </w:r>
              </w:p>
            </w:tc>
          </w:sdtContent>
        </w:sdt>
      </w:tr>
    </w:tbl>
    <w:p w14:paraId="7E8DE581" w14:textId="77777777" w:rsidR="00E40604" w:rsidRDefault="00E40604" w:rsidP="003E4D7F">
      <w:pPr>
        <w:pStyle w:val="H2"/>
      </w:pPr>
      <w:bookmarkStart w:id="50" w:name="_Toc178600302"/>
      <w:bookmarkStart w:id="51" w:name="_Toc210133166"/>
      <w:bookmarkStart w:id="52" w:name="_Toc210380026"/>
      <w:r>
        <w:t>Social Determinants of Health</w:t>
      </w:r>
      <w:bookmarkEnd w:id="50"/>
      <w:bookmarkEnd w:id="51"/>
      <w:bookmarkEnd w:id="52"/>
    </w:p>
    <w:p w14:paraId="24AA8E89" w14:textId="77777777" w:rsidR="00E40604" w:rsidRPr="00525F0F" w:rsidRDefault="00E40604" w:rsidP="00E40604">
      <w:pPr>
        <w:pStyle w:val="MainBody"/>
        <w:rPr>
          <w:bCs/>
        </w:rPr>
      </w:pPr>
      <w:r w:rsidRPr="00525F0F">
        <w:rPr>
          <w:bCs/>
        </w:rPr>
        <w:t xml:space="preserve">Do you need CIVHC to use </w:t>
      </w:r>
      <w:hyperlink r:id="rId12" w:history="1">
        <w:r w:rsidRPr="00525F0F">
          <w:rPr>
            <w:rStyle w:val="Hyperlink"/>
            <w:bCs/>
          </w:rPr>
          <w:t>Social Determinants of Health</w:t>
        </w:r>
      </w:hyperlink>
      <w:r w:rsidRPr="00525F0F">
        <w:rPr>
          <w:bCs/>
        </w:rPr>
        <w:t xml:space="preserve"> data from the </w:t>
      </w:r>
      <w:hyperlink r:id="rId13" w:history="1">
        <w:r w:rsidRPr="00525F0F">
          <w:rPr>
            <w:rStyle w:val="Hyperlink"/>
            <w:bCs/>
          </w:rPr>
          <w:t>American Community Survey</w:t>
        </w:r>
      </w:hyperlink>
      <w:r w:rsidRPr="00525F0F">
        <w:rPr>
          <w:bCs/>
        </w:rPr>
        <w:t xml:space="preserve"> in your report?</w:t>
      </w:r>
    </w:p>
    <w:p w14:paraId="3E2ADD3C" w14:textId="77777777" w:rsidR="00E40604" w:rsidRDefault="0081079A" w:rsidP="00E40604">
      <w:pPr>
        <w:pStyle w:val="MainBody"/>
        <w:ind w:left="288"/>
      </w:pPr>
      <w:sdt>
        <w:sdtPr>
          <w:id w:val="84250895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0D761ADF" w14:textId="77777777" w:rsidR="00E40604" w:rsidRDefault="0081079A" w:rsidP="00E40604">
      <w:pPr>
        <w:pStyle w:val="MainBody"/>
        <w:ind w:left="288"/>
        <w:rPr>
          <w:bCs/>
        </w:rPr>
      </w:pPr>
      <w:sdt>
        <w:sdtPr>
          <w:id w:val="1253476373"/>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the fields or indices to be included from the American Community Survey: </w:t>
      </w:r>
      <w:r w:rsidR="00E40604">
        <w:rPr>
          <w:bCs/>
        </w:rPr>
        <w:t xml:space="preserve"> </w:t>
      </w:r>
    </w:p>
    <w:tbl>
      <w:tblPr>
        <w:tblStyle w:val="TableGrid"/>
        <w:tblW w:w="8730" w:type="dxa"/>
        <w:tblInd w:w="625" w:type="dxa"/>
        <w:tblLook w:val="04A0" w:firstRow="1" w:lastRow="0" w:firstColumn="1" w:lastColumn="0" w:noHBand="0" w:noVBand="1"/>
      </w:tblPr>
      <w:tblGrid>
        <w:gridCol w:w="8730"/>
      </w:tblGrid>
      <w:tr w:rsidR="00E40604" w14:paraId="22036114" w14:textId="77777777" w:rsidTr="003E4D7F">
        <w:bookmarkStart w:id="53" w:name="_Hlk210132104" w:displacedByCustomXml="next"/>
        <w:sdt>
          <w:sdtPr>
            <w:id w:val="-826276921"/>
            <w:placeholder>
              <w:docPart w:val="A2B6013CA8E746D6A0CFED0AEDD882B3"/>
            </w:placeholder>
            <w:showingPlcHdr/>
          </w:sdtPr>
          <w:sdtEndPr/>
          <w:sdtContent>
            <w:tc>
              <w:tcPr>
                <w:tcW w:w="8730" w:type="dxa"/>
              </w:tcPr>
              <w:p w14:paraId="5E7DFA97" w14:textId="77777777" w:rsidR="00E40604" w:rsidRDefault="00E40604" w:rsidP="004B60F8">
                <w:pPr>
                  <w:pStyle w:val="TableMainRowsandColumns"/>
                </w:pPr>
                <w:r>
                  <w:rPr>
                    <w:i/>
                    <w:iCs/>
                  </w:rPr>
                  <w:t>Sp</w:t>
                </w:r>
                <w:r w:rsidRPr="00EB71B3">
                  <w:rPr>
                    <w:i/>
                    <w:iCs/>
                  </w:rPr>
                  <w:t>ecify her</w:t>
                </w:r>
                <w:r>
                  <w:rPr>
                    <w:i/>
                    <w:iCs/>
                  </w:rPr>
                  <w:t>e</w:t>
                </w:r>
              </w:p>
            </w:tc>
          </w:sdtContent>
        </w:sdt>
      </w:tr>
      <w:bookmarkEnd w:id="53"/>
    </w:tbl>
    <w:p w14:paraId="1E363913" w14:textId="77777777" w:rsidR="003E4D7F" w:rsidRDefault="003E4D7F">
      <w:pPr>
        <w:rPr>
          <w:rFonts w:ascii="Calibri" w:eastAsia="Calibri" w:hAnsi="Calibri" w:cstheme="majorBidi"/>
          <w:b/>
          <w:bCs/>
          <w:color w:val="414144" w:themeColor="text1"/>
          <w:kern w:val="2"/>
          <w:sz w:val="34"/>
          <w:szCs w:val="34"/>
        </w:rPr>
      </w:pPr>
      <w:r>
        <w:br w:type="page"/>
      </w:r>
    </w:p>
    <w:p w14:paraId="5EDEDA42" w14:textId="77FC1ECB" w:rsidR="006F630A" w:rsidRDefault="0039718C" w:rsidP="003E4D7F">
      <w:pPr>
        <w:pStyle w:val="H1"/>
      </w:pPr>
      <w:bookmarkStart w:id="54" w:name="_Toc210380027"/>
      <w:r w:rsidRPr="0039718C">
        <w:lastRenderedPageBreak/>
        <w:t>Additional Documentation</w:t>
      </w:r>
      <w:bookmarkEnd w:id="54"/>
    </w:p>
    <w:p w14:paraId="0F809CF6" w14:textId="77777777" w:rsidR="00E40604" w:rsidRPr="00E40604" w:rsidRDefault="00E40604" w:rsidP="003E4D7F">
      <w:pPr>
        <w:pStyle w:val="H2"/>
      </w:pPr>
      <w:bookmarkStart w:id="55" w:name="_Toc210133168"/>
      <w:bookmarkStart w:id="56" w:name="_Toc210380028"/>
      <w:r w:rsidRPr="00E40604">
        <w:t>Custom Report Mock-Up</w:t>
      </w:r>
      <w:bookmarkEnd w:id="55"/>
      <w:bookmarkEnd w:id="56"/>
    </w:p>
    <w:p w14:paraId="205D423C" w14:textId="54123B58" w:rsidR="009879A2" w:rsidRDefault="00E40604" w:rsidP="00E40604">
      <w:pPr>
        <w:pStyle w:val="MainBody"/>
      </w:pPr>
      <w:r w:rsidRPr="00E40604">
        <w:t>Include with this application a mock-up or wireframe of the output you expect to receive with the following components:</w:t>
      </w:r>
    </w:p>
    <w:p w14:paraId="6B3B6899" w14:textId="77777777" w:rsidR="00E40604" w:rsidRDefault="00E40604" w:rsidP="00E40604">
      <w:pPr>
        <w:pStyle w:val="H3List"/>
      </w:pPr>
      <w:r>
        <w:t>Column and row headers</w:t>
      </w:r>
    </w:p>
    <w:p w14:paraId="6128A779" w14:textId="77777777" w:rsidR="00E40604" w:rsidRDefault="00E40604" w:rsidP="00E40604">
      <w:pPr>
        <w:pStyle w:val="H3List"/>
      </w:pPr>
      <w:r>
        <w:t>Graph descriptions (if applicable)</w:t>
      </w:r>
    </w:p>
    <w:p w14:paraId="6FADAA64" w14:textId="77777777" w:rsidR="00E40604" w:rsidRDefault="00E40604" w:rsidP="00E40604">
      <w:pPr>
        <w:pStyle w:val="H3List"/>
      </w:pPr>
      <w:r>
        <w:t>Measures standards or types of metrics (if requesting measures or metrics)</w:t>
      </w:r>
    </w:p>
    <w:p w14:paraId="0749A076" w14:textId="022EEE59" w:rsidR="00E40604" w:rsidRDefault="00E40604" w:rsidP="00E40604">
      <w:pPr>
        <w:pStyle w:val="MainBody"/>
      </w:pPr>
      <w:r w:rsidRPr="00E40604">
        <w:t>Consult with your CIVHC Contact if you would like assistance understanding your options for report presentation and how CIVHC can support your request.</w:t>
      </w:r>
    </w:p>
    <w:p w14:paraId="23C0CDD1" w14:textId="77777777" w:rsidR="00E40604" w:rsidRDefault="0081079A" w:rsidP="003E4D7F">
      <w:pPr>
        <w:pStyle w:val="MainBody"/>
        <w:ind w:left="630" w:hanging="342"/>
      </w:pPr>
      <w:sdt>
        <w:sdtPr>
          <w:id w:val="-70378732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w:t>
      </w:r>
      <w:r w:rsidR="00E40604" w:rsidRPr="00D65BBA">
        <w:t>By checking this box, the Client Organization confirms a mock-up or wireframe has been provided.</w:t>
      </w:r>
      <w:r w:rsidR="00E40604">
        <w:t xml:space="preserve"> </w:t>
      </w:r>
    </w:p>
    <w:p w14:paraId="3BF57BB2" w14:textId="55132684" w:rsidR="00E40604" w:rsidRDefault="00E40604" w:rsidP="003E4D7F">
      <w:pPr>
        <w:pStyle w:val="H2"/>
      </w:pPr>
      <w:bookmarkStart w:id="57" w:name="_Toc210133169"/>
      <w:bookmarkStart w:id="58" w:name="_Toc210380029"/>
      <w:r w:rsidRPr="00E40604">
        <w:t>Data Element Selection Form (DESF)</w:t>
      </w:r>
      <w:bookmarkEnd w:id="57"/>
      <w:bookmarkEnd w:id="58"/>
    </w:p>
    <w:p w14:paraId="5E02C8D5" w14:textId="69844A21" w:rsidR="00E40604" w:rsidRDefault="00E40604" w:rsidP="00E40604">
      <w:pPr>
        <w:pStyle w:val="MainBody"/>
      </w:pPr>
      <w:r w:rsidRPr="00E40604">
        <w:t>If you are requesting that CIVHC create a Control Group for your report, this Data Release Application must be accompanied by a completed Data Element Selection Form. Ask your CIVHC Contact for more information about completing this form.</w:t>
      </w:r>
    </w:p>
    <w:p w14:paraId="7E5934BE" w14:textId="77777777" w:rsidR="00E40604" w:rsidRDefault="0081079A" w:rsidP="00E40604">
      <w:pPr>
        <w:pStyle w:val="MainBody"/>
        <w:ind w:left="288"/>
      </w:pPr>
      <w:sdt>
        <w:sdtPr>
          <w:id w:val="-58830270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Not applicable. </w:t>
      </w:r>
    </w:p>
    <w:p w14:paraId="3F496B9D" w14:textId="77777777" w:rsidR="00E40604" w:rsidRDefault="0081079A" w:rsidP="003E4D7F">
      <w:pPr>
        <w:pStyle w:val="MainBody"/>
        <w:ind w:left="630" w:hanging="342"/>
      </w:pPr>
      <w:sdt>
        <w:sdtPr>
          <w:id w:val="2054118029"/>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If applicable, b</w:t>
      </w:r>
      <w:r w:rsidR="00E40604" w:rsidRPr="0093694B">
        <w:t xml:space="preserve">y checking this box the Client Organization confirms that a separate </w:t>
      </w:r>
      <w:r w:rsidR="00E40604" w:rsidRPr="00AD268B">
        <w:t>Control Group Data Element Selection Form</w:t>
      </w:r>
      <w:r w:rsidR="00E40604" w:rsidRPr="0093694B">
        <w:t xml:space="preserve"> has been completed. </w:t>
      </w:r>
    </w:p>
    <w:p w14:paraId="4F26020A" w14:textId="00291B32" w:rsidR="003E4D7F" w:rsidRDefault="003E4D7F">
      <w:pPr>
        <w:rPr>
          <w:rFonts w:ascii="Calibri" w:eastAsia="Calibri" w:hAnsi="Calibri" w:cstheme="majorBidi"/>
          <w:b/>
          <w:bCs/>
          <w:color w:val="414144" w:themeColor="text1"/>
          <w:kern w:val="2"/>
          <w:sz w:val="34"/>
          <w:szCs w:val="34"/>
        </w:rPr>
      </w:pPr>
      <w:bookmarkStart w:id="59" w:name="_Toc210133170"/>
      <w:r>
        <w:br w:type="page"/>
      </w:r>
    </w:p>
    <w:p w14:paraId="4D58765D" w14:textId="105605B7" w:rsidR="00E40604" w:rsidRDefault="00E40604" w:rsidP="003E4D7F">
      <w:pPr>
        <w:pStyle w:val="H2"/>
      </w:pPr>
      <w:bookmarkStart w:id="60" w:name="_Toc210380030"/>
      <w:r w:rsidRPr="00B52336">
        <w:lastRenderedPageBreak/>
        <w:t>Data Release Application Version Approvals</w:t>
      </w:r>
      <w:bookmarkEnd w:id="59"/>
      <w:bookmarkEnd w:id="60"/>
    </w:p>
    <w:p w14:paraId="55C1B99B" w14:textId="77777777" w:rsidR="00E40604" w:rsidRDefault="00E40604" w:rsidP="00E40604">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E40604" w:rsidRPr="00032BE8" w14:paraId="0E55B264" w14:textId="77777777" w:rsidTr="004B60F8">
        <w:tc>
          <w:tcPr>
            <w:tcW w:w="962" w:type="dxa"/>
            <w:tcBorders>
              <w:right w:val="single" w:sz="4" w:space="0" w:color="FFFFFF" w:themeColor="background1"/>
            </w:tcBorders>
            <w:shd w:val="clear" w:color="auto" w:fill="414144" w:themeFill="text1"/>
          </w:tcPr>
          <w:p w14:paraId="03FA57C3" w14:textId="77777777" w:rsidR="00E40604" w:rsidRPr="00B52336" w:rsidRDefault="00E40604"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36058F42" w14:textId="77777777" w:rsidR="00E40604" w:rsidRPr="00B52336" w:rsidRDefault="00E40604" w:rsidP="004B60F8">
            <w:pPr>
              <w:pStyle w:val="TableMainRowsandColumns"/>
              <w:rPr>
                <w:b/>
                <w:bCs/>
                <w:color w:val="FFFFFF" w:themeColor="background1"/>
              </w:rPr>
            </w:pPr>
            <w:r w:rsidRPr="00B52336">
              <w:rPr>
                <w:b/>
                <w:bCs/>
                <w:color w:val="FFFFFF" w:themeColor="background1"/>
              </w:rPr>
              <w:t>Checkpoint</w:t>
            </w:r>
          </w:p>
        </w:tc>
      </w:tr>
      <w:tr w:rsidR="00E40604" w:rsidRPr="003E4D7F" w14:paraId="5D828BF0" w14:textId="77777777" w:rsidTr="004B60F8">
        <w:tc>
          <w:tcPr>
            <w:tcW w:w="962" w:type="dxa"/>
            <w:shd w:val="clear" w:color="auto" w:fill="F3F4F5" w:themeFill="background2"/>
          </w:tcPr>
          <w:p w14:paraId="08A970E3" w14:textId="77777777" w:rsidR="00E40604" w:rsidRPr="003E4D7F" w:rsidRDefault="00E40604" w:rsidP="003E4D7F">
            <w:pPr>
              <w:pStyle w:val="TableMainRowsandColumns"/>
            </w:pPr>
            <w:r w:rsidRPr="003E4D7F">
              <w:t>V.</w:t>
            </w:r>
            <w:sdt>
              <w:sdtPr>
                <w:id w:val="1557587837"/>
                <w:placeholder>
                  <w:docPart w:val="32BEE44F69664666869D9286D07E00EA"/>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3E4D7F">
                  <w:rPr>
                    <w:rStyle w:val="PlaceholderText"/>
                    <w:color w:val="414144" w:themeColor="text2"/>
                  </w:rPr>
                  <w:t>00</w:t>
                </w:r>
              </w:sdtContent>
            </w:sdt>
          </w:p>
        </w:tc>
        <w:tc>
          <w:tcPr>
            <w:tcW w:w="8398" w:type="dxa"/>
          </w:tcPr>
          <w:p w14:paraId="675C5DAC" w14:textId="77777777" w:rsidR="00E40604" w:rsidRPr="003E4D7F" w:rsidRDefault="00E40604" w:rsidP="003E4D7F">
            <w:pPr>
              <w:pStyle w:val="TableMainRowsandColumns"/>
            </w:pPr>
            <w:r w:rsidRPr="003E4D7F">
              <w:t>Presented at CIVHC Application Review</w:t>
            </w:r>
          </w:p>
        </w:tc>
      </w:tr>
      <w:tr w:rsidR="00E40604" w:rsidRPr="003E4D7F" w14:paraId="4200D8EA" w14:textId="77777777" w:rsidTr="004B60F8">
        <w:tc>
          <w:tcPr>
            <w:tcW w:w="962" w:type="dxa"/>
            <w:shd w:val="clear" w:color="auto" w:fill="F3F4F5" w:themeFill="background2"/>
          </w:tcPr>
          <w:p w14:paraId="02543CCF" w14:textId="77777777" w:rsidR="00E40604" w:rsidRPr="003E4D7F" w:rsidRDefault="00E40604" w:rsidP="003E4D7F">
            <w:pPr>
              <w:pStyle w:val="TableMainRowsandColumns"/>
            </w:pPr>
            <w:r w:rsidRPr="003E4D7F">
              <w:t>V.</w:t>
            </w:r>
            <w:sdt>
              <w:sdtPr>
                <w:id w:val="1948737664"/>
                <w:placeholder>
                  <w:docPart w:val="DDAABA69A1234BE2A302ABCA9CC613D5"/>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dropDownList>
              </w:sdtPr>
              <w:sdtEndPr/>
              <w:sdtContent>
                <w:r w:rsidRPr="003E4D7F">
                  <w:rPr>
                    <w:rStyle w:val="PlaceholderText"/>
                    <w:color w:val="414144" w:themeColor="text2"/>
                  </w:rPr>
                  <w:t>00</w:t>
                </w:r>
              </w:sdtContent>
            </w:sdt>
          </w:p>
        </w:tc>
        <w:tc>
          <w:tcPr>
            <w:tcW w:w="8398" w:type="dxa"/>
          </w:tcPr>
          <w:p w14:paraId="74AD9382" w14:textId="77777777" w:rsidR="00E40604" w:rsidRPr="003E4D7F" w:rsidRDefault="00E40604" w:rsidP="003E4D7F">
            <w:pPr>
              <w:pStyle w:val="TableMainRowsandColumns"/>
            </w:pPr>
            <w:r w:rsidRPr="003E4D7F">
              <w:t>Final version for production</w:t>
            </w:r>
          </w:p>
        </w:tc>
      </w:tr>
    </w:tbl>
    <w:p w14:paraId="358E6F23" w14:textId="77777777" w:rsidR="00E40604" w:rsidRDefault="00E40604" w:rsidP="00E40604">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E40604" w:rsidRPr="00054F1A" w14:paraId="60ED1317" w14:textId="77777777" w:rsidTr="004B60F8">
        <w:tc>
          <w:tcPr>
            <w:tcW w:w="4799" w:type="dxa"/>
            <w:gridSpan w:val="2"/>
            <w:shd w:val="clear" w:color="auto" w:fill="D8782D" w:themeFill="accent1"/>
          </w:tcPr>
          <w:p w14:paraId="344A5B4C" w14:textId="77777777" w:rsidR="00E40604" w:rsidRPr="00B52336" w:rsidRDefault="00E40604" w:rsidP="004B60F8">
            <w:pPr>
              <w:pStyle w:val="TableHeader"/>
              <w:spacing w:before="60" w:after="60"/>
            </w:pPr>
            <w:r w:rsidRPr="00B52336">
              <w:t>CIVHC Sign-Off</w:t>
            </w:r>
          </w:p>
        </w:tc>
        <w:tc>
          <w:tcPr>
            <w:tcW w:w="4556" w:type="dxa"/>
            <w:gridSpan w:val="2"/>
            <w:shd w:val="clear" w:color="auto" w:fill="414144" w:themeFill="text1"/>
          </w:tcPr>
          <w:p w14:paraId="239D3453" w14:textId="77777777" w:rsidR="00E40604" w:rsidRPr="00B52336" w:rsidRDefault="00E40604" w:rsidP="004B60F8">
            <w:pPr>
              <w:pStyle w:val="TableHeader"/>
              <w:spacing w:before="60" w:after="60"/>
              <w:rPr>
                <w:color w:val="FFFFFF" w:themeColor="background1"/>
              </w:rPr>
            </w:pPr>
            <w:r w:rsidRPr="00B52336">
              <w:rPr>
                <w:color w:val="FFFFFF" w:themeColor="background1"/>
              </w:rPr>
              <w:t>Receiving Organization Sign-Off</w:t>
            </w:r>
          </w:p>
        </w:tc>
      </w:tr>
      <w:tr w:rsidR="00E40604" w:rsidRPr="003E4D7F" w14:paraId="0364B60B" w14:textId="77777777" w:rsidTr="004B60F8">
        <w:tc>
          <w:tcPr>
            <w:tcW w:w="1353" w:type="dxa"/>
            <w:shd w:val="clear" w:color="auto" w:fill="F7E3D4" w:themeFill="accent1" w:themeFillTint="33"/>
          </w:tcPr>
          <w:p w14:paraId="02024961" w14:textId="77777777" w:rsidR="00E40604" w:rsidRPr="003E4D7F" w:rsidRDefault="00E40604" w:rsidP="003E4D7F">
            <w:pPr>
              <w:pStyle w:val="TableMainRowsandColumns"/>
            </w:pPr>
            <w:r w:rsidRPr="003E4D7F">
              <w:t xml:space="preserve">Signature: </w:t>
            </w:r>
          </w:p>
        </w:tc>
        <w:sdt>
          <w:sdtPr>
            <w:id w:val="1727411614"/>
            <w:placeholder>
              <w:docPart w:val="66432FB724D94538BBB7F03DD48CDFA5"/>
            </w:placeholder>
            <w:showingPlcHdr/>
          </w:sdtPr>
          <w:sdtEndPr/>
          <w:sdtContent>
            <w:tc>
              <w:tcPr>
                <w:tcW w:w="3446" w:type="dxa"/>
              </w:tcPr>
              <w:p w14:paraId="2CC5B08F"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371318C5" w14:textId="77777777" w:rsidR="00E40604" w:rsidRPr="003E4D7F" w:rsidRDefault="00E40604" w:rsidP="003E4D7F">
            <w:pPr>
              <w:pStyle w:val="TableMainRowsandColumns"/>
            </w:pPr>
            <w:r w:rsidRPr="003E4D7F">
              <w:t xml:space="preserve">Signature: </w:t>
            </w:r>
          </w:p>
        </w:tc>
        <w:sdt>
          <w:sdtPr>
            <w:id w:val="1072158220"/>
            <w:placeholder>
              <w:docPart w:val="6EA5AECD6C784DD7B3AFFD87DA0B8F1B"/>
            </w:placeholder>
            <w:showingPlcHdr/>
          </w:sdtPr>
          <w:sdtEndPr/>
          <w:sdtContent>
            <w:tc>
              <w:tcPr>
                <w:tcW w:w="3352" w:type="dxa"/>
              </w:tcPr>
              <w:p w14:paraId="72AA1E99" w14:textId="77777777" w:rsidR="00E40604" w:rsidRPr="003E4D7F" w:rsidRDefault="00E40604" w:rsidP="003E4D7F">
                <w:pPr>
                  <w:pStyle w:val="TableMainRowsandColumns"/>
                </w:pPr>
                <w:r w:rsidRPr="003E4D7F">
                  <w:tab/>
                </w:r>
                <w:r w:rsidRPr="003E4D7F">
                  <w:tab/>
                </w:r>
              </w:p>
            </w:tc>
          </w:sdtContent>
        </w:sdt>
      </w:tr>
      <w:tr w:rsidR="00E40604" w:rsidRPr="003E4D7F" w14:paraId="4F858EF8" w14:textId="77777777" w:rsidTr="004B60F8">
        <w:tc>
          <w:tcPr>
            <w:tcW w:w="1353" w:type="dxa"/>
            <w:shd w:val="clear" w:color="auto" w:fill="F7E3D4" w:themeFill="accent1" w:themeFillTint="33"/>
          </w:tcPr>
          <w:p w14:paraId="49A86B2F" w14:textId="77777777" w:rsidR="00E40604" w:rsidRPr="003E4D7F" w:rsidRDefault="00E40604" w:rsidP="003E4D7F">
            <w:pPr>
              <w:pStyle w:val="TableMainRowsandColumns"/>
            </w:pPr>
            <w:r w:rsidRPr="003E4D7F">
              <w:t xml:space="preserve">Name: </w:t>
            </w:r>
          </w:p>
        </w:tc>
        <w:sdt>
          <w:sdtPr>
            <w:id w:val="42570151"/>
            <w:placeholder>
              <w:docPart w:val="FD7FEE2496E848A3A0DFCCCB55FDC1DA"/>
            </w:placeholder>
            <w:showingPlcHdr/>
          </w:sdtPr>
          <w:sdtEndPr/>
          <w:sdtContent>
            <w:tc>
              <w:tcPr>
                <w:tcW w:w="3446" w:type="dxa"/>
              </w:tcPr>
              <w:p w14:paraId="5D24C3D6"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6679D9CF" w14:textId="77777777" w:rsidR="00E40604" w:rsidRPr="003E4D7F" w:rsidRDefault="00E40604" w:rsidP="003E4D7F">
            <w:pPr>
              <w:pStyle w:val="TableMainRowsandColumns"/>
            </w:pPr>
            <w:r w:rsidRPr="003E4D7F">
              <w:t xml:space="preserve">Name: </w:t>
            </w:r>
          </w:p>
        </w:tc>
        <w:sdt>
          <w:sdtPr>
            <w:id w:val="338901839"/>
            <w:placeholder>
              <w:docPart w:val="3A5774320CFB428581DD062936C8C632"/>
            </w:placeholder>
            <w:showingPlcHdr/>
          </w:sdtPr>
          <w:sdtEndPr/>
          <w:sdtContent>
            <w:tc>
              <w:tcPr>
                <w:tcW w:w="3352" w:type="dxa"/>
              </w:tcPr>
              <w:p w14:paraId="6BA5B7B5" w14:textId="77777777" w:rsidR="00E40604" w:rsidRPr="003E4D7F" w:rsidRDefault="00E40604" w:rsidP="003E4D7F">
                <w:pPr>
                  <w:pStyle w:val="TableMainRowsandColumns"/>
                </w:pPr>
                <w:r w:rsidRPr="003E4D7F">
                  <w:tab/>
                </w:r>
                <w:r w:rsidRPr="003E4D7F">
                  <w:tab/>
                </w:r>
              </w:p>
            </w:tc>
          </w:sdtContent>
        </w:sdt>
      </w:tr>
      <w:tr w:rsidR="00E40604" w:rsidRPr="003E4D7F" w14:paraId="68155C28" w14:textId="77777777" w:rsidTr="004B60F8">
        <w:tc>
          <w:tcPr>
            <w:tcW w:w="1353" w:type="dxa"/>
            <w:shd w:val="clear" w:color="auto" w:fill="F7E3D4" w:themeFill="accent1" w:themeFillTint="33"/>
          </w:tcPr>
          <w:p w14:paraId="51CA8F71" w14:textId="77777777" w:rsidR="00E40604" w:rsidRPr="003E4D7F" w:rsidRDefault="00E40604" w:rsidP="003E4D7F">
            <w:pPr>
              <w:pStyle w:val="TableMainRowsandColumns"/>
            </w:pPr>
            <w:r w:rsidRPr="003E4D7F">
              <w:t xml:space="preserve">Title: </w:t>
            </w:r>
          </w:p>
        </w:tc>
        <w:sdt>
          <w:sdtPr>
            <w:id w:val="-1887250587"/>
            <w:placeholder>
              <w:docPart w:val="D95D736C1CC542148237D32A617FC2F1"/>
            </w:placeholder>
            <w:showingPlcHdr/>
          </w:sdtPr>
          <w:sdtEndPr/>
          <w:sdtContent>
            <w:tc>
              <w:tcPr>
                <w:tcW w:w="3446" w:type="dxa"/>
              </w:tcPr>
              <w:p w14:paraId="62EDC99A"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575BF3D5" w14:textId="77777777" w:rsidR="00E40604" w:rsidRPr="003E4D7F" w:rsidRDefault="00E40604" w:rsidP="003E4D7F">
            <w:pPr>
              <w:pStyle w:val="TableMainRowsandColumns"/>
            </w:pPr>
            <w:r w:rsidRPr="003E4D7F">
              <w:t xml:space="preserve">Title: </w:t>
            </w:r>
          </w:p>
        </w:tc>
        <w:sdt>
          <w:sdtPr>
            <w:id w:val="-1205636660"/>
            <w:placeholder>
              <w:docPart w:val="6FD9781312B74FC195119BEEFD163E30"/>
            </w:placeholder>
            <w:showingPlcHdr/>
          </w:sdtPr>
          <w:sdtEndPr/>
          <w:sdtContent>
            <w:tc>
              <w:tcPr>
                <w:tcW w:w="3352" w:type="dxa"/>
              </w:tcPr>
              <w:p w14:paraId="7DA618E1" w14:textId="77777777" w:rsidR="00E40604" w:rsidRPr="003E4D7F" w:rsidRDefault="00E40604" w:rsidP="003E4D7F">
                <w:pPr>
                  <w:pStyle w:val="TableMainRowsandColumns"/>
                </w:pPr>
                <w:r w:rsidRPr="003E4D7F">
                  <w:tab/>
                </w:r>
                <w:r w:rsidRPr="003E4D7F">
                  <w:tab/>
                </w:r>
              </w:p>
            </w:tc>
          </w:sdtContent>
        </w:sdt>
      </w:tr>
      <w:tr w:rsidR="00E40604" w:rsidRPr="003E4D7F" w14:paraId="1B636B30" w14:textId="77777777" w:rsidTr="004B60F8">
        <w:tc>
          <w:tcPr>
            <w:tcW w:w="1353" w:type="dxa"/>
            <w:shd w:val="clear" w:color="auto" w:fill="F7E3D4" w:themeFill="accent1" w:themeFillTint="33"/>
          </w:tcPr>
          <w:p w14:paraId="167D6471" w14:textId="77777777" w:rsidR="00E40604" w:rsidRPr="003E4D7F" w:rsidRDefault="00E40604" w:rsidP="003E4D7F">
            <w:pPr>
              <w:pStyle w:val="TableMainRowsandColumns"/>
            </w:pPr>
            <w:r w:rsidRPr="003E4D7F">
              <w:t xml:space="preserve">Date: </w:t>
            </w:r>
          </w:p>
        </w:tc>
        <w:sdt>
          <w:sdtPr>
            <w:id w:val="-364914139"/>
            <w:placeholder>
              <w:docPart w:val="F0A7C82EDC1441D8A9A6E89EE0C057C3"/>
            </w:placeholder>
            <w:showingPlcHdr/>
            <w:date w:fullDate="2024-12-19T00:00:00Z">
              <w:dateFormat w:val="M/d/yyyy"/>
              <w:lid w:val="en-US"/>
              <w:storeMappedDataAs w:val="dateTime"/>
              <w:calendar w:val="gregorian"/>
            </w:date>
          </w:sdtPr>
          <w:sdtEndPr/>
          <w:sdtContent>
            <w:tc>
              <w:tcPr>
                <w:tcW w:w="3446" w:type="dxa"/>
              </w:tcPr>
              <w:p w14:paraId="63830AD5" w14:textId="77777777" w:rsidR="00E40604" w:rsidRPr="003E4D7F" w:rsidRDefault="00E40604" w:rsidP="003E4D7F">
                <w:pPr>
                  <w:pStyle w:val="TableMainRowsandColumns"/>
                </w:pPr>
                <w:r w:rsidRPr="003E4D7F">
                  <w:rPr>
                    <w:rStyle w:val="PlaceholderText"/>
                    <w:color w:val="414144" w:themeColor="text2"/>
                  </w:rPr>
                  <w:tab/>
                </w:r>
              </w:p>
            </w:tc>
          </w:sdtContent>
        </w:sdt>
        <w:tc>
          <w:tcPr>
            <w:tcW w:w="1204" w:type="dxa"/>
            <w:shd w:val="clear" w:color="auto" w:fill="F3F4F5" w:themeFill="background2"/>
          </w:tcPr>
          <w:p w14:paraId="354367AB" w14:textId="77777777" w:rsidR="00E40604" w:rsidRPr="003E4D7F" w:rsidRDefault="00E40604" w:rsidP="003E4D7F">
            <w:pPr>
              <w:pStyle w:val="TableMainRowsandColumns"/>
            </w:pPr>
            <w:r w:rsidRPr="003E4D7F">
              <w:t xml:space="preserve">Date: </w:t>
            </w:r>
          </w:p>
        </w:tc>
        <w:sdt>
          <w:sdtPr>
            <w:id w:val="936098015"/>
            <w:placeholder>
              <w:docPart w:val="20AEE250382C4A3E96F4EB36CC800E23"/>
            </w:placeholder>
            <w:showingPlcHdr/>
            <w:date w:fullDate="2024-12-19T00:00:00Z">
              <w:dateFormat w:val="M/d/yyyy"/>
              <w:lid w:val="en-US"/>
              <w:storeMappedDataAs w:val="dateTime"/>
              <w:calendar w:val="gregorian"/>
            </w:date>
          </w:sdtPr>
          <w:sdtEndPr/>
          <w:sdtContent>
            <w:tc>
              <w:tcPr>
                <w:tcW w:w="3352" w:type="dxa"/>
              </w:tcPr>
              <w:p w14:paraId="75ECE03D" w14:textId="77777777" w:rsidR="00E40604" w:rsidRPr="003E4D7F" w:rsidRDefault="00E40604" w:rsidP="003E4D7F">
                <w:pPr>
                  <w:pStyle w:val="TableMainRowsandColumns"/>
                </w:pPr>
                <w:r w:rsidRPr="003E4D7F">
                  <w:rPr>
                    <w:rStyle w:val="PlaceholderText"/>
                    <w:color w:val="414144" w:themeColor="text2"/>
                  </w:rPr>
                  <w:tab/>
                </w:r>
              </w:p>
            </w:tc>
          </w:sdtContent>
        </w:sdt>
      </w:tr>
    </w:tbl>
    <w:p w14:paraId="6CEFD27F" w14:textId="77777777" w:rsidR="009879A2" w:rsidRPr="009879A2" w:rsidRDefault="009879A2" w:rsidP="00D64430">
      <w:pPr>
        <w:pStyle w:val="H3"/>
      </w:pPr>
    </w:p>
    <w:sectPr w:rsidR="009879A2" w:rsidRPr="009879A2" w:rsidSect="000E1DC3">
      <w:headerReference w:type="default" r:id="rId14"/>
      <w:footerReference w:type="defaul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042C7" w14:textId="77777777" w:rsidR="0081079A" w:rsidRDefault="0081079A" w:rsidP="00090497">
      <w:pPr>
        <w:spacing w:after="0" w:line="240" w:lineRule="auto"/>
      </w:pPr>
      <w:r>
        <w:separator/>
      </w:r>
    </w:p>
  </w:endnote>
  <w:endnote w:type="continuationSeparator" w:id="0">
    <w:p w14:paraId="3C7D15B6" w14:textId="77777777" w:rsidR="0081079A" w:rsidRDefault="0081079A"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DA60" w14:textId="2DB5A2B2" w:rsidR="00F729C8" w:rsidRPr="0071644F" w:rsidRDefault="00F729C8" w:rsidP="00F729C8">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00B404D5">
      <w:rPr>
        <w:sz w:val="24"/>
        <w:szCs w:val="24"/>
      </w:rPr>
      <w:t xml:space="preserve">    </w:t>
    </w:r>
    <w:r w:rsidR="00E068C5">
      <w:rPr>
        <w:sz w:val="24"/>
        <w:szCs w:val="24"/>
      </w:rPr>
      <w:tab/>
      <w:t xml:space="preserve"> </w:t>
    </w:r>
    <w:r w:rsidR="00E068C5" w:rsidRPr="0071644F">
      <w:rPr>
        <w:sz w:val="24"/>
        <w:szCs w:val="24"/>
      </w:rPr>
      <w:t>020</w:t>
    </w:r>
    <w:r w:rsidR="00B404D5" w:rsidRPr="00B404D5">
      <w:rPr>
        <w:sz w:val="24"/>
        <w:szCs w:val="24"/>
      </w:rPr>
      <w:t xml:space="preserve">-007.1.4-FOR </w:t>
    </w:r>
    <w:r w:rsidR="00E068C5" w:rsidRPr="00B404D5">
      <w:rPr>
        <w:sz w:val="24"/>
        <w:szCs w:val="24"/>
      </w:rPr>
      <w:t>202</w:t>
    </w:r>
    <w:r w:rsidR="00AB5ADB">
      <w:rPr>
        <w:sz w:val="24"/>
        <w:szCs w:val="24"/>
      </w:rPr>
      <w:t>60</w:t>
    </w:r>
    <w:r w:rsidR="009A10FB">
      <w:rPr>
        <w:sz w:val="24"/>
        <w:szCs w:val="24"/>
      </w:rPr>
      <w:t>4</w:t>
    </w:r>
    <w:r w:rsidR="00E068C5" w:rsidRPr="0071644F">
      <w:rPr>
        <w:sz w:val="24"/>
        <w:szCs w:val="24"/>
      </w:rPr>
      <w:t xml:space="preserve"> </w:t>
    </w:r>
    <w:r w:rsidR="00E068C5" w:rsidRPr="0071644F">
      <w:rPr>
        <w:sz w:val="24"/>
        <w:szCs w:val="24"/>
      </w:rPr>
      <w:tab/>
    </w:r>
    <w:r w:rsidRPr="0071644F">
      <w:rPr>
        <w:sz w:val="24"/>
        <w:szCs w:val="24"/>
      </w:rPr>
      <w:tab/>
    </w:r>
    <w:r w:rsidRPr="0071644F">
      <w:rPr>
        <w:sz w:val="24"/>
        <w:szCs w:val="24"/>
      </w:rPr>
      <w:tab/>
    </w:r>
    <w:r w:rsidR="00E068C5">
      <w:rPr>
        <w:sz w:val="24"/>
        <w:szCs w:val="24"/>
      </w:rPr>
      <w:t xml:space="preserve">     </w:t>
    </w:r>
    <w:r w:rsidRPr="0071644F">
      <w:rPr>
        <w:color w:val="FFFFFF" w:themeColor="background1"/>
        <w:sz w:val="24"/>
        <w:szCs w:val="24"/>
      </w:rPr>
      <w:t xml:space="preserve">      </w:t>
    </w:r>
    <w:r w:rsidR="00B404D5">
      <w:rPr>
        <w:color w:val="FFFFFF" w:themeColor="background1"/>
        <w:sz w:val="24"/>
        <w:szCs w:val="24"/>
      </w:rPr>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1</w:t>
    </w:r>
    <w:r w:rsidRPr="00161688">
      <w:rPr>
        <w:color w:val="414144" w:themeColor="text1"/>
        <w:sz w:val="24"/>
        <w:szCs w:val="24"/>
      </w:rPr>
      <w:fldChar w:fldCharType="end"/>
    </w:r>
  </w:p>
  <w:p w14:paraId="2BA289B1" w14:textId="77777777" w:rsidR="00F729C8" w:rsidRPr="00C67F4B" w:rsidRDefault="00F729C8" w:rsidP="00F729C8">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E06A3" w14:textId="77777777" w:rsidR="0081079A" w:rsidRDefault="0081079A" w:rsidP="00090497">
      <w:pPr>
        <w:spacing w:after="0" w:line="240" w:lineRule="auto"/>
      </w:pPr>
      <w:r>
        <w:separator/>
      </w:r>
    </w:p>
  </w:footnote>
  <w:footnote w:type="continuationSeparator" w:id="0">
    <w:p w14:paraId="7F3E0E87" w14:textId="77777777" w:rsidR="0081079A" w:rsidRDefault="0081079A" w:rsidP="00090497">
      <w:pPr>
        <w:spacing w:after="0" w:line="240" w:lineRule="auto"/>
      </w:pPr>
      <w:r>
        <w:continuationSeparator/>
      </w:r>
    </w:p>
  </w:footnote>
  <w:footnote w:id="1">
    <w:p w14:paraId="0385D629" w14:textId="77777777" w:rsidR="00BB0227" w:rsidRDefault="00BB0227">
      <w:pPr>
        <w:pStyle w:val="FootnoteText"/>
      </w:pPr>
      <w:bookmarkStart w:id="19" w:name="_Hlk210131520"/>
      <w:r>
        <w:rPr>
          <w:rStyle w:val="FootnoteReference"/>
        </w:rPr>
        <w:footnoteRef/>
      </w:r>
      <w:r>
        <w:t xml:space="preserve"> </w:t>
      </w:r>
      <w:r w:rsidRPr="00260901">
        <w:t xml:space="preserve">After all required documents have been signed, typical production time is 30-60 days for a </w:t>
      </w:r>
      <w:r>
        <w:t>Custom Report</w:t>
      </w:r>
      <w:r w:rsidRPr="00260901">
        <w:t>. Anticipate a longer production period for projects including a Finder File.</w:t>
      </w:r>
      <w:r>
        <w:t xml:space="preserve"> </w:t>
      </w:r>
      <w:bookmarkEnd w:id="19"/>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3202921B" w14:textId="77777777" w:rsidR="003E4D7F" w:rsidRDefault="003E4D7F" w:rsidP="003E4D7F">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34B3" w14:textId="029F1021" w:rsidR="00D64430" w:rsidRDefault="00D64430" w:rsidP="00D64430">
    <w:pPr>
      <w:spacing w:after="0" w:line="240" w:lineRule="auto"/>
      <w:rPr>
        <w:rStyle w:val="DocumentTitleChar"/>
        <w:sz w:val="24"/>
        <w:szCs w:val="24"/>
      </w:rPr>
    </w:pPr>
    <w:r w:rsidRPr="00F45D9A">
      <w:rPr>
        <w:rStyle w:val="Headertitle1Char"/>
        <w:noProof/>
      </w:rPr>
      <w:drawing>
        <wp:anchor distT="0" distB="0" distL="114300" distR="114300" simplePos="0" relativeHeight="251659264" behindDoc="1" locked="0" layoutInCell="1" allowOverlap="1" wp14:anchorId="6A965BDC" wp14:editId="254EF272">
          <wp:simplePos x="0" y="0"/>
          <wp:positionH relativeFrom="margin">
            <wp:posOffset>5239385</wp:posOffset>
          </wp:positionH>
          <wp:positionV relativeFrom="paragraph">
            <wp:posOffset>-102235</wp:posOffset>
          </wp:positionV>
          <wp:extent cx="704215" cy="633730"/>
          <wp:effectExtent l="0" t="0" r="0" b="0"/>
          <wp:wrapSquare wrapText="bothSides"/>
          <wp:docPr id="1189013476"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1" w:name="_Hlk207266188"/>
    <w:bookmarkStart w:id="62" w:name="_Hlk207266189"/>
    <w:r w:rsidRPr="00D270DE">
      <w:rPr>
        <w:rStyle w:val="Headertitle1Char"/>
        <w:noProof/>
      </w:rPr>
      <w:t>Data Release Application</w:t>
    </w:r>
  </w:p>
  <w:bookmarkEnd w:id="61"/>
  <w:bookmarkEnd w:id="62"/>
  <w:p w14:paraId="1CC271D9" w14:textId="2290BBE3" w:rsidR="00D64430" w:rsidRPr="00090497" w:rsidRDefault="00D64430" w:rsidP="00D64430">
    <w:pPr>
      <w:pStyle w:val="Headersubtitle0"/>
    </w:pPr>
    <w:r w:rsidRPr="00BB0227">
      <w:rPr>
        <w:rStyle w:val="HeadersubtitleChar0"/>
      </w:rPr>
      <w:t xml:space="preserve">Custom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6568BE"/>
    <w:multiLevelType w:val="hybridMultilevel"/>
    <w:tmpl w:val="A9C0CF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6"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482235884">
    <w:abstractNumId w:val="12"/>
  </w:num>
  <w:num w:numId="2" w16cid:durableId="1071461256">
    <w:abstractNumId w:val="5"/>
  </w:num>
  <w:num w:numId="3" w16cid:durableId="998967374">
    <w:abstractNumId w:val="10"/>
  </w:num>
  <w:num w:numId="4" w16cid:durableId="1857888876">
    <w:abstractNumId w:val="15"/>
  </w:num>
  <w:num w:numId="5" w16cid:durableId="625088589">
    <w:abstractNumId w:val="12"/>
  </w:num>
  <w:num w:numId="6" w16cid:durableId="208735239">
    <w:abstractNumId w:val="5"/>
  </w:num>
  <w:num w:numId="7" w16cid:durableId="1067192798">
    <w:abstractNumId w:val="10"/>
  </w:num>
  <w:num w:numId="8" w16cid:durableId="1467355257">
    <w:abstractNumId w:val="15"/>
  </w:num>
  <w:num w:numId="9" w16cid:durableId="1920019084">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008170527">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009138189">
    <w:abstractNumId w:val="11"/>
  </w:num>
  <w:num w:numId="12" w16cid:durableId="365720566">
    <w:abstractNumId w:val="13"/>
  </w:num>
  <w:num w:numId="13" w16cid:durableId="663627872">
    <w:abstractNumId w:val="6"/>
  </w:num>
  <w:num w:numId="14" w16cid:durableId="1009602721">
    <w:abstractNumId w:val="1"/>
  </w:num>
  <w:num w:numId="15" w16cid:durableId="1905607472">
    <w:abstractNumId w:val="3"/>
  </w:num>
  <w:num w:numId="16" w16cid:durableId="1600870091">
    <w:abstractNumId w:val="7"/>
  </w:num>
  <w:num w:numId="17" w16cid:durableId="205525630">
    <w:abstractNumId w:val="8"/>
  </w:num>
  <w:num w:numId="18" w16cid:durableId="1175144155">
    <w:abstractNumId w:val="9"/>
  </w:num>
  <w:num w:numId="19" w16cid:durableId="510994867">
    <w:abstractNumId w:val="0"/>
  </w:num>
  <w:num w:numId="20" w16cid:durableId="1050305990">
    <w:abstractNumId w:val="14"/>
  </w:num>
  <w:num w:numId="21" w16cid:durableId="1234465787">
    <w:abstractNumId w:val="4"/>
  </w:num>
  <w:num w:numId="22" w16cid:durableId="788278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UVUDtCXyyOVGoZwejoVRopNKM7H1ST5/WvMDb0jyz1RrvmjeulNDoDFRKHVzWa2u651s2HULa1UOg/5aO4hxVQ==" w:salt="APjkM04kXBKUtqJ3WkACd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71797"/>
    <w:rsid w:val="00073A74"/>
    <w:rsid w:val="00090497"/>
    <w:rsid w:val="00096285"/>
    <w:rsid w:val="000A2AC8"/>
    <w:rsid w:val="000A58E4"/>
    <w:rsid w:val="000B16B4"/>
    <w:rsid w:val="000E1DC3"/>
    <w:rsid w:val="00115604"/>
    <w:rsid w:val="00157A22"/>
    <w:rsid w:val="00161688"/>
    <w:rsid w:val="00183598"/>
    <w:rsid w:val="00187073"/>
    <w:rsid w:val="001D6D0A"/>
    <w:rsid w:val="001E56F1"/>
    <w:rsid w:val="00226F09"/>
    <w:rsid w:val="0024087C"/>
    <w:rsid w:val="002463A0"/>
    <w:rsid w:val="00250832"/>
    <w:rsid w:val="00277916"/>
    <w:rsid w:val="00290C9F"/>
    <w:rsid w:val="002B06DC"/>
    <w:rsid w:val="002F4B18"/>
    <w:rsid w:val="00317F0E"/>
    <w:rsid w:val="003720DC"/>
    <w:rsid w:val="00377F81"/>
    <w:rsid w:val="003921CC"/>
    <w:rsid w:val="00394158"/>
    <w:rsid w:val="0039718C"/>
    <w:rsid w:val="003B65E4"/>
    <w:rsid w:val="003C22D9"/>
    <w:rsid w:val="003E4D7F"/>
    <w:rsid w:val="003F78D6"/>
    <w:rsid w:val="00403875"/>
    <w:rsid w:val="00441FB3"/>
    <w:rsid w:val="0046513B"/>
    <w:rsid w:val="00480D9C"/>
    <w:rsid w:val="004B1202"/>
    <w:rsid w:val="004B5536"/>
    <w:rsid w:val="004C21F7"/>
    <w:rsid w:val="004D327C"/>
    <w:rsid w:val="005158CA"/>
    <w:rsid w:val="00532F21"/>
    <w:rsid w:val="0058055C"/>
    <w:rsid w:val="005A0649"/>
    <w:rsid w:val="005A0FBF"/>
    <w:rsid w:val="005C24A7"/>
    <w:rsid w:val="00607523"/>
    <w:rsid w:val="00626A7B"/>
    <w:rsid w:val="006315B0"/>
    <w:rsid w:val="00646581"/>
    <w:rsid w:val="006629E4"/>
    <w:rsid w:val="0068633B"/>
    <w:rsid w:val="006926DF"/>
    <w:rsid w:val="006F630A"/>
    <w:rsid w:val="00710D55"/>
    <w:rsid w:val="0071644F"/>
    <w:rsid w:val="007530B8"/>
    <w:rsid w:val="00760766"/>
    <w:rsid w:val="007640FD"/>
    <w:rsid w:val="007657A3"/>
    <w:rsid w:val="007777AF"/>
    <w:rsid w:val="00797A12"/>
    <w:rsid w:val="007B13DF"/>
    <w:rsid w:val="007C385B"/>
    <w:rsid w:val="007C4450"/>
    <w:rsid w:val="007E4D4A"/>
    <w:rsid w:val="008013A0"/>
    <w:rsid w:val="008051FB"/>
    <w:rsid w:val="0081079A"/>
    <w:rsid w:val="0086459F"/>
    <w:rsid w:val="008A19C4"/>
    <w:rsid w:val="008D6850"/>
    <w:rsid w:val="0090062A"/>
    <w:rsid w:val="00911529"/>
    <w:rsid w:val="00947CD8"/>
    <w:rsid w:val="00951D6C"/>
    <w:rsid w:val="00957003"/>
    <w:rsid w:val="00957E7F"/>
    <w:rsid w:val="00960A2F"/>
    <w:rsid w:val="00981FC2"/>
    <w:rsid w:val="009879A2"/>
    <w:rsid w:val="009A10FB"/>
    <w:rsid w:val="009C3974"/>
    <w:rsid w:val="00A00C63"/>
    <w:rsid w:val="00A70458"/>
    <w:rsid w:val="00A71A2E"/>
    <w:rsid w:val="00AA0D51"/>
    <w:rsid w:val="00AB5ADB"/>
    <w:rsid w:val="00B404D5"/>
    <w:rsid w:val="00B52336"/>
    <w:rsid w:val="00B56BE6"/>
    <w:rsid w:val="00B73447"/>
    <w:rsid w:val="00BB0227"/>
    <w:rsid w:val="00BC5074"/>
    <w:rsid w:val="00BD4B9C"/>
    <w:rsid w:val="00C23181"/>
    <w:rsid w:val="00C2376C"/>
    <w:rsid w:val="00C51ED1"/>
    <w:rsid w:val="00C67F4B"/>
    <w:rsid w:val="00C83388"/>
    <w:rsid w:val="00CB2BDC"/>
    <w:rsid w:val="00CD49D9"/>
    <w:rsid w:val="00D12C0A"/>
    <w:rsid w:val="00D270DE"/>
    <w:rsid w:val="00D31CEA"/>
    <w:rsid w:val="00D64430"/>
    <w:rsid w:val="00DA4F60"/>
    <w:rsid w:val="00DB006A"/>
    <w:rsid w:val="00DF2AF1"/>
    <w:rsid w:val="00E02A8D"/>
    <w:rsid w:val="00E068AC"/>
    <w:rsid w:val="00E068C5"/>
    <w:rsid w:val="00E3303B"/>
    <w:rsid w:val="00E40604"/>
    <w:rsid w:val="00E85DEC"/>
    <w:rsid w:val="00E87329"/>
    <w:rsid w:val="00E95BBD"/>
    <w:rsid w:val="00ED1451"/>
    <w:rsid w:val="00EE2BF2"/>
    <w:rsid w:val="00F2036D"/>
    <w:rsid w:val="00F26DEC"/>
    <w:rsid w:val="00F45D9A"/>
    <w:rsid w:val="00F50619"/>
    <w:rsid w:val="00F729C8"/>
    <w:rsid w:val="00F730A7"/>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 w:type="numbering" w:customStyle="1" w:styleId="Style1">
    <w:name w:val="Style1"/>
    <w:uiPriority w:val="99"/>
    <w:rsid w:val="00BB022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programs-surveys/ac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about/sdoh/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dphe.opendata.arcgis.com/datasets/75e32548d3b24169adb942ecb7424937_6/expl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vhc.org/change-ag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DDEC8D81624B99A0B10A0F397A53E2"/>
        <w:category>
          <w:name w:val="General"/>
          <w:gallery w:val="placeholder"/>
        </w:category>
        <w:types>
          <w:type w:val="bbPlcHdr"/>
        </w:types>
        <w:behaviors>
          <w:behavior w:val="content"/>
        </w:behaviors>
        <w:guid w:val="{A2BD83BB-3FFC-4001-98DC-7C7C9C6CFB31}"/>
      </w:docPartPr>
      <w:docPartBody>
        <w:p w:rsidR="007F4D42" w:rsidRDefault="007F4D42" w:rsidP="007F4D42">
          <w:pPr>
            <w:pStyle w:val="C0DDEC8D81624B99A0B10A0F397A53E2"/>
          </w:pPr>
          <w:r>
            <w:rPr>
              <w:rStyle w:val="PlaceholderText"/>
            </w:rPr>
            <w:tab/>
          </w:r>
        </w:p>
      </w:docPartBody>
    </w:docPart>
    <w:docPart>
      <w:docPartPr>
        <w:name w:val="B41DEBE19CFB4EA08DC057F97BFCDA4C"/>
        <w:category>
          <w:name w:val="General"/>
          <w:gallery w:val="placeholder"/>
        </w:category>
        <w:types>
          <w:type w:val="bbPlcHdr"/>
        </w:types>
        <w:behaviors>
          <w:behavior w:val="content"/>
        </w:behaviors>
        <w:guid w:val="{852F4D39-DC68-4217-A0C3-460465F9AA5E}"/>
      </w:docPartPr>
      <w:docPartBody>
        <w:p w:rsidR="007F4D42" w:rsidRDefault="007F4D42" w:rsidP="007F4D42">
          <w:pPr>
            <w:pStyle w:val="B41DEBE19CFB4EA08DC057F97BFCDA4C"/>
          </w:pPr>
          <w:r w:rsidRPr="007B1E7C">
            <w:tab/>
          </w:r>
          <w:r w:rsidRPr="007B1E7C">
            <w:tab/>
          </w:r>
        </w:p>
      </w:docPartBody>
    </w:docPart>
    <w:docPart>
      <w:docPartPr>
        <w:name w:val="C6F111C3BB6845DAA6635A00B2204D21"/>
        <w:category>
          <w:name w:val="General"/>
          <w:gallery w:val="placeholder"/>
        </w:category>
        <w:types>
          <w:type w:val="bbPlcHdr"/>
        </w:types>
        <w:behaviors>
          <w:behavior w:val="content"/>
        </w:behaviors>
        <w:guid w:val="{5525BA24-CCC4-4278-A43A-BBA1F083A558}"/>
      </w:docPartPr>
      <w:docPartBody>
        <w:p w:rsidR="007F4D42" w:rsidRDefault="007F4D42" w:rsidP="007F4D42">
          <w:pPr>
            <w:pStyle w:val="C6F111C3BB6845DAA6635A00B2204D21"/>
          </w:pPr>
          <w:r w:rsidRPr="007B1E7C">
            <w:tab/>
          </w:r>
          <w:r w:rsidRPr="007B1E7C">
            <w:tab/>
          </w:r>
        </w:p>
      </w:docPartBody>
    </w:docPart>
    <w:docPart>
      <w:docPartPr>
        <w:name w:val="C750078FE647476092DB8AE40A9E0C25"/>
        <w:category>
          <w:name w:val="General"/>
          <w:gallery w:val="placeholder"/>
        </w:category>
        <w:types>
          <w:type w:val="bbPlcHdr"/>
        </w:types>
        <w:behaviors>
          <w:behavior w:val="content"/>
        </w:behaviors>
        <w:guid w:val="{F5581200-145E-4D88-B680-36A312D2F638}"/>
      </w:docPartPr>
      <w:docPartBody>
        <w:p w:rsidR="007F4D42" w:rsidRDefault="007F4D42" w:rsidP="007F4D42">
          <w:pPr>
            <w:pStyle w:val="C750078FE647476092DB8AE40A9E0C25"/>
          </w:pPr>
          <w:r w:rsidRPr="007B1E7C">
            <w:tab/>
          </w:r>
          <w:r w:rsidRPr="007B1E7C">
            <w:tab/>
          </w:r>
        </w:p>
      </w:docPartBody>
    </w:docPart>
    <w:docPart>
      <w:docPartPr>
        <w:name w:val="292AE20AF36944EBABDC2CA5D286588C"/>
        <w:category>
          <w:name w:val="General"/>
          <w:gallery w:val="placeholder"/>
        </w:category>
        <w:types>
          <w:type w:val="bbPlcHdr"/>
        </w:types>
        <w:behaviors>
          <w:behavior w:val="content"/>
        </w:behaviors>
        <w:guid w:val="{23C10A54-9072-4B46-8120-B41CA88C9DDF}"/>
      </w:docPartPr>
      <w:docPartBody>
        <w:p w:rsidR="007F4D42" w:rsidRDefault="007F4D42" w:rsidP="007F4D42">
          <w:pPr>
            <w:pStyle w:val="292AE20AF36944EBABDC2CA5D286588C"/>
          </w:pPr>
          <w:r w:rsidRPr="007B1E7C">
            <w:tab/>
          </w:r>
          <w:r w:rsidRPr="007B1E7C">
            <w:tab/>
          </w:r>
        </w:p>
      </w:docPartBody>
    </w:docPart>
    <w:docPart>
      <w:docPartPr>
        <w:name w:val="ECC8FF524ACC4A1A91EB850B4171BB7C"/>
        <w:category>
          <w:name w:val="General"/>
          <w:gallery w:val="placeholder"/>
        </w:category>
        <w:types>
          <w:type w:val="bbPlcHdr"/>
        </w:types>
        <w:behaviors>
          <w:behavior w:val="content"/>
        </w:behaviors>
        <w:guid w:val="{77BEE52D-7F9D-4B65-AB83-8D88F2A81C01}"/>
      </w:docPartPr>
      <w:docPartBody>
        <w:p w:rsidR="007F4D42" w:rsidRDefault="007F4D42" w:rsidP="007F4D42">
          <w:pPr>
            <w:pStyle w:val="ECC8FF524ACC4A1A91EB850B4171BB7C"/>
          </w:pPr>
          <w:r w:rsidRPr="007B1E7C">
            <w:tab/>
          </w:r>
          <w:r w:rsidRPr="007B1E7C">
            <w:tab/>
          </w:r>
        </w:p>
      </w:docPartBody>
    </w:docPart>
    <w:docPart>
      <w:docPartPr>
        <w:name w:val="A2B6013CA8E746D6A0CFED0AEDD882B3"/>
        <w:category>
          <w:name w:val="General"/>
          <w:gallery w:val="placeholder"/>
        </w:category>
        <w:types>
          <w:type w:val="bbPlcHdr"/>
        </w:types>
        <w:behaviors>
          <w:behavior w:val="content"/>
        </w:behaviors>
        <w:guid w:val="{066D7D46-78B8-4616-8FBA-4883A24B0C50}"/>
      </w:docPartPr>
      <w:docPartBody>
        <w:p w:rsidR="007F4D42" w:rsidRDefault="007F4D42" w:rsidP="007F4D42">
          <w:pPr>
            <w:pStyle w:val="A2B6013CA8E746D6A0CFED0AEDD882B3"/>
          </w:pPr>
          <w:r>
            <w:rPr>
              <w:i/>
              <w:iCs/>
            </w:rPr>
            <w:t>Sp</w:t>
          </w:r>
          <w:r w:rsidRPr="00EB71B3">
            <w:rPr>
              <w:i/>
              <w:iCs/>
            </w:rPr>
            <w:t>ecify her</w:t>
          </w:r>
          <w:r>
            <w:rPr>
              <w:i/>
              <w:iCs/>
            </w:rPr>
            <w:t>e</w:t>
          </w:r>
        </w:p>
      </w:docPartBody>
    </w:docPart>
    <w:docPart>
      <w:docPartPr>
        <w:name w:val="32BEE44F69664666869D9286D07E00EA"/>
        <w:category>
          <w:name w:val="General"/>
          <w:gallery w:val="placeholder"/>
        </w:category>
        <w:types>
          <w:type w:val="bbPlcHdr"/>
        </w:types>
        <w:behaviors>
          <w:behavior w:val="content"/>
        </w:behaviors>
        <w:guid w:val="{581478CA-11EE-4777-8EED-F20EB804F5D0}"/>
      </w:docPartPr>
      <w:docPartBody>
        <w:p w:rsidR="007F4D42" w:rsidRDefault="007F4D42" w:rsidP="007F4D42">
          <w:pPr>
            <w:pStyle w:val="32BEE44F69664666869D9286D07E00EA"/>
          </w:pPr>
          <w:r>
            <w:rPr>
              <w:rStyle w:val="PlaceholderText"/>
            </w:rPr>
            <w:t>00</w:t>
          </w:r>
        </w:p>
      </w:docPartBody>
    </w:docPart>
    <w:docPart>
      <w:docPartPr>
        <w:name w:val="DDAABA69A1234BE2A302ABCA9CC613D5"/>
        <w:category>
          <w:name w:val="General"/>
          <w:gallery w:val="placeholder"/>
        </w:category>
        <w:types>
          <w:type w:val="bbPlcHdr"/>
        </w:types>
        <w:behaviors>
          <w:behavior w:val="content"/>
        </w:behaviors>
        <w:guid w:val="{89486A00-9EFF-4842-81CC-AC90C023FB2D}"/>
      </w:docPartPr>
      <w:docPartBody>
        <w:p w:rsidR="007F4D42" w:rsidRDefault="007F4D42" w:rsidP="007F4D42">
          <w:pPr>
            <w:pStyle w:val="DDAABA69A1234BE2A302ABCA9CC613D5"/>
          </w:pPr>
          <w:r>
            <w:rPr>
              <w:rStyle w:val="PlaceholderText"/>
            </w:rPr>
            <w:t>00</w:t>
          </w:r>
        </w:p>
      </w:docPartBody>
    </w:docPart>
    <w:docPart>
      <w:docPartPr>
        <w:name w:val="66432FB724D94538BBB7F03DD48CDFA5"/>
        <w:category>
          <w:name w:val="General"/>
          <w:gallery w:val="placeholder"/>
        </w:category>
        <w:types>
          <w:type w:val="bbPlcHdr"/>
        </w:types>
        <w:behaviors>
          <w:behavior w:val="content"/>
        </w:behaviors>
        <w:guid w:val="{0F78BD8C-6C7C-48D8-B765-9A6B33031463}"/>
      </w:docPartPr>
      <w:docPartBody>
        <w:p w:rsidR="007F4D42" w:rsidRDefault="007F4D42" w:rsidP="007F4D42">
          <w:pPr>
            <w:pStyle w:val="66432FB724D94538BBB7F03DD48CDFA5"/>
          </w:pPr>
          <w:r w:rsidRPr="007B1E7C">
            <w:tab/>
          </w:r>
          <w:r w:rsidRPr="007B1E7C">
            <w:tab/>
          </w:r>
        </w:p>
      </w:docPartBody>
    </w:docPart>
    <w:docPart>
      <w:docPartPr>
        <w:name w:val="6EA5AECD6C784DD7B3AFFD87DA0B8F1B"/>
        <w:category>
          <w:name w:val="General"/>
          <w:gallery w:val="placeholder"/>
        </w:category>
        <w:types>
          <w:type w:val="bbPlcHdr"/>
        </w:types>
        <w:behaviors>
          <w:behavior w:val="content"/>
        </w:behaviors>
        <w:guid w:val="{6977E1EF-AA7A-4E8E-8EBC-7822F735ED97}"/>
      </w:docPartPr>
      <w:docPartBody>
        <w:p w:rsidR="007F4D42" w:rsidRDefault="007F4D42" w:rsidP="007F4D42">
          <w:pPr>
            <w:pStyle w:val="6EA5AECD6C784DD7B3AFFD87DA0B8F1B"/>
          </w:pPr>
          <w:r w:rsidRPr="007B1E7C">
            <w:tab/>
          </w:r>
          <w:r w:rsidRPr="007B1E7C">
            <w:tab/>
          </w:r>
        </w:p>
      </w:docPartBody>
    </w:docPart>
    <w:docPart>
      <w:docPartPr>
        <w:name w:val="FD7FEE2496E848A3A0DFCCCB55FDC1DA"/>
        <w:category>
          <w:name w:val="General"/>
          <w:gallery w:val="placeholder"/>
        </w:category>
        <w:types>
          <w:type w:val="bbPlcHdr"/>
        </w:types>
        <w:behaviors>
          <w:behavior w:val="content"/>
        </w:behaviors>
        <w:guid w:val="{3AC3DBB4-DBE5-4598-A7A6-C01D337DB545}"/>
      </w:docPartPr>
      <w:docPartBody>
        <w:p w:rsidR="007F4D42" w:rsidRDefault="007F4D42" w:rsidP="007F4D42">
          <w:pPr>
            <w:pStyle w:val="FD7FEE2496E848A3A0DFCCCB55FDC1DA"/>
          </w:pPr>
          <w:r w:rsidRPr="007B1E7C">
            <w:tab/>
          </w:r>
          <w:r w:rsidRPr="007B1E7C">
            <w:tab/>
          </w:r>
        </w:p>
      </w:docPartBody>
    </w:docPart>
    <w:docPart>
      <w:docPartPr>
        <w:name w:val="3A5774320CFB428581DD062936C8C632"/>
        <w:category>
          <w:name w:val="General"/>
          <w:gallery w:val="placeholder"/>
        </w:category>
        <w:types>
          <w:type w:val="bbPlcHdr"/>
        </w:types>
        <w:behaviors>
          <w:behavior w:val="content"/>
        </w:behaviors>
        <w:guid w:val="{EBDE0C9B-517C-4C71-968B-06D37DB2A504}"/>
      </w:docPartPr>
      <w:docPartBody>
        <w:p w:rsidR="007F4D42" w:rsidRDefault="007F4D42" w:rsidP="007F4D42">
          <w:pPr>
            <w:pStyle w:val="3A5774320CFB428581DD062936C8C632"/>
          </w:pPr>
          <w:r w:rsidRPr="007B1E7C">
            <w:tab/>
          </w:r>
          <w:r w:rsidRPr="007B1E7C">
            <w:tab/>
          </w:r>
        </w:p>
      </w:docPartBody>
    </w:docPart>
    <w:docPart>
      <w:docPartPr>
        <w:name w:val="D95D736C1CC542148237D32A617FC2F1"/>
        <w:category>
          <w:name w:val="General"/>
          <w:gallery w:val="placeholder"/>
        </w:category>
        <w:types>
          <w:type w:val="bbPlcHdr"/>
        </w:types>
        <w:behaviors>
          <w:behavior w:val="content"/>
        </w:behaviors>
        <w:guid w:val="{F8F438B1-673C-4028-A284-FAC8A9B28589}"/>
      </w:docPartPr>
      <w:docPartBody>
        <w:p w:rsidR="007F4D42" w:rsidRDefault="007F4D42" w:rsidP="007F4D42">
          <w:pPr>
            <w:pStyle w:val="D95D736C1CC542148237D32A617FC2F1"/>
          </w:pPr>
          <w:r w:rsidRPr="007B1E7C">
            <w:tab/>
          </w:r>
          <w:r w:rsidRPr="007B1E7C">
            <w:tab/>
          </w:r>
        </w:p>
      </w:docPartBody>
    </w:docPart>
    <w:docPart>
      <w:docPartPr>
        <w:name w:val="6FD9781312B74FC195119BEEFD163E30"/>
        <w:category>
          <w:name w:val="General"/>
          <w:gallery w:val="placeholder"/>
        </w:category>
        <w:types>
          <w:type w:val="bbPlcHdr"/>
        </w:types>
        <w:behaviors>
          <w:behavior w:val="content"/>
        </w:behaviors>
        <w:guid w:val="{67E67589-B281-4924-B685-6994BFC8DCF0}"/>
      </w:docPartPr>
      <w:docPartBody>
        <w:p w:rsidR="007F4D42" w:rsidRDefault="007F4D42" w:rsidP="007F4D42">
          <w:pPr>
            <w:pStyle w:val="6FD9781312B74FC195119BEEFD163E30"/>
          </w:pPr>
          <w:r w:rsidRPr="007B1E7C">
            <w:tab/>
          </w:r>
          <w:r w:rsidRPr="007B1E7C">
            <w:tab/>
          </w:r>
        </w:p>
      </w:docPartBody>
    </w:docPart>
    <w:docPart>
      <w:docPartPr>
        <w:name w:val="F0A7C82EDC1441D8A9A6E89EE0C057C3"/>
        <w:category>
          <w:name w:val="General"/>
          <w:gallery w:val="placeholder"/>
        </w:category>
        <w:types>
          <w:type w:val="bbPlcHdr"/>
        </w:types>
        <w:behaviors>
          <w:behavior w:val="content"/>
        </w:behaviors>
        <w:guid w:val="{DDA8BF51-CAAC-43FD-ACFB-58EB742DFDD2}"/>
      </w:docPartPr>
      <w:docPartBody>
        <w:p w:rsidR="007F4D42" w:rsidRDefault="007F4D42" w:rsidP="007F4D42">
          <w:pPr>
            <w:pStyle w:val="F0A7C82EDC1441D8A9A6E89EE0C057C3"/>
          </w:pPr>
          <w:r>
            <w:rPr>
              <w:rStyle w:val="PlaceholderText"/>
            </w:rPr>
            <w:tab/>
          </w:r>
        </w:p>
      </w:docPartBody>
    </w:docPart>
    <w:docPart>
      <w:docPartPr>
        <w:name w:val="20AEE250382C4A3E96F4EB36CC800E23"/>
        <w:category>
          <w:name w:val="General"/>
          <w:gallery w:val="placeholder"/>
        </w:category>
        <w:types>
          <w:type w:val="bbPlcHdr"/>
        </w:types>
        <w:behaviors>
          <w:behavior w:val="content"/>
        </w:behaviors>
        <w:guid w:val="{735172CC-2236-4C52-B590-FA81925BE109}"/>
      </w:docPartPr>
      <w:docPartBody>
        <w:p w:rsidR="007F4D42" w:rsidRDefault="007F4D42" w:rsidP="007F4D42">
          <w:pPr>
            <w:pStyle w:val="20AEE250382C4A3E96F4EB36CC800E23"/>
          </w:pPr>
          <w:r>
            <w:rPr>
              <w:rStyle w:val="PlaceholderText"/>
            </w:rPr>
            <w:tab/>
          </w:r>
        </w:p>
      </w:docPartBody>
    </w:docPart>
    <w:docPart>
      <w:docPartPr>
        <w:name w:val="A464DBC06C7445AABB093611DA41AD00"/>
        <w:category>
          <w:name w:val="General"/>
          <w:gallery w:val="placeholder"/>
        </w:category>
        <w:types>
          <w:type w:val="bbPlcHdr"/>
        </w:types>
        <w:behaviors>
          <w:behavior w:val="content"/>
        </w:behaviors>
        <w:guid w:val="{E2B096D9-0404-4384-927D-A9B297DC4420}"/>
      </w:docPartPr>
      <w:docPartBody>
        <w:p w:rsidR="00AE0E98" w:rsidRDefault="000827FC" w:rsidP="000827FC">
          <w:pPr>
            <w:pStyle w:val="A464DBC06C7445AABB093611DA41AD00"/>
          </w:pPr>
          <w:r w:rsidRPr="007B1E7C">
            <w:tab/>
          </w:r>
          <w:r w:rsidRPr="007B1E7C">
            <w:tab/>
          </w:r>
        </w:p>
      </w:docPartBody>
    </w:docPart>
    <w:docPart>
      <w:docPartPr>
        <w:name w:val="5063C197655749C6AD05A173F6C05E00"/>
        <w:category>
          <w:name w:val="General"/>
          <w:gallery w:val="placeholder"/>
        </w:category>
        <w:types>
          <w:type w:val="bbPlcHdr"/>
        </w:types>
        <w:behaviors>
          <w:behavior w:val="content"/>
        </w:behaviors>
        <w:guid w:val="{9DAB779C-F1B5-4D25-8FC7-0741036EB5E5}"/>
      </w:docPartPr>
      <w:docPartBody>
        <w:p w:rsidR="00C56C42" w:rsidRDefault="00DB6C1C" w:rsidP="00DB6C1C">
          <w:pPr>
            <w:pStyle w:val="5063C197655749C6AD05A173F6C05E00"/>
          </w:pPr>
          <w:r>
            <w:rPr>
              <w:rStyle w:val="PlaceholderText"/>
            </w:rPr>
            <w:tab/>
          </w:r>
        </w:p>
      </w:docPartBody>
    </w:docPart>
    <w:docPart>
      <w:docPartPr>
        <w:name w:val="E73AF16AE3D24872A114440F4C7FF0A1"/>
        <w:category>
          <w:name w:val="General"/>
          <w:gallery w:val="placeholder"/>
        </w:category>
        <w:types>
          <w:type w:val="bbPlcHdr"/>
        </w:types>
        <w:behaviors>
          <w:behavior w:val="content"/>
        </w:behaviors>
        <w:guid w:val="{50F9EE78-6696-43EF-B808-05901AEC7424}"/>
      </w:docPartPr>
      <w:docPartBody>
        <w:p w:rsidR="00C56C42" w:rsidRDefault="00DB6C1C" w:rsidP="00DB6C1C">
          <w:pPr>
            <w:pStyle w:val="E73AF16AE3D24872A114440F4C7FF0A1"/>
          </w:pPr>
          <w:r w:rsidRPr="007B1E7C">
            <w:tab/>
          </w:r>
          <w:r w:rsidRPr="007B1E7C">
            <w:tab/>
          </w:r>
        </w:p>
      </w:docPartBody>
    </w:docPart>
    <w:docPart>
      <w:docPartPr>
        <w:name w:val="87531CD0FC6249D8B31C8C888CCD79B6"/>
        <w:category>
          <w:name w:val="General"/>
          <w:gallery w:val="placeholder"/>
        </w:category>
        <w:types>
          <w:type w:val="bbPlcHdr"/>
        </w:types>
        <w:behaviors>
          <w:behavior w:val="content"/>
        </w:behaviors>
        <w:guid w:val="{B9752F9B-C601-489E-8657-DEF89F9AC1EA}"/>
      </w:docPartPr>
      <w:docPartBody>
        <w:p w:rsidR="00C56C42" w:rsidRDefault="00DB6C1C" w:rsidP="00DB6C1C">
          <w:pPr>
            <w:pStyle w:val="87531CD0FC6249D8B31C8C888CCD79B6"/>
          </w:pPr>
          <w:r w:rsidRPr="007B1E7C">
            <w:tab/>
          </w:r>
          <w:r w:rsidRPr="007B1E7C">
            <w:tab/>
          </w:r>
        </w:p>
      </w:docPartBody>
    </w:docPart>
    <w:docPart>
      <w:docPartPr>
        <w:name w:val="BE9003A688C1426CB1B72BDF362A84EC"/>
        <w:category>
          <w:name w:val="General"/>
          <w:gallery w:val="placeholder"/>
        </w:category>
        <w:types>
          <w:type w:val="bbPlcHdr"/>
        </w:types>
        <w:behaviors>
          <w:behavior w:val="content"/>
        </w:behaviors>
        <w:guid w:val="{C396F6EA-CE43-4F1F-A7AC-33533A188D79}"/>
      </w:docPartPr>
      <w:docPartBody>
        <w:p w:rsidR="00C56C42" w:rsidRDefault="00DB6C1C" w:rsidP="00DB6C1C">
          <w:pPr>
            <w:pStyle w:val="BE9003A688C1426CB1B72BDF362A84EC"/>
          </w:pPr>
          <w:r>
            <w:rPr>
              <w:rStyle w:val="PlaceholderText"/>
            </w:rPr>
            <w:tab/>
          </w:r>
        </w:p>
      </w:docPartBody>
    </w:docPart>
    <w:docPart>
      <w:docPartPr>
        <w:name w:val="769BB893A198459394B13EA052994693"/>
        <w:category>
          <w:name w:val="General"/>
          <w:gallery w:val="placeholder"/>
        </w:category>
        <w:types>
          <w:type w:val="bbPlcHdr"/>
        </w:types>
        <w:behaviors>
          <w:behavior w:val="content"/>
        </w:behaviors>
        <w:guid w:val="{237927D3-9225-45DE-8BCC-9CF644FEE8DC}"/>
      </w:docPartPr>
      <w:docPartBody>
        <w:p w:rsidR="00C56C42" w:rsidRDefault="00DB6C1C" w:rsidP="00DB6C1C">
          <w:pPr>
            <w:pStyle w:val="769BB893A198459394B13EA052994693"/>
          </w:pPr>
          <w:r w:rsidRPr="007B1E7C">
            <w:tab/>
          </w:r>
          <w:r w:rsidRPr="007B1E7C">
            <w:tab/>
          </w:r>
        </w:p>
      </w:docPartBody>
    </w:docPart>
    <w:docPart>
      <w:docPartPr>
        <w:name w:val="678BBB7EA2414BA7A01753C77F584E0D"/>
        <w:category>
          <w:name w:val="General"/>
          <w:gallery w:val="placeholder"/>
        </w:category>
        <w:types>
          <w:type w:val="bbPlcHdr"/>
        </w:types>
        <w:behaviors>
          <w:behavior w:val="content"/>
        </w:behaviors>
        <w:guid w:val="{2B414B9C-3330-40D3-8B20-EA188E99B656}"/>
      </w:docPartPr>
      <w:docPartBody>
        <w:p w:rsidR="00C56C42" w:rsidRDefault="00DB6C1C" w:rsidP="00DB6C1C">
          <w:pPr>
            <w:pStyle w:val="678BBB7EA2414BA7A01753C77F584E0D"/>
          </w:pPr>
          <w:r w:rsidRPr="007B1E7C">
            <w:tab/>
          </w:r>
          <w:r w:rsidRPr="007B1E7C">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0827FC"/>
    <w:rsid w:val="0011138E"/>
    <w:rsid w:val="005158CA"/>
    <w:rsid w:val="00532F21"/>
    <w:rsid w:val="005A0FBF"/>
    <w:rsid w:val="007657A3"/>
    <w:rsid w:val="007F4D42"/>
    <w:rsid w:val="008A2539"/>
    <w:rsid w:val="00A71A2E"/>
    <w:rsid w:val="00AE0E98"/>
    <w:rsid w:val="00C56C42"/>
    <w:rsid w:val="00D24C0F"/>
    <w:rsid w:val="00DB6C1C"/>
    <w:rsid w:val="00F2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C1C"/>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DDEC8D81624B99A0B10A0F397A53E2">
    <w:name w:val="C0DDEC8D81624B99A0B10A0F397A53E2"/>
    <w:rsid w:val="007F4D42"/>
  </w:style>
  <w:style w:type="paragraph" w:customStyle="1" w:styleId="B41DEBE19CFB4EA08DC057F97BFCDA4C">
    <w:name w:val="B41DEBE19CFB4EA08DC057F97BFCDA4C"/>
    <w:rsid w:val="007F4D42"/>
  </w:style>
  <w:style w:type="paragraph" w:customStyle="1" w:styleId="C6F111C3BB6845DAA6635A00B2204D21">
    <w:name w:val="C6F111C3BB6845DAA6635A00B2204D21"/>
    <w:rsid w:val="007F4D42"/>
  </w:style>
  <w:style w:type="paragraph" w:customStyle="1" w:styleId="C750078FE647476092DB8AE40A9E0C25">
    <w:name w:val="C750078FE647476092DB8AE40A9E0C25"/>
    <w:rsid w:val="007F4D42"/>
  </w:style>
  <w:style w:type="paragraph" w:customStyle="1" w:styleId="292AE20AF36944EBABDC2CA5D286588C">
    <w:name w:val="292AE20AF36944EBABDC2CA5D286588C"/>
    <w:rsid w:val="007F4D42"/>
  </w:style>
  <w:style w:type="paragraph" w:customStyle="1" w:styleId="ECC8FF524ACC4A1A91EB850B4171BB7C">
    <w:name w:val="ECC8FF524ACC4A1A91EB850B4171BB7C"/>
    <w:rsid w:val="007F4D42"/>
  </w:style>
  <w:style w:type="paragraph" w:customStyle="1" w:styleId="A2B6013CA8E746D6A0CFED0AEDD882B3">
    <w:name w:val="A2B6013CA8E746D6A0CFED0AEDD882B3"/>
    <w:rsid w:val="007F4D42"/>
  </w:style>
  <w:style w:type="paragraph" w:customStyle="1" w:styleId="32BEE44F69664666869D9286D07E00EA">
    <w:name w:val="32BEE44F69664666869D9286D07E00EA"/>
    <w:rsid w:val="007F4D42"/>
  </w:style>
  <w:style w:type="paragraph" w:customStyle="1" w:styleId="DDAABA69A1234BE2A302ABCA9CC613D5">
    <w:name w:val="DDAABA69A1234BE2A302ABCA9CC613D5"/>
    <w:rsid w:val="007F4D42"/>
  </w:style>
  <w:style w:type="paragraph" w:customStyle="1" w:styleId="66432FB724D94538BBB7F03DD48CDFA5">
    <w:name w:val="66432FB724D94538BBB7F03DD48CDFA5"/>
    <w:rsid w:val="007F4D42"/>
  </w:style>
  <w:style w:type="paragraph" w:customStyle="1" w:styleId="6EA5AECD6C784DD7B3AFFD87DA0B8F1B">
    <w:name w:val="6EA5AECD6C784DD7B3AFFD87DA0B8F1B"/>
    <w:rsid w:val="007F4D42"/>
  </w:style>
  <w:style w:type="paragraph" w:customStyle="1" w:styleId="FD7FEE2496E848A3A0DFCCCB55FDC1DA">
    <w:name w:val="FD7FEE2496E848A3A0DFCCCB55FDC1DA"/>
    <w:rsid w:val="007F4D42"/>
  </w:style>
  <w:style w:type="paragraph" w:customStyle="1" w:styleId="3A5774320CFB428581DD062936C8C632">
    <w:name w:val="3A5774320CFB428581DD062936C8C632"/>
    <w:rsid w:val="007F4D42"/>
  </w:style>
  <w:style w:type="paragraph" w:customStyle="1" w:styleId="D95D736C1CC542148237D32A617FC2F1">
    <w:name w:val="D95D736C1CC542148237D32A617FC2F1"/>
    <w:rsid w:val="007F4D42"/>
  </w:style>
  <w:style w:type="paragraph" w:customStyle="1" w:styleId="6FD9781312B74FC195119BEEFD163E30">
    <w:name w:val="6FD9781312B74FC195119BEEFD163E30"/>
    <w:rsid w:val="007F4D42"/>
  </w:style>
  <w:style w:type="paragraph" w:customStyle="1" w:styleId="F0A7C82EDC1441D8A9A6E89EE0C057C3">
    <w:name w:val="F0A7C82EDC1441D8A9A6E89EE0C057C3"/>
    <w:rsid w:val="007F4D42"/>
  </w:style>
  <w:style w:type="paragraph" w:customStyle="1" w:styleId="20AEE250382C4A3E96F4EB36CC800E23">
    <w:name w:val="20AEE250382C4A3E96F4EB36CC800E23"/>
    <w:rsid w:val="007F4D42"/>
  </w:style>
  <w:style w:type="paragraph" w:customStyle="1" w:styleId="A464DBC06C7445AABB093611DA41AD00">
    <w:name w:val="A464DBC06C7445AABB093611DA41AD00"/>
    <w:rsid w:val="000827FC"/>
    <w:pPr>
      <w:spacing w:line="259" w:lineRule="auto"/>
    </w:pPr>
    <w:rPr>
      <w:kern w:val="0"/>
      <w:sz w:val="22"/>
      <w:szCs w:val="22"/>
      <w14:ligatures w14:val="none"/>
    </w:rPr>
  </w:style>
  <w:style w:type="paragraph" w:customStyle="1" w:styleId="5063C197655749C6AD05A173F6C05E00">
    <w:name w:val="5063C197655749C6AD05A173F6C05E00"/>
    <w:rsid w:val="00DB6C1C"/>
  </w:style>
  <w:style w:type="paragraph" w:customStyle="1" w:styleId="E73AF16AE3D24872A114440F4C7FF0A1">
    <w:name w:val="E73AF16AE3D24872A114440F4C7FF0A1"/>
    <w:rsid w:val="00DB6C1C"/>
  </w:style>
  <w:style w:type="paragraph" w:customStyle="1" w:styleId="87531CD0FC6249D8B31C8C888CCD79B6">
    <w:name w:val="87531CD0FC6249D8B31C8C888CCD79B6"/>
    <w:rsid w:val="00DB6C1C"/>
  </w:style>
  <w:style w:type="paragraph" w:customStyle="1" w:styleId="BE9003A688C1426CB1B72BDF362A84EC">
    <w:name w:val="BE9003A688C1426CB1B72BDF362A84EC"/>
    <w:rsid w:val="00DB6C1C"/>
  </w:style>
  <w:style w:type="paragraph" w:customStyle="1" w:styleId="769BB893A198459394B13EA052994693">
    <w:name w:val="769BB893A198459394B13EA052994693"/>
    <w:rsid w:val="00DB6C1C"/>
  </w:style>
  <w:style w:type="paragraph" w:customStyle="1" w:styleId="678BBB7EA2414BA7A01753C77F584E0D">
    <w:name w:val="678BBB7EA2414BA7A01753C77F584E0D"/>
    <w:rsid w:val="00DB6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6980F-215F-49AC-9B27-C9B37C1D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0</TotalTime>
  <Pages>12</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020-007.1.4-FOR_Application Custom Report_202510</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020-007.1.4-FOR_Application Custom Report_202510</dc:title>
  <dc:subject>020-007.1.4-FOR_Application Custom Report_202510</dc:subject>
  <dc:creator>CIVHC</dc:creator>
  <cp:keywords/>
  <dc:description/>
  <cp:lastModifiedBy>Danielle Evergreen</cp:lastModifiedBy>
  <cp:revision>2</cp:revision>
  <dcterms:created xsi:type="dcterms:W3CDTF">2026-04-15T00:08:00Z</dcterms:created>
  <dcterms:modified xsi:type="dcterms:W3CDTF">2026-04-15T00:08:00Z</dcterms:modified>
</cp:coreProperties>
</file>