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0D3C1C8E" w14:textId="2F0613C9" w:rsidR="00C67F4B" w:rsidRDefault="0090062A" w:rsidP="008D6850">
          <w:pPr>
            <w:spacing w:before="120" w:after="240" w:line="240" w:lineRule="auto"/>
            <w:rPr>
              <w:rStyle w:val="HeadersubtitleChar0"/>
              <w:rFonts w:asciiTheme="minorHAnsi" w:eastAsiaTheme="minorHAnsi" w:hAnsiTheme="minorHAnsi" w:cstheme="minorBidi"/>
              <w:kern w:val="0"/>
              <w:sz w:val="36"/>
              <w:szCs w:val="36"/>
            </w:rPr>
          </w:pPr>
          <w:bookmarkStart w:id="4" w:name="_Hlk210127561"/>
          <w:r w:rsidRPr="0090062A">
            <w:rPr>
              <w:rStyle w:val="HeadersubtitleChar0"/>
              <w:rFonts w:asciiTheme="minorHAnsi" w:eastAsiaTheme="minorHAnsi" w:hAnsiTheme="minorHAnsi" w:cstheme="minorBidi"/>
              <w:kern w:val="0"/>
              <w:sz w:val="36"/>
              <w:szCs w:val="36"/>
            </w:rPr>
            <w:t xml:space="preserve">Limited and Identifiable Extracts </w:t>
          </w:r>
        </w:p>
        <w:bookmarkEnd w:id="4"/>
        <w:p w14:paraId="54261032" w14:textId="77777777" w:rsidR="0090062A" w:rsidRDefault="0090062A" w:rsidP="008D6850">
          <w:pPr>
            <w:spacing w:before="120" w:after="240" w:line="240" w:lineRule="auto"/>
            <w:rPr>
              <w:rStyle w:val="HeadersubtitleChar0"/>
            </w:rPr>
          </w:pPr>
        </w:p>
        <w:p w14:paraId="56202749" w14:textId="77777777" w:rsidR="00C67F4B" w:rsidRDefault="00C67F4B" w:rsidP="008D6850">
          <w:pPr>
            <w:spacing w:before="120" w:after="240" w:line="240" w:lineRule="auto"/>
            <w:rPr>
              <w:rStyle w:val="HeadersubtitleChar0"/>
            </w:rPr>
          </w:pPr>
        </w:p>
        <w:p w14:paraId="2A900219" w14:textId="77777777" w:rsidR="00C67F4B" w:rsidRDefault="00C67F4B" w:rsidP="008D6850">
          <w:pPr>
            <w:spacing w:before="120" w:after="240" w:line="240" w:lineRule="auto"/>
            <w:rPr>
              <w:rStyle w:val="HeadersubtitleChar0"/>
            </w:rPr>
          </w:pPr>
        </w:p>
        <w:p w14:paraId="71AD461B" w14:textId="77777777" w:rsidR="00C67F4B" w:rsidRDefault="00C67F4B" w:rsidP="008D6850">
          <w:pPr>
            <w:spacing w:before="120" w:after="240" w:line="240" w:lineRule="auto"/>
            <w:rPr>
              <w:rStyle w:val="HeadersubtitleChar0"/>
            </w:rPr>
          </w:pPr>
        </w:p>
        <w:p w14:paraId="02841D10" w14:textId="77777777" w:rsidR="00071797" w:rsidRDefault="00071797" w:rsidP="008D6850">
          <w:pPr>
            <w:spacing w:before="120" w:after="240" w:line="240" w:lineRule="auto"/>
            <w:rPr>
              <w:rStyle w:val="HeadersubtitleChar0"/>
            </w:rPr>
          </w:pPr>
        </w:p>
        <w:p w14:paraId="061BC9C1" w14:textId="77777777" w:rsidR="00071797" w:rsidRDefault="00071797" w:rsidP="008D6850">
          <w:pPr>
            <w:spacing w:before="120" w:after="240" w:line="240" w:lineRule="auto"/>
            <w:rPr>
              <w:rStyle w:val="HeadersubtitleChar0"/>
            </w:rPr>
          </w:pPr>
        </w:p>
        <w:p w14:paraId="1F676F86" w14:textId="77777777" w:rsidR="00C67F4B" w:rsidRDefault="00C67F4B" w:rsidP="008D6850">
          <w:pPr>
            <w:spacing w:before="120" w:after="240" w:line="240" w:lineRule="auto"/>
            <w:rPr>
              <w:rStyle w:val="HeadersubtitleChar0"/>
            </w:rPr>
          </w:pPr>
        </w:p>
        <w:p w14:paraId="5E2E28F1" w14:textId="77777777" w:rsidR="00C67F4B" w:rsidRDefault="00C67F4B" w:rsidP="008D6850">
          <w:pPr>
            <w:spacing w:before="120" w:after="240" w:line="240" w:lineRule="auto"/>
            <w:rPr>
              <w:rStyle w:val="HeadersubtitleChar0"/>
            </w:rPr>
          </w:pPr>
        </w:p>
        <w:p w14:paraId="2BE58769" w14:textId="77777777" w:rsidR="00C67F4B" w:rsidRDefault="00C67F4B" w:rsidP="008D6850">
          <w:pPr>
            <w:spacing w:before="120" w:after="240" w:line="240" w:lineRule="auto"/>
            <w:rPr>
              <w:sz w:val="24"/>
              <w:szCs w:val="24"/>
            </w:rPr>
          </w:pPr>
        </w:p>
        <w:p w14:paraId="1F88832A" w14:textId="77777777" w:rsidR="008D6850" w:rsidRDefault="008D6850" w:rsidP="008D6850">
          <w:pPr>
            <w:spacing w:before="240" w:after="120" w:line="240" w:lineRule="auto"/>
            <w:rPr>
              <w:sz w:val="24"/>
              <w:szCs w:val="24"/>
            </w:rPr>
          </w:pPr>
        </w:p>
        <w:sdt>
          <w:sdtPr>
            <w:rPr>
              <w:rFonts w:ascii="Calibri" w:eastAsia="Calibri" w:hAnsi="Calibri" w:cs="Times New Roman"/>
              <w:bCs w:val="0"/>
              <w:kern w:val="2"/>
            </w:rPr>
            <w:id w:val="-43832318"/>
            <w:docPartObj>
              <w:docPartGallery w:val="Table of Contents"/>
              <w:docPartUnique/>
            </w:docPartObj>
          </w:sdtPr>
          <w:sdtEndPr>
            <w:rPr>
              <w:rFonts w:eastAsiaTheme="minorHAnsi" w:cstheme="minorBidi"/>
              <w:b/>
              <w:noProof/>
              <w:color w:val="auto"/>
              <w:sz w:val="22"/>
              <w:szCs w:val="22"/>
            </w:rPr>
          </w:sdtEndPr>
          <w:sdtContent>
            <w:bookmarkStart w:id="5" w:name="TOC" w:displacedByCustomXml="prev"/>
            <w:p w14:paraId="751F1763" w14:textId="77777777" w:rsidR="00B34C03" w:rsidRDefault="00B34C03" w:rsidP="00FF226A">
              <w:pPr>
                <w:pStyle w:val="TOCHeading"/>
                <w:rPr>
                  <w:rFonts w:ascii="Calibri" w:eastAsia="Calibri" w:hAnsi="Calibri" w:cs="Times New Roman"/>
                  <w:bCs w:val="0"/>
                  <w:kern w:val="2"/>
                </w:rPr>
              </w:pPr>
            </w:p>
            <w:p w14:paraId="10AC8FD3" w14:textId="3B7791BF" w:rsidR="008D6850" w:rsidRPr="00FF226A" w:rsidRDefault="008D6850" w:rsidP="00FF226A">
              <w:pPr>
                <w:pStyle w:val="TOCHeading"/>
              </w:pPr>
              <w:r w:rsidRPr="00FF226A">
                <w:t>Table of Contents</w:t>
              </w:r>
            </w:p>
            <w:bookmarkEnd w:id="5"/>
            <w:p w14:paraId="0B91E4F9" w14:textId="12DC30F0" w:rsidR="00B34C03" w:rsidRDefault="008D6850">
              <w:pPr>
                <w:pStyle w:val="TOC1"/>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79322" w:history="1">
                <w:r w:rsidR="00B34C03" w:rsidRPr="00AC2AB3">
                  <w:rPr>
                    <w:rStyle w:val="Hyperlink"/>
                    <w:noProof/>
                  </w:rPr>
                  <w:t>Client Application Revision History</w:t>
                </w:r>
                <w:r w:rsidR="00B34C03">
                  <w:rPr>
                    <w:noProof/>
                    <w:webHidden/>
                  </w:rPr>
                  <w:tab/>
                </w:r>
                <w:r w:rsidR="00B34C03">
                  <w:rPr>
                    <w:noProof/>
                    <w:webHidden/>
                  </w:rPr>
                  <w:fldChar w:fldCharType="begin"/>
                </w:r>
                <w:r w:rsidR="00B34C03">
                  <w:rPr>
                    <w:noProof/>
                    <w:webHidden/>
                  </w:rPr>
                  <w:instrText xml:space="preserve"> PAGEREF _Toc210379322 \h </w:instrText>
                </w:r>
                <w:r w:rsidR="00B34C03">
                  <w:rPr>
                    <w:noProof/>
                    <w:webHidden/>
                  </w:rPr>
                </w:r>
                <w:r w:rsidR="00B34C03">
                  <w:rPr>
                    <w:noProof/>
                    <w:webHidden/>
                  </w:rPr>
                  <w:fldChar w:fldCharType="separate"/>
                </w:r>
                <w:r w:rsidR="00B34C03">
                  <w:rPr>
                    <w:noProof/>
                    <w:webHidden/>
                  </w:rPr>
                  <w:t>3</w:t>
                </w:r>
                <w:r w:rsidR="00B34C03">
                  <w:rPr>
                    <w:noProof/>
                    <w:webHidden/>
                  </w:rPr>
                  <w:fldChar w:fldCharType="end"/>
                </w:r>
              </w:hyperlink>
            </w:p>
            <w:p w14:paraId="7709E066" w14:textId="6233EB02" w:rsidR="00B34C03" w:rsidRDefault="0091528B">
              <w:pPr>
                <w:pStyle w:val="TOC1"/>
                <w:tabs>
                  <w:tab w:val="right" w:leader="dot" w:pos="9350"/>
                </w:tabs>
                <w:rPr>
                  <w:rFonts w:eastAsiaTheme="minorEastAsia"/>
                  <w:noProof/>
                  <w:kern w:val="2"/>
                  <w:sz w:val="24"/>
                  <w:szCs w:val="24"/>
                  <w14:ligatures w14:val="standardContextual"/>
                </w:rPr>
              </w:pPr>
              <w:hyperlink w:anchor="_Toc210379323" w:history="1">
                <w:r w:rsidR="00B34C03" w:rsidRPr="00AC2AB3">
                  <w:rPr>
                    <w:rStyle w:val="Hyperlink"/>
                    <w:noProof/>
                  </w:rPr>
                  <w:t>Data Requestor Details</w:t>
                </w:r>
                <w:r w:rsidR="00B34C03">
                  <w:rPr>
                    <w:noProof/>
                    <w:webHidden/>
                  </w:rPr>
                  <w:tab/>
                </w:r>
                <w:r w:rsidR="00B34C03">
                  <w:rPr>
                    <w:noProof/>
                    <w:webHidden/>
                  </w:rPr>
                  <w:fldChar w:fldCharType="begin"/>
                </w:r>
                <w:r w:rsidR="00B34C03">
                  <w:rPr>
                    <w:noProof/>
                    <w:webHidden/>
                  </w:rPr>
                  <w:instrText xml:space="preserve"> PAGEREF _Toc210379323 \h </w:instrText>
                </w:r>
                <w:r w:rsidR="00B34C03">
                  <w:rPr>
                    <w:noProof/>
                    <w:webHidden/>
                  </w:rPr>
                </w:r>
                <w:r w:rsidR="00B34C03">
                  <w:rPr>
                    <w:noProof/>
                    <w:webHidden/>
                  </w:rPr>
                  <w:fldChar w:fldCharType="separate"/>
                </w:r>
                <w:r w:rsidR="00B34C03">
                  <w:rPr>
                    <w:noProof/>
                    <w:webHidden/>
                  </w:rPr>
                  <w:t>4</w:t>
                </w:r>
                <w:r w:rsidR="00B34C03">
                  <w:rPr>
                    <w:noProof/>
                    <w:webHidden/>
                  </w:rPr>
                  <w:fldChar w:fldCharType="end"/>
                </w:r>
              </w:hyperlink>
            </w:p>
            <w:p w14:paraId="66EAE2CF" w14:textId="486CF86F" w:rsidR="00B34C03" w:rsidRDefault="0091528B">
              <w:pPr>
                <w:pStyle w:val="TOC1"/>
                <w:tabs>
                  <w:tab w:val="right" w:leader="dot" w:pos="9350"/>
                </w:tabs>
                <w:rPr>
                  <w:rFonts w:eastAsiaTheme="minorEastAsia"/>
                  <w:noProof/>
                  <w:kern w:val="2"/>
                  <w:sz w:val="24"/>
                  <w:szCs w:val="24"/>
                  <w14:ligatures w14:val="standardContextual"/>
                </w:rPr>
              </w:pPr>
              <w:hyperlink w:anchor="_Toc210379327" w:history="1">
                <w:r w:rsidR="00B34C03" w:rsidRPr="00AC2AB3">
                  <w:rPr>
                    <w:rStyle w:val="Hyperlink"/>
                    <w:noProof/>
                  </w:rPr>
                  <w:t>Project Schedule and Purpose</w:t>
                </w:r>
                <w:r w:rsidR="00B34C03">
                  <w:rPr>
                    <w:noProof/>
                    <w:webHidden/>
                  </w:rPr>
                  <w:tab/>
                </w:r>
                <w:r w:rsidR="00B34C03">
                  <w:rPr>
                    <w:noProof/>
                    <w:webHidden/>
                  </w:rPr>
                  <w:fldChar w:fldCharType="begin"/>
                </w:r>
                <w:r w:rsidR="00B34C03">
                  <w:rPr>
                    <w:noProof/>
                    <w:webHidden/>
                  </w:rPr>
                  <w:instrText xml:space="preserve"> PAGEREF _Toc210379327 \h </w:instrText>
                </w:r>
                <w:r w:rsidR="00B34C03">
                  <w:rPr>
                    <w:noProof/>
                    <w:webHidden/>
                  </w:rPr>
                </w:r>
                <w:r w:rsidR="00B34C03">
                  <w:rPr>
                    <w:noProof/>
                    <w:webHidden/>
                  </w:rPr>
                  <w:fldChar w:fldCharType="separate"/>
                </w:r>
                <w:r w:rsidR="00B34C03">
                  <w:rPr>
                    <w:noProof/>
                    <w:webHidden/>
                  </w:rPr>
                  <w:t>6</w:t>
                </w:r>
                <w:r w:rsidR="00B34C03">
                  <w:rPr>
                    <w:noProof/>
                    <w:webHidden/>
                  </w:rPr>
                  <w:fldChar w:fldCharType="end"/>
                </w:r>
              </w:hyperlink>
            </w:p>
            <w:p w14:paraId="5C0C1762" w14:textId="2D64E61B" w:rsidR="00B34C03" w:rsidRDefault="0091528B">
              <w:pPr>
                <w:pStyle w:val="TOC1"/>
                <w:tabs>
                  <w:tab w:val="right" w:leader="dot" w:pos="9350"/>
                </w:tabs>
                <w:rPr>
                  <w:rFonts w:eastAsiaTheme="minorEastAsia"/>
                  <w:noProof/>
                  <w:kern w:val="2"/>
                  <w:sz w:val="24"/>
                  <w:szCs w:val="24"/>
                  <w14:ligatures w14:val="standardContextual"/>
                </w:rPr>
              </w:pPr>
              <w:hyperlink w:anchor="_Toc210379328" w:history="1">
                <w:r w:rsidR="00B34C03" w:rsidRPr="00AC2AB3">
                  <w:rPr>
                    <w:rStyle w:val="Hyperlink"/>
                    <w:noProof/>
                  </w:rPr>
                  <w:t>Data Matching and Linkage</w:t>
                </w:r>
                <w:r w:rsidR="00B34C03">
                  <w:rPr>
                    <w:noProof/>
                    <w:webHidden/>
                  </w:rPr>
                  <w:tab/>
                </w:r>
                <w:r w:rsidR="00B34C03">
                  <w:rPr>
                    <w:noProof/>
                    <w:webHidden/>
                  </w:rPr>
                  <w:fldChar w:fldCharType="begin"/>
                </w:r>
                <w:r w:rsidR="00B34C03">
                  <w:rPr>
                    <w:noProof/>
                    <w:webHidden/>
                  </w:rPr>
                  <w:instrText xml:space="preserve"> PAGEREF _Toc210379328 \h </w:instrText>
                </w:r>
                <w:r w:rsidR="00B34C03">
                  <w:rPr>
                    <w:noProof/>
                    <w:webHidden/>
                  </w:rPr>
                </w:r>
                <w:r w:rsidR="00B34C03">
                  <w:rPr>
                    <w:noProof/>
                    <w:webHidden/>
                  </w:rPr>
                  <w:fldChar w:fldCharType="separate"/>
                </w:r>
                <w:r w:rsidR="00B34C03">
                  <w:rPr>
                    <w:noProof/>
                    <w:webHidden/>
                  </w:rPr>
                  <w:t>8</w:t>
                </w:r>
                <w:r w:rsidR="00B34C03">
                  <w:rPr>
                    <w:noProof/>
                    <w:webHidden/>
                  </w:rPr>
                  <w:fldChar w:fldCharType="end"/>
                </w:r>
              </w:hyperlink>
            </w:p>
            <w:p w14:paraId="37E8B45F" w14:textId="1D1770A0" w:rsidR="00B34C03" w:rsidRDefault="0091528B">
              <w:pPr>
                <w:pStyle w:val="TOC1"/>
                <w:tabs>
                  <w:tab w:val="right" w:leader="dot" w:pos="9350"/>
                </w:tabs>
                <w:rPr>
                  <w:rFonts w:eastAsiaTheme="minorEastAsia"/>
                  <w:noProof/>
                  <w:kern w:val="2"/>
                  <w:sz w:val="24"/>
                  <w:szCs w:val="24"/>
                  <w14:ligatures w14:val="standardContextual"/>
                </w:rPr>
              </w:pPr>
              <w:hyperlink w:anchor="_Toc210379333" w:history="1">
                <w:r w:rsidR="00B34C03" w:rsidRPr="00AC2AB3">
                  <w:rPr>
                    <w:rStyle w:val="Hyperlink"/>
                    <w:noProof/>
                  </w:rPr>
                  <w:t>Data Inclusion Criteria</w:t>
                </w:r>
                <w:r w:rsidR="00B34C03">
                  <w:rPr>
                    <w:noProof/>
                    <w:webHidden/>
                  </w:rPr>
                  <w:tab/>
                </w:r>
                <w:r w:rsidR="00B34C03">
                  <w:rPr>
                    <w:noProof/>
                    <w:webHidden/>
                  </w:rPr>
                  <w:fldChar w:fldCharType="begin"/>
                </w:r>
                <w:r w:rsidR="00B34C03">
                  <w:rPr>
                    <w:noProof/>
                    <w:webHidden/>
                  </w:rPr>
                  <w:instrText xml:space="preserve"> PAGEREF _Toc210379333 \h </w:instrText>
                </w:r>
                <w:r w:rsidR="00B34C03">
                  <w:rPr>
                    <w:noProof/>
                    <w:webHidden/>
                  </w:rPr>
                </w:r>
                <w:r w:rsidR="00B34C03">
                  <w:rPr>
                    <w:noProof/>
                    <w:webHidden/>
                  </w:rPr>
                  <w:fldChar w:fldCharType="separate"/>
                </w:r>
                <w:r w:rsidR="00B34C03">
                  <w:rPr>
                    <w:noProof/>
                    <w:webHidden/>
                  </w:rPr>
                  <w:t>10</w:t>
                </w:r>
                <w:r w:rsidR="00B34C03">
                  <w:rPr>
                    <w:noProof/>
                    <w:webHidden/>
                  </w:rPr>
                  <w:fldChar w:fldCharType="end"/>
                </w:r>
              </w:hyperlink>
            </w:p>
            <w:p w14:paraId="65DF1A2B" w14:textId="4693945D" w:rsidR="00B34C03" w:rsidRDefault="0091528B">
              <w:pPr>
                <w:pStyle w:val="TOC1"/>
                <w:tabs>
                  <w:tab w:val="right" w:leader="dot" w:pos="9350"/>
                </w:tabs>
                <w:rPr>
                  <w:rFonts w:eastAsiaTheme="minorEastAsia"/>
                  <w:noProof/>
                  <w:kern w:val="2"/>
                  <w:sz w:val="24"/>
                  <w:szCs w:val="24"/>
                  <w14:ligatures w14:val="standardContextual"/>
                </w:rPr>
              </w:pPr>
              <w:hyperlink w:anchor="_Toc210379342" w:history="1">
                <w:r w:rsidR="00B34C03" w:rsidRPr="00AC2AB3">
                  <w:rPr>
                    <w:rStyle w:val="Hyperlink"/>
                    <w:noProof/>
                  </w:rPr>
                  <w:t>Additional Documentation</w:t>
                </w:r>
                <w:r w:rsidR="00B34C03">
                  <w:rPr>
                    <w:noProof/>
                    <w:webHidden/>
                  </w:rPr>
                  <w:tab/>
                </w:r>
                <w:r w:rsidR="00B34C03">
                  <w:rPr>
                    <w:noProof/>
                    <w:webHidden/>
                  </w:rPr>
                  <w:fldChar w:fldCharType="begin"/>
                </w:r>
                <w:r w:rsidR="00B34C03">
                  <w:rPr>
                    <w:noProof/>
                    <w:webHidden/>
                  </w:rPr>
                  <w:instrText xml:space="preserve"> PAGEREF _Toc210379342 \h </w:instrText>
                </w:r>
                <w:r w:rsidR="00B34C03">
                  <w:rPr>
                    <w:noProof/>
                    <w:webHidden/>
                  </w:rPr>
                </w:r>
                <w:r w:rsidR="00B34C03">
                  <w:rPr>
                    <w:noProof/>
                    <w:webHidden/>
                  </w:rPr>
                  <w:fldChar w:fldCharType="separate"/>
                </w:r>
                <w:r w:rsidR="00B34C03">
                  <w:rPr>
                    <w:noProof/>
                    <w:webHidden/>
                  </w:rPr>
                  <w:t>14</w:t>
                </w:r>
                <w:r w:rsidR="00B34C03">
                  <w:rPr>
                    <w:noProof/>
                    <w:webHidden/>
                  </w:rPr>
                  <w:fldChar w:fldCharType="end"/>
                </w:r>
              </w:hyperlink>
            </w:p>
            <w:p w14:paraId="56667554" w14:textId="28B0E142" w:rsidR="00B34C03" w:rsidRDefault="0091528B">
              <w:pPr>
                <w:pStyle w:val="TOC1"/>
                <w:tabs>
                  <w:tab w:val="right" w:leader="dot" w:pos="9350"/>
                </w:tabs>
                <w:rPr>
                  <w:rFonts w:eastAsiaTheme="minorEastAsia"/>
                  <w:noProof/>
                  <w:kern w:val="2"/>
                  <w:sz w:val="24"/>
                  <w:szCs w:val="24"/>
                  <w14:ligatures w14:val="standardContextual"/>
                </w:rPr>
              </w:pPr>
              <w:hyperlink w:anchor="_Toc210379349" w:history="1">
                <w:r w:rsidR="00B34C03" w:rsidRPr="00AC2AB3">
                  <w:rPr>
                    <w:rStyle w:val="Hyperlink"/>
                    <w:noProof/>
                  </w:rPr>
                  <w:t>Client Acknowledgements and Signatures</w:t>
                </w:r>
                <w:r w:rsidR="00B34C03">
                  <w:rPr>
                    <w:noProof/>
                    <w:webHidden/>
                  </w:rPr>
                  <w:tab/>
                </w:r>
                <w:r w:rsidR="00B34C03">
                  <w:rPr>
                    <w:noProof/>
                    <w:webHidden/>
                  </w:rPr>
                  <w:fldChar w:fldCharType="begin"/>
                </w:r>
                <w:r w:rsidR="00B34C03">
                  <w:rPr>
                    <w:noProof/>
                    <w:webHidden/>
                  </w:rPr>
                  <w:instrText xml:space="preserve"> PAGEREF _Toc210379349 \h </w:instrText>
                </w:r>
                <w:r w:rsidR="00B34C03">
                  <w:rPr>
                    <w:noProof/>
                    <w:webHidden/>
                  </w:rPr>
                </w:r>
                <w:r w:rsidR="00B34C03">
                  <w:rPr>
                    <w:noProof/>
                    <w:webHidden/>
                  </w:rPr>
                  <w:fldChar w:fldCharType="separate"/>
                </w:r>
                <w:r w:rsidR="00B34C03">
                  <w:rPr>
                    <w:noProof/>
                    <w:webHidden/>
                  </w:rPr>
                  <w:t>16</w:t>
                </w:r>
                <w:r w:rsidR="00B34C03">
                  <w:rPr>
                    <w:noProof/>
                    <w:webHidden/>
                  </w:rPr>
                  <w:fldChar w:fldCharType="end"/>
                </w:r>
              </w:hyperlink>
            </w:p>
            <w:p w14:paraId="41744EAF" w14:textId="576F662A" w:rsidR="008D6850" w:rsidRPr="00B52336" w:rsidRDefault="008D6850" w:rsidP="00B52336">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57360E">
      <w:pPr>
        <w:pStyle w:val="H1"/>
      </w:pPr>
      <w:bookmarkStart w:id="6" w:name="_Toc210379322"/>
      <w:r w:rsidRPr="0046513B">
        <w:lastRenderedPageBreak/>
        <w:t>Client Application Revision History</w:t>
      </w:r>
      <w:bookmarkEnd w:id="6"/>
    </w:p>
    <w:p w14:paraId="0BE2F954" w14:textId="3C284B5A" w:rsidR="0046513B" w:rsidRDefault="00F730A7" w:rsidP="0046513B">
      <w:pPr>
        <w:pStyle w:val="MainBody"/>
      </w:pPr>
      <w:r w:rsidRPr="00F730A7">
        <w:t>The following reflects the history of changes made to this document during the application process prior to project production. Once in production, any further changes to the application may result in additional cost and production delays.</w:t>
      </w:r>
      <w:r w:rsidR="00BF3FA4">
        <w:t xml:space="preserve"> </w:t>
      </w:r>
      <w:r w:rsidR="00534466">
        <w:t>This application must be returned in locked Word format. Applications returned in alternative formats will be returned with a request to complete and return this protected Word document.</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bl>
    <w:p w14:paraId="3C5C7F63" w14:textId="2E29F223" w:rsidR="008944BC" w:rsidRDefault="008944BC" w:rsidP="0046513B">
      <w:pPr>
        <w:pStyle w:val="TableMainColumns"/>
      </w:pPr>
    </w:p>
    <w:p w14:paraId="1A3AFF8F" w14:textId="77777777" w:rsidR="008944BC" w:rsidRDefault="008944BC">
      <w:pPr>
        <w:rPr>
          <w:rFonts w:ascii="Calibri" w:eastAsia="Calibri" w:hAnsi="Calibri" w:cs="Times New Roman"/>
          <w:color w:val="FFFFFF" w:themeColor="background1"/>
          <w:kern w:val="2"/>
          <w:sz w:val="24"/>
          <w:szCs w:val="24"/>
        </w:rPr>
      </w:pPr>
      <w:r>
        <w:br w:type="page"/>
      </w:r>
    </w:p>
    <w:p w14:paraId="6D390316" w14:textId="2B48BF6D" w:rsidR="0046513B" w:rsidRDefault="0046513B" w:rsidP="0057360E">
      <w:pPr>
        <w:pStyle w:val="H1"/>
      </w:pPr>
      <w:bookmarkStart w:id="7" w:name="_Toc210379323"/>
      <w:r w:rsidRPr="0046513B">
        <w:lastRenderedPageBreak/>
        <w:t>Data Requestor Details</w:t>
      </w:r>
      <w:bookmarkEnd w:id="7"/>
    </w:p>
    <w:p w14:paraId="0C3813E8" w14:textId="51CB111A" w:rsidR="0046513B" w:rsidRDefault="0046513B" w:rsidP="0057360E">
      <w:pPr>
        <w:pStyle w:val="H2"/>
      </w:pPr>
      <w:bookmarkStart w:id="8" w:name="_Toc210034746"/>
      <w:bookmarkStart w:id="9" w:name="_Toc210128914"/>
      <w:bookmarkStart w:id="10" w:name="_Toc210379324"/>
      <w:r w:rsidRPr="0046513B">
        <w:t>General Project Details</w:t>
      </w:r>
      <w:bookmarkEnd w:id="8"/>
      <w:bookmarkEnd w:id="9"/>
      <w:bookmarkEnd w:id="10"/>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615FDCBE"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F730A7">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91528B"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91528B"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14:paraId="42ECD43E" w14:textId="77777777" w:rsidTr="000058D8">
        <w:tc>
          <w:tcPr>
            <w:tcW w:w="4410" w:type="dxa"/>
            <w:shd w:val="clear" w:color="auto" w:fill="F7E3D4" w:themeFill="accent1" w:themeFillTint="33"/>
          </w:tcPr>
          <w:p w14:paraId="7EFAB188" w14:textId="77777777" w:rsidR="0046513B" w:rsidRPr="000058D8" w:rsidRDefault="0046513B" w:rsidP="004B60F8">
            <w:pPr>
              <w:pStyle w:val="TableMainRowsandColumns"/>
              <w:rPr>
                <w:color w:val="auto"/>
              </w:rPr>
            </w:pPr>
            <w:r w:rsidRPr="000058D8">
              <w:rPr>
                <w:color w:val="auto"/>
              </w:rPr>
              <w:t xml:space="preserve">CIVHC Contact (full name, complete title): </w:t>
            </w:r>
          </w:p>
        </w:tc>
        <w:sdt>
          <w:sdtPr>
            <w:rPr>
              <w:color w:val="auto"/>
            </w:r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480297B7" w14:textId="77777777" w:rsidTr="000058D8">
        <w:tc>
          <w:tcPr>
            <w:tcW w:w="4410" w:type="dxa"/>
            <w:shd w:val="clear" w:color="auto" w:fill="F7E3D4" w:themeFill="accent1" w:themeFillTint="33"/>
          </w:tcPr>
          <w:p w14:paraId="12973840" w14:textId="77777777" w:rsidR="0046513B" w:rsidRPr="000058D8" w:rsidRDefault="0046513B" w:rsidP="004B60F8">
            <w:pPr>
              <w:pStyle w:val="TableMainRowsandColumns"/>
              <w:rPr>
                <w:color w:val="auto"/>
              </w:rPr>
            </w:pPr>
            <w:r w:rsidRPr="000058D8">
              <w:rPr>
                <w:color w:val="auto"/>
              </w:rPr>
              <w:t xml:space="preserve">Internal Project Code (IPC): </w:t>
            </w:r>
          </w:p>
        </w:tc>
        <w:sdt>
          <w:sdtPr>
            <w:rPr>
              <w:color w:val="auto"/>
            </w:r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r w:rsidR="0046513B" w14:paraId="15D60745" w14:textId="77777777" w:rsidTr="000058D8">
        <w:tc>
          <w:tcPr>
            <w:tcW w:w="4410" w:type="dxa"/>
            <w:shd w:val="clear" w:color="auto" w:fill="F7E3D4" w:themeFill="accent1" w:themeFillTint="33"/>
          </w:tcPr>
          <w:p w14:paraId="26831868" w14:textId="77777777" w:rsidR="0046513B" w:rsidRPr="000058D8" w:rsidRDefault="0046513B" w:rsidP="004B60F8">
            <w:pPr>
              <w:pStyle w:val="TableMainRowsandColumns"/>
              <w:rPr>
                <w:color w:val="auto"/>
              </w:rPr>
            </w:pPr>
            <w:r w:rsidRPr="000058D8">
              <w:rPr>
                <w:color w:val="auto"/>
              </w:rPr>
              <w:t>Legacy Project Number (if applicable):</w:t>
            </w:r>
          </w:p>
        </w:tc>
        <w:sdt>
          <w:sdtPr>
            <w:rPr>
              <w:color w:val="auto"/>
            </w:rPr>
            <w:id w:val="-254050804"/>
            <w:placeholder>
              <w:docPart w:val="20057C4177F54949BFF2D47EC147782D"/>
            </w:placeholder>
            <w:showingPlcHdr/>
          </w:sdtPr>
          <w:sdtEndPr/>
          <w:sdtContent>
            <w:tc>
              <w:tcPr>
                <w:tcW w:w="4945" w:type="dxa"/>
                <w:gridSpan w:val="2"/>
                <w:shd w:val="clear" w:color="auto" w:fill="FFFFFF" w:themeFill="background1"/>
              </w:tcPr>
              <w:p w14:paraId="0E4C07DB" w14:textId="7DF9B9B3" w:rsidR="0046513B" w:rsidRPr="0046513B" w:rsidRDefault="00733C17" w:rsidP="004B60F8">
                <w:pPr>
                  <w:pStyle w:val="TableMainRowsandColumns"/>
                  <w:rPr>
                    <w:color w:val="auto"/>
                  </w:rPr>
                </w:pPr>
                <w:r w:rsidRPr="0046513B">
                  <w:rPr>
                    <w:color w:val="auto"/>
                  </w:rPr>
                  <w:tab/>
                </w:r>
                <w:r w:rsidRPr="0046513B">
                  <w:rPr>
                    <w:color w:val="auto"/>
                  </w:rPr>
                  <w:tab/>
                </w:r>
              </w:p>
            </w:tc>
          </w:sdtContent>
        </w:sdt>
      </w:tr>
      <w:tr w:rsidR="0046513B" w14:paraId="216CEC0E" w14:textId="77777777" w:rsidTr="000058D8">
        <w:tc>
          <w:tcPr>
            <w:tcW w:w="4410" w:type="dxa"/>
            <w:shd w:val="clear" w:color="auto" w:fill="F7E3D4" w:themeFill="accent1" w:themeFillTint="33"/>
          </w:tcPr>
          <w:p w14:paraId="4EE1AA12" w14:textId="77777777" w:rsidR="0046513B" w:rsidRPr="000058D8" w:rsidRDefault="0046513B" w:rsidP="004B60F8">
            <w:pPr>
              <w:pStyle w:val="TableMainRowsandColumns"/>
              <w:rPr>
                <w:color w:val="auto"/>
              </w:rPr>
            </w:pPr>
            <w:r w:rsidRPr="000058D8">
              <w:rPr>
                <w:color w:val="auto"/>
              </w:rPr>
              <w:t xml:space="preserve">Condensed Project Title: </w:t>
            </w:r>
          </w:p>
        </w:tc>
        <w:sdt>
          <w:sdtPr>
            <w:rPr>
              <w:color w:val="auto"/>
            </w:r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46513B" w:rsidRDefault="0046513B" w:rsidP="004B60F8">
                <w:pPr>
                  <w:pStyle w:val="TableMainRowsandColumns"/>
                  <w:rPr>
                    <w:color w:val="auto"/>
                  </w:rPr>
                </w:pPr>
                <w:r w:rsidRPr="0046513B">
                  <w:rPr>
                    <w:color w:val="auto"/>
                  </w:rPr>
                  <w:tab/>
                </w:r>
                <w:r w:rsidRPr="0046513B">
                  <w:rPr>
                    <w:color w:val="auto"/>
                  </w:rPr>
                  <w:tab/>
                </w:r>
              </w:p>
            </w:tc>
          </w:sdtContent>
        </w:sdt>
      </w:tr>
    </w:tbl>
    <w:p w14:paraId="6FD3C9BB" w14:textId="0BA042F9" w:rsidR="0046513B" w:rsidRDefault="0046513B" w:rsidP="0057360E">
      <w:pPr>
        <w:pStyle w:val="H2"/>
      </w:pPr>
      <w:bookmarkStart w:id="11" w:name="_Toc210034747"/>
      <w:bookmarkStart w:id="12" w:name="_Toc210128915"/>
      <w:bookmarkStart w:id="13" w:name="_Toc210379325"/>
      <w:r w:rsidRPr="0046513B">
        <w:t>Data Analysis Software</w:t>
      </w:r>
      <w:bookmarkEnd w:id="11"/>
      <w:bookmarkEnd w:id="12"/>
      <w:bookmarkEnd w:id="13"/>
    </w:p>
    <w:p w14:paraId="269CC247" w14:textId="15C1F53C" w:rsidR="0046513B" w:rsidRDefault="00C51ED1" w:rsidP="0046513B">
      <w:pPr>
        <w:pStyle w:val="MainBody"/>
      </w:pPr>
      <w:r w:rsidRPr="00C51ED1">
        <w:t>List specific software that will be used (e.g., R, SAS, SPSS, etc.) to conduct analysis with CO APCD data. Due to the size of CO APCD data files, Microsoft Excel is not recommended.</w:t>
      </w:r>
    </w:p>
    <w:tbl>
      <w:tblPr>
        <w:tblStyle w:val="TableGrid"/>
        <w:tblW w:w="0" w:type="auto"/>
        <w:tblInd w:w="-5" w:type="dxa"/>
        <w:tblLook w:val="04A0" w:firstRow="1" w:lastRow="0" w:firstColumn="1" w:lastColumn="0" w:noHBand="0" w:noVBand="1"/>
      </w:tblPr>
      <w:tblGrid>
        <w:gridCol w:w="9355"/>
      </w:tblGrid>
      <w:tr w:rsidR="0046513B" w:rsidRPr="00FB74F9" w14:paraId="1F3963E4" w14:textId="77777777" w:rsidTr="0046513B">
        <w:bookmarkStart w:id="14" w:name="_Hlk210031701" w:displacedByCustomXml="next"/>
        <w:sdt>
          <w:sdtPr>
            <w:id w:val="218479064"/>
            <w:placeholder>
              <w:docPart w:val="813A158FDAFF4EA38A9B1CF9E9BA1DE0"/>
            </w:placeholder>
            <w:showingPlcHdr/>
          </w:sdtPr>
          <w:sdtEndPr/>
          <w:sdtContent>
            <w:tc>
              <w:tcPr>
                <w:tcW w:w="9355" w:type="dxa"/>
              </w:tcPr>
              <w:p w14:paraId="7CC7FCC7" w14:textId="77777777" w:rsidR="0046513B" w:rsidRPr="00FB74F9" w:rsidRDefault="0046513B" w:rsidP="004B60F8">
                <w:pPr>
                  <w:pStyle w:val="TableMainRowsandColumns"/>
                </w:pPr>
                <w:r w:rsidRPr="00FB74F9">
                  <w:tab/>
                </w:r>
                <w:r w:rsidRPr="00FB74F9">
                  <w:tab/>
                </w:r>
              </w:p>
            </w:tc>
          </w:sdtContent>
        </w:sdt>
      </w:tr>
      <w:bookmarkEnd w:id="14"/>
    </w:tbl>
    <w:p w14:paraId="1EDA3B49" w14:textId="7EFE3AC1" w:rsidR="008944BC" w:rsidRDefault="008944BC" w:rsidP="0046513B">
      <w:pPr>
        <w:pStyle w:val="MainBody"/>
      </w:pPr>
    </w:p>
    <w:p w14:paraId="7A20FE76" w14:textId="77777777" w:rsidR="008944BC" w:rsidRDefault="008944BC">
      <w:pPr>
        <w:rPr>
          <w:rFonts w:eastAsia="Calibri" w:cstheme="minorHAnsi"/>
          <w:color w:val="000000"/>
          <w:kern w:val="2"/>
          <w:sz w:val="24"/>
          <w:szCs w:val="24"/>
        </w:rPr>
      </w:pPr>
      <w:r>
        <w:br w:type="page"/>
      </w:r>
    </w:p>
    <w:p w14:paraId="54D664C9" w14:textId="610758D3" w:rsidR="0046513B" w:rsidRDefault="0046513B" w:rsidP="0057360E">
      <w:pPr>
        <w:pStyle w:val="H2"/>
      </w:pPr>
      <w:bookmarkStart w:id="15" w:name="_Toc210034748"/>
      <w:bookmarkStart w:id="16" w:name="_Toc210128916"/>
      <w:bookmarkStart w:id="17" w:name="_Toc210379326"/>
      <w:r w:rsidRPr="0046513B">
        <w:lastRenderedPageBreak/>
        <w:t>Project Contacts</w:t>
      </w:r>
      <w:bookmarkEnd w:id="15"/>
      <w:bookmarkEnd w:id="16"/>
      <w:bookmarkEnd w:id="17"/>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1760C7E3" w14:textId="5D266559" w:rsidR="008944BC" w:rsidRDefault="008944BC" w:rsidP="008944BC">
      <w:pPr>
        <w:pStyle w:val="MainBody"/>
      </w:pPr>
    </w:p>
    <w:p w14:paraId="250AEEA9" w14:textId="77777777" w:rsidR="008944BC" w:rsidRDefault="008944BC">
      <w:pPr>
        <w:rPr>
          <w:rFonts w:ascii="Calibri" w:eastAsia="Calibri" w:hAnsi="Calibri" w:cstheme="majorBidi"/>
          <w:color w:val="414144" w:themeColor="text1"/>
          <w:kern w:val="2"/>
          <w:sz w:val="32"/>
          <w:szCs w:val="32"/>
        </w:rPr>
      </w:pPr>
      <w:r>
        <w:br w:type="page"/>
      </w:r>
    </w:p>
    <w:p w14:paraId="2B9F0740" w14:textId="6B07C2CA" w:rsidR="006F630A" w:rsidRDefault="006F630A" w:rsidP="0057360E">
      <w:pPr>
        <w:pStyle w:val="H1"/>
      </w:pPr>
      <w:bookmarkStart w:id="18" w:name="_Toc210379327"/>
      <w:r w:rsidRPr="006F630A">
        <w:lastRenderedPageBreak/>
        <w:t>Project Schedule and Purpose</w:t>
      </w:r>
      <w:bookmarkEnd w:id="18"/>
    </w:p>
    <w:tbl>
      <w:tblPr>
        <w:tblStyle w:val="TableGrid"/>
        <w:tblW w:w="0" w:type="auto"/>
        <w:tblLook w:val="04A0" w:firstRow="1" w:lastRow="0" w:firstColumn="1" w:lastColumn="0" w:noHBand="0" w:noVBand="1"/>
      </w:tblPr>
      <w:tblGrid>
        <w:gridCol w:w="3955"/>
        <w:gridCol w:w="5395"/>
      </w:tblGrid>
      <w:tr w:rsidR="006F630A" w14:paraId="3C841054" w14:textId="77777777" w:rsidTr="008944BC">
        <w:tc>
          <w:tcPr>
            <w:tcW w:w="3955" w:type="dxa"/>
            <w:shd w:val="clear" w:color="auto" w:fill="F3F4F5" w:themeFill="background2"/>
          </w:tcPr>
          <w:p w14:paraId="193088C1" w14:textId="77777777" w:rsidR="006F630A" w:rsidRPr="006F630A" w:rsidRDefault="006F630A" w:rsidP="004B60F8">
            <w:pPr>
              <w:pStyle w:val="TableMainRowsandColumns"/>
              <w:rPr>
                <w:color w:val="auto"/>
              </w:rPr>
            </w:pPr>
            <w:r w:rsidRPr="006F630A">
              <w:rPr>
                <w:color w:val="auto"/>
              </w:rPr>
              <w:t>Proposed Project Start Date</w:t>
            </w:r>
            <w:r w:rsidRPr="006F630A">
              <w:rPr>
                <w:rStyle w:val="FootnoteReference"/>
                <w:color w:val="auto"/>
              </w:rPr>
              <w:footnoteReference w:id="1"/>
            </w:r>
            <w:r w:rsidRPr="006F630A">
              <w:rPr>
                <w:color w:val="auto"/>
              </w:rPr>
              <w:t xml:space="preserve">: </w:t>
            </w:r>
          </w:p>
        </w:tc>
        <w:sdt>
          <w:sdtPr>
            <w:id w:val="-822888061"/>
            <w:placeholder>
              <w:docPart w:val="8B048C5680184846A5C69243ECDE3204"/>
            </w:placeholder>
            <w:showingPlcHdr/>
            <w:date w:fullDate="2024-12-19T00:00:00Z">
              <w:dateFormat w:val="M/d/yyyy"/>
              <w:lid w:val="en-US"/>
              <w:storeMappedDataAs w:val="dateTime"/>
              <w:calendar w:val="gregorian"/>
            </w:date>
          </w:sdtPr>
          <w:sdtEndPr/>
          <w:sdtContent>
            <w:tc>
              <w:tcPr>
                <w:tcW w:w="5395" w:type="dxa"/>
              </w:tcPr>
              <w:p w14:paraId="75FB15E6" w14:textId="77777777" w:rsidR="006F630A" w:rsidRDefault="006F630A" w:rsidP="004B60F8">
                <w:pPr>
                  <w:pStyle w:val="TableMainRowsandColumns"/>
                </w:pPr>
                <w:r>
                  <w:rPr>
                    <w:rStyle w:val="PlaceholderText"/>
                  </w:rPr>
                  <w:tab/>
                </w:r>
              </w:p>
            </w:tc>
          </w:sdtContent>
        </w:sdt>
      </w:tr>
      <w:tr w:rsidR="006F630A" w14:paraId="2A5FA76A" w14:textId="77777777" w:rsidTr="008944BC">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8944BC">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53D95D55" w14:textId="77777777" w:rsidR="00CD49D9" w:rsidRPr="00CD49D9" w:rsidRDefault="00CD49D9" w:rsidP="00CD49D9">
      <w:pPr>
        <w:pStyle w:val="ListParagraph"/>
        <w:numPr>
          <w:ilvl w:val="0"/>
          <w:numId w:val="20"/>
        </w:numPr>
        <w:rPr>
          <w:rFonts w:eastAsia="Calibri" w:cstheme="minorHAnsi"/>
          <w:color w:val="000000"/>
          <w:kern w:val="2"/>
          <w:sz w:val="24"/>
          <w:szCs w:val="24"/>
        </w:rPr>
      </w:pPr>
      <w:r w:rsidRPr="00CD49D9">
        <w:rPr>
          <w:rFonts w:eastAsia="Calibri" w:cstheme="minorHAnsi"/>
          <w:color w:val="000000"/>
          <w:kern w:val="2"/>
          <w:sz w:val="24"/>
          <w:szCs w:val="24"/>
        </w:rPr>
        <w:t xml:space="preserve">Explain the purpose of your project. If this project is related to a previous project, also explain how this project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8944BC"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8944BC" w:rsidRDefault="006F630A" w:rsidP="002520E5">
                <w:pPr>
                  <w:pStyle w:val="TableMainRowsandColumns"/>
                  <w:keepNext w:val="0"/>
                  <w:keepLines w:val="0"/>
                </w:pPr>
                <w:r w:rsidRPr="008944BC">
                  <w:tab/>
                </w:r>
                <w:r w:rsidRPr="008944BC">
                  <w:tab/>
                </w:r>
              </w:p>
            </w:tc>
          </w:sdtContent>
        </w:sdt>
      </w:tr>
    </w:tbl>
    <w:p w14:paraId="3719757C" w14:textId="77777777" w:rsidR="006F630A" w:rsidRDefault="006F630A" w:rsidP="00E02A8D">
      <w:pPr>
        <w:pStyle w:val="MainBody"/>
        <w:spacing w:after="60"/>
        <w:ind w:left="360"/>
      </w:pPr>
    </w:p>
    <w:p w14:paraId="4EDE8162"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Detail the specific project aims, research question(s) you are trying to answer, 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6F630A">
                <w:pPr>
                  <w:pStyle w:val="TableMainRowsandColumns"/>
                  <w:keepNext w:val="0"/>
                  <w:keepLines w:val="0"/>
                  <w:numPr>
                    <w:ilvl w:val="0"/>
                    <w:numId w:val="21"/>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457406181"/>
              <w:placeholder>
                <w:docPart w:val="E9DEF7429F4C4829A3C9F58306CF0073"/>
              </w:placeholder>
              <w:showingPlcHdr/>
            </w:sdtPr>
            <w:sdtEndPr/>
            <w:sdtContent>
              <w:p w14:paraId="668D2C59" w14:textId="77777777" w:rsidR="006F630A" w:rsidRPr="008617B3" w:rsidRDefault="006F630A" w:rsidP="004B60F8">
                <w:pPr>
                  <w:pStyle w:val="TableMainRowsandColumns"/>
                  <w:keepNext w:val="0"/>
                  <w:keepLines w:val="0"/>
                </w:pPr>
                <w:r w:rsidRPr="007B1E7C">
                  <w:tab/>
                </w:r>
                <w:r w:rsidRPr="007B1E7C">
                  <w:tab/>
                </w:r>
              </w:p>
            </w:sdtContent>
          </w:sdt>
        </w:tc>
      </w:tr>
    </w:tbl>
    <w:p w14:paraId="6AD09138" w14:textId="77777777" w:rsidR="006F630A" w:rsidRDefault="006F630A" w:rsidP="006F630A">
      <w:pPr>
        <w:pStyle w:val="MainBody"/>
        <w:spacing w:after="12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8944BC" w:rsidRDefault="006F630A" w:rsidP="002520E5">
                <w:pPr>
                  <w:pStyle w:val="TableMainRowsandColumns"/>
                  <w:keepNext w:val="0"/>
                  <w:keepLines w:val="0"/>
                </w:pPr>
                <w:r w:rsidRPr="008944BC">
                  <w:tab/>
                </w:r>
                <w:r w:rsidRPr="008944BC">
                  <w:tab/>
                </w:r>
              </w:p>
            </w:tc>
          </w:sdtContent>
        </w:sdt>
      </w:tr>
    </w:tbl>
    <w:p w14:paraId="4ACFDED9" w14:textId="77777777" w:rsidR="006F630A" w:rsidRDefault="006F630A" w:rsidP="006F630A">
      <w:pPr>
        <w:pStyle w:val="MainBody"/>
        <w:ind w:left="360"/>
      </w:pPr>
    </w:p>
    <w:p w14:paraId="23A50127" w14:textId="77777777" w:rsidR="006F630A" w:rsidRDefault="006F630A" w:rsidP="006F630A">
      <w:pPr>
        <w:pStyle w:val="MainBody"/>
        <w:keepNext/>
        <w:keepLines/>
        <w:numPr>
          <w:ilvl w:val="0"/>
          <w:numId w:val="20"/>
        </w:numPr>
        <w:spacing w:before="0"/>
      </w:pPr>
      <w:r>
        <w:lastRenderedPageBreak/>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403EC30F" w14:textId="77777777" w:rsidTr="006F630A">
        <w:sdt>
          <w:sdtPr>
            <w:id w:val="336593552"/>
            <w:placeholder>
              <w:docPart w:val="C541211B907140039BD6D1E6C67A23B1"/>
            </w:placeholder>
            <w:showingPlcHdr/>
          </w:sdtPr>
          <w:sdtEndPr/>
          <w:sdtContent>
            <w:tc>
              <w:tcPr>
                <w:tcW w:w="9355" w:type="dxa"/>
              </w:tcPr>
              <w:p w14:paraId="0C29F23D" w14:textId="5AAA13FD" w:rsidR="006F630A" w:rsidRPr="008944BC" w:rsidRDefault="008944BC" w:rsidP="002520E5">
                <w:pPr>
                  <w:pStyle w:val="TableMainRowsandColumns"/>
                  <w:keepNext w:val="0"/>
                  <w:keepLines w:val="0"/>
                </w:pPr>
                <w:r w:rsidRPr="007B1E7C">
                  <w:tab/>
                </w:r>
                <w:r w:rsidRPr="007B1E7C">
                  <w:tab/>
                </w:r>
              </w:p>
            </w:tc>
          </w:sdtContent>
        </w:sdt>
      </w:tr>
    </w:tbl>
    <w:p w14:paraId="42CDF96E" w14:textId="77777777" w:rsidR="006F630A" w:rsidRDefault="006F630A" w:rsidP="00E02A8D">
      <w:pPr>
        <w:pStyle w:val="MainBody"/>
        <w:spacing w:before="120" w:after="12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8944BC" w:rsidRDefault="006F630A" w:rsidP="002520E5">
                <w:pPr>
                  <w:pStyle w:val="TableMainRowsandColumns"/>
                  <w:keepNext w:val="0"/>
                  <w:keepLines w:val="0"/>
                </w:pPr>
                <w:r w:rsidRPr="008944BC">
                  <w:tab/>
                </w:r>
                <w:r w:rsidRPr="008944BC">
                  <w:tab/>
                </w:r>
              </w:p>
            </w:tc>
          </w:sdtContent>
        </w:sdt>
      </w:tr>
    </w:tbl>
    <w:p w14:paraId="4D0CC400" w14:textId="77777777" w:rsidR="006F630A" w:rsidRDefault="006F630A" w:rsidP="00E02A8D">
      <w:pPr>
        <w:pStyle w:val="MainBody"/>
        <w:spacing w:before="120" w:after="12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2520E5">
                <w:pPr>
                  <w:pStyle w:val="TableMainRowsandColumns"/>
                  <w:keepNext w:val="0"/>
                  <w:keepLines w:val="0"/>
                </w:pPr>
                <w:r w:rsidRPr="007B1E7C">
                  <w:tab/>
                </w:r>
                <w:r w:rsidRPr="007B1E7C">
                  <w:tab/>
                </w:r>
              </w:p>
            </w:tc>
          </w:sdtContent>
        </w:sdt>
      </w:tr>
    </w:tbl>
    <w:p w14:paraId="18B31948" w14:textId="77777777" w:rsidR="006F630A" w:rsidRDefault="006F630A" w:rsidP="00E02A8D">
      <w:pPr>
        <w:pStyle w:val="MainBody"/>
        <w:spacing w:before="120" w:after="12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8944BC"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8944BC" w:rsidRDefault="006F630A" w:rsidP="002520E5">
                <w:pPr>
                  <w:pStyle w:val="TableMainRowsandColumns"/>
                  <w:keepNext w:val="0"/>
                  <w:keepLines w:val="0"/>
                </w:pPr>
                <w:r w:rsidRPr="008944BC">
                  <w:tab/>
                </w:r>
                <w:r w:rsidRPr="008944BC">
                  <w:tab/>
                </w:r>
              </w:p>
            </w:tc>
          </w:sdtContent>
        </w:sdt>
      </w:tr>
    </w:tbl>
    <w:p w14:paraId="128A90CF" w14:textId="77777777" w:rsidR="006F630A" w:rsidRDefault="006F630A" w:rsidP="00E02A8D">
      <w:pPr>
        <w:spacing w:after="120"/>
        <w:rPr>
          <w:rFonts w:cstheme="minorHAnsi"/>
          <w:color w:val="414144" w:themeColor="text1"/>
        </w:rPr>
      </w:pPr>
    </w:p>
    <w:p w14:paraId="3EEE1722" w14:textId="4EFA520F" w:rsidR="008944BC" w:rsidRDefault="008944BC">
      <w:pPr>
        <w:rPr>
          <w:rFonts w:cstheme="minorHAnsi"/>
          <w:color w:val="414144" w:themeColor="text1"/>
        </w:rPr>
      </w:pPr>
      <w:r>
        <w:rPr>
          <w:rFonts w:cstheme="minorHAnsi"/>
          <w:color w:val="414144" w:themeColor="text1"/>
        </w:rPr>
        <w:br w:type="page"/>
      </w:r>
    </w:p>
    <w:p w14:paraId="3680FB8D" w14:textId="77777777" w:rsidR="00394158" w:rsidRDefault="00394158" w:rsidP="0057360E">
      <w:pPr>
        <w:pStyle w:val="H1"/>
      </w:pPr>
      <w:bookmarkStart w:id="19" w:name="_Toc210379328"/>
      <w:r w:rsidRPr="00394158">
        <w:lastRenderedPageBreak/>
        <w:t>Data Matching and Linkage</w:t>
      </w:r>
      <w:bookmarkEnd w:id="19"/>
    </w:p>
    <w:p w14:paraId="4BB913EC" w14:textId="2DCFBF90" w:rsidR="00394158" w:rsidRDefault="00394158" w:rsidP="0057360E">
      <w:pPr>
        <w:pStyle w:val="H2"/>
      </w:pPr>
      <w:bookmarkStart w:id="20" w:name="_Toc210128918"/>
      <w:bookmarkStart w:id="21" w:name="_Toc210379329"/>
      <w:r w:rsidRPr="00394158">
        <w:t>Finder File</w:t>
      </w:r>
      <w:bookmarkEnd w:id="20"/>
      <w:bookmarkEnd w:id="21"/>
    </w:p>
    <w:p w14:paraId="7DB0424A" w14:textId="77777777" w:rsidR="00394158" w:rsidRDefault="00394158" w:rsidP="00394158">
      <w:pPr>
        <w:pStyle w:val="MainBody"/>
      </w:pPr>
      <w:r>
        <w:t xml:space="preserve">A Finder File is a file you submit to CIVHC with information about a pre-selected cohort for matching to CO APCD data. Ask your CIVHC Contact for more information about this process and requirements for Finder File submission. </w:t>
      </w:r>
    </w:p>
    <w:p w14:paraId="6DEBFAAE" w14:textId="77777777" w:rsidR="00394158" w:rsidRDefault="00394158" w:rsidP="00394158">
      <w:pPr>
        <w:pStyle w:val="MainBody"/>
      </w:pPr>
      <w:r>
        <w:t xml:space="preserve">Will you provide CIVHC with a Finder File as part of this project? </w:t>
      </w:r>
    </w:p>
    <w:p w14:paraId="10FCD156" w14:textId="3D325075" w:rsidR="00394158" w:rsidRDefault="0091528B" w:rsidP="00394158">
      <w:pPr>
        <w:pStyle w:val="MainBody"/>
        <w:ind w:left="288"/>
      </w:pPr>
      <w:sdt>
        <w:sdtPr>
          <w:id w:val="-1151590881"/>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394158">
        <w:t xml:space="preserve">  No</w:t>
      </w:r>
    </w:p>
    <w:p w14:paraId="4DF787EA" w14:textId="77777777" w:rsidR="00394158" w:rsidRDefault="0091528B" w:rsidP="00394158">
      <w:pPr>
        <w:pStyle w:val="MainBody"/>
        <w:ind w:left="288"/>
      </w:pPr>
      <w:sdt>
        <w:sdtPr>
          <w:id w:val="-46389337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Yes</w:t>
      </w:r>
    </w:p>
    <w:p w14:paraId="357BFEDE" w14:textId="77777777" w:rsidR="00CD49D9" w:rsidRDefault="00CD49D9" w:rsidP="0057360E">
      <w:pPr>
        <w:pStyle w:val="H2"/>
      </w:pPr>
      <w:bookmarkStart w:id="22" w:name="_Toc210128919"/>
      <w:bookmarkStart w:id="23" w:name="_Toc210379330"/>
      <w:bookmarkStart w:id="24" w:name="_Toc159587805"/>
      <w:bookmarkStart w:id="25" w:name="Control_Group"/>
      <w:r>
        <w:t>Member Match File</w:t>
      </w:r>
      <w:bookmarkEnd w:id="22"/>
      <w:bookmarkEnd w:id="23"/>
    </w:p>
    <w:p w14:paraId="70ED5DAB" w14:textId="77777777" w:rsidR="00CD49D9" w:rsidRDefault="00CD49D9" w:rsidP="008944BC">
      <w:pPr>
        <w:pStyle w:val="MainBody"/>
        <w:keepNext/>
      </w:pPr>
      <w:r>
        <w:t xml:space="preserve">A Member Match File is a file that CIVHC creates on your behalf to send to a registry or other outside entity to create a crosswalk connecting data from the CO APCD to the other entity’s data. </w:t>
      </w:r>
    </w:p>
    <w:p w14:paraId="52C3AB35" w14:textId="5D2F4CD9" w:rsidR="00CD49D9" w:rsidRDefault="00CD49D9" w:rsidP="008944BC">
      <w:pPr>
        <w:pStyle w:val="MainBody"/>
        <w:keepNext/>
      </w:pPr>
      <w:r>
        <w:t>Does this project require the creation of a Member Match File?</w:t>
      </w:r>
    </w:p>
    <w:p w14:paraId="3891ED7E" w14:textId="09989D05" w:rsidR="00CD49D9" w:rsidRDefault="0091528B" w:rsidP="008944BC">
      <w:pPr>
        <w:pStyle w:val="MainBody"/>
        <w:keepNext/>
        <w:ind w:left="288"/>
      </w:pPr>
      <w:sdt>
        <w:sdtPr>
          <w:id w:val="-1652279794"/>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CD49D9">
        <w:t xml:space="preserve">  No</w:t>
      </w:r>
    </w:p>
    <w:p w14:paraId="14C8DC22" w14:textId="77777777" w:rsidR="00CD49D9" w:rsidRDefault="0091528B" w:rsidP="008944BC">
      <w:pPr>
        <w:pStyle w:val="MainBody"/>
        <w:keepNext/>
        <w:ind w:left="630" w:hanging="342"/>
      </w:pPr>
      <w:sdt>
        <w:sdtPr>
          <w:id w:val="8029545"/>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CD49D9">
        <w:t xml:space="preserve">  Yes. Consult with your CIVHC Contact about completing a separate Data Element Selection Form specifying the data elements that should be used to create the Member Match File. </w:t>
      </w:r>
    </w:p>
    <w:p w14:paraId="5150CF38" w14:textId="78B1B281" w:rsidR="00CD49D9" w:rsidRDefault="00CD49D9" w:rsidP="008944BC">
      <w:pPr>
        <w:pStyle w:val="MainBody"/>
        <w:keepNext/>
        <w:ind w:left="630"/>
      </w:pPr>
      <w:r>
        <w:t>Answer the following:</w:t>
      </w:r>
    </w:p>
    <w:tbl>
      <w:tblPr>
        <w:tblStyle w:val="TableGrid"/>
        <w:tblW w:w="9360" w:type="dxa"/>
        <w:tblInd w:w="-5" w:type="dxa"/>
        <w:tblLook w:val="04A0" w:firstRow="1" w:lastRow="0" w:firstColumn="1" w:lastColumn="0" w:noHBand="0" w:noVBand="1"/>
      </w:tblPr>
      <w:tblGrid>
        <w:gridCol w:w="9360"/>
      </w:tblGrid>
      <w:tr w:rsidR="00CD49D9" w:rsidRPr="00397E63" w14:paraId="671D9F9A" w14:textId="77777777" w:rsidTr="008944BC">
        <w:tc>
          <w:tcPr>
            <w:tcW w:w="9360" w:type="dxa"/>
            <w:shd w:val="clear" w:color="auto" w:fill="414144" w:themeFill="text1"/>
          </w:tcPr>
          <w:p w14:paraId="63985C66" w14:textId="77777777" w:rsidR="00CD49D9" w:rsidRPr="00397E63" w:rsidRDefault="00CD49D9" w:rsidP="008944BC">
            <w:pPr>
              <w:pStyle w:val="TableMainRowsandColumns"/>
              <w:rPr>
                <w:color w:val="FFFFFF" w:themeColor="background1"/>
              </w:rPr>
            </w:pPr>
            <w:r>
              <w:rPr>
                <w:color w:val="FFFFFF" w:themeColor="background1"/>
              </w:rPr>
              <w:t xml:space="preserve">Who will receive the Member Match File? </w:t>
            </w:r>
          </w:p>
        </w:tc>
      </w:tr>
      <w:tr w:rsidR="00CD49D9" w:rsidRPr="008944BC" w14:paraId="43BA0D4B" w14:textId="77777777" w:rsidTr="008944BC">
        <w:sdt>
          <w:sdtPr>
            <w:id w:val="-1668313910"/>
            <w:placeholder>
              <w:docPart w:val="D2026A5AB37948B39D4788AD7F632ADD"/>
            </w:placeholder>
            <w:showingPlcHdr/>
          </w:sdtPr>
          <w:sdtEndPr/>
          <w:sdtContent>
            <w:tc>
              <w:tcPr>
                <w:tcW w:w="9360" w:type="dxa"/>
              </w:tcPr>
              <w:p w14:paraId="7680BC05" w14:textId="77777777" w:rsidR="00CD49D9" w:rsidRPr="008944BC" w:rsidRDefault="00CD49D9" w:rsidP="002520E5">
                <w:pPr>
                  <w:pStyle w:val="TableMainRowsandColumns"/>
                  <w:keepNext w:val="0"/>
                  <w:keepLines w:val="0"/>
                </w:pPr>
                <w:r w:rsidRPr="008944BC">
                  <w:tab/>
                </w:r>
                <w:r w:rsidRPr="008944BC">
                  <w:tab/>
                </w:r>
              </w:p>
            </w:tc>
          </w:sdtContent>
        </w:sdt>
      </w:tr>
    </w:tbl>
    <w:p w14:paraId="68DF6865" w14:textId="77777777" w:rsidR="0057360E" w:rsidRDefault="0057360E">
      <w:pPr>
        <w:rPr>
          <w:rFonts w:ascii="Calibri" w:eastAsia="Calibri" w:hAnsi="Calibri" w:cstheme="majorBidi"/>
          <w:b/>
          <w:bCs/>
          <w:color w:val="414144" w:themeColor="text1"/>
          <w:kern w:val="2"/>
          <w:sz w:val="34"/>
          <w:szCs w:val="34"/>
        </w:rPr>
      </w:pPr>
      <w:bookmarkStart w:id="26" w:name="_Toc210128920"/>
      <w:r>
        <w:br w:type="page"/>
      </w:r>
    </w:p>
    <w:p w14:paraId="2C25F446" w14:textId="3DF486AD" w:rsidR="00394158" w:rsidRDefault="00394158" w:rsidP="0057360E">
      <w:pPr>
        <w:pStyle w:val="H2"/>
      </w:pPr>
      <w:bookmarkStart w:id="27" w:name="_Toc210379331"/>
      <w:r>
        <w:lastRenderedPageBreak/>
        <w:t>Control Group</w:t>
      </w:r>
      <w:bookmarkEnd w:id="24"/>
      <w:bookmarkEnd w:id="26"/>
      <w:bookmarkEnd w:id="27"/>
    </w:p>
    <w:bookmarkEnd w:id="25"/>
    <w:p w14:paraId="4718FA38" w14:textId="77777777" w:rsidR="00394158" w:rsidRDefault="00394158" w:rsidP="008944BC">
      <w:pPr>
        <w:pStyle w:val="MainBody"/>
        <w:keepNext/>
      </w:pPr>
      <w:r>
        <w:t xml:space="preserve">A Control Group is a group of individuals who can be used to compare against the cohort identified in the Finder File. </w:t>
      </w:r>
    </w:p>
    <w:p w14:paraId="2444198D" w14:textId="77777777" w:rsidR="00394158" w:rsidRDefault="00394158" w:rsidP="008944BC">
      <w:pPr>
        <w:pStyle w:val="MainBody"/>
        <w:keepNext/>
      </w:pPr>
      <w:r>
        <w:t xml:space="preserve">Will you need CIVHC to create a Control Group as part of this project? </w:t>
      </w:r>
    </w:p>
    <w:p w14:paraId="6394FC94" w14:textId="77777777" w:rsidR="00394158" w:rsidRPr="00394158" w:rsidRDefault="0091528B" w:rsidP="008944BC">
      <w:pPr>
        <w:pStyle w:val="MainBody"/>
        <w:keepNext/>
        <w:ind w:left="288"/>
      </w:pPr>
      <w:sdt>
        <w:sdtPr>
          <w:id w:val="-1361573666"/>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No</w:t>
      </w:r>
    </w:p>
    <w:p w14:paraId="65AAA91B" w14:textId="77777777" w:rsidR="00394158" w:rsidRPr="00394158" w:rsidRDefault="0091528B" w:rsidP="008944BC">
      <w:pPr>
        <w:pStyle w:val="MainBody"/>
        <w:ind w:left="630" w:hanging="342"/>
      </w:pPr>
      <w:sdt>
        <w:sdtPr>
          <w:id w:val="-2087988097"/>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Yes. Consult with your CIVHC Contact about completing a separate Control Group Data Element Selection Form specifying the data elements that should be used to define the Control Group.  </w:t>
      </w:r>
    </w:p>
    <w:p w14:paraId="486249A6" w14:textId="3382BA9C" w:rsidR="00394158" w:rsidRDefault="00394158" w:rsidP="0057360E">
      <w:pPr>
        <w:pStyle w:val="H2"/>
      </w:pPr>
      <w:bookmarkStart w:id="28" w:name="_Toc210128921"/>
      <w:bookmarkStart w:id="29" w:name="_Toc210379332"/>
      <w:r>
        <w:t>Linkage</w:t>
      </w:r>
      <w:bookmarkEnd w:id="28"/>
      <w:bookmarkEnd w:id="29"/>
    </w:p>
    <w:p w14:paraId="168E36B5" w14:textId="0D3F2D49" w:rsidR="00B73447" w:rsidRDefault="00B73447" w:rsidP="008944BC">
      <w:pPr>
        <w:pStyle w:val="MainBody"/>
        <w:keepNext/>
      </w:pPr>
      <w:r>
        <w:t xml:space="preserve">Data Linkage is a method of joining data from different sources together to create a new data set. </w:t>
      </w:r>
    </w:p>
    <w:p w14:paraId="64A82CFD" w14:textId="77777777" w:rsidR="00B73447" w:rsidRDefault="00B73447" w:rsidP="008944BC">
      <w:pPr>
        <w:pStyle w:val="MainBody"/>
        <w:keepNext/>
      </w:pPr>
      <w:r>
        <w:t xml:space="preserve">Will the CO APCD data be linked to another data source? </w:t>
      </w:r>
    </w:p>
    <w:p w14:paraId="22D2E01F" w14:textId="77777777" w:rsidR="00B73447" w:rsidRDefault="0091528B" w:rsidP="008944BC">
      <w:pPr>
        <w:pStyle w:val="MainBody"/>
        <w:keepNext/>
        <w:spacing w:after="0"/>
        <w:ind w:left="288"/>
      </w:pPr>
      <w:sdt>
        <w:sdtPr>
          <w:id w:val="-136374481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No</w:t>
      </w:r>
    </w:p>
    <w:p w14:paraId="0EECC28E" w14:textId="77777777" w:rsidR="00B73447" w:rsidRDefault="0091528B" w:rsidP="008944BC">
      <w:pPr>
        <w:pStyle w:val="MainBody"/>
        <w:keepNext/>
        <w:ind w:left="288"/>
      </w:pPr>
      <w:sdt>
        <w:sdtPr>
          <w:id w:val="1062604371"/>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Yes. Answer the following: </w:t>
      </w:r>
    </w:p>
    <w:tbl>
      <w:tblPr>
        <w:tblStyle w:val="TableGrid"/>
        <w:tblW w:w="0" w:type="auto"/>
        <w:tblInd w:w="-5" w:type="dxa"/>
        <w:tblLook w:val="04A0" w:firstRow="1" w:lastRow="0" w:firstColumn="1" w:lastColumn="0" w:noHBand="0" w:noVBand="1"/>
      </w:tblPr>
      <w:tblGrid>
        <w:gridCol w:w="9355"/>
      </w:tblGrid>
      <w:tr w:rsidR="00B73447" w:rsidRPr="00397E63" w14:paraId="610C2467" w14:textId="77777777" w:rsidTr="00B73447">
        <w:tc>
          <w:tcPr>
            <w:tcW w:w="9355" w:type="dxa"/>
            <w:shd w:val="clear" w:color="auto" w:fill="414144" w:themeFill="text1"/>
          </w:tcPr>
          <w:p w14:paraId="63A58C81" w14:textId="77777777" w:rsidR="00B73447" w:rsidRPr="00397E63" w:rsidRDefault="00B73447" w:rsidP="008944BC">
            <w:pPr>
              <w:pStyle w:val="TableMainRowsandColumns"/>
              <w:rPr>
                <w:color w:val="FFFFFF" w:themeColor="background1"/>
              </w:rPr>
            </w:pPr>
            <w:r>
              <w:rPr>
                <w:color w:val="FFFFFF" w:themeColor="background1"/>
              </w:rPr>
              <w:t xml:space="preserve">What is/are the other data source/s? </w:t>
            </w:r>
          </w:p>
        </w:tc>
      </w:tr>
      <w:tr w:rsidR="00B73447" w:rsidRPr="008944BC" w14:paraId="2CD3B8B3" w14:textId="77777777" w:rsidTr="00B73447">
        <w:sdt>
          <w:sdtPr>
            <w:id w:val="-320356613"/>
            <w:placeholder>
              <w:docPart w:val="C02EAFEE2E214F6581AB4EA2E1459C9A"/>
            </w:placeholder>
            <w:showingPlcHdr/>
          </w:sdtPr>
          <w:sdtEndPr/>
          <w:sdtContent>
            <w:tc>
              <w:tcPr>
                <w:tcW w:w="9355" w:type="dxa"/>
              </w:tcPr>
              <w:p w14:paraId="29DD60B5" w14:textId="77777777" w:rsidR="00B73447" w:rsidRPr="008944BC" w:rsidRDefault="00B73447" w:rsidP="00B34C03">
                <w:pPr>
                  <w:pStyle w:val="TableMainRowsandColumns"/>
                  <w:keepNext w:val="0"/>
                </w:pPr>
                <w:r w:rsidRPr="008944BC">
                  <w:tab/>
                </w:r>
                <w:r w:rsidRPr="008944BC">
                  <w:tab/>
                </w:r>
              </w:p>
            </w:tc>
          </w:sdtContent>
        </w:sdt>
      </w:tr>
      <w:tr w:rsidR="00B73447" w:rsidRPr="00397E63" w14:paraId="25780738" w14:textId="77777777" w:rsidTr="00B73447">
        <w:tc>
          <w:tcPr>
            <w:tcW w:w="9355" w:type="dxa"/>
            <w:shd w:val="clear" w:color="auto" w:fill="414144" w:themeFill="text1"/>
          </w:tcPr>
          <w:p w14:paraId="516186AA" w14:textId="77777777" w:rsidR="00B73447" w:rsidRPr="00397E63" w:rsidRDefault="00B73447" w:rsidP="008944BC">
            <w:pPr>
              <w:pStyle w:val="TableMainRowsandColumns"/>
              <w:rPr>
                <w:color w:val="FFFFFF" w:themeColor="background1"/>
              </w:rPr>
            </w:pPr>
            <w:r>
              <w:rPr>
                <w:color w:val="FFFFFF" w:themeColor="background1"/>
              </w:rPr>
              <w:t xml:space="preserve">Who will perform the data linkage? </w:t>
            </w:r>
          </w:p>
        </w:tc>
      </w:tr>
      <w:tr w:rsidR="00B73447" w:rsidRPr="008944BC" w14:paraId="5703C8CD" w14:textId="77777777" w:rsidTr="00B73447">
        <w:sdt>
          <w:sdtPr>
            <w:id w:val="-728296083"/>
            <w:placeholder>
              <w:docPart w:val="417DE7F18FE8401286122D6D2DEE8FAD"/>
            </w:placeholder>
            <w:showingPlcHdr/>
          </w:sdtPr>
          <w:sdtEndPr/>
          <w:sdtContent>
            <w:tc>
              <w:tcPr>
                <w:tcW w:w="9355" w:type="dxa"/>
              </w:tcPr>
              <w:p w14:paraId="08B9B28F" w14:textId="77777777" w:rsidR="00B73447" w:rsidRPr="008944BC" w:rsidRDefault="00B73447" w:rsidP="00B34C03">
                <w:pPr>
                  <w:pStyle w:val="TableMainRowsandColumns"/>
                  <w:keepNext w:val="0"/>
                </w:pPr>
                <w:r w:rsidRPr="008944BC">
                  <w:tab/>
                </w:r>
                <w:r w:rsidRPr="008944BC">
                  <w:tab/>
                </w:r>
              </w:p>
            </w:tc>
          </w:sdtContent>
        </w:sdt>
      </w:tr>
      <w:tr w:rsidR="00B73447" w:rsidRPr="00397E63" w14:paraId="48B14448" w14:textId="77777777" w:rsidTr="00B73447">
        <w:tc>
          <w:tcPr>
            <w:tcW w:w="9355" w:type="dxa"/>
            <w:shd w:val="clear" w:color="auto" w:fill="414144" w:themeFill="text1"/>
          </w:tcPr>
          <w:p w14:paraId="473B4ACC" w14:textId="77777777" w:rsidR="00B73447" w:rsidRPr="00397E63" w:rsidRDefault="00B73447" w:rsidP="008944BC">
            <w:pPr>
              <w:pStyle w:val="TableMainRowsandColumns"/>
              <w:rPr>
                <w:color w:val="FFFFFF" w:themeColor="background1"/>
              </w:rPr>
            </w:pPr>
            <w:r>
              <w:rPr>
                <w:color w:val="FFFFFF" w:themeColor="background1"/>
              </w:rPr>
              <w:t xml:space="preserve">What identifying data elements will be used to perform the data linkage? </w:t>
            </w:r>
          </w:p>
        </w:tc>
      </w:tr>
      <w:tr w:rsidR="00B73447" w:rsidRPr="008944BC" w14:paraId="2568CBC6" w14:textId="77777777" w:rsidTr="00B73447">
        <w:sdt>
          <w:sdtPr>
            <w:id w:val="1378811373"/>
            <w:placeholder>
              <w:docPart w:val="C0A7B3F0D71D467298611AA840681236"/>
            </w:placeholder>
            <w:showingPlcHdr/>
          </w:sdtPr>
          <w:sdtEndPr/>
          <w:sdtContent>
            <w:tc>
              <w:tcPr>
                <w:tcW w:w="9355" w:type="dxa"/>
              </w:tcPr>
              <w:p w14:paraId="539565A2" w14:textId="77777777" w:rsidR="00B73447" w:rsidRPr="008944BC" w:rsidRDefault="00B73447" w:rsidP="00B34C03">
                <w:pPr>
                  <w:pStyle w:val="TableMainRowsandColumns"/>
                  <w:keepNext w:val="0"/>
                </w:pPr>
                <w:r w:rsidRPr="008944BC">
                  <w:tab/>
                </w:r>
                <w:r w:rsidRPr="008944BC">
                  <w:tab/>
                </w:r>
              </w:p>
            </w:tc>
          </w:sdtContent>
        </w:sdt>
      </w:tr>
      <w:tr w:rsidR="00B73447" w:rsidRPr="00397E63" w14:paraId="7845307B" w14:textId="77777777" w:rsidTr="00B73447">
        <w:tc>
          <w:tcPr>
            <w:tcW w:w="9355" w:type="dxa"/>
            <w:shd w:val="clear" w:color="auto" w:fill="414144" w:themeFill="text1"/>
          </w:tcPr>
          <w:p w14:paraId="405E2F31" w14:textId="77777777" w:rsidR="00B73447" w:rsidRPr="00397E63" w:rsidRDefault="00B73447" w:rsidP="008944BC">
            <w:pPr>
              <w:pStyle w:val="TableMainRowsandColumns"/>
              <w:rPr>
                <w:color w:val="FFFFFF" w:themeColor="background1"/>
              </w:rPr>
            </w:pPr>
            <w:r>
              <w:rPr>
                <w:color w:val="FFFFFF" w:themeColor="background1"/>
              </w:rPr>
              <w:t xml:space="preserve">What non-CO APCD data elements will appear in the new linked file? </w:t>
            </w:r>
          </w:p>
        </w:tc>
      </w:tr>
      <w:tr w:rsidR="00B73447" w:rsidRPr="008944BC" w14:paraId="72434120" w14:textId="77777777" w:rsidTr="00B73447">
        <w:sdt>
          <w:sdtPr>
            <w:id w:val="-1120764341"/>
            <w:placeholder>
              <w:docPart w:val="E46D2729AF9B45D698E5B1A6D5F9F62E"/>
            </w:placeholder>
            <w:showingPlcHdr/>
          </w:sdtPr>
          <w:sdtEndPr/>
          <w:sdtContent>
            <w:tc>
              <w:tcPr>
                <w:tcW w:w="9355" w:type="dxa"/>
              </w:tcPr>
              <w:p w14:paraId="1161DC0B" w14:textId="77777777" w:rsidR="00B73447" w:rsidRPr="008944BC" w:rsidRDefault="00B73447" w:rsidP="00B34C03">
                <w:pPr>
                  <w:pStyle w:val="TableMainRowsandColumns"/>
                  <w:keepNext w:val="0"/>
                </w:pPr>
                <w:r w:rsidRPr="008944BC">
                  <w:tab/>
                </w:r>
                <w:r w:rsidRPr="008944BC">
                  <w:tab/>
                </w:r>
              </w:p>
            </w:tc>
          </w:sdtContent>
        </w:sdt>
      </w:tr>
    </w:tbl>
    <w:p w14:paraId="57672388" w14:textId="77777777" w:rsidR="008944BC" w:rsidRDefault="008944BC">
      <w:pPr>
        <w:rPr>
          <w:rFonts w:ascii="Calibri" w:eastAsia="Calibri" w:hAnsi="Calibri" w:cstheme="majorBidi"/>
          <w:b/>
          <w:bCs/>
          <w:color w:val="414144" w:themeColor="text1"/>
          <w:kern w:val="2"/>
          <w:sz w:val="34"/>
          <w:szCs w:val="34"/>
        </w:rPr>
      </w:pPr>
      <w:r>
        <w:br w:type="page"/>
      </w:r>
    </w:p>
    <w:p w14:paraId="62DFFF03" w14:textId="0DF0512F" w:rsidR="00B73447" w:rsidRDefault="00B73447" w:rsidP="0057360E">
      <w:pPr>
        <w:pStyle w:val="H1"/>
      </w:pPr>
      <w:bookmarkStart w:id="30" w:name="_Toc210379333"/>
      <w:r w:rsidRPr="00B73447">
        <w:lastRenderedPageBreak/>
        <w:t>Data Inclusion Criteria</w:t>
      </w:r>
      <w:bookmarkEnd w:id="30"/>
    </w:p>
    <w:p w14:paraId="63B0CB14" w14:textId="77777777" w:rsidR="00CD49D9" w:rsidRDefault="00CD49D9" w:rsidP="00071797">
      <w:pPr>
        <w:pStyle w:val="MainBody"/>
      </w:pPr>
      <w:bookmarkStart w:id="31" w:name="_Toc210128923"/>
      <w:bookmarkStart w:id="32" w:name="_Toc210034753"/>
      <w:r w:rsidRPr="00CD49D9">
        <w:t>Make selections in the following sections based on what data you want to have included in this extract. If you will be creating a Control Group, complete this section for your study population and not the Control Group.</w:t>
      </w:r>
      <w:bookmarkEnd w:id="31"/>
      <w:r w:rsidRPr="00CD49D9">
        <w:t xml:space="preserve"> </w:t>
      </w:r>
    </w:p>
    <w:p w14:paraId="5DB5BCD7" w14:textId="77777777" w:rsidR="00CD49D9" w:rsidRDefault="00CD49D9" w:rsidP="0057360E">
      <w:pPr>
        <w:pStyle w:val="H2"/>
      </w:pPr>
      <w:bookmarkStart w:id="33" w:name="_Toc210128924"/>
      <w:bookmarkStart w:id="34" w:name="_Toc210379334"/>
      <w:bookmarkStart w:id="35" w:name="Protected_Health_Information_PHI"/>
      <w:r>
        <w:t>Protected Health Information (PHI)</w:t>
      </w:r>
      <w:bookmarkEnd w:id="33"/>
      <w:bookmarkEnd w:id="34"/>
    </w:p>
    <w:bookmarkEnd w:id="35"/>
    <w:p w14:paraId="201A7733" w14:textId="77777777" w:rsidR="00CD49D9" w:rsidRDefault="00CD49D9" w:rsidP="00CD49D9">
      <w:pPr>
        <w:pStyle w:val="MainBody"/>
      </w:pPr>
      <w:r w:rsidRPr="00910A33">
        <w:t xml:space="preserve">Indicate which </w:t>
      </w:r>
      <w:hyperlink r:id="rId11" w:anchor="protected" w:history="1">
        <w:r w:rsidRPr="00910A33">
          <w:rPr>
            <w:rStyle w:val="Hyperlink"/>
          </w:rPr>
          <w:t>Protected Health Information</w:t>
        </w:r>
      </w:hyperlink>
      <w:r w:rsidRPr="00910A33">
        <w:t xml:space="preserve"> data elements you require for your project purpose: </w:t>
      </w:r>
    </w:p>
    <w:tbl>
      <w:tblPr>
        <w:tblStyle w:val="TableGrid"/>
        <w:tblW w:w="0" w:type="auto"/>
        <w:tblInd w:w="-5" w:type="dxa"/>
        <w:tblLook w:val="04A0" w:firstRow="1" w:lastRow="0" w:firstColumn="1" w:lastColumn="0" w:noHBand="0" w:noVBand="1"/>
      </w:tblPr>
      <w:tblGrid>
        <w:gridCol w:w="3150"/>
        <w:gridCol w:w="28"/>
        <w:gridCol w:w="3088"/>
        <w:gridCol w:w="3089"/>
      </w:tblGrid>
      <w:tr w:rsidR="00CD49D9" w:rsidRPr="00397E63" w14:paraId="033FDCF5" w14:textId="77777777" w:rsidTr="008944BC">
        <w:tc>
          <w:tcPr>
            <w:tcW w:w="9355" w:type="dxa"/>
            <w:gridSpan w:val="4"/>
            <w:shd w:val="clear" w:color="auto" w:fill="414144" w:themeFill="text1"/>
          </w:tcPr>
          <w:p w14:paraId="2D968A2E" w14:textId="77777777" w:rsidR="00CD49D9" w:rsidRPr="00397E63" w:rsidRDefault="00CD49D9" w:rsidP="007E4D4A">
            <w:pPr>
              <w:pStyle w:val="TableMainRowsandColumns"/>
              <w:spacing w:before="60" w:after="60"/>
              <w:rPr>
                <w:color w:val="FFFFFF" w:themeColor="background1"/>
              </w:rPr>
            </w:pPr>
            <w:r>
              <w:rPr>
                <w:color w:val="FFFFFF" w:themeColor="background1"/>
              </w:rPr>
              <w:t xml:space="preserve">Available for Limited and Identifiable extracts: </w:t>
            </w:r>
          </w:p>
        </w:tc>
      </w:tr>
      <w:tr w:rsidR="00CD49D9" w:rsidRPr="008944BC" w14:paraId="503D7365" w14:textId="77777777" w:rsidTr="008944BC">
        <w:tc>
          <w:tcPr>
            <w:tcW w:w="3178" w:type="dxa"/>
            <w:gridSpan w:val="2"/>
          </w:tcPr>
          <w:p w14:paraId="440C591A" w14:textId="77777777" w:rsidR="00CD49D9" w:rsidRPr="008944BC" w:rsidRDefault="0091528B" w:rsidP="008944BC">
            <w:pPr>
              <w:pStyle w:val="TableMainRowsandColumns"/>
            </w:pPr>
            <w:sdt>
              <w:sdtPr>
                <w:id w:val="-2085669265"/>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5-Digit ZIP Code</w:t>
            </w:r>
          </w:p>
        </w:tc>
        <w:tc>
          <w:tcPr>
            <w:tcW w:w="3088" w:type="dxa"/>
          </w:tcPr>
          <w:p w14:paraId="28C319D5" w14:textId="77777777" w:rsidR="00CD49D9" w:rsidRPr="008944BC" w:rsidRDefault="0091528B" w:rsidP="008944BC">
            <w:pPr>
              <w:pStyle w:val="TableMainRowsandColumns"/>
            </w:pPr>
            <w:sdt>
              <w:sdtPr>
                <w:id w:val="-1594243849"/>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County</w:t>
            </w:r>
          </w:p>
        </w:tc>
        <w:tc>
          <w:tcPr>
            <w:tcW w:w="3089" w:type="dxa"/>
          </w:tcPr>
          <w:p w14:paraId="5FC2D39F" w14:textId="77777777" w:rsidR="00CD49D9" w:rsidRPr="008944BC" w:rsidRDefault="0091528B" w:rsidP="008944BC">
            <w:pPr>
              <w:pStyle w:val="TableMainRowsandColumns"/>
            </w:pPr>
            <w:sdt>
              <w:sdtPr>
                <w:id w:val="-1765833997"/>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City</w:t>
            </w:r>
          </w:p>
        </w:tc>
      </w:tr>
      <w:tr w:rsidR="00CD49D9" w:rsidRPr="008944BC" w14:paraId="43EA1B15" w14:textId="77777777" w:rsidTr="008944BC">
        <w:tc>
          <w:tcPr>
            <w:tcW w:w="3178" w:type="dxa"/>
            <w:gridSpan w:val="2"/>
          </w:tcPr>
          <w:p w14:paraId="6080D476" w14:textId="77777777" w:rsidR="00CD49D9" w:rsidRPr="008944BC" w:rsidRDefault="0091528B" w:rsidP="008944BC">
            <w:pPr>
              <w:pStyle w:val="TableMainRowsandColumns"/>
            </w:pPr>
            <w:sdt>
              <w:sdtPr>
                <w:id w:val="2065825512"/>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Dates of Service</w:t>
            </w:r>
          </w:p>
        </w:tc>
        <w:tc>
          <w:tcPr>
            <w:tcW w:w="3088" w:type="dxa"/>
          </w:tcPr>
          <w:p w14:paraId="4963ACDA" w14:textId="77777777" w:rsidR="00CD49D9" w:rsidRPr="008944BC" w:rsidRDefault="0091528B" w:rsidP="008944BC">
            <w:pPr>
              <w:pStyle w:val="TableMainRowsandColumns"/>
            </w:pPr>
            <w:sdt>
              <w:sdtPr>
                <w:id w:val="1966623866"/>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Eligibility Dates</w:t>
            </w:r>
          </w:p>
        </w:tc>
        <w:tc>
          <w:tcPr>
            <w:tcW w:w="3089" w:type="dxa"/>
          </w:tcPr>
          <w:p w14:paraId="0FEAF5F3" w14:textId="77777777" w:rsidR="00CD49D9" w:rsidRPr="008944BC" w:rsidRDefault="0091528B" w:rsidP="008944BC">
            <w:pPr>
              <w:pStyle w:val="TableMainRowsandColumns"/>
            </w:pPr>
            <w:sdt>
              <w:sdtPr>
                <w:id w:val="1059214141"/>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Claim Paid Dates</w:t>
            </w:r>
          </w:p>
        </w:tc>
      </w:tr>
      <w:tr w:rsidR="00CD49D9" w:rsidRPr="008944BC" w14:paraId="50ADD82F" w14:textId="77777777" w:rsidTr="008944BC">
        <w:tc>
          <w:tcPr>
            <w:tcW w:w="3178" w:type="dxa"/>
            <w:gridSpan w:val="2"/>
          </w:tcPr>
          <w:p w14:paraId="071DCA20" w14:textId="77777777" w:rsidR="00CD49D9" w:rsidRPr="008944BC" w:rsidRDefault="0091528B" w:rsidP="008944BC">
            <w:pPr>
              <w:pStyle w:val="TableMainRowsandColumns"/>
            </w:pPr>
            <w:sdt>
              <w:sdtPr>
                <w:id w:val="1821686561"/>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Employer Name</w:t>
            </w:r>
          </w:p>
        </w:tc>
        <w:tc>
          <w:tcPr>
            <w:tcW w:w="3088" w:type="dxa"/>
          </w:tcPr>
          <w:p w14:paraId="1CDFEAC5" w14:textId="46712222" w:rsidR="00CD49D9" w:rsidRPr="008944BC" w:rsidRDefault="0091528B" w:rsidP="008944BC">
            <w:pPr>
              <w:pStyle w:val="TableMainRowsandColumns"/>
            </w:pPr>
            <w:sdt>
              <w:sdtPr>
                <w:id w:val="1356079030"/>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w:t>
            </w:r>
            <w:hyperlink r:id="rId12" w:anchor="par_textimage_13" w:history="1">
              <w:r w:rsidR="008944BC" w:rsidRPr="00896CE5">
                <w:rPr>
                  <w:rStyle w:val="Hyperlink"/>
                </w:rPr>
                <w:t>Census Tract</w:t>
              </w:r>
            </w:hyperlink>
          </w:p>
        </w:tc>
        <w:tc>
          <w:tcPr>
            <w:tcW w:w="3089" w:type="dxa"/>
          </w:tcPr>
          <w:p w14:paraId="553E436F" w14:textId="3A29F9D5" w:rsidR="00CD49D9" w:rsidRPr="008944BC" w:rsidRDefault="0091528B" w:rsidP="008944BC">
            <w:pPr>
              <w:pStyle w:val="TableMainRowsandColumns"/>
            </w:pPr>
            <w:sdt>
              <w:sdtPr>
                <w:id w:val="-1700857516"/>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w:t>
            </w:r>
            <w:hyperlink r:id="rId13" w:anchor="par_textimage_5" w:history="1">
              <w:r w:rsidR="008944BC" w:rsidRPr="001F294B">
                <w:rPr>
                  <w:rStyle w:val="Hyperlink"/>
                </w:rPr>
                <w:t>Census Block</w:t>
              </w:r>
            </w:hyperlink>
          </w:p>
        </w:tc>
      </w:tr>
      <w:tr w:rsidR="00CD49D9" w:rsidRPr="008944BC" w14:paraId="148BF7B6" w14:textId="77777777" w:rsidTr="008944BC">
        <w:tc>
          <w:tcPr>
            <w:tcW w:w="3178" w:type="dxa"/>
            <w:gridSpan w:val="2"/>
          </w:tcPr>
          <w:p w14:paraId="384B5B44" w14:textId="6CEF27E4" w:rsidR="00CD49D9" w:rsidRPr="008944BC" w:rsidRDefault="0091528B" w:rsidP="008944BC">
            <w:pPr>
              <w:pStyle w:val="TableMainRowsandColumns"/>
              <w:ind w:left="340" w:hanging="340"/>
            </w:pPr>
            <w:sdt>
              <w:sdtPr>
                <w:id w:val="712546179"/>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w:t>
            </w:r>
            <w:hyperlink r:id="rId14" w:anchor="par_textimage_4" w:history="1">
              <w:r w:rsidR="008944BC" w:rsidRPr="00C33F0D">
                <w:rPr>
                  <w:rStyle w:val="Hyperlink"/>
                </w:rPr>
                <w:t>Census Block Group</w:t>
              </w:r>
            </w:hyperlink>
          </w:p>
        </w:tc>
        <w:tc>
          <w:tcPr>
            <w:tcW w:w="3088" w:type="dxa"/>
          </w:tcPr>
          <w:p w14:paraId="3DF91186" w14:textId="77777777" w:rsidR="00CD49D9" w:rsidRPr="008944BC" w:rsidRDefault="00CD49D9" w:rsidP="008944BC">
            <w:pPr>
              <w:pStyle w:val="TableMainRowsandColumns"/>
            </w:pPr>
          </w:p>
        </w:tc>
        <w:tc>
          <w:tcPr>
            <w:tcW w:w="3089" w:type="dxa"/>
          </w:tcPr>
          <w:p w14:paraId="17222902" w14:textId="77777777" w:rsidR="00CD49D9" w:rsidRPr="008944BC" w:rsidRDefault="00CD49D9" w:rsidP="008944BC">
            <w:pPr>
              <w:pStyle w:val="TableMainRowsandColumns"/>
            </w:pPr>
          </w:p>
        </w:tc>
      </w:tr>
      <w:tr w:rsidR="00CD49D9" w:rsidRPr="00397E63" w14:paraId="2B9F11B3" w14:textId="77777777" w:rsidTr="008944BC">
        <w:tc>
          <w:tcPr>
            <w:tcW w:w="9355" w:type="dxa"/>
            <w:gridSpan w:val="4"/>
            <w:shd w:val="clear" w:color="auto" w:fill="414144" w:themeFill="text1"/>
          </w:tcPr>
          <w:p w14:paraId="58AACD9E" w14:textId="77777777" w:rsidR="00CD49D9" w:rsidRPr="00397E63" w:rsidRDefault="00CD49D9" w:rsidP="00CD49D9">
            <w:pPr>
              <w:pStyle w:val="TableMainRowsandColumns"/>
              <w:spacing w:before="60" w:after="60"/>
              <w:rPr>
                <w:color w:val="FFFFFF" w:themeColor="background1"/>
              </w:rPr>
            </w:pPr>
            <w:bookmarkStart w:id="36" w:name="Identifiable"/>
            <w:r>
              <w:rPr>
                <w:color w:val="FFFFFF" w:themeColor="background1"/>
              </w:rPr>
              <w:t xml:space="preserve">Available for Identifiable extracts only (see also </w:t>
            </w:r>
            <w:hyperlink w:anchor="Identifiable_Data_Use_Approval" w:history="1">
              <w:r w:rsidRPr="00CD49D9">
                <w:rPr>
                  <w:rStyle w:val="Hyperlink"/>
                  <w:color w:val="6BC7F1" w:themeColor="accent2" w:themeTint="99"/>
                </w:rPr>
                <w:t>Identifiable Data Use Approval</w:t>
              </w:r>
            </w:hyperlink>
            <w:r>
              <w:rPr>
                <w:color w:val="FFFFFF" w:themeColor="background1"/>
              </w:rPr>
              <w:t xml:space="preserve">): </w:t>
            </w:r>
          </w:p>
        </w:tc>
      </w:tr>
      <w:bookmarkEnd w:id="36"/>
      <w:tr w:rsidR="00CD49D9" w:rsidRPr="008944BC" w14:paraId="7733E408" w14:textId="77777777" w:rsidTr="008944BC">
        <w:tc>
          <w:tcPr>
            <w:tcW w:w="3150" w:type="dxa"/>
          </w:tcPr>
          <w:p w14:paraId="1076B7B4" w14:textId="77777777" w:rsidR="00CD49D9" w:rsidRPr="008944BC" w:rsidRDefault="0091528B" w:rsidP="008944BC">
            <w:pPr>
              <w:pStyle w:val="TableMainRowsandColumns"/>
            </w:pPr>
            <w:sdt>
              <w:sdtPr>
                <w:id w:val="-779020005"/>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Name</w:t>
            </w:r>
          </w:p>
        </w:tc>
        <w:tc>
          <w:tcPr>
            <w:tcW w:w="6205" w:type="dxa"/>
            <w:gridSpan w:val="3"/>
          </w:tcPr>
          <w:p w14:paraId="3572264B" w14:textId="77777777" w:rsidR="00CD49D9" w:rsidRPr="008944BC" w:rsidRDefault="0091528B" w:rsidP="008944BC">
            <w:pPr>
              <w:pStyle w:val="TableMainRowsandColumns"/>
            </w:pPr>
            <w:sdt>
              <w:sdtPr>
                <w:id w:val="1820382183"/>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Date of Birth (if requesting more than year only)</w:t>
            </w:r>
          </w:p>
        </w:tc>
      </w:tr>
      <w:tr w:rsidR="00CD49D9" w:rsidRPr="008944BC" w14:paraId="601F8231" w14:textId="77777777" w:rsidTr="008944BC">
        <w:tc>
          <w:tcPr>
            <w:tcW w:w="3150" w:type="dxa"/>
          </w:tcPr>
          <w:p w14:paraId="1CC0107A" w14:textId="77777777" w:rsidR="00CD49D9" w:rsidRPr="008944BC" w:rsidRDefault="0091528B" w:rsidP="008944BC">
            <w:pPr>
              <w:pStyle w:val="TableMainRowsandColumns"/>
            </w:pPr>
            <w:sdt>
              <w:sdtPr>
                <w:id w:val="-1573647317"/>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Street Address</w:t>
            </w:r>
          </w:p>
        </w:tc>
        <w:tc>
          <w:tcPr>
            <w:tcW w:w="6205" w:type="dxa"/>
            <w:gridSpan w:val="3"/>
          </w:tcPr>
          <w:p w14:paraId="0F44DEAE" w14:textId="77777777" w:rsidR="00CD49D9" w:rsidRPr="008944BC" w:rsidRDefault="0091528B" w:rsidP="008944BC">
            <w:pPr>
              <w:pStyle w:val="TableMainRowsandColumns"/>
            </w:pPr>
            <w:sdt>
              <w:sdtPr>
                <w:id w:val="665142142"/>
                <w14:checkbox>
                  <w14:checked w14:val="0"/>
                  <w14:checkedState w14:val="2612" w14:font="MS Gothic"/>
                  <w14:uncheckedState w14:val="2610" w14:font="MS Gothic"/>
                </w14:checkbox>
              </w:sdtPr>
              <w:sdtEndPr/>
              <w:sdtContent>
                <w:r w:rsidR="00CD49D9" w:rsidRPr="008944BC">
                  <w:rPr>
                    <w:rFonts w:ascii="Segoe UI Symbol" w:hAnsi="Segoe UI Symbol" w:cs="Segoe UI Symbol"/>
                  </w:rPr>
                  <w:t>☐</w:t>
                </w:r>
              </w:sdtContent>
            </w:sdt>
            <w:r w:rsidR="00CD49D9" w:rsidRPr="008944BC">
              <w:t xml:space="preserve">  Member Latitude and Longitude</w:t>
            </w:r>
          </w:p>
        </w:tc>
      </w:tr>
      <w:tr w:rsidR="00CD49D9" w:rsidRPr="00397E63" w14:paraId="29FF89AF" w14:textId="77777777" w:rsidTr="008944BC">
        <w:tc>
          <w:tcPr>
            <w:tcW w:w="9355" w:type="dxa"/>
            <w:gridSpan w:val="4"/>
            <w:shd w:val="clear" w:color="auto" w:fill="414144" w:themeFill="text1"/>
          </w:tcPr>
          <w:p w14:paraId="33D2687E" w14:textId="77777777" w:rsidR="00CD49D9" w:rsidRPr="00397E63" w:rsidRDefault="00CD49D9" w:rsidP="00CD49D9">
            <w:pPr>
              <w:pStyle w:val="TableMainRowsandColumns"/>
              <w:spacing w:before="60" w:after="60"/>
              <w:rPr>
                <w:color w:val="FFFFFF" w:themeColor="background1"/>
              </w:rPr>
            </w:pPr>
            <w:r w:rsidRPr="00384FB9">
              <w:rPr>
                <w:color w:val="FFFFFF" w:themeColor="background1"/>
              </w:rPr>
              <w:t xml:space="preserve">Provide detailed justification for the inclusion of all PHI data selected above, and explain how its inclusion meets the </w:t>
            </w:r>
            <w:hyperlink r:id="rId15" w:anchor=":~:text=The%20minimum%20necessary%20standard%20requires%20covered%20entities%20to,access%20to%20and%20disclosure%20of%20protected%20health%20information." w:history="1">
              <w:r w:rsidRPr="00CD49D9">
                <w:rPr>
                  <w:rStyle w:val="Hyperlink"/>
                  <w:color w:val="6BC7F1" w:themeColor="accent2" w:themeTint="99"/>
                </w:rPr>
                <w:t>Minimum Necessary Requirement</w:t>
              </w:r>
            </w:hyperlink>
            <w:r w:rsidRPr="00384FB9">
              <w:rPr>
                <w:color w:val="FFFFFF" w:themeColor="background1"/>
              </w:rPr>
              <w:t>.</w:t>
            </w:r>
            <w:r w:rsidRPr="00384FB9">
              <w:rPr>
                <w:color w:val="FFFFFF" w:themeColor="background1"/>
                <w:vertAlign w:val="superscript"/>
              </w:rPr>
              <w:footnoteReference w:id="3"/>
            </w:r>
          </w:p>
        </w:tc>
      </w:tr>
      <w:tr w:rsidR="00CD49D9" w:rsidRPr="008944BC" w14:paraId="1B084D4A" w14:textId="77777777" w:rsidTr="008944BC">
        <w:sdt>
          <w:sdtPr>
            <w:id w:val="-698853921"/>
            <w:placeholder>
              <w:docPart w:val="C568405E96C348249503EE80D3F3D4BE"/>
            </w:placeholder>
            <w:showingPlcHdr/>
          </w:sdtPr>
          <w:sdtEndPr/>
          <w:sdtContent>
            <w:tc>
              <w:tcPr>
                <w:tcW w:w="9355" w:type="dxa"/>
                <w:gridSpan w:val="4"/>
              </w:tcPr>
              <w:p w14:paraId="4B51C53B" w14:textId="77777777" w:rsidR="00CD49D9" w:rsidRPr="008944BC" w:rsidRDefault="00CD49D9" w:rsidP="002520E5">
                <w:pPr>
                  <w:pStyle w:val="TableMainRowsandColumns"/>
                  <w:keepNext w:val="0"/>
                  <w:keepLines w:val="0"/>
                </w:pPr>
                <w:r w:rsidRPr="008944BC">
                  <w:tab/>
                </w:r>
                <w:r w:rsidRPr="008944BC">
                  <w:tab/>
                </w:r>
              </w:p>
            </w:tc>
          </w:sdtContent>
        </w:sdt>
      </w:tr>
    </w:tbl>
    <w:p w14:paraId="4B21A8D4" w14:textId="77777777" w:rsidR="008944BC" w:rsidRDefault="008944BC">
      <w:bookmarkStart w:id="37" w:name="_Toc210128925"/>
    </w:p>
    <w:p w14:paraId="04B2DFE0" w14:textId="54909E9C" w:rsidR="008944BC" w:rsidRDefault="008944BC">
      <w:pPr>
        <w:rPr>
          <w:rFonts w:ascii="Calibri" w:eastAsia="Calibri" w:hAnsi="Calibri" w:cstheme="majorBidi"/>
          <w:color w:val="414144" w:themeColor="text1"/>
          <w:kern w:val="2"/>
          <w:sz w:val="32"/>
          <w:szCs w:val="32"/>
        </w:rPr>
      </w:pPr>
      <w:r>
        <w:br w:type="page"/>
      </w:r>
    </w:p>
    <w:p w14:paraId="7876C48B" w14:textId="14D9DAFD" w:rsidR="00B73447" w:rsidRDefault="00B73447" w:rsidP="0057360E">
      <w:pPr>
        <w:pStyle w:val="H2"/>
      </w:pPr>
      <w:bookmarkStart w:id="38" w:name="_Toc210379335"/>
      <w:r w:rsidRPr="00B73447">
        <w:lastRenderedPageBreak/>
        <w:t>Line(s) of Business</w:t>
      </w:r>
      <w:bookmarkEnd w:id="32"/>
      <w:bookmarkEnd w:id="37"/>
      <w:bookmarkEnd w:id="38"/>
    </w:p>
    <w:p w14:paraId="74D68A99" w14:textId="77777777" w:rsidR="00B73447" w:rsidRDefault="0091528B" w:rsidP="00B73447">
      <w:pPr>
        <w:pStyle w:val="MainBody"/>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91528B" w:rsidP="00B73447">
      <w:pPr>
        <w:pStyle w:val="MainBody"/>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4"/>
      </w:r>
    </w:p>
    <w:p w14:paraId="6127F5DF" w14:textId="77777777" w:rsidR="00B73447" w:rsidRDefault="0091528B" w:rsidP="00B73447">
      <w:pPr>
        <w:pStyle w:val="MainBody"/>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5B0F0957" w14:textId="45FE0A87" w:rsidR="0057360E" w:rsidRDefault="0091528B" w:rsidP="0057360E">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5"/>
      </w:r>
    </w:p>
    <w:p w14:paraId="30366E2F" w14:textId="5A035BC9" w:rsidR="00B73447" w:rsidRDefault="0039718C" w:rsidP="0057360E">
      <w:pPr>
        <w:pStyle w:val="H2"/>
      </w:pPr>
      <w:bookmarkStart w:id="39" w:name="_Toc210034754"/>
      <w:bookmarkStart w:id="40" w:name="_Toc210128926"/>
      <w:bookmarkStart w:id="41" w:name="_Toc210379336"/>
      <w:r w:rsidRPr="0039718C">
        <w:t>Year(s) of Data</w:t>
      </w:r>
      <w:bookmarkEnd w:id="39"/>
      <w:bookmarkEnd w:id="40"/>
      <w:bookmarkEnd w:id="41"/>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1499"/>
        <w:gridCol w:w="1499"/>
        <w:gridCol w:w="1499"/>
        <w:gridCol w:w="1499"/>
        <w:gridCol w:w="1500"/>
      </w:tblGrid>
      <w:tr w:rsidR="00394158" w:rsidRPr="0057360E" w14:paraId="4EEB595F" w14:textId="77777777" w:rsidTr="0057360E">
        <w:tc>
          <w:tcPr>
            <w:tcW w:w="1499" w:type="dxa"/>
          </w:tcPr>
          <w:p w14:paraId="676155B9" w14:textId="77777777" w:rsidR="00394158" w:rsidRPr="0057360E" w:rsidRDefault="0091528B" w:rsidP="0057360E">
            <w:pPr>
              <w:pStyle w:val="TableMainRowsandColumns"/>
            </w:pPr>
            <w:sdt>
              <w:sdtPr>
                <w:id w:val="-12370229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2012</w:t>
            </w:r>
          </w:p>
        </w:tc>
        <w:tc>
          <w:tcPr>
            <w:tcW w:w="1499" w:type="dxa"/>
          </w:tcPr>
          <w:p w14:paraId="1C2283DC" w14:textId="77777777" w:rsidR="00394158" w:rsidRPr="0057360E" w:rsidRDefault="0091528B" w:rsidP="0057360E">
            <w:pPr>
              <w:pStyle w:val="TableMainRowsandColumns"/>
            </w:pPr>
            <w:sdt>
              <w:sdtPr>
                <w:id w:val="106776352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2013</w:t>
            </w:r>
          </w:p>
        </w:tc>
        <w:tc>
          <w:tcPr>
            <w:tcW w:w="1499" w:type="dxa"/>
          </w:tcPr>
          <w:p w14:paraId="732946BE" w14:textId="77777777" w:rsidR="00394158" w:rsidRPr="0057360E" w:rsidRDefault="0091528B" w:rsidP="0057360E">
            <w:pPr>
              <w:pStyle w:val="TableMainRowsandColumns"/>
            </w:pPr>
            <w:sdt>
              <w:sdtPr>
                <w:id w:val="-664699402"/>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2014</w:t>
            </w:r>
          </w:p>
        </w:tc>
        <w:tc>
          <w:tcPr>
            <w:tcW w:w="1499" w:type="dxa"/>
          </w:tcPr>
          <w:p w14:paraId="118BCD3B" w14:textId="77777777" w:rsidR="00394158" w:rsidRPr="0057360E" w:rsidRDefault="0091528B" w:rsidP="0057360E">
            <w:pPr>
              <w:pStyle w:val="TableMainRowsandColumns"/>
            </w:pPr>
            <w:sdt>
              <w:sdtPr>
                <w:id w:val="-1946840929"/>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2015</w:t>
            </w:r>
          </w:p>
        </w:tc>
        <w:tc>
          <w:tcPr>
            <w:tcW w:w="1499" w:type="dxa"/>
          </w:tcPr>
          <w:p w14:paraId="3B4CFA9E" w14:textId="77777777" w:rsidR="00394158" w:rsidRPr="0057360E" w:rsidRDefault="0091528B" w:rsidP="0057360E">
            <w:pPr>
              <w:pStyle w:val="TableMainRowsandColumns"/>
            </w:pPr>
            <w:sdt>
              <w:sdtPr>
                <w:id w:val="985825185"/>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2016</w:t>
            </w:r>
          </w:p>
        </w:tc>
        <w:tc>
          <w:tcPr>
            <w:tcW w:w="1500" w:type="dxa"/>
          </w:tcPr>
          <w:p w14:paraId="1337635B" w14:textId="77777777" w:rsidR="00394158" w:rsidRPr="0057360E" w:rsidRDefault="0091528B" w:rsidP="0057360E">
            <w:pPr>
              <w:pStyle w:val="TableMainRowsandColumns"/>
            </w:pPr>
            <w:sdt>
              <w:sdtPr>
                <w:id w:val="-165359113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2017</w:t>
            </w:r>
          </w:p>
        </w:tc>
      </w:tr>
      <w:tr w:rsidR="00394158" w:rsidRPr="0057360E" w14:paraId="79578A7E" w14:textId="77777777" w:rsidTr="0057360E">
        <w:tc>
          <w:tcPr>
            <w:tcW w:w="1499" w:type="dxa"/>
          </w:tcPr>
          <w:p w14:paraId="35D07E02" w14:textId="77777777" w:rsidR="00394158" w:rsidRPr="0057360E" w:rsidRDefault="0091528B" w:rsidP="0057360E">
            <w:pPr>
              <w:pStyle w:val="TableMainRowsandColumns"/>
            </w:pPr>
            <w:sdt>
              <w:sdtPr>
                <w:id w:val="824936421"/>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2018</w:t>
            </w:r>
          </w:p>
        </w:tc>
        <w:tc>
          <w:tcPr>
            <w:tcW w:w="1499" w:type="dxa"/>
          </w:tcPr>
          <w:p w14:paraId="1A7EED2B" w14:textId="77777777" w:rsidR="00394158" w:rsidRPr="0057360E" w:rsidRDefault="0091528B" w:rsidP="0057360E">
            <w:pPr>
              <w:pStyle w:val="TableMainRowsandColumns"/>
            </w:pPr>
            <w:sdt>
              <w:sdtPr>
                <w:id w:val="-94191175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2019</w:t>
            </w:r>
          </w:p>
        </w:tc>
        <w:tc>
          <w:tcPr>
            <w:tcW w:w="1499" w:type="dxa"/>
          </w:tcPr>
          <w:p w14:paraId="125D4751" w14:textId="77777777" w:rsidR="00394158" w:rsidRPr="0057360E" w:rsidRDefault="0091528B" w:rsidP="0057360E">
            <w:pPr>
              <w:pStyle w:val="TableMainRowsandColumns"/>
            </w:pPr>
            <w:sdt>
              <w:sdtPr>
                <w:id w:val="1078564329"/>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2020</w:t>
            </w:r>
          </w:p>
        </w:tc>
        <w:tc>
          <w:tcPr>
            <w:tcW w:w="1499" w:type="dxa"/>
          </w:tcPr>
          <w:p w14:paraId="1F85A6D9" w14:textId="77777777" w:rsidR="00394158" w:rsidRPr="0057360E" w:rsidRDefault="0091528B" w:rsidP="0057360E">
            <w:pPr>
              <w:pStyle w:val="TableMainRowsandColumns"/>
            </w:pPr>
            <w:sdt>
              <w:sdtPr>
                <w:id w:val="1487591818"/>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2021</w:t>
            </w:r>
          </w:p>
        </w:tc>
        <w:tc>
          <w:tcPr>
            <w:tcW w:w="1499" w:type="dxa"/>
          </w:tcPr>
          <w:p w14:paraId="655EA40D" w14:textId="77777777" w:rsidR="00394158" w:rsidRPr="0057360E" w:rsidRDefault="0091528B" w:rsidP="0057360E">
            <w:pPr>
              <w:pStyle w:val="TableMainRowsandColumns"/>
            </w:pPr>
            <w:sdt>
              <w:sdtPr>
                <w:id w:val="-12154130"/>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2022</w:t>
            </w:r>
          </w:p>
        </w:tc>
        <w:tc>
          <w:tcPr>
            <w:tcW w:w="1500" w:type="dxa"/>
          </w:tcPr>
          <w:p w14:paraId="7AC88307" w14:textId="77777777" w:rsidR="00394158" w:rsidRPr="0057360E" w:rsidRDefault="0091528B" w:rsidP="0057360E">
            <w:pPr>
              <w:pStyle w:val="TableMainRowsandColumns"/>
            </w:pPr>
            <w:sdt>
              <w:sdtPr>
                <w:id w:val="102259673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2023</w:t>
            </w:r>
          </w:p>
        </w:tc>
      </w:tr>
      <w:tr w:rsidR="00394158" w:rsidRPr="0057360E" w14:paraId="3F15AD34" w14:textId="77777777" w:rsidTr="0057360E">
        <w:tc>
          <w:tcPr>
            <w:tcW w:w="1499" w:type="dxa"/>
          </w:tcPr>
          <w:p w14:paraId="2E68F3CB" w14:textId="77777777" w:rsidR="00394158" w:rsidRPr="0057360E" w:rsidRDefault="0091528B" w:rsidP="0057360E">
            <w:pPr>
              <w:pStyle w:val="TableMainRowsandColumns"/>
              <w:keepNext w:val="0"/>
            </w:pPr>
            <w:sdt>
              <w:sdtPr>
                <w:id w:val="-1624688474"/>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2024</w:t>
            </w:r>
          </w:p>
        </w:tc>
        <w:tc>
          <w:tcPr>
            <w:tcW w:w="1499" w:type="dxa"/>
          </w:tcPr>
          <w:p w14:paraId="0B5D7B81" w14:textId="56A5993C" w:rsidR="00394158" w:rsidRPr="0057360E" w:rsidRDefault="0091528B" w:rsidP="0057360E">
            <w:pPr>
              <w:pStyle w:val="TableMainRowsandColumns"/>
              <w:keepNext w:val="0"/>
            </w:pPr>
            <w:sdt>
              <w:sdtPr>
                <w:id w:val="-147745147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w:t>
            </w:r>
            <w:r w:rsidR="0057360E">
              <w:t>2025</w:t>
            </w:r>
            <w:r w:rsidR="0057360E">
              <w:rPr>
                <w:rStyle w:val="FootnoteReference"/>
              </w:rPr>
              <w:footnoteReference w:id="6"/>
            </w:r>
          </w:p>
        </w:tc>
        <w:tc>
          <w:tcPr>
            <w:tcW w:w="1499" w:type="dxa"/>
          </w:tcPr>
          <w:p w14:paraId="1C57C5A7" w14:textId="77777777" w:rsidR="00394158" w:rsidRPr="0057360E" w:rsidRDefault="00394158" w:rsidP="0057360E">
            <w:pPr>
              <w:pStyle w:val="TableMainRowsandColumns"/>
              <w:keepNext w:val="0"/>
            </w:pPr>
          </w:p>
        </w:tc>
        <w:tc>
          <w:tcPr>
            <w:tcW w:w="1499" w:type="dxa"/>
          </w:tcPr>
          <w:p w14:paraId="6E465D93" w14:textId="77777777" w:rsidR="00394158" w:rsidRPr="0057360E" w:rsidRDefault="00394158" w:rsidP="0057360E">
            <w:pPr>
              <w:pStyle w:val="TableMainRowsandColumns"/>
              <w:keepNext w:val="0"/>
            </w:pPr>
          </w:p>
        </w:tc>
        <w:tc>
          <w:tcPr>
            <w:tcW w:w="1499" w:type="dxa"/>
          </w:tcPr>
          <w:p w14:paraId="1C80BC4D" w14:textId="77777777" w:rsidR="00394158" w:rsidRPr="0057360E" w:rsidRDefault="00394158" w:rsidP="0057360E">
            <w:pPr>
              <w:pStyle w:val="TableMainRowsandColumns"/>
              <w:keepNext w:val="0"/>
            </w:pPr>
          </w:p>
        </w:tc>
        <w:tc>
          <w:tcPr>
            <w:tcW w:w="1500" w:type="dxa"/>
          </w:tcPr>
          <w:p w14:paraId="11C49F08" w14:textId="77777777" w:rsidR="00394158" w:rsidRPr="0057360E" w:rsidRDefault="00394158" w:rsidP="0057360E">
            <w:pPr>
              <w:pStyle w:val="TableMainRowsandColumns"/>
              <w:keepNext w:val="0"/>
            </w:pPr>
          </w:p>
        </w:tc>
      </w:tr>
    </w:tbl>
    <w:p w14:paraId="05F828FA" w14:textId="77777777" w:rsidR="00394158" w:rsidRDefault="00394158" w:rsidP="0057360E">
      <w:pPr>
        <w:pStyle w:val="H2"/>
      </w:pPr>
      <w:bookmarkStart w:id="42" w:name="_Toc159587810"/>
      <w:bookmarkStart w:id="43" w:name="_Toc210128927"/>
      <w:bookmarkStart w:id="44" w:name="_Toc210379337"/>
      <w:bookmarkStart w:id="45" w:name="Claim_Types"/>
      <w:r>
        <w:t>Claim Type(s)</w:t>
      </w:r>
      <w:bookmarkEnd w:id="42"/>
      <w:bookmarkEnd w:id="43"/>
      <w:bookmarkEnd w:id="44"/>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394158" w:rsidRPr="0057360E" w14:paraId="70262A8C" w14:textId="77777777" w:rsidTr="0057360E">
        <w:tc>
          <w:tcPr>
            <w:tcW w:w="3000" w:type="dxa"/>
          </w:tcPr>
          <w:bookmarkEnd w:id="45"/>
          <w:p w14:paraId="1C48B97E" w14:textId="77777777" w:rsidR="00394158" w:rsidRPr="0057360E" w:rsidRDefault="0091528B" w:rsidP="0057360E">
            <w:pPr>
              <w:pStyle w:val="TableMainRowsandColumns"/>
            </w:pPr>
            <w:sdt>
              <w:sdtPr>
                <w:id w:val="177851238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Inpatient Facility</w:t>
            </w:r>
          </w:p>
        </w:tc>
        <w:tc>
          <w:tcPr>
            <w:tcW w:w="3000" w:type="dxa"/>
          </w:tcPr>
          <w:p w14:paraId="2D00D2DE" w14:textId="77777777" w:rsidR="00394158" w:rsidRPr="0057360E" w:rsidRDefault="0091528B" w:rsidP="0057360E">
            <w:pPr>
              <w:pStyle w:val="TableMainRowsandColumns"/>
            </w:pPr>
            <w:sdt>
              <w:sdtPr>
                <w:id w:val="-1280558934"/>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Outpatient Facility</w:t>
            </w:r>
          </w:p>
        </w:tc>
        <w:tc>
          <w:tcPr>
            <w:tcW w:w="3000" w:type="dxa"/>
          </w:tcPr>
          <w:p w14:paraId="13A65C0D" w14:textId="77777777" w:rsidR="00394158" w:rsidRPr="0057360E" w:rsidRDefault="0091528B" w:rsidP="0057360E">
            <w:pPr>
              <w:pStyle w:val="TableMainRowsandColumns"/>
            </w:pPr>
            <w:sdt>
              <w:sdtPr>
                <w:id w:val="734597692"/>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Professional</w:t>
            </w:r>
          </w:p>
        </w:tc>
      </w:tr>
      <w:tr w:rsidR="00394158" w:rsidRPr="0057360E" w14:paraId="01139B28" w14:textId="77777777" w:rsidTr="0057360E">
        <w:tc>
          <w:tcPr>
            <w:tcW w:w="3000" w:type="dxa"/>
          </w:tcPr>
          <w:p w14:paraId="033B362C" w14:textId="77777777" w:rsidR="00394158" w:rsidRPr="0057360E" w:rsidRDefault="0091528B" w:rsidP="0057360E">
            <w:pPr>
              <w:pStyle w:val="TableMainRowsandColumns"/>
              <w:keepNext w:val="0"/>
            </w:pPr>
            <w:sdt>
              <w:sdtPr>
                <w:id w:val="130057332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Pharmacy</w:t>
            </w:r>
          </w:p>
        </w:tc>
        <w:tc>
          <w:tcPr>
            <w:tcW w:w="3000" w:type="dxa"/>
          </w:tcPr>
          <w:p w14:paraId="1199EC76" w14:textId="77777777" w:rsidR="00394158" w:rsidRPr="0057360E" w:rsidRDefault="0091528B" w:rsidP="0057360E">
            <w:pPr>
              <w:pStyle w:val="TableMainRowsandColumns"/>
              <w:keepNext w:val="0"/>
            </w:pPr>
            <w:sdt>
              <w:sdtPr>
                <w:id w:val="356089627"/>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Dental</w:t>
            </w:r>
          </w:p>
        </w:tc>
        <w:tc>
          <w:tcPr>
            <w:tcW w:w="3000" w:type="dxa"/>
          </w:tcPr>
          <w:p w14:paraId="5911205E" w14:textId="77777777" w:rsidR="00394158" w:rsidRPr="0057360E" w:rsidRDefault="00394158" w:rsidP="0057360E">
            <w:pPr>
              <w:pStyle w:val="TableMainRowsandColumns"/>
              <w:keepNext w:val="0"/>
            </w:pPr>
          </w:p>
        </w:tc>
      </w:tr>
    </w:tbl>
    <w:p w14:paraId="6833FB4F" w14:textId="77777777" w:rsidR="00394158" w:rsidRDefault="00394158" w:rsidP="0057360E">
      <w:pPr>
        <w:pStyle w:val="H2"/>
      </w:pPr>
      <w:bookmarkStart w:id="46" w:name="_Toc159587811"/>
      <w:bookmarkStart w:id="47" w:name="_Toc210128928"/>
      <w:bookmarkStart w:id="48" w:name="_Toc210379338"/>
      <w:bookmarkStart w:id="49" w:name="FInancial_Detail_by_Line_Item"/>
      <w:r>
        <w:t>Financial Detail by Line Item</w:t>
      </w:r>
      <w:bookmarkEnd w:id="46"/>
      <w:bookmarkEnd w:id="47"/>
      <w:bookmarkEnd w:id="48"/>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394158" w:rsidRPr="0057360E" w14:paraId="60C6488F" w14:textId="77777777" w:rsidTr="0057360E">
        <w:tc>
          <w:tcPr>
            <w:tcW w:w="3000" w:type="dxa"/>
          </w:tcPr>
          <w:bookmarkEnd w:id="49"/>
          <w:p w14:paraId="2D3D053B" w14:textId="77777777" w:rsidR="00394158" w:rsidRPr="0057360E" w:rsidRDefault="0091528B" w:rsidP="0057360E">
            <w:pPr>
              <w:pStyle w:val="TableMainRowsandColumns"/>
            </w:pPr>
            <w:sdt>
              <w:sdtPr>
                <w:id w:val="-193470575"/>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Charged Amount</w:t>
            </w:r>
          </w:p>
        </w:tc>
        <w:tc>
          <w:tcPr>
            <w:tcW w:w="3000" w:type="dxa"/>
          </w:tcPr>
          <w:p w14:paraId="18FE6D38" w14:textId="77777777" w:rsidR="00394158" w:rsidRPr="0057360E" w:rsidRDefault="0091528B" w:rsidP="0057360E">
            <w:pPr>
              <w:pStyle w:val="TableMainRowsandColumns"/>
            </w:pPr>
            <w:sdt>
              <w:sdtPr>
                <w:id w:val="38870496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Allowed Amount</w:t>
            </w:r>
          </w:p>
        </w:tc>
        <w:tc>
          <w:tcPr>
            <w:tcW w:w="3000" w:type="dxa"/>
          </w:tcPr>
          <w:p w14:paraId="73B0CD70" w14:textId="77777777" w:rsidR="00394158" w:rsidRPr="0057360E" w:rsidRDefault="0091528B" w:rsidP="0057360E">
            <w:pPr>
              <w:pStyle w:val="TableMainRowsandColumns"/>
            </w:pPr>
            <w:sdt>
              <w:sdtPr>
                <w:id w:val="-742488971"/>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Plan Paid Amount</w:t>
            </w:r>
          </w:p>
        </w:tc>
      </w:tr>
      <w:tr w:rsidR="00394158" w:rsidRPr="0057360E" w14:paraId="431DB5AE" w14:textId="77777777" w:rsidTr="0057360E">
        <w:tc>
          <w:tcPr>
            <w:tcW w:w="3000" w:type="dxa"/>
          </w:tcPr>
          <w:p w14:paraId="31DA6DFE" w14:textId="77777777" w:rsidR="00394158" w:rsidRPr="0057360E" w:rsidRDefault="0091528B" w:rsidP="0057360E">
            <w:pPr>
              <w:pStyle w:val="TableMainRowsandColumns"/>
            </w:pPr>
            <w:sdt>
              <w:sdtPr>
                <w:id w:val="40989097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Plan Pre-Paid Amount</w:t>
            </w:r>
          </w:p>
        </w:tc>
        <w:tc>
          <w:tcPr>
            <w:tcW w:w="3000" w:type="dxa"/>
          </w:tcPr>
          <w:p w14:paraId="23BA6D29" w14:textId="77777777" w:rsidR="00394158" w:rsidRPr="0057360E" w:rsidRDefault="0091528B" w:rsidP="0057360E">
            <w:pPr>
              <w:pStyle w:val="TableMainRowsandColumns"/>
            </w:pPr>
            <w:sdt>
              <w:sdtPr>
                <w:id w:val="-16109340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Member Copay</w:t>
            </w:r>
          </w:p>
        </w:tc>
        <w:tc>
          <w:tcPr>
            <w:tcW w:w="3000" w:type="dxa"/>
          </w:tcPr>
          <w:p w14:paraId="41FA871A" w14:textId="77777777" w:rsidR="00394158" w:rsidRPr="0057360E" w:rsidRDefault="0091528B" w:rsidP="0057360E">
            <w:pPr>
              <w:pStyle w:val="TableMainRowsandColumns"/>
            </w:pPr>
            <w:sdt>
              <w:sdtPr>
                <w:id w:val="-206962823"/>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Member Deductible</w:t>
            </w:r>
          </w:p>
        </w:tc>
      </w:tr>
      <w:tr w:rsidR="00394158" w:rsidRPr="0057360E" w14:paraId="0EE278D3" w14:textId="77777777" w:rsidTr="0057360E">
        <w:tc>
          <w:tcPr>
            <w:tcW w:w="3000" w:type="dxa"/>
          </w:tcPr>
          <w:p w14:paraId="65CFA7C1" w14:textId="77777777" w:rsidR="00394158" w:rsidRPr="0057360E" w:rsidRDefault="0091528B" w:rsidP="0057360E">
            <w:pPr>
              <w:pStyle w:val="TableMainRowsandColumns"/>
              <w:keepNext w:val="0"/>
            </w:pPr>
            <w:sdt>
              <w:sdtPr>
                <w:id w:val="-1382943496"/>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Member Coinsurance</w:t>
            </w:r>
          </w:p>
        </w:tc>
        <w:tc>
          <w:tcPr>
            <w:tcW w:w="3000" w:type="dxa"/>
          </w:tcPr>
          <w:p w14:paraId="6A638541" w14:textId="77777777" w:rsidR="00394158" w:rsidRPr="0057360E" w:rsidRDefault="0091528B" w:rsidP="0057360E">
            <w:pPr>
              <w:pStyle w:val="TableMainRowsandColumns"/>
              <w:keepNext w:val="0"/>
            </w:pPr>
            <w:sdt>
              <w:sdtPr>
                <w:id w:val="1068687699"/>
                <w14:checkbox>
                  <w14:checked w14:val="0"/>
                  <w14:checkedState w14:val="2612" w14:font="MS Gothic"/>
                  <w14:uncheckedState w14:val="2610" w14:font="MS Gothic"/>
                </w14:checkbox>
              </w:sdtPr>
              <w:sdtEndPr/>
              <w:sdtContent>
                <w:r w:rsidR="00394158" w:rsidRPr="0057360E">
                  <w:rPr>
                    <w:rFonts w:ascii="Segoe UI Symbol" w:hAnsi="Segoe UI Symbol" w:cs="Segoe UI Symbol"/>
                  </w:rPr>
                  <w:t>☐</w:t>
                </w:r>
              </w:sdtContent>
            </w:sdt>
            <w:r w:rsidR="00394158" w:rsidRPr="0057360E">
              <w:t xml:space="preserve">  Total Member Liability</w:t>
            </w:r>
          </w:p>
        </w:tc>
        <w:tc>
          <w:tcPr>
            <w:tcW w:w="3000" w:type="dxa"/>
          </w:tcPr>
          <w:p w14:paraId="06FC0F45" w14:textId="77777777" w:rsidR="00394158" w:rsidRPr="0057360E" w:rsidRDefault="00394158" w:rsidP="0057360E">
            <w:pPr>
              <w:pStyle w:val="TableMainRowsandColumns"/>
              <w:keepNext w:val="0"/>
            </w:pPr>
          </w:p>
        </w:tc>
      </w:tr>
    </w:tbl>
    <w:p w14:paraId="7800B3EF" w14:textId="77777777" w:rsidR="0057360E" w:rsidRDefault="0057360E">
      <w:pPr>
        <w:rPr>
          <w:rFonts w:ascii="Calibri" w:eastAsia="Calibri" w:hAnsi="Calibri" w:cstheme="majorBidi"/>
          <w:color w:val="414144" w:themeColor="text1"/>
          <w:kern w:val="2"/>
          <w:sz w:val="32"/>
          <w:szCs w:val="32"/>
        </w:rPr>
      </w:pPr>
      <w:bookmarkStart w:id="50" w:name="_Toc210128929"/>
      <w:r>
        <w:br w:type="page"/>
      </w:r>
    </w:p>
    <w:p w14:paraId="027433C6" w14:textId="406F04A1" w:rsidR="00394158" w:rsidRPr="00394158" w:rsidRDefault="00394158" w:rsidP="0057360E">
      <w:pPr>
        <w:pStyle w:val="H2"/>
      </w:pPr>
      <w:bookmarkStart w:id="51" w:name="_Toc210379339"/>
      <w:r w:rsidRPr="00394158">
        <w:lastRenderedPageBreak/>
        <w:t>Filter Criteria – Services, Providers, Facilities</w:t>
      </w:r>
      <w:bookmarkEnd w:id="50"/>
      <w:bookmarkEnd w:id="51"/>
    </w:p>
    <w:p w14:paraId="31FB04E9" w14:textId="063C03F2" w:rsidR="00394158" w:rsidRDefault="00394158" w:rsidP="00394158">
      <w:pPr>
        <w:pStyle w:val="MainBody"/>
      </w:pPr>
      <w:r>
        <w:t>If you need data for specific services, providers and/or facilities,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9355"/>
      </w:tblGrid>
      <w:tr w:rsidR="00394158" w:rsidRPr="00397E63" w14:paraId="6A1CDD1D" w14:textId="77777777" w:rsidTr="00394158">
        <w:tc>
          <w:tcPr>
            <w:tcW w:w="9355" w:type="dxa"/>
            <w:shd w:val="clear" w:color="auto" w:fill="414144" w:themeFill="text1"/>
          </w:tcPr>
          <w:p w14:paraId="28875036" w14:textId="77777777" w:rsidR="00394158" w:rsidRPr="00397E63" w:rsidRDefault="00394158" w:rsidP="00394158">
            <w:pPr>
              <w:pStyle w:val="TableMainRowsandColumns"/>
              <w:keepNext w:val="0"/>
              <w:keepLines w:val="0"/>
              <w:spacing w:before="80" w:after="80"/>
              <w:rPr>
                <w:color w:val="FFFFFF" w:themeColor="background1"/>
              </w:rPr>
            </w:pPr>
            <w:r w:rsidRPr="00613C8E">
              <w:rPr>
                <w:color w:val="FFFFFF" w:themeColor="background1"/>
              </w:rPr>
              <w:t>ICD Diagnosis Code(s):</w:t>
            </w:r>
            <w:r>
              <w:rPr>
                <w:color w:val="FFFFFF" w:themeColor="background1"/>
              </w:rPr>
              <w:t xml:space="preserve"> </w:t>
            </w:r>
          </w:p>
        </w:tc>
      </w:tr>
      <w:tr w:rsidR="00394158" w:rsidRPr="00B34C03" w14:paraId="049275C5" w14:textId="77777777" w:rsidTr="00394158">
        <w:sdt>
          <w:sdtPr>
            <w:id w:val="1427616254"/>
            <w:placeholder>
              <w:docPart w:val="8541D7AF31CD47FC8B6EFD8222285EB9"/>
            </w:placeholder>
            <w:showingPlcHdr/>
          </w:sdtPr>
          <w:sdtEndPr/>
          <w:sdtContent>
            <w:tc>
              <w:tcPr>
                <w:tcW w:w="9355" w:type="dxa"/>
              </w:tcPr>
              <w:p w14:paraId="705B95E5" w14:textId="77777777" w:rsidR="00394158" w:rsidRPr="00B34C03" w:rsidRDefault="00394158" w:rsidP="00B34C03">
                <w:pPr>
                  <w:pStyle w:val="TableMainRowsandColumns"/>
                  <w:keepNext w:val="0"/>
                </w:pPr>
                <w:r w:rsidRPr="00B34C03">
                  <w:tab/>
                </w:r>
                <w:r w:rsidRPr="00B34C03">
                  <w:tab/>
                </w:r>
              </w:p>
            </w:tc>
          </w:sdtContent>
        </w:sdt>
      </w:tr>
      <w:tr w:rsidR="00394158" w:rsidRPr="00397E63" w14:paraId="40008C41" w14:textId="77777777" w:rsidTr="00394158">
        <w:tc>
          <w:tcPr>
            <w:tcW w:w="9355" w:type="dxa"/>
            <w:shd w:val="clear" w:color="auto" w:fill="414144" w:themeFill="text1"/>
          </w:tcPr>
          <w:p w14:paraId="01BCB88C" w14:textId="77777777" w:rsidR="00394158" w:rsidRPr="00397E63" w:rsidRDefault="00394158" w:rsidP="00394158">
            <w:pPr>
              <w:pStyle w:val="TableMainRowsandColumns"/>
              <w:keepNext w:val="0"/>
              <w:keepLines w:val="0"/>
              <w:spacing w:before="80" w:after="80"/>
              <w:rPr>
                <w:color w:val="FFFFFF" w:themeColor="background1"/>
              </w:rPr>
            </w:pPr>
            <w:r w:rsidRPr="00221093">
              <w:rPr>
                <w:color w:val="FFFFFF" w:themeColor="background1"/>
              </w:rPr>
              <w:t>Procedure(s) (list CPT, HCPCS, DRG, ICD, and/or CDT codes):</w:t>
            </w:r>
            <w:r>
              <w:rPr>
                <w:color w:val="FFFFFF" w:themeColor="background1"/>
              </w:rPr>
              <w:t xml:space="preserve"> </w:t>
            </w:r>
          </w:p>
        </w:tc>
      </w:tr>
      <w:tr w:rsidR="00394158" w:rsidRPr="00B34C03" w14:paraId="695048C3" w14:textId="77777777" w:rsidTr="00394158">
        <w:sdt>
          <w:sdtPr>
            <w:id w:val="1815833584"/>
            <w:placeholder>
              <w:docPart w:val="DEFEEEE511514D2EB3AD3B4E11233769"/>
            </w:placeholder>
            <w:showingPlcHdr/>
          </w:sdtPr>
          <w:sdtEndPr/>
          <w:sdtContent>
            <w:tc>
              <w:tcPr>
                <w:tcW w:w="9355" w:type="dxa"/>
              </w:tcPr>
              <w:p w14:paraId="701178B2" w14:textId="77777777" w:rsidR="00394158" w:rsidRPr="00B34C03" w:rsidRDefault="00394158" w:rsidP="00B34C03">
                <w:pPr>
                  <w:pStyle w:val="TableMainRowsandColumns"/>
                  <w:keepNext w:val="0"/>
                </w:pPr>
                <w:r w:rsidRPr="00B34C03">
                  <w:tab/>
                </w:r>
                <w:r w:rsidRPr="00B34C03">
                  <w:tab/>
                </w:r>
              </w:p>
            </w:tc>
          </w:sdtContent>
        </w:sdt>
      </w:tr>
      <w:tr w:rsidR="00394158" w:rsidRPr="00397E63" w14:paraId="66A4E75D" w14:textId="77777777" w:rsidTr="00394158">
        <w:tc>
          <w:tcPr>
            <w:tcW w:w="9355" w:type="dxa"/>
            <w:shd w:val="clear" w:color="auto" w:fill="414144" w:themeFill="text1"/>
          </w:tcPr>
          <w:p w14:paraId="480443AC" w14:textId="77777777" w:rsidR="00394158" w:rsidRPr="00397E63" w:rsidRDefault="00394158" w:rsidP="00394158">
            <w:pPr>
              <w:pStyle w:val="TableMainRowsandColumns"/>
              <w:keepNext w:val="0"/>
              <w:keepLines w:val="0"/>
              <w:spacing w:before="80" w:after="80"/>
              <w:rPr>
                <w:color w:val="FFFFFF" w:themeColor="background1"/>
              </w:rPr>
            </w:pPr>
            <w:r w:rsidRPr="00BE58DD">
              <w:rPr>
                <w:color w:val="FFFFFF" w:themeColor="background1"/>
              </w:rPr>
              <w:t>Drug(s) (list pharmacy NDC and/or HCPCS codes):</w:t>
            </w:r>
          </w:p>
        </w:tc>
      </w:tr>
      <w:tr w:rsidR="00394158" w:rsidRPr="00B34C03" w14:paraId="1D49E955" w14:textId="77777777" w:rsidTr="00394158">
        <w:sdt>
          <w:sdtPr>
            <w:id w:val="791641351"/>
            <w:placeholder>
              <w:docPart w:val="D95044CB5484446EBBEADE09C0F915D2"/>
            </w:placeholder>
            <w:showingPlcHdr/>
          </w:sdtPr>
          <w:sdtEndPr/>
          <w:sdtContent>
            <w:tc>
              <w:tcPr>
                <w:tcW w:w="9355" w:type="dxa"/>
              </w:tcPr>
              <w:p w14:paraId="5F4CB85E" w14:textId="77777777" w:rsidR="00394158" w:rsidRPr="00B34C03" w:rsidRDefault="00394158" w:rsidP="00B34C03">
                <w:pPr>
                  <w:pStyle w:val="TableMainRowsandColumns"/>
                  <w:keepNext w:val="0"/>
                </w:pPr>
                <w:r w:rsidRPr="00B34C03">
                  <w:tab/>
                </w:r>
                <w:r w:rsidRPr="00B34C03">
                  <w:tab/>
                </w:r>
              </w:p>
            </w:tc>
          </w:sdtContent>
        </w:sdt>
      </w:tr>
      <w:tr w:rsidR="00394158" w:rsidRPr="00397E63" w14:paraId="24916CDE" w14:textId="77777777" w:rsidTr="00394158">
        <w:tc>
          <w:tcPr>
            <w:tcW w:w="9355" w:type="dxa"/>
            <w:shd w:val="clear" w:color="auto" w:fill="414144" w:themeFill="text1"/>
          </w:tcPr>
          <w:p w14:paraId="37892D08" w14:textId="77777777" w:rsidR="00394158" w:rsidRPr="00397E63" w:rsidRDefault="00394158" w:rsidP="00394158">
            <w:pPr>
              <w:pStyle w:val="TableMainRowsandColumns"/>
              <w:keepNext w:val="0"/>
              <w:keepLines w:val="0"/>
              <w:spacing w:before="80" w:after="80"/>
              <w:rPr>
                <w:color w:val="FFFFFF" w:themeColor="background1"/>
              </w:rPr>
            </w:pPr>
            <w:r w:rsidRPr="00352AA8">
              <w:rPr>
                <w:color w:val="FFFFFF" w:themeColor="background1"/>
              </w:rPr>
              <w:t>Facility Type(s):</w:t>
            </w:r>
            <w:r>
              <w:rPr>
                <w:color w:val="FFFFFF" w:themeColor="background1"/>
              </w:rPr>
              <w:t xml:space="preserve"> </w:t>
            </w:r>
          </w:p>
        </w:tc>
      </w:tr>
      <w:tr w:rsidR="00394158" w:rsidRPr="00B34C03" w14:paraId="74BDBE73" w14:textId="77777777" w:rsidTr="00394158">
        <w:sdt>
          <w:sdtPr>
            <w:id w:val="139087353"/>
            <w:placeholder>
              <w:docPart w:val="C963A1334A4F4D42B682E25D1B8DFBDA"/>
            </w:placeholder>
            <w:showingPlcHdr/>
          </w:sdtPr>
          <w:sdtEndPr/>
          <w:sdtContent>
            <w:tc>
              <w:tcPr>
                <w:tcW w:w="9355" w:type="dxa"/>
              </w:tcPr>
              <w:p w14:paraId="7A0A35C5" w14:textId="77777777" w:rsidR="00394158" w:rsidRPr="00B34C03" w:rsidRDefault="00394158" w:rsidP="00B34C03">
                <w:pPr>
                  <w:pStyle w:val="TableMainRowsandColumns"/>
                  <w:keepNext w:val="0"/>
                </w:pPr>
                <w:r w:rsidRPr="00B34C03">
                  <w:tab/>
                </w:r>
                <w:r w:rsidRPr="00B34C03">
                  <w:tab/>
                </w:r>
              </w:p>
            </w:tc>
          </w:sdtContent>
        </w:sdt>
      </w:tr>
      <w:tr w:rsidR="00394158" w:rsidRPr="00397E63" w14:paraId="700824C2" w14:textId="77777777" w:rsidTr="00394158">
        <w:tc>
          <w:tcPr>
            <w:tcW w:w="9355" w:type="dxa"/>
            <w:shd w:val="clear" w:color="auto" w:fill="414144" w:themeFill="text1"/>
          </w:tcPr>
          <w:p w14:paraId="2E403398" w14:textId="77777777" w:rsidR="00394158" w:rsidRPr="00397E63" w:rsidRDefault="00394158" w:rsidP="00394158">
            <w:pPr>
              <w:pStyle w:val="TableMainRowsandColumns"/>
              <w:keepNext w:val="0"/>
              <w:keepLines w:val="0"/>
              <w:spacing w:before="80" w:after="80"/>
              <w:rPr>
                <w:color w:val="FFFFFF" w:themeColor="background1"/>
              </w:rPr>
            </w:pPr>
            <w:r w:rsidRPr="00646350">
              <w:rPr>
                <w:color w:val="FFFFFF" w:themeColor="background1"/>
              </w:rPr>
              <w:t>Facilities (list NPIs and/or Pharmacy IDs):</w:t>
            </w:r>
            <w:r>
              <w:rPr>
                <w:color w:val="FFFFFF" w:themeColor="background1"/>
              </w:rPr>
              <w:t xml:space="preserve"> </w:t>
            </w:r>
          </w:p>
        </w:tc>
      </w:tr>
      <w:tr w:rsidR="00394158" w:rsidRPr="00B34C03" w14:paraId="0BE5E09E" w14:textId="77777777" w:rsidTr="00394158">
        <w:sdt>
          <w:sdtPr>
            <w:id w:val="-671571299"/>
            <w:placeholder>
              <w:docPart w:val="974C5EE7E29B4D04B0EF7116B47D4E5C"/>
            </w:placeholder>
            <w:showingPlcHdr/>
          </w:sdtPr>
          <w:sdtEndPr/>
          <w:sdtContent>
            <w:tc>
              <w:tcPr>
                <w:tcW w:w="9355" w:type="dxa"/>
              </w:tcPr>
              <w:p w14:paraId="03771ED1" w14:textId="77777777" w:rsidR="00394158" w:rsidRPr="00B34C03" w:rsidRDefault="00394158" w:rsidP="00B34C03">
                <w:pPr>
                  <w:pStyle w:val="TableMainRowsandColumns"/>
                  <w:keepNext w:val="0"/>
                </w:pPr>
                <w:r w:rsidRPr="00B34C03">
                  <w:tab/>
                </w:r>
                <w:r w:rsidRPr="00B34C03">
                  <w:tab/>
                </w:r>
              </w:p>
            </w:tc>
          </w:sdtContent>
        </w:sdt>
      </w:tr>
      <w:tr w:rsidR="00394158" w:rsidRPr="00397E63" w14:paraId="0962DB7E" w14:textId="77777777" w:rsidTr="00394158">
        <w:tc>
          <w:tcPr>
            <w:tcW w:w="9355" w:type="dxa"/>
            <w:shd w:val="clear" w:color="auto" w:fill="414144" w:themeFill="text1"/>
          </w:tcPr>
          <w:p w14:paraId="0CE6B2B7" w14:textId="77777777" w:rsidR="00394158" w:rsidRPr="00397E63" w:rsidRDefault="00394158" w:rsidP="00394158">
            <w:pPr>
              <w:pStyle w:val="TableMainRowsandColumns"/>
              <w:keepNext w:val="0"/>
              <w:keepLines w:val="0"/>
              <w:spacing w:before="80" w:after="80"/>
              <w:rPr>
                <w:color w:val="FFFFFF" w:themeColor="background1"/>
              </w:rPr>
            </w:pPr>
            <w:r w:rsidRPr="00D242DD">
              <w:rPr>
                <w:color w:val="FFFFFF" w:themeColor="background1"/>
              </w:rPr>
              <w:t xml:space="preserve">Facilities within these geographical areas (list county, zip code, </w:t>
            </w:r>
            <w:hyperlink r:id="rId16" w:history="1">
              <w:r w:rsidRPr="00394158">
                <w:rPr>
                  <w:rStyle w:val="Hyperlink"/>
                  <w:color w:val="6BC7F1" w:themeColor="accent2" w:themeTint="99"/>
                </w:rPr>
                <w:t>Census Tract</w:t>
              </w:r>
            </w:hyperlink>
            <w:r w:rsidRPr="00D242DD">
              <w:rPr>
                <w:color w:val="FFFFFF" w:themeColor="background1"/>
              </w:rPr>
              <w:t>, etc.):</w:t>
            </w:r>
            <w:r>
              <w:rPr>
                <w:color w:val="FFFFFF" w:themeColor="background1"/>
              </w:rPr>
              <w:t xml:space="preserve"> </w:t>
            </w:r>
          </w:p>
        </w:tc>
      </w:tr>
      <w:tr w:rsidR="00394158" w:rsidRPr="00B34C03" w14:paraId="66A6C9A6" w14:textId="77777777" w:rsidTr="00394158">
        <w:sdt>
          <w:sdtPr>
            <w:id w:val="-1687350995"/>
            <w:placeholder>
              <w:docPart w:val="5D7B4F6060C1486BBFF7ED69ACA083B7"/>
            </w:placeholder>
            <w:showingPlcHdr/>
          </w:sdtPr>
          <w:sdtEndPr/>
          <w:sdtContent>
            <w:tc>
              <w:tcPr>
                <w:tcW w:w="9355" w:type="dxa"/>
              </w:tcPr>
              <w:p w14:paraId="308B2F6A" w14:textId="77777777" w:rsidR="00394158" w:rsidRPr="00B34C03" w:rsidRDefault="00394158" w:rsidP="00B34C03">
                <w:pPr>
                  <w:pStyle w:val="TableMainRowsandColumns"/>
                  <w:keepNext w:val="0"/>
                </w:pPr>
                <w:r w:rsidRPr="00B34C03">
                  <w:tab/>
                </w:r>
                <w:r w:rsidRPr="00B34C03">
                  <w:tab/>
                </w:r>
              </w:p>
            </w:tc>
          </w:sdtContent>
        </w:sdt>
      </w:tr>
      <w:tr w:rsidR="00394158" w:rsidRPr="00397E63" w14:paraId="49619F10" w14:textId="77777777" w:rsidTr="00394158">
        <w:tc>
          <w:tcPr>
            <w:tcW w:w="9355" w:type="dxa"/>
            <w:shd w:val="clear" w:color="auto" w:fill="414144" w:themeFill="text1"/>
          </w:tcPr>
          <w:p w14:paraId="2792E4D6" w14:textId="77777777" w:rsidR="00394158" w:rsidRPr="00397E63" w:rsidRDefault="00394158" w:rsidP="00394158">
            <w:pPr>
              <w:pStyle w:val="TableMainRowsandColumns"/>
              <w:keepNext w:val="0"/>
              <w:keepLines w:val="0"/>
              <w:spacing w:before="80" w:after="80"/>
              <w:rPr>
                <w:color w:val="FFFFFF" w:themeColor="background1"/>
              </w:rPr>
            </w:pPr>
            <w:r w:rsidRPr="00772C36">
              <w:rPr>
                <w:color w:val="FFFFFF" w:themeColor="background1"/>
              </w:rPr>
              <w:t>Provider Type(s):</w:t>
            </w:r>
            <w:r>
              <w:rPr>
                <w:color w:val="FFFFFF" w:themeColor="background1"/>
              </w:rPr>
              <w:t xml:space="preserve"> </w:t>
            </w:r>
          </w:p>
        </w:tc>
      </w:tr>
      <w:tr w:rsidR="00394158" w:rsidRPr="00B34C03" w14:paraId="03D07551" w14:textId="77777777" w:rsidTr="00394158">
        <w:sdt>
          <w:sdtPr>
            <w:id w:val="1320385732"/>
            <w:placeholder>
              <w:docPart w:val="DD497AE105D5455A8AAE8330F5EDB110"/>
            </w:placeholder>
            <w:showingPlcHdr/>
          </w:sdtPr>
          <w:sdtEndPr/>
          <w:sdtContent>
            <w:tc>
              <w:tcPr>
                <w:tcW w:w="9355" w:type="dxa"/>
              </w:tcPr>
              <w:p w14:paraId="412000EE" w14:textId="77777777" w:rsidR="00394158" w:rsidRPr="00B34C03" w:rsidRDefault="00394158" w:rsidP="00B34C03">
                <w:pPr>
                  <w:pStyle w:val="TableMainRowsandColumns"/>
                  <w:keepNext w:val="0"/>
                </w:pPr>
                <w:r w:rsidRPr="00B34C03">
                  <w:tab/>
                </w:r>
                <w:r w:rsidRPr="00B34C03">
                  <w:tab/>
                </w:r>
              </w:p>
            </w:tc>
          </w:sdtContent>
        </w:sdt>
      </w:tr>
      <w:tr w:rsidR="00394158" w:rsidRPr="00397E63" w14:paraId="55A98C32" w14:textId="77777777" w:rsidTr="00394158">
        <w:tc>
          <w:tcPr>
            <w:tcW w:w="9355" w:type="dxa"/>
            <w:shd w:val="clear" w:color="auto" w:fill="414144" w:themeFill="text1"/>
          </w:tcPr>
          <w:p w14:paraId="6F316982" w14:textId="77777777" w:rsidR="00394158" w:rsidRPr="00397E63" w:rsidRDefault="00394158" w:rsidP="00394158">
            <w:pPr>
              <w:pStyle w:val="TableMainRowsandColumns"/>
              <w:keepNext w:val="0"/>
              <w:keepLines w:val="0"/>
              <w:spacing w:before="80" w:after="80"/>
              <w:rPr>
                <w:color w:val="FFFFFF" w:themeColor="background1"/>
              </w:rPr>
            </w:pPr>
            <w:r w:rsidRPr="00573400">
              <w:rPr>
                <w:color w:val="FFFFFF" w:themeColor="background1"/>
              </w:rPr>
              <w:t>Provider(s) (list NPIs):</w:t>
            </w:r>
            <w:r>
              <w:rPr>
                <w:color w:val="FFFFFF" w:themeColor="background1"/>
              </w:rPr>
              <w:t xml:space="preserve"> </w:t>
            </w:r>
          </w:p>
        </w:tc>
      </w:tr>
      <w:tr w:rsidR="00394158" w:rsidRPr="00B34C03" w14:paraId="5D45EAA2" w14:textId="77777777" w:rsidTr="00394158">
        <w:sdt>
          <w:sdtPr>
            <w:id w:val="-1894030415"/>
            <w:placeholder>
              <w:docPart w:val="00C2A9CC87644027B7A1B7D3E82B4152"/>
            </w:placeholder>
            <w:showingPlcHdr/>
          </w:sdtPr>
          <w:sdtEndPr/>
          <w:sdtContent>
            <w:tc>
              <w:tcPr>
                <w:tcW w:w="9355" w:type="dxa"/>
              </w:tcPr>
              <w:p w14:paraId="647450A0" w14:textId="77777777" w:rsidR="00394158" w:rsidRPr="00B34C03" w:rsidRDefault="00394158" w:rsidP="00B34C03">
                <w:pPr>
                  <w:pStyle w:val="TableMainRowsandColumns"/>
                  <w:keepNext w:val="0"/>
                </w:pPr>
                <w:r w:rsidRPr="00B34C03">
                  <w:tab/>
                </w:r>
                <w:r w:rsidRPr="00B34C03">
                  <w:tab/>
                </w:r>
              </w:p>
            </w:tc>
          </w:sdtContent>
        </w:sdt>
      </w:tr>
      <w:tr w:rsidR="00394158" w:rsidRPr="00397E63" w14:paraId="69C5B513" w14:textId="77777777" w:rsidTr="00394158">
        <w:tc>
          <w:tcPr>
            <w:tcW w:w="9355" w:type="dxa"/>
            <w:shd w:val="clear" w:color="auto" w:fill="414144" w:themeFill="text1"/>
          </w:tcPr>
          <w:p w14:paraId="5E4720E4" w14:textId="77777777" w:rsidR="00394158" w:rsidRPr="00397E63" w:rsidRDefault="00394158" w:rsidP="00394158">
            <w:pPr>
              <w:pStyle w:val="TableMainRowsandColumns"/>
              <w:keepNext w:val="0"/>
              <w:keepLines w:val="0"/>
              <w:spacing w:before="80" w:after="80"/>
              <w:rPr>
                <w:color w:val="FFFFFF" w:themeColor="background1"/>
              </w:rPr>
            </w:pPr>
            <w:r w:rsidRPr="00E45A6A">
              <w:rPr>
                <w:color w:val="FFFFFF" w:themeColor="background1"/>
              </w:rPr>
              <w:t xml:space="preserve">Providers within these geographical areas (list county, zip code, </w:t>
            </w:r>
            <w:hyperlink r:id="rId17" w:history="1">
              <w:r w:rsidRPr="00394158">
                <w:rPr>
                  <w:rStyle w:val="Hyperlink"/>
                  <w:color w:val="6BC7F1" w:themeColor="accent2" w:themeTint="99"/>
                </w:rPr>
                <w:t>Census Tract</w:t>
              </w:r>
            </w:hyperlink>
            <w:r w:rsidRPr="00E45A6A">
              <w:rPr>
                <w:color w:val="FFFFFF" w:themeColor="background1"/>
              </w:rPr>
              <w:t>, etc.):</w:t>
            </w:r>
            <w:r>
              <w:rPr>
                <w:color w:val="FFFFFF" w:themeColor="background1"/>
              </w:rPr>
              <w:t xml:space="preserve"> </w:t>
            </w:r>
          </w:p>
        </w:tc>
      </w:tr>
      <w:tr w:rsidR="00394158" w:rsidRPr="00B34C03" w14:paraId="5566AC31" w14:textId="77777777" w:rsidTr="00394158">
        <w:sdt>
          <w:sdtPr>
            <w:id w:val="1897012927"/>
            <w:placeholder>
              <w:docPart w:val="027843B916E34BD3831083466DC0C6BA"/>
            </w:placeholder>
            <w:showingPlcHdr/>
          </w:sdtPr>
          <w:sdtEndPr/>
          <w:sdtContent>
            <w:tc>
              <w:tcPr>
                <w:tcW w:w="9355" w:type="dxa"/>
              </w:tcPr>
              <w:p w14:paraId="60C08978" w14:textId="77777777" w:rsidR="00394158" w:rsidRPr="00B34C03" w:rsidRDefault="00394158" w:rsidP="00B34C03">
                <w:pPr>
                  <w:pStyle w:val="TableMainRowsandColumns"/>
                  <w:keepNext w:val="0"/>
                </w:pPr>
                <w:r w:rsidRPr="00B34C03">
                  <w:tab/>
                </w:r>
                <w:r w:rsidRPr="00B34C03">
                  <w:tab/>
                </w:r>
              </w:p>
            </w:tc>
          </w:sdtContent>
        </w:sdt>
      </w:tr>
      <w:tr w:rsidR="00394158" w:rsidRPr="00397E63" w14:paraId="1E68C91E" w14:textId="77777777" w:rsidTr="00394158">
        <w:tc>
          <w:tcPr>
            <w:tcW w:w="9355" w:type="dxa"/>
            <w:shd w:val="clear" w:color="auto" w:fill="414144" w:themeFill="text1"/>
          </w:tcPr>
          <w:p w14:paraId="5EE8A758" w14:textId="77777777" w:rsidR="00394158" w:rsidRPr="00397E63" w:rsidRDefault="00394158" w:rsidP="00394158">
            <w:pPr>
              <w:pStyle w:val="TableMainRowsandColumns"/>
              <w:keepNext w:val="0"/>
              <w:keepLines w:val="0"/>
              <w:spacing w:before="80" w:after="80"/>
              <w:rPr>
                <w:color w:val="FFFFFF" w:themeColor="background1"/>
              </w:rPr>
            </w:pPr>
            <w:r w:rsidRPr="00C36554">
              <w:rPr>
                <w:color w:val="FFFFFF" w:themeColor="background1"/>
              </w:rPr>
              <w:t>Specific payers (minimum of five):</w:t>
            </w:r>
            <w:r>
              <w:rPr>
                <w:color w:val="FFFFFF" w:themeColor="background1"/>
              </w:rPr>
              <w:t xml:space="preserve"> </w:t>
            </w:r>
          </w:p>
        </w:tc>
      </w:tr>
      <w:tr w:rsidR="00394158" w:rsidRPr="00B34C03" w14:paraId="31826EC6" w14:textId="77777777" w:rsidTr="00394158">
        <w:sdt>
          <w:sdtPr>
            <w:id w:val="810756825"/>
            <w:placeholder>
              <w:docPart w:val="F6D45A6BC2EA4260A9912A2C4AB0A144"/>
            </w:placeholder>
            <w:showingPlcHdr/>
          </w:sdtPr>
          <w:sdtEndPr/>
          <w:sdtContent>
            <w:tc>
              <w:tcPr>
                <w:tcW w:w="9355" w:type="dxa"/>
              </w:tcPr>
              <w:p w14:paraId="34F837D3" w14:textId="77777777" w:rsidR="00394158" w:rsidRPr="00B34C03" w:rsidRDefault="00394158" w:rsidP="00B34C03">
                <w:pPr>
                  <w:pStyle w:val="TableMainRowsandColumns"/>
                  <w:keepNext w:val="0"/>
                </w:pPr>
                <w:r w:rsidRPr="00B34C03">
                  <w:tab/>
                </w:r>
                <w:r w:rsidRPr="00B34C03">
                  <w:tab/>
                </w:r>
              </w:p>
            </w:tc>
          </w:sdtContent>
        </w:sdt>
      </w:tr>
      <w:tr w:rsidR="00394158" w:rsidRPr="00397E63" w14:paraId="023331B2" w14:textId="77777777" w:rsidTr="00394158">
        <w:tc>
          <w:tcPr>
            <w:tcW w:w="9355" w:type="dxa"/>
            <w:shd w:val="clear" w:color="auto" w:fill="414144" w:themeFill="text1"/>
          </w:tcPr>
          <w:p w14:paraId="73E06297" w14:textId="77777777" w:rsidR="00394158" w:rsidRPr="00397E63" w:rsidRDefault="00394158" w:rsidP="00394158">
            <w:pPr>
              <w:pStyle w:val="TableMainRowsandColumns"/>
              <w:keepNext w:val="0"/>
              <w:keepLines w:val="0"/>
              <w:spacing w:before="80" w:after="80"/>
              <w:rPr>
                <w:color w:val="FFFFFF" w:themeColor="background1"/>
              </w:rPr>
            </w:pPr>
            <w:r w:rsidRPr="00E61D3B">
              <w:rPr>
                <w:color w:val="FFFFFF" w:themeColor="background1"/>
              </w:rPr>
              <w:t>Other claim specification:</w:t>
            </w:r>
            <w:r>
              <w:rPr>
                <w:color w:val="FFFFFF" w:themeColor="background1"/>
              </w:rPr>
              <w:t xml:space="preserve"> </w:t>
            </w:r>
          </w:p>
        </w:tc>
      </w:tr>
      <w:tr w:rsidR="00394158" w:rsidRPr="00B34C03" w14:paraId="657D0A0F" w14:textId="77777777" w:rsidTr="00394158">
        <w:sdt>
          <w:sdtPr>
            <w:id w:val="-1047443333"/>
            <w:placeholder>
              <w:docPart w:val="BB3310D7ABAC4E87BC171AD76C122E56"/>
            </w:placeholder>
            <w:showingPlcHdr/>
          </w:sdtPr>
          <w:sdtEndPr/>
          <w:sdtContent>
            <w:tc>
              <w:tcPr>
                <w:tcW w:w="9355" w:type="dxa"/>
              </w:tcPr>
              <w:p w14:paraId="01063071" w14:textId="77777777" w:rsidR="00394158" w:rsidRPr="00B34C03" w:rsidRDefault="00394158" w:rsidP="00B34C03">
                <w:pPr>
                  <w:pStyle w:val="TableMainRowsandColumns"/>
                  <w:keepNext w:val="0"/>
                </w:pPr>
                <w:r w:rsidRPr="00B34C03">
                  <w:tab/>
                </w:r>
                <w:r w:rsidRPr="00B34C03">
                  <w:tab/>
                </w:r>
              </w:p>
            </w:tc>
          </w:sdtContent>
        </w:sdt>
      </w:tr>
    </w:tbl>
    <w:p w14:paraId="73A17FF7" w14:textId="39EFF4D6" w:rsidR="00394158" w:rsidRDefault="00394158" w:rsidP="0057360E">
      <w:pPr>
        <w:pStyle w:val="H2"/>
      </w:pPr>
      <w:bookmarkStart w:id="52" w:name="_Toc210128930"/>
      <w:bookmarkStart w:id="53" w:name="_Toc210379340"/>
      <w:r>
        <w:t>Filter Criteria – Members/Patients</w:t>
      </w:r>
      <w:bookmarkEnd w:id="52"/>
      <w:bookmarkEnd w:id="53"/>
    </w:p>
    <w:p w14:paraId="5D4EBCE3" w14:textId="15B727C3" w:rsidR="00394158" w:rsidRDefault="00394158" w:rsidP="00394158">
      <w:pPr>
        <w:pStyle w:val="MainBody"/>
      </w:pPr>
      <w:r w:rsidRPr="00394158">
        <w:t>If you need data for specific member/patient groups, specify that filter criteria below (ask your CIVHC Contact about including an additional file with this application for large code lists):</w:t>
      </w:r>
    </w:p>
    <w:tbl>
      <w:tblPr>
        <w:tblStyle w:val="TableGrid"/>
        <w:tblW w:w="0" w:type="auto"/>
        <w:tblInd w:w="-5" w:type="dxa"/>
        <w:tblLook w:val="04A0" w:firstRow="1" w:lastRow="0" w:firstColumn="1" w:lastColumn="0" w:noHBand="0" w:noVBand="1"/>
      </w:tblPr>
      <w:tblGrid>
        <w:gridCol w:w="3118"/>
        <w:gridCol w:w="3118"/>
        <w:gridCol w:w="3119"/>
      </w:tblGrid>
      <w:tr w:rsidR="009879A2" w:rsidRPr="00397E63" w14:paraId="2E79A16B" w14:textId="77777777" w:rsidTr="009879A2">
        <w:tc>
          <w:tcPr>
            <w:tcW w:w="9355" w:type="dxa"/>
            <w:gridSpan w:val="3"/>
            <w:shd w:val="clear" w:color="auto" w:fill="414144" w:themeFill="text1"/>
          </w:tcPr>
          <w:p w14:paraId="31F210C2" w14:textId="77777777" w:rsidR="009879A2" w:rsidRPr="00397E63" w:rsidRDefault="009879A2" w:rsidP="007530B8">
            <w:pPr>
              <w:pStyle w:val="TableMainRowsandColumns"/>
              <w:spacing w:before="60" w:after="60"/>
              <w:rPr>
                <w:color w:val="FFFFFF" w:themeColor="background1"/>
              </w:rPr>
            </w:pPr>
            <w:r>
              <w:rPr>
                <w:color w:val="FFFFFF" w:themeColor="background1"/>
              </w:rPr>
              <w:t xml:space="preserve">Ages: </w:t>
            </w:r>
          </w:p>
        </w:tc>
      </w:tr>
      <w:tr w:rsidR="009879A2" w:rsidRPr="00B34C03" w14:paraId="2421B6BA" w14:textId="77777777" w:rsidTr="009879A2">
        <w:sdt>
          <w:sdtPr>
            <w:id w:val="-368455376"/>
            <w:placeholder>
              <w:docPart w:val="EE78D6C8F90C4F8AB011F9D34B0F8988"/>
            </w:placeholder>
            <w:showingPlcHdr/>
          </w:sdtPr>
          <w:sdtEndPr/>
          <w:sdtContent>
            <w:tc>
              <w:tcPr>
                <w:tcW w:w="9355" w:type="dxa"/>
                <w:gridSpan w:val="3"/>
              </w:tcPr>
              <w:p w14:paraId="0B324F87" w14:textId="77777777" w:rsidR="009879A2" w:rsidRPr="00B34C03" w:rsidRDefault="009879A2" w:rsidP="00B34C03">
                <w:pPr>
                  <w:pStyle w:val="TableMainRowsandColumns"/>
                </w:pPr>
                <w:r w:rsidRPr="00B34C03">
                  <w:tab/>
                </w:r>
                <w:r w:rsidRPr="00B34C03">
                  <w:tab/>
                </w:r>
              </w:p>
            </w:tc>
          </w:sdtContent>
        </w:sdt>
      </w:tr>
      <w:tr w:rsidR="009879A2" w:rsidRPr="00B34C03" w14:paraId="198E1FA9" w14:textId="77777777" w:rsidTr="0057360E">
        <w:tc>
          <w:tcPr>
            <w:tcW w:w="3118" w:type="dxa"/>
          </w:tcPr>
          <w:p w14:paraId="3C6BB864" w14:textId="77777777" w:rsidR="009879A2" w:rsidRPr="00B34C03" w:rsidRDefault="0091528B" w:rsidP="00B34C03">
            <w:pPr>
              <w:pStyle w:val="TableMainRowsandColumns"/>
            </w:pPr>
            <w:sdt>
              <w:sdtPr>
                <w:id w:val="1435480415"/>
                <w14:checkbox>
                  <w14:checked w14:val="0"/>
                  <w14:checkedState w14:val="2612" w14:font="MS Gothic"/>
                  <w14:uncheckedState w14:val="2610" w14:font="MS Gothic"/>
                </w14:checkbox>
              </w:sdtPr>
              <w:sdtEndPr/>
              <w:sdtContent>
                <w:r w:rsidR="009879A2" w:rsidRPr="00B34C03">
                  <w:rPr>
                    <w:rFonts w:ascii="Segoe UI Symbol" w:hAnsi="Segoe UI Symbol" w:cs="Segoe UI Symbol"/>
                  </w:rPr>
                  <w:t>☐</w:t>
                </w:r>
              </w:sdtContent>
            </w:sdt>
            <w:r w:rsidR="009879A2" w:rsidRPr="00B34C03">
              <w:t xml:space="preserve">  At the time of service</w:t>
            </w:r>
          </w:p>
        </w:tc>
        <w:tc>
          <w:tcPr>
            <w:tcW w:w="3118" w:type="dxa"/>
          </w:tcPr>
          <w:p w14:paraId="0B8D9E5C" w14:textId="77777777" w:rsidR="009879A2" w:rsidRPr="00B34C03" w:rsidRDefault="0091528B" w:rsidP="00B34C03">
            <w:pPr>
              <w:pStyle w:val="TableMainRowsandColumns"/>
            </w:pPr>
            <w:sdt>
              <w:sdtPr>
                <w:id w:val="221490981"/>
                <w14:checkbox>
                  <w14:checked w14:val="0"/>
                  <w14:checkedState w14:val="2612" w14:font="MS Gothic"/>
                  <w14:uncheckedState w14:val="2610" w14:font="MS Gothic"/>
                </w14:checkbox>
              </w:sdtPr>
              <w:sdtEndPr/>
              <w:sdtContent>
                <w:r w:rsidR="009879A2" w:rsidRPr="00B34C03">
                  <w:rPr>
                    <w:rFonts w:ascii="Segoe UI Symbol" w:hAnsi="Segoe UI Symbol" w:cs="Segoe UI Symbol"/>
                  </w:rPr>
                  <w:t>☐</w:t>
                </w:r>
              </w:sdtContent>
            </w:sdt>
            <w:r w:rsidR="009879A2" w:rsidRPr="00B34C03">
              <w:t xml:space="preserve">  At year end</w:t>
            </w:r>
          </w:p>
        </w:tc>
        <w:tc>
          <w:tcPr>
            <w:tcW w:w="3119" w:type="dxa"/>
          </w:tcPr>
          <w:p w14:paraId="5300F494" w14:textId="77777777" w:rsidR="009879A2" w:rsidRPr="00B34C03" w:rsidRDefault="0091528B" w:rsidP="00B34C03">
            <w:pPr>
              <w:pStyle w:val="TableMainRowsandColumns"/>
            </w:pPr>
            <w:sdt>
              <w:sdtPr>
                <w:id w:val="985596836"/>
                <w14:checkbox>
                  <w14:checked w14:val="0"/>
                  <w14:checkedState w14:val="2612" w14:font="MS Gothic"/>
                  <w14:uncheckedState w14:val="2610" w14:font="MS Gothic"/>
                </w14:checkbox>
              </w:sdtPr>
              <w:sdtEndPr/>
              <w:sdtContent>
                <w:r w:rsidR="009879A2" w:rsidRPr="00B34C03">
                  <w:rPr>
                    <w:rFonts w:ascii="Segoe UI Symbol" w:hAnsi="Segoe UI Symbol" w:cs="Segoe UI Symbol"/>
                  </w:rPr>
                  <w:t>☐</w:t>
                </w:r>
              </w:sdtContent>
            </w:sdt>
            <w:r w:rsidR="009879A2" w:rsidRPr="00B34C03">
              <w:t xml:space="preserve">  By another anchor date: </w:t>
            </w:r>
          </w:p>
          <w:sdt>
            <w:sdtPr>
              <w:id w:val="-1990401175"/>
              <w:placeholder>
                <w:docPart w:val="B65BA4FD1EAB4645A762B3C833982085"/>
              </w:placeholder>
              <w:showingPlcHdr/>
            </w:sdtPr>
            <w:sdtEndPr/>
            <w:sdtContent>
              <w:p w14:paraId="66B3C4B4" w14:textId="77777777" w:rsidR="009879A2" w:rsidRPr="00B34C03" w:rsidRDefault="009879A2" w:rsidP="00B34C03">
                <w:pPr>
                  <w:pStyle w:val="TableMainRowsandColumns"/>
                </w:pPr>
                <w:r w:rsidRPr="00B34C03">
                  <w:t>Specify here</w:t>
                </w:r>
              </w:p>
            </w:sdtContent>
          </w:sdt>
        </w:tc>
      </w:tr>
      <w:tr w:rsidR="009879A2" w:rsidRPr="00397E63" w14:paraId="3B5EA18E" w14:textId="77777777" w:rsidTr="009879A2">
        <w:tc>
          <w:tcPr>
            <w:tcW w:w="9355" w:type="dxa"/>
            <w:gridSpan w:val="3"/>
            <w:shd w:val="clear" w:color="auto" w:fill="414144" w:themeFill="text1"/>
          </w:tcPr>
          <w:p w14:paraId="7C6149F1" w14:textId="77777777" w:rsidR="009879A2" w:rsidRPr="00397E63" w:rsidRDefault="009879A2" w:rsidP="007530B8">
            <w:pPr>
              <w:pStyle w:val="TableMainRowsandColumns"/>
              <w:spacing w:before="60" w:after="60"/>
              <w:rPr>
                <w:color w:val="FFFFFF" w:themeColor="background1"/>
              </w:rPr>
            </w:pPr>
            <w:r w:rsidRPr="00A64E56">
              <w:rPr>
                <w:color w:val="FFFFFF" w:themeColor="background1"/>
              </w:rPr>
              <w:t>With these ICD Diagnosis Code(s):</w:t>
            </w:r>
            <w:r>
              <w:rPr>
                <w:color w:val="FFFFFF" w:themeColor="background1"/>
              </w:rPr>
              <w:t xml:space="preserve"> </w:t>
            </w:r>
          </w:p>
        </w:tc>
      </w:tr>
      <w:tr w:rsidR="009879A2" w:rsidRPr="00B34C03" w14:paraId="1FE61508" w14:textId="77777777" w:rsidTr="009879A2">
        <w:sdt>
          <w:sdtPr>
            <w:id w:val="-2009439007"/>
            <w:placeholder>
              <w:docPart w:val="0B249AFDB36645159F2E8136C72B237A"/>
            </w:placeholder>
            <w:showingPlcHdr/>
          </w:sdtPr>
          <w:sdtEndPr/>
          <w:sdtContent>
            <w:tc>
              <w:tcPr>
                <w:tcW w:w="9355" w:type="dxa"/>
                <w:gridSpan w:val="3"/>
              </w:tcPr>
              <w:p w14:paraId="386899EE" w14:textId="77777777" w:rsidR="009879A2" w:rsidRPr="00B34C03" w:rsidRDefault="009879A2" w:rsidP="00B34C03">
                <w:pPr>
                  <w:pStyle w:val="TableMainRowsandColumns"/>
                </w:pPr>
                <w:r w:rsidRPr="00B34C03">
                  <w:tab/>
                </w:r>
                <w:r w:rsidRPr="00B34C03">
                  <w:tab/>
                </w:r>
              </w:p>
            </w:tc>
          </w:sdtContent>
        </w:sdt>
      </w:tr>
      <w:tr w:rsidR="009879A2" w:rsidRPr="00397E63" w14:paraId="15F1AF91" w14:textId="77777777" w:rsidTr="009879A2">
        <w:tc>
          <w:tcPr>
            <w:tcW w:w="9355" w:type="dxa"/>
            <w:gridSpan w:val="3"/>
            <w:shd w:val="clear" w:color="auto" w:fill="414144" w:themeFill="text1"/>
          </w:tcPr>
          <w:p w14:paraId="58C19804" w14:textId="77777777" w:rsidR="009879A2" w:rsidRPr="00397E63" w:rsidRDefault="009879A2" w:rsidP="007530B8">
            <w:pPr>
              <w:pStyle w:val="TableMainRowsandColumns"/>
              <w:spacing w:before="60" w:after="60"/>
              <w:rPr>
                <w:color w:val="FFFFFF" w:themeColor="background1"/>
              </w:rPr>
            </w:pPr>
            <w:r w:rsidRPr="00250C18">
              <w:rPr>
                <w:color w:val="FFFFFF" w:themeColor="background1"/>
              </w:rPr>
              <w:t>Who have had the following procedure(s) (list CPT, HCPCS, DRG, ICD, and/or CDT codes):</w:t>
            </w:r>
            <w:r>
              <w:rPr>
                <w:color w:val="FFFFFF" w:themeColor="background1"/>
              </w:rPr>
              <w:t xml:space="preserve"> </w:t>
            </w:r>
          </w:p>
        </w:tc>
      </w:tr>
      <w:tr w:rsidR="009879A2" w:rsidRPr="00B34C03" w14:paraId="4DACFD87" w14:textId="77777777" w:rsidTr="009879A2">
        <w:sdt>
          <w:sdtPr>
            <w:id w:val="1670361643"/>
            <w:placeholder>
              <w:docPart w:val="EAA339D1CBC7459BAE1AD0429108DCB5"/>
            </w:placeholder>
            <w:showingPlcHdr/>
          </w:sdtPr>
          <w:sdtEndPr/>
          <w:sdtContent>
            <w:tc>
              <w:tcPr>
                <w:tcW w:w="9355" w:type="dxa"/>
                <w:gridSpan w:val="3"/>
              </w:tcPr>
              <w:p w14:paraId="73E9068B" w14:textId="77777777" w:rsidR="009879A2" w:rsidRPr="00B34C03" w:rsidRDefault="009879A2" w:rsidP="00B34C03">
                <w:pPr>
                  <w:pStyle w:val="TableMainRowsandColumns"/>
                </w:pPr>
                <w:r w:rsidRPr="00B34C03">
                  <w:tab/>
                </w:r>
                <w:r w:rsidRPr="00B34C03">
                  <w:tab/>
                </w:r>
              </w:p>
            </w:tc>
          </w:sdtContent>
        </w:sdt>
      </w:tr>
      <w:tr w:rsidR="009879A2" w:rsidRPr="00397E63" w14:paraId="574207B4" w14:textId="77777777" w:rsidTr="009879A2">
        <w:tc>
          <w:tcPr>
            <w:tcW w:w="9355" w:type="dxa"/>
            <w:gridSpan w:val="3"/>
            <w:shd w:val="clear" w:color="auto" w:fill="414144" w:themeFill="text1"/>
          </w:tcPr>
          <w:p w14:paraId="008707C7" w14:textId="77777777" w:rsidR="009879A2" w:rsidRPr="00397E63" w:rsidRDefault="009879A2" w:rsidP="007530B8">
            <w:pPr>
              <w:pStyle w:val="TableMainRowsandColumns"/>
              <w:spacing w:before="60" w:after="60"/>
              <w:rPr>
                <w:color w:val="FFFFFF" w:themeColor="background1"/>
              </w:rPr>
            </w:pPr>
            <w:r w:rsidRPr="00926FE3">
              <w:rPr>
                <w:color w:val="FFFFFF" w:themeColor="background1"/>
              </w:rPr>
              <w:t xml:space="preserve">Within these geographical areas (list county, zip code, </w:t>
            </w:r>
            <w:hyperlink r:id="rId18" w:history="1">
              <w:r w:rsidRPr="009879A2">
                <w:rPr>
                  <w:rStyle w:val="Hyperlink"/>
                  <w:color w:val="6BC7F1" w:themeColor="accent2" w:themeTint="99"/>
                </w:rPr>
                <w:t>Census Tract</w:t>
              </w:r>
            </w:hyperlink>
            <w:r w:rsidRPr="00926FE3">
              <w:rPr>
                <w:color w:val="FFFFFF" w:themeColor="background1"/>
                <w:u w:val="single"/>
              </w:rPr>
              <w:t>,</w:t>
            </w:r>
            <w:r w:rsidRPr="00926FE3">
              <w:rPr>
                <w:color w:val="FFFFFF" w:themeColor="background1"/>
              </w:rPr>
              <w:t xml:space="preserve"> etc.):</w:t>
            </w:r>
            <w:r>
              <w:rPr>
                <w:color w:val="FFFFFF" w:themeColor="background1"/>
              </w:rPr>
              <w:t xml:space="preserve"> </w:t>
            </w:r>
          </w:p>
        </w:tc>
      </w:tr>
      <w:tr w:rsidR="009879A2" w:rsidRPr="00B34C03" w14:paraId="5BC8273E" w14:textId="77777777" w:rsidTr="009879A2">
        <w:sdt>
          <w:sdtPr>
            <w:id w:val="1946425760"/>
            <w:placeholder>
              <w:docPart w:val="C246244DF32A414CB2EBEAC972752641"/>
            </w:placeholder>
            <w:showingPlcHdr/>
          </w:sdtPr>
          <w:sdtEndPr/>
          <w:sdtContent>
            <w:tc>
              <w:tcPr>
                <w:tcW w:w="9355" w:type="dxa"/>
                <w:gridSpan w:val="3"/>
              </w:tcPr>
              <w:p w14:paraId="1B2E56E4" w14:textId="77777777" w:rsidR="009879A2" w:rsidRPr="00B34C03" w:rsidRDefault="009879A2" w:rsidP="00B34C03">
                <w:pPr>
                  <w:pStyle w:val="TableMainRowsandColumns"/>
                </w:pPr>
                <w:r w:rsidRPr="00B34C03">
                  <w:tab/>
                </w:r>
                <w:r w:rsidRPr="00B34C03">
                  <w:tab/>
                </w:r>
              </w:p>
            </w:tc>
          </w:sdtContent>
        </w:sdt>
      </w:tr>
    </w:tbl>
    <w:p w14:paraId="42A6B516" w14:textId="10C32374" w:rsidR="009879A2" w:rsidRDefault="009879A2" w:rsidP="0057360E">
      <w:pPr>
        <w:pStyle w:val="H2"/>
      </w:pPr>
      <w:bookmarkStart w:id="54" w:name="_Toc210128931"/>
      <w:bookmarkStart w:id="55" w:name="_Toc210379341"/>
      <w:r w:rsidRPr="009879A2">
        <w:t>Value-Add Data Elements</w:t>
      </w:r>
      <w:bookmarkEnd w:id="54"/>
      <w:bookmarkEnd w:id="55"/>
    </w:p>
    <w:p w14:paraId="64BD699A" w14:textId="77777777" w:rsidR="009879A2" w:rsidRDefault="0091528B" w:rsidP="0057360E">
      <w:pPr>
        <w:pStyle w:val="MainBody"/>
        <w:ind w:left="360"/>
        <w:rPr>
          <w:bCs/>
        </w:rPr>
      </w:pPr>
      <w:sdt>
        <w:sdtPr>
          <w:id w:val="-27725951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19" w:history="1">
        <w:r w:rsidR="009879A2" w:rsidRPr="001978FB">
          <w:rPr>
            <w:rStyle w:val="Hyperlink"/>
            <w:bCs/>
          </w:rPr>
          <w:t>Medicare Severity Diagnosis Related Group</w:t>
        </w:r>
      </w:hyperlink>
      <w:r w:rsidR="009879A2" w:rsidRPr="001978FB">
        <w:rPr>
          <w:bCs/>
        </w:rPr>
        <w:t xml:space="preserve"> Codes (MS-DRGs)</w:t>
      </w:r>
    </w:p>
    <w:p w14:paraId="51893254" w14:textId="77777777" w:rsidR="009879A2" w:rsidRDefault="0091528B" w:rsidP="0057360E">
      <w:pPr>
        <w:pStyle w:val="MainBody"/>
        <w:ind w:left="360"/>
      </w:pPr>
      <w:sdt>
        <w:sdtPr>
          <w:id w:val="1403179763"/>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20" w:history="1">
        <w:r w:rsidR="009879A2" w:rsidRPr="00B73C03">
          <w:rPr>
            <w:rStyle w:val="Hyperlink"/>
            <w:bCs/>
          </w:rPr>
          <w:t>3M All Patient Refined Diagnosis Related Group</w:t>
        </w:r>
      </w:hyperlink>
      <w:r w:rsidR="009879A2" w:rsidRPr="00B73C03">
        <w:rPr>
          <w:bCs/>
        </w:rPr>
        <w:t xml:space="preserve"> Codes (3M APR DRGs)</w:t>
      </w:r>
    </w:p>
    <w:p w14:paraId="175CA43F" w14:textId="77777777" w:rsidR="009879A2" w:rsidRDefault="0091528B" w:rsidP="0057360E">
      <w:pPr>
        <w:pStyle w:val="MainBody"/>
        <w:ind w:left="360"/>
      </w:pPr>
      <w:sdt>
        <w:sdtPr>
          <w:id w:val="-98181588"/>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hyperlink r:id="rId21" w:anchor=":~:text=The%20Medicare%20Repricer%20includes%20inpatient%2C%20outpatient%2C%20Ambulatory%20Surgical,group%20%28DRG%29%20and%20ambulatory%20payment%20classification%20%28APC%29%20grouping." w:history="1">
        <w:r w:rsidR="009879A2" w:rsidRPr="00984376">
          <w:rPr>
            <w:rStyle w:val="Hyperlink"/>
            <w:bCs/>
          </w:rPr>
          <w:t xml:space="preserve">Medicare </w:t>
        </w:r>
        <w:proofErr w:type="spellStart"/>
        <w:r w:rsidR="009879A2" w:rsidRPr="00984376">
          <w:rPr>
            <w:rStyle w:val="Hyperlink"/>
            <w:bCs/>
          </w:rPr>
          <w:t>Repricer</w:t>
        </w:r>
        <w:proofErr w:type="spellEnd"/>
      </w:hyperlink>
      <w:r w:rsidR="009879A2">
        <w:rPr>
          <w:bCs/>
        </w:rPr>
        <w:t xml:space="preserve"> (available at the claim line level)</w:t>
      </w:r>
    </w:p>
    <w:p w14:paraId="5815D5A9" w14:textId="77777777" w:rsidR="009879A2" w:rsidRPr="000D1456" w:rsidRDefault="0091528B" w:rsidP="0057360E">
      <w:pPr>
        <w:pStyle w:val="MainBody"/>
        <w:ind w:left="360"/>
        <w:rPr>
          <w:bCs/>
        </w:rPr>
      </w:pPr>
      <w:sdt>
        <w:sdtPr>
          <w:id w:val="1058751719"/>
          <w14:checkbox>
            <w14:checked w14:val="0"/>
            <w14:checkedState w14:val="2612" w14:font="MS Gothic"/>
            <w14:uncheckedState w14:val="2610" w14:font="MS Gothic"/>
          </w14:checkbox>
        </w:sdtPr>
        <w:sdtEndPr/>
        <w:sdtContent>
          <w:r w:rsidR="009879A2">
            <w:rPr>
              <w:rFonts w:ascii="MS Gothic" w:eastAsia="MS Gothic" w:hAnsi="MS Gothic" w:hint="eastAsia"/>
            </w:rPr>
            <w:t>☐</w:t>
          </w:r>
        </w:sdtContent>
      </w:sdt>
      <w:r w:rsidR="009879A2">
        <w:t xml:space="preserve">  </w:t>
      </w:r>
      <w:r w:rsidR="009879A2" w:rsidRPr="00475C98">
        <w:rPr>
          <w:bCs/>
        </w:rPr>
        <w:t>Fields</w:t>
      </w:r>
      <w:r w:rsidR="009879A2" w:rsidRPr="00475C98">
        <w:t xml:space="preserve"> from the </w:t>
      </w:r>
      <w:hyperlink r:id="rId22" w:history="1">
        <w:r w:rsidR="009879A2" w:rsidRPr="00475C98">
          <w:rPr>
            <w:rStyle w:val="Hyperlink"/>
            <w:bCs/>
          </w:rPr>
          <w:t>American Community Survey</w:t>
        </w:r>
      </w:hyperlink>
      <w:r w:rsidR="009879A2">
        <w:rPr>
          <w:bCs/>
        </w:rPr>
        <w:t xml:space="preserve"> (available at the Census Tract level): </w:t>
      </w:r>
    </w:p>
    <w:tbl>
      <w:tblPr>
        <w:tblStyle w:val="TableGrid"/>
        <w:tblW w:w="8640" w:type="dxa"/>
        <w:tblInd w:w="715" w:type="dxa"/>
        <w:tblLook w:val="04A0" w:firstRow="1" w:lastRow="0" w:firstColumn="1" w:lastColumn="0" w:noHBand="0" w:noVBand="1"/>
      </w:tblPr>
      <w:tblGrid>
        <w:gridCol w:w="8640"/>
      </w:tblGrid>
      <w:tr w:rsidR="009879A2" w14:paraId="53EDB224" w14:textId="77777777" w:rsidTr="0057360E">
        <w:sdt>
          <w:sdtPr>
            <w:id w:val="-826276921"/>
            <w:placeholder>
              <w:docPart w:val="8FA7A024B7724865A4D9240E2E87EDBB"/>
            </w:placeholder>
            <w:showingPlcHdr/>
          </w:sdtPr>
          <w:sdtEndPr/>
          <w:sdtContent>
            <w:tc>
              <w:tcPr>
                <w:tcW w:w="8640" w:type="dxa"/>
              </w:tcPr>
              <w:p w14:paraId="58B286E4" w14:textId="77777777" w:rsidR="009879A2" w:rsidRDefault="009879A2" w:rsidP="004B60F8">
                <w:pPr>
                  <w:pStyle w:val="TableMainRowsandColumns"/>
                </w:pPr>
                <w:r>
                  <w:rPr>
                    <w:i/>
                    <w:iCs/>
                  </w:rPr>
                  <w:t>Sp</w:t>
                </w:r>
                <w:r w:rsidRPr="00EB71B3">
                  <w:rPr>
                    <w:i/>
                    <w:iCs/>
                  </w:rPr>
                  <w:t>ecify her</w:t>
                </w:r>
                <w:r>
                  <w:rPr>
                    <w:i/>
                    <w:iCs/>
                  </w:rPr>
                  <w:t>e</w:t>
                </w:r>
              </w:p>
            </w:tc>
          </w:sdtContent>
        </w:sdt>
      </w:tr>
    </w:tbl>
    <w:p w14:paraId="60D7FCB2" w14:textId="77777777" w:rsidR="009879A2" w:rsidRDefault="009879A2" w:rsidP="0057360E">
      <w:pPr>
        <w:pStyle w:val="IndentedBody"/>
        <w:ind w:left="0"/>
      </w:pPr>
    </w:p>
    <w:p w14:paraId="3AD240CC" w14:textId="272CDA25" w:rsidR="0057360E" w:rsidRDefault="0057360E">
      <w:pPr>
        <w:rPr>
          <w:rFonts w:eastAsia="Calibri" w:cstheme="minorHAnsi"/>
          <w:color w:val="414144" w:themeColor="text1"/>
          <w:kern w:val="2"/>
          <w14:ligatures w14:val="standardContextual"/>
        </w:rPr>
      </w:pPr>
      <w:r>
        <w:br w:type="page"/>
      </w:r>
    </w:p>
    <w:p w14:paraId="5EDEDA42" w14:textId="2F5C4F04" w:rsidR="006F630A" w:rsidRDefault="0039718C" w:rsidP="0057360E">
      <w:pPr>
        <w:pStyle w:val="H1"/>
      </w:pPr>
      <w:bookmarkStart w:id="56" w:name="_Toc210379342"/>
      <w:r w:rsidRPr="0039718C">
        <w:lastRenderedPageBreak/>
        <w:t>Additional Documentation</w:t>
      </w:r>
      <w:bookmarkEnd w:id="56"/>
    </w:p>
    <w:p w14:paraId="6CCE457D" w14:textId="77777777" w:rsidR="009879A2" w:rsidRDefault="009879A2" w:rsidP="0057360E">
      <w:pPr>
        <w:pStyle w:val="H2"/>
      </w:pPr>
      <w:bookmarkStart w:id="57" w:name="_Toc210128933"/>
      <w:bookmarkStart w:id="58" w:name="_Toc210379343"/>
      <w:r>
        <w:t>Data Element Selection Form (DESF)</w:t>
      </w:r>
      <w:bookmarkEnd w:id="57"/>
      <w:bookmarkEnd w:id="58"/>
    </w:p>
    <w:p w14:paraId="0DDA148E" w14:textId="404CC8F1" w:rsidR="009879A2" w:rsidRDefault="009879A2" w:rsidP="009879A2">
      <w:pPr>
        <w:pStyle w:val="MainBody"/>
      </w:pPr>
      <w:r>
        <w:t>The Data Release Application must be accompanied by a completed Data Element Selection Form. Ask your CIVHC Contact for more information about completing this form.</w:t>
      </w:r>
    </w:p>
    <w:bookmarkStart w:id="59" w:name="_Toc210034756"/>
    <w:p w14:paraId="3C423134" w14:textId="77777777" w:rsidR="007E4D4A" w:rsidRDefault="0091528B" w:rsidP="0057360E">
      <w:pPr>
        <w:pStyle w:val="MainBody"/>
        <w:ind w:left="630" w:hanging="342"/>
      </w:pPr>
      <w:sdt>
        <w:sdtPr>
          <w:id w:val="1463625138"/>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D96184">
        <w:t>By checking this box, the Client Organization confirms that the Data Element Selection Form has been completed.</w:t>
      </w:r>
      <w:r w:rsidR="007E4D4A">
        <w:t xml:space="preserve"> </w:t>
      </w:r>
    </w:p>
    <w:p w14:paraId="526671A7" w14:textId="77777777" w:rsidR="007E4D4A" w:rsidRDefault="0091528B" w:rsidP="0057360E">
      <w:pPr>
        <w:pStyle w:val="MainBody"/>
        <w:ind w:left="630" w:hanging="342"/>
      </w:pPr>
      <w:sdt>
        <w:sdtPr>
          <w:id w:val="-1961958383"/>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If applicable, b</w:t>
      </w:r>
      <w:r w:rsidR="007E4D4A" w:rsidRPr="0093694B">
        <w:t xml:space="preserve">y checking this box the Client Organization confirms that a separate </w:t>
      </w:r>
      <w:r w:rsidR="007E4D4A" w:rsidRPr="007033B2">
        <w:t>Member Match File Data Element Selection Form</w:t>
      </w:r>
      <w:r w:rsidR="007E4D4A" w:rsidRPr="0093694B">
        <w:t xml:space="preserve"> has been completed. </w:t>
      </w:r>
    </w:p>
    <w:p w14:paraId="3F2304BC" w14:textId="77777777" w:rsidR="007E4D4A" w:rsidRDefault="0091528B" w:rsidP="0057360E">
      <w:pPr>
        <w:pStyle w:val="MainBody"/>
        <w:ind w:left="630" w:hanging="342"/>
      </w:pPr>
      <w:sdt>
        <w:sdtPr>
          <w:id w:val="2054118029"/>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If applicable, b</w:t>
      </w:r>
      <w:r w:rsidR="007E4D4A" w:rsidRPr="0093694B">
        <w:t xml:space="preserve">y checking this box the Client Organization confirms that a separate </w:t>
      </w:r>
      <w:r w:rsidR="007E4D4A" w:rsidRPr="007033B2">
        <w:t>Control Group Data Element Selection Form</w:t>
      </w:r>
      <w:r w:rsidR="007E4D4A" w:rsidRPr="0093694B">
        <w:t xml:space="preserve"> has been completed. </w:t>
      </w:r>
    </w:p>
    <w:p w14:paraId="498BBDED" w14:textId="77777777" w:rsidR="007E4D4A" w:rsidRDefault="007E4D4A" w:rsidP="0057360E">
      <w:pPr>
        <w:pStyle w:val="H2"/>
      </w:pPr>
      <w:bookmarkStart w:id="60" w:name="_Toc210128934"/>
      <w:bookmarkStart w:id="61" w:name="_Toc210379344"/>
      <w:bookmarkStart w:id="62" w:name="Identifiable_Data_Use_Approval"/>
      <w:r>
        <w:t>Identifiable Data Use Approval</w:t>
      </w:r>
      <w:bookmarkEnd w:id="60"/>
      <w:bookmarkEnd w:id="61"/>
    </w:p>
    <w:bookmarkEnd w:id="62"/>
    <w:p w14:paraId="11020478" w14:textId="77777777" w:rsidR="007E4D4A" w:rsidRDefault="007E4D4A" w:rsidP="007E4D4A">
      <w:pPr>
        <w:pStyle w:val="MainBody"/>
        <w:rPr>
          <w:bCs/>
        </w:rPr>
      </w:pPr>
      <w:r w:rsidRPr="00E801DC">
        <w:rPr>
          <w:bCs/>
        </w:rPr>
        <w:t xml:space="preserve">If you are requesting </w:t>
      </w:r>
      <w:hyperlink w:anchor="Identifiable" w:history="1">
        <w:r w:rsidRPr="00E801DC">
          <w:rPr>
            <w:rStyle w:val="Hyperlink"/>
            <w:bCs/>
          </w:rPr>
          <w:t>Identifiable</w:t>
        </w:r>
      </w:hyperlink>
      <w:r w:rsidRPr="00E801DC">
        <w:rPr>
          <w:bCs/>
        </w:rPr>
        <w:t xml:space="preserve"> information, approval from an </w:t>
      </w:r>
      <w:hyperlink r:id="rId23" w:history="1">
        <w:r w:rsidRPr="00E801DC">
          <w:rPr>
            <w:rStyle w:val="Hyperlink"/>
            <w:bCs/>
          </w:rPr>
          <w:t>Institutional Review Board (IRB)</w:t>
        </w:r>
      </w:hyperlink>
      <w:r w:rsidRPr="00E801DC">
        <w:rPr>
          <w:bCs/>
        </w:rPr>
        <w:t xml:space="preserve"> or a </w:t>
      </w:r>
      <w:hyperlink r:id="rId24" w:history="1">
        <w:r w:rsidRPr="00E801DC">
          <w:rPr>
            <w:rStyle w:val="Hyperlink"/>
            <w:bCs/>
          </w:rPr>
          <w:t>Privacy Board</w:t>
        </w:r>
      </w:hyperlink>
      <w:r w:rsidRPr="00E801DC">
        <w:rPr>
          <w:bCs/>
        </w:rPr>
        <w:t xml:space="preserve"> is required before such data can be released. </w:t>
      </w:r>
    </w:p>
    <w:p w14:paraId="15721B21" w14:textId="77777777" w:rsidR="007E4D4A" w:rsidRDefault="0091528B" w:rsidP="007E4D4A">
      <w:pPr>
        <w:pStyle w:val="MainBody"/>
        <w:ind w:left="288"/>
      </w:pPr>
      <w:sdt>
        <w:sdtPr>
          <w:id w:val="947583018"/>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Not applicable; the Client Organization is requesting a Limited Extract. </w:t>
      </w:r>
    </w:p>
    <w:p w14:paraId="558788EB" w14:textId="77777777" w:rsidR="007E4D4A" w:rsidRDefault="0091528B" w:rsidP="0057360E">
      <w:pPr>
        <w:pStyle w:val="MainBody"/>
        <w:ind w:left="630" w:hanging="342"/>
      </w:pPr>
      <w:sdt>
        <w:sdtPr>
          <w:id w:val="-1161230469"/>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Not applicable; the Client Organization is a Public Health Authority</w:t>
      </w:r>
      <w:r w:rsidR="007E4D4A">
        <w:rPr>
          <w:rStyle w:val="FootnoteReference"/>
        </w:rPr>
        <w:footnoteReference w:id="7"/>
      </w:r>
      <w:r w:rsidR="007E4D4A">
        <w:t xml:space="preserve"> requesting a Limited or Identifiable Extract for Public Health Activities</w:t>
      </w:r>
      <w:r w:rsidR="007E4D4A">
        <w:rPr>
          <w:rStyle w:val="FootnoteReference"/>
        </w:rPr>
        <w:footnoteReference w:id="8"/>
      </w:r>
      <w:r w:rsidR="007E4D4A">
        <w:t xml:space="preserve">. </w:t>
      </w:r>
    </w:p>
    <w:p w14:paraId="4B9C8799" w14:textId="77777777" w:rsidR="007E4D4A" w:rsidRDefault="007E4D4A" w:rsidP="0057360E">
      <w:pPr>
        <w:pStyle w:val="H3"/>
      </w:pPr>
      <w:bookmarkStart w:id="63" w:name="_Toc210379345"/>
      <w:r>
        <w:t>Approval Type</w:t>
      </w:r>
      <w:bookmarkEnd w:id="63"/>
    </w:p>
    <w:p w14:paraId="4F0AC575" w14:textId="77777777" w:rsidR="007E4D4A" w:rsidRDefault="0091528B" w:rsidP="007E4D4A">
      <w:pPr>
        <w:pStyle w:val="MainBody"/>
        <w:ind w:left="288"/>
      </w:pPr>
      <w:sdt>
        <w:sdtPr>
          <w:id w:val="-1537580677"/>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IRB Approval</w:t>
      </w:r>
    </w:p>
    <w:p w14:paraId="6B460147" w14:textId="77777777" w:rsidR="007E4D4A" w:rsidRDefault="0091528B" w:rsidP="007E4D4A">
      <w:pPr>
        <w:pStyle w:val="MainBody"/>
        <w:ind w:left="288"/>
      </w:pPr>
      <w:sdt>
        <w:sdtPr>
          <w:id w:val="1666516344"/>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Privacy Board Approval</w:t>
      </w:r>
    </w:p>
    <w:p w14:paraId="49EE2122" w14:textId="77777777" w:rsidR="0057360E" w:rsidRDefault="0057360E">
      <w:pPr>
        <w:rPr>
          <w:rFonts w:ascii="Calibri" w:eastAsia="Calibri" w:hAnsi="Calibri" w:cstheme="majorBidi"/>
          <w:color w:val="414144" w:themeColor="text1"/>
          <w:kern w:val="2"/>
          <w:sz w:val="32"/>
          <w:szCs w:val="32"/>
        </w:rPr>
      </w:pPr>
      <w:r>
        <w:br w:type="page"/>
      </w:r>
    </w:p>
    <w:p w14:paraId="43508018" w14:textId="563853A7" w:rsidR="007E4D4A" w:rsidRDefault="007E4D4A" w:rsidP="0057360E">
      <w:pPr>
        <w:pStyle w:val="H3"/>
      </w:pPr>
      <w:bookmarkStart w:id="64" w:name="_Toc210379346"/>
      <w:r>
        <w:lastRenderedPageBreak/>
        <w:t xml:space="preserve">Approval </w:t>
      </w:r>
      <w:r w:rsidR="0057360E">
        <w:t>Status</w:t>
      </w:r>
      <w:bookmarkEnd w:id="64"/>
    </w:p>
    <w:p w14:paraId="024EE958" w14:textId="47ABD2AA" w:rsidR="007E4D4A" w:rsidRPr="005077C3" w:rsidRDefault="0091528B" w:rsidP="007741D6">
      <w:pPr>
        <w:pStyle w:val="MainBody"/>
        <w:ind w:left="630" w:hanging="342"/>
      </w:pPr>
      <w:sdt>
        <w:sdtPr>
          <w:id w:val="1849133080"/>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3D7409">
        <w:t>Approval request not yet submitted.</w:t>
      </w:r>
      <w:r w:rsidR="007E4D4A">
        <w:t xml:space="preserve"> </w:t>
      </w:r>
      <w:r w:rsidR="007741D6">
        <w:br/>
      </w:r>
      <w:r w:rsidR="007E4D4A">
        <w:rPr>
          <w:rFonts w:eastAsia="MS Gothic"/>
        </w:rPr>
        <w:t xml:space="preserve">Anticipated submission date: </w:t>
      </w:r>
      <w:sdt>
        <w:sdtPr>
          <w:id w:val="21136987"/>
          <w:placeholder>
            <w:docPart w:val="B93B0AA241034CAF90AC0AE205B6856F"/>
          </w:placeholder>
          <w:showingPlcHdr/>
          <w:date w:fullDate="2024-12-19T00:00:00Z">
            <w:dateFormat w:val="M/d/yyyy"/>
            <w:lid w:val="en-US"/>
            <w:storeMappedDataAs w:val="dateTime"/>
            <w:calendar w:val="gregorian"/>
          </w:date>
        </w:sdtPr>
        <w:sdtEndPr/>
        <w:sdtContent>
          <w:r w:rsidR="007741D6">
            <w:t>_______</w:t>
          </w:r>
        </w:sdtContent>
      </w:sdt>
    </w:p>
    <w:p w14:paraId="285A9988" w14:textId="4577A8C8" w:rsidR="007E4D4A" w:rsidRDefault="0091528B" w:rsidP="007741D6">
      <w:pPr>
        <w:pStyle w:val="MainBody"/>
        <w:ind w:left="630" w:hanging="342"/>
      </w:pPr>
      <w:sdt>
        <w:sdtPr>
          <w:id w:val="1541164983"/>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2D08AE">
        <w:t xml:space="preserve">Approval request submitted and under review. </w:t>
      </w:r>
      <w:r w:rsidR="007741D6">
        <w:br/>
      </w:r>
      <w:r w:rsidR="007E4D4A" w:rsidRPr="002D08AE">
        <w:t>Anticipated project approval date:</w:t>
      </w:r>
      <w:r w:rsidR="007E4D4A">
        <w:t xml:space="preserve"> </w:t>
      </w:r>
      <w:sdt>
        <w:sdtPr>
          <w:id w:val="-889808401"/>
          <w:placeholder>
            <w:docPart w:val="6FA76A5C0B2145B3B022812877DC3E16"/>
          </w:placeholder>
          <w:showingPlcHdr/>
          <w:date w:fullDate="2024-12-19T00:00:00Z">
            <w:dateFormat w:val="M/d/yyyy"/>
            <w:lid w:val="en-US"/>
            <w:storeMappedDataAs w:val="dateTime"/>
            <w:calendar w:val="gregorian"/>
          </w:date>
        </w:sdtPr>
        <w:sdtEndPr/>
        <w:sdtContent>
          <w:r w:rsidR="007741D6">
            <w:rPr>
              <w:rStyle w:val="PlaceholderText"/>
            </w:rPr>
            <w:t>_______</w:t>
          </w:r>
        </w:sdtContent>
      </w:sdt>
    </w:p>
    <w:p w14:paraId="36C0B19A" w14:textId="77777777" w:rsidR="007E4D4A" w:rsidRPr="002D08AE" w:rsidRDefault="0091528B" w:rsidP="007E4D4A">
      <w:pPr>
        <w:pStyle w:val="MainBody"/>
        <w:ind w:left="288"/>
      </w:pPr>
      <w:sdt>
        <w:sdtPr>
          <w:id w:val="760188272"/>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2D08AE">
        <w:t xml:space="preserve">Approval </w:t>
      </w:r>
      <w:r w:rsidR="007E4D4A">
        <w:t xml:space="preserve">already received. </w:t>
      </w:r>
    </w:p>
    <w:p w14:paraId="196A3E75" w14:textId="77777777" w:rsidR="007E4D4A" w:rsidRDefault="007E4D4A" w:rsidP="007741D6">
      <w:pPr>
        <w:pStyle w:val="H3"/>
      </w:pPr>
      <w:bookmarkStart w:id="65" w:name="_Toc210379347"/>
      <w:r>
        <w:t>Approval Documentation</w:t>
      </w:r>
      <w:bookmarkEnd w:id="65"/>
    </w:p>
    <w:p w14:paraId="4B5F1F7E" w14:textId="1BEADC5B" w:rsidR="007E4D4A" w:rsidRDefault="0091528B" w:rsidP="007741D6">
      <w:pPr>
        <w:pStyle w:val="MainBody"/>
        <w:ind w:left="630" w:hanging="342"/>
      </w:pPr>
      <w:sdt>
        <w:sdtPr>
          <w:id w:val="2101515876"/>
          <w14:checkbox>
            <w14:checked w14:val="0"/>
            <w14:checkedState w14:val="2612" w14:font="MS Gothic"/>
            <w14:uncheckedState w14:val="2610" w14:font="MS Gothic"/>
          </w14:checkbox>
        </w:sdtPr>
        <w:sdtEndPr/>
        <w:sdtContent>
          <w:r w:rsidR="007E4D4A">
            <w:rPr>
              <w:rFonts w:ascii="MS Gothic" w:eastAsia="MS Gothic" w:hAnsi="MS Gothic" w:hint="eastAsia"/>
            </w:rPr>
            <w:t>☐</w:t>
          </w:r>
        </w:sdtContent>
      </w:sdt>
      <w:r w:rsidR="007E4D4A">
        <w:t xml:space="preserve">  </w:t>
      </w:r>
      <w:r w:rsidR="007E4D4A" w:rsidRPr="007E6EB4">
        <w:rPr>
          <w:bCs/>
        </w:rPr>
        <w:t xml:space="preserve">By checking this box, the Client Organization confirms that the IRB or Privacy Board </w:t>
      </w:r>
      <w:r w:rsidR="007E4D4A" w:rsidRPr="00FF1561">
        <w:rPr>
          <w:b/>
        </w:rPr>
        <w:t>application and approval documents</w:t>
      </w:r>
      <w:r w:rsidR="007E4D4A" w:rsidRPr="007E6EB4">
        <w:rPr>
          <w:bCs/>
        </w:rPr>
        <w:t xml:space="preserve"> have been provided to CIVHC.</w:t>
      </w:r>
    </w:p>
    <w:p w14:paraId="1BB4B0CE" w14:textId="432A9CA3" w:rsidR="0039718C" w:rsidRDefault="007E4D4A" w:rsidP="007741D6">
      <w:pPr>
        <w:pStyle w:val="H2"/>
      </w:pPr>
      <w:bookmarkStart w:id="66" w:name="_Toc210128935"/>
      <w:bookmarkStart w:id="67" w:name="_Toc210379348"/>
      <w:r>
        <w:t>D</w:t>
      </w:r>
      <w:r w:rsidR="0039718C" w:rsidRPr="0039718C">
        <w:t>ata Management Plan</w:t>
      </w:r>
      <w:bookmarkEnd w:id="59"/>
      <w:bookmarkEnd w:id="66"/>
      <w:bookmarkEnd w:id="67"/>
    </w:p>
    <w:p w14:paraId="205D423C" w14:textId="2DB9549E" w:rsidR="009879A2" w:rsidRDefault="009879A2" w:rsidP="009879A2">
      <w:pPr>
        <w:pStyle w:val="MainBody"/>
      </w:pPr>
      <w:r w:rsidRPr="009879A2">
        <w:t>An organization requesting CO APCD data must submit an organizational Data Management Plan to CIVHC outlining the organization’s data security and data management policies and procedures to safeguard the data. This Data Management Plan must be approved by CIVHC prior to any data release.</w:t>
      </w:r>
    </w:p>
    <w:tbl>
      <w:tblPr>
        <w:tblStyle w:val="TableGrid"/>
        <w:tblW w:w="9360" w:type="dxa"/>
        <w:tblInd w:w="-5" w:type="dxa"/>
        <w:tblLook w:val="04A0" w:firstRow="1" w:lastRow="0" w:firstColumn="1" w:lastColumn="0" w:noHBand="0" w:noVBand="1"/>
      </w:tblPr>
      <w:tblGrid>
        <w:gridCol w:w="3150"/>
        <w:gridCol w:w="6210"/>
      </w:tblGrid>
      <w:tr w:rsidR="0039718C" w:rsidRPr="00B34C03" w14:paraId="451AAE61" w14:textId="77777777" w:rsidTr="007741D6">
        <w:tc>
          <w:tcPr>
            <w:tcW w:w="3150" w:type="dxa"/>
            <w:shd w:val="clear" w:color="auto" w:fill="F3F4F5" w:themeFill="background2"/>
          </w:tcPr>
          <w:p w14:paraId="7B6A56C1" w14:textId="77777777" w:rsidR="0039718C" w:rsidRPr="00B34C03" w:rsidRDefault="0039718C" w:rsidP="00B34C03">
            <w:pPr>
              <w:pStyle w:val="TableMainRowsandColumns"/>
            </w:pPr>
            <w:r w:rsidRPr="00B34C03">
              <w:t xml:space="preserve">Date Submitted to CIVHC: </w:t>
            </w:r>
          </w:p>
        </w:tc>
        <w:sdt>
          <w:sdtPr>
            <w:id w:val="1733347971"/>
            <w:placeholder>
              <w:docPart w:val="C480FA8568B14426B5982C5796C7D12D"/>
            </w:placeholder>
            <w:showingPlcHdr/>
            <w:date w:fullDate="2024-12-19T00:00:00Z">
              <w:dateFormat w:val="M/d/yyyy"/>
              <w:lid w:val="en-US"/>
              <w:storeMappedDataAs w:val="dateTime"/>
              <w:calendar w:val="gregorian"/>
            </w:date>
          </w:sdtPr>
          <w:sdtEndPr/>
          <w:sdtContent>
            <w:tc>
              <w:tcPr>
                <w:tcW w:w="6210" w:type="dxa"/>
              </w:tcPr>
              <w:p w14:paraId="398F2F69" w14:textId="77777777" w:rsidR="0039718C" w:rsidRPr="00B34C03" w:rsidRDefault="0039718C" w:rsidP="00B34C03">
                <w:pPr>
                  <w:pStyle w:val="TableMainRowsandColumns"/>
                </w:pPr>
                <w:r w:rsidRPr="00B34C03">
                  <w:rPr>
                    <w:rStyle w:val="PlaceholderText"/>
                    <w:color w:val="414144" w:themeColor="text2"/>
                  </w:rPr>
                  <w:tab/>
                </w:r>
              </w:p>
            </w:tc>
          </w:sdtContent>
        </w:sdt>
      </w:tr>
      <w:tr w:rsidR="0039718C" w:rsidRPr="00B34C03" w14:paraId="08E1F720" w14:textId="77777777" w:rsidTr="007741D6">
        <w:tc>
          <w:tcPr>
            <w:tcW w:w="3150" w:type="dxa"/>
            <w:shd w:val="clear" w:color="auto" w:fill="F3F4F5" w:themeFill="background2"/>
          </w:tcPr>
          <w:p w14:paraId="2BA093E9" w14:textId="77777777" w:rsidR="0039718C" w:rsidRPr="00B34C03" w:rsidRDefault="0039718C" w:rsidP="00B34C03">
            <w:pPr>
              <w:pStyle w:val="TableMainRowsandColumns"/>
            </w:pPr>
            <w:r w:rsidRPr="00B34C03">
              <w:t xml:space="preserve">Date Approved by CIVHC: </w:t>
            </w:r>
          </w:p>
        </w:tc>
        <w:sdt>
          <w:sdtPr>
            <w:id w:val="917365001"/>
            <w:placeholder>
              <w:docPart w:val="15418479686242FBAB22E9B3E1FA00DF"/>
            </w:placeholder>
            <w:showingPlcHdr/>
            <w:date w:fullDate="2024-12-19T00:00:00Z">
              <w:dateFormat w:val="M/d/yyyy"/>
              <w:lid w:val="en-US"/>
              <w:storeMappedDataAs w:val="dateTime"/>
              <w:calendar w:val="gregorian"/>
            </w:date>
          </w:sdtPr>
          <w:sdtEndPr/>
          <w:sdtContent>
            <w:tc>
              <w:tcPr>
                <w:tcW w:w="6210" w:type="dxa"/>
              </w:tcPr>
              <w:p w14:paraId="4A570EDC" w14:textId="77777777" w:rsidR="0039718C" w:rsidRPr="00B34C03" w:rsidRDefault="0039718C" w:rsidP="00B34C03">
                <w:pPr>
                  <w:pStyle w:val="TableMainRowsandColumns"/>
                </w:pPr>
                <w:r w:rsidRPr="00B34C03">
                  <w:rPr>
                    <w:rStyle w:val="PlaceholderText"/>
                    <w:color w:val="414144" w:themeColor="text2"/>
                  </w:rPr>
                  <w:tab/>
                </w:r>
              </w:p>
            </w:tc>
          </w:sdtContent>
        </w:sdt>
      </w:tr>
    </w:tbl>
    <w:p w14:paraId="7502D1C1" w14:textId="77777777" w:rsidR="007741D6" w:rsidRDefault="007741D6">
      <w:pPr>
        <w:rPr>
          <w:rFonts w:ascii="Calibri" w:eastAsia="Calibri" w:hAnsi="Calibri" w:cstheme="majorBidi"/>
          <w:b/>
          <w:bCs/>
          <w:color w:val="414144" w:themeColor="text1"/>
          <w:kern w:val="2"/>
          <w:sz w:val="34"/>
          <w:szCs w:val="34"/>
        </w:rPr>
      </w:pPr>
      <w:r>
        <w:br w:type="page"/>
      </w:r>
    </w:p>
    <w:p w14:paraId="04F25291" w14:textId="3B34D602" w:rsidR="0039718C" w:rsidRDefault="0039718C" w:rsidP="007741D6">
      <w:pPr>
        <w:pStyle w:val="H1"/>
      </w:pPr>
      <w:bookmarkStart w:id="68" w:name="_Toc210379349"/>
      <w:r w:rsidRPr="0039718C">
        <w:lastRenderedPageBreak/>
        <w:t>Client Acknowledgements and Signatures</w:t>
      </w:r>
      <w:bookmarkEnd w:id="68"/>
    </w:p>
    <w:p w14:paraId="0208406E" w14:textId="125F5396" w:rsidR="0039718C" w:rsidRDefault="0039718C" w:rsidP="007741D6">
      <w:pPr>
        <w:pStyle w:val="H2"/>
      </w:pPr>
      <w:bookmarkStart w:id="69" w:name="_Toc210034758"/>
      <w:bookmarkStart w:id="70" w:name="_Toc210128937"/>
      <w:bookmarkStart w:id="71" w:name="_Toc210379350"/>
      <w:r w:rsidRPr="0039718C">
        <w:t>Report or Product Distribution</w:t>
      </w:r>
      <w:bookmarkEnd w:id="69"/>
      <w:bookmarkEnd w:id="70"/>
      <w:bookmarkEnd w:id="71"/>
    </w:p>
    <w:p w14:paraId="73DF3EB9" w14:textId="77777777" w:rsidR="009879A2" w:rsidRDefault="009879A2" w:rsidP="009879A2">
      <w:pPr>
        <w:pStyle w:val="MainBody"/>
      </w:pPr>
      <w:r w:rsidRPr="000027BC">
        <w:t>If your project results in the production of a report for public distribution in any format (print, electronic, lecture, slides, etc.), including peer-reviewed publication, it must be submitted to CIVHC for review prior to public release. CIVHC will assess compliance with</w:t>
      </w:r>
      <w:r>
        <w:t xml:space="preserve"> the</w:t>
      </w:r>
      <w:r w:rsidRPr="000027BC">
        <w:t xml:space="preserve"> </w:t>
      </w:r>
      <w:hyperlink r:id="rId25" w:history="1">
        <w:r w:rsidRPr="000027BC">
          <w:rPr>
            <w:rStyle w:val="Hyperlink"/>
          </w:rPr>
          <w:t xml:space="preserve">CMS </w:t>
        </w:r>
        <w:r>
          <w:rPr>
            <w:rStyle w:val="Hyperlink"/>
          </w:rPr>
          <w:t>C</w:t>
        </w:r>
        <w:r w:rsidRPr="000027BC">
          <w:rPr>
            <w:rStyle w:val="Hyperlink"/>
          </w:rPr>
          <w:t xml:space="preserve">ell </w:t>
        </w:r>
        <w:r>
          <w:rPr>
            <w:rStyle w:val="Hyperlink"/>
          </w:rPr>
          <w:t>Size S</w:t>
        </w:r>
        <w:r w:rsidRPr="000027BC">
          <w:rPr>
            <w:rStyle w:val="Hyperlink"/>
          </w:rPr>
          <w:t xml:space="preserve">uppression </w:t>
        </w:r>
        <w:r>
          <w:rPr>
            <w:rStyle w:val="Hyperlink"/>
          </w:rPr>
          <w:t>Policy</w:t>
        </w:r>
      </w:hyperlink>
      <w:r w:rsidRPr="000027BC">
        <w:t xml:space="preserve">, risk of inferential identification, CIVHC and CO APCD citations, and consistency with the purpose and methodology described in this Data Release Application. CIVHC will not assess the accuracy of the study results or attempt to recreate results. </w:t>
      </w:r>
    </w:p>
    <w:p w14:paraId="567645B4" w14:textId="77777777" w:rsidR="009879A2" w:rsidRDefault="009879A2" w:rsidP="009879A2">
      <w:pPr>
        <w:pStyle w:val="MainBody"/>
      </w:pPr>
      <w:r w:rsidRPr="00AE5D80">
        <w:t xml:space="preserve">This requirement is further defined in the Data Use Agreement. </w:t>
      </w:r>
      <w:bookmarkStart w:id="72" w:name="_Hlk138087095"/>
      <w:r w:rsidRPr="00AE5D80">
        <w:t>Failure to pursue and obtain CIVHC approval prior to publication will be a violation of the Data Use Agreement and may put the organization’s future access to data from the CO APCD at risk.</w:t>
      </w:r>
      <w:bookmarkEnd w:id="72"/>
      <w:r>
        <w:t xml:space="preserve"> </w:t>
      </w:r>
    </w:p>
    <w:p w14:paraId="621ADEF9" w14:textId="77777777" w:rsidR="0039718C" w:rsidRPr="00A810DE" w:rsidRDefault="0091528B" w:rsidP="0039718C">
      <w:pPr>
        <w:pStyle w:val="MainBody"/>
        <w:ind w:left="288"/>
      </w:pPr>
      <w:sdt>
        <w:sdtPr>
          <w:id w:val="-1829742681"/>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553CCB">
        <w:t>By checking this box, the Client Organization acknowledges this requirement.</w:t>
      </w:r>
      <w:r w:rsidR="0039718C">
        <w:t xml:space="preserve"> </w:t>
      </w:r>
    </w:p>
    <w:p w14:paraId="6DC9E17E" w14:textId="1F83357E" w:rsidR="0039718C" w:rsidRDefault="0039718C" w:rsidP="007741D6">
      <w:pPr>
        <w:pStyle w:val="H2"/>
      </w:pPr>
      <w:bookmarkStart w:id="73" w:name="_Toc210034759"/>
      <w:bookmarkStart w:id="74" w:name="_Toc210128938"/>
      <w:bookmarkStart w:id="75" w:name="_Toc210379351"/>
      <w:r w:rsidRPr="0039718C">
        <w:t>Data Destruction Period</w:t>
      </w:r>
      <w:bookmarkEnd w:id="73"/>
      <w:bookmarkEnd w:id="74"/>
      <w:bookmarkEnd w:id="75"/>
    </w:p>
    <w:p w14:paraId="1AFF2C8F" w14:textId="77777777" w:rsidR="007741D6" w:rsidRDefault="009879A2" w:rsidP="00226F09">
      <w:pPr>
        <w:pStyle w:val="MainBody"/>
      </w:pPr>
      <w:r w:rsidRPr="009879A2">
        <w:t xml:space="preserve">All data must be destroyed within 30 days of the project end date. If your project end date changes from the date identified in this application, please reach out to your CIVHC Contact for information requesting a data retention period extension. Extensions are subject to CIVHC’s approval and will incur additional fees. </w:t>
      </w:r>
    </w:p>
    <w:p w14:paraId="2B741ADB" w14:textId="15488ABD" w:rsidR="00226F09" w:rsidRDefault="0091528B" w:rsidP="00B34C03">
      <w:pPr>
        <w:pStyle w:val="MainBody"/>
        <w:ind w:left="630" w:hanging="360"/>
        <w:sectPr w:rsidR="00226F09" w:rsidSect="00B52336">
          <w:headerReference w:type="default" r:id="rId26"/>
          <w:footerReference w:type="default" r:id="rId27"/>
          <w:footerReference w:type="first" r:id="rId28"/>
          <w:pgSz w:w="12240" w:h="15840"/>
          <w:pgMar w:top="1440" w:right="1440" w:bottom="1440" w:left="1440" w:header="720" w:footer="0" w:gutter="0"/>
          <w:pgNumType w:start="0"/>
          <w:cols w:space="720"/>
          <w:titlePg/>
          <w:docGrid w:linePitch="360"/>
        </w:sectPr>
      </w:pPr>
      <w:sdt>
        <w:sdtPr>
          <w:id w:val="-62954929"/>
          <w14:checkbox>
            <w14:checked w14:val="0"/>
            <w14:checkedState w14:val="2612" w14:font="MS Gothic"/>
            <w14:uncheckedState w14:val="2610" w14:font="MS Gothic"/>
          </w14:checkbox>
        </w:sdtPr>
        <w:sdtEndPr/>
        <w:sdtContent>
          <w:r w:rsidR="0039718C">
            <w:rPr>
              <w:rFonts w:ascii="MS Gothic" w:eastAsia="MS Gothic" w:hAnsi="MS Gothic" w:hint="eastAsia"/>
            </w:rPr>
            <w:t>☐</w:t>
          </w:r>
        </w:sdtContent>
      </w:sdt>
      <w:r w:rsidR="0039718C">
        <w:t xml:space="preserve">  </w:t>
      </w:r>
      <w:r w:rsidR="0039718C" w:rsidRPr="00205DD2">
        <w:rPr>
          <w:bCs/>
        </w:rPr>
        <w:t xml:space="preserve">By checking this box, the Client Organization acknowledges that </w:t>
      </w:r>
      <w:r w:rsidR="0039718C" w:rsidRPr="00205DD2">
        <w:t xml:space="preserve">CIVHC’s </w:t>
      </w:r>
      <w:hyperlink r:id="rId29" w:history="1">
        <w:r w:rsidR="0039718C" w:rsidRPr="00205DD2">
          <w:rPr>
            <w:rStyle w:val="Hyperlink"/>
          </w:rPr>
          <w:t>Data Destruction Certificate</w:t>
        </w:r>
      </w:hyperlink>
      <w:r w:rsidR="0039718C">
        <w:rPr>
          <w:rStyle w:val="FootnoteReference"/>
        </w:rPr>
        <w:footnoteReference w:id="9"/>
      </w:r>
      <w:r w:rsidR="0039718C" w:rsidRPr="00205DD2">
        <w:t xml:space="preserve"> must be completed and returned to </w:t>
      </w:r>
      <w:hyperlink r:id="rId30" w:history="1">
        <w:r w:rsidR="0039718C" w:rsidRPr="00205DD2">
          <w:rPr>
            <w:rStyle w:val="Hyperlink"/>
          </w:rPr>
          <w:t>DataCompliance@CIVHC.org</w:t>
        </w:r>
      </w:hyperlink>
      <w:r w:rsidR="0039718C" w:rsidRPr="00205DD2">
        <w:t xml:space="preserve"> by  </w:t>
      </w:r>
      <w:sdt>
        <w:sdtPr>
          <w:id w:val="270293197"/>
          <w:placeholder>
            <w:docPart w:val="94D69EE4960E4C8BA851314AB0FD735D"/>
          </w:placeholder>
          <w:showingPlcHdr/>
          <w:date w:fullDate="2024-12-19T00:00:00Z">
            <w:dateFormat w:val="M/d/yyyy"/>
            <w:lid w:val="en-US"/>
            <w:storeMappedDataAs w:val="dateTime"/>
            <w:calendar w:val="gregorian"/>
          </w:date>
        </w:sdtPr>
        <w:sdtEndPr/>
        <w:sdtContent>
          <w:r w:rsidR="0039718C">
            <w:t>_______</w:t>
          </w:r>
        </w:sdtContent>
      </w:sdt>
      <w:r w:rsidR="0039718C">
        <w:t xml:space="preserve"> b</w:t>
      </w:r>
      <w:r w:rsidR="0039718C" w:rsidRPr="00205DD2">
        <w:t xml:space="preserve">ased on the </w:t>
      </w:r>
      <w:hyperlink w:anchor="AnticipatedProjectEndDate" w:history="1">
        <w:r w:rsidR="0039718C" w:rsidRPr="00205DD2">
          <w:rPr>
            <w:rStyle w:val="Hyperlink"/>
          </w:rPr>
          <w:t>Anticipated Project End Date</w:t>
        </w:r>
      </w:hyperlink>
      <w:r w:rsidR="0039718C" w:rsidRPr="00205DD2">
        <w:t>.</w:t>
      </w:r>
      <w:r w:rsidR="0039718C">
        <w:t xml:space="preserve"> </w:t>
      </w:r>
    </w:p>
    <w:p w14:paraId="54E090AC" w14:textId="5A1C3AA9" w:rsidR="0039718C" w:rsidRDefault="00226F09" w:rsidP="00B34C03">
      <w:pPr>
        <w:pStyle w:val="H2"/>
      </w:pPr>
      <w:bookmarkStart w:id="78" w:name="_Toc210034760"/>
      <w:bookmarkStart w:id="79" w:name="_Toc210128939"/>
      <w:bookmarkStart w:id="80" w:name="_Toc210379352"/>
      <w:r w:rsidRPr="00226F09">
        <w:lastRenderedPageBreak/>
        <w:t>Data Users</w:t>
      </w:r>
      <w:bookmarkEnd w:id="78"/>
      <w:bookmarkEnd w:id="79"/>
      <w:bookmarkEnd w:id="80"/>
    </w:p>
    <w:p w14:paraId="551FD0C2" w14:textId="77777777" w:rsidR="009879A2" w:rsidRDefault="009879A2" w:rsidP="009879A2">
      <w:pPr>
        <w:pStyle w:val="MainBody"/>
      </w:pPr>
      <w:r>
        <w:t xml:space="preserve">List any individuals that will be working with the data and whether they should receive ongoing communications from CIVHC regarding use of CO APCD data (data warehouse release notes, data user group communications, etc.).  </w:t>
      </w:r>
    </w:p>
    <w:p w14:paraId="2F9E9E48" w14:textId="40987DBD" w:rsidR="0039718C" w:rsidRDefault="009879A2" w:rsidP="009879A2">
      <w:pPr>
        <w:pStyle w:val="MainBody"/>
      </w:pPr>
      <w:r>
        <w:t>The Data Use Agreement must be updated every time an individual is granted access to the data during the project. Reach out to your CIVHC Contact for information about the amendment process.</w:t>
      </w:r>
    </w:p>
    <w:tbl>
      <w:tblPr>
        <w:tblStyle w:val="TableGridLight"/>
        <w:tblW w:w="0" w:type="auto"/>
        <w:tblLook w:val="04A0" w:firstRow="1" w:lastRow="0" w:firstColumn="1" w:lastColumn="0" w:noHBand="0" w:noVBand="1"/>
      </w:tblPr>
      <w:tblGrid>
        <w:gridCol w:w="2065"/>
        <w:gridCol w:w="2721"/>
        <w:gridCol w:w="2721"/>
        <w:gridCol w:w="2721"/>
        <w:gridCol w:w="2722"/>
      </w:tblGrid>
      <w:tr w:rsidR="00226F09" w:rsidRPr="00B34C03" w14:paraId="5C66B94B" w14:textId="77777777" w:rsidTr="00B34C03">
        <w:tc>
          <w:tcPr>
            <w:tcW w:w="2065" w:type="dxa"/>
            <w:shd w:val="clear" w:color="auto" w:fill="414144" w:themeFill="text1"/>
          </w:tcPr>
          <w:p w14:paraId="5B1D64B8"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Receive Data User Communications from CIVHC</w:t>
            </w:r>
          </w:p>
        </w:tc>
        <w:tc>
          <w:tcPr>
            <w:tcW w:w="2721" w:type="dxa"/>
            <w:shd w:val="clear" w:color="auto" w:fill="414144" w:themeFill="text1"/>
          </w:tcPr>
          <w:p w14:paraId="11ADBF6A"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Full Name</w:t>
            </w:r>
          </w:p>
        </w:tc>
        <w:tc>
          <w:tcPr>
            <w:tcW w:w="2721" w:type="dxa"/>
            <w:shd w:val="clear" w:color="auto" w:fill="414144" w:themeFill="text1"/>
          </w:tcPr>
          <w:p w14:paraId="5194ED72"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Title/Role</w:t>
            </w:r>
          </w:p>
        </w:tc>
        <w:tc>
          <w:tcPr>
            <w:tcW w:w="2721" w:type="dxa"/>
            <w:shd w:val="clear" w:color="auto" w:fill="414144" w:themeFill="text1"/>
          </w:tcPr>
          <w:p w14:paraId="59660122"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Organization</w:t>
            </w:r>
          </w:p>
        </w:tc>
        <w:tc>
          <w:tcPr>
            <w:tcW w:w="2722" w:type="dxa"/>
            <w:shd w:val="clear" w:color="auto" w:fill="414144" w:themeFill="text1"/>
          </w:tcPr>
          <w:p w14:paraId="39466392" w14:textId="77777777" w:rsidR="00226F09" w:rsidRPr="00B34C03" w:rsidRDefault="00226F09" w:rsidP="004B60F8">
            <w:pPr>
              <w:pStyle w:val="TableHeader"/>
              <w:rPr>
                <w:color w:val="FFFFFF" w:themeColor="background1"/>
                <w:sz w:val="24"/>
                <w:szCs w:val="24"/>
              </w:rPr>
            </w:pPr>
            <w:r w:rsidRPr="00B34C03">
              <w:rPr>
                <w:color w:val="FFFFFF" w:themeColor="background1"/>
                <w:sz w:val="24"/>
                <w:szCs w:val="24"/>
              </w:rPr>
              <w:t>Email Address</w:t>
            </w:r>
          </w:p>
        </w:tc>
      </w:tr>
      <w:tr w:rsidR="00226F09" w:rsidRPr="008333FB" w14:paraId="5F92F066" w14:textId="77777777" w:rsidTr="00B34C03">
        <w:tc>
          <w:tcPr>
            <w:tcW w:w="2065" w:type="dxa"/>
          </w:tcPr>
          <w:p w14:paraId="6BDF699B" w14:textId="5BB1AB0B" w:rsidR="00226F09" w:rsidRPr="00BD4B9C" w:rsidRDefault="0091528B" w:rsidP="00226F09">
            <w:pPr>
              <w:pStyle w:val="TableMainRowsandColumns"/>
              <w:keepNext w:val="0"/>
              <w:spacing w:before="100" w:after="100"/>
              <w:jc w:val="center"/>
              <w:rPr>
                <w:b/>
                <w:bCs/>
                <w:color w:val="auto"/>
              </w:rPr>
            </w:pPr>
            <w:sdt>
              <w:sdtPr>
                <w:rPr>
                  <w:color w:val="auto"/>
                </w:rPr>
                <w:id w:val="447828040"/>
                <w14:checkbox>
                  <w14:checked w14:val="0"/>
                  <w14:checkedState w14:val="2612" w14:font="MS Gothic"/>
                  <w14:uncheckedState w14:val="2610" w14:font="MS Gothic"/>
                </w14:checkbox>
              </w:sdtPr>
              <w:sdtEndPr/>
              <w:sdtContent>
                <w:r w:rsidR="00BD4B9C" w:rsidRPr="00BD4B9C">
                  <w:rPr>
                    <w:rFonts w:ascii="MS Gothic" w:eastAsia="MS Gothic" w:hAnsi="MS Gothic" w:hint="eastAsia"/>
                    <w:color w:val="auto"/>
                  </w:rPr>
                  <w:t>☐</w:t>
                </w:r>
              </w:sdtContent>
            </w:sdt>
          </w:p>
        </w:tc>
        <w:sdt>
          <w:sdtPr>
            <w:rPr>
              <w:b/>
              <w:bCs/>
              <w:color w:val="auto"/>
            </w:rPr>
            <w:id w:val="349918106"/>
            <w:placeholder>
              <w:docPart w:val="559B9C264374435FA9FABC71FB5B9BE8"/>
            </w:placeholder>
            <w:showingPlcHdr/>
          </w:sdtPr>
          <w:sdtEndPr/>
          <w:sdtContent>
            <w:tc>
              <w:tcPr>
                <w:tcW w:w="2721" w:type="dxa"/>
              </w:tcPr>
              <w:p w14:paraId="74E346B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232702283"/>
            <w:placeholder>
              <w:docPart w:val="0BBAF8AD8244491B8BF73D9C2A003779"/>
            </w:placeholder>
            <w:showingPlcHdr/>
          </w:sdtPr>
          <w:sdtEndPr/>
          <w:sdtContent>
            <w:tc>
              <w:tcPr>
                <w:tcW w:w="2721" w:type="dxa"/>
              </w:tcPr>
              <w:p w14:paraId="4E1C811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3841025"/>
            <w:placeholder>
              <w:docPart w:val="D719E0F6B1054B938CF9E99E348DFCF4"/>
            </w:placeholder>
            <w:showingPlcHdr/>
          </w:sdtPr>
          <w:sdtEndPr/>
          <w:sdtContent>
            <w:tc>
              <w:tcPr>
                <w:tcW w:w="2721" w:type="dxa"/>
              </w:tcPr>
              <w:p w14:paraId="369057F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02570758"/>
            <w:placeholder>
              <w:docPart w:val="B6530705D4A24873A1F015AC8FE58925"/>
            </w:placeholder>
            <w:showingPlcHdr/>
          </w:sdtPr>
          <w:sdtEndPr/>
          <w:sdtContent>
            <w:tc>
              <w:tcPr>
                <w:tcW w:w="2722" w:type="dxa"/>
              </w:tcPr>
              <w:p w14:paraId="5A8C9DEA"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54FA154" w14:textId="77777777" w:rsidTr="00B34C03">
        <w:tc>
          <w:tcPr>
            <w:tcW w:w="2065" w:type="dxa"/>
          </w:tcPr>
          <w:p w14:paraId="231D6374" w14:textId="77777777" w:rsidR="00226F09" w:rsidRPr="00BD4B9C" w:rsidRDefault="0091528B" w:rsidP="00226F09">
            <w:pPr>
              <w:pStyle w:val="TableMainRowsandColumns"/>
              <w:keepNext w:val="0"/>
              <w:spacing w:before="100" w:after="100"/>
              <w:jc w:val="center"/>
              <w:rPr>
                <w:b/>
                <w:bCs/>
                <w:color w:val="auto"/>
              </w:rPr>
            </w:pPr>
            <w:sdt>
              <w:sdtPr>
                <w:rPr>
                  <w:color w:val="auto"/>
                </w:rPr>
                <w:id w:val="1547867241"/>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38647197"/>
            <w:placeholder>
              <w:docPart w:val="8E85F061913D4340AA5536B3075C116A"/>
            </w:placeholder>
            <w:showingPlcHdr/>
          </w:sdtPr>
          <w:sdtEndPr/>
          <w:sdtContent>
            <w:tc>
              <w:tcPr>
                <w:tcW w:w="2721" w:type="dxa"/>
              </w:tcPr>
              <w:p w14:paraId="397D3048"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502356848"/>
            <w:placeholder>
              <w:docPart w:val="373275EABA57499E9A66935182A90C3A"/>
            </w:placeholder>
            <w:showingPlcHdr/>
          </w:sdtPr>
          <w:sdtEndPr/>
          <w:sdtContent>
            <w:tc>
              <w:tcPr>
                <w:tcW w:w="2721" w:type="dxa"/>
              </w:tcPr>
              <w:p w14:paraId="12B21D8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13979925"/>
            <w:placeholder>
              <w:docPart w:val="9B10CFD91CEA4F13A94A5CACA8FEB638"/>
            </w:placeholder>
            <w:showingPlcHdr/>
          </w:sdtPr>
          <w:sdtEndPr/>
          <w:sdtContent>
            <w:tc>
              <w:tcPr>
                <w:tcW w:w="2721" w:type="dxa"/>
              </w:tcPr>
              <w:p w14:paraId="5622FEE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885212510"/>
            <w:placeholder>
              <w:docPart w:val="21F391B0ED2A47D8AD280F59590E71D2"/>
            </w:placeholder>
            <w:showingPlcHdr/>
          </w:sdtPr>
          <w:sdtEndPr/>
          <w:sdtContent>
            <w:tc>
              <w:tcPr>
                <w:tcW w:w="2722" w:type="dxa"/>
              </w:tcPr>
              <w:p w14:paraId="17990B3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730F090" w14:textId="77777777" w:rsidTr="00B34C03">
        <w:tc>
          <w:tcPr>
            <w:tcW w:w="2065" w:type="dxa"/>
          </w:tcPr>
          <w:p w14:paraId="3AED12BF" w14:textId="77777777" w:rsidR="00226F09" w:rsidRPr="00BD4B9C" w:rsidRDefault="0091528B" w:rsidP="00226F09">
            <w:pPr>
              <w:pStyle w:val="TableMainRowsandColumns"/>
              <w:keepNext w:val="0"/>
              <w:spacing w:before="100" w:after="100"/>
              <w:jc w:val="center"/>
              <w:rPr>
                <w:b/>
                <w:bCs/>
                <w:color w:val="auto"/>
              </w:rPr>
            </w:pPr>
            <w:sdt>
              <w:sdtPr>
                <w:rPr>
                  <w:color w:val="auto"/>
                </w:rPr>
                <w:id w:val="73504916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72038847"/>
            <w:placeholder>
              <w:docPart w:val="BBFFF9B903724218BB4FF856921B7C60"/>
            </w:placeholder>
            <w:showingPlcHdr/>
          </w:sdtPr>
          <w:sdtEndPr/>
          <w:sdtContent>
            <w:tc>
              <w:tcPr>
                <w:tcW w:w="2721" w:type="dxa"/>
              </w:tcPr>
              <w:p w14:paraId="33F4ED33"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575349325"/>
            <w:placeholder>
              <w:docPart w:val="F22156D9EE1B4CF6982D4CEF116E155D"/>
            </w:placeholder>
            <w:showingPlcHdr/>
          </w:sdtPr>
          <w:sdtEndPr/>
          <w:sdtContent>
            <w:tc>
              <w:tcPr>
                <w:tcW w:w="2721" w:type="dxa"/>
              </w:tcPr>
              <w:p w14:paraId="563C7FC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53000153"/>
            <w:placeholder>
              <w:docPart w:val="A32CE9D8B9B94AB2B47F3E71AAED4A6E"/>
            </w:placeholder>
            <w:showingPlcHdr/>
          </w:sdtPr>
          <w:sdtEndPr/>
          <w:sdtContent>
            <w:tc>
              <w:tcPr>
                <w:tcW w:w="2721" w:type="dxa"/>
              </w:tcPr>
              <w:p w14:paraId="69FE4B8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589348226"/>
            <w:placeholder>
              <w:docPart w:val="D182EA360E7649558DD61805B8DEBC38"/>
            </w:placeholder>
            <w:showingPlcHdr/>
          </w:sdtPr>
          <w:sdtEndPr/>
          <w:sdtContent>
            <w:tc>
              <w:tcPr>
                <w:tcW w:w="2722" w:type="dxa"/>
              </w:tcPr>
              <w:p w14:paraId="5BA5801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19AC53B2" w14:textId="77777777" w:rsidTr="00B34C03">
        <w:tc>
          <w:tcPr>
            <w:tcW w:w="2065" w:type="dxa"/>
          </w:tcPr>
          <w:p w14:paraId="2B89B335" w14:textId="77777777" w:rsidR="00226F09" w:rsidRPr="00BD4B9C" w:rsidRDefault="0091528B" w:rsidP="00226F09">
            <w:pPr>
              <w:pStyle w:val="TableMainRowsandColumns"/>
              <w:keepNext w:val="0"/>
              <w:spacing w:before="100" w:after="100"/>
              <w:jc w:val="center"/>
              <w:rPr>
                <w:b/>
                <w:bCs/>
                <w:color w:val="auto"/>
              </w:rPr>
            </w:pPr>
            <w:sdt>
              <w:sdtPr>
                <w:rPr>
                  <w:color w:val="auto"/>
                </w:rPr>
                <w:id w:val="2022128443"/>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620304016"/>
            <w:placeholder>
              <w:docPart w:val="BE81C98DA9E14A639F28BE5C0A4820C3"/>
            </w:placeholder>
            <w:showingPlcHdr/>
          </w:sdtPr>
          <w:sdtEndPr/>
          <w:sdtContent>
            <w:tc>
              <w:tcPr>
                <w:tcW w:w="2721" w:type="dxa"/>
              </w:tcPr>
              <w:p w14:paraId="5CACCB7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418564401"/>
            <w:placeholder>
              <w:docPart w:val="2C2F48272A054E50908C2B67F56427E9"/>
            </w:placeholder>
            <w:showingPlcHdr/>
          </w:sdtPr>
          <w:sdtEndPr/>
          <w:sdtContent>
            <w:tc>
              <w:tcPr>
                <w:tcW w:w="2721" w:type="dxa"/>
              </w:tcPr>
              <w:p w14:paraId="6C07BFC5"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3796100"/>
            <w:placeholder>
              <w:docPart w:val="518FC5810B3C4DECB6BA5B93D968B48D"/>
            </w:placeholder>
            <w:showingPlcHdr/>
          </w:sdtPr>
          <w:sdtEndPr/>
          <w:sdtContent>
            <w:tc>
              <w:tcPr>
                <w:tcW w:w="2721" w:type="dxa"/>
              </w:tcPr>
              <w:p w14:paraId="0054D358"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324244059"/>
            <w:placeholder>
              <w:docPart w:val="CB38616E52AD45F9BD9F1A267510EE84"/>
            </w:placeholder>
            <w:showingPlcHdr/>
          </w:sdtPr>
          <w:sdtEndPr/>
          <w:sdtContent>
            <w:tc>
              <w:tcPr>
                <w:tcW w:w="2722" w:type="dxa"/>
              </w:tcPr>
              <w:p w14:paraId="513C844D"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DBE7D89" w14:textId="77777777" w:rsidTr="00B34C03">
        <w:tc>
          <w:tcPr>
            <w:tcW w:w="2065" w:type="dxa"/>
          </w:tcPr>
          <w:p w14:paraId="03138DBD" w14:textId="77777777" w:rsidR="00226F09" w:rsidRPr="00BD4B9C" w:rsidRDefault="0091528B" w:rsidP="00226F09">
            <w:pPr>
              <w:pStyle w:val="TableMainRowsandColumns"/>
              <w:keepNext w:val="0"/>
              <w:spacing w:before="100" w:after="100"/>
              <w:jc w:val="center"/>
              <w:rPr>
                <w:b/>
                <w:bCs/>
                <w:color w:val="auto"/>
              </w:rPr>
            </w:pPr>
            <w:sdt>
              <w:sdtPr>
                <w:rPr>
                  <w:color w:val="auto"/>
                </w:rPr>
                <w:id w:val="1964540366"/>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745085590"/>
            <w:placeholder>
              <w:docPart w:val="C7F1B33152414280967A4062D7701869"/>
            </w:placeholder>
            <w:showingPlcHdr/>
          </w:sdtPr>
          <w:sdtEndPr/>
          <w:sdtContent>
            <w:tc>
              <w:tcPr>
                <w:tcW w:w="2721" w:type="dxa"/>
              </w:tcPr>
              <w:p w14:paraId="2031365F"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17636622"/>
            <w:placeholder>
              <w:docPart w:val="4768969A84A44B81864566FADC9FC46B"/>
            </w:placeholder>
            <w:showingPlcHdr/>
          </w:sdtPr>
          <w:sdtEndPr/>
          <w:sdtContent>
            <w:tc>
              <w:tcPr>
                <w:tcW w:w="2721" w:type="dxa"/>
              </w:tcPr>
              <w:p w14:paraId="1AFFA28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407898740"/>
            <w:placeholder>
              <w:docPart w:val="B850F0BF46484DEC986D1976CD7E11CC"/>
            </w:placeholder>
            <w:showingPlcHdr/>
          </w:sdtPr>
          <w:sdtEndPr/>
          <w:sdtContent>
            <w:tc>
              <w:tcPr>
                <w:tcW w:w="2721" w:type="dxa"/>
              </w:tcPr>
              <w:p w14:paraId="5C0AA82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46791162"/>
            <w:placeholder>
              <w:docPart w:val="F135EDA2EB8C4BDD96980EA05B8BB8C1"/>
            </w:placeholder>
            <w:showingPlcHdr/>
          </w:sdtPr>
          <w:sdtEndPr/>
          <w:sdtContent>
            <w:tc>
              <w:tcPr>
                <w:tcW w:w="2722" w:type="dxa"/>
              </w:tcPr>
              <w:p w14:paraId="1FE19FD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21C89F9D" w14:textId="77777777" w:rsidTr="00B34C03">
        <w:tc>
          <w:tcPr>
            <w:tcW w:w="2065" w:type="dxa"/>
          </w:tcPr>
          <w:p w14:paraId="7FE2B699" w14:textId="77777777" w:rsidR="00226F09" w:rsidRPr="00BD4B9C" w:rsidRDefault="0091528B" w:rsidP="00226F09">
            <w:pPr>
              <w:pStyle w:val="TableMainRowsandColumns"/>
              <w:keepNext w:val="0"/>
              <w:spacing w:before="100" w:after="100"/>
              <w:jc w:val="center"/>
              <w:rPr>
                <w:b/>
                <w:bCs/>
                <w:color w:val="auto"/>
              </w:rPr>
            </w:pPr>
            <w:sdt>
              <w:sdtPr>
                <w:rPr>
                  <w:color w:val="auto"/>
                </w:rPr>
                <w:id w:val="-956571687"/>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903683144"/>
            <w:placeholder>
              <w:docPart w:val="C3ADA714C29A46AB8C895B735BB48BF6"/>
            </w:placeholder>
            <w:showingPlcHdr/>
          </w:sdtPr>
          <w:sdtEndPr/>
          <w:sdtContent>
            <w:tc>
              <w:tcPr>
                <w:tcW w:w="2721" w:type="dxa"/>
              </w:tcPr>
              <w:p w14:paraId="378416E0"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38255737"/>
            <w:placeholder>
              <w:docPart w:val="B4814D3BEB574A91B64357A71DFD69F9"/>
            </w:placeholder>
            <w:showingPlcHdr/>
          </w:sdtPr>
          <w:sdtEndPr/>
          <w:sdtContent>
            <w:tc>
              <w:tcPr>
                <w:tcW w:w="2721" w:type="dxa"/>
              </w:tcPr>
              <w:p w14:paraId="616E5CA0"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62811216"/>
            <w:placeholder>
              <w:docPart w:val="6AF5F210EAA648CDA9414C93FA34F021"/>
            </w:placeholder>
            <w:showingPlcHdr/>
          </w:sdtPr>
          <w:sdtEndPr/>
          <w:sdtContent>
            <w:tc>
              <w:tcPr>
                <w:tcW w:w="2721" w:type="dxa"/>
              </w:tcPr>
              <w:p w14:paraId="61E44A6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472867269"/>
            <w:placeholder>
              <w:docPart w:val="EA075B2EBBC7439D996F9457B56142D6"/>
            </w:placeholder>
            <w:showingPlcHdr/>
          </w:sdtPr>
          <w:sdtEndPr/>
          <w:sdtContent>
            <w:tc>
              <w:tcPr>
                <w:tcW w:w="2722" w:type="dxa"/>
              </w:tcPr>
              <w:p w14:paraId="0E06466E"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74DF2CA9" w14:textId="77777777" w:rsidTr="00B34C03">
        <w:tc>
          <w:tcPr>
            <w:tcW w:w="2065" w:type="dxa"/>
          </w:tcPr>
          <w:p w14:paraId="289FFF9C" w14:textId="77777777" w:rsidR="00226F09" w:rsidRPr="00BD4B9C" w:rsidRDefault="0091528B" w:rsidP="00226F09">
            <w:pPr>
              <w:pStyle w:val="TableMainRowsandColumns"/>
              <w:keepNext w:val="0"/>
              <w:spacing w:before="100" w:after="100"/>
              <w:jc w:val="center"/>
              <w:rPr>
                <w:b/>
                <w:bCs/>
                <w:color w:val="auto"/>
              </w:rPr>
            </w:pPr>
            <w:sdt>
              <w:sdtPr>
                <w:rPr>
                  <w:color w:val="auto"/>
                </w:rPr>
                <w:id w:val="887611480"/>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804672483"/>
            <w:placeholder>
              <w:docPart w:val="06F475C1AE1D483BB4ABF9D969542FFF"/>
            </w:placeholder>
            <w:showingPlcHdr/>
          </w:sdtPr>
          <w:sdtEndPr/>
          <w:sdtContent>
            <w:tc>
              <w:tcPr>
                <w:tcW w:w="2721" w:type="dxa"/>
              </w:tcPr>
              <w:p w14:paraId="1D1DD8A5"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966700848"/>
            <w:placeholder>
              <w:docPart w:val="DAE6532ECBB24EB2B8898083DC860995"/>
            </w:placeholder>
            <w:showingPlcHdr/>
          </w:sdtPr>
          <w:sdtEndPr/>
          <w:sdtContent>
            <w:tc>
              <w:tcPr>
                <w:tcW w:w="2721" w:type="dxa"/>
              </w:tcPr>
              <w:p w14:paraId="1D0CE4AC"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2082289476"/>
            <w:placeholder>
              <w:docPart w:val="43B38E1CAFD54C659A35EA7F4DFDBAA2"/>
            </w:placeholder>
            <w:showingPlcHdr/>
          </w:sdtPr>
          <w:sdtEndPr/>
          <w:sdtContent>
            <w:tc>
              <w:tcPr>
                <w:tcW w:w="2721" w:type="dxa"/>
              </w:tcPr>
              <w:p w14:paraId="12AD4CD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73046854"/>
            <w:placeholder>
              <w:docPart w:val="C0EAB419C8384FB2A243765748063D09"/>
            </w:placeholder>
            <w:showingPlcHdr/>
          </w:sdtPr>
          <w:sdtEndPr/>
          <w:sdtContent>
            <w:tc>
              <w:tcPr>
                <w:tcW w:w="2722" w:type="dxa"/>
              </w:tcPr>
              <w:p w14:paraId="1D6989FB"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663EF8AF" w14:textId="77777777" w:rsidTr="00B34C03">
        <w:tc>
          <w:tcPr>
            <w:tcW w:w="2065" w:type="dxa"/>
          </w:tcPr>
          <w:p w14:paraId="30C13E5D" w14:textId="77777777" w:rsidR="00226F09" w:rsidRPr="00BD4B9C" w:rsidRDefault="0091528B" w:rsidP="00226F09">
            <w:pPr>
              <w:pStyle w:val="TableMainRowsandColumns"/>
              <w:keepNext w:val="0"/>
              <w:spacing w:before="100" w:after="100"/>
              <w:jc w:val="center"/>
              <w:rPr>
                <w:b/>
                <w:bCs/>
                <w:color w:val="auto"/>
              </w:rPr>
            </w:pPr>
            <w:sdt>
              <w:sdtPr>
                <w:rPr>
                  <w:color w:val="auto"/>
                </w:rPr>
                <w:id w:val="-133652947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646703650"/>
            <w:placeholder>
              <w:docPart w:val="30D7DFEBD6224063BDABCFEC18069A09"/>
            </w:placeholder>
            <w:showingPlcHdr/>
          </w:sdtPr>
          <w:sdtEndPr/>
          <w:sdtContent>
            <w:tc>
              <w:tcPr>
                <w:tcW w:w="2721" w:type="dxa"/>
              </w:tcPr>
              <w:p w14:paraId="00825014"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723901974"/>
            <w:placeholder>
              <w:docPart w:val="5D2568AD817A4CD68D5D795CEEA9E5AC"/>
            </w:placeholder>
            <w:showingPlcHdr/>
          </w:sdtPr>
          <w:sdtEndPr/>
          <w:sdtContent>
            <w:tc>
              <w:tcPr>
                <w:tcW w:w="2721" w:type="dxa"/>
              </w:tcPr>
              <w:p w14:paraId="2246BE06"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389683839"/>
            <w:placeholder>
              <w:docPart w:val="89DC655704FD4E1EB65E753193EAD5B5"/>
            </w:placeholder>
            <w:showingPlcHdr/>
          </w:sdtPr>
          <w:sdtEndPr/>
          <w:sdtContent>
            <w:tc>
              <w:tcPr>
                <w:tcW w:w="2721" w:type="dxa"/>
              </w:tcPr>
              <w:p w14:paraId="0EF4ACD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685411972"/>
            <w:placeholder>
              <w:docPart w:val="9DE41442732B43A9813A273C755EB1BA"/>
            </w:placeholder>
            <w:showingPlcHdr/>
          </w:sdtPr>
          <w:sdtEndPr/>
          <w:sdtContent>
            <w:tc>
              <w:tcPr>
                <w:tcW w:w="2722" w:type="dxa"/>
              </w:tcPr>
              <w:p w14:paraId="5B97B671"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BFB1A98" w14:textId="77777777" w:rsidTr="00B34C03">
        <w:tc>
          <w:tcPr>
            <w:tcW w:w="2065" w:type="dxa"/>
          </w:tcPr>
          <w:p w14:paraId="18D73BD3" w14:textId="77777777" w:rsidR="00226F09" w:rsidRPr="00BD4B9C" w:rsidRDefault="0091528B" w:rsidP="00226F09">
            <w:pPr>
              <w:pStyle w:val="TableMainRowsandColumns"/>
              <w:keepNext w:val="0"/>
              <w:spacing w:before="100" w:after="100"/>
              <w:jc w:val="center"/>
              <w:rPr>
                <w:b/>
                <w:bCs/>
                <w:color w:val="auto"/>
              </w:rPr>
            </w:pPr>
            <w:sdt>
              <w:sdtPr>
                <w:rPr>
                  <w:color w:val="auto"/>
                </w:rPr>
                <w:id w:val="846604782"/>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479140501"/>
            <w:placeholder>
              <w:docPart w:val="9EBF3D24191F40D387B8E62578E31069"/>
            </w:placeholder>
            <w:showingPlcHdr/>
          </w:sdtPr>
          <w:sdtEndPr/>
          <w:sdtContent>
            <w:tc>
              <w:tcPr>
                <w:tcW w:w="2721" w:type="dxa"/>
              </w:tcPr>
              <w:p w14:paraId="141ED6DC"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620501063"/>
            <w:placeholder>
              <w:docPart w:val="54FA781D8E1243A1BECD8590BC7E0FBA"/>
            </w:placeholder>
            <w:showingPlcHdr/>
          </w:sdtPr>
          <w:sdtEndPr/>
          <w:sdtContent>
            <w:tc>
              <w:tcPr>
                <w:tcW w:w="2721" w:type="dxa"/>
              </w:tcPr>
              <w:p w14:paraId="7E257B27"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1744867640"/>
            <w:placeholder>
              <w:docPart w:val="73B16E662E8B4F898AF6BCD51A1284A9"/>
            </w:placeholder>
            <w:showingPlcHdr/>
          </w:sdtPr>
          <w:sdtEndPr/>
          <w:sdtContent>
            <w:tc>
              <w:tcPr>
                <w:tcW w:w="2721" w:type="dxa"/>
              </w:tcPr>
              <w:p w14:paraId="7EF28113"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04293017"/>
            <w:placeholder>
              <w:docPart w:val="D171E72A11AA45AC9FF5FCA6A50D6A4B"/>
            </w:placeholder>
            <w:showingPlcHdr/>
          </w:sdtPr>
          <w:sdtEndPr/>
          <w:sdtContent>
            <w:tc>
              <w:tcPr>
                <w:tcW w:w="2722" w:type="dxa"/>
              </w:tcPr>
              <w:p w14:paraId="384EA41F"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r w:rsidR="00226F09" w:rsidRPr="008333FB" w14:paraId="3F7A153B" w14:textId="77777777" w:rsidTr="00B34C03">
        <w:tc>
          <w:tcPr>
            <w:tcW w:w="2065" w:type="dxa"/>
          </w:tcPr>
          <w:p w14:paraId="2B381130" w14:textId="77777777" w:rsidR="00226F09" w:rsidRPr="00BD4B9C" w:rsidRDefault="0091528B" w:rsidP="00226F09">
            <w:pPr>
              <w:pStyle w:val="TableMainRowsandColumns"/>
              <w:keepNext w:val="0"/>
              <w:spacing w:before="100" w:after="100"/>
              <w:jc w:val="center"/>
              <w:rPr>
                <w:b/>
                <w:bCs/>
                <w:color w:val="auto"/>
              </w:rPr>
            </w:pPr>
            <w:sdt>
              <w:sdtPr>
                <w:rPr>
                  <w:color w:val="auto"/>
                </w:rPr>
                <w:id w:val="-1980525825"/>
                <w14:checkbox>
                  <w14:checked w14:val="0"/>
                  <w14:checkedState w14:val="2612" w14:font="MS Gothic"/>
                  <w14:uncheckedState w14:val="2610" w14:font="MS Gothic"/>
                </w14:checkbox>
              </w:sdtPr>
              <w:sdtEndPr/>
              <w:sdtContent>
                <w:r w:rsidR="00226F09" w:rsidRPr="00BD4B9C">
                  <w:rPr>
                    <w:rFonts w:ascii="MS Gothic" w:eastAsia="MS Gothic" w:hAnsi="MS Gothic" w:hint="eastAsia"/>
                    <w:color w:val="auto"/>
                  </w:rPr>
                  <w:t>☐</w:t>
                </w:r>
              </w:sdtContent>
            </w:sdt>
          </w:p>
        </w:tc>
        <w:sdt>
          <w:sdtPr>
            <w:rPr>
              <w:b/>
              <w:bCs/>
              <w:color w:val="auto"/>
            </w:rPr>
            <w:id w:val="-179976420"/>
            <w:placeholder>
              <w:docPart w:val="E6191100FEC8484DA010FC516431ED88"/>
            </w:placeholder>
            <w:showingPlcHdr/>
          </w:sdtPr>
          <w:sdtEndPr/>
          <w:sdtContent>
            <w:tc>
              <w:tcPr>
                <w:tcW w:w="2721" w:type="dxa"/>
              </w:tcPr>
              <w:p w14:paraId="20F81B5B" w14:textId="77777777" w:rsidR="00226F09" w:rsidRPr="00BD4B9C" w:rsidRDefault="00226F09" w:rsidP="00226F09">
                <w:pPr>
                  <w:pStyle w:val="TableMainRowsandColumns"/>
                  <w:keepNext w:val="0"/>
                  <w:spacing w:before="100" w:after="100"/>
                  <w:rPr>
                    <w:b/>
                    <w:bCs/>
                    <w:color w:val="auto"/>
                  </w:rPr>
                </w:pPr>
                <w:r w:rsidRPr="00BD4B9C">
                  <w:rPr>
                    <w:b/>
                    <w:bCs/>
                    <w:color w:val="auto"/>
                  </w:rPr>
                  <w:tab/>
                </w:r>
                <w:r w:rsidRPr="00BD4B9C">
                  <w:rPr>
                    <w:b/>
                    <w:bCs/>
                    <w:color w:val="auto"/>
                  </w:rPr>
                  <w:tab/>
                </w:r>
              </w:p>
            </w:tc>
          </w:sdtContent>
        </w:sdt>
        <w:sdt>
          <w:sdtPr>
            <w:rPr>
              <w:color w:val="auto"/>
            </w:rPr>
            <w:id w:val="1816904767"/>
            <w:placeholder>
              <w:docPart w:val="C15F389C091749CDBA73C3913B8F0CA0"/>
            </w:placeholder>
            <w:showingPlcHdr/>
          </w:sdtPr>
          <w:sdtEndPr/>
          <w:sdtContent>
            <w:tc>
              <w:tcPr>
                <w:tcW w:w="2721" w:type="dxa"/>
              </w:tcPr>
              <w:p w14:paraId="693E3F62"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931394759"/>
            <w:placeholder>
              <w:docPart w:val="2C510B9266C44E41B1F14DEAC0C3F9FD"/>
            </w:placeholder>
            <w:showingPlcHdr/>
          </w:sdtPr>
          <w:sdtEndPr/>
          <w:sdtContent>
            <w:tc>
              <w:tcPr>
                <w:tcW w:w="2721" w:type="dxa"/>
              </w:tcPr>
              <w:p w14:paraId="14127DD4"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sdt>
          <w:sdtPr>
            <w:rPr>
              <w:color w:val="auto"/>
            </w:rPr>
            <w:id w:val="-756827281"/>
            <w:placeholder>
              <w:docPart w:val="8C1D1FCC95AC4DA4AE4F47FBA16F24E8"/>
            </w:placeholder>
            <w:showingPlcHdr/>
          </w:sdtPr>
          <w:sdtEndPr/>
          <w:sdtContent>
            <w:tc>
              <w:tcPr>
                <w:tcW w:w="2722" w:type="dxa"/>
              </w:tcPr>
              <w:p w14:paraId="2471DEB9" w14:textId="77777777" w:rsidR="00226F09" w:rsidRPr="00BD4B9C" w:rsidRDefault="00226F09" w:rsidP="00226F09">
                <w:pPr>
                  <w:pStyle w:val="TableMainRowsandColumns"/>
                  <w:keepNext w:val="0"/>
                  <w:spacing w:before="100" w:after="100"/>
                  <w:rPr>
                    <w:color w:val="auto"/>
                  </w:rPr>
                </w:pPr>
                <w:r w:rsidRPr="00BD4B9C">
                  <w:rPr>
                    <w:color w:val="auto"/>
                  </w:rPr>
                  <w:tab/>
                </w:r>
                <w:r w:rsidRPr="00BD4B9C">
                  <w:rPr>
                    <w:color w:val="auto"/>
                  </w:rPr>
                  <w:tab/>
                </w:r>
              </w:p>
            </w:tc>
          </w:sdtContent>
        </w:sdt>
      </w:tr>
    </w:tbl>
    <w:p w14:paraId="3CE0226D" w14:textId="77777777" w:rsidR="000E1DC3" w:rsidRDefault="000E1DC3" w:rsidP="00226F09">
      <w:pPr>
        <w:pStyle w:val="MainBody"/>
        <w:sectPr w:rsidR="000E1DC3" w:rsidSect="00226F09">
          <w:headerReference w:type="first" r:id="rId31"/>
          <w:footerReference w:type="first" r:id="rId32"/>
          <w:pgSz w:w="15840" w:h="12240" w:orient="landscape"/>
          <w:pgMar w:top="1440" w:right="1440" w:bottom="1440" w:left="1440" w:header="720" w:footer="0" w:gutter="0"/>
          <w:cols w:space="720"/>
          <w:titlePg/>
          <w:docGrid w:linePitch="360"/>
        </w:sectPr>
      </w:pPr>
    </w:p>
    <w:p w14:paraId="3D8CBC37" w14:textId="7B021768" w:rsidR="00226F09" w:rsidRDefault="00B52336" w:rsidP="00B34C03">
      <w:pPr>
        <w:pStyle w:val="H2"/>
      </w:pPr>
      <w:bookmarkStart w:id="81" w:name="_Toc210034761"/>
      <w:bookmarkStart w:id="82" w:name="_Toc210128940"/>
      <w:bookmarkStart w:id="83" w:name="_Toc210379353"/>
      <w:r w:rsidRPr="00B52336">
        <w:lastRenderedPageBreak/>
        <w:t>Data Release Application Version Approvals</w:t>
      </w:r>
      <w:bookmarkEnd w:id="81"/>
      <w:bookmarkEnd w:id="82"/>
      <w:bookmarkEnd w:id="83"/>
    </w:p>
    <w:p w14:paraId="79213E6F" w14:textId="76B4DADF" w:rsidR="00B52336" w:rsidRDefault="00B52336" w:rsidP="00B52336">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B52336" w:rsidRPr="00032BE8" w14:paraId="219FEA73" w14:textId="77777777" w:rsidTr="007E4D4A">
        <w:tc>
          <w:tcPr>
            <w:tcW w:w="962" w:type="dxa"/>
            <w:tcBorders>
              <w:right w:val="single" w:sz="4" w:space="0" w:color="FFFFFF" w:themeColor="background1"/>
            </w:tcBorders>
            <w:shd w:val="clear" w:color="auto" w:fill="414144" w:themeFill="text1"/>
          </w:tcPr>
          <w:p w14:paraId="758BDFC1" w14:textId="77777777" w:rsidR="00B52336" w:rsidRPr="00B52336" w:rsidRDefault="00B52336" w:rsidP="004B60F8">
            <w:pPr>
              <w:pStyle w:val="TableMainRowsandColumns"/>
              <w:rPr>
                <w:b/>
                <w:bCs/>
                <w:color w:val="FFFFFF" w:themeColor="background1"/>
              </w:rPr>
            </w:pPr>
            <w:r w:rsidRPr="00B52336">
              <w:rPr>
                <w:b/>
                <w:bCs/>
                <w:color w:val="FFFFFF" w:themeColor="background1"/>
              </w:rPr>
              <w:t>Version</w:t>
            </w:r>
          </w:p>
        </w:tc>
        <w:tc>
          <w:tcPr>
            <w:tcW w:w="8398" w:type="dxa"/>
            <w:tcBorders>
              <w:left w:val="single" w:sz="4" w:space="0" w:color="FFFFFF" w:themeColor="background1"/>
            </w:tcBorders>
            <w:shd w:val="clear" w:color="auto" w:fill="414144" w:themeFill="text1"/>
          </w:tcPr>
          <w:p w14:paraId="1213EE0C" w14:textId="77777777" w:rsidR="00B52336" w:rsidRPr="00B52336" w:rsidRDefault="00B52336" w:rsidP="004B60F8">
            <w:pPr>
              <w:pStyle w:val="TableMainRowsandColumns"/>
              <w:rPr>
                <w:b/>
                <w:bCs/>
                <w:color w:val="FFFFFF" w:themeColor="background1"/>
              </w:rPr>
            </w:pPr>
            <w:r w:rsidRPr="00B52336">
              <w:rPr>
                <w:b/>
                <w:bCs/>
                <w:color w:val="FFFFFF" w:themeColor="background1"/>
              </w:rPr>
              <w:t>Checkpoint</w:t>
            </w:r>
          </w:p>
        </w:tc>
      </w:tr>
      <w:tr w:rsidR="00B52336" w:rsidRPr="00B34C03" w14:paraId="286E99F6" w14:textId="77777777" w:rsidTr="007E4D4A">
        <w:tc>
          <w:tcPr>
            <w:tcW w:w="962" w:type="dxa"/>
            <w:shd w:val="clear" w:color="auto" w:fill="F3F4F5" w:themeFill="background2"/>
          </w:tcPr>
          <w:p w14:paraId="0EF1F813" w14:textId="77777777" w:rsidR="00B52336" w:rsidRPr="00B34C03" w:rsidRDefault="00B52336" w:rsidP="00B34C03">
            <w:pPr>
              <w:pStyle w:val="TableMainRowsandColumns"/>
            </w:pPr>
            <w:r w:rsidRPr="00B34C03">
              <w:t>V.</w:t>
            </w:r>
            <w:sdt>
              <w:sdtPr>
                <w:id w:val="1025063987"/>
                <w:placeholder>
                  <w:docPart w:val="BCC2E9B7DF644B41A5FB216D0315C952"/>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73C6B083" w14:textId="77777777" w:rsidR="00B52336" w:rsidRPr="00B34C03" w:rsidRDefault="00B52336" w:rsidP="00B34C03">
            <w:pPr>
              <w:pStyle w:val="TableMainRowsandColumns"/>
            </w:pPr>
            <w:r w:rsidRPr="00B34C03">
              <w:t>Presented at CIVHC Application Review</w:t>
            </w:r>
          </w:p>
        </w:tc>
      </w:tr>
      <w:tr w:rsidR="007E4D4A" w:rsidRPr="00B34C03" w14:paraId="56C27744" w14:textId="77777777" w:rsidTr="007E4D4A">
        <w:tc>
          <w:tcPr>
            <w:tcW w:w="962" w:type="dxa"/>
            <w:shd w:val="clear" w:color="auto" w:fill="F3F4F5" w:themeFill="background2"/>
          </w:tcPr>
          <w:p w14:paraId="21BCC46C" w14:textId="7CA777B0" w:rsidR="007E4D4A" w:rsidRPr="00B34C03" w:rsidRDefault="007E4D4A" w:rsidP="00B34C03">
            <w:pPr>
              <w:pStyle w:val="TableMainRowsandColumns"/>
            </w:pPr>
            <w:r w:rsidRPr="00B34C03">
              <w:t>V.</w:t>
            </w:r>
            <w:sdt>
              <w:sdtPr>
                <w:id w:val="847069892"/>
                <w:placeholder>
                  <w:docPart w:val="D5E743227F0345EC8E9DF20D6B089770"/>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61C82864" w14:textId="1625CE91" w:rsidR="007E4D4A" w:rsidRPr="00B34C03" w:rsidRDefault="007E4D4A" w:rsidP="00B34C03">
            <w:pPr>
              <w:pStyle w:val="TableMainRowsandColumns"/>
            </w:pPr>
            <w:r w:rsidRPr="00B34C03">
              <w:t>Presented to the Data Release Review Committee (DRRC)</w:t>
            </w:r>
          </w:p>
        </w:tc>
      </w:tr>
      <w:tr w:rsidR="007E4D4A" w:rsidRPr="00B34C03" w14:paraId="180BD2AB" w14:textId="77777777" w:rsidTr="007E4D4A">
        <w:tc>
          <w:tcPr>
            <w:tcW w:w="962" w:type="dxa"/>
            <w:shd w:val="clear" w:color="auto" w:fill="F3F4F5" w:themeFill="background2"/>
          </w:tcPr>
          <w:p w14:paraId="36153C53" w14:textId="77777777" w:rsidR="007E4D4A" w:rsidRPr="00B34C03" w:rsidRDefault="007E4D4A" w:rsidP="00B34C03">
            <w:pPr>
              <w:pStyle w:val="TableMainRowsandColumns"/>
            </w:pPr>
            <w:r w:rsidRPr="00B34C03">
              <w:t>V.</w:t>
            </w:r>
            <w:sdt>
              <w:sdtPr>
                <w:id w:val="451137047"/>
                <w:placeholder>
                  <w:docPart w:val="B890374C339A42AEA509A03E754AE124"/>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67B7FA57" w14:textId="77777777" w:rsidR="007E4D4A" w:rsidRPr="00B34C03" w:rsidRDefault="007E4D4A" w:rsidP="00B34C03">
            <w:pPr>
              <w:pStyle w:val="TableMainRowsandColumns"/>
            </w:pPr>
            <w:r w:rsidRPr="00B34C03">
              <w:t>Final version for production</w:t>
            </w:r>
          </w:p>
        </w:tc>
      </w:tr>
    </w:tbl>
    <w:p w14:paraId="47ADA44B" w14:textId="77777777" w:rsidR="00B52336" w:rsidRDefault="00B52336"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B52336" w:rsidRPr="00054F1A" w14:paraId="6C394255" w14:textId="77777777" w:rsidTr="00B52336">
        <w:tc>
          <w:tcPr>
            <w:tcW w:w="4799" w:type="dxa"/>
            <w:gridSpan w:val="2"/>
            <w:shd w:val="clear" w:color="auto" w:fill="D8782D" w:themeFill="accent1"/>
          </w:tcPr>
          <w:p w14:paraId="55FBB814" w14:textId="77777777" w:rsidR="00B52336" w:rsidRPr="00B52336" w:rsidRDefault="00B52336" w:rsidP="009879A2">
            <w:pPr>
              <w:pStyle w:val="TableHeader"/>
              <w:spacing w:before="60" w:after="60"/>
            </w:pPr>
            <w:bookmarkStart w:id="84" w:name="_Hlk210034547"/>
            <w:r w:rsidRPr="00B52336">
              <w:t>CIVHC Sign-Off</w:t>
            </w:r>
          </w:p>
        </w:tc>
        <w:tc>
          <w:tcPr>
            <w:tcW w:w="4556" w:type="dxa"/>
            <w:gridSpan w:val="2"/>
            <w:shd w:val="clear" w:color="auto" w:fill="414144" w:themeFill="text1"/>
          </w:tcPr>
          <w:p w14:paraId="34D1B5D3" w14:textId="77777777" w:rsidR="00B52336" w:rsidRPr="00B52336" w:rsidRDefault="00B52336" w:rsidP="009879A2">
            <w:pPr>
              <w:pStyle w:val="TableHeader"/>
              <w:spacing w:before="60" w:after="60"/>
              <w:rPr>
                <w:color w:val="FFFFFF" w:themeColor="background1"/>
              </w:rPr>
            </w:pPr>
            <w:r w:rsidRPr="00B52336">
              <w:rPr>
                <w:color w:val="FFFFFF" w:themeColor="background1"/>
              </w:rPr>
              <w:t>Receiving Organization Sign-Off</w:t>
            </w:r>
          </w:p>
        </w:tc>
      </w:tr>
      <w:tr w:rsidR="00B52336" w:rsidRPr="00B34C03" w14:paraId="4178A7B8" w14:textId="77777777" w:rsidTr="00B52336">
        <w:tc>
          <w:tcPr>
            <w:tcW w:w="1353" w:type="dxa"/>
            <w:shd w:val="clear" w:color="auto" w:fill="F7E3D4" w:themeFill="accent1" w:themeFillTint="33"/>
          </w:tcPr>
          <w:p w14:paraId="3DAB85E7" w14:textId="02658871" w:rsidR="00B52336" w:rsidRPr="00B34C03" w:rsidRDefault="00B52336" w:rsidP="00B34C03">
            <w:pPr>
              <w:pStyle w:val="TableMainRowsandColumns"/>
            </w:pPr>
            <w:r w:rsidRPr="00B34C03">
              <w:t xml:space="preserve">Signature: </w:t>
            </w:r>
          </w:p>
        </w:tc>
        <w:sdt>
          <w:sdtPr>
            <w:id w:val="838657380"/>
            <w:placeholder>
              <w:docPart w:val="88529D0FF5B348BC8AABE7EED385594F"/>
            </w:placeholder>
            <w:showingPlcHdr/>
          </w:sdtPr>
          <w:sdtEndPr/>
          <w:sdtContent>
            <w:tc>
              <w:tcPr>
                <w:tcW w:w="3446" w:type="dxa"/>
              </w:tcPr>
              <w:p w14:paraId="783CC30F" w14:textId="77777777" w:rsidR="00B52336" w:rsidRPr="00B34C03" w:rsidRDefault="00B52336" w:rsidP="00B34C03">
                <w:pPr>
                  <w:pStyle w:val="TableMainRowsandColumns"/>
                </w:pPr>
                <w:r w:rsidRPr="00B34C03">
                  <w:tab/>
                </w:r>
                <w:r w:rsidRPr="00B34C03">
                  <w:tab/>
                </w:r>
              </w:p>
            </w:tc>
          </w:sdtContent>
        </w:sdt>
        <w:tc>
          <w:tcPr>
            <w:tcW w:w="1204" w:type="dxa"/>
            <w:shd w:val="clear" w:color="auto" w:fill="F3F4F5" w:themeFill="background2"/>
          </w:tcPr>
          <w:p w14:paraId="4E1415FA" w14:textId="77777777" w:rsidR="00B52336" w:rsidRPr="00B34C03" w:rsidRDefault="00B52336" w:rsidP="00B34C03">
            <w:pPr>
              <w:pStyle w:val="TableMainRowsandColumns"/>
            </w:pPr>
            <w:r w:rsidRPr="00B34C03">
              <w:t xml:space="preserve">Signature: </w:t>
            </w:r>
          </w:p>
        </w:tc>
        <w:sdt>
          <w:sdtPr>
            <w:id w:val="-1816711476"/>
            <w:placeholder>
              <w:docPart w:val="3FCC7A451A06492F8264D8A8A00152EE"/>
            </w:placeholder>
            <w:showingPlcHdr/>
          </w:sdtPr>
          <w:sdtEndPr/>
          <w:sdtContent>
            <w:tc>
              <w:tcPr>
                <w:tcW w:w="3352" w:type="dxa"/>
              </w:tcPr>
              <w:p w14:paraId="739BF7A7" w14:textId="77777777" w:rsidR="00B52336" w:rsidRPr="00B34C03" w:rsidRDefault="00B52336" w:rsidP="00B34C03">
                <w:pPr>
                  <w:pStyle w:val="TableMainRowsandColumns"/>
                </w:pPr>
                <w:r w:rsidRPr="00B34C03">
                  <w:tab/>
                </w:r>
                <w:r w:rsidRPr="00B34C03">
                  <w:tab/>
                </w:r>
              </w:p>
            </w:tc>
          </w:sdtContent>
        </w:sdt>
      </w:tr>
      <w:tr w:rsidR="00B52336" w:rsidRPr="00B34C03" w14:paraId="66F1ACD8" w14:textId="77777777" w:rsidTr="00B52336">
        <w:tc>
          <w:tcPr>
            <w:tcW w:w="1353" w:type="dxa"/>
            <w:shd w:val="clear" w:color="auto" w:fill="F7E3D4" w:themeFill="accent1" w:themeFillTint="33"/>
          </w:tcPr>
          <w:p w14:paraId="4CC726F8" w14:textId="77777777" w:rsidR="00B52336" w:rsidRPr="00B34C03" w:rsidRDefault="00B52336" w:rsidP="00B34C03">
            <w:pPr>
              <w:pStyle w:val="TableMainRowsandColumns"/>
            </w:pPr>
            <w:r w:rsidRPr="00B34C03">
              <w:t xml:space="preserve">Name: </w:t>
            </w:r>
          </w:p>
        </w:tc>
        <w:sdt>
          <w:sdtPr>
            <w:id w:val="-2001644977"/>
            <w:placeholder>
              <w:docPart w:val="E9634085CDAE49CEB5622B70E1C19390"/>
            </w:placeholder>
            <w:showingPlcHdr/>
          </w:sdtPr>
          <w:sdtEndPr/>
          <w:sdtContent>
            <w:tc>
              <w:tcPr>
                <w:tcW w:w="3446" w:type="dxa"/>
              </w:tcPr>
              <w:p w14:paraId="0F2ECBDE" w14:textId="77777777" w:rsidR="00B52336" w:rsidRPr="00B34C03" w:rsidRDefault="00B52336" w:rsidP="00B34C03">
                <w:pPr>
                  <w:pStyle w:val="TableMainRowsandColumns"/>
                </w:pPr>
                <w:r w:rsidRPr="00B34C03">
                  <w:tab/>
                </w:r>
                <w:r w:rsidRPr="00B34C03">
                  <w:tab/>
                </w:r>
              </w:p>
            </w:tc>
          </w:sdtContent>
        </w:sdt>
        <w:tc>
          <w:tcPr>
            <w:tcW w:w="1204" w:type="dxa"/>
            <w:shd w:val="clear" w:color="auto" w:fill="F3F4F5" w:themeFill="background2"/>
          </w:tcPr>
          <w:p w14:paraId="114FB9FA" w14:textId="77777777" w:rsidR="00B52336" w:rsidRPr="00B34C03" w:rsidRDefault="00B52336" w:rsidP="00B34C03">
            <w:pPr>
              <w:pStyle w:val="TableMainRowsandColumns"/>
            </w:pPr>
            <w:r w:rsidRPr="00B34C03">
              <w:t xml:space="preserve">Name: </w:t>
            </w:r>
          </w:p>
        </w:tc>
        <w:sdt>
          <w:sdtPr>
            <w:id w:val="-327741837"/>
            <w:placeholder>
              <w:docPart w:val="E68947E7928D48D0B95D0B92427E60DE"/>
            </w:placeholder>
            <w:showingPlcHdr/>
          </w:sdtPr>
          <w:sdtEndPr/>
          <w:sdtContent>
            <w:tc>
              <w:tcPr>
                <w:tcW w:w="3352" w:type="dxa"/>
              </w:tcPr>
              <w:p w14:paraId="3A9E5362" w14:textId="77777777" w:rsidR="00B52336" w:rsidRPr="00B34C03" w:rsidRDefault="00B52336" w:rsidP="00B34C03">
                <w:pPr>
                  <w:pStyle w:val="TableMainRowsandColumns"/>
                </w:pPr>
                <w:r w:rsidRPr="00B34C03">
                  <w:tab/>
                </w:r>
                <w:r w:rsidRPr="00B34C03">
                  <w:tab/>
                </w:r>
              </w:p>
            </w:tc>
          </w:sdtContent>
        </w:sdt>
      </w:tr>
      <w:tr w:rsidR="00B52336" w:rsidRPr="00B34C03" w14:paraId="3350BE1C" w14:textId="77777777" w:rsidTr="00B52336">
        <w:tc>
          <w:tcPr>
            <w:tcW w:w="1353" w:type="dxa"/>
            <w:shd w:val="clear" w:color="auto" w:fill="F7E3D4" w:themeFill="accent1" w:themeFillTint="33"/>
          </w:tcPr>
          <w:p w14:paraId="6080B6EE" w14:textId="77777777" w:rsidR="00B52336" w:rsidRPr="00B34C03" w:rsidRDefault="00B52336" w:rsidP="00B34C03">
            <w:pPr>
              <w:pStyle w:val="TableMainRowsandColumns"/>
            </w:pPr>
            <w:r w:rsidRPr="00B34C03">
              <w:t xml:space="preserve">Title: </w:t>
            </w:r>
          </w:p>
        </w:tc>
        <w:sdt>
          <w:sdtPr>
            <w:id w:val="-1753965644"/>
            <w:placeholder>
              <w:docPart w:val="833BDC1435C946A3B5F94B35CB80486E"/>
            </w:placeholder>
            <w:showingPlcHdr/>
          </w:sdtPr>
          <w:sdtEndPr/>
          <w:sdtContent>
            <w:tc>
              <w:tcPr>
                <w:tcW w:w="3446" w:type="dxa"/>
              </w:tcPr>
              <w:p w14:paraId="44F6A7D8" w14:textId="77777777" w:rsidR="00B52336" w:rsidRPr="00B34C03" w:rsidRDefault="00B52336" w:rsidP="00B34C03">
                <w:pPr>
                  <w:pStyle w:val="TableMainRowsandColumns"/>
                </w:pPr>
                <w:r w:rsidRPr="00B34C03">
                  <w:tab/>
                </w:r>
                <w:r w:rsidRPr="00B34C03">
                  <w:tab/>
                </w:r>
              </w:p>
            </w:tc>
          </w:sdtContent>
        </w:sdt>
        <w:tc>
          <w:tcPr>
            <w:tcW w:w="1204" w:type="dxa"/>
            <w:shd w:val="clear" w:color="auto" w:fill="F3F4F5" w:themeFill="background2"/>
          </w:tcPr>
          <w:p w14:paraId="4591EC13" w14:textId="77777777" w:rsidR="00B52336" w:rsidRPr="00B34C03" w:rsidRDefault="00B52336" w:rsidP="00B34C03">
            <w:pPr>
              <w:pStyle w:val="TableMainRowsandColumns"/>
            </w:pPr>
            <w:r w:rsidRPr="00B34C03">
              <w:t xml:space="preserve">Title: </w:t>
            </w:r>
          </w:p>
        </w:tc>
        <w:sdt>
          <w:sdtPr>
            <w:id w:val="-1618056197"/>
            <w:placeholder>
              <w:docPart w:val="BB79D0CB581344CAB73D495B93F01E8A"/>
            </w:placeholder>
            <w:showingPlcHdr/>
          </w:sdtPr>
          <w:sdtEndPr/>
          <w:sdtContent>
            <w:tc>
              <w:tcPr>
                <w:tcW w:w="3352" w:type="dxa"/>
              </w:tcPr>
              <w:p w14:paraId="0A1A703E" w14:textId="77777777" w:rsidR="00B52336" w:rsidRPr="00B34C03" w:rsidRDefault="00B52336" w:rsidP="00B34C03">
                <w:pPr>
                  <w:pStyle w:val="TableMainRowsandColumns"/>
                </w:pPr>
                <w:r w:rsidRPr="00B34C03">
                  <w:tab/>
                </w:r>
                <w:r w:rsidRPr="00B34C03">
                  <w:tab/>
                </w:r>
              </w:p>
            </w:tc>
          </w:sdtContent>
        </w:sdt>
      </w:tr>
      <w:tr w:rsidR="00B52336" w:rsidRPr="00B34C03" w14:paraId="30B73BE4" w14:textId="77777777" w:rsidTr="00B52336">
        <w:tc>
          <w:tcPr>
            <w:tcW w:w="1353" w:type="dxa"/>
            <w:shd w:val="clear" w:color="auto" w:fill="F7E3D4" w:themeFill="accent1" w:themeFillTint="33"/>
          </w:tcPr>
          <w:p w14:paraId="3B9A0BDE" w14:textId="77777777" w:rsidR="00B52336" w:rsidRPr="00B34C03" w:rsidRDefault="00B52336" w:rsidP="00B34C03">
            <w:pPr>
              <w:pStyle w:val="TableMainRowsandColumns"/>
            </w:pPr>
            <w:r w:rsidRPr="00B34C03">
              <w:t xml:space="preserve">Date: </w:t>
            </w:r>
          </w:p>
        </w:tc>
        <w:sdt>
          <w:sdtPr>
            <w:id w:val="127057703"/>
            <w:placeholder>
              <w:docPart w:val="464126BCE54742B9B6CCCD7EE9308D49"/>
            </w:placeholder>
            <w:showingPlcHdr/>
            <w:date w:fullDate="2024-12-19T00:00:00Z">
              <w:dateFormat w:val="M/d/yyyy"/>
              <w:lid w:val="en-US"/>
              <w:storeMappedDataAs w:val="dateTime"/>
              <w:calendar w:val="gregorian"/>
            </w:date>
          </w:sdtPr>
          <w:sdtEndPr/>
          <w:sdtContent>
            <w:tc>
              <w:tcPr>
                <w:tcW w:w="3446" w:type="dxa"/>
              </w:tcPr>
              <w:p w14:paraId="1FC6195E" w14:textId="77777777" w:rsidR="00B52336" w:rsidRPr="00B34C03" w:rsidRDefault="00B52336" w:rsidP="00B34C03">
                <w:pPr>
                  <w:pStyle w:val="TableMainRowsandColumns"/>
                </w:pPr>
                <w:r w:rsidRPr="00B34C03">
                  <w:rPr>
                    <w:rStyle w:val="PlaceholderText"/>
                    <w:color w:val="414144" w:themeColor="text2"/>
                  </w:rPr>
                  <w:tab/>
                </w:r>
              </w:p>
            </w:tc>
          </w:sdtContent>
        </w:sdt>
        <w:tc>
          <w:tcPr>
            <w:tcW w:w="1204" w:type="dxa"/>
            <w:shd w:val="clear" w:color="auto" w:fill="F3F4F5" w:themeFill="background2"/>
          </w:tcPr>
          <w:p w14:paraId="0DC7FD33" w14:textId="77777777" w:rsidR="00B52336" w:rsidRPr="00B34C03" w:rsidRDefault="00B52336" w:rsidP="00B34C03">
            <w:pPr>
              <w:pStyle w:val="TableMainRowsandColumns"/>
            </w:pPr>
            <w:r w:rsidRPr="00B34C03">
              <w:t xml:space="preserve">Date: </w:t>
            </w:r>
          </w:p>
        </w:tc>
        <w:sdt>
          <w:sdtPr>
            <w:id w:val="-335848227"/>
            <w:placeholder>
              <w:docPart w:val="FDD69A3457CC453EB32335E9D6E77EE5"/>
            </w:placeholder>
            <w:showingPlcHdr/>
            <w:date w:fullDate="2024-12-19T00:00:00Z">
              <w:dateFormat w:val="M/d/yyyy"/>
              <w:lid w:val="en-US"/>
              <w:storeMappedDataAs w:val="dateTime"/>
              <w:calendar w:val="gregorian"/>
            </w:date>
          </w:sdtPr>
          <w:sdtEndPr/>
          <w:sdtContent>
            <w:tc>
              <w:tcPr>
                <w:tcW w:w="3352" w:type="dxa"/>
              </w:tcPr>
              <w:p w14:paraId="4C493D08" w14:textId="77777777" w:rsidR="00B52336" w:rsidRPr="00B34C03" w:rsidRDefault="00B52336" w:rsidP="00B34C03">
                <w:pPr>
                  <w:pStyle w:val="TableMainRowsandColumns"/>
                </w:pPr>
                <w:r w:rsidRPr="00B34C03">
                  <w:rPr>
                    <w:rStyle w:val="PlaceholderText"/>
                    <w:color w:val="414144" w:themeColor="text2"/>
                  </w:rPr>
                  <w:tab/>
                </w:r>
              </w:p>
            </w:tc>
          </w:sdtContent>
        </w:sdt>
      </w:tr>
    </w:tbl>
    <w:p w14:paraId="69AA012A" w14:textId="77777777" w:rsidR="00B34C03" w:rsidRDefault="00B34C03">
      <w:pPr>
        <w:rPr>
          <w:rFonts w:ascii="Calibri" w:eastAsia="Calibri" w:hAnsi="Calibri" w:cstheme="majorBidi"/>
          <w:b/>
          <w:bCs/>
          <w:color w:val="414144" w:themeColor="text1"/>
          <w:kern w:val="2"/>
          <w:sz w:val="34"/>
          <w:szCs w:val="34"/>
        </w:rPr>
      </w:pPr>
      <w:bookmarkStart w:id="85" w:name="_Toc210128941"/>
      <w:bookmarkEnd w:id="84"/>
      <w:r>
        <w:br w:type="page"/>
      </w:r>
    </w:p>
    <w:p w14:paraId="0E914FD4" w14:textId="50A87554" w:rsidR="009879A2" w:rsidRDefault="009879A2" w:rsidP="00B34C03">
      <w:pPr>
        <w:pStyle w:val="H2"/>
      </w:pPr>
      <w:bookmarkStart w:id="86" w:name="_Toc210379354"/>
      <w:r>
        <w:lastRenderedPageBreak/>
        <w:t>Data Element Selection Form Version Approvals</w:t>
      </w:r>
      <w:bookmarkEnd w:id="85"/>
      <w:bookmarkEnd w:id="86"/>
    </w:p>
    <w:p w14:paraId="2F1631CB" w14:textId="77B04257" w:rsidR="00B52336" w:rsidRDefault="009879A2" w:rsidP="009879A2">
      <w:pPr>
        <w:pStyle w:val="MainBody"/>
      </w:pPr>
      <w:r w:rsidRPr="009879A2">
        <w:t>The Client Organization has reviewed and confirms that the final version number of the Data Element Selection Form reflected below correctly represents the data specifications needed to meet the project objectives.</w:t>
      </w:r>
    </w:p>
    <w:tbl>
      <w:tblPr>
        <w:tblStyle w:val="TableGrid"/>
        <w:tblW w:w="9360" w:type="dxa"/>
        <w:tblInd w:w="-5" w:type="dxa"/>
        <w:tblLook w:val="04A0" w:firstRow="1" w:lastRow="0" w:firstColumn="1" w:lastColumn="0" w:noHBand="0" w:noVBand="1"/>
      </w:tblPr>
      <w:tblGrid>
        <w:gridCol w:w="962"/>
        <w:gridCol w:w="8398"/>
      </w:tblGrid>
      <w:tr w:rsidR="007E4D4A" w:rsidRPr="00032BE8" w14:paraId="1B0BC3A8" w14:textId="77777777" w:rsidTr="004B60F8">
        <w:tc>
          <w:tcPr>
            <w:tcW w:w="962" w:type="dxa"/>
            <w:tcBorders>
              <w:right w:val="single" w:sz="4" w:space="0" w:color="FFFFFF" w:themeColor="background1"/>
            </w:tcBorders>
            <w:shd w:val="clear" w:color="auto" w:fill="414144" w:themeFill="text1"/>
          </w:tcPr>
          <w:p w14:paraId="7D30E700" w14:textId="77777777" w:rsidR="007E4D4A" w:rsidRPr="00B52336" w:rsidRDefault="007E4D4A" w:rsidP="004B60F8">
            <w:pPr>
              <w:pStyle w:val="TableMainRowsandColumns"/>
              <w:rPr>
                <w:b/>
                <w:bCs/>
                <w:color w:val="FFFFFF" w:themeColor="background1"/>
              </w:rPr>
            </w:pPr>
            <w:r w:rsidRPr="00B52336">
              <w:rPr>
                <w:b/>
                <w:bCs/>
                <w:color w:val="FFFFFF" w:themeColor="background1"/>
              </w:rPr>
              <w:t>Version</w:t>
            </w:r>
          </w:p>
        </w:tc>
        <w:tc>
          <w:tcPr>
            <w:tcW w:w="8398" w:type="dxa"/>
            <w:tcBorders>
              <w:left w:val="single" w:sz="4" w:space="0" w:color="FFFFFF" w:themeColor="background1"/>
            </w:tcBorders>
            <w:shd w:val="clear" w:color="auto" w:fill="414144" w:themeFill="text1"/>
          </w:tcPr>
          <w:p w14:paraId="581AE68E" w14:textId="77777777" w:rsidR="007E4D4A" w:rsidRPr="00B52336" w:rsidRDefault="007E4D4A" w:rsidP="004B60F8">
            <w:pPr>
              <w:pStyle w:val="TableMainRowsandColumns"/>
              <w:rPr>
                <w:b/>
                <w:bCs/>
                <w:color w:val="FFFFFF" w:themeColor="background1"/>
              </w:rPr>
            </w:pPr>
            <w:r w:rsidRPr="00B52336">
              <w:rPr>
                <w:b/>
                <w:bCs/>
                <w:color w:val="FFFFFF" w:themeColor="background1"/>
              </w:rPr>
              <w:t>Checkpoint</w:t>
            </w:r>
          </w:p>
        </w:tc>
      </w:tr>
      <w:tr w:rsidR="007E4D4A" w:rsidRPr="00B34C03" w14:paraId="2BC8677A" w14:textId="77777777" w:rsidTr="004B60F8">
        <w:tc>
          <w:tcPr>
            <w:tcW w:w="962" w:type="dxa"/>
            <w:shd w:val="clear" w:color="auto" w:fill="F3F4F5" w:themeFill="background2"/>
          </w:tcPr>
          <w:p w14:paraId="2D5DD75A" w14:textId="77777777" w:rsidR="007E4D4A" w:rsidRPr="00B34C03" w:rsidRDefault="007E4D4A" w:rsidP="00B34C03">
            <w:pPr>
              <w:pStyle w:val="TableMainRowsandColumns"/>
            </w:pPr>
            <w:r w:rsidRPr="00B34C03">
              <w:t>V.</w:t>
            </w:r>
            <w:sdt>
              <w:sdtPr>
                <w:id w:val="-351182550"/>
                <w:placeholder>
                  <w:docPart w:val="8E6E5EF605624B7AAC0700D085634D50"/>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041B70F0" w14:textId="77777777" w:rsidR="007E4D4A" w:rsidRPr="00B34C03" w:rsidRDefault="007E4D4A" w:rsidP="00B34C03">
            <w:pPr>
              <w:pStyle w:val="TableMainRowsandColumns"/>
            </w:pPr>
            <w:r w:rsidRPr="00B34C03">
              <w:t>Presented at CIVHC Application Review</w:t>
            </w:r>
          </w:p>
        </w:tc>
      </w:tr>
      <w:tr w:rsidR="007E4D4A" w:rsidRPr="00B34C03" w14:paraId="1E036399" w14:textId="77777777" w:rsidTr="004B60F8">
        <w:tc>
          <w:tcPr>
            <w:tcW w:w="962" w:type="dxa"/>
            <w:shd w:val="clear" w:color="auto" w:fill="F3F4F5" w:themeFill="background2"/>
          </w:tcPr>
          <w:p w14:paraId="42368751" w14:textId="77777777" w:rsidR="007E4D4A" w:rsidRPr="00B34C03" w:rsidRDefault="007E4D4A" w:rsidP="00B34C03">
            <w:pPr>
              <w:pStyle w:val="TableMainRowsandColumns"/>
            </w:pPr>
            <w:r w:rsidRPr="00B34C03">
              <w:t>V.</w:t>
            </w:r>
            <w:sdt>
              <w:sdtPr>
                <w:id w:val="-659235657"/>
                <w:placeholder>
                  <w:docPart w:val="292BB81EAA76470CAC6834D01267859C"/>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40F1F9A7" w14:textId="77777777" w:rsidR="007E4D4A" w:rsidRPr="00B34C03" w:rsidRDefault="007E4D4A" w:rsidP="00B34C03">
            <w:pPr>
              <w:pStyle w:val="TableMainRowsandColumns"/>
            </w:pPr>
            <w:r w:rsidRPr="00B34C03">
              <w:t>Presented to the Data Release Review Committee (DRRC)</w:t>
            </w:r>
          </w:p>
        </w:tc>
      </w:tr>
      <w:tr w:rsidR="007E4D4A" w:rsidRPr="00B34C03" w14:paraId="053C5D44" w14:textId="77777777" w:rsidTr="004B60F8">
        <w:tc>
          <w:tcPr>
            <w:tcW w:w="962" w:type="dxa"/>
            <w:shd w:val="clear" w:color="auto" w:fill="F3F4F5" w:themeFill="background2"/>
          </w:tcPr>
          <w:p w14:paraId="03109597" w14:textId="77777777" w:rsidR="007E4D4A" w:rsidRPr="00B34C03" w:rsidRDefault="007E4D4A" w:rsidP="00B34C03">
            <w:pPr>
              <w:pStyle w:val="TableMainRowsandColumns"/>
            </w:pPr>
            <w:r w:rsidRPr="00B34C03">
              <w:t>V.</w:t>
            </w:r>
            <w:sdt>
              <w:sdtPr>
                <w:id w:val="-796761867"/>
                <w:placeholder>
                  <w:docPart w:val="08B9E30DFE8249BC860B002702FBE32B"/>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B34C03">
                  <w:rPr>
                    <w:rStyle w:val="PlaceholderText"/>
                    <w:color w:val="414144" w:themeColor="text2"/>
                  </w:rPr>
                  <w:t>00</w:t>
                </w:r>
              </w:sdtContent>
            </w:sdt>
          </w:p>
        </w:tc>
        <w:tc>
          <w:tcPr>
            <w:tcW w:w="8398" w:type="dxa"/>
          </w:tcPr>
          <w:p w14:paraId="2E476D64" w14:textId="77777777" w:rsidR="007E4D4A" w:rsidRPr="00B34C03" w:rsidRDefault="007E4D4A" w:rsidP="00B34C03">
            <w:pPr>
              <w:pStyle w:val="TableMainRowsandColumns"/>
            </w:pPr>
            <w:r w:rsidRPr="00B34C03">
              <w:t>Final version for production</w:t>
            </w:r>
          </w:p>
        </w:tc>
      </w:tr>
    </w:tbl>
    <w:p w14:paraId="310DBC49" w14:textId="77777777" w:rsidR="009879A2" w:rsidRDefault="009879A2" w:rsidP="009879A2">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9879A2" w:rsidRPr="00054F1A" w14:paraId="510BA6CA" w14:textId="77777777" w:rsidTr="004B60F8">
        <w:tc>
          <w:tcPr>
            <w:tcW w:w="4799" w:type="dxa"/>
            <w:gridSpan w:val="2"/>
            <w:shd w:val="clear" w:color="auto" w:fill="D8782D" w:themeFill="accent1"/>
          </w:tcPr>
          <w:p w14:paraId="36DD0970" w14:textId="77777777" w:rsidR="009879A2" w:rsidRPr="00B52336" w:rsidRDefault="009879A2" w:rsidP="009879A2">
            <w:pPr>
              <w:pStyle w:val="TableHeader"/>
              <w:spacing w:before="60" w:after="60"/>
            </w:pPr>
            <w:r w:rsidRPr="00B52336">
              <w:t>CIVHC Sign-Off</w:t>
            </w:r>
          </w:p>
        </w:tc>
        <w:tc>
          <w:tcPr>
            <w:tcW w:w="4556" w:type="dxa"/>
            <w:gridSpan w:val="2"/>
            <w:shd w:val="clear" w:color="auto" w:fill="414144" w:themeFill="text1"/>
          </w:tcPr>
          <w:p w14:paraId="58BFCC40" w14:textId="77777777" w:rsidR="009879A2" w:rsidRPr="00B52336" w:rsidRDefault="009879A2" w:rsidP="009879A2">
            <w:pPr>
              <w:pStyle w:val="TableHeader"/>
              <w:spacing w:before="60" w:after="60"/>
              <w:rPr>
                <w:color w:val="FFFFFF" w:themeColor="background1"/>
              </w:rPr>
            </w:pPr>
            <w:r w:rsidRPr="00B52336">
              <w:rPr>
                <w:color w:val="FFFFFF" w:themeColor="background1"/>
              </w:rPr>
              <w:t>Receiving Organization Sign-Off</w:t>
            </w:r>
          </w:p>
        </w:tc>
      </w:tr>
      <w:tr w:rsidR="009879A2" w:rsidRPr="00B34C03" w14:paraId="709D5E5C" w14:textId="77777777" w:rsidTr="004B60F8">
        <w:tc>
          <w:tcPr>
            <w:tcW w:w="1353" w:type="dxa"/>
            <w:shd w:val="clear" w:color="auto" w:fill="F7E3D4" w:themeFill="accent1" w:themeFillTint="33"/>
          </w:tcPr>
          <w:p w14:paraId="76912F6D" w14:textId="0C2FFFBE" w:rsidR="009879A2" w:rsidRPr="00B34C03" w:rsidRDefault="009879A2" w:rsidP="00B34C03">
            <w:pPr>
              <w:pStyle w:val="TableMainRowsandColumns"/>
            </w:pPr>
            <w:r w:rsidRPr="00B34C03">
              <w:t xml:space="preserve">Signature: </w:t>
            </w:r>
          </w:p>
        </w:tc>
        <w:sdt>
          <w:sdtPr>
            <w:id w:val="-818871087"/>
            <w:placeholder>
              <w:docPart w:val="BC03F7780FA24F05B27FEDFB51D6EB81"/>
            </w:placeholder>
            <w:showingPlcHdr/>
          </w:sdtPr>
          <w:sdtEndPr/>
          <w:sdtContent>
            <w:tc>
              <w:tcPr>
                <w:tcW w:w="3446" w:type="dxa"/>
              </w:tcPr>
              <w:p w14:paraId="3AD56A99" w14:textId="77777777" w:rsidR="009879A2" w:rsidRPr="00B34C03" w:rsidRDefault="009879A2" w:rsidP="00B34C03">
                <w:pPr>
                  <w:pStyle w:val="TableMainRowsandColumns"/>
                </w:pPr>
                <w:r w:rsidRPr="00B34C03">
                  <w:tab/>
                </w:r>
                <w:r w:rsidRPr="00B34C03">
                  <w:tab/>
                </w:r>
              </w:p>
            </w:tc>
          </w:sdtContent>
        </w:sdt>
        <w:tc>
          <w:tcPr>
            <w:tcW w:w="1204" w:type="dxa"/>
            <w:shd w:val="clear" w:color="auto" w:fill="F3F4F5" w:themeFill="background2"/>
          </w:tcPr>
          <w:p w14:paraId="28674F1E" w14:textId="77777777" w:rsidR="009879A2" w:rsidRPr="00B34C03" w:rsidRDefault="009879A2" w:rsidP="00B34C03">
            <w:pPr>
              <w:pStyle w:val="TableMainRowsandColumns"/>
            </w:pPr>
            <w:r w:rsidRPr="00B34C03">
              <w:t xml:space="preserve">Signature: </w:t>
            </w:r>
          </w:p>
        </w:tc>
        <w:sdt>
          <w:sdtPr>
            <w:id w:val="186874173"/>
            <w:placeholder>
              <w:docPart w:val="3000622AD630416E9DE096DD593ECE99"/>
            </w:placeholder>
            <w:showingPlcHdr/>
          </w:sdtPr>
          <w:sdtEndPr/>
          <w:sdtContent>
            <w:tc>
              <w:tcPr>
                <w:tcW w:w="3352" w:type="dxa"/>
              </w:tcPr>
              <w:p w14:paraId="1E52FC14" w14:textId="77777777" w:rsidR="009879A2" w:rsidRPr="00B34C03" w:rsidRDefault="009879A2" w:rsidP="00B34C03">
                <w:pPr>
                  <w:pStyle w:val="TableMainRowsandColumns"/>
                </w:pPr>
                <w:r w:rsidRPr="00B34C03">
                  <w:tab/>
                </w:r>
                <w:r w:rsidRPr="00B34C03">
                  <w:tab/>
                </w:r>
              </w:p>
            </w:tc>
          </w:sdtContent>
        </w:sdt>
      </w:tr>
      <w:tr w:rsidR="009879A2" w:rsidRPr="00B34C03" w14:paraId="54B8DD7F" w14:textId="77777777" w:rsidTr="004B60F8">
        <w:tc>
          <w:tcPr>
            <w:tcW w:w="1353" w:type="dxa"/>
            <w:shd w:val="clear" w:color="auto" w:fill="F7E3D4" w:themeFill="accent1" w:themeFillTint="33"/>
          </w:tcPr>
          <w:p w14:paraId="6039DA1E" w14:textId="77777777" w:rsidR="009879A2" w:rsidRPr="00B34C03" w:rsidRDefault="009879A2" w:rsidP="00B34C03">
            <w:pPr>
              <w:pStyle w:val="TableMainRowsandColumns"/>
            </w:pPr>
            <w:r w:rsidRPr="00B34C03">
              <w:t xml:space="preserve">Name: </w:t>
            </w:r>
          </w:p>
        </w:tc>
        <w:sdt>
          <w:sdtPr>
            <w:id w:val="1865168315"/>
            <w:placeholder>
              <w:docPart w:val="A14101ED6CEA4CF3B81868D30536ADF5"/>
            </w:placeholder>
            <w:showingPlcHdr/>
          </w:sdtPr>
          <w:sdtEndPr/>
          <w:sdtContent>
            <w:tc>
              <w:tcPr>
                <w:tcW w:w="3446" w:type="dxa"/>
              </w:tcPr>
              <w:p w14:paraId="2671A3EA" w14:textId="77777777" w:rsidR="009879A2" w:rsidRPr="00B34C03" w:rsidRDefault="009879A2" w:rsidP="00B34C03">
                <w:pPr>
                  <w:pStyle w:val="TableMainRowsandColumns"/>
                </w:pPr>
                <w:r w:rsidRPr="00B34C03">
                  <w:tab/>
                </w:r>
                <w:r w:rsidRPr="00B34C03">
                  <w:tab/>
                </w:r>
              </w:p>
            </w:tc>
          </w:sdtContent>
        </w:sdt>
        <w:tc>
          <w:tcPr>
            <w:tcW w:w="1204" w:type="dxa"/>
            <w:shd w:val="clear" w:color="auto" w:fill="F3F4F5" w:themeFill="background2"/>
          </w:tcPr>
          <w:p w14:paraId="70AA1AE0" w14:textId="77777777" w:rsidR="009879A2" w:rsidRPr="00B34C03" w:rsidRDefault="009879A2" w:rsidP="00B34C03">
            <w:pPr>
              <w:pStyle w:val="TableMainRowsandColumns"/>
            </w:pPr>
            <w:r w:rsidRPr="00B34C03">
              <w:t xml:space="preserve">Name: </w:t>
            </w:r>
          </w:p>
        </w:tc>
        <w:sdt>
          <w:sdtPr>
            <w:id w:val="-1764674737"/>
            <w:placeholder>
              <w:docPart w:val="3B40636F3F5D4398875A1C7DDB9C147F"/>
            </w:placeholder>
            <w:showingPlcHdr/>
          </w:sdtPr>
          <w:sdtEndPr/>
          <w:sdtContent>
            <w:tc>
              <w:tcPr>
                <w:tcW w:w="3352" w:type="dxa"/>
              </w:tcPr>
              <w:p w14:paraId="48D5FF88" w14:textId="77777777" w:rsidR="009879A2" w:rsidRPr="00B34C03" w:rsidRDefault="009879A2" w:rsidP="00B34C03">
                <w:pPr>
                  <w:pStyle w:val="TableMainRowsandColumns"/>
                </w:pPr>
                <w:r w:rsidRPr="00B34C03">
                  <w:tab/>
                </w:r>
                <w:r w:rsidRPr="00B34C03">
                  <w:tab/>
                </w:r>
              </w:p>
            </w:tc>
          </w:sdtContent>
        </w:sdt>
      </w:tr>
      <w:tr w:rsidR="009879A2" w:rsidRPr="00B34C03" w14:paraId="498B5C57" w14:textId="77777777" w:rsidTr="004B60F8">
        <w:tc>
          <w:tcPr>
            <w:tcW w:w="1353" w:type="dxa"/>
            <w:shd w:val="clear" w:color="auto" w:fill="F7E3D4" w:themeFill="accent1" w:themeFillTint="33"/>
          </w:tcPr>
          <w:p w14:paraId="531629DA" w14:textId="77777777" w:rsidR="009879A2" w:rsidRPr="00B34C03" w:rsidRDefault="009879A2" w:rsidP="00B34C03">
            <w:pPr>
              <w:pStyle w:val="TableMainRowsandColumns"/>
            </w:pPr>
            <w:r w:rsidRPr="00B34C03">
              <w:t xml:space="preserve">Title: </w:t>
            </w:r>
          </w:p>
        </w:tc>
        <w:sdt>
          <w:sdtPr>
            <w:id w:val="-1255818340"/>
            <w:placeholder>
              <w:docPart w:val="E2A1CA2A24694211BC249CEF51E709F0"/>
            </w:placeholder>
            <w:showingPlcHdr/>
          </w:sdtPr>
          <w:sdtEndPr/>
          <w:sdtContent>
            <w:tc>
              <w:tcPr>
                <w:tcW w:w="3446" w:type="dxa"/>
              </w:tcPr>
              <w:p w14:paraId="14506C6F" w14:textId="77777777" w:rsidR="009879A2" w:rsidRPr="00B34C03" w:rsidRDefault="009879A2" w:rsidP="00B34C03">
                <w:pPr>
                  <w:pStyle w:val="TableMainRowsandColumns"/>
                </w:pPr>
                <w:r w:rsidRPr="00B34C03">
                  <w:tab/>
                </w:r>
                <w:r w:rsidRPr="00B34C03">
                  <w:tab/>
                </w:r>
              </w:p>
            </w:tc>
          </w:sdtContent>
        </w:sdt>
        <w:tc>
          <w:tcPr>
            <w:tcW w:w="1204" w:type="dxa"/>
            <w:shd w:val="clear" w:color="auto" w:fill="F3F4F5" w:themeFill="background2"/>
          </w:tcPr>
          <w:p w14:paraId="6C5CA8CD" w14:textId="77777777" w:rsidR="009879A2" w:rsidRPr="00B34C03" w:rsidRDefault="009879A2" w:rsidP="00B34C03">
            <w:pPr>
              <w:pStyle w:val="TableMainRowsandColumns"/>
            </w:pPr>
            <w:r w:rsidRPr="00B34C03">
              <w:t xml:space="preserve">Title: </w:t>
            </w:r>
          </w:p>
        </w:tc>
        <w:sdt>
          <w:sdtPr>
            <w:id w:val="-1206174652"/>
            <w:placeholder>
              <w:docPart w:val="4EAEC287EF3D4DC888C42C5E93FA8A3D"/>
            </w:placeholder>
            <w:showingPlcHdr/>
          </w:sdtPr>
          <w:sdtEndPr/>
          <w:sdtContent>
            <w:tc>
              <w:tcPr>
                <w:tcW w:w="3352" w:type="dxa"/>
              </w:tcPr>
              <w:p w14:paraId="39C4AF71" w14:textId="77777777" w:rsidR="009879A2" w:rsidRPr="00B34C03" w:rsidRDefault="009879A2" w:rsidP="00B34C03">
                <w:pPr>
                  <w:pStyle w:val="TableMainRowsandColumns"/>
                </w:pPr>
                <w:r w:rsidRPr="00B34C03">
                  <w:tab/>
                </w:r>
                <w:r w:rsidRPr="00B34C03">
                  <w:tab/>
                </w:r>
              </w:p>
            </w:tc>
          </w:sdtContent>
        </w:sdt>
      </w:tr>
      <w:tr w:rsidR="009879A2" w:rsidRPr="00B34C03" w14:paraId="59AB80D1" w14:textId="77777777" w:rsidTr="004B60F8">
        <w:tc>
          <w:tcPr>
            <w:tcW w:w="1353" w:type="dxa"/>
            <w:shd w:val="clear" w:color="auto" w:fill="F7E3D4" w:themeFill="accent1" w:themeFillTint="33"/>
          </w:tcPr>
          <w:p w14:paraId="02624ABA" w14:textId="77777777" w:rsidR="009879A2" w:rsidRPr="00B34C03" w:rsidRDefault="009879A2" w:rsidP="00B34C03">
            <w:pPr>
              <w:pStyle w:val="TableMainRowsandColumns"/>
            </w:pPr>
            <w:r w:rsidRPr="00B34C03">
              <w:t xml:space="preserve">Date: </w:t>
            </w:r>
          </w:p>
        </w:tc>
        <w:sdt>
          <w:sdtPr>
            <w:id w:val="1161509885"/>
            <w:placeholder>
              <w:docPart w:val="48561CA62E7244559D3D37E19821B1E3"/>
            </w:placeholder>
            <w:showingPlcHdr/>
            <w:date w:fullDate="2024-12-19T00:00:00Z">
              <w:dateFormat w:val="M/d/yyyy"/>
              <w:lid w:val="en-US"/>
              <w:storeMappedDataAs w:val="dateTime"/>
              <w:calendar w:val="gregorian"/>
            </w:date>
          </w:sdtPr>
          <w:sdtEndPr/>
          <w:sdtContent>
            <w:tc>
              <w:tcPr>
                <w:tcW w:w="3446" w:type="dxa"/>
              </w:tcPr>
              <w:p w14:paraId="0FD9823D" w14:textId="77777777" w:rsidR="009879A2" w:rsidRPr="00B34C03" w:rsidRDefault="009879A2" w:rsidP="00B34C03">
                <w:pPr>
                  <w:pStyle w:val="TableMainRowsandColumns"/>
                </w:pPr>
                <w:r w:rsidRPr="00B34C03">
                  <w:rPr>
                    <w:rStyle w:val="PlaceholderText"/>
                    <w:color w:val="414144" w:themeColor="text2"/>
                  </w:rPr>
                  <w:tab/>
                </w:r>
              </w:p>
            </w:tc>
          </w:sdtContent>
        </w:sdt>
        <w:tc>
          <w:tcPr>
            <w:tcW w:w="1204" w:type="dxa"/>
            <w:shd w:val="clear" w:color="auto" w:fill="F3F4F5" w:themeFill="background2"/>
          </w:tcPr>
          <w:p w14:paraId="26660846" w14:textId="77777777" w:rsidR="009879A2" w:rsidRPr="00B34C03" w:rsidRDefault="009879A2" w:rsidP="00B34C03">
            <w:pPr>
              <w:pStyle w:val="TableMainRowsandColumns"/>
            </w:pPr>
            <w:r w:rsidRPr="00B34C03">
              <w:t xml:space="preserve">Date: </w:t>
            </w:r>
          </w:p>
        </w:tc>
        <w:sdt>
          <w:sdtPr>
            <w:id w:val="-1168014836"/>
            <w:placeholder>
              <w:docPart w:val="68328E7F710B4946ADC4BCFB3D11D5B4"/>
            </w:placeholder>
            <w:showingPlcHdr/>
            <w:date w:fullDate="2024-12-19T00:00:00Z">
              <w:dateFormat w:val="M/d/yyyy"/>
              <w:lid w:val="en-US"/>
              <w:storeMappedDataAs w:val="dateTime"/>
              <w:calendar w:val="gregorian"/>
            </w:date>
          </w:sdtPr>
          <w:sdtEndPr/>
          <w:sdtContent>
            <w:tc>
              <w:tcPr>
                <w:tcW w:w="3352" w:type="dxa"/>
              </w:tcPr>
              <w:p w14:paraId="3358330E" w14:textId="77777777" w:rsidR="009879A2" w:rsidRPr="00B34C03" w:rsidRDefault="009879A2" w:rsidP="00B34C03">
                <w:pPr>
                  <w:pStyle w:val="TableMainRowsandColumns"/>
                </w:pPr>
                <w:r w:rsidRPr="00B34C03">
                  <w:rPr>
                    <w:rStyle w:val="PlaceholderText"/>
                    <w:color w:val="414144" w:themeColor="text2"/>
                  </w:rPr>
                  <w:tab/>
                </w:r>
              </w:p>
            </w:tc>
          </w:sdtContent>
        </w:sdt>
      </w:tr>
    </w:tbl>
    <w:p w14:paraId="6CEFD27F" w14:textId="77777777" w:rsidR="009879A2" w:rsidRPr="009879A2" w:rsidRDefault="009879A2" w:rsidP="009879A2">
      <w:pPr>
        <w:pStyle w:val="MainBody"/>
      </w:pPr>
    </w:p>
    <w:sectPr w:rsidR="009879A2" w:rsidRPr="009879A2" w:rsidSect="000E1DC3">
      <w:headerReference w:type="first" r:id="rId33"/>
      <w:footerReference w:type="first" r:id="rId34"/>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181AAB" w14:textId="77777777" w:rsidR="00F26DEC" w:rsidRDefault="00F26DEC" w:rsidP="00090497">
      <w:pPr>
        <w:spacing w:after="0" w:line="240" w:lineRule="auto"/>
      </w:pPr>
      <w:r>
        <w:separator/>
      </w:r>
    </w:p>
  </w:endnote>
  <w:endnote w:type="continuationSeparator" w:id="0">
    <w:p w14:paraId="1F8CFC82" w14:textId="77777777" w:rsidR="00F26DEC" w:rsidRDefault="00F26DEC"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745CC" w14:textId="54982E8C" w:rsidR="00C67F4B" w:rsidRPr="0071644F" w:rsidRDefault="0091528B" w:rsidP="00C67F4B">
    <w:pPr>
      <w:spacing w:before="480" w:after="0"/>
      <w:rPr>
        <w:color w:val="5A3D85" w:themeColor="accent5"/>
        <w:sz w:val="24"/>
        <w:szCs w:val="24"/>
      </w:rPr>
    </w:pPr>
    <w:hyperlink w:anchor="TOC" w:tooltip="Click this link to jump to the top of the document" w:history="1">
      <w:r w:rsidR="00C67F4B" w:rsidRPr="0071644F">
        <w:rPr>
          <w:rStyle w:val="Hyperlink"/>
        </w:rPr>
        <w:t>Table of contents</w:t>
      </w:r>
    </w:hyperlink>
    <w:r w:rsidR="00C67F4B" w:rsidRPr="0071644F">
      <w:rPr>
        <w:sz w:val="24"/>
        <w:szCs w:val="24"/>
      </w:rPr>
      <w:t xml:space="preserve"> </w:t>
    </w:r>
    <w:r w:rsidR="00C67F4B" w:rsidRPr="0071644F">
      <w:rPr>
        <w:sz w:val="24"/>
        <w:szCs w:val="24"/>
      </w:rPr>
      <w:tab/>
    </w:r>
    <w:r w:rsidR="00C67F4B" w:rsidRPr="0071644F">
      <w:rPr>
        <w:sz w:val="24"/>
        <w:szCs w:val="24"/>
      </w:rPr>
      <w:tab/>
    </w:r>
    <w:r w:rsidR="0030482A">
      <w:rPr>
        <w:sz w:val="24"/>
        <w:szCs w:val="24"/>
      </w:rPr>
      <w:tab/>
    </w:r>
    <w:r w:rsidR="0030482A" w:rsidRPr="0030482A">
      <w:rPr>
        <w:sz w:val="24"/>
        <w:szCs w:val="24"/>
      </w:rPr>
      <w:t>020-007.1.3-FOR 202</w:t>
    </w:r>
    <w:r w:rsidR="00BF3FA4">
      <w:rPr>
        <w:sz w:val="24"/>
        <w:szCs w:val="24"/>
      </w:rPr>
      <w:t>601</w:t>
    </w:r>
    <w:r w:rsidR="00C67F4B" w:rsidRPr="0071644F">
      <w:rPr>
        <w:sz w:val="24"/>
        <w:szCs w:val="24"/>
      </w:rPr>
      <w:tab/>
    </w:r>
    <w:r w:rsidR="00C67F4B" w:rsidRPr="0071644F">
      <w:rPr>
        <w:sz w:val="24"/>
        <w:szCs w:val="24"/>
      </w:rPr>
      <w:tab/>
    </w:r>
    <w:r w:rsidR="00C67F4B" w:rsidRPr="0071644F">
      <w:rPr>
        <w:color w:val="FFFFFF" w:themeColor="background1"/>
        <w:sz w:val="24"/>
        <w:szCs w:val="24"/>
      </w:rPr>
      <w:t xml:space="preserve">       </w:t>
    </w:r>
    <w:r w:rsidR="00C67F4B" w:rsidRPr="0071644F">
      <w:rPr>
        <w:color w:val="FFFFFF" w:themeColor="background1"/>
        <w:sz w:val="24"/>
        <w:szCs w:val="24"/>
      </w:rPr>
      <w:tab/>
    </w:r>
    <w:r w:rsidR="00C67F4B" w:rsidRPr="0071644F">
      <w:rPr>
        <w:color w:val="5A3D85" w:themeColor="accent5"/>
        <w:sz w:val="24"/>
        <w:szCs w:val="24"/>
      </w:rPr>
      <w:t xml:space="preserve">           </w:t>
    </w:r>
    <w:r w:rsidR="00C67F4B" w:rsidRPr="00161688">
      <w:rPr>
        <w:color w:val="414144" w:themeColor="text1"/>
        <w:sz w:val="24"/>
        <w:szCs w:val="24"/>
      </w:rPr>
      <w:fldChar w:fldCharType="begin"/>
    </w:r>
    <w:r w:rsidR="00C67F4B" w:rsidRPr="00161688">
      <w:rPr>
        <w:color w:val="414144" w:themeColor="text1"/>
        <w:sz w:val="24"/>
        <w:szCs w:val="24"/>
      </w:rPr>
      <w:instrText xml:space="preserve"> PAGE  \* Arabic  \* MERGEFORMAT </w:instrText>
    </w:r>
    <w:r w:rsidR="00C67F4B" w:rsidRPr="00161688">
      <w:rPr>
        <w:color w:val="414144" w:themeColor="text1"/>
        <w:sz w:val="24"/>
        <w:szCs w:val="24"/>
      </w:rPr>
      <w:fldChar w:fldCharType="separate"/>
    </w:r>
    <w:r w:rsidR="00C67F4B" w:rsidRPr="00161688">
      <w:rPr>
        <w:color w:val="414144" w:themeColor="text1"/>
        <w:sz w:val="24"/>
        <w:szCs w:val="24"/>
      </w:rPr>
      <w:t>1</w:t>
    </w:r>
    <w:r w:rsidR="00C67F4B" w:rsidRPr="00161688">
      <w:rPr>
        <w:color w:val="414144" w:themeColor="text1"/>
        <w:sz w:val="24"/>
        <w:szCs w:val="24"/>
      </w:rPr>
      <w:fldChar w:fldCharType="end"/>
    </w:r>
  </w:p>
  <w:p w14:paraId="59AD6B0A" w14:textId="77777777" w:rsidR="00C67F4B" w:rsidRPr="00C67F4B" w:rsidRDefault="00C67F4B" w:rsidP="00C67F4B">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49AE0" w14:textId="77777777" w:rsidR="00226F09" w:rsidRDefault="00226F09">
    <w:pPr>
      <w:pStyle w:val="Footer"/>
    </w:pPr>
  </w:p>
  <w:p w14:paraId="4DFF1D4E" w14:textId="77777777" w:rsidR="00226F09" w:rsidRDefault="00226F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26166" w14:textId="41A3C350" w:rsidR="00226F09" w:rsidRDefault="0091528B" w:rsidP="00226F09">
    <w:pPr>
      <w:spacing w:before="480" w:after="0"/>
      <w:rPr>
        <w:color w:val="414144" w:themeColor="text1"/>
        <w:sz w:val="24"/>
        <w:szCs w:val="24"/>
      </w:rPr>
    </w:pPr>
    <w:hyperlink w:anchor="TOC" w:tooltip="Click this link to jump to the top of the document" w:history="1">
      <w:r w:rsidR="00226F09" w:rsidRPr="0071644F">
        <w:rPr>
          <w:rStyle w:val="Hyperlink"/>
        </w:rPr>
        <w:t>Table of contents</w:t>
      </w:r>
    </w:hyperlink>
    <w:r w:rsidR="00226F09" w:rsidRPr="0071644F">
      <w:rPr>
        <w:sz w:val="24"/>
        <w:szCs w:val="24"/>
      </w:rPr>
      <w:t xml:space="preserve">           </w:t>
    </w:r>
    <w:r w:rsidR="00226F09" w:rsidRPr="0071644F">
      <w:rPr>
        <w:sz w:val="24"/>
        <w:szCs w:val="24"/>
      </w:rPr>
      <w:tab/>
    </w:r>
    <w:r w:rsidR="00226F09" w:rsidRPr="0071644F">
      <w:rPr>
        <w:sz w:val="24"/>
        <w:szCs w:val="24"/>
      </w:rPr>
      <w:tab/>
    </w:r>
    <w:r w:rsidR="00226F09" w:rsidRPr="0071644F">
      <w:rPr>
        <w:sz w:val="24"/>
        <w:szCs w:val="24"/>
      </w:rPr>
      <w:tab/>
    </w:r>
    <w:r w:rsidR="00226F09" w:rsidRPr="0071644F">
      <w:rPr>
        <w:sz w:val="24"/>
        <w:szCs w:val="24"/>
      </w:rPr>
      <w:tab/>
    </w:r>
    <w:r w:rsidR="00226F09" w:rsidRPr="0071644F">
      <w:rPr>
        <w:color w:val="FFFFFF" w:themeColor="background1"/>
        <w:sz w:val="24"/>
        <w:szCs w:val="24"/>
      </w:rPr>
      <w:t xml:space="preserve">      </w:t>
    </w:r>
    <w:r w:rsidR="00B34C03" w:rsidRPr="0030482A">
      <w:rPr>
        <w:sz w:val="24"/>
        <w:szCs w:val="24"/>
      </w:rPr>
      <w:t>020-007.1.3-FOR 202510</w:t>
    </w:r>
    <w:r w:rsidR="00226F09">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0E1DC3">
      <w:rPr>
        <w:color w:val="5A3D85" w:themeColor="accent5"/>
        <w:sz w:val="24"/>
        <w:szCs w:val="24"/>
      </w:rPr>
      <w:tab/>
    </w:r>
    <w:r w:rsidR="00226F09" w:rsidRPr="0071644F">
      <w:rPr>
        <w:color w:val="5A3D85" w:themeColor="accent5"/>
        <w:sz w:val="24"/>
        <w:szCs w:val="24"/>
      </w:rPr>
      <w:t xml:space="preserve"> </w:t>
    </w:r>
    <w:r w:rsidR="00226F09" w:rsidRPr="00161688">
      <w:rPr>
        <w:color w:val="414144" w:themeColor="text1"/>
        <w:sz w:val="24"/>
        <w:szCs w:val="24"/>
      </w:rPr>
      <w:fldChar w:fldCharType="begin"/>
    </w:r>
    <w:r w:rsidR="00226F09" w:rsidRPr="00161688">
      <w:rPr>
        <w:color w:val="414144" w:themeColor="text1"/>
        <w:sz w:val="24"/>
        <w:szCs w:val="24"/>
      </w:rPr>
      <w:instrText xml:space="preserve"> PAGE  \* Arabic  \* MERGEFORMAT </w:instrText>
    </w:r>
    <w:r w:rsidR="00226F09" w:rsidRPr="00161688">
      <w:rPr>
        <w:color w:val="414144" w:themeColor="text1"/>
        <w:sz w:val="24"/>
        <w:szCs w:val="24"/>
      </w:rPr>
      <w:fldChar w:fldCharType="separate"/>
    </w:r>
    <w:r w:rsidR="00226F09">
      <w:rPr>
        <w:color w:val="414144" w:themeColor="text1"/>
        <w:sz w:val="24"/>
        <w:szCs w:val="24"/>
      </w:rPr>
      <w:t>7</w:t>
    </w:r>
    <w:r w:rsidR="00226F09" w:rsidRPr="00161688">
      <w:rPr>
        <w:color w:val="414144" w:themeColor="text1"/>
        <w:sz w:val="24"/>
        <w:szCs w:val="24"/>
      </w:rPr>
      <w:fldChar w:fldCharType="end"/>
    </w:r>
  </w:p>
  <w:p w14:paraId="1B2F5E2C" w14:textId="77777777" w:rsidR="00226F09" w:rsidRDefault="00226F09">
    <w:pPr>
      <w:pStyle w:val="Footer"/>
    </w:pPr>
  </w:p>
  <w:p w14:paraId="033C88D7" w14:textId="77777777" w:rsidR="00226F09" w:rsidRDefault="00226F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EB8BF8" w14:textId="10D8577F" w:rsidR="000E1DC3" w:rsidRDefault="0091528B" w:rsidP="00226F09">
    <w:pPr>
      <w:spacing w:before="480" w:after="0"/>
      <w:rPr>
        <w:color w:val="414144" w:themeColor="text1"/>
        <w:sz w:val="24"/>
        <w:szCs w:val="24"/>
      </w:rPr>
    </w:pPr>
    <w:hyperlink w:anchor="TOC" w:tooltip="Click this link to jump to the top of the document" w:history="1">
      <w:r w:rsidR="000E1DC3" w:rsidRPr="0071644F">
        <w:rPr>
          <w:rStyle w:val="Hyperlink"/>
        </w:rPr>
        <w:t>Table of contents</w:t>
      </w:r>
    </w:hyperlink>
    <w:r w:rsidR="000E1DC3" w:rsidRPr="0071644F">
      <w:rPr>
        <w:sz w:val="24"/>
        <w:szCs w:val="24"/>
      </w:rPr>
      <w:t xml:space="preserve">           </w:t>
    </w:r>
    <w:r w:rsidR="000E1DC3">
      <w:rPr>
        <w:sz w:val="24"/>
        <w:szCs w:val="24"/>
      </w:rPr>
      <w:tab/>
    </w:r>
    <w:r w:rsidR="000E1DC3">
      <w:rPr>
        <w:sz w:val="24"/>
        <w:szCs w:val="24"/>
      </w:rPr>
      <w:tab/>
    </w:r>
    <w:r w:rsidR="00B34C03" w:rsidRPr="0030482A">
      <w:rPr>
        <w:sz w:val="24"/>
        <w:szCs w:val="24"/>
      </w:rPr>
      <w:t>020-007.1.3-FOR 202510</w:t>
    </w:r>
    <w:r w:rsidR="000E1DC3">
      <w:rPr>
        <w:sz w:val="24"/>
        <w:szCs w:val="24"/>
      </w:rPr>
      <w:tab/>
    </w:r>
    <w:r w:rsidR="000E1DC3">
      <w:rPr>
        <w:sz w:val="24"/>
        <w:szCs w:val="24"/>
      </w:rPr>
      <w:tab/>
    </w:r>
    <w:r w:rsidR="000E1DC3">
      <w:rPr>
        <w:sz w:val="24"/>
        <w:szCs w:val="24"/>
      </w:rPr>
      <w:tab/>
    </w:r>
    <w:r w:rsidR="000E1DC3">
      <w:rPr>
        <w:sz w:val="24"/>
        <w:szCs w:val="24"/>
      </w:rPr>
      <w:tab/>
      <w:t xml:space="preserve">     </w:t>
    </w:r>
    <w:r w:rsidR="000E1DC3" w:rsidRPr="0071644F">
      <w:rPr>
        <w:color w:val="5A3D85" w:themeColor="accent5"/>
        <w:sz w:val="24"/>
        <w:szCs w:val="24"/>
      </w:rPr>
      <w:t xml:space="preserve"> </w:t>
    </w:r>
    <w:r w:rsidR="000E1DC3" w:rsidRPr="00161688">
      <w:rPr>
        <w:color w:val="414144" w:themeColor="text1"/>
        <w:sz w:val="24"/>
        <w:szCs w:val="24"/>
      </w:rPr>
      <w:fldChar w:fldCharType="begin"/>
    </w:r>
    <w:r w:rsidR="000E1DC3" w:rsidRPr="00161688">
      <w:rPr>
        <w:color w:val="414144" w:themeColor="text1"/>
        <w:sz w:val="24"/>
        <w:szCs w:val="24"/>
      </w:rPr>
      <w:instrText xml:space="preserve"> PAGE  \* Arabic  \* MERGEFORMAT </w:instrText>
    </w:r>
    <w:r w:rsidR="000E1DC3" w:rsidRPr="00161688">
      <w:rPr>
        <w:color w:val="414144" w:themeColor="text1"/>
        <w:sz w:val="24"/>
        <w:szCs w:val="24"/>
      </w:rPr>
      <w:fldChar w:fldCharType="separate"/>
    </w:r>
    <w:r w:rsidR="000E1DC3">
      <w:rPr>
        <w:color w:val="414144" w:themeColor="text1"/>
        <w:sz w:val="24"/>
        <w:szCs w:val="24"/>
      </w:rPr>
      <w:t>7</w:t>
    </w:r>
    <w:r w:rsidR="000E1DC3" w:rsidRPr="00161688">
      <w:rPr>
        <w:color w:val="414144" w:themeColor="text1"/>
        <w:sz w:val="24"/>
        <w:szCs w:val="24"/>
      </w:rPr>
      <w:fldChar w:fldCharType="end"/>
    </w:r>
  </w:p>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98231" w14:textId="77777777" w:rsidR="00F26DEC" w:rsidRDefault="00F26DEC" w:rsidP="00090497">
      <w:pPr>
        <w:spacing w:after="0" w:line="240" w:lineRule="auto"/>
      </w:pPr>
      <w:r>
        <w:separator/>
      </w:r>
    </w:p>
  </w:footnote>
  <w:footnote w:type="continuationSeparator" w:id="0">
    <w:p w14:paraId="6B50827E" w14:textId="77777777" w:rsidR="00F26DEC" w:rsidRDefault="00F26DEC" w:rsidP="00090497">
      <w:pPr>
        <w:spacing w:after="0" w:line="240" w:lineRule="auto"/>
      </w:pPr>
      <w:r>
        <w:continuationSeparator/>
      </w:r>
    </w:p>
  </w:footnote>
  <w:footnote w:id="1">
    <w:p w14:paraId="03A5B5B5" w14:textId="7F068370" w:rsidR="006F630A" w:rsidRDefault="006F630A" w:rsidP="006F630A">
      <w:pPr>
        <w:pStyle w:val="FootnoteText"/>
      </w:pPr>
      <w:r>
        <w:rPr>
          <w:rStyle w:val="FootnoteReference"/>
        </w:rPr>
        <w:footnoteRef/>
      </w:r>
      <w:r>
        <w:t xml:space="preserve"> </w:t>
      </w:r>
      <w:r w:rsidR="00CD49D9" w:rsidRPr="00CD49D9">
        <w:t>After all required documents have been signed, typical production time is 30-60 days for a Limited or Identifiable Extract. Anticipate a longer production period for projects including a Finder File or creation of a Member Match File.</w:t>
      </w:r>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2889D618" w14:textId="77777777" w:rsidR="00CD49D9" w:rsidRPr="00A20A5A" w:rsidRDefault="00CD49D9" w:rsidP="00CD49D9">
      <w:pPr>
        <w:rPr>
          <w:sz w:val="20"/>
          <w:szCs w:val="20"/>
        </w:rPr>
      </w:pPr>
      <w:r w:rsidRPr="00A20A5A">
        <w:rPr>
          <w:rStyle w:val="FootnoteReference"/>
          <w:sz w:val="20"/>
          <w:szCs w:val="20"/>
        </w:rPr>
        <w:footnoteRef/>
      </w:r>
      <w:r w:rsidRPr="00A20A5A">
        <w:rPr>
          <w:sz w:val="20"/>
          <w:szCs w:val="20"/>
        </w:rPr>
        <w:t xml:space="preserve"> Limited and Identifiable extracts must adhere to the </w:t>
      </w:r>
      <w:hyperlink r:id="rId1" w:anchor=":~:text=The%20minimum%20necessary%20standard%20requires%20covered%20entities%20to,access%20to%20and%20disclosure%20of%20protected%20health%20information." w:history="1">
        <w:r w:rsidRPr="00A20A5A">
          <w:rPr>
            <w:rStyle w:val="Hyperlink"/>
            <w:sz w:val="20"/>
            <w:szCs w:val="20"/>
          </w:rPr>
          <w:t>Minimum Necessary Requirement</w:t>
        </w:r>
      </w:hyperlink>
      <w:r w:rsidRPr="00A20A5A">
        <w:rPr>
          <w:sz w:val="20"/>
          <w:szCs w:val="20"/>
        </w:rPr>
        <w:t xml:space="preserve"> under the </w:t>
      </w:r>
      <w:hyperlink r:id="rId2" w:history="1">
        <w:r w:rsidRPr="00A20A5A">
          <w:rPr>
            <w:rStyle w:val="Hyperlink"/>
            <w:sz w:val="20"/>
            <w:szCs w:val="20"/>
          </w:rPr>
          <w:t>HIPAA Privacy Rule</w:t>
        </w:r>
      </w:hyperlink>
      <w:r w:rsidRPr="00A20A5A">
        <w:rPr>
          <w:sz w:val="20"/>
          <w:szCs w:val="20"/>
        </w:rPr>
        <w:t xml:space="preserve">; only that data required to answer the project purpose can be included in the request. </w:t>
      </w:r>
    </w:p>
  </w:footnote>
  <w:footnote w:id="4">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5">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6">
    <w:p w14:paraId="29F48943" w14:textId="77777777" w:rsidR="0057360E" w:rsidRDefault="0057360E" w:rsidP="0057360E">
      <w:pPr>
        <w:pStyle w:val="FootnoteText"/>
      </w:pPr>
      <w:r>
        <w:rPr>
          <w:rStyle w:val="FootnoteReference"/>
        </w:rPr>
        <w:footnoteRef/>
      </w:r>
      <w:r>
        <w:t xml:space="preserve"> </w:t>
      </w:r>
      <w:r w:rsidRPr="004D1838">
        <w:t xml:space="preserve">This year’s data is </w:t>
      </w:r>
      <w:r>
        <w:t>incomplete and not fully adjudicated</w:t>
      </w:r>
      <w:r w:rsidRPr="004D1838">
        <w:t xml:space="preserve">. </w:t>
      </w:r>
      <w:r>
        <w:t>Consult with your CIVHC Contact to find out what data is    available at the time of your request.</w:t>
      </w:r>
    </w:p>
  </w:footnote>
  <w:footnote w:id="7">
    <w:p w14:paraId="77ABF095" w14:textId="77777777" w:rsidR="007E4D4A" w:rsidRDefault="007E4D4A" w:rsidP="007E4D4A">
      <w:pPr>
        <w:pStyle w:val="FootnoteText"/>
      </w:pPr>
      <w:r>
        <w:rPr>
          <w:rStyle w:val="FootnoteReference"/>
        </w:rPr>
        <w:footnoteRef/>
      </w:r>
      <w:r>
        <w:t xml:space="preserve"> As defined by </w:t>
      </w:r>
      <w:hyperlink r:id="rId3" w:history="1">
        <w:r>
          <w:rPr>
            <w:rStyle w:val="Hyperlink"/>
          </w:rPr>
          <w:t>45 CFR 164.501</w:t>
        </w:r>
      </w:hyperlink>
      <w:r>
        <w:t>, a Public Health Authority is “</w:t>
      </w:r>
      <w:r w:rsidRPr="00FD3E8B">
        <w:t>an agency or authority of the United States, a State, a territory, a political subdivision of a State or territory, or an Indian tribe, or a person or entity acting under a grant of authority from or contract with such public agency, including the employees or agents of such public agency or its contractors or persons or entities to whom it has granted authority, that is responsible for public health matters as part of its official mandate.</w:t>
      </w:r>
      <w:r>
        <w:t>”</w:t>
      </w:r>
    </w:p>
  </w:footnote>
  <w:footnote w:id="8">
    <w:p w14:paraId="1A3984A2" w14:textId="77777777" w:rsidR="007E4D4A" w:rsidRDefault="007E4D4A" w:rsidP="007E4D4A">
      <w:pPr>
        <w:pStyle w:val="FootnoteText"/>
      </w:pPr>
      <w:r>
        <w:rPr>
          <w:rStyle w:val="FootnoteReference"/>
        </w:rPr>
        <w:footnoteRef/>
      </w:r>
      <w:r>
        <w:t xml:space="preserve"> See </w:t>
      </w:r>
      <w:hyperlink r:id="rId4" w:anchor="p-164.512(b)" w:history="1">
        <w:r w:rsidRPr="00FD3E8B">
          <w:rPr>
            <w:rStyle w:val="Hyperlink"/>
          </w:rPr>
          <w:t>45 CFR 164.512(b)</w:t>
        </w:r>
      </w:hyperlink>
      <w:r>
        <w:t xml:space="preserve"> for the complete definition of Public Health Activities and permitted uses and disclosures. </w:t>
      </w:r>
    </w:p>
  </w:footnote>
  <w:footnote w:id="9">
    <w:p w14:paraId="461AE7EE" w14:textId="77777777" w:rsidR="0039718C" w:rsidRDefault="0039718C" w:rsidP="0039718C">
      <w:pPr>
        <w:pStyle w:val="FootnoteText"/>
      </w:pPr>
      <w:r>
        <w:rPr>
          <w:rStyle w:val="FootnoteReference"/>
        </w:rPr>
        <w:footnoteRef/>
      </w:r>
      <w:r>
        <w:t xml:space="preserve"> </w:t>
      </w:r>
      <w:r w:rsidRPr="00AF60F3">
        <w:t xml:space="preserve">Available on the </w:t>
      </w:r>
      <w:hyperlink r:id="rId5" w:history="1">
        <w:r w:rsidRPr="00AF60F3">
          <w:rPr>
            <w:rStyle w:val="Hyperlink"/>
          </w:rPr>
          <w:t>Data Release Application and Documents</w:t>
        </w:r>
      </w:hyperlink>
      <w:r w:rsidRPr="00AF60F3">
        <w:t xml:space="preserve"> page of CIVHC’s website under </w:t>
      </w:r>
      <w:r w:rsidRPr="00AF60F3">
        <w:rPr>
          <w:i/>
          <w:iCs/>
        </w:rPr>
        <w:t>Privacy, Security, and Regulatory Information</w:t>
      </w:r>
      <w:r w:rsidRPr="00AF60F3">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E4F0" w14:textId="2403F23F" w:rsidR="00A00C63" w:rsidRDefault="00090497" w:rsidP="00A00C63">
    <w:pPr>
      <w:spacing w:after="0" w:line="240" w:lineRule="auto"/>
      <w:rPr>
        <w:rStyle w:val="DocumentTitleChar"/>
        <w:sz w:val="24"/>
        <w:szCs w:val="24"/>
      </w:rPr>
    </w:pPr>
    <w:r w:rsidRPr="00F45D9A">
      <w:rPr>
        <w:rStyle w:val="Headertitle1Char"/>
        <w:noProof/>
      </w:rPr>
      <w:drawing>
        <wp:anchor distT="0" distB="0" distL="114300" distR="114300" simplePos="0" relativeHeight="251660800" behindDoc="1" locked="0" layoutInCell="1" allowOverlap="1" wp14:anchorId="6C38A408" wp14:editId="53F9C4A3">
          <wp:simplePos x="0" y="0"/>
          <wp:positionH relativeFrom="margin">
            <wp:posOffset>5239385</wp:posOffset>
          </wp:positionH>
          <wp:positionV relativeFrom="paragraph">
            <wp:posOffset>-102235</wp:posOffset>
          </wp:positionV>
          <wp:extent cx="704215" cy="633730"/>
          <wp:effectExtent l="0" t="0" r="0" b="0"/>
          <wp:wrapSquare wrapText="bothSides"/>
          <wp:docPr id="1620309572"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76" w:name="_Hlk207266188"/>
    <w:bookmarkStart w:id="77" w:name="_Hlk207266189"/>
    <w:r w:rsidR="00D270DE" w:rsidRPr="00D270DE">
      <w:rPr>
        <w:rStyle w:val="Headertitle1Char"/>
        <w:noProof/>
      </w:rPr>
      <w:t>Data Release Application</w:t>
    </w:r>
  </w:p>
  <w:bookmarkEnd w:id="76"/>
  <w:bookmarkEnd w:id="77"/>
  <w:p w14:paraId="2AE08CC0" w14:textId="7D26EC31" w:rsidR="00A00C63" w:rsidRPr="00090497" w:rsidRDefault="0090062A" w:rsidP="0090062A">
    <w:pPr>
      <w:pStyle w:val="Headersubtitle0"/>
    </w:pPr>
    <w:r w:rsidRPr="0090062A">
      <w:rPr>
        <w:rStyle w:val="HeadersubtitleChar0"/>
      </w:rPr>
      <w:t>Limited and Identifiable Extracts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5EC60" w14:textId="3D32CF22" w:rsidR="00226F09" w:rsidRDefault="00226F09"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64896" behindDoc="1" locked="0" layoutInCell="1" allowOverlap="1" wp14:anchorId="1291AF8C" wp14:editId="61412C75">
          <wp:simplePos x="0" y="0"/>
          <wp:positionH relativeFrom="margin">
            <wp:posOffset>7576185</wp:posOffset>
          </wp:positionH>
          <wp:positionV relativeFrom="paragraph">
            <wp:posOffset>-102235</wp:posOffset>
          </wp:positionV>
          <wp:extent cx="704215" cy="633730"/>
          <wp:effectExtent l="0" t="0" r="0" b="0"/>
          <wp:wrapSquare wrapText="bothSides"/>
          <wp:docPr id="2014840080"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32556F0A" w14:textId="437B2217" w:rsidR="00226F09" w:rsidRDefault="00951D6C" w:rsidP="00951D6C">
    <w:pPr>
      <w:pStyle w:val="Headersubtitle0"/>
    </w:pPr>
    <w:r w:rsidRPr="00951D6C">
      <w:rPr>
        <w:rStyle w:val="HeadersubtitleChar0"/>
      </w:rPr>
      <w:t>Limited and Identifiable Extracts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3DE50" w14:textId="77777777" w:rsidR="000E1DC3" w:rsidRDefault="000E1DC3" w:rsidP="00226F09">
    <w:pPr>
      <w:spacing w:after="0" w:line="240" w:lineRule="auto"/>
      <w:rPr>
        <w:rStyle w:val="DocumentTitleChar"/>
        <w:sz w:val="24"/>
        <w:szCs w:val="24"/>
      </w:rPr>
    </w:pPr>
    <w:r w:rsidRPr="00F45D9A">
      <w:rPr>
        <w:rStyle w:val="Headertitle1Char"/>
        <w:noProof/>
      </w:rPr>
      <w:drawing>
        <wp:anchor distT="0" distB="0" distL="114300" distR="114300" simplePos="0" relativeHeight="251670016" behindDoc="1" locked="0" layoutInCell="1" allowOverlap="1" wp14:anchorId="196E1EE5" wp14:editId="30A3EFC3">
          <wp:simplePos x="0" y="0"/>
          <wp:positionH relativeFrom="margin">
            <wp:posOffset>5302250</wp:posOffset>
          </wp:positionH>
          <wp:positionV relativeFrom="paragraph">
            <wp:posOffset>-153035</wp:posOffset>
          </wp:positionV>
          <wp:extent cx="704215" cy="633730"/>
          <wp:effectExtent l="0" t="0" r="0" b="0"/>
          <wp:wrapSquare wrapText="bothSides"/>
          <wp:docPr id="969863418"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F45D9A">
      <w:rPr>
        <w:rStyle w:val="Headertitle1Char"/>
        <w:noProof/>
      </w:rPr>
      <w:drawing>
        <wp:anchor distT="0" distB="0" distL="114300" distR="114300" simplePos="0" relativeHeight="251668992" behindDoc="1" locked="0" layoutInCell="1" allowOverlap="1" wp14:anchorId="1C31EB00" wp14:editId="42112CB3">
          <wp:simplePos x="0" y="0"/>
          <wp:positionH relativeFrom="margin">
            <wp:posOffset>7576185</wp:posOffset>
          </wp:positionH>
          <wp:positionV relativeFrom="paragraph">
            <wp:posOffset>-102235</wp:posOffset>
          </wp:positionV>
          <wp:extent cx="704215" cy="633730"/>
          <wp:effectExtent l="0" t="0" r="0" b="0"/>
          <wp:wrapSquare wrapText="bothSides"/>
          <wp:docPr id="391282123"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r w:rsidRPr="00D270DE">
      <w:rPr>
        <w:rStyle w:val="Headertitle1Char"/>
        <w:noProof/>
      </w:rPr>
      <w:t>Data Release Application</w:t>
    </w:r>
  </w:p>
  <w:p w14:paraId="7FF5F2BC" w14:textId="71070CE2" w:rsidR="000E1DC3" w:rsidRDefault="000E1DC3" w:rsidP="009879A2">
    <w:pPr>
      <w:pStyle w:val="Headersubtitle0"/>
    </w:pPr>
    <w:r w:rsidRPr="00D270DE">
      <w:rPr>
        <w:rStyle w:val="HeadersubtitleChar0"/>
      </w:rPr>
      <w:t>Standard De-Identified Extract</w:t>
    </w:r>
    <w:r w:rsidRPr="000E1DC3">
      <w:rPr>
        <w:rStyle w:val="Headertitle1Cha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5"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0"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1"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2"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abstractNumId w:val="11"/>
  </w:num>
  <w:num w:numId="2">
    <w:abstractNumId w:val="4"/>
  </w:num>
  <w:num w:numId="3">
    <w:abstractNumId w:val="9"/>
  </w:num>
  <w:num w:numId="4">
    <w:abstractNumId w:val="14"/>
  </w:num>
  <w:num w:numId="5">
    <w:abstractNumId w:val="11"/>
  </w:num>
  <w:num w:numId="6">
    <w:abstractNumId w:val="4"/>
  </w:num>
  <w:num w:numId="7">
    <w:abstractNumId w:val="9"/>
  </w:num>
  <w:num w:numId="8">
    <w:abstractNumId w:val="14"/>
  </w:num>
  <w:num w:numId="9">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abstractNumId w:val="9"/>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abstractNumId w:val="10"/>
  </w:num>
  <w:num w:numId="12">
    <w:abstractNumId w:val="12"/>
  </w:num>
  <w:num w:numId="13">
    <w:abstractNumId w:val="5"/>
  </w:num>
  <w:num w:numId="14">
    <w:abstractNumId w:val="1"/>
  </w:num>
  <w:num w:numId="15">
    <w:abstractNumId w:val="2"/>
  </w:num>
  <w:num w:numId="16">
    <w:abstractNumId w:val="6"/>
  </w:num>
  <w:num w:numId="17">
    <w:abstractNumId w:val="7"/>
  </w:num>
  <w:num w:numId="18">
    <w:abstractNumId w:val="8"/>
  </w:num>
  <w:num w:numId="19">
    <w:abstractNumId w:val="0"/>
  </w:num>
  <w:num w:numId="20">
    <w:abstractNumId w:val="13"/>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zTLB5YKeJ4E3q5U43U3huL7kp864fVV6WknNvqMI1SQwVE+fpB9OY8UBQI4HIs1QZMP+MmTVpqQ8bSP6G4PK3Q==" w:salt="I/YXQXOty0BPb2Y9G/wQW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76E6"/>
    <w:rsid w:val="00071797"/>
    <w:rsid w:val="00073A74"/>
    <w:rsid w:val="00090497"/>
    <w:rsid w:val="00096285"/>
    <w:rsid w:val="000A2AC8"/>
    <w:rsid w:val="000B16B4"/>
    <w:rsid w:val="000E1DC3"/>
    <w:rsid w:val="00115604"/>
    <w:rsid w:val="00157A22"/>
    <w:rsid w:val="00161688"/>
    <w:rsid w:val="00183598"/>
    <w:rsid w:val="00187073"/>
    <w:rsid w:val="001C53DA"/>
    <w:rsid w:val="001D6D0A"/>
    <w:rsid w:val="001E56F1"/>
    <w:rsid w:val="00226F09"/>
    <w:rsid w:val="0024087C"/>
    <w:rsid w:val="002463A0"/>
    <w:rsid w:val="00250832"/>
    <w:rsid w:val="002520E5"/>
    <w:rsid w:val="00277916"/>
    <w:rsid w:val="002B06DC"/>
    <w:rsid w:val="0030482A"/>
    <w:rsid w:val="00317F0E"/>
    <w:rsid w:val="003720DC"/>
    <w:rsid w:val="00377F81"/>
    <w:rsid w:val="00394158"/>
    <w:rsid w:val="0039718C"/>
    <w:rsid w:val="003A1C1B"/>
    <w:rsid w:val="003B65E4"/>
    <w:rsid w:val="003C22D9"/>
    <w:rsid w:val="003F78D6"/>
    <w:rsid w:val="00403875"/>
    <w:rsid w:val="00441FB3"/>
    <w:rsid w:val="0046513B"/>
    <w:rsid w:val="00480D9C"/>
    <w:rsid w:val="004B1202"/>
    <w:rsid w:val="004C21F7"/>
    <w:rsid w:val="004D327C"/>
    <w:rsid w:val="00532F21"/>
    <w:rsid w:val="00534466"/>
    <w:rsid w:val="0057360E"/>
    <w:rsid w:val="0058055C"/>
    <w:rsid w:val="005A0649"/>
    <w:rsid w:val="005A0FBF"/>
    <w:rsid w:val="005C24A7"/>
    <w:rsid w:val="00626A7B"/>
    <w:rsid w:val="006315B0"/>
    <w:rsid w:val="00646581"/>
    <w:rsid w:val="0068633B"/>
    <w:rsid w:val="006926DF"/>
    <w:rsid w:val="006F630A"/>
    <w:rsid w:val="00710D55"/>
    <w:rsid w:val="0071644F"/>
    <w:rsid w:val="00733C17"/>
    <w:rsid w:val="007530B8"/>
    <w:rsid w:val="00760766"/>
    <w:rsid w:val="007640FD"/>
    <w:rsid w:val="007741D6"/>
    <w:rsid w:val="007777AF"/>
    <w:rsid w:val="00797A12"/>
    <w:rsid w:val="007B13DF"/>
    <w:rsid w:val="007C4450"/>
    <w:rsid w:val="007E4D4A"/>
    <w:rsid w:val="008013A0"/>
    <w:rsid w:val="008051FB"/>
    <w:rsid w:val="0086459F"/>
    <w:rsid w:val="008944BC"/>
    <w:rsid w:val="008A19C4"/>
    <w:rsid w:val="008D6850"/>
    <w:rsid w:val="0090062A"/>
    <w:rsid w:val="0091528B"/>
    <w:rsid w:val="00947CD8"/>
    <w:rsid w:val="00951D6C"/>
    <w:rsid w:val="00957003"/>
    <w:rsid w:val="00957E7F"/>
    <w:rsid w:val="00960A2F"/>
    <w:rsid w:val="00981FC2"/>
    <w:rsid w:val="009879A2"/>
    <w:rsid w:val="009C3974"/>
    <w:rsid w:val="00A00C63"/>
    <w:rsid w:val="00A70458"/>
    <w:rsid w:val="00AA0D51"/>
    <w:rsid w:val="00B34C03"/>
    <w:rsid w:val="00B52336"/>
    <w:rsid w:val="00B56BE6"/>
    <w:rsid w:val="00B73447"/>
    <w:rsid w:val="00BC5074"/>
    <w:rsid w:val="00BD4B9C"/>
    <w:rsid w:val="00BF3FA4"/>
    <w:rsid w:val="00C23181"/>
    <w:rsid w:val="00C2376C"/>
    <w:rsid w:val="00C51ED1"/>
    <w:rsid w:val="00C67F4B"/>
    <w:rsid w:val="00C83388"/>
    <w:rsid w:val="00CB2BDC"/>
    <w:rsid w:val="00CD49D9"/>
    <w:rsid w:val="00D12C0A"/>
    <w:rsid w:val="00D270DE"/>
    <w:rsid w:val="00D31CEA"/>
    <w:rsid w:val="00DA4F60"/>
    <w:rsid w:val="00DF2AF1"/>
    <w:rsid w:val="00E02A8D"/>
    <w:rsid w:val="00E068AC"/>
    <w:rsid w:val="00E3303B"/>
    <w:rsid w:val="00E85DEC"/>
    <w:rsid w:val="00E87329"/>
    <w:rsid w:val="00E95BBD"/>
    <w:rsid w:val="00ED1451"/>
    <w:rsid w:val="00EE2BF2"/>
    <w:rsid w:val="00F2036D"/>
    <w:rsid w:val="00F26DEC"/>
    <w:rsid w:val="00F45D9A"/>
    <w:rsid w:val="00F730A7"/>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E4D4A"/>
    <w:pPr>
      <w:keepNext/>
      <w:keepLines/>
      <w:spacing w:after="240" w:line="240" w:lineRule="auto"/>
    </w:pPr>
    <w:rPr>
      <w:rFonts w:ascii="Segoe UI" w:eastAsia="Calibri" w:hAnsi="Segoe UI" w:cs="Segoe UI"/>
      <w:color w:val="414144" w:themeColor="text2"/>
      <w:kern w:val="2"/>
      <w:sz w:val="18"/>
      <w:szCs w:val="18"/>
      <w14:ligatures w14:val="standardContextual"/>
    </w:rPr>
  </w:style>
  <w:style w:type="character" w:customStyle="1" w:styleId="BalloonTextChar">
    <w:name w:val="Balloon Text Char"/>
    <w:basedOn w:val="DefaultParagraphFont"/>
    <w:link w:val="BalloonText"/>
    <w:uiPriority w:val="99"/>
    <w:semiHidden/>
    <w:rsid w:val="007E4D4A"/>
    <w:rPr>
      <w:rFonts w:ascii="Segoe UI" w:eastAsia="Calibri" w:hAnsi="Segoe UI" w:cs="Segoe UI"/>
      <w:color w:val="414144" w:themeColor="text2"/>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nsus.gov/programs-surveys/geography/about/glossary.html" TargetMode="External"/><Relationship Id="rId18" Type="http://schemas.openxmlformats.org/officeDocument/2006/relationships/hyperlink" Target="https://www.census.gov/geographies/reference-maps/2020/geo/2020pl-maps/2020-census-tract.html" TargetMode="External"/><Relationship Id="rId26" Type="http://schemas.openxmlformats.org/officeDocument/2006/relationships/header" Target="header1.xml"/><Relationship Id="rId21" Type="http://schemas.openxmlformats.org/officeDocument/2006/relationships/hyperlink" Target="https://www.milliman.com/en/products/Medicare-Repricer" TargetMode="External"/><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census.gov/programs-surveys/geography/about/glossary.html" TargetMode="External"/><Relationship Id="rId17" Type="http://schemas.openxmlformats.org/officeDocument/2006/relationships/hyperlink" Target="https://www.census.gov/geographies/reference-maps/2020/geo/2020pl-maps/2020-census-tract.html" TargetMode="External"/><Relationship Id="rId25" Type="http://schemas.openxmlformats.org/officeDocument/2006/relationships/hyperlink" Target="https://resdac.org/articles/cms-cell-size-suppression-policy"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census.gov/geographies/reference-maps/2020/geo/2020pl-maps/2020-census-tract.html" TargetMode="External"/><Relationship Id="rId20" Type="http://schemas.openxmlformats.org/officeDocument/2006/relationships/hyperlink" Target="https://www.3m.com/3M/en_US/health-information-systems-us/drive-value-based-care/patient-classification-methodologies/apr-drgs/" TargetMode="External"/><Relationship Id="rId29" Type="http://schemas.openxmlformats.org/officeDocument/2006/relationships/hyperlink" Target="https://civhc.org/wp-content/uploads/2023/05/CO-APCD-Data-Destruction-For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hipaa/for-professionals/privacy/special-topics/de-identification/index.html" TargetMode="External"/><Relationship Id="rId24" Type="http://schemas.openxmlformats.org/officeDocument/2006/relationships/hyperlink" Target="https://privacyruleandresearch.nih.gov/privacy_boards_hipaa_privacy_rule.asp"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hs.gov/hipaa/for-professionals/privacy/guidance/minimum-necessary-requirement/index.html" TargetMode="External"/><Relationship Id="rId23" Type="http://schemas.openxmlformats.org/officeDocument/2006/relationships/hyperlink" Target="https://privacyruleandresearch.nih.gov/irbandprivacyrule.as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civhc.org/change-agents/" TargetMode="External"/><Relationship Id="rId19" Type="http://schemas.openxmlformats.org/officeDocument/2006/relationships/hyperlink" Target="https://www.scp-health.com/blog/understanding-ms-drg-and-its-effect-on-the-case-mix-inde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ensus.gov/programs-surveys/geography/about/glossary.html" TargetMode="External"/><Relationship Id="rId22" Type="http://schemas.openxmlformats.org/officeDocument/2006/relationships/hyperlink" Target="https://www.census.gov/programs-surveys/acs" TargetMode="External"/><Relationship Id="rId27" Type="http://schemas.openxmlformats.org/officeDocument/2006/relationships/footer" Target="footer1.xml"/><Relationship Id="rId30" Type="http://schemas.openxmlformats.org/officeDocument/2006/relationships/hyperlink" Target="mailto:DataCompliance@CIVHC.org"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ecfr.gov/current/title-45/subtitle-A/subchapter-C/part-164/subpart-E/section-164.501" TargetMode="External"/><Relationship Id="rId2" Type="http://schemas.openxmlformats.org/officeDocument/2006/relationships/hyperlink" Target="https://www.hhs.gov/hipaa/for-professionals/privacy/index.html" TargetMode="External"/><Relationship Id="rId1" Type="http://schemas.openxmlformats.org/officeDocument/2006/relationships/hyperlink" Target="https://www.hhs.gov/hipaa/for-professionals/privacy/guidance/minimum-necessary-requirement/index.html" TargetMode="External"/><Relationship Id="rId5" Type="http://schemas.openxmlformats.org/officeDocument/2006/relationships/hyperlink" Target="https://civhc.org/data-release-application-and-documents/" TargetMode="External"/><Relationship Id="rId4" Type="http://schemas.openxmlformats.org/officeDocument/2006/relationships/hyperlink" Target="https://www.ecfr.gov/current/title-45/part-164/subpar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D82E00" w:rsidP="00D82E00">
          <w:pPr>
            <w:pStyle w:val="C2CA8811ED5A46EE8FD1A703274F223E1"/>
          </w:pPr>
          <w:r w:rsidRPr="0046513B">
            <w:rPr>
              <w:rStyle w:val="PlaceholderText"/>
              <w:color w:val="auto"/>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D82E00" w:rsidP="00D82E00">
          <w:pPr>
            <w:pStyle w:val="6A737716E68948C98746A908F9D66F931"/>
          </w:pPr>
          <w:r w:rsidRPr="0046513B">
            <w:rPr>
              <w:color w:val="auto"/>
            </w:rPr>
            <w:tab/>
          </w:r>
          <w:r w:rsidRPr="0046513B">
            <w:rPr>
              <w:color w:val="auto"/>
            </w:rPr>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D82E00" w:rsidP="00D82E00">
          <w:pPr>
            <w:pStyle w:val="6CFDFE020EED4FE4956B75A4BED2F6831"/>
          </w:pPr>
          <w:r w:rsidRPr="0046513B">
            <w:rPr>
              <w:rStyle w:val="PlaceholderText"/>
              <w:color w:val="auto"/>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D82E00" w:rsidP="00D82E00">
          <w:pPr>
            <w:pStyle w:val="D18A431F9A6B423194822FBDB2B81F911"/>
          </w:pPr>
          <w:r w:rsidRPr="0046513B">
            <w:rPr>
              <w:color w:val="auto"/>
            </w:rPr>
            <w:tab/>
          </w:r>
          <w:r w:rsidRPr="0046513B">
            <w:rPr>
              <w:color w:val="auto"/>
            </w:rPr>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D82E00" w:rsidP="00D82E00">
          <w:pPr>
            <w:pStyle w:val="72E02E17AB44412BA216B0D6A0F0E2DE1"/>
          </w:pPr>
          <w:r w:rsidRPr="0046513B">
            <w:rPr>
              <w:color w:val="auto"/>
            </w:rPr>
            <w:tab/>
          </w:r>
          <w:r w:rsidRPr="0046513B">
            <w:rPr>
              <w:color w:val="auto"/>
            </w:rPr>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D82E00" w:rsidP="00D82E00">
          <w:pPr>
            <w:pStyle w:val="5676983038A6430489680315D2FFBB781"/>
          </w:pPr>
          <w:r w:rsidRPr="0046513B">
            <w:rPr>
              <w:rStyle w:val="PlaceholderText"/>
              <w:color w:val="auto"/>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D82E00" w:rsidP="00D82E00">
          <w:pPr>
            <w:pStyle w:val="A10C4D20DFBE4ABF8836E1DD76F0F8EB1"/>
          </w:pPr>
          <w:r w:rsidRPr="0046513B">
            <w:rPr>
              <w:color w:val="auto"/>
            </w:rPr>
            <w:tab/>
          </w:r>
          <w:r w:rsidRPr="0046513B">
            <w:rPr>
              <w:color w:val="auto"/>
            </w:rPr>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D82E00" w:rsidP="00D82E00">
          <w:pPr>
            <w:pStyle w:val="96FD4597F3AC45138610EEFF516EC4B01"/>
          </w:pPr>
          <w:r w:rsidRPr="0046513B">
            <w:rPr>
              <w:color w:val="auto"/>
            </w:rPr>
            <w:tab/>
          </w:r>
          <w:r w:rsidRPr="0046513B">
            <w:rPr>
              <w:color w:val="auto"/>
            </w:rPr>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D82E00" w:rsidP="00D82E00">
          <w:pPr>
            <w:pStyle w:val="B6EAD3C5369C4CC7A824A3C3C570EF511"/>
          </w:pPr>
          <w:r w:rsidRPr="0046513B">
            <w:rPr>
              <w:rStyle w:val="PlaceholderText"/>
              <w:color w:val="auto"/>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D82E00" w:rsidP="00D82E00">
          <w:pPr>
            <w:pStyle w:val="69C9EA0991184389AE6CFC93DEECD31B1"/>
          </w:pPr>
          <w:r w:rsidRPr="0046513B">
            <w:rPr>
              <w:color w:val="auto"/>
            </w:rPr>
            <w:tab/>
          </w:r>
          <w:r w:rsidRPr="0046513B">
            <w:rPr>
              <w:color w:val="auto"/>
            </w:rPr>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D82E00" w:rsidP="00D82E00">
          <w:pPr>
            <w:pStyle w:val="E1DA667AA00D418E89DFC283AC774C821"/>
          </w:pPr>
          <w:r w:rsidRPr="0046513B">
            <w:rPr>
              <w:color w:val="auto"/>
            </w:rPr>
            <w:tab/>
          </w:r>
          <w:r w:rsidRPr="0046513B">
            <w:rPr>
              <w:color w:val="auto"/>
            </w:rPr>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D82E00" w:rsidP="00D82E00">
          <w:pPr>
            <w:pStyle w:val="44DE0BE6053E447CBD21D469386E3EFA1"/>
          </w:pPr>
          <w:r w:rsidRPr="0046513B">
            <w:rPr>
              <w:rStyle w:val="PlaceholderText"/>
              <w:color w:val="auto"/>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D82E00" w:rsidP="00D82E00">
          <w:pPr>
            <w:pStyle w:val="8E236119B2D845F1A23DC04581038C7F1"/>
          </w:pPr>
          <w:r w:rsidRPr="0046513B">
            <w:rPr>
              <w:color w:val="auto"/>
            </w:rPr>
            <w:tab/>
          </w:r>
          <w:r w:rsidRPr="0046513B">
            <w:rPr>
              <w:color w:val="auto"/>
            </w:rPr>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D82E00" w:rsidP="00D82E00">
          <w:pPr>
            <w:pStyle w:val="6D4A20181C7C4603943517C6290FDA851"/>
          </w:pPr>
          <w:r w:rsidRPr="0046513B">
            <w:rPr>
              <w:color w:val="auto"/>
            </w:rPr>
            <w:tab/>
          </w:r>
          <w:r w:rsidRPr="0046513B">
            <w:rPr>
              <w:color w:val="auto"/>
            </w:rPr>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D82E00" w:rsidP="00D82E00">
          <w:pPr>
            <w:pStyle w:val="D8014F7EE00D49349F845B677F8A814D1"/>
          </w:pPr>
          <w:r w:rsidRPr="0046513B">
            <w:rPr>
              <w:rStyle w:val="PlaceholderText"/>
              <w:color w:val="auto"/>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D82E00" w:rsidP="00D82E00">
          <w:pPr>
            <w:pStyle w:val="D494EBC9687D44949F7C3ADF51142DCF1"/>
          </w:pPr>
          <w:r w:rsidRPr="0046513B">
            <w:rPr>
              <w:color w:val="auto"/>
            </w:rPr>
            <w:tab/>
          </w:r>
          <w:r w:rsidRPr="0046513B">
            <w:rPr>
              <w:color w:val="auto"/>
            </w:rPr>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D82E00" w:rsidP="00D82E00">
          <w:pPr>
            <w:pStyle w:val="13DCFDCE9E8F49999A95BF54AE187DFB1"/>
          </w:pPr>
          <w:r w:rsidRPr="0046513B">
            <w:rPr>
              <w:color w:val="auto"/>
            </w:rPr>
            <w:tab/>
          </w:r>
          <w:r w:rsidRPr="0046513B">
            <w:rPr>
              <w:color w:val="auto"/>
            </w:rPr>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D82E00" w:rsidP="00D82E00">
          <w:pPr>
            <w:pStyle w:val="20411E5CD39746AEA0AED1F7AE82BD0B1"/>
          </w:pPr>
          <w:r w:rsidRPr="0046513B">
            <w:rPr>
              <w:rStyle w:val="PlaceholderText"/>
              <w:color w:val="auto"/>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D82E00" w:rsidP="00D82E00">
          <w:pPr>
            <w:pStyle w:val="273A1BF692C84D55963A821CB845DF731"/>
          </w:pPr>
          <w:r w:rsidRPr="0046513B">
            <w:rPr>
              <w:color w:val="auto"/>
            </w:rPr>
            <w:tab/>
          </w:r>
          <w:r w:rsidRPr="0046513B">
            <w:rPr>
              <w:color w:val="auto"/>
            </w:rPr>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D82E00" w:rsidP="00D82E00">
          <w:pPr>
            <w:pStyle w:val="DFACFC2139324D0785E9119707FC3AE21"/>
          </w:pPr>
          <w:r w:rsidRPr="0046513B">
            <w:rPr>
              <w:color w:val="auto"/>
            </w:rPr>
            <w:tab/>
          </w:r>
          <w:r w:rsidRPr="0046513B">
            <w:rPr>
              <w:color w:val="auto"/>
            </w:rPr>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D82E00" w:rsidP="00D82E00">
          <w:pPr>
            <w:pStyle w:val="0E7D28A99D214DEC93571D1F5DBE030D1"/>
          </w:pPr>
          <w:r w:rsidRPr="0046513B">
            <w:rPr>
              <w:rStyle w:val="PlaceholderText"/>
              <w:color w:val="auto"/>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D82E00" w:rsidP="00D82E00">
          <w:pPr>
            <w:pStyle w:val="CE52E35B382F49F29A77B1C5054D43331"/>
          </w:pPr>
          <w:r w:rsidRPr="0046513B">
            <w:rPr>
              <w:color w:val="auto"/>
            </w:rPr>
            <w:tab/>
          </w:r>
          <w:r w:rsidRPr="0046513B">
            <w:rPr>
              <w:color w:val="auto"/>
            </w:rPr>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D82E00" w:rsidP="00D82E00">
          <w:pPr>
            <w:pStyle w:val="39EF123F111549FCB179D9AED5C7269D1"/>
          </w:pPr>
          <w:r w:rsidRPr="0046513B">
            <w:rPr>
              <w:color w:val="auto"/>
            </w:rPr>
            <w:tab/>
          </w:r>
          <w:r w:rsidRPr="0046513B">
            <w:rPr>
              <w:color w:val="auto"/>
            </w:rPr>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D82E00" w:rsidP="00D82E00">
          <w:pPr>
            <w:pStyle w:val="958A928945EE4D7B9F1AEA2380AAA7751"/>
          </w:pPr>
          <w:r w:rsidRPr="0046513B">
            <w:rPr>
              <w:rStyle w:val="PlaceholderText"/>
              <w:color w:val="auto"/>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D82E00" w:rsidP="00D82E00">
          <w:pPr>
            <w:pStyle w:val="026393C1BB0640FC9F0C2F5F321852E21"/>
          </w:pPr>
          <w:r w:rsidRPr="0046513B">
            <w:rPr>
              <w:color w:val="auto"/>
            </w:rPr>
            <w:tab/>
          </w:r>
          <w:r w:rsidRPr="0046513B">
            <w:rPr>
              <w:color w:val="auto"/>
            </w:rPr>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D82E00" w:rsidP="00D82E00">
          <w:pPr>
            <w:pStyle w:val="83857C5822EE4FD6923F571C1A8629651"/>
          </w:pPr>
          <w:r w:rsidRPr="0046513B">
            <w:rPr>
              <w:color w:val="auto"/>
            </w:rPr>
            <w:tab/>
          </w:r>
          <w:r w:rsidRPr="0046513B">
            <w:rPr>
              <w:color w:val="auto"/>
            </w:rPr>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D82E00" w:rsidP="00D82E00">
          <w:pPr>
            <w:pStyle w:val="9AE5E3CE1D9B4810881974C6B714B44C1"/>
          </w:pPr>
          <w:r w:rsidRPr="0046513B">
            <w:rPr>
              <w:rStyle w:val="PlaceholderText"/>
              <w:color w:val="auto"/>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D82E00" w:rsidP="00D82E00">
          <w:pPr>
            <w:pStyle w:val="E4DB376B2E31443888F46B8F913AF64A1"/>
          </w:pPr>
          <w:r w:rsidRPr="0046513B">
            <w:rPr>
              <w:color w:val="auto"/>
            </w:rPr>
            <w:tab/>
          </w:r>
          <w:r w:rsidRPr="0046513B">
            <w:rPr>
              <w:color w:val="auto"/>
            </w:rPr>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D82E00" w:rsidP="00D82E00">
          <w:pPr>
            <w:pStyle w:val="31D494312D6741889604B0EFFC03035B1"/>
          </w:pPr>
          <w:r w:rsidRPr="0046513B">
            <w:rPr>
              <w:color w:val="auto"/>
            </w:rPr>
            <w:tab/>
          </w:r>
          <w:r w:rsidRPr="0046513B">
            <w:rPr>
              <w:color w:val="auto"/>
            </w:rPr>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D82E00"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D82E00" w:rsidP="00D82E00">
          <w:pPr>
            <w:pStyle w:val="FC08256D5527492F8AE759D0790A7EBD1"/>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D82E00" w:rsidP="00D82E00">
          <w:pPr>
            <w:pStyle w:val="F6323DD270CA462C8A12A99237EFDEB71"/>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D82E00"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D82E00"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D82E00" w:rsidP="00D82E00">
          <w:pPr>
            <w:pStyle w:val="63B7EDDE1DCF4ACEA32CC03BE731342E1"/>
          </w:pPr>
          <w:r w:rsidRPr="0046513B">
            <w:rPr>
              <w:color w:val="auto"/>
            </w:rPr>
            <w:tab/>
          </w:r>
          <w:r w:rsidRPr="0046513B">
            <w:rPr>
              <w:color w:val="auto"/>
            </w:rPr>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D82E00" w:rsidP="00D82E00">
          <w:pPr>
            <w:pStyle w:val="25F936DDEDDB4F59BE5AA2BE7EEE10831"/>
          </w:pPr>
          <w:r w:rsidRPr="0046513B">
            <w:rPr>
              <w:color w:val="auto"/>
            </w:rPr>
            <w:tab/>
          </w:r>
          <w:r w:rsidRPr="0046513B">
            <w:rPr>
              <w:color w:val="auto"/>
            </w:rPr>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D82E00" w:rsidP="00D82E00">
          <w:pPr>
            <w:pStyle w:val="20F8803EDE8146CA9F035A2887C15A181"/>
          </w:pPr>
          <w:r w:rsidRPr="0046513B">
            <w:rPr>
              <w:color w:val="auto"/>
            </w:rPr>
            <w:tab/>
          </w:r>
          <w:r w:rsidRPr="0046513B">
            <w:rPr>
              <w:color w:val="auto"/>
            </w:rPr>
            <w:tab/>
          </w:r>
        </w:p>
      </w:docPartBody>
    </w:docPart>
    <w:docPart>
      <w:docPartPr>
        <w:name w:val="813A158FDAFF4EA38A9B1CF9E9BA1DE0"/>
        <w:category>
          <w:name w:val="General"/>
          <w:gallery w:val="placeholder"/>
        </w:category>
        <w:types>
          <w:type w:val="bbPlcHdr"/>
        </w:types>
        <w:behaviors>
          <w:behavior w:val="content"/>
        </w:behaviors>
        <w:guid w:val="{E8711DE4-FE44-46E6-B28D-DCF90B08BFE6}"/>
      </w:docPartPr>
      <w:docPartBody>
        <w:p w:rsidR="007F4D42" w:rsidRDefault="00D82E00" w:rsidP="007F4D42">
          <w:pPr>
            <w:pStyle w:val="813A158FDAFF4EA38A9B1CF9E9BA1DE0"/>
          </w:pPr>
          <w:r w:rsidRPr="00FB74F9">
            <w:tab/>
          </w:r>
          <w:r w:rsidRPr="00FB74F9">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D82E00" w:rsidP="00D82E00">
          <w:pPr>
            <w:pStyle w:val="CD5BBCA312924429BBA604C464AA6CC71"/>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D82E00"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D82E00"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D82E00"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D82E00" w:rsidP="00D82E00">
          <w:pPr>
            <w:pStyle w:val="3E80B7AE16FE41978B5DC312F43F17861"/>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D82E00"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D82E00"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D82E00"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D82E00" w:rsidP="00D82E00">
          <w:pPr>
            <w:pStyle w:val="66C028DD765A4A3084F2E3D21DF4D9021"/>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D82E00"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D82E00"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D82E00"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D82E00" w:rsidP="00D82E00">
          <w:pPr>
            <w:pStyle w:val="C0942ED7A98241E4A55C20B3DAA4D4291"/>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D82E00"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D82E00"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D82E00"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D82E00"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D82E00" w:rsidP="00D82E00">
          <w:pPr>
            <w:pStyle w:val="5413A8E73FC143E1A9DD58A5CF22CA5F1"/>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D82E00"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D82E00"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D82E00"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D82E00" w:rsidP="007F4D42">
          <w:pPr>
            <w:pStyle w:val="64334EDE35254626A880CED8207F73C7"/>
          </w:pPr>
          <w:r w:rsidRPr="007B1E7C">
            <w:tab/>
          </w:r>
          <w:r w:rsidRPr="007B1E7C">
            <w:tab/>
          </w:r>
        </w:p>
      </w:docPartBody>
    </w:docPart>
    <w:docPart>
      <w:docPartPr>
        <w:name w:val="8B048C5680184846A5C69243ECDE3204"/>
        <w:category>
          <w:name w:val="General"/>
          <w:gallery w:val="placeholder"/>
        </w:category>
        <w:types>
          <w:type w:val="bbPlcHdr"/>
        </w:types>
        <w:behaviors>
          <w:behavior w:val="content"/>
        </w:behaviors>
        <w:guid w:val="{5889E80F-418A-4C8C-95A8-30F3D82A7FE8}"/>
      </w:docPartPr>
      <w:docPartBody>
        <w:p w:rsidR="007F4D42" w:rsidRDefault="00D82E00" w:rsidP="00D82E00">
          <w:pPr>
            <w:pStyle w:val="8B048C5680184846A5C69243ECDE32041"/>
          </w:pPr>
          <w:r>
            <w:rPr>
              <w:rStyle w:val="PlaceholderText"/>
            </w:rPr>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D82E00" w:rsidP="00D82E00">
          <w:pPr>
            <w:pStyle w:val="45DC7CED3AC24D9EB325D17D6EC9B0D1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D82E00" w:rsidP="00D82E00">
          <w:pPr>
            <w:pStyle w:val="65B0C1DEA9164DB89054774C265C39F21"/>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D82E00" w:rsidP="007F4D42">
          <w:pPr>
            <w:pStyle w:val="5174AE4BC1994717A07717D73C089CA5"/>
          </w:pPr>
          <w:r w:rsidRPr="008944BC">
            <w:tab/>
          </w:r>
          <w:r w:rsidRPr="008944B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D82E00"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D82E00" w:rsidP="00D82E00">
          <w:pPr>
            <w:pStyle w:val="FA367821BC2B43C284087807312ADBD1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D82E00" w:rsidP="00D82E00">
          <w:pPr>
            <w:pStyle w:val="DDDB796EA1D242ED94B53A6A5FF666081"/>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D82E00" w:rsidP="00D82E00">
          <w:pPr>
            <w:pStyle w:val="8971B4B870F54A979795F104D3BF504C1"/>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D82E00" w:rsidP="00D82E00">
          <w:pPr>
            <w:pStyle w:val="98B53B008EE34BB38C9F47388D70AE7A1"/>
          </w:pPr>
          <w:r>
            <w:rPr>
              <w:rStyle w:val="PlaceholderText"/>
            </w:rPr>
            <w:tab/>
          </w:r>
          <w:r>
            <w:rPr>
              <w:rStyle w:val="PlaceholderText"/>
            </w:rPr>
            <w:tab/>
          </w:r>
        </w:p>
      </w:docPartBody>
    </w:docPart>
    <w:docPart>
      <w:docPartPr>
        <w:name w:val="E9DEF7429F4C4829A3C9F58306CF0073"/>
        <w:category>
          <w:name w:val="General"/>
          <w:gallery w:val="placeholder"/>
        </w:category>
        <w:types>
          <w:type w:val="bbPlcHdr"/>
        </w:types>
        <w:behaviors>
          <w:behavior w:val="content"/>
        </w:behaviors>
        <w:guid w:val="{275AA85D-C968-43F5-9846-0BF4FDDDE0AD}"/>
      </w:docPartPr>
      <w:docPartBody>
        <w:p w:rsidR="007F4D42" w:rsidRDefault="00D82E00" w:rsidP="007F4D42">
          <w:pPr>
            <w:pStyle w:val="E9DEF7429F4C4829A3C9F58306CF0073"/>
          </w:pPr>
          <w:r w:rsidRPr="007B1E7C">
            <w:tab/>
          </w:r>
          <w:r w:rsidRPr="007B1E7C">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D82E00" w:rsidP="007F4D42">
          <w:pPr>
            <w:pStyle w:val="F9392EC4F4EB48808DE362BA6C31BC49"/>
          </w:pPr>
          <w:r w:rsidRPr="008944BC">
            <w:tab/>
          </w:r>
          <w:r w:rsidRPr="008944B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D82E00"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D82E00" w:rsidP="007F4D42">
          <w:pPr>
            <w:pStyle w:val="E8608F314B5B40F3921E72EB68440DBE"/>
          </w:pPr>
          <w:r w:rsidRPr="008944BC">
            <w:tab/>
          </w:r>
          <w:r w:rsidRPr="008944B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D82E00"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D82E00" w:rsidP="007F4D42">
          <w:pPr>
            <w:pStyle w:val="8CED61E3726C4E42A327C3714957BA70"/>
          </w:pPr>
          <w:r w:rsidRPr="008944BC">
            <w:tab/>
          </w:r>
          <w:r w:rsidRPr="008944BC">
            <w:tab/>
          </w:r>
        </w:p>
      </w:docPartBody>
    </w:docPart>
    <w:docPart>
      <w:docPartPr>
        <w:name w:val="C02EAFEE2E214F6581AB4EA2E1459C9A"/>
        <w:category>
          <w:name w:val="General"/>
          <w:gallery w:val="placeholder"/>
        </w:category>
        <w:types>
          <w:type w:val="bbPlcHdr"/>
        </w:types>
        <w:behaviors>
          <w:behavior w:val="content"/>
        </w:behaviors>
        <w:guid w:val="{C8BA4A5A-2A51-4CA0-9ED7-B271E2FE61B6}"/>
      </w:docPartPr>
      <w:docPartBody>
        <w:p w:rsidR="007F4D42" w:rsidRDefault="00D82E00" w:rsidP="007F4D42">
          <w:pPr>
            <w:pStyle w:val="C02EAFEE2E214F6581AB4EA2E1459C9A"/>
          </w:pPr>
          <w:r w:rsidRPr="008944BC">
            <w:tab/>
          </w:r>
          <w:r w:rsidRPr="008944BC">
            <w:tab/>
          </w:r>
        </w:p>
      </w:docPartBody>
    </w:docPart>
    <w:docPart>
      <w:docPartPr>
        <w:name w:val="417DE7F18FE8401286122D6D2DEE8FAD"/>
        <w:category>
          <w:name w:val="General"/>
          <w:gallery w:val="placeholder"/>
        </w:category>
        <w:types>
          <w:type w:val="bbPlcHdr"/>
        </w:types>
        <w:behaviors>
          <w:behavior w:val="content"/>
        </w:behaviors>
        <w:guid w:val="{00871109-E217-4CDD-B3CA-1E20BE444E9B}"/>
      </w:docPartPr>
      <w:docPartBody>
        <w:p w:rsidR="007F4D42" w:rsidRDefault="00D82E00" w:rsidP="007F4D42">
          <w:pPr>
            <w:pStyle w:val="417DE7F18FE8401286122D6D2DEE8FAD"/>
          </w:pPr>
          <w:r w:rsidRPr="008944BC">
            <w:tab/>
          </w:r>
          <w:r w:rsidRPr="008944BC">
            <w:tab/>
          </w:r>
        </w:p>
      </w:docPartBody>
    </w:docPart>
    <w:docPart>
      <w:docPartPr>
        <w:name w:val="C0A7B3F0D71D467298611AA840681236"/>
        <w:category>
          <w:name w:val="General"/>
          <w:gallery w:val="placeholder"/>
        </w:category>
        <w:types>
          <w:type w:val="bbPlcHdr"/>
        </w:types>
        <w:behaviors>
          <w:behavior w:val="content"/>
        </w:behaviors>
        <w:guid w:val="{86E198BE-DD70-4298-BCC5-CF47B85B228B}"/>
      </w:docPartPr>
      <w:docPartBody>
        <w:p w:rsidR="007F4D42" w:rsidRDefault="00D82E00" w:rsidP="007F4D42">
          <w:pPr>
            <w:pStyle w:val="C0A7B3F0D71D467298611AA840681236"/>
          </w:pPr>
          <w:r w:rsidRPr="008944BC">
            <w:tab/>
          </w:r>
          <w:r w:rsidRPr="008944BC">
            <w:tab/>
          </w:r>
        </w:p>
      </w:docPartBody>
    </w:docPart>
    <w:docPart>
      <w:docPartPr>
        <w:name w:val="E46D2729AF9B45D698E5B1A6D5F9F62E"/>
        <w:category>
          <w:name w:val="General"/>
          <w:gallery w:val="placeholder"/>
        </w:category>
        <w:types>
          <w:type w:val="bbPlcHdr"/>
        </w:types>
        <w:behaviors>
          <w:behavior w:val="content"/>
        </w:behaviors>
        <w:guid w:val="{A02FF98F-7B88-44BD-91F3-3BE3250C8981}"/>
      </w:docPartPr>
      <w:docPartBody>
        <w:p w:rsidR="007F4D42" w:rsidRDefault="00D82E00" w:rsidP="007F4D42">
          <w:pPr>
            <w:pStyle w:val="E46D2729AF9B45D698E5B1A6D5F9F62E"/>
          </w:pPr>
          <w:r w:rsidRPr="008944BC">
            <w:tab/>
          </w:r>
          <w:r w:rsidRPr="008944BC">
            <w:tab/>
          </w:r>
        </w:p>
      </w:docPartBody>
    </w:docPart>
    <w:docPart>
      <w:docPartPr>
        <w:name w:val="C480FA8568B14426B5982C5796C7D12D"/>
        <w:category>
          <w:name w:val="General"/>
          <w:gallery w:val="placeholder"/>
        </w:category>
        <w:types>
          <w:type w:val="bbPlcHdr"/>
        </w:types>
        <w:behaviors>
          <w:behavior w:val="content"/>
        </w:behaviors>
        <w:guid w:val="{A08DDCDC-88C1-49FC-A9A8-2FFE375246A1}"/>
      </w:docPartPr>
      <w:docPartBody>
        <w:p w:rsidR="007F4D42" w:rsidRDefault="00D82E00" w:rsidP="00D82E00">
          <w:pPr>
            <w:pStyle w:val="C480FA8568B14426B5982C5796C7D12D1"/>
          </w:pPr>
          <w:r>
            <w:rPr>
              <w:rStyle w:val="PlaceholderText"/>
            </w:rPr>
            <w:tab/>
          </w:r>
        </w:p>
      </w:docPartBody>
    </w:docPart>
    <w:docPart>
      <w:docPartPr>
        <w:name w:val="15418479686242FBAB22E9B3E1FA00DF"/>
        <w:category>
          <w:name w:val="General"/>
          <w:gallery w:val="placeholder"/>
        </w:category>
        <w:types>
          <w:type w:val="bbPlcHdr"/>
        </w:types>
        <w:behaviors>
          <w:behavior w:val="content"/>
        </w:behaviors>
        <w:guid w:val="{0348B9EA-4E80-4067-9794-80F9ED3A791A}"/>
      </w:docPartPr>
      <w:docPartBody>
        <w:p w:rsidR="007F4D42" w:rsidRDefault="00D82E00" w:rsidP="00D82E00">
          <w:pPr>
            <w:pStyle w:val="15418479686242FBAB22E9B3E1FA00DF1"/>
          </w:pPr>
          <w:r>
            <w:rPr>
              <w:rStyle w:val="PlaceholderText"/>
            </w:rPr>
            <w:tab/>
          </w:r>
        </w:p>
      </w:docPartBody>
    </w:docPart>
    <w:docPart>
      <w:docPartPr>
        <w:name w:val="94D69EE4960E4C8BA851314AB0FD735D"/>
        <w:category>
          <w:name w:val="General"/>
          <w:gallery w:val="placeholder"/>
        </w:category>
        <w:types>
          <w:type w:val="bbPlcHdr"/>
        </w:types>
        <w:behaviors>
          <w:behavior w:val="content"/>
        </w:behaviors>
        <w:guid w:val="{3BA28544-4D8B-4FC2-A05E-73CD5C60CB48}"/>
      </w:docPartPr>
      <w:docPartBody>
        <w:p w:rsidR="007F4D42" w:rsidRDefault="00D82E00" w:rsidP="007F4D42">
          <w:pPr>
            <w:pStyle w:val="94D69EE4960E4C8BA851314AB0FD735D"/>
          </w:pPr>
          <w:r>
            <w:t>_______</w:t>
          </w:r>
        </w:p>
      </w:docPartBody>
    </w:docPart>
    <w:docPart>
      <w:docPartPr>
        <w:name w:val="559B9C264374435FA9FABC71FB5B9BE8"/>
        <w:category>
          <w:name w:val="General"/>
          <w:gallery w:val="placeholder"/>
        </w:category>
        <w:types>
          <w:type w:val="bbPlcHdr"/>
        </w:types>
        <w:behaviors>
          <w:behavior w:val="content"/>
        </w:behaviors>
        <w:guid w:val="{DB9B83D4-D4E8-4713-8B2A-88A0C6EF0344}"/>
      </w:docPartPr>
      <w:docPartBody>
        <w:p w:rsidR="007F4D42" w:rsidRDefault="00D82E00" w:rsidP="00D82E00">
          <w:pPr>
            <w:pStyle w:val="559B9C264374435FA9FABC71FB5B9BE81"/>
          </w:pPr>
          <w:r w:rsidRPr="00BD4B9C">
            <w:rPr>
              <w:b/>
              <w:bCs/>
              <w:color w:val="auto"/>
            </w:rPr>
            <w:tab/>
          </w:r>
          <w:r w:rsidRPr="00BD4B9C">
            <w:rPr>
              <w:b/>
              <w:bCs/>
              <w:color w:val="auto"/>
            </w:rPr>
            <w:tab/>
          </w:r>
        </w:p>
      </w:docPartBody>
    </w:docPart>
    <w:docPart>
      <w:docPartPr>
        <w:name w:val="0BBAF8AD8244491B8BF73D9C2A003779"/>
        <w:category>
          <w:name w:val="General"/>
          <w:gallery w:val="placeholder"/>
        </w:category>
        <w:types>
          <w:type w:val="bbPlcHdr"/>
        </w:types>
        <w:behaviors>
          <w:behavior w:val="content"/>
        </w:behaviors>
        <w:guid w:val="{B9EDB54D-1E3B-4670-A1A8-6BFA966EF735}"/>
      </w:docPartPr>
      <w:docPartBody>
        <w:p w:rsidR="007F4D42" w:rsidRDefault="00D82E00" w:rsidP="00D82E00">
          <w:pPr>
            <w:pStyle w:val="0BBAF8AD8244491B8BF73D9C2A0037791"/>
          </w:pPr>
          <w:r w:rsidRPr="00BD4B9C">
            <w:rPr>
              <w:color w:val="auto"/>
            </w:rPr>
            <w:tab/>
          </w:r>
          <w:r w:rsidRPr="00BD4B9C">
            <w:rPr>
              <w:color w:val="auto"/>
            </w:rPr>
            <w:tab/>
          </w:r>
        </w:p>
      </w:docPartBody>
    </w:docPart>
    <w:docPart>
      <w:docPartPr>
        <w:name w:val="D719E0F6B1054B938CF9E99E348DFCF4"/>
        <w:category>
          <w:name w:val="General"/>
          <w:gallery w:val="placeholder"/>
        </w:category>
        <w:types>
          <w:type w:val="bbPlcHdr"/>
        </w:types>
        <w:behaviors>
          <w:behavior w:val="content"/>
        </w:behaviors>
        <w:guid w:val="{7BC7C925-8B25-4D89-ACDF-403C17A74589}"/>
      </w:docPartPr>
      <w:docPartBody>
        <w:p w:rsidR="007F4D42" w:rsidRDefault="00D82E00" w:rsidP="00D82E00">
          <w:pPr>
            <w:pStyle w:val="D719E0F6B1054B938CF9E99E348DFCF41"/>
          </w:pPr>
          <w:r w:rsidRPr="00BD4B9C">
            <w:rPr>
              <w:color w:val="auto"/>
            </w:rPr>
            <w:tab/>
          </w:r>
          <w:r w:rsidRPr="00BD4B9C">
            <w:rPr>
              <w:color w:val="auto"/>
            </w:rPr>
            <w:tab/>
          </w:r>
        </w:p>
      </w:docPartBody>
    </w:docPart>
    <w:docPart>
      <w:docPartPr>
        <w:name w:val="B6530705D4A24873A1F015AC8FE58925"/>
        <w:category>
          <w:name w:val="General"/>
          <w:gallery w:val="placeholder"/>
        </w:category>
        <w:types>
          <w:type w:val="bbPlcHdr"/>
        </w:types>
        <w:behaviors>
          <w:behavior w:val="content"/>
        </w:behaviors>
        <w:guid w:val="{2AFF975A-FEAB-423F-98B9-27AB542854B7}"/>
      </w:docPartPr>
      <w:docPartBody>
        <w:p w:rsidR="007F4D42" w:rsidRDefault="00D82E00" w:rsidP="00D82E00">
          <w:pPr>
            <w:pStyle w:val="B6530705D4A24873A1F015AC8FE589251"/>
          </w:pPr>
          <w:r w:rsidRPr="00BD4B9C">
            <w:rPr>
              <w:color w:val="auto"/>
            </w:rPr>
            <w:tab/>
          </w:r>
          <w:r w:rsidRPr="00BD4B9C">
            <w:rPr>
              <w:color w:val="auto"/>
            </w:rPr>
            <w:tab/>
          </w:r>
        </w:p>
      </w:docPartBody>
    </w:docPart>
    <w:docPart>
      <w:docPartPr>
        <w:name w:val="8E85F061913D4340AA5536B3075C116A"/>
        <w:category>
          <w:name w:val="General"/>
          <w:gallery w:val="placeholder"/>
        </w:category>
        <w:types>
          <w:type w:val="bbPlcHdr"/>
        </w:types>
        <w:behaviors>
          <w:behavior w:val="content"/>
        </w:behaviors>
        <w:guid w:val="{23BBDE01-675C-4BCA-93A6-3107046F8F4C}"/>
      </w:docPartPr>
      <w:docPartBody>
        <w:p w:rsidR="007F4D42" w:rsidRDefault="00D82E00" w:rsidP="00D82E00">
          <w:pPr>
            <w:pStyle w:val="8E85F061913D4340AA5536B3075C116A1"/>
          </w:pPr>
          <w:r w:rsidRPr="00BD4B9C">
            <w:rPr>
              <w:b/>
              <w:bCs/>
              <w:color w:val="auto"/>
            </w:rPr>
            <w:tab/>
          </w:r>
          <w:r w:rsidRPr="00BD4B9C">
            <w:rPr>
              <w:b/>
              <w:bCs/>
              <w:color w:val="auto"/>
            </w:rPr>
            <w:tab/>
          </w:r>
        </w:p>
      </w:docPartBody>
    </w:docPart>
    <w:docPart>
      <w:docPartPr>
        <w:name w:val="373275EABA57499E9A66935182A90C3A"/>
        <w:category>
          <w:name w:val="General"/>
          <w:gallery w:val="placeholder"/>
        </w:category>
        <w:types>
          <w:type w:val="bbPlcHdr"/>
        </w:types>
        <w:behaviors>
          <w:behavior w:val="content"/>
        </w:behaviors>
        <w:guid w:val="{804AE984-F0D9-40F1-8D83-D00103792548}"/>
      </w:docPartPr>
      <w:docPartBody>
        <w:p w:rsidR="007F4D42" w:rsidRDefault="00D82E00" w:rsidP="00D82E00">
          <w:pPr>
            <w:pStyle w:val="373275EABA57499E9A66935182A90C3A1"/>
          </w:pPr>
          <w:r w:rsidRPr="00BD4B9C">
            <w:rPr>
              <w:color w:val="auto"/>
            </w:rPr>
            <w:tab/>
          </w:r>
          <w:r w:rsidRPr="00BD4B9C">
            <w:rPr>
              <w:color w:val="auto"/>
            </w:rPr>
            <w:tab/>
          </w:r>
        </w:p>
      </w:docPartBody>
    </w:docPart>
    <w:docPart>
      <w:docPartPr>
        <w:name w:val="9B10CFD91CEA4F13A94A5CACA8FEB638"/>
        <w:category>
          <w:name w:val="General"/>
          <w:gallery w:val="placeholder"/>
        </w:category>
        <w:types>
          <w:type w:val="bbPlcHdr"/>
        </w:types>
        <w:behaviors>
          <w:behavior w:val="content"/>
        </w:behaviors>
        <w:guid w:val="{91A0505A-5F1A-4590-98A0-BE3C4F50524D}"/>
      </w:docPartPr>
      <w:docPartBody>
        <w:p w:rsidR="007F4D42" w:rsidRDefault="00D82E00" w:rsidP="00D82E00">
          <w:pPr>
            <w:pStyle w:val="9B10CFD91CEA4F13A94A5CACA8FEB6381"/>
          </w:pPr>
          <w:r w:rsidRPr="00BD4B9C">
            <w:rPr>
              <w:color w:val="auto"/>
            </w:rPr>
            <w:tab/>
          </w:r>
          <w:r w:rsidRPr="00BD4B9C">
            <w:rPr>
              <w:color w:val="auto"/>
            </w:rPr>
            <w:tab/>
          </w:r>
        </w:p>
      </w:docPartBody>
    </w:docPart>
    <w:docPart>
      <w:docPartPr>
        <w:name w:val="21F391B0ED2A47D8AD280F59590E71D2"/>
        <w:category>
          <w:name w:val="General"/>
          <w:gallery w:val="placeholder"/>
        </w:category>
        <w:types>
          <w:type w:val="bbPlcHdr"/>
        </w:types>
        <w:behaviors>
          <w:behavior w:val="content"/>
        </w:behaviors>
        <w:guid w:val="{9C603470-C566-41C5-8934-4EEAC42CEEDD}"/>
      </w:docPartPr>
      <w:docPartBody>
        <w:p w:rsidR="007F4D42" w:rsidRDefault="00D82E00" w:rsidP="00D82E00">
          <w:pPr>
            <w:pStyle w:val="21F391B0ED2A47D8AD280F59590E71D21"/>
          </w:pPr>
          <w:r w:rsidRPr="00BD4B9C">
            <w:rPr>
              <w:color w:val="auto"/>
            </w:rPr>
            <w:tab/>
          </w:r>
          <w:r w:rsidRPr="00BD4B9C">
            <w:rPr>
              <w:color w:val="auto"/>
            </w:rPr>
            <w:tab/>
          </w:r>
        </w:p>
      </w:docPartBody>
    </w:docPart>
    <w:docPart>
      <w:docPartPr>
        <w:name w:val="BBFFF9B903724218BB4FF856921B7C60"/>
        <w:category>
          <w:name w:val="General"/>
          <w:gallery w:val="placeholder"/>
        </w:category>
        <w:types>
          <w:type w:val="bbPlcHdr"/>
        </w:types>
        <w:behaviors>
          <w:behavior w:val="content"/>
        </w:behaviors>
        <w:guid w:val="{72A2E302-4C4E-453B-AB48-7577B9370D2B}"/>
      </w:docPartPr>
      <w:docPartBody>
        <w:p w:rsidR="007F4D42" w:rsidRDefault="00D82E00" w:rsidP="00D82E00">
          <w:pPr>
            <w:pStyle w:val="BBFFF9B903724218BB4FF856921B7C601"/>
          </w:pPr>
          <w:r w:rsidRPr="00BD4B9C">
            <w:rPr>
              <w:b/>
              <w:bCs/>
              <w:color w:val="auto"/>
            </w:rPr>
            <w:tab/>
          </w:r>
          <w:r w:rsidRPr="00BD4B9C">
            <w:rPr>
              <w:b/>
              <w:bCs/>
              <w:color w:val="auto"/>
            </w:rPr>
            <w:tab/>
          </w:r>
        </w:p>
      </w:docPartBody>
    </w:docPart>
    <w:docPart>
      <w:docPartPr>
        <w:name w:val="F22156D9EE1B4CF6982D4CEF116E155D"/>
        <w:category>
          <w:name w:val="General"/>
          <w:gallery w:val="placeholder"/>
        </w:category>
        <w:types>
          <w:type w:val="bbPlcHdr"/>
        </w:types>
        <w:behaviors>
          <w:behavior w:val="content"/>
        </w:behaviors>
        <w:guid w:val="{C0C4BEF0-8E43-40E9-9818-C3AD0CC1D3B2}"/>
      </w:docPartPr>
      <w:docPartBody>
        <w:p w:rsidR="007F4D42" w:rsidRDefault="00D82E00" w:rsidP="00D82E00">
          <w:pPr>
            <w:pStyle w:val="F22156D9EE1B4CF6982D4CEF116E155D1"/>
          </w:pPr>
          <w:r w:rsidRPr="00BD4B9C">
            <w:rPr>
              <w:color w:val="auto"/>
            </w:rPr>
            <w:tab/>
          </w:r>
          <w:r w:rsidRPr="00BD4B9C">
            <w:rPr>
              <w:color w:val="auto"/>
            </w:rPr>
            <w:tab/>
          </w:r>
        </w:p>
      </w:docPartBody>
    </w:docPart>
    <w:docPart>
      <w:docPartPr>
        <w:name w:val="A32CE9D8B9B94AB2B47F3E71AAED4A6E"/>
        <w:category>
          <w:name w:val="General"/>
          <w:gallery w:val="placeholder"/>
        </w:category>
        <w:types>
          <w:type w:val="bbPlcHdr"/>
        </w:types>
        <w:behaviors>
          <w:behavior w:val="content"/>
        </w:behaviors>
        <w:guid w:val="{C0C29B31-4367-46AE-B20B-8C85DA882577}"/>
      </w:docPartPr>
      <w:docPartBody>
        <w:p w:rsidR="007F4D42" w:rsidRDefault="00D82E00" w:rsidP="00D82E00">
          <w:pPr>
            <w:pStyle w:val="A32CE9D8B9B94AB2B47F3E71AAED4A6E1"/>
          </w:pPr>
          <w:r w:rsidRPr="00BD4B9C">
            <w:rPr>
              <w:color w:val="auto"/>
            </w:rPr>
            <w:tab/>
          </w:r>
          <w:r w:rsidRPr="00BD4B9C">
            <w:rPr>
              <w:color w:val="auto"/>
            </w:rPr>
            <w:tab/>
          </w:r>
        </w:p>
      </w:docPartBody>
    </w:docPart>
    <w:docPart>
      <w:docPartPr>
        <w:name w:val="D182EA360E7649558DD61805B8DEBC38"/>
        <w:category>
          <w:name w:val="General"/>
          <w:gallery w:val="placeholder"/>
        </w:category>
        <w:types>
          <w:type w:val="bbPlcHdr"/>
        </w:types>
        <w:behaviors>
          <w:behavior w:val="content"/>
        </w:behaviors>
        <w:guid w:val="{9C363031-2A26-4FE4-867E-57D069400058}"/>
      </w:docPartPr>
      <w:docPartBody>
        <w:p w:rsidR="007F4D42" w:rsidRDefault="00D82E00" w:rsidP="00D82E00">
          <w:pPr>
            <w:pStyle w:val="D182EA360E7649558DD61805B8DEBC381"/>
          </w:pPr>
          <w:r w:rsidRPr="00BD4B9C">
            <w:rPr>
              <w:color w:val="auto"/>
            </w:rPr>
            <w:tab/>
          </w:r>
          <w:r w:rsidRPr="00BD4B9C">
            <w:rPr>
              <w:color w:val="auto"/>
            </w:rPr>
            <w:tab/>
          </w:r>
        </w:p>
      </w:docPartBody>
    </w:docPart>
    <w:docPart>
      <w:docPartPr>
        <w:name w:val="BE81C98DA9E14A639F28BE5C0A4820C3"/>
        <w:category>
          <w:name w:val="General"/>
          <w:gallery w:val="placeholder"/>
        </w:category>
        <w:types>
          <w:type w:val="bbPlcHdr"/>
        </w:types>
        <w:behaviors>
          <w:behavior w:val="content"/>
        </w:behaviors>
        <w:guid w:val="{E0C84D1F-061D-4D69-A3E0-A9EB3DFF921F}"/>
      </w:docPartPr>
      <w:docPartBody>
        <w:p w:rsidR="007F4D42" w:rsidRDefault="00D82E00" w:rsidP="00D82E00">
          <w:pPr>
            <w:pStyle w:val="BE81C98DA9E14A639F28BE5C0A4820C31"/>
          </w:pPr>
          <w:r w:rsidRPr="00BD4B9C">
            <w:rPr>
              <w:b/>
              <w:bCs/>
              <w:color w:val="auto"/>
            </w:rPr>
            <w:tab/>
          </w:r>
          <w:r w:rsidRPr="00BD4B9C">
            <w:rPr>
              <w:b/>
              <w:bCs/>
              <w:color w:val="auto"/>
            </w:rPr>
            <w:tab/>
          </w:r>
        </w:p>
      </w:docPartBody>
    </w:docPart>
    <w:docPart>
      <w:docPartPr>
        <w:name w:val="2C2F48272A054E50908C2B67F56427E9"/>
        <w:category>
          <w:name w:val="General"/>
          <w:gallery w:val="placeholder"/>
        </w:category>
        <w:types>
          <w:type w:val="bbPlcHdr"/>
        </w:types>
        <w:behaviors>
          <w:behavior w:val="content"/>
        </w:behaviors>
        <w:guid w:val="{AE103C2C-579A-48E8-870C-003F288C4B88}"/>
      </w:docPartPr>
      <w:docPartBody>
        <w:p w:rsidR="007F4D42" w:rsidRDefault="00D82E00" w:rsidP="00D82E00">
          <w:pPr>
            <w:pStyle w:val="2C2F48272A054E50908C2B67F56427E91"/>
          </w:pPr>
          <w:r w:rsidRPr="00BD4B9C">
            <w:rPr>
              <w:color w:val="auto"/>
            </w:rPr>
            <w:tab/>
          </w:r>
          <w:r w:rsidRPr="00BD4B9C">
            <w:rPr>
              <w:color w:val="auto"/>
            </w:rPr>
            <w:tab/>
          </w:r>
        </w:p>
      </w:docPartBody>
    </w:docPart>
    <w:docPart>
      <w:docPartPr>
        <w:name w:val="518FC5810B3C4DECB6BA5B93D968B48D"/>
        <w:category>
          <w:name w:val="General"/>
          <w:gallery w:val="placeholder"/>
        </w:category>
        <w:types>
          <w:type w:val="bbPlcHdr"/>
        </w:types>
        <w:behaviors>
          <w:behavior w:val="content"/>
        </w:behaviors>
        <w:guid w:val="{F3D765E8-E6FB-4A2D-A9A3-C528292045C4}"/>
      </w:docPartPr>
      <w:docPartBody>
        <w:p w:rsidR="007F4D42" w:rsidRDefault="00D82E00" w:rsidP="00D82E00">
          <w:pPr>
            <w:pStyle w:val="518FC5810B3C4DECB6BA5B93D968B48D1"/>
          </w:pPr>
          <w:r w:rsidRPr="00BD4B9C">
            <w:rPr>
              <w:color w:val="auto"/>
            </w:rPr>
            <w:tab/>
          </w:r>
          <w:r w:rsidRPr="00BD4B9C">
            <w:rPr>
              <w:color w:val="auto"/>
            </w:rPr>
            <w:tab/>
          </w:r>
        </w:p>
      </w:docPartBody>
    </w:docPart>
    <w:docPart>
      <w:docPartPr>
        <w:name w:val="CB38616E52AD45F9BD9F1A267510EE84"/>
        <w:category>
          <w:name w:val="General"/>
          <w:gallery w:val="placeholder"/>
        </w:category>
        <w:types>
          <w:type w:val="bbPlcHdr"/>
        </w:types>
        <w:behaviors>
          <w:behavior w:val="content"/>
        </w:behaviors>
        <w:guid w:val="{ED0631DA-AD52-4568-BE19-D2B51B5A7D92}"/>
      </w:docPartPr>
      <w:docPartBody>
        <w:p w:rsidR="007F4D42" w:rsidRDefault="00D82E00" w:rsidP="00D82E00">
          <w:pPr>
            <w:pStyle w:val="CB38616E52AD45F9BD9F1A267510EE841"/>
          </w:pPr>
          <w:r w:rsidRPr="00BD4B9C">
            <w:rPr>
              <w:color w:val="auto"/>
            </w:rPr>
            <w:tab/>
          </w:r>
          <w:r w:rsidRPr="00BD4B9C">
            <w:rPr>
              <w:color w:val="auto"/>
            </w:rPr>
            <w:tab/>
          </w:r>
        </w:p>
      </w:docPartBody>
    </w:docPart>
    <w:docPart>
      <w:docPartPr>
        <w:name w:val="C7F1B33152414280967A4062D7701869"/>
        <w:category>
          <w:name w:val="General"/>
          <w:gallery w:val="placeholder"/>
        </w:category>
        <w:types>
          <w:type w:val="bbPlcHdr"/>
        </w:types>
        <w:behaviors>
          <w:behavior w:val="content"/>
        </w:behaviors>
        <w:guid w:val="{ADD14EFB-31D6-48CD-B97A-F537B1BFB89A}"/>
      </w:docPartPr>
      <w:docPartBody>
        <w:p w:rsidR="007F4D42" w:rsidRDefault="00D82E00" w:rsidP="00D82E00">
          <w:pPr>
            <w:pStyle w:val="C7F1B33152414280967A4062D77018691"/>
          </w:pPr>
          <w:r w:rsidRPr="00BD4B9C">
            <w:rPr>
              <w:b/>
              <w:bCs/>
              <w:color w:val="auto"/>
            </w:rPr>
            <w:tab/>
          </w:r>
          <w:r w:rsidRPr="00BD4B9C">
            <w:rPr>
              <w:b/>
              <w:bCs/>
              <w:color w:val="auto"/>
            </w:rPr>
            <w:tab/>
          </w:r>
        </w:p>
      </w:docPartBody>
    </w:docPart>
    <w:docPart>
      <w:docPartPr>
        <w:name w:val="4768969A84A44B81864566FADC9FC46B"/>
        <w:category>
          <w:name w:val="General"/>
          <w:gallery w:val="placeholder"/>
        </w:category>
        <w:types>
          <w:type w:val="bbPlcHdr"/>
        </w:types>
        <w:behaviors>
          <w:behavior w:val="content"/>
        </w:behaviors>
        <w:guid w:val="{8AFC9A74-C6C7-4943-BFCD-1E56E7D30D8D}"/>
      </w:docPartPr>
      <w:docPartBody>
        <w:p w:rsidR="007F4D42" w:rsidRDefault="00D82E00" w:rsidP="00D82E00">
          <w:pPr>
            <w:pStyle w:val="4768969A84A44B81864566FADC9FC46B1"/>
          </w:pPr>
          <w:r w:rsidRPr="00BD4B9C">
            <w:rPr>
              <w:color w:val="auto"/>
            </w:rPr>
            <w:tab/>
          </w:r>
          <w:r w:rsidRPr="00BD4B9C">
            <w:rPr>
              <w:color w:val="auto"/>
            </w:rPr>
            <w:tab/>
          </w:r>
        </w:p>
      </w:docPartBody>
    </w:docPart>
    <w:docPart>
      <w:docPartPr>
        <w:name w:val="B850F0BF46484DEC986D1976CD7E11CC"/>
        <w:category>
          <w:name w:val="General"/>
          <w:gallery w:val="placeholder"/>
        </w:category>
        <w:types>
          <w:type w:val="bbPlcHdr"/>
        </w:types>
        <w:behaviors>
          <w:behavior w:val="content"/>
        </w:behaviors>
        <w:guid w:val="{EF6CE3ED-DADF-4A62-9E1C-D2790EC1D4CC}"/>
      </w:docPartPr>
      <w:docPartBody>
        <w:p w:rsidR="007F4D42" w:rsidRDefault="00D82E00" w:rsidP="00D82E00">
          <w:pPr>
            <w:pStyle w:val="B850F0BF46484DEC986D1976CD7E11CC1"/>
          </w:pPr>
          <w:r w:rsidRPr="00BD4B9C">
            <w:rPr>
              <w:color w:val="auto"/>
            </w:rPr>
            <w:tab/>
          </w:r>
          <w:r w:rsidRPr="00BD4B9C">
            <w:rPr>
              <w:color w:val="auto"/>
            </w:rPr>
            <w:tab/>
          </w:r>
        </w:p>
      </w:docPartBody>
    </w:docPart>
    <w:docPart>
      <w:docPartPr>
        <w:name w:val="F135EDA2EB8C4BDD96980EA05B8BB8C1"/>
        <w:category>
          <w:name w:val="General"/>
          <w:gallery w:val="placeholder"/>
        </w:category>
        <w:types>
          <w:type w:val="bbPlcHdr"/>
        </w:types>
        <w:behaviors>
          <w:behavior w:val="content"/>
        </w:behaviors>
        <w:guid w:val="{3D89A52A-1DDB-4769-8621-512BEC19E46C}"/>
      </w:docPartPr>
      <w:docPartBody>
        <w:p w:rsidR="007F4D42" w:rsidRDefault="00D82E00" w:rsidP="00D82E00">
          <w:pPr>
            <w:pStyle w:val="F135EDA2EB8C4BDD96980EA05B8BB8C11"/>
          </w:pPr>
          <w:r w:rsidRPr="00BD4B9C">
            <w:rPr>
              <w:color w:val="auto"/>
            </w:rPr>
            <w:tab/>
          </w:r>
          <w:r w:rsidRPr="00BD4B9C">
            <w:rPr>
              <w:color w:val="auto"/>
            </w:rPr>
            <w:tab/>
          </w:r>
        </w:p>
      </w:docPartBody>
    </w:docPart>
    <w:docPart>
      <w:docPartPr>
        <w:name w:val="C3ADA714C29A46AB8C895B735BB48BF6"/>
        <w:category>
          <w:name w:val="General"/>
          <w:gallery w:val="placeholder"/>
        </w:category>
        <w:types>
          <w:type w:val="bbPlcHdr"/>
        </w:types>
        <w:behaviors>
          <w:behavior w:val="content"/>
        </w:behaviors>
        <w:guid w:val="{0708FDD8-EFE5-481A-99B9-87CA0D51D2CE}"/>
      </w:docPartPr>
      <w:docPartBody>
        <w:p w:rsidR="007F4D42" w:rsidRDefault="00D82E00" w:rsidP="00D82E00">
          <w:pPr>
            <w:pStyle w:val="C3ADA714C29A46AB8C895B735BB48BF61"/>
          </w:pPr>
          <w:r w:rsidRPr="00BD4B9C">
            <w:rPr>
              <w:b/>
              <w:bCs/>
              <w:color w:val="auto"/>
            </w:rPr>
            <w:tab/>
          </w:r>
          <w:r w:rsidRPr="00BD4B9C">
            <w:rPr>
              <w:b/>
              <w:bCs/>
              <w:color w:val="auto"/>
            </w:rPr>
            <w:tab/>
          </w:r>
        </w:p>
      </w:docPartBody>
    </w:docPart>
    <w:docPart>
      <w:docPartPr>
        <w:name w:val="B4814D3BEB574A91B64357A71DFD69F9"/>
        <w:category>
          <w:name w:val="General"/>
          <w:gallery w:val="placeholder"/>
        </w:category>
        <w:types>
          <w:type w:val="bbPlcHdr"/>
        </w:types>
        <w:behaviors>
          <w:behavior w:val="content"/>
        </w:behaviors>
        <w:guid w:val="{59AE8972-3E56-49E3-8E2B-D537B72E17B8}"/>
      </w:docPartPr>
      <w:docPartBody>
        <w:p w:rsidR="007F4D42" w:rsidRDefault="00D82E00" w:rsidP="00D82E00">
          <w:pPr>
            <w:pStyle w:val="B4814D3BEB574A91B64357A71DFD69F91"/>
          </w:pPr>
          <w:r w:rsidRPr="00BD4B9C">
            <w:rPr>
              <w:color w:val="auto"/>
            </w:rPr>
            <w:tab/>
          </w:r>
          <w:r w:rsidRPr="00BD4B9C">
            <w:rPr>
              <w:color w:val="auto"/>
            </w:rPr>
            <w:tab/>
          </w:r>
        </w:p>
      </w:docPartBody>
    </w:docPart>
    <w:docPart>
      <w:docPartPr>
        <w:name w:val="6AF5F210EAA648CDA9414C93FA34F021"/>
        <w:category>
          <w:name w:val="General"/>
          <w:gallery w:val="placeholder"/>
        </w:category>
        <w:types>
          <w:type w:val="bbPlcHdr"/>
        </w:types>
        <w:behaviors>
          <w:behavior w:val="content"/>
        </w:behaviors>
        <w:guid w:val="{2B36315A-F0EA-41E0-BB6C-F54BD01EDE37}"/>
      </w:docPartPr>
      <w:docPartBody>
        <w:p w:rsidR="007F4D42" w:rsidRDefault="00D82E00" w:rsidP="00D82E00">
          <w:pPr>
            <w:pStyle w:val="6AF5F210EAA648CDA9414C93FA34F0211"/>
          </w:pPr>
          <w:r w:rsidRPr="00BD4B9C">
            <w:rPr>
              <w:color w:val="auto"/>
            </w:rPr>
            <w:tab/>
          </w:r>
          <w:r w:rsidRPr="00BD4B9C">
            <w:rPr>
              <w:color w:val="auto"/>
            </w:rPr>
            <w:tab/>
          </w:r>
        </w:p>
      </w:docPartBody>
    </w:docPart>
    <w:docPart>
      <w:docPartPr>
        <w:name w:val="EA075B2EBBC7439D996F9457B56142D6"/>
        <w:category>
          <w:name w:val="General"/>
          <w:gallery w:val="placeholder"/>
        </w:category>
        <w:types>
          <w:type w:val="bbPlcHdr"/>
        </w:types>
        <w:behaviors>
          <w:behavior w:val="content"/>
        </w:behaviors>
        <w:guid w:val="{7A241AA2-596E-4BB0-8EB0-F9C014EE9A09}"/>
      </w:docPartPr>
      <w:docPartBody>
        <w:p w:rsidR="007F4D42" w:rsidRDefault="00D82E00" w:rsidP="00D82E00">
          <w:pPr>
            <w:pStyle w:val="EA075B2EBBC7439D996F9457B56142D61"/>
          </w:pPr>
          <w:r w:rsidRPr="00BD4B9C">
            <w:rPr>
              <w:color w:val="auto"/>
            </w:rPr>
            <w:tab/>
          </w:r>
          <w:r w:rsidRPr="00BD4B9C">
            <w:rPr>
              <w:color w:val="auto"/>
            </w:rPr>
            <w:tab/>
          </w:r>
        </w:p>
      </w:docPartBody>
    </w:docPart>
    <w:docPart>
      <w:docPartPr>
        <w:name w:val="06F475C1AE1D483BB4ABF9D969542FFF"/>
        <w:category>
          <w:name w:val="General"/>
          <w:gallery w:val="placeholder"/>
        </w:category>
        <w:types>
          <w:type w:val="bbPlcHdr"/>
        </w:types>
        <w:behaviors>
          <w:behavior w:val="content"/>
        </w:behaviors>
        <w:guid w:val="{4FA50921-3A77-4A31-A196-C36C8B9C4A4A}"/>
      </w:docPartPr>
      <w:docPartBody>
        <w:p w:rsidR="007F4D42" w:rsidRDefault="00D82E00" w:rsidP="00D82E00">
          <w:pPr>
            <w:pStyle w:val="06F475C1AE1D483BB4ABF9D969542FFF1"/>
          </w:pPr>
          <w:r w:rsidRPr="00BD4B9C">
            <w:rPr>
              <w:b/>
              <w:bCs/>
              <w:color w:val="auto"/>
            </w:rPr>
            <w:tab/>
          </w:r>
          <w:r w:rsidRPr="00BD4B9C">
            <w:rPr>
              <w:b/>
              <w:bCs/>
              <w:color w:val="auto"/>
            </w:rPr>
            <w:tab/>
          </w:r>
        </w:p>
      </w:docPartBody>
    </w:docPart>
    <w:docPart>
      <w:docPartPr>
        <w:name w:val="DAE6532ECBB24EB2B8898083DC860995"/>
        <w:category>
          <w:name w:val="General"/>
          <w:gallery w:val="placeholder"/>
        </w:category>
        <w:types>
          <w:type w:val="bbPlcHdr"/>
        </w:types>
        <w:behaviors>
          <w:behavior w:val="content"/>
        </w:behaviors>
        <w:guid w:val="{D5887D0C-56F5-4053-B564-D65950E1D7A2}"/>
      </w:docPartPr>
      <w:docPartBody>
        <w:p w:rsidR="007F4D42" w:rsidRDefault="00D82E00" w:rsidP="00D82E00">
          <w:pPr>
            <w:pStyle w:val="DAE6532ECBB24EB2B8898083DC8609951"/>
          </w:pPr>
          <w:r w:rsidRPr="00BD4B9C">
            <w:rPr>
              <w:color w:val="auto"/>
            </w:rPr>
            <w:tab/>
          </w:r>
          <w:r w:rsidRPr="00BD4B9C">
            <w:rPr>
              <w:color w:val="auto"/>
            </w:rPr>
            <w:tab/>
          </w:r>
        </w:p>
      </w:docPartBody>
    </w:docPart>
    <w:docPart>
      <w:docPartPr>
        <w:name w:val="43B38E1CAFD54C659A35EA7F4DFDBAA2"/>
        <w:category>
          <w:name w:val="General"/>
          <w:gallery w:val="placeholder"/>
        </w:category>
        <w:types>
          <w:type w:val="bbPlcHdr"/>
        </w:types>
        <w:behaviors>
          <w:behavior w:val="content"/>
        </w:behaviors>
        <w:guid w:val="{F956BD95-F65A-46E5-8FAD-AA55A281E03E}"/>
      </w:docPartPr>
      <w:docPartBody>
        <w:p w:rsidR="007F4D42" w:rsidRDefault="00D82E00" w:rsidP="00D82E00">
          <w:pPr>
            <w:pStyle w:val="43B38E1CAFD54C659A35EA7F4DFDBAA21"/>
          </w:pPr>
          <w:r w:rsidRPr="00BD4B9C">
            <w:rPr>
              <w:color w:val="auto"/>
            </w:rPr>
            <w:tab/>
          </w:r>
          <w:r w:rsidRPr="00BD4B9C">
            <w:rPr>
              <w:color w:val="auto"/>
            </w:rPr>
            <w:tab/>
          </w:r>
        </w:p>
      </w:docPartBody>
    </w:docPart>
    <w:docPart>
      <w:docPartPr>
        <w:name w:val="C0EAB419C8384FB2A243765748063D09"/>
        <w:category>
          <w:name w:val="General"/>
          <w:gallery w:val="placeholder"/>
        </w:category>
        <w:types>
          <w:type w:val="bbPlcHdr"/>
        </w:types>
        <w:behaviors>
          <w:behavior w:val="content"/>
        </w:behaviors>
        <w:guid w:val="{75833496-1EEB-477D-BD1A-3001C0600D97}"/>
      </w:docPartPr>
      <w:docPartBody>
        <w:p w:rsidR="007F4D42" w:rsidRDefault="00D82E00" w:rsidP="00D82E00">
          <w:pPr>
            <w:pStyle w:val="C0EAB419C8384FB2A243765748063D091"/>
          </w:pPr>
          <w:r w:rsidRPr="00BD4B9C">
            <w:rPr>
              <w:color w:val="auto"/>
            </w:rPr>
            <w:tab/>
          </w:r>
          <w:r w:rsidRPr="00BD4B9C">
            <w:rPr>
              <w:color w:val="auto"/>
            </w:rPr>
            <w:tab/>
          </w:r>
        </w:p>
      </w:docPartBody>
    </w:docPart>
    <w:docPart>
      <w:docPartPr>
        <w:name w:val="30D7DFEBD6224063BDABCFEC18069A09"/>
        <w:category>
          <w:name w:val="General"/>
          <w:gallery w:val="placeholder"/>
        </w:category>
        <w:types>
          <w:type w:val="bbPlcHdr"/>
        </w:types>
        <w:behaviors>
          <w:behavior w:val="content"/>
        </w:behaviors>
        <w:guid w:val="{6F71AEBB-C57A-407F-8016-0EEA388C1343}"/>
      </w:docPartPr>
      <w:docPartBody>
        <w:p w:rsidR="007F4D42" w:rsidRDefault="00D82E00" w:rsidP="00D82E00">
          <w:pPr>
            <w:pStyle w:val="30D7DFEBD6224063BDABCFEC18069A091"/>
          </w:pPr>
          <w:r w:rsidRPr="00BD4B9C">
            <w:rPr>
              <w:b/>
              <w:bCs/>
              <w:color w:val="auto"/>
            </w:rPr>
            <w:tab/>
          </w:r>
          <w:r w:rsidRPr="00BD4B9C">
            <w:rPr>
              <w:b/>
              <w:bCs/>
              <w:color w:val="auto"/>
            </w:rPr>
            <w:tab/>
          </w:r>
        </w:p>
      </w:docPartBody>
    </w:docPart>
    <w:docPart>
      <w:docPartPr>
        <w:name w:val="5D2568AD817A4CD68D5D795CEEA9E5AC"/>
        <w:category>
          <w:name w:val="General"/>
          <w:gallery w:val="placeholder"/>
        </w:category>
        <w:types>
          <w:type w:val="bbPlcHdr"/>
        </w:types>
        <w:behaviors>
          <w:behavior w:val="content"/>
        </w:behaviors>
        <w:guid w:val="{33DF5D30-24E4-42C2-9789-8AFBD20188EB}"/>
      </w:docPartPr>
      <w:docPartBody>
        <w:p w:rsidR="007F4D42" w:rsidRDefault="00D82E00" w:rsidP="00D82E00">
          <w:pPr>
            <w:pStyle w:val="5D2568AD817A4CD68D5D795CEEA9E5AC1"/>
          </w:pPr>
          <w:r w:rsidRPr="00BD4B9C">
            <w:rPr>
              <w:color w:val="auto"/>
            </w:rPr>
            <w:tab/>
          </w:r>
          <w:r w:rsidRPr="00BD4B9C">
            <w:rPr>
              <w:color w:val="auto"/>
            </w:rPr>
            <w:tab/>
          </w:r>
        </w:p>
      </w:docPartBody>
    </w:docPart>
    <w:docPart>
      <w:docPartPr>
        <w:name w:val="89DC655704FD4E1EB65E753193EAD5B5"/>
        <w:category>
          <w:name w:val="General"/>
          <w:gallery w:val="placeholder"/>
        </w:category>
        <w:types>
          <w:type w:val="bbPlcHdr"/>
        </w:types>
        <w:behaviors>
          <w:behavior w:val="content"/>
        </w:behaviors>
        <w:guid w:val="{83E3F9B7-025A-4F03-A60C-89D83A662E14}"/>
      </w:docPartPr>
      <w:docPartBody>
        <w:p w:rsidR="007F4D42" w:rsidRDefault="00D82E00" w:rsidP="00D82E00">
          <w:pPr>
            <w:pStyle w:val="89DC655704FD4E1EB65E753193EAD5B51"/>
          </w:pPr>
          <w:r w:rsidRPr="00BD4B9C">
            <w:rPr>
              <w:color w:val="auto"/>
            </w:rPr>
            <w:tab/>
          </w:r>
          <w:r w:rsidRPr="00BD4B9C">
            <w:rPr>
              <w:color w:val="auto"/>
            </w:rPr>
            <w:tab/>
          </w:r>
        </w:p>
      </w:docPartBody>
    </w:docPart>
    <w:docPart>
      <w:docPartPr>
        <w:name w:val="9DE41442732B43A9813A273C755EB1BA"/>
        <w:category>
          <w:name w:val="General"/>
          <w:gallery w:val="placeholder"/>
        </w:category>
        <w:types>
          <w:type w:val="bbPlcHdr"/>
        </w:types>
        <w:behaviors>
          <w:behavior w:val="content"/>
        </w:behaviors>
        <w:guid w:val="{A48FC393-FD08-425C-88DB-5D2BF9AAC298}"/>
      </w:docPartPr>
      <w:docPartBody>
        <w:p w:rsidR="007F4D42" w:rsidRDefault="00D82E00" w:rsidP="00D82E00">
          <w:pPr>
            <w:pStyle w:val="9DE41442732B43A9813A273C755EB1BA1"/>
          </w:pPr>
          <w:r w:rsidRPr="00BD4B9C">
            <w:rPr>
              <w:color w:val="auto"/>
            </w:rPr>
            <w:tab/>
          </w:r>
          <w:r w:rsidRPr="00BD4B9C">
            <w:rPr>
              <w:color w:val="auto"/>
            </w:rPr>
            <w:tab/>
          </w:r>
        </w:p>
      </w:docPartBody>
    </w:docPart>
    <w:docPart>
      <w:docPartPr>
        <w:name w:val="9EBF3D24191F40D387B8E62578E31069"/>
        <w:category>
          <w:name w:val="General"/>
          <w:gallery w:val="placeholder"/>
        </w:category>
        <w:types>
          <w:type w:val="bbPlcHdr"/>
        </w:types>
        <w:behaviors>
          <w:behavior w:val="content"/>
        </w:behaviors>
        <w:guid w:val="{E36DCABF-C8D9-4A02-A286-9862E48E3E87}"/>
      </w:docPartPr>
      <w:docPartBody>
        <w:p w:rsidR="007F4D42" w:rsidRDefault="00D82E00" w:rsidP="00D82E00">
          <w:pPr>
            <w:pStyle w:val="9EBF3D24191F40D387B8E62578E310691"/>
          </w:pPr>
          <w:r w:rsidRPr="00BD4B9C">
            <w:rPr>
              <w:b/>
              <w:bCs/>
              <w:color w:val="auto"/>
            </w:rPr>
            <w:tab/>
          </w:r>
          <w:r w:rsidRPr="00BD4B9C">
            <w:rPr>
              <w:b/>
              <w:bCs/>
              <w:color w:val="auto"/>
            </w:rPr>
            <w:tab/>
          </w:r>
        </w:p>
      </w:docPartBody>
    </w:docPart>
    <w:docPart>
      <w:docPartPr>
        <w:name w:val="54FA781D8E1243A1BECD8590BC7E0FBA"/>
        <w:category>
          <w:name w:val="General"/>
          <w:gallery w:val="placeholder"/>
        </w:category>
        <w:types>
          <w:type w:val="bbPlcHdr"/>
        </w:types>
        <w:behaviors>
          <w:behavior w:val="content"/>
        </w:behaviors>
        <w:guid w:val="{A21C7307-99CF-469F-AF07-64246C456BDA}"/>
      </w:docPartPr>
      <w:docPartBody>
        <w:p w:rsidR="007F4D42" w:rsidRDefault="00D82E00" w:rsidP="00D82E00">
          <w:pPr>
            <w:pStyle w:val="54FA781D8E1243A1BECD8590BC7E0FBA1"/>
          </w:pPr>
          <w:r w:rsidRPr="00BD4B9C">
            <w:rPr>
              <w:color w:val="auto"/>
            </w:rPr>
            <w:tab/>
          </w:r>
          <w:r w:rsidRPr="00BD4B9C">
            <w:rPr>
              <w:color w:val="auto"/>
            </w:rPr>
            <w:tab/>
          </w:r>
        </w:p>
      </w:docPartBody>
    </w:docPart>
    <w:docPart>
      <w:docPartPr>
        <w:name w:val="73B16E662E8B4F898AF6BCD51A1284A9"/>
        <w:category>
          <w:name w:val="General"/>
          <w:gallery w:val="placeholder"/>
        </w:category>
        <w:types>
          <w:type w:val="bbPlcHdr"/>
        </w:types>
        <w:behaviors>
          <w:behavior w:val="content"/>
        </w:behaviors>
        <w:guid w:val="{BFB7E57C-5CD9-490C-914E-572DC2A3B627}"/>
      </w:docPartPr>
      <w:docPartBody>
        <w:p w:rsidR="007F4D42" w:rsidRDefault="00D82E00" w:rsidP="00D82E00">
          <w:pPr>
            <w:pStyle w:val="73B16E662E8B4F898AF6BCD51A1284A91"/>
          </w:pPr>
          <w:r w:rsidRPr="00BD4B9C">
            <w:rPr>
              <w:color w:val="auto"/>
            </w:rPr>
            <w:tab/>
          </w:r>
          <w:r w:rsidRPr="00BD4B9C">
            <w:rPr>
              <w:color w:val="auto"/>
            </w:rPr>
            <w:tab/>
          </w:r>
        </w:p>
      </w:docPartBody>
    </w:docPart>
    <w:docPart>
      <w:docPartPr>
        <w:name w:val="D171E72A11AA45AC9FF5FCA6A50D6A4B"/>
        <w:category>
          <w:name w:val="General"/>
          <w:gallery w:val="placeholder"/>
        </w:category>
        <w:types>
          <w:type w:val="bbPlcHdr"/>
        </w:types>
        <w:behaviors>
          <w:behavior w:val="content"/>
        </w:behaviors>
        <w:guid w:val="{623483EF-BBBB-44F1-81CD-A059589999E1}"/>
      </w:docPartPr>
      <w:docPartBody>
        <w:p w:rsidR="007F4D42" w:rsidRDefault="00D82E00" w:rsidP="00D82E00">
          <w:pPr>
            <w:pStyle w:val="D171E72A11AA45AC9FF5FCA6A50D6A4B1"/>
          </w:pPr>
          <w:r w:rsidRPr="00BD4B9C">
            <w:rPr>
              <w:color w:val="auto"/>
            </w:rPr>
            <w:tab/>
          </w:r>
          <w:r w:rsidRPr="00BD4B9C">
            <w:rPr>
              <w:color w:val="auto"/>
            </w:rPr>
            <w:tab/>
          </w:r>
        </w:p>
      </w:docPartBody>
    </w:docPart>
    <w:docPart>
      <w:docPartPr>
        <w:name w:val="E6191100FEC8484DA010FC516431ED88"/>
        <w:category>
          <w:name w:val="General"/>
          <w:gallery w:val="placeholder"/>
        </w:category>
        <w:types>
          <w:type w:val="bbPlcHdr"/>
        </w:types>
        <w:behaviors>
          <w:behavior w:val="content"/>
        </w:behaviors>
        <w:guid w:val="{C1532AD4-0EB5-496D-AA50-2FF0DC6B94B6}"/>
      </w:docPartPr>
      <w:docPartBody>
        <w:p w:rsidR="007F4D42" w:rsidRDefault="00D82E00" w:rsidP="00D82E00">
          <w:pPr>
            <w:pStyle w:val="E6191100FEC8484DA010FC516431ED881"/>
          </w:pPr>
          <w:r w:rsidRPr="00BD4B9C">
            <w:rPr>
              <w:b/>
              <w:bCs/>
              <w:color w:val="auto"/>
            </w:rPr>
            <w:tab/>
          </w:r>
          <w:r w:rsidRPr="00BD4B9C">
            <w:rPr>
              <w:b/>
              <w:bCs/>
              <w:color w:val="auto"/>
            </w:rPr>
            <w:tab/>
          </w:r>
        </w:p>
      </w:docPartBody>
    </w:docPart>
    <w:docPart>
      <w:docPartPr>
        <w:name w:val="C15F389C091749CDBA73C3913B8F0CA0"/>
        <w:category>
          <w:name w:val="General"/>
          <w:gallery w:val="placeholder"/>
        </w:category>
        <w:types>
          <w:type w:val="bbPlcHdr"/>
        </w:types>
        <w:behaviors>
          <w:behavior w:val="content"/>
        </w:behaviors>
        <w:guid w:val="{9882D40B-B1AF-4E56-8838-5D702D3C99D5}"/>
      </w:docPartPr>
      <w:docPartBody>
        <w:p w:rsidR="007F4D42" w:rsidRDefault="00D82E00" w:rsidP="00D82E00">
          <w:pPr>
            <w:pStyle w:val="C15F389C091749CDBA73C3913B8F0CA01"/>
          </w:pPr>
          <w:r w:rsidRPr="00BD4B9C">
            <w:rPr>
              <w:color w:val="auto"/>
            </w:rPr>
            <w:tab/>
          </w:r>
          <w:r w:rsidRPr="00BD4B9C">
            <w:rPr>
              <w:color w:val="auto"/>
            </w:rPr>
            <w:tab/>
          </w:r>
        </w:p>
      </w:docPartBody>
    </w:docPart>
    <w:docPart>
      <w:docPartPr>
        <w:name w:val="2C510B9266C44E41B1F14DEAC0C3F9FD"/>
        <w:category>
          <w:name w:val="General"/>
          <w:gallery w:val="placeholder"/>
        </w:category>
        <w:types>
          <w:type w:val="bbPlcHdr"/>
        </w:types>
        <w:behaviors>
          <w:behavior w:val="content"/>
        </w:behaviors>
        <w:guid w:val="{443F44EC-7387-4DE8-9CB5-BDC436BB5E74}"/>
      </w:docPartPr>
      <w:docPartBody>
        <w:p w:rsidR="007F4D42" w:rsidRDefault="00D82E00" w:rsidP="00D82E00">
          <w:pPr>
            <w:pStyle w:val="2C510B9266C44E41B1F14DEAC0C3F9FD1"/>
          </w:pPr>
          <w:r w:rsidRPr="00BD4B9C">
            <w:rPr>
              <w:color w:val="auto"/>
            </w:rPr>
            <w:tab/>
          </w:r>
          <w:r w:rsidRPr="00BD4B9C">
            <w:rPr>
              <w:color w:val="auto"/>
            </w:rPr>
            <w:tab/>
          </w:r>
        </w:p>
      </w:docPartBody>
    </w:docPart>
    <w:docPart>
      <w:docPartPr>
        <w:name w:val="8C1D1FCC95AC4DA4AE4F47FBA16F24E8"/>
        <w:category>
          <w:name w:val="General"/>
          <w:gallery w:val="placeholder"/>
        </w:category>
        <w:types>
          <w:type w:val="bbPlcHdr"/>
        </w:types>
        <w:behaviors>
          <w:behavior w:val="content"/>
        </w:behaviors>
        <w:guid w:val="{1DAA35E8-07C2-47C3-BB46-65C6E817D3CB}"/>
      </w:docPartPr>
      <w:docPartBody>
        <w:p w:rsidR="007F4D42" w:rsidRDefault="00D82E00" w:rsidP="00D82E00">
          <w:pPr>
            <w:pStyle w:val="8C1D1FCC95AC4DA4AE4F47FBA16F24E81"/>
          </w:pPr>
          <w:r w:rsidRPr="00BD4B9C">
            <w:rPr>
              <w:color w:val="auto"/>
            </w:rPr>
            <w:tab/>
          </w:r>
          <w:r w:rsidRPr="00BD4B9C">
            <w:rPr>
              <w:color w:val="auto"/>
            </w:rPr>
            <w:tab/>
          </w:r>
        </w:p>
      </w:docPartBody>
    </w:docPart>
    <w:docPart>
      <w:docPartPr>
        <w:name w:val="BCC2E9B7DF644B41A5FB216D0315C952"/>
        <w:category>
          <w:name w:val="General"/>
          <w:gallery w:val="placeholder"/>
        </w:category>
        <w:types>
          <w:type w:val="bbPlcHdr"/>
        </w:types>
        <w:behaviors>
          <w:behavior w:val="content"/>
        </w:behaviors>
        <w:guid w:val="{B6011870-5A2D-448F-83B4-75D567A69CB2}"/>
      </w:docPartPr>
      <w:docPartBody>
        <w:p w:rsidR="007F4D42" w:rsidRDefault="00D82E00" w:rsidP="00D82E00">
          <w:pPr>
            <w:pStyle w:val="BCC2E9B7DF644B41A5FB216D0315C9521"/>
          </w:pPr>
          <w:r w:rsidRPr="00B52336">
            <w:rPr>
              <w:rStyle w:val="PlaceholderText"/>
              <w:color w:val="auto"/>
            </w:rPr>
            <w:t>00</w:t>
          </w:r>
        </w:p>
      </w:docPartBody>
    </w:docPart>
    <w:docPart>
      <w:docPartPr>
        <w:name w:val="88529D0FF5B348BC8AABE7EED385594F"/>
        <w:category>
          <w:name w:val="General"/>
          <w:gallery w:val="placeholder"/>
        </w:category>
        <w:types>
          <w:type w:val="bbPlcHdr"/>
        </w:types>
        <w:behaviors>
          <w:behavior w:val="content"/>
        </w:behaviors>
        <w:guid w:val="{88C38100-7750-4578-A753-B90FF555AC8E}"/>
      </w:docPartPr>
      <w:docPartBody>
        <w:p w:rsidR="007F4D42" w:rsidRDefault="00D82E00" w:rsidP="00D82E00">
          <w:pPr>
            <w:pStyle w:val="88529D0FF5B348BC8AABE7EED385594F1"/>
          </w:pPr>
          <w:r w:rsidRPr="00B52336">
            <w:rPr>
              <w:color w:val="auto"/>
            </w:rPr>
            <w:tab/>
          </w:r>
          <w:r w:rsidRPr="00B52336">
            <w:rPr>
              <w:color w:val="auto"/>
            </w:rPr>
            <w:tab/>
          </w:r>
        </w:p>
      </w:docPartBody>
    </w:docPart>
    <w:docPart>
      <w:docPartPr>
        <w:name w:val="3FCC7A451A06492F8264D8A8A00152EE"/>
        <w:category>
          <w:name w:val="General"/>
          <w:gallery w:val="placeholder"/>
        </w:category>
        <w:types>
          <w:type w:val="bbPlcHdr"/>
        </w:types>
        <w:behaviors>
          <w:behavior w:val="content"/>
        </w:behaviors>
        <w:guid w:val="{A387693A-F835-4469-8B1E-AA110038AA82}"/>
      </w:docPartPr>
      <w:docPartBody>
        <w:p w:rsidR="007F4D42" w:rsidRDefault="00D82E00" w:rsidP="00D82E00">
          <w:pPr>
            <w:pStyle w:val="3FCC7A451A06492F8264D8A8A00152EE1"/>
          </w:pPr>
          <w:r w:rsidRPr="00B52336">
            <w:rPr>
              <w:color w:val="auto"/>
            </w:rPr>
            <w:tab/>
          </w:r>
          <w:r w:rsidRPr="00B52336">
            <w:rPr>
              <w:color w:val="auto"/>
            </w:rPr>
            <w:tab/>
          </w:r>
        </w:p>
      </w:docPartBody>
    </w:docPart>
    <w:docPart>
      <w:docPartPr>
        <w:name w:val="E9634085CDAE49CEB5622B70E1C19390"/>
        <w:category>
          <w:name w:val="General"/>
          <w:gallery w:val="placeholder"/>
        </w:category>
        <w:types>
          <w:type w:val="bbPlcHdr"/>
        </w:types>
        <w:behaviors>
          <w:behavior w:val="content"/>
        </w:behaviors>
        <w:guid w:val="{EB072E26-EAD7-44AE-82FA-BF79173BAFC4}"/>
      </w:docPartPr>
      <w:docPartBody>
        <w:p w:rsidR="007F4D42" w:rsidRDefault="00D82E00" w:rsidP="00D82E00">
          <w:pPr>
            <w:pStyle w:val="E9634085CDAE49CEB5622B70E1C193901"/>
          </w:pPr>
          <w:r w:rsidRPr="00B52336">
            <w:rPr>
              <w:color w:val="auto"/>
            </w:rPr>
            <w:tab/>
          </w:r>
          <w:r w:rsidRPr="00B52336">
            <w:rPr>
              <w:color w:val="auto"/>
            </w:rPr>
            <w:tab/>
          </w:r>
        </w:p>
      </w:docPartBody>
    </w:docPart>
    <w:docPart>
      <w:docPartPr>
        <w:name w:val="E68947E7928D48D0B95D0B92427E60DE"/>
        <w:category>
          <w:name w:val="General"/>
          <w:gallery w:val="placeholder"/>
        </w:category>
        <w:types>
          <w:type w:val="bbPlcHdr"/>
        </w:types>
        <w:behaviors>
          <w:behavior w:val="content"/>
        </w:behaviors>
        <w:guid w:val="{686B3DC3-7DA3-4D95-9398-2FD8F2BA78DC}"/>
      </w:docPartPr>
      <w:docPartBody>
        <w:p w:rsidR="007F4D42" w:rsidRDefault="00D82E00" w:rsidP="00D82E00">
          <w:pPr>
            <w:pStyle w:val="E68947E7928D48D0B95D0B92427E60DE1"/>
          </w:pPr>
          <w:r w:rsidRPr="00B52336">
            <w:rPr>
              <w:color w:val="auto"/>
            </w:rPr>
            <w:tab/>
          </w:r>
          <w:r w:rsidRPr="00B52336">
            <w:rPr>
              <w:color w:val="auto"/>
            </w:rPr>
            <w:tab/>
          </w:r>
        </w:p>
      </w:docPartBody>
    </w:docPart>
    <w:docPart>
      <w:docPartPr>
        <w:name w:val="833BDC1435C946A3B5F94B35CB80486E"/>
        <w:category>
          <w:name w:val="General"/>
          <w:gallery w:val="placeholder"/>
        </w:category>
        <w:types>
          <w:type w:val="bbPlcHdr"/>
        </w:types>
        <w:behaviors>
          <w:behavior w:val="content"/>
        </w:behaviors>
        <w:guid w:val="{C54C899F-9C23-452B-AEFB-42C788814F3A}"/>
      </w:docPartPr>
      <w:docPartBody>
        <w:p w:rsidR="007F4D42" w:rsidRDefault="00D82E00" w:rsidP="00D82E00">
          <w:pPr>
            <w:pStyle w:val="833BDC1435C946A3B5F94B35CB80486E1"/>
          </w:pPr>
          <w:r w:rsidRPr="00B52336">
            <w:rPr>
              <w:color w:val="auto"/>
            </w:rPr>
            <w:tab/>
          </w:r>
          <w:r w:rsidRPr="00B52336">
            <w:rPr>
              <w:color w:val="auto"/>
            </w:rPr>
            <w:tab/>
          </w:r>
        </w:p>
      </w:docPartBody>
    </w:docPart>
    <w:docPart>
      <w:docPartPr>
        <w:name w:val="BB79D0CB581344CAB73D495B93F01E8A"/>
        <w:category>
          <w:name w:val="General"/>
          <w:gallery w:val="placeholder"/>
        </w:category>
        <w:types>
          <w:type w:val="bbPlcHdr"/>
        </w:types>
        <w:behaviors>
          <w:behavior w:val="content"/>
        </w:behaviors>
        <w:guid w:val="{FF7437F8-9991-4251-9A65-25CC0FAF33A8}"/>
      </w:docPartPr>
      <w:docPartBody>
        <w:p w:rsidR="007F4D42" w:rsidRDefault="00D82E00" w:rsidP="00D82E00">
          <w:pPr>
            <w:pStyle w:val="BB79D0CB581344CAB73D495B93F01E8A1"/>
          </w:pPr>
          <w:r w:rsidRPr="00B52336">
            <w:rPr>
              <w:color w:val="auto"/>
            </w:rPr>
            <w:tab/>
          </w:r>
          <w:r w:rsidRPr="00B52336">
            <w:rPr>
              <w:color w:val="auto"/>
            </w:rPr>
            <w:tab/>
          </w:r>
        </w:p>
      </w:docPartBody>
    </w:docPart>
    <w:docPart>
      <w:docPartPr>
        <w:name w:val="464126BCE54742B9B6CCCD7EE9308D49"/>
        <w:category>
          <w:name w:val="General"/>
          <w:gallery w:val="placeholder"/>
        </w:category>
        <w:types>
          <w:type w:val="bbPlcHdr"/>
        </w:types>
        <w:behaviors>
          <w:behavior w:val="content"/>
        </w:behaviors>
        <w:guid w:val="{450E278A-DBDC-40FE-97D8-BC05645EFCB1}"/>
      </w:docPartPr>
      <w:docPartBody>
        <w:p w:rsidR="007F4D42" w:rsidRDefault="00D82E00" w:rsidP="00D82E00">
          <w:pPr>
            <w:pStyle w:val="464126BCE54742B9B6CCCD7EE9308D491"/>
          </w:pPr>
          <w:r w:rsidRPr="00B52336">
            <w:rPr>
              <w:rStyle w:val="PlaceholderText"/>
              <w:color w:val="auto"/>
            </w:rPr>
            <w:tab/>
          </w:r>
        </w:p>
      </w:docPartBody>
    </w:docPart>
    <w:docPart>
      <w:docPartPr>
        <w:name w:val="FDD69A3457CC453EB32335E9D6E77EE5"/>
        <w:category>
          <w:name w:val="General"/>
          <w:gallery w:val="placeholder"/>
        </w:category>
        <w:types>
          <w:type w:val="bbPlcHdr"/>
        </w:types>
        <w:behaviors>
          <w:behavior w:val="content"/>
        </w:behaviors>
        <w:guid w:val="{1CBD3184-764C-429A-AB35-8645A38EBE8F}"/>
      </w:docPartPr>
      <w:docPartBody>
        <w:p w:rsidR="007F4D42" w:rsidRDefault="00D82E00" w:rsidP="00D82E00">
          <w:pPr>
            <w:pStyle w:val="FDD69A3457CC453EB32335E9D6E77EE51"/>
          </w:pPr>
          <w:r w:rsidRPr="00B52336">
            <w:rPr>
              <w:rStyle w:val="PlaceholderText"/>
              <w:color w:val="auto"/>
            </w:rPr>
            <w:tab/>
          </w:r>
        </w:p>
      </w:docPartBody>
    </w:docPart>
    <w:docPart>
      <w:docPartPr>
        <w:name w:val="8541D7AF31CD47FC8B6EFD8222285EB9"/>
        <w:category>
          <w:name w:val="General"/>
          <w:gallery w:val="placeholder"/>
        </w:category>
        <w:types>
          <w:type w:val="bbPlcHdr"/>
        </w:types>
        <w:behaviors>
          <w:behavior w:val="content"/>
        </w:behaviors>
        <w:guid w:val="{9A3526CF-2778-4DA6-8323-34278A44BA36}"/>
      </w:docPartPr>
      <w:docPartBody>
        <w:p w:rsidR="007F4D42" w:rsidRDefault="00D82E00" w:rsidP="007F4D42">
          <w:pPr>
            <w:pStyle w:val="8541D7AF31CD47FC8B6EFD8222285EB9"/>
          </w:pPr>
          <w:r w:rsidRPr="007B1E7C">
            <w:tab/>
          </w:r>
          <w:r w:rsidRPr="007B1E7C">
            <w:tab/>
          </w:r>
        </w:p>
      </w:docPartBody>
    </w:docPart>
    <w:docPart>
      <w:docPartPr>
        <w:name w:val="DEFEEEE511514D2EB3AD3B4E11233769"/>
        <w:category>
          <w:name w:val="General"/>
          <w:gallery w:val="placeholder"/>
        </w:category>
        <w:types>
          <w:type w:val="bbPlcHdr"/>
        </w:types>
        <w:behaviors>
          <w:behavior w:val="content"/>
        </w:behaviors>
        <w:guid w:val="{27348F19-40AC-40A9-9493-5148A2106149}"/>
      </w:docPartPr>
      <w:docPartBody>
        <w:p w:rsidR="007F4D42" w:rsidRDefault="00D82E00" w:rsidP="007F4D42">
          <w:pPr>
            <w:pStyle w:val="DEFEEEE511514D2EB3AD3B4E11233769"/>
          </w:pPr>
          <w:r w:rsidRPr="007B1E7C">
            <w:tab/>
          </w:r>
          <w:r w:rsidRPr="007B1E7C">
            <w:tab/>
          </w:r>
        </w:p>
      </w:docPartBody>
    </w:docPart>
    <w:docPart>
      <w:docPartPr>
        <w:name w:val="D95044CB5484446EBBEADE09C0F915D2"/>
        <w:category>
          <w:name w:val="General"/>
          <w:gallery w:val="placeholder"/>
        </w:category>
        <w:types>
          <w:type w:val="bbPlcHdr"/>
        </w:types>
        <w:behaviors>
          <w:behavior w:val="content"/>
        </w:behaviors>
        <w:guid w:val="{81BEA87C-72D3-4B49-990C-17001BEF7A92}"/>
      </w:docPartPr>
      <w:docPartBody>
        <w:p w:rsidR="007F4D42" w:rsidRDefault="00D82E00" w:rsidP="007F4D42">
          <w:pPr>
            <w:pStyle w:val="D95044CB5484446EBBEADE09C0F915D2"/>
          </w:pPr>
          <w:r w:rsidRPr="007B1E7C">
            <w:tab/>
          </w:r>
          <w:r w:rsidRPr="007B1E7C">
            <w:tab/>
          </w:r>
        </w:p>
      </w:docPartBody>
    </w:docPart>
    <w:docPart>
      <w:docPartPr>
        <w:name w:val="C963A1334A4F4D42B682E25D1B8DFBDA"/>
        <w:category>
          <w:name w:val="General"/>
          <w:gallery w:val="placeholder"/>
        </w:category>
        <w:types>
          <w:type w:val="bbPlcHdr"/>
        </w:types>
        <w:behaviors>
          <w:behavior w:val="content"/>
        </w:behaviors>
        <w:guid w:val="{A99C24D9-D21E-40DE-A7F2-564577C8B0FC}"/>
      </w:docPartPr>
      <w:docPartBody>
        <w:p w:rsidR="007F4D42" w:rsidRDefault="00D82E00" w:rsidP="007F4D42">
          <w:pPr>
            <w:pStyle w:val="C963A1334A4F4D42B682E25D1B8DFBDA"/>
          </w:pPr>
          <w:r w:rsidRPr="007B1E7C">
            <w:tab/>
          </w:r>
          <w:r w:rsidRPr="007B1E7C">
            <w:tab/>
          </w:r>
        </w:p>
      </w:docPartBody>
    </w:docPart>
    <w:docPart>
      <w:docPartPr>
        <w:name w:val="974C5EE7E29B4D04B0EF7116B47D4E5C"/>
        <w:category>
          <w:name w:val="General"/>
          <w:gallery w:val="placeholder"/>
        </w:category>
        <w:types>
          <w:type w:val="bbPlcHdr"/>
        </w:types>
        <w:behaviors>
          <w:behavior w:val="content"/>
        </w:behaviors>
        <w:guid w:val="{A226E890-0FFE-4C94-BEB8-1E19A5FA2031}"/>
      </w:docPartPr>
      <w:docPartBody>
        <w:p w:rsidR="007F4D42" w:rsidRDefault="00D82E00" w:rsidP="007F4D42">
          <w:pPr>
            <w:pStyle w:val="974C5EE7E29B4D04B0EF7116B47D4E5C"/>
          </w:pPr>
          <w:r w:rsidRPr="007B1E7C">
            <w:tab/>
          </w:r>
          <w:r w:rsidRPr="007B1E7C">
            <w:tab/>
          </w:r>
        </w:p>
      </w:docPartBody>
    </w:docPart>
    <w:docPart>
      <w:docPartPr>
        <w:name w:val="5D7B4F6060C1486BBFF7ED69ACA083B7"/>
        <w:category>
          <w:name w:val="General"/>
          <w:gallery w:val="placeholder"/>
        </w:category>
        <w:types>
          <w:type w:val="bbPlcHdr"/>
        </w:types>
        <w:behaviors>
          <w:behavior w:val="content"/>
        </w:behaviors>
        <w:guid w:val="{C44B398C-EDEA-4ED5-846C-CC280CAE96C1}"/>
      </w:docPartPr>
      <w:docPartBody>
        <w:p w:rsidR="007F4D42" w:rsidRDefault="00D82E00" w:rsidP="007F4D42">
          <w:pPr>
            <w:pStyle w:val="5D7B4F6060C1486BBFF7ED69ACA083B7"/>
          </w:pPr>
          <w:r w:rsidRPr="007B1E7C">
            <w:tab/>
          </w:r>
          <w:r w:rsidRPr="007B1E7C">
            <w:tab/>
          </w:r>
        </w:p>
      </w:docPartBody>
    </w:docPart>
    <w:docPart>
      <w:docPartPr>
        <w:name w:val="DD497AE105D5455A8AAE8330F5EDB110"/>
        <w:category>
          <w:name w:val="General"/>
          <w:gallery w:val="placeholder"/>
        </w:category>
        <w:types>
          <w:type w:val="bbPlcHdr"/>
        </w:types>
        <w:behaviors>
          <w:behavior w:val="content"/>
        </w:behaviors>
        <w:guid w:val="{D10BAC8C-979F-41B7-BD8A-30675F8C141C}"/>
      </w:docPartPr>
      <w:docPartBody>
        <w:p w:rsidR="007F4D42" w:rsidRDefault="00D82E00" w:rsidP="007F4D42">
          <w:pPr>
            <w:pStyle w:val="DD497AE105D5455A8AAE8330F5EDB110"/>
          </w:pPr>
          <w:r w:rsidRPr="007B1E7C">
            <w:tab/>
          </w:r>
          <w:r w:rsidRPr="007B1E7C">
            <w:tab/>
          </w:r>
        </w:p>
      </w:docPartBody>
    </w:docPart>
    <w:docPart>
      <w:docPartPr>
        <w:name w:val="00C2A9CC87644027B7A1B7D3E82B4152"/>
        <w:category>
          <w:name w:val="General"/>
          <w:gallery w:val="placeholder"/>
        </w:category>
        <w:types>
          <w:type w:val="bbPlcHdr"/>
        </w:types>
        <w:behaviors>
          <w:behavior w:val="content"/>
        </w:behaviors>
        <w:guid w:val="{A10B9D10-6FD5-4AD0-887F-28B943F3C2BA}"/>
      </w:docPartPr>
      <w:docPartBody>
        <w:p w:rsidR="007F4D42" w:rsidRDefault="00D82E00" w:rsidP="007F4D42">
          <w:pPr>
            <w:pStyle w:val="00C2A9CC87644027B7A1B7D3E82B4152"/>
          </w:pPr>
          <w:r w:rsidRPr="007B1E7C">
            <w:tab/>
          </w:r>
          <w:r w:rsidRPr="007B1E7C">
            <w:tab/>
          </w:r>
        </w:p>
      </w:docPartBody>
    </w:docPart>
    <w:docPart>
      <w:docPartPr>
        <w:name w:val="027843B916E34BD3831083466DC0C6BA"/>
        <w:category>
          <w:name w:val="General"/>
          <w:gallery w:val="placeholder"/>
        </w:category>
        <w:types>
          <w:type w:val="bbPlcHdr"/>
        </w:types>
        <w:behaviors>
          <w:behavior w:val="content"/>
        </w:behaviors>
        <w:guid w:val="{9037CF45-1560-42AF-AF3A-30487D10870E}"/>
      </w:docPartPr>
      <w:docPartBody>
        <w:p w:rsidR="007F4D42" w:rsidRDefault="00D82E00" w:rsidP="007F4D42">
          <w:pPr>
            <w:pStyle w:val="027843B916E34BD3831083466DC0C6BA"/>
          </w:pPr>
          <w:r w:rsidRPr="007B1E7C">
            <w:tab/>
          </w:r>
          <w:r w:rsidRPr="007B1E7C">
            <w:tab/>
          </w:r>
        </w:p>
      </w:docPartBody>
    </w:docPart>
    <w:docPart>
      <w:docPartPr>
        <w:name w:val="F6D45A6BC2EA4260A9912A2C4AB0A144"/>
        <w:category>
          <w:name w:val="General"/>
          <w:gallery w:val="placeholder"/>
        </w:category>
        <w:types>
          <w:type w:val="bbPlcHdr"/>
        </w:types>
        <w:behaviors>
          <w:behavior w:val="content"/>
        </w:behaviors>
        <w:guid w:val="{D377BD3A-668D-4C1F-A34B-DAEA76181F96}"/>
      </w:docPartPr>
      <w:docPartBody>
        <w:p w:rsidR="007F4D42" w:rsidRDefault="00D82E00" w:rsidP="007F4D42">
          <w:pPr>
            <w:pStyle w:val="F6D45A6BC2EA4260A9912A2C4AB0A144"/>
          </w:pPr>
          <w:r w:rsidRPr="007B1E7C">
            <w:tab/>
          </w:r>
          <w:r w:rsidRPr="007B1E7C">
            <w:tab/>
          </w:r>
        </w:p>
      </w:docPartBody>
    </w:docPart>
    <w:docPart>
      <w:docPartPr>
        <w:name w:val="BB3310D7ABAC4E87BC171AD76C122E56"/>
        <w:category>
          <w:name w:val="General"/>
          <w:gallery w:val="placeholder"/>
        </w:category>
        <w:types>
          <w:type w:val="bbPlcHdr"/>
        </w:types>
        <w:behaviors>
          <w:behavior w:val="content"/>
        </w:behaviors>
        <w:guid w:val="{646B3036-D86C-429F-9BCC-0428D80D601C}"/>
      </w:docPartPr>
      <w:docPartBody>
        <w:p w:rsidR="007F4D42" w:rsidRDefault="00D82E00" w:rsidP="007F4D42">
          <w:pPr>
            <w:pStyle w:val="BB3310D7ABAC4E87BC171AD76C122E56"/>
          </w:pPr>
          <w:r w:rsidRPr="007B1E7C">
            <w:tab/>
          </w:r>
          <w:r w:rsidRPr="007B1E7C">
            <w:tab/>
          </w:r>
        </w:p>
      </w:docPartBody>
    </w:docPart>
    <w:docPart>
      <w:docPartPr>
        <w:name w:val="EE78D6C8F90C4F8AB011F9D34B0F8988"/>
        <w:category>
          <w:name w:val="General"/>
          <w:gallery w:val="placeholder"/>
        </w:category>
        <w:types>
          <w:type w:val="bbPlcHdr"/>
        </w:types>
        <w:behaviors>
          <w:behavior w:val="content"/>
        </w:behaviors>
        <w:guid w:val="{5358D565-86B8-4BA5-B89E-317EAB12A2F3}"/>
      </w:docPartPr>
      <w:docPartBody>
        <w:p w:rsidR="007F4D42" w:rsidRDefault="00D82E00" w:rsidP="007F4D42">
          <w:pPr>
            <w:pStyle w:val="EE78D6C8F90C4F8AB011F9D34B0F8988"/>
          </w:pPr>
          <w:r w:rsidRPr="007B1E7C">
            <w:tab/>
          </w:r>
          <w:r w:rsidRPr="007B1E7C">
            <w:tab/>
          </w:r>
        </w:p>
      </w:docPartBody>
    </w:docPart>
    <w:docPart>
      <w:docPartPr>
        <w:name w:val="B65BA4FD1EAB4645A762B3C833982085"/>
        <w:category>
          <w:name w:val="General"/>
          <w:gallery w:val="placeholder"/>
        </w:category>
        <w:types>
          <w:type w:val="bbPlcHdr"/>
        </w:types>
        <w:behaviors>
          <w:behavior w:val="content"/>
        </w:behaviors>
        <w:guid w:val="{8C914941-69D9-4535-8094-53A79FE86467}"/>
      </w:docPartPr>
      <w:docPartBody>
        <w:p w:rsidR="007F4D42" w:rsidRDefault="00D82E00" w:rsidP="00D82E00">
          <w:pPr>
            <w:pStyle w:val="B65BA4FD1EAB4645A762B3C8339820851"/>
          </w:pPr>
          <w:r>
            <w:rPr>
              <w:i/>
              <w:iCs/>
            </w:rPr>
            <w:t>Sp</w:t>
          </w:r>
          <w:r w:rsidRPr="00EB71B3">
            <w:rPr>
              <w:i/>
              <w:iCs/>
            </w:rPr>
            <w:t>ecify her</w:t>
          </w:r>
          <w:r>
            <w:rPr>
              <w:i/>
              <w:iCs/>
            </w:rPr>
            <w:t>e</w:t>
          </w:r>
        </w:p>
      </w:docPartBody>
    </w:docPart>
    <w:docPart>
      <w:docPartPr>
        <w:name w:val="0B249AFDB36645159F2E8136C72B237A"/>
        <w:category>
          <w:name w:val="General"/>
          <w:gallery w:val="placeholder"/>
        </w:category>
        <w:types>
          <w:type w:val="bbPlcHdr"/>
        </w:types>
        <w:behaviors>
          <w:behavior w:val="content"/>
        </w:behaviors>
        <w:guid w:val="{72E77232-10E3-402D-B100-B12842FED40C}"/>
      </w:docPartPr>
      <w:docPartBody>
        <w:p w:rsidR="007F4D42" w:rsidRDefault="00D82E00" w:rsidP="007F4D42">
          <w:pPr>
            <w:pStyle w:val="0B249AFDB36645159F2E8136C72B237A"/>
          </w:pPr>
          <w:r w:rsidRPr="007B1E7C">
            <w:tab/>
          </w:r>
          <w:r w:rsidRPr="007B1E7C">
            <w:tab/>
          </w:r>
        </w:p>
      </w:docPartBody>
    </w:docPart>
    <w:docPart>
      <w:docPartPr>
        <w:name w:val="EAA339D1CBC7459BAE1AD0429108DCB5"/>
        <w:category>
          <w:name w:val="General"/>
          <w:gallery w:val="placeholder"/>
        </w:category>
        <w:types>
          <w:type w:val="bbPlcHdr"/>
        </w:types>
        <w:behaviors>
          <w:behavior w:val="content"/>
        </w:behaviors>
        <w:guid w:val="{EA36683E-AE57-4F9E-904F-99F851EA9978}"/>
      </w:docPartPr>
      <w:docPartBody>
        <w:p w:rsidR="007F4D42" w:rsidRDefault="00D82E00" w:rsidP="007F4D42">
          <w:pPr>
            <w:pStyle w:val="EAA339D1CBC7459BAE1AD0429108DCB5"/>
          </w:pPr>
          <w:r w:rsidRPr="007B1E7C">
            <w:tab/>
          </w:r>
          <w:r w:rsidRPr="007B1E7C">
            <w:tab/>
          </w:r>
        </w:p>
      </w:docPartBody>
    </w:docPart>
    <w:docPart>
      <w:docPartPr>
        <w:name w:val="C246244DF32A414CB2EBEAC972752641"/>
        <w:category>
          <w:name w:val="General"/>
          <w:gallery w:val="placeholder"/>
        </w:category>
        <w:types>
          <w:type w:val="bbPlcHdr"/>
        </w:types>
        <w:behaviors>
          <w:behavior w:val="content"/>
        </w:behaviors>
        <w:guid w:val="{97C56D8B-92D5-4D2B-A18F-84FBFD989394}"/>
      </w:docPartPr>
      <w:docPartBody>
        <w:p w:rsidR="007F4D42" w:rsidRDefault="00D82E00" w:rsidP="007F4D42">
          <w:pPr>
            <w:pStyle w:val="C246244DF32A414CB2EBEAC972752641"/>
          </w:pPr>
          <w:r w:rsidRPr="007B1E7C">
            <w:tab/>
          </w:r>
          <w:r w:rsidRPr="007B1E7C">
            <w:tab/>
          </w:r>
        </w:p>
      </w:docPartBody>
    </w:docPart>
    <w:docPart>
      <w:docPartPr>
        <w:name w:val="8FA7A024B7724865A4D9240E2E87EDBB"/>
        <w:category>
          <w:name w:val="General"/>
          <w:gallery w:val="placeholder"/>
        </w:category>
        <w:types>
          <w:type w:val="bbPlcHdr"/>
        </w:types>
        <w:behaviors>
          <w:behavior w:val="content"/>
        </w:behaviors>
        <w:guid w:val="{2787E6F7-0287-40DE-872A-3A481DE03C12}"/>
      </w:docPartPr>
      <w:docPartBody>
        <w:p w:rsidR="007F4D42" w:rsidRDefault="00D82E00" w:rsidP="00D82E00">
          <w:pPr>
            <w:pStyle w:val="8FA7A024B7724865A4D9240E2E87EDBB1"/>
          </w:pPr>
          <w:r>
            <w:rPr>
              <w:i/>
              <w:iCs/>
            </w:rPr>
            <w:t>Sp</w:t>
          </w:r>
          <w:r w:rsidRPr="00EB71B3">
            <w:rPr>
              <w:i/>
              <w:iCs/>
            </w:rPr>
            <w:t>ecify her</w:t>
          </w:r>
          <w:r>
            <w:rPr>
              <w:i/>
              <w:iCs/>
            </w:rPr>
            <w:t>e</w:t>
          </w:r>
        </w:p>
      </w:docPartBody>
    </w:docPart>
    <w:docPart>
      <w:docPartPr>
        <w:name w:val="BC03F7780FA24F05B27FEDFB51D6EB81"/>
        <w:category>
          <w:name w:val="General"/>
          <w:gallery w:val="placeholder"/>
        </w:category>
        <w:types>
          <w:type w:val="bbPlcHdr"/>
        </w:types>
        <w:behaviors>
          <w:behavior w:val="content"/>
        </w:behaviors>
        <w:guid w:val="{CFE4B174-E765-4BED-92D6-E80E4FB95845}"/>
      </w:docPartPr>
      <w:docPartBody>
        <w:p w:rsidR="007F4D42" w:rsidRDefault="00D82E00" w:rsidP="00D82E00">
          <w:pPr>
            <w:pStyle w:val="BC03F7780FA24F05B27FEDFB51D6EB811"/>
          </w:pPr>
          <w:r w:rsidRPr="00B52336">
            <w:rPr>
              <w:color w:val="auto"/>
            </w:rPr>
            <w:tab/>
          </w:r>
          <w:r w:rsidRPr="00B52336">
            <w:rPr>
              <w:color w:val="auto"/>
            </w:rPr>
            <w:tab/>
          </w:r>
        </w:p>
      </w:docPartBody>
    </w:docPart>
    <w:docPart>
      <w:docPartPr>
        <w:name w:val="3000622AD630416E9DE096DD593ECE99"/>
        <w:category>
          <w:name w:val="General"/>
          <w:gallery w:val="placeholder"/>
        </w:category>
        <w:types>
          <w:type w:val="bbPlcHdr"/>
        </w:types>
        <w:behaviors>
          <w:behavior w:val="content"/>
        </w:behaviors>
        <w:guid w:val="{633492D7-C2A0-4DD5-AFDD-13F89ED410C6}"/>
      </w:docPartPr>
      <w:docPartBody>
        <w:p w:rsidR="007F4D42" w:rsidRDefault="00D82E00" w:rsidP="00D82E00">
          <w:pPr>
            <w:pStyle w:val="3000622AD630416E9DE096DD593ECE991"/>
          </w:pPr>
          <w:r w:rsidRPr="00B52336">
            <w:rPr>
              <w:color w:val="auto"/>
            </w:rPr>
            <w:tab/>
          </w:r>
          <w:r w:rsidRPr="00B52336">
            <w:rPr>
              <w:color w:val="auto"/>
            </w:rPr>
            <w:tab/>
          </w:r>
        </w:p>
      </w:docPartBody>
    </w:docPart>
    <w:docPart>
      <w:docPartPr>
        <w:name w:val="A14101ED6CEA4CF3B81868D30536ADF5"/>
        <w:category>
          <w:name w:val="General"/>
          <w:gallery w:val="placeholder"/>
        </w:category>
        <w:types>
          <w:type w:val="bbPlcHdr"/>
        </w:types>
        <w:behaviors>
          <w:behavior w:val="content"/>
        </w:behaviors>
        <w:guid w:val="{C38C5DFA-8FF1-447E-AA7E-B2FC2048F6B1}"/>
      </w:docPartPr>
      <w:docPartBody>
        <w:p w:rsidR="007F4D42" w:rsidRDefault="00D82E00" w:rsidP="00D82E00">
          <w:pPr>
            <w:pStyle w:val="A14101ED6CEA4CF3B81868D30536ADF51"/>
          </w:pPr>
          <w:r w:rsidRPr="00B52336">
            <w:rPr>
              <w:color w:val="auto"/>
            </w:rPr>
            <w:tab/>
          </w:r>
          <w:r w:rsidRPr="00B52336">
            <w:rPr>
              <w:color w:val="auto"/>
            </w:rPr>
            <w:tab/>
          </w:r>
        </w:p>
      </w:docPartBody>
    </w:docPart>
    <w:docPart>
      <w:docPartPr>
        <w:name w:val="3B40636F3F5D4398875A1C7DDB9C147F"/>
        <w:category>
          <w:name w:val="General"/>
          <w:gallery w:val="placeholder"/>
        </w:category>
        <w:types>
          <w:type w:val="bbPlcHdr"/>
        </w:types>
        <w:behaviors>
          <w:behavior w:val="content"/>
        </w:behaviors>
        <w:guid w:val="{F462788B-5FC6-46AD-997C-58E1A0C2C024}"/>
      </w:docPartPr>
      <w:docPartBody>
        <w:p w:rsidR="007F4D42" w:rsidRDefault="00D82E00" w:rsidP="00D82E00">
          <w:pPr>
            <w:pStyle w:val="3B40636F3F5D4398875A1C7DDB9C147F1"/>
          </w:pPr>
          <w:r w:rsidRPr="00B52336">
            <w:rPr>
              <w:color w:val="auto"/>
            </w:rPr>
            <w:tab/>
          </w:r>
          <w:r w:rsidRPr="00B52336">
            <w:rPr>
              <w:color w:val="auto"/>
            </w:rPr>
            <w:tab/>
          </w:r>
        </w:p>
      </w:docPartBody>
    </w:docPart>
    <w:docPart>
      <w:docPartPr>
        <w:name w:val="E2A1CA2A24694211BC249CEF51E709F0"/>
        <w:category>
          <w:name w:val="General"/>
          <w:gallery w:val="placeholder"/>
        </w:category>
        <w:types>
          <w:type w:val="bbPlcHdr"/>
        </w:types>
        <w:behaviors>
          <w:behavior w:val="content"/>
        </w:behaviors>
        <w:guid w:val="{94274118-C18F-4BE2-9024-F438A94CB597}"/>
      </w:docPartPr>
      <w:docPartBody>
        <w:p w:rsidR="007F4D42" w:rsidRDefault="00D82E00" w:rsidP="00D82E00">
          <w:pPr>
            <w:pStyle w:val="E2A1CA2A24694211BC249CEF51E709F01"/>
          </w:pPr>
          <w:r w:rsidRPr="00B52336">
            <w:rPr>
              <w:color w:val="auto"/>
            </w:rPr>
            <w:tab/>
          </w:r>
          <w:r w:rsidRPr="00B52336">
            <w:rPr>
              <w:color w:val="auto"/>
            </w:rPr>
            <w:tab/>
          </w:r>
        </w:p>
      </w:docPartBody>
    </w:docPart>
    <w:docPart>
      <w:docPartPr>
        <w:name w:val="4EAEC287EF3D4DC888C42C5E93FA8A3D"/>
        <w:category>
          <w:name w:val="General"/>
          <w:gallery w:val="placeholder"/>
        </w:category>
        <w:types>
          <w:type w:val="bbPlcHdr"/>
        </w:types>
        <w:behaviors>
          <w:behavior w:val="content"/>
        </w:behaviors>
        <w:guid w:val="{1D4FCEB0-6FD0-486D-84AC-AB20E7BE1156}"/>
      </w:docPartPr>
      <w:docPartBody>
        <w:p w:rsidR="007F4D42" w:rsidRDefault="00D82E00" w:rsidP="00D82E00">
          <w:pPr>
            <w:pStyle w:val="4EAEC287EF3D4DC888C42C5E93FA8A3D1"/>
          </w:pPr>
          <w:r w:rsidRPr="00B52336">
            <w:rPr>
              <w:color w:val="auto"/>
            </w:rPr>
            <w:tab/>
          </w:r>
          <w:r w:rsidRPr="00B52336">
            <w:rPr>
              <w:color w:val="auto"/>
            </w:rPr>
            <w:tab/>
          </w:r>
        </w:p>
      </w:docPartBody>
    </w:docPart>
    <w:docPart>
      <w:docPartPr>
        <w:name w:val="48561CA62E7244559D3D37E19821B1E3"/>
        <w:category>
          <w:name w:val="General"/>
          <w:gallery w:val="placeholder"/>
        </w:category>
        <w:types>
          <w:type w:val="bbPlcHdr"/>
        </w:types>
        <w:behaviors>
          <w:behavior w:val="content"/>
        </w:behaviors>
        <w:guid w:val="{D1FE3285-85EC-45F3-B413-E3E6482759EC}"/>
      </w:docPartPr>
      <w:docPartBody>
        <w:p w:rsidR="007F4D42" w:rsidRDefault="00D82E00" w:rsidP="00D82E00">
          <w:pPr>
            <w:pStyle w:val="48561CA62E7244559D3D37E19821B1E31"/>
          </w:pPr>
          <w:r w:rsidRPr="00B52336">
            <w:rPr>
              <w:rStyle w:val="PlaceholderText"/>
              <w:color w:val="auto"/>
            </w:rPr>
            <w:tab/>
          </w:r>
        </w:p>
      </w:docPartBody>
    </w:docPart>
    <w:docPart>
      <w:docPartPr>
        <w:name w:val="68328E7F710B4946ADC4BCFB3D11D5B4"/>
        <w:category>
          <w:name w:val="General"/>
          <w:gallery w:val="placeholder"/>
        </w:category>
        <w:types>
          <w:type w:val="bbPlcHdr"/>
        </w:types>
        <w:behaviors>
          <w:behavior w:val="content"/>
        </w:behaviors>
        <w:guid w:val="{53A188F8-624D-48C0-BCED-8DFB53ED97E3}"/>
      </w:docPartPr>
      <w:docPartBody>
        <w:p w:rsidR="007F4D42" w:rsidRDefault="00D82E00" w:rsidP="00D82E00">
          <w:pPr>
            <w:pStyle w:val="68328E7F710B4946ADC4BCFB3D11D5B41"/>
          </w:pPr>
          <w:r w:rsidRPr="00B52336">
            <w:rPr>
              <w:rStyle w:val="PlaceholderText"/>
              <w:color w:val="auto"/>
            </w:rPr>
            <w:tab/>
          </w:r>
        </w:p>
      </w:docPartBody>
    </w:docPart>
    <w:docPart>
      <w:docPartPr>
        <w:name w:val="D2026A5AB37948B39D4788AD7F632ADD"/>
        <w:category>
          <w:name w:val="General"/>
          <w:gallery w:val="placeholder"/>
        </w:category>
        <w:types>
          <w:type w:val="bbPlcHdr"/>
        </w:types>
        <w:behaviors>
          <w:behavior w:val="content"/>
        </w:behaviors>
        <w:guid w:val="{30E81D70-988B-485E-9EC2-EE37D044080C}"/>
      </w:docPartPr>
      <w:docPartBody>
        <w:p w:rsidR="007F4D42" w:rsidRDefault="00D82E00" w:rsidP="007F4D42">
          <w:pPr>
            <w:pStyle w:val="D2026A5AB37948B39D4788AD7F632ADD"/>
          </w:pPr>
          <w:r w:rsidRPr="008944BC">
            <w:tab/>
          </w:r>
          <w:r w:rsidRPr="008944BC">
            <w:tab/>
          </w:r>
        </w:p>
      </w:docPartBody>
    </w:docPart>
    <w:docPart>
      <w:docPartPr>
        <w:name w:val="C568405E96C348249503EE80D3F3D4BE"/>
        <w:category>
          <w:name w:val="General"/>
          <w:gallery w:val="placeholder"/>
        </w:category>
        <w:types>
          <w:type w:val="bbPlcHdr"/>
        </w:types>
        <w:behaviors>
          <w:behavior w:val="content"/>
        </w:behaviors>
        <w:guid w:val="{F7A0084E-0552-4767-973C-5A11B38C7570}"/>
      </w:docPartPr>
      <w:docPartBody>
        <w:p w:rsidR="007F4D42" w:rsidRDefault="00D82E00" w:rsidP="007F4D42">
          <w:pPr>
            <w:pStyle w:val="C568405E96C348249503EE80D3F3D4BE"/>
          </w:pPr>
          <w:r w:rsidRPr="008944BC">
            <w:tab/>
          </w:r>
          <w:r w:rsidRPr="008944BC">
            <w:tab/>
          </w:r>
        </w:p>
      </w:docPartBody>
    </w:docPart>
    <w:docPart>
      <w:docPartPr>
        <w:name w:val="B93B0AA241034CAF90AC0AE205B6856F"/>
        <w:category>
          <w:name w:val="General"/>
          <w:gallery w:val="placeholder"/>
        </w:category>
        <w:types>
          <w:type w:val="bbPlcHdr"/>
        </w:types>
        <w:behaviors>
          <w:behavior w:val="content"/>
        </w:behaviors>
        <w:guid w:val="{34D3C588-547B-465A-95D4-39FA02C7CB83}"/>
      </w:docPartPr>
      <w:docPartBody>
        <w:p w:rsidR="007F4D42" w:rsidRDefault="00D82E00" w:rsidP="007F4D42">
          <w:pPr>
            <w:pStyle w:val="B93B0AA241034CAF90AC0AE205B6856F"/>
          </w:pPr>
          <w:r>
            <w:t>_______</w:t>
          </w:r>
        </w:p>
      </w:docPartBody>
    </w:docPart>
    <w:docPart>
      <w:docPartPr>
        <w:name w:val="6FA76A5C0B2145B3B022812877DC3E16"/>
        <w:category>
          <w:name w:val="General"/>
          <w:gallery w:val="placeholder"/>
        </w:category>
        <w:types>
          <w:type w:val="bbPlcHdr"/>
        </w:types>
        <w:behaviors>
          <w:behavior w:val="content"/>
        </w:behaviors>
        <w:guid w:val="{47B27121-A6B3-458F-9524-3302C39C19D2}"/>
      </w:docPartPr>
      <w:docPartBody>
        <w:p w:rsidR="007F4D42" w:rsidRDefault="00D82E00" w:rsidP="00D82E00">
          <w:pPr>
            <w:pStyle w:val="6FA76A5C0B2145B3B022812877DC3E161"/>
          </w:pPr>
          <w:r>
            <w:rPr>
              <w:rStyle w:val="PlaceholderText"/>
            </w:rPr>
            <w:t>_______</w:t>
          </w:r>
        </w:p>
      </w:docPartBody>
    </w:docPart>
    <w:docPart>
      <w:docPartPr>
        <w:name w:val="D5E743227F0345EC8E9DF20D6B089770"/>
        <w:category>
          <w:name w:val="General"/>
          <w:gallery w:val="placeholder"/>
        </w:category>
        <w:types>
          <w:type w:val="bbPlcHdr"/>
        </w:types>
        <w:behaviors>
          <w:behavior w:val="content"/>
        </w:behaviors>
        <w:guid w:val="{C238B562-C3B9-4A96-9CC9-550B46851D7C}"/>
      </w:docPartPr>
      <w:docPartBody>
        <w:p w:rsidR="007F4D42" w:rsidRDefault="00D82E00" w:rsidP="00D82E00">
          <w:pPr>
            <w:pStyle w:val="D5E743227F0345EC8E9DF20D6B0897701"/>
          </w:pPr>
          <w:r w:rsidRPr="00B52336">
            <w:rPr>
              <w:rStyle w:val="PlaceholderText"/>
              <w:color w:val="auto"/>
            </w:rPr>
            <w:t>00</w:t>
          </w:r>
        </w:p>
      </w:docPartBody>
    </w:docPart>
    <w:docPart>
      <w:docPartPr>
        <w:name w:val="B890374C339A42AEA509A03E754AE124"/>
        <w:category>
          <w:name w:val="General"/>
          <w:gallery w:val="placeholder"/>
        </w:category>
        <w:types>
          <w:type w:val="bbPlcHdr"/>
        </w:types>
        <w:behaviors>
          <w:behavior w:val="content"/>
        </w:behaviors>
        <w:guid w:val="{8E631F62-B70C-43FC-9D1D-7DBC80453D6F}"/>
      </w:docPartPr>
      <w:docPartBody>
        <w:p w:rsidR="007F4D42" w:rsidRDefault="00D82E00" w:rsidP="00D82E00">
          <w:pPr>
            <w:pStyle w:val="B890374C339A42AEA509A03E754AE1241"/>
          </w:pPr>
          <w:r w:rsidRPr="00B52336">
            <w:rPr>
              <w:rStyle w:val="PlaceholderText"/>
              <w:color w:val="auto"/>
            </w:rPr>
            <w:t>00</w:t>
          </w:r>
        </w:p>
      </w:docPartBody>
    </w:docPart>
    <w:docPart>
      <w:docPartPr>
        <w:name w:val="8E6E5EF605624B7AAC0700D085634D50"/>
        <w:category>
          <w:name w:val="General"/>
          <w:gallery w:val="placeholder"/>
        </w:category>
        <w:types>
          <w:type w:val="bbPlcHdr"/>
        </w:types>
        <w:behaviors>
          <w:behavior w:val="content"/>
        </w:behaviors>
        <w:guid w:val="{D5E779F3-62F3-4558-BD81-1CAC2ABDC87A}"/>
      </w:docPartPr>
      <w:docPartBody>
        <w:p w:rsidR="007F4D42" w:rsidRDefault="00D82E00" w:rsidP="00D82E00">
          <w:pPr>
            <w:pStyle w:val="8E6E5EF605624B7AAC0700D085634D501"/>
          </w:pPr>
          <w:r w:rsidRPr="00B52336">
            <w:rPr>
              <w:rStyle w:val="PlaceholderText"/>
              <w:color w:val="auto"/>
            </w:rPr>
            <w:t>00</w:t>
          </w:r>
        </w:p>
      </w:docPartBody>
    </w:docPart>
    <w:docPart>
      <w:docPartPr>
        <w:name w:val="292BB81EAA76470CAC6834D01267859C"/>
        <w:category>
          <w:name w:val="General"/>
          <w:gallery w:val="placeholder"/>
        </w:category>
        <w:types>
          <w:type w:val="bbPlcHdr"/>
        </w:types>
        <w:behaviors>
          <w:behavior w:val="content"/>
        </w:behaviors>
        <w:guid w:val="{15EC0F63-EFDC-4EED-B63E-EF037296038D}"/>
      </w:docPartPr>
      <w:docPartBody>
        <w:p w:rsidR="007F4D42" w:rsidRDefault="00D82E00" w:rsidP="00D82E00">
          <w:pPr>
            <w:pStyle w:val="292BB81EAA76470CAC6834D01267859C1"/>
          </w:pPr>
          <w:r w:rsidRPr="00B52336">
            <w:rPr>
              <w:rStyle w:val="PlaceholderText"/>
              <w:color w:val="auto"/>
            </w:rPr>
            <w:t>00</w:t>
          </w:r>
        </w:p>
      </w:docPartBody>
    </w:docPart>
    <w:docPart>
      <w:docPartPr>
        <w:name w:val="08B9E30DFE8249BC860B002702FBE32B"/>
        <w:category>
          <w:name w:val="General"/>
          <w:gallery w:val="placeholder"/>
        </w:category>
        <w:types>
          <w:type w:val="bbPlcHdr"/>
        </w:types>
        <w:behaviors>
          <w:behavior w:val="content"/>
        </w:behaviors>
        <w:guid w:val="{C877C021-188F-4B0A-BCED-3748DFDA2226}"/>
      </w:docPartPr>
      <w:docPartBody>
        <w:p w:rsidR="007F4D42" w:rsidRDefault="00D82E00" w:rsidP="00D82E00">
          <w:pPr>
            <w:pStyle w:val="08B9E30DFE8249BC860B002702FBE32B1"/>
          </w:pPr>
          <w:r w:rsidRPr="00B52336">
            <w:rPr>
              <w:rStyle w:val="PlaceholderText"/>
              <w:color w:val="auto"/>
            </w:rPr>
            <w:t>00</w:t>
          </w:r>
        </w:p>
      </w:docPartBody>
    </w:docPart>
    <w:docPart>
      <w:docPartPr>
        <w:name w:val="20057C4177F54949BFF2D47EC147782D"/>
        <w:category>
          <w:name w:val="General"/>
          <w:gallery w:val="placeholder"/>
        </w:category>
        <w:types>
          <w:type w:val="bbPlcHdr"/>
        </w:types>
        <w:behaviors>
          <w:behavior w:val="content"/>
        </w:behaviors>
        <w:guid w:val="{6682663D-8379-4B07-9ED0-205EA2361D66}"/>
      </w:docPartPr>
      <w:docPartBody>
        <w:p w:rsidR="00D50534" w:rsidRDefault="0078236C" w:rsidP="0078236C">
          <w:pPr>
            <w:pStyle w:val="20057C4177F54949BFF2D47EC147782D"/>
          </w:pPr>
          <w:r w:rsidRPr="0046513B">
            <w:tab/>
          </w:r>
          <w:r w:rsidRPr="0046513B">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532F21"/>
    <w:rsid w:val="005A0FBF"/>
    <w:rsid w:val="0078236C"/>
    <w:rsid w:val="007F4D42"/>
    <w:rsid w:val="00D50534"/>
    <w:rsid w:val="00D82E00"/>
    <w:rsid w:val="00F20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2E00"/>
    <w:rPr>
      <w:color w:val="666666"/>
    </w:rPr>
  </w:style>
  <w:style w:type="paragraph" w:customStyle="1" w:styleId="C75B49F8DA494FD794DD8D0870929549">
    <w:name w:val="C75B49F8DA494FD794DD8D0870929549"/>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C2CA8811ED5A46EE8FD1A703274F223E1">
    <w:name w:val="C2CA8811ED5A46EE8FD1A703274F223E1"/>
    <w:rsid w:val="00D82E00"/>
    <w:pPr>
      <w:keepNext/>
      <w:keepLines/>
      <w:spacing w:before="120" w:after="120" w:line="240" w:lineRule="auto"/>
    </w:pPr>
    <w:rPr>
      <w:rFonts w:ascii="Calibri" w:eastAsia="Calibri" w:hAnsi="Calibri" w:cs="Times New Roman"/>
      <w:color w:val="44546A" w:themeColor="text2"/>
    </w:rPr>
  </w:style>
  <w:style w:type="paragraph" w:customStyle="1" w:styleId="6A737716E68948C98746A908F9D66F931">
    <w:name w:val="6A737716E68948C98746A908F9D66F931"/>
    <w:rsid w:val="00D82E00"/>
    <w:pPr>
      <w:keepNext/>
      <w:keepLines/>
      <w:spacing w:before="120" w:after="120" w:line="240" w:lineRule="auto"/>
    </w:pPr>
    <w:rPr>
      <w:rFonts w:ascii="Calibri" w:eastAsia="Calibri" w:hAnsi="Calibri" w:cs="Times New Roman"/>
      <w:color w:val="44546A" w:themeColor="text2"/>
    </w:rPr>
  </w:style>
  <w:style w:type="paragraph" w:customStyle="1" w:styleId="813A158FDAFF4EA38A9B1CF9E9BA1DE0">
    <w:name w:val="813A158FDAFF4EA38A9B1CF9E9BA1DE0"/>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E9DEF7429F4C4829A3C9F58306CF0073">
    <w:name w:val="E9DEF7429F4C4829A3C9F58306CF0073"/>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2EAFEE2E214F6581AB4EA2E1459C9A">
    <w:name w:val="C02EAFEE2E214F6581AB4EA2E1459C9A"/>
    <w:rsid w:val="007F4D42"/>
  </w:style>
  <w:style w:type="paragraph" w:customStyle="1" w:styleId="417DE7F18FE8401286122D6D2DEE8FAD">
    <w:name w:val="417DE7F18FE8401286122D6D2DEE8FAD"/>
    <w:rsid w:val="007F4D42"/>
  </w:style>
  <w:style w:type="paragraph" w:customStyle="1" w:styleId="C0A7B3F0D71D467298611AA840681236">
    <w:name w:val="C0A7B3F0D71D467298611AA840681236"/>
    <w:rsid w:val="007F4D42"/>
  </w:style>
  <w:style w:type="paragraph" w:customStyle="1" w:styleId="E46D2729AF9B45D698E5B1A6D5F9F62E">
    <w:name w:val="E46D2729AF9B45D698E5B1A6D5F9F62E"/>
    <w:rsid w:val="007F4D42"/>
  </w:style>
  <w:style w:type="paragraph" w:customStyle="1" w:styleId="94D69EE4960E4C8BA851314AB0FD735D">
    <w:name w:val="94D69EE4960E4C8BA851314AB0FD735D"/>
    <w:rsid w:val="007F4D42"/>
  </w:style>
  <w:style w:type="paragraph" w:customStyle="1" w:styleId="6CFDFE020EED4FE4956B75A4BED2F6831">
    <w:name w:val="6CFDFE020EED4FE4956B75A4BED2F6831"/>
    <w:rsid w:val="00D82E00"/>
    <w:pPr>
      <w:keepNext/>
      <w:keepLines/>
      <w:spacing w:before="120" w:after="120" w:line="240" w:lineRule="auto"/>
    </w:pPr>
    <w:rPr>
      <w:rFonts w:ascii="Calibri" w:eastAsia="Calibri" w:hAnsi="Calibri" w:cs="Times New Roman"/>
      <w:color w:val="44546A" w:themeColor="text2"/>
    </w:rPr>
  </w:style>
  <w:style w:type="paragraph" w:customStyle="1" w:styleId="D18A431F9A6B423194822FBDB2B81F911">
    <w:name w:val="D18A431F9A6B423194822FBDB2B81F911"/>
    <w:rsid w:val="00D82E00"/>
    <w:pPr>
      <w:keepNext/>
      <w:keepLines/>
      <w:spacing w:before="120" w:after="120" w:line="240" w:lineRule="auto"/>
    </w:pPr>
    <w:rPr>
      <w:rFonts w:ascii="Calibri" w:eastAsia="Calibri" w:hAnsi="Calibri" w:cs="Times New Roman"/>
      <w:color w:val="44546A" w:themeColor="text2"/>
    </w:rPr>
  </w:style>
  <w:style w:type="paragraph" w:customStyle="1" w:styleId="72E02E17AB44412BA216B0D6A0F0E2DE1">
    <w:name w:val="72E02E17AB44412BA216B0D6A0F0E2DE1"/>
    <w:rsid w:val="00D82E00"/>
    <w:pPr>
      <w:keepNext/>
      <w:keepLines/>
      <w:spacing w:before="120" w:after="120" w:line="240" w:lineRule="auto"/>
    </w:pPr>
    <w:rPr>
      <w:rFonts w:ascii="Calibri" w:eastAsia="Calibri" w:hAnsi="Calibri" w:cs="Times New Roman"/>
      <w:color w:val="44546A" w:themeColor="text2"/>
    </w:rPr>
  </w:style>
  <w:style w:type="paragraph" w:customStyle="1" w:styleId="5676983038A6430489680315D2FFBB781">
    <w:name w:val="5676983038A6430489680315D2FFBB781"/>
    <w:rsid w:val="00D82E00"/>
    <w:pPr>
      <w:keepNext/>
      <w:keepLines/>
      <w:spacing w:before="120" w:after="120" w:line="240" w:lineRule="auto"/>
    </w:pPr>
    <w:rPr>
      <w:rFonts w:ascii="Calibri" w:eastAsia="Calibri" w:hAnsi="Calibri" w:cs="Times New Roman"/>
      <w:color w:val="44546A" w:themeColor="text2"/>
    </w:rPr>
  </w:style>
  <w:style w:type="paragraph" w:customStyle="1" w:styleId="A10C4D20DFBE4ABF8836E1DD76F0F8EB1">
    <w:name w:val="A10C4D20DFBE4ABF8836E1DD76F0F8EB1"/>
    <w:rsid w:val="00D82E00"/>
    <w:pPr>
      <w:keepNext/>
      <w:keepLines/>
      <w:spacing w:before="120" w:after="120" w:line="240" w:lineRule="auto"/>
    </w:pPr>
    <w:rPr>
      <w:rFonts w:ascii="Calibri" w:eastAsia="Calibri" w:hAnsi="Calibri" w:cs="Times New Roman"/>
      <w:color w:val="44546A" w:themeColor="text2"/>
    </w:rPr>
  </w:style>
  <w:style w:type="paragraph" w:customStyle="1" w:styleId="96FD4597F3AC45138610EEFF516EC4B01">
    <w:name w:val="96FD4597F3AC45138610EEFF516EC4B01"/>
    <w:rsid w:val="00D82E00"/>
    <w:pPr>
      <w:keepNext/>
      <w:keepLines/>
      <w:spacing w:before="120" w:after="120" w:line="240" w:lineRule="auto"/>
    </w:pPr>
    <w:rPr>
      <w:rFonts w:ascii="Calibri" w:eastAsia="Calibri" w:hAnsi="Calibri" w:cs="Times New Roman"/>
      <w:color w:val="44546A" w:themeColor="text2"/>
    </w:rPr>
  </w:style>
  <w:style w:type="paragraph" w:customStyle="1" w:styleId="B6EAD3C5369C4CC7A824A3C3C570EF511">
    <w:name w:val="B6EAD3C5369C4CC7A824A3C3C570EF511"/>
    <w:rsid w:val="00D82E00"/>
    <w:pPr>
      <w:keepNext/>
      <w:keepLines/>
      <w:spacing w:before="120" w:after="120" w:line="240" w:lineRule="auto"/>
    </w:pPr>
    <w:rPr>
      <w:rFonts w:ascii="Calibri" w:eastAsia="Calibri" w:hAnsi="Calibri" w:cs="Times New Roman"/>
      <w:color w:val="44546A" w:themeColor="text2"/>
    </w:rPr>
  </w:style>
  <w:style w:type="paragraph" w:customStyle="1" w:styleId="69C9EA0991184389AE6CFC93DEECD31B1">
    <w:name w:val="69C9EA0991184389AE6CFC93DEECD31B1"/>
    <w:rsid w:val="00D82E00"/>
    <w:pPr>
      <w:keepNext/>
      <w:keepLines/>
      <w:spacing w:before="120" w:after="120" w:line="240" w:lineRule="auto"/>
    </w:pPr>
    <w:rPr>
      <w:rFonts w:ascii="Calibri" w:eastAsia="Calibri" w:hAnsi="Calibri" w:cs="Times New Roman"/>
      <w:color w:val="44546A" w:themeColor="text2"/>
    </w:rPr>
  </w:style>
  <w:style w:type="paragraph" w:customStyle="1" w:styleId="E1DA667AA00D418E89DFC283AC774C821">
    <w:name w:val="E1DA667AA00D418E89DFC283AC774C821"/>
    <w:rsid w:val="00D82E00"/>
    <w:pPr>
      <w:keepNext/>
      <w:keepLines/>
      <w:spacing w:before="120" w:after="120" w:line="240" w:lineRule="auto"/>
    </w:pPr>
    <w:rPr>
      <w:rFonts w:ascii="Calibri" w:eastAsia="Calibri" w:hAnsi="Calibri" w:cs="Times New Roman"/>
      <w:color w:val="44546A" w:themeColor="text2"/>
    </w:rPr>
  </w:style>
  <w:style w:type="paragraph" w:customStyle="1" w:styleId="8541D7AF31CD47FC8B6EFD8222285EB9">
    <w:name w:val="8541D7AF31CD47FC8B6EFD8222285EB9"/>
    <w:rsid w:val="007F4D42"/>
  </w:style>
  <w:style w:type="paragraph" w:customStyle="1" w:styleId="DEFEEEE511514D2EB3AD3B4E11233769">
    <w:name w:val="DEFEEEE511514D2EB3AD3B4E11233769"/>
    <w:rsid w:val="007F4D42"/>
  </w:style>
  <w:style w:type="paragraph" w:customStyle="1" w:styleId="D95044CB5484446EBBEADE09C0F915D2">
    <w:name w:val="D95044CB5484446EBBEADE09C0F915D2"/>
    <w:rsid w:val="007F4D42"/>
  </w:style>
  <w:style w:type="paragraph" w:customStyle="1" w:styleId="C963A1334A4F4D42B682E25D1B8DFBDA">
    <w:name w:val="C963A1334A4F4D42B682E25D1B8DFBDA"/>
    <w:rsid w:val="007F4D42"/>
  </w:style>
  <w:style w:type="paragraph" w:customStyle="1" w:styleId="974C5EE7E29B4D04B0EF7116B47D4E5C">
    <w:name w:val="974C5EE7E29B4D04B0EF7116B47D4E5C"/>
    <w:rsid w:val="007F4D42"/>
  </w:style>
  <w:style w:type="paragraph" w:customStyle="1" w:styleId="5D7B4F6060C1486BBFF7ED69ACA083B7">
    <w:name w:val="5D7B4F6060C1486BBFF7ED69ACA083B7"/>
    <w:rsid w:val="007F4D42"/>
  </w:style>
  <w:style w:type="paragraph" w:customStyle="1" w:styleId="DD497AE105D5455A8AAE8330F5EDB110">
    <w:name w:val="DD497AE105D5455A8AAE8330F5EDB110"/>
    <w:rsid w:val="007F4D42"/>
  </w:style>
  <w:style w:type="paragraph" w:customStyle="1" w:styleId="00C2A9CC87644027B7A1B7D3E82B4152">
    <w:name w:val="00C2A9CC87644027B7A1B7D3E82B4152"/>
    <w:rsid w:val="007F4D42"/>
  </w:style>
  <w:style w:type="paragraph" w:customStyle="1" w:styleId="027843B916E34BD3831083466DC0C6BA">
    <w:name w:val="027843B916E34BD3831083466DC0C6BA"/>
    <w:rsid w:val="007F4D42"/>
  </w:style>
  <w:style w:type="paragraph" w:customStyle="1" w:styleId="F6D45A6BC2EA4260A9912A2C4AB0A144">
    <w:name w:val="F6D45A6BC2EA4260A9912A2C4AB0A144"/>
    <w:rsid w:val="007F4D42"/>
  </w:style>
  <w:style w:type="paragraph" w:customStyle="1" w:styleId="BB3310D7ABAC4E87BC171AD76C122E56">
    <w:name w:val="BB3310D7ABAC4E87BC171AD76C122E56"/>
    <w:rsid w:val="007F4D42"/>
  </w:style>
  <w:style w:type="paragraph" w:customStyle="1" w:styleId="EE78D6C8F90C4F8AB011F9D34B0F8988">
    <w:name w:val="EE78D6C8F90C4F8AB011F9D34B0F8988"/>
    <w:rsid w:val="007F4D42"/>
  </w:style>
  <w:style w:type="paragraph" w:customStyle="1" w:styleId="0B249AFDB36645159F2E8136C72B237A">
    <w:name w:val="0B249AFDB36645159F2E8136C72B237A"/>
    <w:rsid w:val="007F4D42"/>
  </w:style>
  <w:style w:type="paragraph" w:customStyle="1" w:styleId="EAA339D1CBC7459BAE1AD0429108DCB5">
    <w:name w:val="EAA339D1CBC7459BAE1AD0429108DCB5"/>
    <w:rsid w:val="007F4D42"/>
  </w:style>
  <w:style w:type="paragraph" w:customStyle="1" w:styleId="C246244DF32A414CB2EBEAC972752641">
    <w:name w:val="C246244DF32A414CB2EBEAC972752641"/>
    <w:rsid w:val="007F4D42"/>
  </w:style>
  <w:style w:type="paragraph" w:customStyle="1" w:styleId="44DE0BE6053E447CBD21D469386E3EFA1">
    <w:name w:val="44DE0BE6053E447CBD21D469386E3EFA1"/>
    <w:rsid w:val="00D82E00"/>
    <w:pPr>
      <w:keepNext/>
      <w:keepLines/>
      <w:spacing w:before="120" w:after="120" w:line="240" w:lineRule="auto"/>
    </w:pPr>
    <w:rPr>
      <w:rFonts w:ascii="Calibri" w:eastAsia="Calibri" w:hAnsi="Calibri" w:cs="Times New Roman"/>
      <w:color w:val="44546A" w:themeColor="text2"/>
    </w:rPr>
  </w:style>
  <w:style w:type="paragraph" w:customStyle="1" w:styleId="8E236119B2D845F1A23DC04581038C7F1">
    <w:name w:val="8E236119B2D845F1A23DC04581038C7F1"/>
    <w:rsid w:val="00D82E00"/>
    <w:pPr>
      <w:keepNext/>
      <w:keepLines/>
      <w:spacing w:before="120" w:after="120" w:line="240" w:lineRule="auto"/>
    </w:pPr>
    <w:rPr>
      <w:rFonts w:ascii="Calibri" w:eastAsia="Calibri" w:hAnsi="Calibri" w:cs="Times New Roman"/>
      <w:color w:val="44546A" w:themeColor="text2"/>
    </w:rPr>
  </w:style>
  <w:style w:type="paragraph" w:customStyle="1" w:styleId="6D4A20181C7C4603943517C6290FDA851">
    <w:name w:val="6D4A20181C7C4603943517C6290FDA851"/>
    <w:rsid w:val="00D82E00"/>
    <w:pPr>
      <w:keepNext/>
      <w:keepLines/>
      <w:spacing w:before="120" w:after="120" w:line="240" w:lineRule="auto"/>
    </w:pPr>
    <w:rPr>
      <w:rFonts w:ascii="Calibri" w:eastAsia="Calibri" w:hAnsi="Calibri" w:cs="Times New Roman"/>
      <w:color w:val="44546A" w:themeColor="text2"/>
    </w:rPr>
  </w:style>
  <w:style w:type="paragraph" w:customStyle="1" w:styleId="D8014F7EE00D49349F845B677F8A814D1">
    <w:name w:val="D8014F7EE00D49349F845B677F8A814D1"/>
    <w:rsid w:val="00D82E00"/>
    <w:pPr>
      <w:keepNext/>
      <w:keepLines/>
      <w:spacing w:before="120" w:after="120" w:line="240" w:lineRule="auto"/>
    </w:pPr>
    <w:rPr>
      <w:rFonts w:ascii="Calibri" w:eastAsia="Calibri" w:hAnsi="Calibri" w:cs="Times New Roman"/>
      <w:color w:val="44546A" w:themeColor="text2"/>
    </w:rPr>
  </w:style>
  <w:style w:type="paragraph" w:customStyle="1" w:styleId="D494EBC9687D44949F7C3ADF51142DCF1">
    <w:name w:val="D494EBC9687D44949F7C3ADF51142DCF1"/>
    <w:rsid w:val="00D82E00"/>
    <w:pPr>
      <w:keepNext/>
      <w:keepLines/>
      <w:spacing w:before="120" w:after="120" w:line="240" w:lineRule="auto"/>
    </w:pPr>
    <w:rPr>
      <w:rFonts w:ascii="Calibri" w:eastAsia="Calibri" w:hAnsi="Calibri" w:cs="Times New Roman"/>
      <w:color w:val="44546A" w:themeColor="text2"/>
    </w:rPr>
  </w:style>
  <w:style w:type="paragraph" w:customStyle="1" w:styleId="13DCFDCE9E8F49999A95BF54AE187DFB1">
    <w:name w:val="13DCFDCE9E8F49999A95BF54AE187DFB1"/>
    <w:rsid w:val="00D82E00"/>
    <w:pPr>
      <w:keepNext/>
      <w:keepLines/>
      <w:spacing w:before="120" w:after="120" w:line="240" w:lineRule="auto"/>
    </w:pPr>
    <w:rPr>
      <w:rFonts w:ascii="Calibri" w:eastAsia="Calibri" w:hAnsi="Calibri" w:cs="Times New Roman"/>
      <w:color w:val="44546A" w:themeColor="text2"/>
    </w:rPr>
  </w:style>
  <w:style w:type="paragraph" w:customStyle="1" w:styleId="20411E5CD39746AEA0AED1F7AE82BD0B1">
    <w:name w:val="20411E5CD39746AEA0AED1F7AE82BD0B1"/>
    <w:rsid w:val="00D82E00"/>
    <w:pPr>
      <w:keepNext/>
      <w:keepLines/>
      <w:spacing w:before="120" w:after="120" w:line="240" w:lineRule="auto"/>
    </w:pPr>
    <w:rPr>
      <w:rFonts w:ascii="Calibri" w:eastAsia="Calibri" w:hAnsi="Calibri" w:cs="Times New Roman"/>
      <w:color w:val="44546A" w:themeColor="text2"/>
    </w:rPr>
  </w:style>
  <w:style w:type="paragraph" w:customStyle="1" w:styleId="273A1BF692C84D55963A821CB845DF731">
    <w:name w:val="273A1BF692C84D55963A821CB845DF731"/>
    <w:rsid w:val="00D82E00"/>
    <w:pPr>
      <w:keepNext/>
      <w:keepLines/>
      <w:spacing w:before="120" w:after="120" w:line="240" w:lineRule="auto"/>
    </w:pPr>
    <w:rPr>
      <w:rFonts w:ascii="Calibri" w:eastAsia="Calibri" w:hAnsi="Calibri" w:cs="Times New Roman"/>
      <w:color w:val="44546A" w:themeColor="text2"/>
    </w:rPr>
  </w:style>
  <w:style w:type="paragraph" w:customStyle="1" w:styleId="DFACFC2139324D0785E9119707FC3AE21">
    <w:name w:val="DFACFC2139324D0785E9119707FC3AE21"/>
    <w:rsid w:val="00D82E00"/>
    <w:pPr>
      <w:keepNext/>
      <w:keepLines/>
      <w:spacing w:before="120" w:after="120" w:line="240" w:lineRule="auto"/>
    </w:pPr>
    <w:rPr>
      <w:rFonts w:ascii="Calibri" w:eastAsia="Calibri" w:hAnsi="Calibri" w:cs="Times New Roman"/>
      <w:color w:val="44546A" w:themeColor="text2"/>
    </w:rPr>
  </w:style>
  <w:style w:type="paragraph" w:customStyle="1" w:styleId="0E7D28A99D214DEC93571D1F5DBE030D1">
    <w:name w:val="0E7D28A99D214DEC93571D1F5DBE030D1"/>
    <w:rsid w:val="00D82E00"/>
    <w:pPr>
      <w:keepNext/>
      <w:keepLines/>
      <w:spacing w:before="120" w:after="120" w:line="240" w:lineRule="auto"/>
    </w:pPr>
    <w:rPr>
      <w:rFonts w:ascii="Calibri" w:eastAsia="Calibri" w:hAnsi="Calibri" w:cs="Times New Roman"/>
      <w:color w:val="44546A" w:themeColor="text2"/>
    </w:rPr>
  </w:style>
  <w:style w:type="paragraph" w:customStyle="1" w:styleId="D2026A5AB37948B39D4788AD7F632ADD">
    <w:name w:val="D2026A5AB37948B39D4788AD7F632ADD"/>
    <w:rsid w:val="007F4D42"/>
  </w:style>
  <w:style w:type="paragraph" w:customStyle="1" w:styleId="C568405E96C348249503EE80D3F3D4BE">
    <w:name w:val="C568405E96C348249503EE80D3F3D4BE"/>
    <w:rsid w:val="007F4D42"/>
  </w:style>
  <w:style w:type="paragraph" w:customStyle="1" w:styleId="B93B0AA241034CAF90AC0AE205B6856F">
    <w:name w:val="B93B0AA241034CAF90AC0AE205B6856F"/>
    <w:rsid w:val="007F4D42"/>
  </w:style>
  <w:style w:type="paragraph" w:customStyle="1" w:styleId="CE52E35B382F49F29A77B1C5054D43331">
    <w:name w:val="CE52E35B382F49F29A77B1C5054D43331"/>
    <w:rsid w:val="00D82E00"/>
    <w:pPr>
      <w:keepNext/>
      <w:keepLines/>
      <w:spacing w:before="120" w:after="120" w:line="240" w:lineRule="auto"/>
    </w:pPr>
    <w:rPr>
      <w:rFonts w:ascii="Calibri" w:eastAsia="Calibri" w:hAnsi="Calibri" w:cs="Times New Roman"/>
      <w:color w:val="44546A" w:themeColor="text2"/>
    </w:rPr>
  </w:style>
  <w:style w:type="paragraph" w:customStyle="1" w:styleId="39EF123F111549FCB179D9AED5C7269D1">
    <w:name w:val="39EF123F111549FCB179D9AED5C7269D1"/>
    <w:rsid w:val="00D82E00"/>
    <w:pPr>
      <w:keepNext/>
      <w:keepLines/>
      <w:spacing w:before="120" w:after="120" w:line="240" w:lineRule="auto"/>
    </w:pPr>
    <w:rPr>
      <w:rFonts w:ascii="Calibri" w:eastAsia="Calibri" w:hAnsi="Calibri" w:cs="Times New Roman"/>
      <w:color w:val="44546A" w:themeColor="text2"/>
    </w:rPr>
  </w:style>
  <w:style w:type="paragraph" w:customStyle="1" w:styleId="958A928945EE4D7B9F1AEA2380AAA7751">
    <w:name w:val="958A928945EE4D7B9F1AEA2380AAA7751"/>
    <w:rsid w:val="00D82E00"/>
    <w:pPr>
      <w:keepNext/>
      <w:keepLines/>
      <w:spacing w:before="120" w:after="120" w:line="240" w:lineRule="auto"/>
    </w:pPr>
    <w:rPr>
      <w:rFonts w:ascii="Calibri" w:eastAsia="Calibri" w:hAnsi="Calibri" w:cs="Times New Roman"/>
      <w:color w:val="44546A" w:themeColor="text2"/>
    </w:rPr>
  </w:style>
  <w:style w:type="paragraph" w:customStyle="1" w:styleId="026393C1BB0640FC9F0C2F5F321852E21">
    <w:name w:val="026393C1BB0640FC9F0C2F5F321852E21"/>
    <w:rsid w:val="00D82E00"/>
    <w:pPr>
      <w:keepNext/>
      <w:keepLines/>
      <w:spacing w:before="120" w:after="120" w:line="240" w:lineRule="auto"/>
    </w:pPr>
    <w:rPr>
      <w:rFonts w:ascii="Calibri" w:eastAsia="Calibri" w:hAnsi="Calibri" w:cs="Times New Roman"/>
      <w:color w:val="44546A" w:themeColor="text2"/>
    </w:rPr>
  </w:style>
  <w:style w:type="paragraph" w:customStyle="1" w:styleId="83857C5822EE4FD6923F571C1A8629651">
    <w:name w:val="83857C5822EE4FD6923F571C1A8629651"/>
    <w:rsid w:val="00D82E00"/>
    <w:pPr>
      <w:keepNext/>
      <w:keepLines/>
      <w:spacing w:before="120" w:after="120" w:line="240" w:lineRule="auto"/>
    </w:pPr>
    <w:rPr>
      <w:rFonts w:ascii="Calibri" w:eastAsia="Calibri" w:hAnsi="Calibri" w:cs="Times New Roman"/>
      <w:color w:val="44546A" w:themeColor="text2"/>
    </w:rPr>
  </w:style>
  <w:style w:type="paragraph" w:customStyle="1" w:styleId="9AE5E3CE1D9B4810881974C6B714B44C1">
    <w:name w:val="9AE5E3CE1D9B4810881974C6B714B44C1"/>
    <w:rsid w:val="00D82E00"/>
    <w:pPr>
      <w:keepNext/>
      <w:keepLines/>
      <w:spacing w:before="120" w:after="120" w:line="240" w:lineRule="auto"/>
    </w:pPr>
    <w:rPr>
      <w:rFonts w:ascii="Calibri" w:eastAsia="Calibri" w:hAnsi="Calibri" w:cs="Times New Roman"/>
      <w:color w:val="44546A" w:themeColor="text2"/>
    </w:rPr>
  </w:style>
  <w:style w:type="paragraph" w:customStyle="1" w:styleId="E4DB376B2E31443888F46B8F913AF64A1">
    <w:name w:val="E4DB376B2E31443888F46B8F913AF64A1"/>
    <w:rsid w:val="00D82E00"/>
    <w:pPr>
      <w:keepNext/>
      <w:keepLines/>
      <w:spacing w:before="120" w:after="120" w:line="240" w:lineRule="auto"/>
    </w:pPr>
    <w:rPr>
      <w:rFonts w:ascii="Calibri" w:eastAsia="Calibri" w:hAnsi="Calibri" w:cs="Times New Roman"/>
      <w:color w:val="44546A" w:themeColor="text2"/>
    </w:rPr>
  </w:style>
  <w:style w:type="paragraph" w:customStyle="1" w:styleId="31D494312D6741889604B0EFFC03035B1">
    <w:name w:val="31D494312D6741889604B0EFFC03035B1"/>
    <w:rsid w:val="00D82E00"/>
    <w:pPr>
      <w:keepNext/>
      <w:keepLines/>
      <w:spacing w:before="120" w:after="120" w:line="240" w:lineRule="auto"/>
    </w:pPr>
    <w:rPr>
      <w:rFonts w:ascii="Calibri" w:eastAsia="Calibri" w:hAnsi="Calibri" w:cs="Times New Roman"/>
      <w:color w:val="44546A" w:themeColor="text2"/>
    </w:rPr>
  </w:style>
  <w:style w:type="paragraph" w:customStyle="1" w:styleId="FC08256D5527492F8AE759D0790A7EBD1">
    <w:name w:val="FC08256D5527492F8AE759D0790A7EBD1"/>
    <w:rsid w:val="00D82E00"/>
    <w:pPr>
      <w:keepNext/>
      <w:keepLines/>
      <w:spacing w:before="120" w:after="120" w:line="240" w:lineRule="auto"/>
    </w:pPr>
    <w:rPr>
      <w:rFonts w:ascii="Calibri" w:eastAsia="Calibri" w:hAnsi="Calibri" w:cs="Times New Roman"/>
      <w:color w:val="44546A" w:themeColor="text2"/>
    </w:rPr>
  </w:style>
  <w:style w:type="paragraph" w:customStyle="1" w:styleId="F6323DD270CA462C8A12A99237EFDEB71">
    <w:name w:val="F6323DD270CA462C8A12A99237EFDEB71"/>
    <w:rsid w:val="00D82E00"/>
    <w:pPr>
      <w:keepNext/>
      <w:keepLines/>
      <w:spacing w:before="120" w:after="120" w:line="240" w:lineRule="auto"/>
    </w:pPr>
    <w:rPr>
      <w:rFonts w:ascii="Calibri" w:eastAsia="Calibri" w:hAnsi="Calibri" w:cs="Times New Roman"/>
      <w:color w:val="44546A" w:themeColor="text2"/>
    </w:rPr>
  </w:style>
  <w:style w:type="paragraph" w:customStyle="1" w:styleId="63B7EDDE1DCF4ACEA32CC03BE731342E1">
    <w:name w:val="63B7EDDE1DCF4ACEA32CC03BE731342E1"/>
    <w:rsid w:val="00D82E00"/>
    <w:pPr>
      <w:keepNext/>
      <w:keepLines/>
      <w:spacing w:before="120" w:after="120" w:line="240" w:lineRule="auto"/>
    </w:pPr>
    <w:rPr>
      <w:rFonts w:ascii="Calibri" w:eastAsia="Calibri" w:hAnsi="Calibri" w:cs="Times New Roman"/>
      <w:color w:val="44546A" w:themeColor="text2"/>
    </w:rPr>
  </w:style>
  <w:style w:type="paragraph" w:customStyle="1" w:styleId="25F936DDEDDB4F59BE5AA2BE7EEE10831">
    <w:name w:val="25F936DDEDDB4F59BE5AA2BE7EEE10831"/>
    <w:rsid w:val="00D82E00"/>
    <w:pPr>
      <w:keepNext/>
      <w:keepLines/>
      <w:spacing w:before="120" w:after="120" w:line="240" w:lineRule="auto"/>
    </w:pPr>
    <w:rPr>
      <w:rFonts w:ascii="Calibri" w:eastAsia="Calibri" w:hAnsi="Calibri" w:cs="Times New Roman"/>
      <w:color w:val="44546A" w:themeColor="text2"/>
    </w:rPr>
  </w:style>
  <w:style w:type="paragraph" w:customStyle="1" w:styleId="20F8803EDE8146CA9F035A2887C15A181">
    <w:name w:val="20F8803EDE8146CA9F035A2887C15A181"/>
    <w:rsid w:val="00D82E00"/>
    <w:pPr>
      <w:keepNext/>
      <w:keepLines/>
      <w:spacing w:before="120" w:after="120" w:line="240" w:lineRule="auto"/>
    </w:pPr>
    <w:rPr>
      <w:rFonts w:ascii="Calibri" w:eastAsia="Calibri" w:hAnsi="Calibri" w:cs="Times New Roman"/>
      <w:color w:val="44546A" w:themeColor="text2"/>
    </w:rPr>
  </w:style>
  <w:style w:type="paragraph" w:customStyle="1" w:styleId="CD5BBCA312924429BBA604C464AA6CC71">
    <w:name w:val="CD5BBCA312924429BBA604C464AA6CC71"/>
    <w:rsid w:val="00D82E00"/>
    <w:pPr>
      <w:keepNext/>
      <w:keepLines/>
      <w:spacing w:before="120" w:after="120" w:line="240" w:lineRule="auto"/>
    </w:pPr>
    <w:rPr>
      <w:rFonts w:ascii="Calibri" w:eastAsia="Calibri" w:hAnsi="Calibri" w:cs="Times New Roman"/>
      <w:color w:val="44546A" w:themeColor="text2"/>
    </w:rPr>
  </w:style>
  <w:style w:type="paragraph" w:customStyle="1" w:styleId="3E80B7AE16FE41978B5DC312F43F17861">
    <w:name w:val="3E80B7AE16FE41978B5DC312F43F17861"/>
    <w:rsid w:val="00D82E00"/>
    <w:pPr>
      <w:keepNext/>
      <w:keepLines/>
      <w:spacing w:before="120" w:after="120" w:line="240" w:lineRule="auto"/>
    </w:pPr>
    <w:rPr>
      <w:rFonts w:ascii="Calibri" w:eastAsia="Calibri" w:hAnsi="Calibri" w:cs="Times New Roman"/>
      <w:color w:val="44546A" w:themeColor="text2"/>
    </w:rPr>
  </w:style>
  <w:style w:type="paragraph" w:customStyle="1" w:styleId="66C028DD765A4A3084F2E3D21DF4D9021">
    <w:name w:val="66C028DD765A4A3084F2E3D21DF4D9021"/>
    <w:rsid w:val="00D82E00"/>
    <w:pPr>
      <w:keepNext/>
      <w:keepLines/>
      <w:spacing w:before="120" w:after="120" w:line="240" w:lineRule="auto"/>
    </w:pPr>
    <w:rPr>
      <w:rFonts w:ascii="Calibri" w:eastAsia="Calibri" w:hAnsi="Calibri" w:cs="Times New Roman"/>
      <w:color w:val="44546A" w:themeColor="text2"/>
    </w:rPr>
  </w:style>
  <w:style w:type="paragraph" w:customStyle="1" w:styleId="C0942ED7A98241E4A55C20B3DAA4D4291">
    <w:name w:val="C0942ED7A98241E4A55C20B3DAA4D4291"/>
    <w:rsid w:val="00D82E00"/>
    <w:pPr>
      <w:keepNext/>
      <w:keepLines/>
      <w:spacing w:before="120" w:after="120" w:line="240" w:lineRule="auto"/>
    </w:pPr>
    <w:rPr>
      <w:rFonts w:ascii="Calibri" w:eastAsia="Calibri" w:hAnsi="Calibri" w:cs="Times New Roman"/>
      <w:color w:val="44546A" w:themeColor="text2"/>
    </w:rPr>
  </w:style>
  <w:style w:type="paragraph" w:customStyle="1" w:styleId="5413A8E73FC143E1A9DD58A5CF22CA5F1">
    <w:name w:val="5413A8E73FC143E1A9DD58A5CF22CA5F1"/>
    <w:rsid w:val="00D82E00"/>
    <w:pPr>
      <w:keepNext/>
      <w:keepLines/>
      <w:spacing w:before="120" w:after="120" w:line="240" w:lineRule="auto"/>
    </w:pPr>
    <w:rPr>
      <w:rFonts w:ascii="Calibri" w:eastAsia="Calibri" w:hAnsi="Calibri" w:cs="Times New Roman"/>
      <w:color w:val="44546A" w:themeColor="text2"/>
    </w:rPr>
  </w:style>
  <w:style w:type="paragraph" w:customStyle="1" w:styleId="8B048C5680184846A5C69243ECDE32041">
    <w:name w:val="8B048C5680184846A5C69243ECDE32041"/>
    <w:rsid w:val="00D82E00"/>
    <w:pPr>
      <w:keepNext/>
      <w:keepLines/>
      <w:spacing w:before="120" w:after="120" w:line="240" w:lineRule="auto"/>
    </w:pPr>
    <w:rPr>
      <w:rFonts w:ascii="Calibri" w:eastAsia="Calibri" w:hAnsi="Calibri" w:cs="Times New Roman"/>
      <w:color w:val="44546A" w:themeColor="text2"/>
    </w:rPr>
  </w:style>
  <w:style w:type="paragraph" w:customStyle="1" w:styleId="45DC7CED3AC24D9EB325D17D6EC9B0D11">
    <w:name w:val="45DC7CED3AC24D9EB325D17D6EC9B0D11"/>
    <w:rsid w:val="00D82E00"/>
    <w:pPr>
      <w:keepNext/>
      <w:keepLines/>
      <w:spacing w:before="120" w:after="120" w:line="240" w:lineRule="auto"/>
    </w:pPr>
    <w:rPr>
      <w:rFonts w:ascii="Calibri" w:eastAsia="Calibri" w:hAnsi="Calibri" w:cs="Times New Roman"/>
      <w:color w:val="44546A" w:themeColor="text2"/>
    </w:rPr>
  </w:style>
  <w:style w:type="paragraph" w:customStyle="1" w:styleId="65B0C1DEA9164DB89054774C265C39F21">
    <w:name w:val="65B0C1DEA9164DB89054774C265C39F21"/>
    <w:rsid w:val="00D82E00"/>
    <w:pPr>
      <w:keepNext/>
      <w:keepLines/>
      <w:spacing w:before="120" w:after="120" w:line="240" w:lineRule="auto"/>
    </w:pPr>
    <w:rPr>
      <w:rFonts w:ascii="Calibri" w:eastAsia="Calibri" w:hAnsi="Calibri" w:cs="Times New Roman"/>
      <w:color w:val="44546A" w:themeColor="text2"/>
    </w:rPr>
  </w:style>
  <w:style w:type="paragraph" w:customStyle="1" w:styleId="FA367821BC2B43C284087807312ADBD11">
    <w:name w:val="FA367821BC2B43C284087807312ADBD11"/>
    <w:rsid w:val="00D82E00"/>
    <w:pPr>
      <w:keepNext/>
      <w:keepLines/>
      <w:spacing w:before="120" w:after="120" w:line="240" w:lineRule="auto"/>
    </w:pPr>
    <w:rPr>
      <w:rFonts w:ascii="Calibri" w:eastAsia="Calibri" w:hAnsi="Calibri" w:cs="Times New Roman"/>
      <w:color w:val="44546A" w:themeColor="text2"/>
    </w:rPr>
  </w:style>
  <w:style w:type="paragraph" w:customStyle="1" w:styleId="DDDB796EA1D242ED94B53A6A5FF666081">
    <w:name w:val="DDDB796EA1D242ED94B53A6A5FF666081"/>
    <w:rsid w:val="00D82E00"/>
    <w:pPr>
      <w:keepNext/>
      <w:keepLines/>
      <w:spacing w:before="120" w:after="120" w:line="240" w:lineRule="auto"/>
    </w:pPr>
    <w:rPr>
      <w:rFonts w:ascii="Calibri" w:eastAsia="Calibri" w:hAnsi="Calibri" w:cs="Times New Roman"/>
      <w:color w:val="44546A" w:themeColor="text2"/>
    </w:rPr>
  </w:style>
  <w:style w:type="paragraph" w:customStyle="1" w:styleId="8971B4B870F54A979795F104D3BF504C1">
    <w:name w:val="8971B4B870F54A979795F104D3BF504C1"/>
    <w:rsid w:val="00D82E00"/>
    <w:pPr>
      <w:keepNext/>
      <w:keepLines/>
      <w:spacing w:before="120" w:after="120" w:line="240" w:lineRule="auto"/>
    </w:pPr>
    <w:rPr>
      <w:rFonts w:ascii="Calibri" w:eastAsia="Calibri" w:hAnsi="Calibri" w:cs="Times New Roman"/>
      <w:color w:val="44546A" w:themeColor="text2"/>
    </w:rPr>
  </w:style>
  <w:style w:type="paragraph" w:customStyle="1" w:styleId="98B53B008EE34BB38C9F47388D70AE7A1">
    <w:name w:val="98B53B008EE34BB38C9F47388D70AE7A1"/>
    <w:rsid w:val="00D82E00"/>
    <w:pPr>
      <w:keepNext/>
      <w:keepLines/>
      <w:spacing w:before="120" w:after="120" w:line="240" w:lineRule="auto"/>
    </w:pPr>
    <w:rPr>
      <w:rFonts w:ascii="Calibri" w:eastAsia="Calibri" w:hAnsi="Calibri" w:cs="Times New Roman"/>
      <w:color w:val="44546A" w:themeColor="text2"/>
    </w:rPr>
  </w:style>
  <w:style w:type="paragraph" w:customStyle="1" w:styleId="B65BA4FD1EAB4645A762B3C8339820851">
    <w:name w:val="B65BA4FD1EAB4645A762B3C8339820851"/>
    <w:rsid w:val="00D82E00"/>
    <w:pPr>
      <w:keepNext/>
      <w:keepLines/>
      <w:spacing w:before="120" w:after="120" w:line="240" w:lineRule="auto"/>
    </w:pPr>
    <w:rPr>
      <w:rFonts w:ascii="Calibri" w:eastAsia="Calibri" w:hAnsi="Calibri" w:cs="Times New Roman"/>
      <w:color w:val="44546A" w:themeColor="text2"/>
    </w:rPr>
  </w:style>
  <w:style w:type="paragraph" w:customStyle="1" w:styleId="8FA7A024B7724865A4D9240E2E87EDBB1">
    <w:name w:val="8FA7A024B7724865A4D9240E2E87EDBB1"/>
    <w:rsid w:val="00D82E00"/>
    <w:pPr>
      <w:keepNext/>
      <w:keepLines/>
      <w:spacing w:before="120" w:after="120" w:line="240" w:lineRule="auto"/>
    </w:pPr>
    <w:rPr>
      <w:rFonts w:ascii="Calibri" w:eastAsia="Calibri" w:hAnsi="Calibri" w:cs="Times New Roman"/>
      <w:color w:val="44546A" w:themeColor="text2"/>
    </w:rPr>
  </w:style>
  <w:style w:type="paragraph" w:customStyle="1" w:styleId="6FA76A5C0B2145B3B022812877DC3E161">
    <w:name w:val="6FA76A5C0B2145B3B022812877DC3E161"/>
    <w:rsid w:val="00D82E00"/>
    <w:pPr>
      <w:spacing w:before="160" w:after="240" w:line="240" w:lineRule="auto"/>
    </w:pPr>
    <w:rPr>
      <w:rFonts w:eastAsia="Calibri" w:cstheme="minorHAnsi"/>
      <w:color w:val="000000"/>
      <w14:ligatures w14:val="none"/>
    </w:rPr>
  </w:style>
  <w:style w:type="paragraph" w:customStyle="1" w:styleId="C480FA8568B14426B5982C5796C7D12D1">
    <w:name w:val="C480FA8568B14426B5982C5796C7D12D1"/>
    <w:rsid w:val="00D82E00"/>
    <w:pPr>
      <w:keepNext/>
      <w:keepLines/>
      <w:spacing w:before="120" w:after="120" w:line="240" w:lineRule="auto"/>
    </w:pPr>
    <w:rPr>
      <w:rFonts w:ascii="Calibri" w:eastAsia="Calibri" w:hAnsi="Calibri" w:cs="Times New Roman"/>
      <w:color w:val="44546A" w:themeColor="text2"/>
    </w:rPr>
  </w:style>
  <w:style w:type="paragraph" w:customStyle="1" w:styleId="15418479686242FBAB22E9B3E1FA00DF1">
    <w:name w:val="15418479686242FBAB22E9B3E1FA00DF1"/>
    <w:rsid w:val="00D82E00"/>
    <w:pPr>
      <w:keepNext/>
      <w:keepLines/>
      <w:spacing w:before="120" w:after="120" w:line="240" w:lineRule="auto"/>
    </w:pPr>
    <w:rPr>
      <w:rFonts w:ascii="Calibri" w:eastAsia="Calibri" w:hAnsi="Calibri" w:cs="Times New Roman"/>
      <w:color w:val="44546A" w:themeColor="text2"/>
    </w:rPr>
  </w:style>
  <w:style w:type="paragraph" w:customStyle="1" w:styleId="559B9C264374435FA9FABC71FB5B9BE81">
    <w:name w:val="559B9C264374435FA9FABC71FB5B9BE81"/>
    <w:rsid w:val="00D82E00"/>
    <w:pPr>
      <w:keepNext/>
      <w:keepLines/>
      <w:spacing w:before="120" w:after="120" w:line="240" w:lineRule="auto"/>
    </w:pPr>
    <w:rPr>
      <w:rFonts w:ascii="Calibri" w:eastAsia="Calibri" w:hAnsi="Calibri" w:cs="Times New Roman"/>
      <w:color w:val="44546A" w:themeColor="text2"/>
    </w:rPr>
  </w:style>
  <w:style w:type="paragraph" w:customStyle="1" w:styleId="0BBAF8AD8244491B8BF73D9C2A0037791">
    <w:name w:val="0BBAF8AD8244491B8BF73D9C2A0037791"/>
    <w:rsid w:val="00D82E00"/>
    <w:pPr>
      <w:keepNext/>
      <w:keepLines/>
      <w:spacing w:before="120" w:after="120" w:line="240" w:lineRule="auto"/>
    </w:pPr>
    <w:rPr>
      <w:rFonts w:ascii="Calibri" w:eastAsia="Calibri" w:hAnsi="Calibri" w:cs="Times New Roman"/>
      <w:color w:val="44546A" w:themeColor="text2"/>
    </w:rPr>
  </w:style>
  <w:style w:type="paragraph" w:customStyle="1" w:styleId="D719E0F6B1054B938CF9E99E348DFCF41">
    <w:name w:val="D719E0F6B1054B938CF9E99E348DFCF41"/>
    <w:rsid w:val="00D82E00"/>
    <w:pPr>
      <w:keepNext/>
      <w:keepLines/>
      <w:spacing w:before="120" w:after="120" w:line="240" w:lineRule="auto"/>
    </w:pPr>
    <w:rPr>
      <w:rFonts w:ascii="Calibri" w:eastAsia="Calibri" w:hAnsi="Calibri" w:cs="Times New Roman"/>
      <w:color w:val="44546A" w:themeColor="text2"/>
    </w:rPr>
  </w:style>
  <w:style w:type="paragraph" w:customStyle="1" w:styleId="B6530705D4A24873A1F015AC8FE589251">
    <w:name w:val="B6530705D4A24873A1F015AC8FE589251"/>
    <w:rsid w:val="00D82E00"/>
    <w:pPr>
      <w:keepNext/>
      <w:keepLines/>
      <w:spacing w:before="120" w:after="120" w:line="240" w:lineRule="auto"/>
    </w:pPr>
    <w:rPr>
      <w:rFonts w:ascii="Calibri" w:eastAsia="Calibri" w:hAnsi="Calibri" w:cs="Times New Roman"/>
      <w:color w:val="44546A" w:themeColor="text2"/>
    </w:rPr>
  </w:style>
  <w:style w:type="paragraph" w:customStyle="1" w:styleId="8E85F061913D4340AA5536B3075C116A1">
    <w:name w:val="8E85F061913D4340AA5536B3075C116A1"/>
    <w:rsid w:val="00D82E00"/>
    <w:pPr>
      <w:keepNext/>
      <w:keepLines/>
      <w:spacing w:before="120" w:after="120" w:line="240" w:lineRule="auto"/>
    </w:pPr>
    <w:rPr>
      <w:rFonts w:ascii="Calibri" w:eastAsia="Calibri" w:hAnsi="Calibri" w:cs="Times New Roman"/>
      <w:color w:val="44546A" w:themeColor="text2"/>
    </w:rPr>
  </w:style>
  <w:style w:type="paragraph" w:customStyle="1" w:styleId="373275EABA57499E9A66935182A90C3A1">
    <w:name w:val="373275EABA57499E9A66935182A90C3A1"/>
    <w:rsid w:val="00D82E00"/>
    <w:pPr>
      <w:keepNext/>
      <w:keepLines/>
      <w:spacing w:before="120" w:after="120" w:line="240" w:lineRule="auto"/>
    </w:pPr>
    <w:rPr>
      <w:rFonts w:ascii="Calibri" w:eastAsia="Calibri" w:hAnsi="Calibri" w:cs="Times New Roman"/>
      <w:color w:val="44546A" w:themeColor="text2"/>
    </w:rPr>
  </w:style>
  <w:style w:type="paragraph" w:customStyle="1" w:styleId="9B10CFD91CEA4F13A94A5CACA8FEB6381">
    <w:name w:val="9B10CFD91CEA4F13A94A5CACA8FEB6381"/>
    <w:rsid w:val="00D82E00"/>
    <w:pPr>
      <w:keepNext/>
      <w:keepLines/>
      <w:spacing w:before="120" w:after="120" w:line="240" w:lineRule="auto"/>
    </w:pPr>
    <w:rPr>
      <w:rFonts w:ascii="Calibri" w:eastAsia="Calibri" w:hAnsi="Calibri" w:cs="Times New Roman"/>
      <w:color w:val="44546A" w:themeColor="text2"/>
    </w:rPr>
  </w:style>
  <w:style w:type="paragraph" w:customStyle="1" w:styleId="21F391B0ED2A47D8AD280F59590E71D21">
    <w:name w:val="21F391B0ED2A47D8AD280F59590E71D21"/>
    <w:rsid w:val="00D82E00"/>
    <w:pPr>
      <w:keepNext/>
      <w:keepLines/>
      <w:spacing w:before="120" w:after="120" w:line="240" w:lineRule="auto"/>
    </w:pPr>
    <w:rPr>
      <w:rFonts w:ascii="Calibri" w:eastAsia="Calibri" w:hAnsi="Calibri" w:cs="Times New Roman"/>
      <w:color w:val="44546A" w:themeColor="text2"/>
    </w:rPr>
  </w:style>
  <w:style w:type="paragraph" w:customStyle="1" w:styleId="BBFFF9B903724218BB4FF856921B7C601">
    <w:name w:val="BBFFF9B903724218BB4FF856921B7C601"/>
    <w:rsid w:val="00D82E00"/>
    <w:pPr>
      <w:keepNext/>
      <w:keepLines/>
      <w:spacing w:before="120" w:after="120" w:line="240" w:lineRule="auto"/>
    </w:pPr>
    <w:rPr>
      <w:rFonts w:ascii="Calibri" w:eastAsia="Calibri" w:hAnsi="Calibri" w:cs="Times New Roman"/>
      <w:color w:val="44546A" w:themeColor="text2"/>
    </w:rPr>
  </w:style>
  <w:style w:type="paragraph" w:customStyle="1" w:styleId="F22156D9EE1B4CF6982D4CEF116E155D1">
    <w:name w:val="F22156D9EE1B4CF6982D4CEF116E155D1"/>
    <w:rsid w:val="00D82E00"/>
    <w:pPr>
      <w:keepNext/>
      <w:keepLines/>
      <w:spacing w:before="120" w:after="120" w:line="240" w:lineRule="auto"/>
    </w:pPr>
    <w:rPr>
      <w:rFonts w:ascii="Calibri" w:eastAsia="Calibri" w:hAnsi="Calibri" w:cs="Times New Roman"/>
      <w:color w:val="44546A" w:themeColor="text2"/>
    </w:rPr>
  </w:style>
  <w:style w:type="paragraph" w:customStyle="1" w:styleId="A32CE9D8B9B94AB2B47F3E71AAED4A6E1">
    <w:name w:val="A32CE9D8B9B94AB2B47F3E71AAED4A6E1"/>
    <w:rsid w:val="00D82E00"/>
    <w:pPr>
      <w:keepNext/>
      <w:keepLines/>
      <w:spacing w:before="120" w:after="120" w:line="240" w:lineRule="auto"/>
    </w:pPr>
    <w:rPr>
      <w:rFonts w:ascii="Calibri" w:eastAsia="Calibri" w:hAnsi="Calibri" w:cs="Times New Roman"/>
      <w:color w:val="44546A" w:themeColor="text2"/>
    </w:rPr>
  </w:style>
  <w:style w:type="paragraph" w:customStyle="1" w:styleId="D182EA360E7649558DD61805B8DEBC381">
    <w:name w:val="D182EA360E7649558DD61805B8DEBC381"/>
    <w:rsid w:val="00D82E00"/>
    <w:pPr>
      <w:keepNext/>
      <w:keepLines/>
      <w:spacing w:before="120" w:after="120" w:line="240" w:lineRule="auto"/>
    </w:pPr>
    <w:rPr>
      <w:rFonts w:ascii="Calibri" w:eastAsia="Calibri" w:hAnsi="Calibri" w:cs="Times New Roman"/>
      <w:color w:val="44546A" w:themeColor="text2"/>
    </w:rPr>
  </w:style>
  <w:style w:type="paragraph" w:customStyle="1" w:styleId="BE81C98DA9E14A639F28BE5C0A4820C31">
    <w:name w:val="BE81C98DA9E14A639F28BE5C0A4820C31"/>
    <w:rsid w:val="00D82E00"/>
    <w:pPr>
      <w:keepNext/>
      <w:keepLines/>
      <w:spacing w:before="120" w:after="120" w:line="240" w:lineRule="auto"/>
    </w:pPr>
    <w:rPr>
      <w:rFonts w:ascii="Calibri" w:eastAsia="Calibri" w:hAnsi="Calibri" w:cs="Times New Roman"/>
      <w:color w:val="44546A" w:themeColor="text2"/>
    </w:rPr>
  </w:style>
  <w:style w:type="paragraph" w:customStyle="1" w:styleId="2C2F48272A054E50908C2B67F56427E91">
    <w:name w:val="2C2F48272A054E50908C2B67F56427E91"/>
    <w:rsid w:val="00D82E00"/>
    <w:pPr>
      <w:keepNext/>
      <w:keepLines/>
      <w:spacing w:before="120" w:after="120" w:line="240" w:lineRule="auto"/>
    </w:pPr>
    <w:rPr>
      <w:rFonts w:ascii="Calibri" w:eastAsia="Calibri" w:hAnsi="Calibri" w:cs="Times New Roman"/>
      <w:color w:val="44546A" w:themeColor="text2"/>
    </w:rPr>
  </w:style>
  <w:style w:type="paragraph" w:customStyle="1" w:styleId="518FC5810B3C4DECB6BA5B93D968B48D1">
    <w:name w:val="518FC5810B3C4DECB6BA5B93D968B48D1"/>
    <w:rsid w:val="00D82E00"/>
    <w:pPr>
      <w:keepNext/>
      <w:keepLines/>
      <w:spacing w:before="120" w:after="120" w:line="240" w:lineRule="auto"/>
    </w:pPr>
    <w:rPr>
      <w:rFonts w:ascii="Calibri" w:eastAsia="Calibri" w:hAnsi="Calibri" w:cs="Times New Roman"/>
      <w:color w:val="44546A" w:themeColor="text2"/>
    </w:rPr>
  </w:style>
  <w:style w:type="paragraph" w:customStyle="1" w:styleId="CB38616E52AD45F9BD9F1A267510EE841">
    <w:name w:val="CB38616E52AD45F9BD9F1A267510EE841"/>
    <w:rsid w:val="00D82E00"/>
    <w:pPr>
      <w:keepNext/>
      <w:keepLines/>
      <w:spacing w:before="120" w:after="120" w:line="240" w:lineRule="auto"/>
    </w:pPr>
    <w:rPr>
      <w:rFonts w:ascii="Calibri" w:eastAsia="Calibri" w:hAnsi="Calibri" w:cs="Times New Roman"/>
      <w:color w:val="44546A" w:themeColor="text2"/>
    </w:rPr>
  </w:style>
  <w:style w:type="paragraph" w:customStyle="1" w:styleId="C7F1B33152414280967A4062D77018691">
    <w:name w:val="C7F1B33152414280967A4062D77018691"/>
    <w:rsid w:val="00D82E00"/>
    <w:pPr>
      <w:keepNext/>
      <w:keepLines/>
      <w:spacing w:before="120" w:after="120" w:line="240" w:lineRule="auto"/>
    </w:pPr>
    <w:rPr>
      <w:rFonts w:ascii="Calibri" w:eastAsia="Calibri" w:hAnsi="Calibri" w:cs="Times New Roman"/>
      <w:color w:val="44546A" w:themeColor="text2"/>
    </w:rPr>
  </w:style>
  <w:style w:type="paragraph" w:customStyle="1" w:styleId="4768969A84A44B81864566FADC9FC46B1">
    <w:name w:val="4768969A84A44B81864566FADC9FC46B1"/>
    <w:rsid w:val="00D82E00"/>
    <w:pPr>
      <w:keepNext/>
      <w:keepLines/>
      <w:spacing w:before="120" w:after="120" w:line="240" w:lineRule="auto"/>
    </w:pPr>
    <w:rPr>
      <w:rFonts w:ascii="Calibri" w:eastAsia="Calibri" w:hAnsi="Calibri" w:cs="Times New Roman"/>
      <w:color w:val="44546A" w:themeColor="text2"/>
    </w:rPr>
  </w:style>
  <w:style w:type="paragraph" w:customStyle="1" w:styleId="B850F0BF46484DEC986D1976CD7E11CC1">
    <w:name w:val="B850F0BF46484DEC986D1976CD7E11CC1"/>
    <w:rsid w:val="00D82E00"/>
    <w:pPr>
      <w:keepNext/>
      <w:keepLines/>
      <w:spacing w:before="120" w:after="120" w:line="240" w:lineRule="auto"/>
    </w:pPr>
    <w:rPr>
      <w:rFonts w:ascii="Calibri" w:eastAsia="Calibri" w:hAnsi="Calibri" w:cs="Times New Roman"/>
      <w:color w:val="44546A" w:themeColor="text2"/>
    </w:rPr>
  </w:style>
  <w:style w:type="paragraph" w:customStyle="1" w:styleId="F135EDA2EB8C4BDD96980EA05B8BB8C11">
    <w:name w:val="F135EDA2EB8C4BDD96980EA05B8BB8C11"/>
    <w:rsid w:val="00D82E00"/>
    <w:pPr>
      <w:keepNext/>
      <w:keepLines/>
      <w:spacing w:before="120" w:after="120" w:line="240" w:lineRule="auto"/>
    </w:pPr>
    <w:rPr>
      <w:rFonts w:ascii="Calibri" w:eastAsia="Calibri" w:hAnsi="Calibri" w:cs="Times New Roman"/>
      <w:color w:val="44546A" w:themeColor="text2"/>
    </w:rPr>
  </w:style>
  <w:style w:type="paragraph" w:customStyle="1" w:styleId="C3ADA714C29A46AB8C895B735BB48BF61">
    <w:name w:val="C3ADA714C29A46AB8C895B735BB48BF61"/>
    <w:rsid w:val="00D82E00"/>
    <w:pPr>
      <w:keepNext/>
      <w:keepLines/>
      <w:spacing w:before="120" w:after="120" w:line="240" w:lineRule="auto"/>
    </w:pPr>
    <w:rPr>
      <w:rFonts w:ascii="Calibri" w:eastAsia="Calibri" w:hAnsi="Calibri" w:cs="Times New Roman"/>
      <w:color w:val="44546A" w:themeColor="text2"/>
    </w:rPr>
  </w:style>
  <w:style w:type="paragraph" w:customStyle="1" w:styleId="B4814D3BEB574A91B64357A71DFD69F91">
    <w:name w:val="B4814D3BEB574A91B64357A71DFD69F91"/>
    <w:rsid w:val="00D82E00"/>
    <w:pPr>
      <w:keepNext/>
      <w:keepLines/>
      <w:spacing w:before="120" w:after="120" w:line="240" w:lineRule="auto"/>
    </w:pPr>
    <w:rPr>
      <w:rFonts w:ascii="Calibri" w:eastAsia="Calibri" w:hAnsi="Calibri" w:cs="Times New Roman"/>
      <w:color w:val="44546A" w:themeColor="text2"/>
    </w:rPr>
  </w:style>
  <w:style w:type="paragraph" w:customStyle="1" w:styleId="6AF5F210EAA648CDA9414C93FA34F0211">
    <w:name w:val="6AF5F210EAA648CDA9414C93FA34F0211"/>
    <w:rsid w:val="00D82E00"/>
    <w:pPr>
      <w:keepNext/>
      <w:keepLines/>
      <w:spacing w:before="120" w:after="120" w:line="240" w:lineRule="auto"/>
    </w:pPr>
    <w:rPr>
      <w:rFonts w:ascii="Calibri" w:eastAsia="Calibri" w:hAnsi="Calibri" w:cs="Times New Roman"/>
      <w:color w:val="44546A" w:themeColor="text2"/>
    </w:rPr>
  </w:style>
  <w:style w:type="paragraph" w:customStyle="1" w:styleId="EA075B2EBBC7439D996F9457B56142D61">
    <w:name w:val="EA075B2EBBC7439D996F9457B56142D61"/>
    <w:rsid w:val="00D82E00"/>
    <w:pPr>
      <w:keepNext/>
      <w:keepLines/>
      <w:spacing w:before="120" w:after="120" w:line="240" w:lineRule="auto"/>
    </w:pPr>
    <w:rPr>
      <w:rFonts w:ascii="Calibri" w:eastAsia="Calibri" w:hAnsi="Calibri" w:cs="Times New Roman"/>
      <w:color w:val="44546A" w:themeColor="text2"/>
    </w:rPr>
  </w:style>
  <w:style w:type="paragraph" w:customStyle="1" w:styleId="06F475C1AE1D483BB4ABF9D969542FFF1">
    <w:name w:val="06F475C1AE1D483BB4ABF9D969542FFF1"/>
    <w:rsid w:val="00D82E00"/>
    <w:pPr>
      <w:keepNext/>
      <w:keepLines/>
      <w:spacing w:before="120" w:after="120" w:line="240" w:lineRule="auto"/>
    </w:pPr>
    <w:rPr>
      <w:rFonts w:ascii="Calibri" w:eastAsia="Calibri" w:hAnsi="Calibri" w:cs="Times New Roman"/>
      <w:color w:val="44546A" w:themeColor="text2"/>
    </w:rPr>
  </w:style>
  <w:style w:type="paragraph" w:customStyle="1" w:styleId="DAE6532ECBB24EB2B8898083DC8609951">
    <w:name w:val="DAE6532ECBB24EB2B8898083DC8609951"/>
    <w:rsid w:val="00D82E00"/>
    <w:pPr>
      <w:keepNext/>
      <w:keepLines/>
      <w:spacing w:before="120" w:after="120" w:line="240" w:lineRule="auto"/>
    </w:pPr>
    <w:rPr>
      <w:rFonts w:ascii="Calibri" w:eastAsia="Calibri" w:hAnsi="Calibri" w:cs="Times New Roman"/>
      <w:color w:val="44546A" w:themeColor="text2"/>
    </w:rPr>
  </w:style>
  <w:style w:type="paragraph" w:customStyle="1" w:styleId="43B38E1CAFD54C659A35EA7F4DFDBAA21">
    <w:name w:val="43B38E1CAFD54C659A35EA7F4DFDBAA21"/>
    <w:rsid w:val="00D82E00"/>
    <w:pPr>
      <w:keepNext/>
      <w:keepLines/>
      <w:spacing w:before="120" w:after="120" w:line="240" w:lineRule="auto"/>
    </w:pPr>
    <w:rPr>
      <w:rFonts w:ascii="Calibri" w:eastAsia="Calibri" w:hAnsi="Calibri" w:cs="Times New Roman"/>
      <w:color w:val="44546A" w:themeColor="text2"/>
    </w:rPr>
  </w:style>
  <w:style w:type="paragraph" w:customStyle="1" w:styleId="C0EAB419C8384FB2A243765748063D091">
    <w:name w:val="C0EAB419C8384FB2A243765748063D091"/>
    <w:rsid w:val="00D82E00"/>
    <w:pPr>
      <w:keepNext/>
      <w:keepLines/>
      <w:spacing w:before="120" w:after="120" w:line="240" w:lineRule="auto"/>
    </w:pPr>
    <w:rPr>
      <w:rFonts w:ascii="Calibri" w:eastAsia="Calibri" w:hAnsi="Calibri" w:cs="Times New Roman"/>
      <w:color w:val="44546A" w:themeColor="text2"/>
    </w:rPr>
  </w:style>
  <w:style w:type="paragraph" w:customStyle="1" w:styleId="30D7DFEBD6224063BDABCFEC18069A091">
    <w:name w:val="30D7DFEBD6224063BDABCFEC18069A091"/>
    <w:rsid w:val="00D82E00"/>
    <w:pPr>
      <w:keepNext/>
      <w:keepLines/>
      <w:spacing w:before="120" w:after="120" w:line="240" w:lineRule="auto"/>
    </w:pPr>
    <w:rPr>
      <w:rFonts w:ascii="Calibri" w:eastAsia="Calibri" w:hAnsi="Calibri" w:cs="Times New Roman"/>
      <w:color w:val="44546A" w:themeColor="text2"/>
    </w:rPr>
  </w:style>
  <w:style w:type="paragraph" w:customStyle="1" w:styleId="5D2568AD817A4CD68D5D795CEEA9E5AC1">
    <w:name w:val="5D2568AD817A4CD68D5D795CEEA9E5AC1"/>
    <w:rsid w:val="00D82E00"/>
    <w:pPr>
      <w:keepNext/>
      <w:keepLines/>
      <w:spacing w:before="120" w:after="120" w:line="240" w:lineRule="auto"/>
    </w:pPr>
    <w:rPr>
      <w:rFonts w:ascii="Calibri" w:eastAsia="Calibri" w:hAnsi="Calibri" w:cs="Times New Roman"/>
      <w:color w:val="44546A" w:themeColor="text2"/>
    </w:rPr>
  </w:style>
  <w:style w:type="paragraph" w:customStyle="1" w:styleId="89DC655704FD4E1EB65E753193EAD5B51">
    <w:name w:val="89DC655704FD4E1EB65E753193EAD5B51"/>
    <w:rsid w:val="00D82E00"/>
    <w:pPr>
      <w:keepNext/>
      <w:keepLines/>
      <w:spacing w:before="120" w:after="120" w:line="240" w:lineRule="auto"/>
    </w:pPr>
    <w:rPr>
      <w:rFonts w:ascii="Calibri" w:eastAsia="Calibri" w:hAnsi="Calibri" w:cs="Times New Roman"/>
      <w:color w:val="44546A" w:themeColor="text2"/>
    </w:rPr>
  </w:style>
  <w:style w:type="paragraph" w:customStyle="1" w:styleId="9DE41442732B43A9813A273C755EB1BA1">
    <w:name w:val="9DE41442732B43A9813A273C755EB1BA1"/>
    <w:rsid w:val="00D82E00"/>
    <w:pPr>
      <w:keepNext/>
      <w:keepLines/>
      <w:spacing w:before="120" w:after="120" w:line="240" w:lineRule="auto"/>
    </w:pPr>
    <w:rPr>
      <w:rFonts w:ascii="Calibri" w:eastAsia="Calibri" w:hAnsi="Calibri" w:cs="Times New Roman"/>
      <w:color w:val="44546A" w:themeColor="text2"/>
    </w:rPr>
  </w:style>
  <w:style w:type="paragraph" w:customStyle="1" w:styleId="9EBF3D24191F40D387B8E62578E310691">
    <w:name w:val="9EBF3D24191F40D387B8E62578E310691"/>
    <w:rsid w:val="00D82E00"/>
    <w:pPr>
      <w:keepNext/>
      <w:keepLines/>
      <w:spacing w:before="120" w:after="120" w:line="240" w:lineRule="auto"/>
    </w:pPr>
    <w:rPr>
      <w:rFonts w:ascii="Calibri" w:eastAsia="Calibri" w:hAnsi="Calibri" w:cs="Times New Roman"/>
      <w:color w:val="44546A" w:themeColor="text2"/>
    </w:rPr>
  </w:style>
  <w:style w:type="paragraph" w:customStyle="1" w:styleId="54FA781D8E1243A1BECD8590BC7E0FBA1">
    <w:name w:val="54FA781D8E1243A1BECD8590BC7E0FBA1"/>
    <w:rsid w:val="00D82E00"/>
    <w:pPr>
      <w:keepNext/>
      <w:keepLines/>
      <w:spacing w:before="120" w:after="120" w:line="240" w:lineRule="auto"/>
    </w:pPr>
    <w:rPr>
      <w:rFonts w:ascii="Calibri" w:eastAsia="Calibri" w:hAnsi="Calibri" w:cs="Times New Roman"/>
      <w:color w:val="44546A" w:themeColor="text2"/>
    </w:rPr>
  </w:style>
  <w:style w:type="paragraph" w:customStyle="1" w:styleId="73B16E662E8B4F898AF6BCD51A1284A91">
    <w:name w:val="73B16E662E8B4F898AF6BCD51A1284A91"/>
    <w:rsid w:val="00D82E00"/>
    <w:pPr>
      <w:keepNext/>
      <w:keepLines/>
      <w:spacing w:before="120" w:after="120" w:line="240" w:lineRule="auto"/>
    </w:pPr>
    <w:rPr>
      <w:rFonts w:ascii="Calibri" w:eastAsia="Calibri" w:hAnsi="Calibri" w:cs="Times New Roman"/>
      <w:color w:val="44546A" w:themeColor="text2"/>
    </w:rPr>
  </w:style>
  <w:style w:type="paragraph" w:customStyle="1" w:styleId="D171E72A11AA45AC9FF5FCA6A50D6A4B1">
    <w:name w:val="D171E72A11AA45AC9FF5FCA6A50D6A4B1"/>
    <w:rsid w:val="00D82E00"/>
    <w:pPr>
      <w:keepNext/>
      <w:keepLines/>
      <w:spacing w:before="120" w:after="120" w:line="240" w:lineRule="auto"/>
    </w:pPr>
    <w:rPr>
      <w:rFonts w:ascii="Calibri" w:eastAsia="Calibri" w:hAnsi="Calibri" w:cs="Times New Roman"/>
      <w:color w:val="44546A" w:themeColor="text2"/>
    </w:rPr>
  </w:style>
  <w:style w:type="paragraph" w:customStyle="1" w:styleId="E6191100FEC8484DA010FC516431ED881">
    <w:name w:val="E6191100FEC8484DA010FC516431ED881"/>
    <w:rsid w:val="00D82E00"/>
    <w:pPr>
      <w:keepNext/>
      <w:keepLines/>
      <w:spacing w:before="120" w:after="120" w:line="240" w:lineRule="auto"/>
    </w:pPr>
    <w:rPr>
      <w:rFonts w:ascii="Calibri" w:eastAsia="Calibri" w:hAnsi="Calibri" w:cs="Times New Roman"/>
      <w:color w:val="44546A" w:themeColor="text2"/>
    </w:rPr>
  </w:style>
  <w:style w:type="paragraph" w:customStyle="1" w:styleId="C15F389C091749CDBA73C3913B8F0CA01">
    <w:name w:val="C15F389C091749CDBA73C3913B8F0CA01"/>
    <w:rsid w:val="00D82E00"/>
    <w:pPr>
      <w:keepNext/>
      <w:keepLines/>
      <w:spacing w:before="120" w:after="120" w:line="240" w:lineRule="auto"/>
    </w:pPr>
    <w:rPr>
      <w:rFonts w:ascii="Calibri" w:eastAsia="Calibri" w:hAnsi="Calibri" w:cs="Times New Roman"/>
      <w:color w:val="44546A" w:themeColor="text2"/>
    </w:rPr>
  </w:style>
  <w:style w:type="paragraph" w:customStyle="1" w:styleId="2C510B9266C44E41B1F14DEAC0C3F9FD1">
    <w:name w:val="2C510B9266C44E41B1F14DEAC0C3F9FD1"/>
    <w:rsid w:val="00D82E00"/>
    <w:pPr>
      <w:keepNext/>
      <w:keepLines/>
      <w:spacing w:before="120" w:after="120" w:line="240" w:lineRule="auto"/>
    </w:pPr>
    <w:rPr>
      <w:rFonts w:ascii="Calibri" w:eastAsia="Calibri" w:hAnsi="Calibri" w:cs="Times New Roman"/>
      <w:color w:val="44546A" w:themeColor="text2"/>
    </w:rPr>
  </w:style>
  <w:style w:type="paragraph" w:customStyle="1" w:styleId="8C1D1FCC95AC4DA4AE4F47FBA16F24E81">
    <w:name w:val="8C1D1FCC95AC4DA4AE4F47FBA16F24E81"/>
    <w:rsid w:val="00D82E00"/>
    <w:pPr>
      <w:keepNext/>
      <w:keepLines/>
      <w:spacing w:before="120" w:after="120" w:line="240" w:lineRule="auto"/>
    </w:pPr>
    <w:rPr>
      <w:rFonts w:ascii="Calibri" w:eastAsia="Calibri" w:hAnsi="Calibri" w:cs="Times New Roman"/>
      <w:color w:val="44546A" w:themeColor="text2"/>
    </w:rPr>
  </w:style>
  <w:style w:type="paragraph" w:customStyle="1" w:styleId="BCC2E9B7DF644B41A5FB216D0315C9521">
    <w:name w:val="BCC2E9B7DF644B41A5FB216D0315C9521"/>
    <w:rsid w:val="00D82E00"/>
    <w:pPr>
      <w:keepNext/>
      <w:keepLines/>
      <w:spacing w:before="120" w:after="120" w:line="240" w:lineRule="auto"/>
    </w:pPr>
    <w:rPr>
      <w:rFonts w:ascii="Calibri" w:eastAsia="Calibri" w:hAnsi="Calibri" w:cs="Times New Roman"/>
      <w:color w:val="44546A" w:themeColor="text2"/>
    </w:rPr>
  </w:style>
  <w:style w:type="paragraph" w:customStyle="1" w:styleId="D5E743227F0345EC8E9DF20D6B0897701">
    <w:name w:val="D5E743227F0345EC8E9DF20D6B0897701"/>
    <w:rsid w:val="00D82E00"/>
    <w:pPr>
      <w:keepNext/>
      <w:keepLines/>
      <w:spacing w:before="120" w:after="120" w:line="240" w:lineRule="auto"/>
    </w:pPr>
    <w:rPr>
      <w:rFonts w:ascii="Calibri" w:eastAsia="Calibri" w:hAnsi="Calibri" w:cs="Times New Roman"/>
      <w:color w:val="44546A" w:themeColor="text2"/>
    </w:rPr>
  </w:style>
  <w:style w:type="paragraph" w:customStyle="1" w:styleId="B890374C339A42AEA509A03E754AE1241">
    <w:name w:val="B890374C339A42AEA509A03E754AE1241"/>
    <w:rsid w:val="00D82E00"/>
    <w:pPr>
      <w:keepNext/>
      <w:keepLines/>
      <w:spacing w:before="120" w:after="120" w:line="240" w:lineRule="auto"/>
    </w:pPr>
    <w:rPr>
      <w:rFonts w:ascii="Calibri" w:eastAsia="Calibri" w:hAnsi="Calibri" w:cs="Times New Roman"/>
      <w:color w:val="44546A" w:themeColor="text2"/>
    </w:rPr>
  </w:style>
  <w:style w:type="paragraph" w:customStyle="1" w:styleId="88529D0FF5B348BC8AABE7EED385594F1">
    <w:name w:val="88529D0FF5B348BC8AABE7EED385594F1"/>
    <w:rsid w:val="00D82E00"/>
    <w:pPr>
      <w:keepNext/>
      <w:keepLines/>
      <w:spacing w:before="120" w:after="120" w:line="240" w:lineRule="auto"/>
    </w:pPr>
    <w:rPr>
      <w:rFonts w:ascii="Calibri" w:eastAsia="Calibri" w:hAnsi="Calibri" w:cs="Times New Roman"/>
      <w:color w:val="44546A" w:themeColor="text2"/>
    </w:rPr>
  </w:style>
  <w:style w:type="paragraph" w:customStyle="1" w:styleId="3FCC7A451A06492F8264D8A8A00152EE1">
    <w:name w:val="3FCC7A451A06492F8264D8A8A00152EE1"/>
    <w:rsid w:val="00D82E00"/>
    <w:pPr>
      <w:keepNext/>
      <w:keepLines/>
      <w:spacing w:before="120" w:after="120" w:line="240" w:lineRule="auto"/>
    </w:pPr>
    <w:rPr>
      <w:rFonts w:ascii="Calibri" w:eastAsia="Calibri" w:hAnsi="Calibri" w:cs="Times New Roman"/>
      <w:color w:val="44546A" w:themeColor="text2"/>
    </w:rPr>
  </w:style>
  <w:style w:type="paragraph" w:customStyle="1" w:styleId="E9634085CDAE49CEB5622B70E1C193901">
    <w:name w:val="E9634085CDAE49CEB5622B70E1C193901"/>
    <w:rsid w:val="00D82E00"/>
    <w:pPr>
      <w:keepNext/>
      <w:keepLines/>
      <w:spacing w:before="120" w:after="120" w:line="240" w:lineRule="auto"/>
    </w:pPr>
    <w:rPr>
      <w:rFonts w:ascii="Calibri" w:eastAsia="Calibri" w:hAnsi="Calibri" w:cs="Times New Roman"/>
      <w:color w:val="44546A" w:themeColor="text2"/>
    </w:rPr>
  </w:style>
  <w:style w:type="paragraph" w:customStyle="1" w:styleId="E68947E7928D48D0B95D0B92427E60DE1">
    <w:name w:val="E68947E7928D48D0B95D0B92427E60DE1"/>
    <w:rsid w:val="00D82E00"/>
    <w:pPr>
      <w:keepNext/>
      <w:keepLines/>
      <w:spacing w:before="120" w:after="120" w:line="240" w:lineRule="auto"/>
    </w:pPr>
    <w:rPr>
      <w:rFonts w:ascii="Calibri" w:eastAsia="Calibri" w:hAnsi="Calibri" w:cs="Times New Roman"/>
      <w:color w:val="44546A" w:themeColor="text2"/>
    </w:rPr>
  </w:style>
  <w:style w:type="paragraph" w:customStyle="1" w:styleId="833BDC1435C946A3B5F94B35CB80486E1">
    <w:name w:val="833BDC1435C946A3B5F94B35CB80486E1"/>
    <w:rsid w:val="00D82E00"/>
    <w:pPr>
      <w:keepNext/>
      <w:keepLines/>
      <w:spacing w:before="120" w:after="120" w:line="240" w:lineRule="auto"/>
    </w:pPr>
    <w:rPr>
      <w:rFonts w:ascii="Calibri" w:eastAsia="Calibri" w:hAnsi="Calibri" w:cs="Times New Roman"/>
      <w:color w:val="44546A" w:themeColor="text2"/>
    </w:rPr>
  </w:style>
  <w:style w:type="paragraph" w:customStyle="1" w:styleId="BB79D0CB581344CAB73D495B93F01E8A1">
    <w:name w:val="BB79D0CB581344CAB73D495B93F01E8A1"/>
    <w:rsid w:val="00D82E00"/>
    <w:pPr>
      <w:keepNext/>
      <w:keepLines/>
      <w:spacing w:before="120" w:after="120" w:line="240" w:lineRule="auto"/>
    </w:pPr>
    <w:rPr>
      <w:rFonts w:ascii="Calibri" w:eastAsia="Calibri" w:hAnsi="Calibri" w:cs="Times New Roman"/>
      <w:color w:val="44546A" w:themeColor="text2"/>
    </w:rPr>
  </w:style>
  <w:style w:type="paragraph" w:customStyle="1" w:styleId="464126BCE54742B9B6CCCD7EE9308D491">
    <w:name w:val="464126BCE54742B9B6CCCD7EE9308D491"/>
    <w:rsid w:val="00D82E00"/>
    <w:pPr>
      <w:keepNext/>
      <w:keepLines/>
      <w:spacing w:before="120" w:after="120" w:line="240" w:lineRule="auto"/>
    </w:pPr>
    <w:rPr>
      <w:rFonts w:ascii="Calibri" w:eastAsia="Calibri" w:hAnsi="Calibri" w:cs="Times New Roman"/>
      <w:color w:val="44546A" w:themeColor="text2"/>
    </w:rPr>
  </w:style>
  <w:style w:type="paragraph" w:customStyle="1" w:styleId="FDD69A3457CC453EB32335E9D6E77EE51">
    <w:name w:val="FDD69A3457CC453EB32335E9D6E77EE51"/>
    <w:rsid w:val="00D82E00"/>
    <w:pPr>
      <w:keepNext/>
      <w:keepLines/>
      <w:spacing w:before="120" w:after="120" w:line="240" w:lineRule="auto"/>
    </w:pPr>
    <w:rPr>
      <w:rFonts w:ascii="Calibri" w:eastAsia="Calibri" w:hAnsi="Calibri" w:cs="Times New Roman"/>
      <w:color w:val="44546A" w:themeColor="text2"/>
    </w:rPr>
  </w:style>
  <w:style w:type="paragraph" w:customStyle="1" w:styleId="8E6E5EF605624B7AAC0700D085634D501">
    <w:name w:val="8E6E5EF605624B7AAC0700D085634D501"/>
    <w:rsid w:val="00D82E00"/>
    <w:pPr>
      <w:keepNext/>
      <w:keepLines/>
      <w:spacing w:before="120" w:after="120" w:line="240" w:lineRule="auto"/>
    </w:pPr>
    <w:rPr>
      <w:rFonts w:ascii="Calibri" w:eastAsia="Calibri" w:hAnsi="Calibri" w:cs="Times New Roman"/>
      <w:color w:val="44546A" w:themeColor="text2"/>
    </w:rPr>
  </w:style>
  <w:style w:type="paragraph" w:customStyle="1" w:styleId="292BB81EAA76470CAC6834D01267859C1">
    <w:name w:val="292BB81EAA76470CAC6834D01267859C1"/>
    <w:rsid w:val="00D82E00"/>
    <w:pPr>
      <w:keepNext/>
      <w:keepLines/>
      <w:spacing w:before="120" w:after="120" w:line="240" w:lineRule="auto"/>
    </w:pPr>
    <w:rPr>
      <w:rFonts w:ascii="Calibri" w:eastAsia="Calibri" w:hAnsi="Calibri" w:cs="Times New Roman"/>
      <w:color w:val="44546A" w:themeColor="text2"/>
    </w:rPr>
  </w:style>
  <w:style w:type="paragraph" w:customStyle="1" w:styleId="08B9E30DFE8249BC860B002702FBE32B1">
    <w:name w:val="08B9E30DFE8249BC860B002702FBE32B1"/>
    <w:rsid w:val="00D82E00"/>
    <w:pPr>
      <w:keepNext/>
      <w:keepLines/>
      <w:spacing w:before="120" w:after="120" w:line="240" w:lineRule="auto"/>
    </w:pPr>
    <w:rPr>
      <w:rFonts w:ascii="Calibri" w:eastAsia="Calibri" w:hAnsi="Calibri" w:cs="Times New Roman"/>
      <w:color w:val="44546A" w:themeColor="text2"/>
    </w:rPr>
  </w:style>
  <w:style w:type="paragraph" w:customStyle="1" w:styleId="BC03F7780FA24F05B27FEDFB51D6EB811">
    <w:name w:val="BC03F7780FA24F05B27FEDFB51D6EB811"/>
    <w:rsid w:val="00D82E00"/>
    <w:pPr>
      <w:keepNext/>
      <w:keepLines/>
      <w:spacing w:before="120" w:after="120" w:line="240" w:lineRule="auto"/>
    </w:pPr>
    <w:rPr>
      <w:rFonts w:ascii="Calibri" w:eastAsia="Calibri" w:hAnsi="Calibri" w:cs="Times New Roman"/>
      <w:color w:val="44546A" w:themeColor="text2"/>
    </w:rPr>
  </w:style>
  <w:style w:type="paragraph" w:customStyle="1" w:styleId="3000622AD630416E9DE096DD593ECE991">
    <w:name w:val="3000622AD630416E9DE096DD593ECE991"/>
    <w:rsid w:val="00D82E00"/>
    <w:pPr>
      <w:keepNext/>
      <w:keepLines/>
      <w:spacing w:before="120" w:after="120" w:line="240" w:lineRule="auto"/>
    </w:pPr>
    <w:rPr>
      <w:rFonts w:ascii="Calibri" w:eastAsia="Calibri" w:hAnsi="Calibri" w:cs="Times New Roman"/>
      <w:color w:val="44546A" w:themeColor="text2"/>
    </w:rPr>
  </w:style>
  <w:style w:type="paragraph" w:customStyle="1" w:styleId="A14101ED6CEA4CF3B81868D30536ADF51">
    <w:name w:val="A14101ED6CEA4CF3B81868D30536ADF51"/>
    <w:rsid w:val="00D82E00"/>
    <w:pPr>
      <w:keepNext/>
      <w:keepLines/>
      <w:spacing w:before="120" w:after="120" w:line="240" w:lineRule="auto"/>
    </w:pPr>
    <w:rPr>
      <w:rFonts w:ascii="Calibri" w:eastAsia="Calibri" w:hAnsi="Calibri" w:cs="Times New Roman"/>
      <w:color w:val="44546A" w:themeColor="text2"/>
    </w:rPr>
  </w:style>
  <w:style w:type="paragraph" w:customStyle="1" w:styleId="3B40636F3F5D4398875A1C7DDB9C147F1">
    <w:name w:val="3B40636F3F5D4398875A1C7DDB9C147F1"/>
    <w:rsid w:val="00D82E00"/>
    <w:pPr>
      <w:keepNext/>
      <w:keepLines/>
      <w:spacing w:before="120" w:after="120" w:line="240" w:lineRule="auto"/>
    </w:pPr>
    <w:rPr>
      <w:rFonts w:ascii="Calibri" w:eastAsia="Calibri" w:hAnsi="Calibri" w:cs="Times New Roman"/>
      <w:color w:val="44546A" w:themeColor="text2"/>
    </w:rPr>
  </w:style>
  <w:style w:type="paragraph" w:customStyle="1" w:styleId="E2A1CA2A24694211BC249CEF51E709F01">
    <w:name w:val="E2A1CA2A24694211BC249CEF51E709F01"/>
    <w:rsid w:val="00D82E00"/>
    <w:pPr>
      <w:keepNext/>
      <w:keepLines/>
      <w:spacing w:before="120" w:after="120" w:line="240" w:lineRule="auto"/>
    </w:pPr>
    <w:rPr>
      <w:rFonts w:ascii="Calibri" w:eastAsia="Calibri" w:hAnsi="Calibri" w:cs="Times New Roman"/>
      <w:color w:val="44546A" w:themeColor="text2"/>
    </w:rPr>
  </w:style>
  <w:style w:type="paragraph" w:customStyle="1" w:styleId="4EAEC287EF3D4DC888C42C5E93FA8A3D1">
    <w:name w:val="4EAEC287EF3D4DC888C42C5E93FA8A3D1"/>
    <w:rsid w:val="00D82E00"/>
    <w:pPr>
      <w:keepNext/>
      <w:keepLines/>
      <w:spacing w:before="120" w:after="120" w:line="240" w:lineRule="auto"/>
    </w:pPr>
    <w:rPr>
      <w:rFonts w:ascii="Calibri" w:eastAsia="Calibri" w:hAnsi="Calibri" w:cs="Times New Roman"/>
      <w:color w:val="44546A" w:themeColor="text2"/>
    </w:rPr>
  </w:style>
  <w:style w:type="paragraph" w:customStyle="1" w:styleId="48561CA62E7244559D3D37E19821B1E31">
    <w:name w:val="48561CA62E7244559D3D37E19821B1E31"/>
    <w:rsid w:val="00D82E00"/>
    <w:pPr>
      <w:keepNext/>
      <w:keepLines/>
      <w:spacing w:before="120" w:after="120" w:line="240" w:lineRule="auto"/>
    </w:pPr>
    <w:rPr>
      <w:rFonts w:ascii="Calibri" w:eastAsia="Calibri" w:hAnsi="Calibri" w:cs="Times New Roman"/>
      <w:color w:val="44546A" w:themeColor="text2"/>
    </w:rPr>
  </w:style>
  <w:style w:type="paragraph" w:customStyle="1" w:styleId="68328E7F710B4946ADC4BCFB3D11D5B41">
    <w:name w:val="68328E7F710B4946ADC4BCFB3D11D5B41"/>
    <w:rsid w:val="00D82E00"/>
    <w:pPr>
      <w:keepNext/>
      <w:keepLines/>
      <w:spacing w:before="120" w:after="120" w:line="240" w:lineRule="auto"/>
    </w:pPr>
    <w:rPr>
      <w:rFonts w:ascii="Calibri" w:eastAsia="Calibri" w:hAnsi="Calibri" w:cs="Times New Roman"/>
      <w:color w:val="44546A" w:themeColor="text2"/>
    </w:rPr>
  </w:style>
  <w:style w:type="paragraph" w:customStyle="1" w:styleId="20057C4177F54949BFF2D47EC147782D">
    <w:name w:val="20057C4177F54949BFF2D47EC147782D"/>
    <w:rsid w:val="0078236C"/>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CE542-B3A7-4900-A6F0-5F7952CED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58</TotalTime>
  <Pages>19</Pages>
  <Words>2519</Words>
  <Characters>14364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020-007.1.3-FOR_Application Limited and Identifiable_202510</vt:lpstr>
    </vt:vector>
  </TitlesOfParts>
  <Company/>
  <LinksUpToDate>false</LinksUpToDate>
  <CharactersWithSpaces>16850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020-007.1.3-FOR_Application Limited and Identifiable_202510</dc:title>
  <dc:subject>020-007.1.3-FOR_Application Limited and Identifiable_202510</dc:subject>
  <dc:creator>CIVHC</dc:creator>
  <cp:keywords/>
  <dc:description/>
  <cp:lastModifiedBy>Danielle Evergreen</cp:lastModifiedBy>
  <cp:revision>16</cp:revision>
  <dcterms:created xsi:type="dcterms:W3CDTF">2025-09-30T18:24:00Z</dcterms:created>
  <dcterms:modified xsi:type="dcterms:W3CDTF">2026-01-07T20:19:00Z</dcterms:modified>
</cp:coreProperties>
</file>