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1A215EBC" w14:textId="4B062281" w:rsidR="00C67F4B" w:rsidRDefault="00B56BE6" w:rsidP="008D6850">
          <w:pPr>
            <w:spacing w:before="120" w:after="240" w:line="240" w:lineRule="auto"/>
            <w:rPr>
              <w:rStyle w:val="HeadersubtitleChar0"/>
            </w:rPr>
          </w:pPr>
          <w:r w:rsidRPr="00B56BE6">
            <w:rPr>
              <w:rStyle w:val="HeadersubtitleChar0"/>
              <w:rFonts w:asciiTheme="minorHAnsi" w:eastAsiaTheme="minorHAnsi" w:hAnsiTheme="minorHAnsi" w:cstheme="minorBidi"/>
              <w:kern w:val="0"/>
              <w:sz w:val="36"/>
              <w:szCs w:val="36"/>
            </w:rPr>
            <w:t>Custom De-Identified Extract</w:t>
          </w:r>
          <w:r w:rsidR="00F730A7">
            <w:rPr>
              <w:rStyle w:val="HeadersubtitleChar0"/>
              <w:rFonts w:asciiTheme="minorHAnsi" w:eastAsiaTheme="minorHAnsi" w:hAnsiTheme="minorHAnsi" w:cstheme="minorBidi"/>
              <w:kern w:val="0"/>
              <w:sz w:val="36"/>
              <w:szCs w:val="36"/>
            </w:rPr>
            <w:t xml:space="preserve"> </w:t>
          </w:r>
        </w:p>
        <w:p w14:paraId="0D3C1C8E" w14:textId="77777777" w:rsidR="00C67F4B" w:rsidRDefault="00C67F4B"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584306F9" w14:textId="77777777" w:rsidR="00421998" w:rsidRDefault="00421998" w:rsidP="008D6850">
          <w:pPr>
            <w:spacing w:before="120" w:after="240" w:line="240" w:lineRule="auto"/>
            <w:rPr>
              <w:rStyle w:val="HeadersubtitleChar0"/>
            </w:rPr>
          </w:pPr>
        </w:p>
        <w:p w14:paraId="6C766AB7" w14:textId="77777777" w:rsidR="00421998" w:rsidRDefault="00421998"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4" w:name="TOC" w:displacedByCustomXml="prev"/>
            <w:p w14:paraId="2701A62A" w14:textId="77777777" w:rsidR="000F6FF1" w:rsidRDefault="000F6FF1" w:rsidP="00FF226A">
              <w:pPr>
                <w:pStyle w:val="TOCHeading"/>
                <w:rPr>
                  <w:rFonts w:ascii="Calibri" w:eastAsia="Calibri" w:hAnsi="Calibri" w:cs="Times New Roman"/>
                  <w:bCs w:val="0"/>
                  <w:kern w:val="2"/>
                </w:rPr>
              </w:pPr>
            </w:p>
            <w:p w14:paraId="10AC8FD3" w14:textId="6E329EC4" w:rsidR="008D6850" w:rsidRPr="00FF226A" w:rsidRDefault="008D6850" w:rsidP="00FF226A">
              <w:pPr>
                <w:pStyle w:val="TOCHeading"/>
              </w:pPr>
              <w:r w:rsidRPr="00FF226A">
                <w:t>Table of Contents</w:t>
              </w:r>
            </w:p>
            <w:bookmarkEnd w:id="4"/>
            <w:p w14:paraId="0C9DF07E" w14:textId="2DB404DF" w:rsidR="000F6FF1" w:rsidRDefault="008D6850">
              <w:pPr>
                <w:pStyle w:val="TOC2"/>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7437" w:history="1">
                <w:r w:rsidR="000F6FF1" w:rsidRPr="0083112C">
                  <w:rPr>
                    <w:rStyle w:val="Hyperlink"/>
                    <w:noProof/>
                  </w:rPr>
                  <w:t>Client Application Revision History</w:t>
                </w:r>
                <w:r w:rsidR="000F6FF1">
                  <w:rPr>
                    <w:noProof/>
                    <w:webHidden/>
                  </w:rPr>
                  <w:tab/>
                </w:r>
                <w:r w:rsidR="000F6FF1">
                  <w:rPr>
                    <w:noProof/>
                    <w:webHidden/>
                  </w:rPr>
                  <w:fldChar w:fldCharType="begin"/>
                </w:r>
                <w:r w:rsidR="000F6FF1">
                  <w:rPr>
                    <w:noProof/>
                    <w:webHidden/>
                  </w:rPr>
                  <w:instrText xml:space="preserve"> PAGEREF _Toc210377437 \h </w:instrText>
                </w:r>
                <w:r w:rsidR="000F6FF1">
                  <w:rPr>
                    <w:noProof/>
                    <w:webHidden/>
                  </w:rPr>
                </w:r>
                <w:r w:rsidR="000F6FF1">
                  <w:rPr>
                    <w:noProof/>
                    <w:webHidden/>
                  </w:rPr>
                  <w:fldChar w:fldCharType="separate"/>
                </w:r>
                <w:r w:rsidR="00257CD7">
                  <w:rPr>
                    <w:noProof/>
                    <w:webHidden/>
                  </w:rPr>
                  <w:t>2</w:t>
                </w:r>
                <w:r w:rsidR="000F6FF1">
                  <w:rPr>
                    <w:noProof/>
                    <w:webHidden/>
                  </w:rPr>
                  <w:fldChar w:fldCharType="end"/>
                </w:r>
              </w:hyperlink>
            </w:p>
            <w:p w14:paraId="221FB78A" w14:textId="4CA3225D" w:rsidR="000F6FF1" w:rsidRDefault="000F6FF1">
              <w:pPr>
                <w:pStyle w:val="TOC2"/>
                <w:tabs>
                  <w:tab w:val="right" w:leader="dot" w:pos="9350"/>
                </w:tabs>
                <w:rPr>
                  <w:rFonts w:eastAsiaTheme="minorEastAsia"/>
                  <w:noProof/>
                  <w:kern w:val="2"/>
                  <w:sz w:val="24"/>
                  <w:szCs w:val="24"/>
                  <w14:ligatures w14:val="standardContextual"/>
                </w:rPr>
              </w:pPr>
              <w:hyperlink w:anchor="_Toc210377438" w:history="1">
                <w:r w:rsidRPr="0083112C">
                  <w:rPr>
                    <w:rStyle w:val="Hyperlink"/>
                    <w:noProof/>
                  </w:rPr>
                  <w:t>Data Requestor Details</w:t>
                </w:r>
                <w:r>
                  <w:rPr>
                    <w:noProof/>
                    <w:webHidden/>
                  </w:rPr>
                  <w:tab/>
                </w:r>
                <w:r>
                  <w:rPr>
                    <w:noProof/>
                    <w:webHidden/>
                  </w:rPr>
                  <w:fldChar w:fldCharType="begin"/>
                </w:r>
                <w:r>
                  <w:rPr>
                    <w:noProof/>
                    <w:webHidden/>
                  </w:rPr>
                  <w:instrText xml:space="preserve"> PAGEREF _Toc210377438 \h </w:instrText>
                </w:r>
                <w:r>
                  <w:rPr>
                    <w:noProof/>
                    <w:webHidden/>
                  </w:rPr>
                </w:r>
                <w:r>
                  <w:rPr>
                    <w:noProof/>
                    <w:webHidden/>
                  </w:rPr>
                  <w:fldChar w:fldCharType="separate"/>
                </w:r>
                <w:r w:rsidR="00257CD7">
                  <w:rPr>
                    <w:noProof/>
                    <w:webHidden/>
                  </w:rPr>
                  <w:t>3</w:t>
                </w:r>
                <w:r>
                  <w:rPr>
                    <w:noProof/>
                    <w:webHidden/>
                  </w:rPr>
                  <w:fldChar w:fldCharType="end"/>
                </w:r>
              </w:hyperlink>
            </w:p>
            <w:p w14:paraId="0643FD81" w14:textId="10307F92" w:rsidR="000F6FF1" w:rsidRDefault="000F6FF1">
              <w:pPr>
                <w:pStyle w:val="TOC2"/>
                <w:tabs>
                  <w:tab w:val="right" w:leader="dot" w:pos="9350"/>
                </w:tabs>
                <w:rPr>
                  <w:rFonts w:eastAsiaTheme="minorEastAsia"/>
                  <w:noProof/>
                  <w:kern w:val="2"/>
                  <w:sz w:val="24"/>
                  <w:szCs w:val="24"/>
                  <w14:ligatures w14:val="standardContextual"/>
                </w:rPr>
              </w:pPr>
              <w:hyperlink w:anchor="_Toc210377442" w:history="1">
                <w:r w:rsidRPr="0083112C">
                  <w:rPr>
                    <w:rStyle w:val="Hyperlink"/>
                    <w:noProof/>
                  </w:rPr>
                  <w:t>Project Schedule and Purpose</w:t>
                </w:r>
                <w:r>
                  <w:rPr>
                    <w:noProof/>
                    <w:webHidden/>
                  </w:rPr>
                  <w:tab/>
                </w:r>
                <w:r>
                  <w:rPr>
                    <w:noProof/>
                    <w:webHidden/>
                  </w:rPr>
                  <w:fldChar w:fldCharType="begin"/>
                </w:r>
                <w:r>
                  <w:rPr>
                    <w:noProof/>
                    <w:webHidden/>
                  </w:rPr>
                  <w:instrText xml:space="preserve"> PAGEREF _Toc210377442 \h </w:instrText>
                </w:r>
                <w:r>
                  <w:rPr>
                    <w:noProof/>
                    <w:webHidden/>
                  </w:rPr>
                </w:r>
                <w:r>
                  <w:rPr>
                    <w:noProof/>
                    <w:webHidden/>
                  </w:rPr>
                  <w:fldChar w:fldCharType="separate"/>
                </w:r>
                <w:r w:rsidR="00257CD7">
                  <w:rPr>
                    <w:noProof/>
                    <w:webHidden/>
                  </w:rPr>
                  <w:t>5</w:t>
                </w:r>
                <w:r>
                  <w:rPr>
                    <w:noProof/>
                    <w:webHidden/>
                  </w:rPr>
                  <w:fldChar w:fldCharType="end"/>
                </w:r>
              </w:hyperlink>
            </w:p>
            <w:p w14:paraId="6143E1A2" w14:textId="3E06EAC4" w:rsidR="000F6FF1" w:rsidRDefault="000F6FF1">
              <w:pPr>
                <w:pStyle w:val="TOC2"/>
                <w:tabs>
                  <w:tab w:val="right" w:leader="dot" w:pos="9350"/>
                </w:tabs>
                <w:rPr>
                  <w:rFonts w:eastAsiaTheme="minorEastAsia"/>
                  <w:noProof/>
                  <w:kern w:val="2"/>
                  <w:sz w:val="24"/>
                  <w:szCs w:val="24"/>
                  <w14:ligatures w14:val="standardContextual"/>
                </w:rPr>
              </w:pPr>
              <w:hyperlink w:anchor="_Toc210377446" w:history="1">
                <w:r w:rsidRPr="0083112C">
                  <w:rPr>
                    <w:rStyle w:val="Hyperlink"/>
                    <w:noProof/>
                  </w:rPr>
                  <w:t>Data Inclusion Criteria</w:t>
                </w:r>
                <w:r>
                  <w:rPr>
                    <w:noProof/>
                    <w:webHidden/>
                  </w:rPr>
                  <w:tab/>
                </w:r>
                <w:r>
                  <w:rPr>
                    <w:noProof/>
                    <w:webHidden/>
                  </w:rPr>
                  <w:fldChar w:fldCharType="begin"/>
                </w:r>
                <w:r>
                  <w:rPr>
                    <w:noProof/>
                    <w:webHidden/>
                  </w:rPr>
                  <w:instrText xml:space="preserve"> PAGEREF _Toc210377446 \h </w:instrText>
                </w:r>
                <w:r>
                  <w:rPr>
                    <w:noProof/>
                    <w:webHidden/>
                  </w:rPr>
                </w:r>
                <w:r>
                  <w:rPr>
                    <w:noProof/>
                    <w:webHidden/>
                  </w:rPr>
                  <w:fldChar w:fldCharType="separate"/>
                </w:r>
                <w:r w:rsidR="00257CD7">
                  <w:rPr>
                    <w:noProof/>
                    <w:webHidden/>
                  </w:rPr>
                  <w:t>9</w:t>
                </w:r>
                <w:r>
                  <w:rPr>
                    <w:noProof/>
                    <w:webHidden/>
                  </w:rPr>
                  <w:fldChar w:fldCharType="end"/>
                </w:r>
              </w:hyperlink>
            </w:p>
            <w:p w14:paraId="64F796C0" w14:textId="2BA6CD66" w:rsidR="000F6FF1" w:rsidRDefault="000F6FF1">
              <w:pPr>
                <w:pStyle w:val="TOC2"/>
                <w:tabs>
                  <w:tab w:val="right" w:leader="dot" w:pos="9350"/>
                </w:tabs>
                <w:rPr>
                  <w:rFonts w:eastAsiaTheme="minorEastAsia"/>
                  <w:noProof/>
                  <w:kern w:val="2"/>
                  <w:sz w:val="24"/>
                  <w:szCs w:val="24"/>
                  <w14:ligatures w14:val="standardContextual"/>
                </w:rPr>
              </w:pPr>
              <w:hyperlink w:anchor="_Toc210377454" w:history="1">
                <w:r w:rsidRPr="0083112C">
                  <w:rPr>
                    <w:rStyle w:val="Hyperlink"/>
                    <w:noProof/>
                  </w:rPr>
                  <w:t>Additional Documentation</w:t>
                </w:r>
                <w:r>
                  <w:rPr>
                    <w:noProof/>
                    <w:webHidden/>
                  </w:rPr>
                  <w:tab/>
                </w:r>
                <w:r>
                  <w:rPr>
                    <w:noProof/>
                    <w:webHidden/>
                  </w:rPr>
                  <w:fldChar w:fldCharType="begin"/>
                </w:r>
                <w:r>
                  <w:rPr>
                    <w:noProof/>
                    <w:webHidden/>
                  </w:rPr>
                  <w:instrText xml:space="preserve"> PAGEREF _Toc210377454 \h </w:instrText>
                </w:r>
                <w:r>
                  <w:rPr>
                    <w:noProof/>
                    <w:webHidden/>
                  </w:rPr>
                </w:r>
                <w:r>
                  <w:rPr>
                    <w:noProof/>
                    <w:webHidden/>
                  </w:rPr>
                  <w:fldChar w:fldCharType="separate"/>
                </w:r>
                <w:r w:rsidR="00257CD7">
                  <w:rPr>
                    <w:noProof/>
                    <w:webHidden/>
                  </w:rPr>
                  <w:t>12</w:t>
                </w:r>
                <w:r>
                  <w:rPr>
                    <w:noProof/>
                    <w:webHidden/>
                  </w:rPr>
                  <w:fldChar w:fldCharType="end"/>
                </w:r>
              </w:hyperlink>
            </w:p>
            <w:p w14:paraId="23AE902A" w14:textId="68931B9B" w:rsidR="000F6FF1" w:rsidRDefault="000F6FF1">
              <w:pPr>
                <w:pStyle w:val="TOC2"/>
                <w:tabs>
                  <w:tab w:val="right" w:leader="dot" w:pos="9350"/>
                </w:tabs>
                <w:rPr>
                  <w:rFonts w:eastAsiaTheme="minorEastAsia"/>
                  <w:noProof/>
                  <w:kern w:val="2"/>
                  <w:sz w:val="24"/>
                  <w:szCs w:val="24"/>
                  <w14:ligatures w14:val="standardContextual"/>
                </w:rPr>
              </w:pPr>
              <w:hyperlink w:anchor="_Toc210377457" w:history="1">
                <w:r w:rsidRPr="0083112C">
                  <w:rPr>
                    <w:rStyle w:val="Hyperlink"/>
                    <w:noProof/>
                  </w:rPr>
                  <w:t>Client Acknowledgements and Signatures</w:t>
                </w:r>
                <w:r>
                  <w:rPr>
                    <w:noProof/>
                    <w:webHidden/>
                  </w:rPr>
                  <w:tab/>
                </w:r>
                <w:r>
                  <w:rPr>
                    <w:noProof/>
                    <w:webHidden/>
                  </w:rPr>
                  <w:fldChar w:fldCharType="begin"/>
                </w:r>
                <w:r>
                  <w:rPr>
                    <w:noProof/>
                    <w:webHidden/>
                  </w:rPr>
                  <w:instrText xml:space="preserve"> PAGEREF _Toc210377457 \h </w:instrText>
                </w:r>
                <w:r>
                  <w:rPr>
                    <w:noProof/>
                    <w:webHidden/>
                  </w:rPr>
                </w:r>
                <w:r>
                  <w:rPr>
                    <w:noProof/>
                    <w:webHidden/>
                  </w:rPr>
                  <w:fldChar w:fldCharType="separate"/>
                </w:r>
                <w:r w:rsidR="00257CD7">
                  <w:rPr>
                    <w:noProof/>
                    <w:webHidden/>
                  </w:rPr>
                  <w:t>13</w:t>
                </w:r>
                <w:r>
                  <w:rPr>
                    <w:noProof/>
                    <w:webHidden/>
                  </w:rPr>
                  <w:fldChar w:fldCharType="end"/>
                </w:r>
              </w:hyperlink>
            </w:p>
            <w:p w14:paraId="41744EAF" w14:textId="6167D2C5" w:rsidR="008D6850" w:rsidRPr="00B52336" w:rsidRDefault="008D6850" w:rsidP="00421998">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BE4894">
      <w:pPr>
        <w:pStyle w:val="H1"/>
      </w:pPr>
      <w:bookmarkStart w:id="5" w:name="_Toc210377437"/>
      <w:r w:rsidRPr="0046513B">
        <w:lastRenderedPageBreak/>
        <w:t>Client Application Revision History</w:t>
      </w:r>
      <w:bookmarkEnd w:id="5"/>
    </w:p>
    <w:p w14:paraId="0BE2F954" w14:textId="1734F414"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r w:rsidR="00F75DA7">
        <w:t xml:space="preserve"> </w:t>
      </w:r>
      <w:r w:rsidR="00A131EB">
        <w:t>This application must be returned in locked Word format. 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B22961" w:rsidRPr="007B1E7C" w14:paraId="4372BB4B" w14:textId="77777777" w:rsidTr="0046513B">
        <w:sdt>
          <w:sdtPr>
            <w:rPr>
              <w:color w:val="auto"/>
            </w:rPr>
            <w:id w:val="-1431426986"/>
            <w:placeholder>
              <w:docPart w:val="F885E9200A1F4431B9927CDDBBA0DD4B"/>
            </w:placeholder>
            <w:showingPlcHdr/>
            <w:date w:fullDate="2024-12-19T00:00:00Z">
              <w:dateFormat w:val="M/d/yyyy"/>
              <w:lid w:val="en-US"/>
              <w:storeMappedDataAs w:val="dateTime"/>
              <w:calendar w:val="gregorian"/>
            </w:date>
          </w:sdtPr>
          <w:sdtEndPr/>
          <w:sdtContent>
            <w:tc>
              <w:tcPr>
                <w:tcW w:w="1345" w:type="dxa"/>
              </w:tcPr>
              <w:p w14:paraId="5F603A13" w14:textId="5BA84BCA" w:rsidR="00B22961" w:rsidRDefault="00B22961" w:rsidP="004B60F8">
                <w:pPr>
                  <w:pStyle w:val="TableMainRowsandColumns"/>
                  <w:keepNext w:val="0"/>
                  <w:keepLines w:val="0"/>
                  <w:rPr>
                    <w:color w:val="auto"/>
                  </w:rPr>
                </w:pPr>
                <w:r w:rsidRPr="0046513B">
                  <w:rPr>
                    <w:rStyle w:val="PlaceholderText"/>
                    <w:color w:val="auto"/>
                  </w:rPr>
                  <w:tab/>
                </w:r>
              </w:p>
            </w:tc>
          </w:sdtContent>
        </w:sdt>
        <w:tc>
          <w:tcPr>
            <w:tcW w:w="1440" w:type="dxa"/>
          </w:tcPr>
          <w:p w14:paraId="09A0DF58" w14:textId="6304BB20" w:rsidR="00B22961" w:rsidRPr="0046513B" w:rsidRDefault="00B22961" w:rsidP="004B60F8">
            <w:pPr>
              <w:pStyle w:val="TableMainRowsandColumns"/>
              <w:keepNext w:val="0"/>
              <w:keepLines w:val="0"/>
              <w:rPr>
                <w:color w:val="auto"/>
              </w:rPr>
            </w:pPr>
            <w:r>
              <w:rPr>
                <w:color w:val="auto"/>
              </w:rPr>
              <w:t>V.11</w:t>
            </w:r>
          </w:p>
        </w:tc>
        <w:sdt>
          <w:sdtPr>
            <w:rPr>
              <w:color w:val="auto"/>
            </w:rPr>
            <w:id w:val="2091087"/>
            <w:placeholder>
              <w:docPart w:val="17217875FEC54B2BAEDFF95DDA00E5F4"/>
            </w:placeholder>
            <w:showingPlcHdr/>
          </w:sdtPr>
          <w:sdtEndPr/>
          <w:sdtContent>
            <w:tc>
              <w:tcPr>
                <w:tcW w:w="3510" w:type="dxa"/>
              </w:tcPr>
              <w:p w14:paraId="7BA4F0C8" w14:textId="4A5DD354"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97248035"/>
            <w:placeholder>
              <w:docPart w:val="352CFA13FF7F4E9AB4D5E364B8FBDEF0"/>
            </w:placeholder>
            <w:showingPlcHdr/>
          </w:sdtPr>
          <w:sdtEndPr/>
          <w:sdtContent>
            <w:tc>
              <w:tcPr>
                <w:tcW w:w="3055" w:type="dxa"/>
              </w:tcPr>
              <w:p w14:paraId="01B6233E" w14:textId="2165B296"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tr>
      <w:tr w:rsidR="00B22961" w:rsidRPr="007B1E7C" w14:paraId="29A91E0F" w14:textId="77777777" w:rsidTr="0046513B">
        <w:sdt>
          <w:sdtPr>
            <w:rPr>
              <w:color w:val="auto"/>
            </w:rPr>
            <w:id w:val="334124249"/>
            <w:placeholder>
              <w:docPart w:val="C3F4BBE52D4B4FA9ACFACCA3111EF2E0"/>
            </w:placeholder>
            <w:showingPlcHdr/>
            <w:date w:fullDate="2024-12-19T00:00:00Z">
              <w:dateFormat w:val="M/d/yyyy"/>
              <w:lid w:val="en-US"/>
              <w:storeMappedDataAs w:val="dateTime"/>
              <w:calendar w:val="gregorian"/>
            </w:date>
          </w:sdtPr>
          <w:sdtEndPr/>
          <w:sdtContent>
            <w:tc>
              <w:tcPr>
                <w:tcW w:w="1345" w:type="dxa"/>
              </w:tcPr>
              <w:p w14:paraId="633CEBEC" w14:textId="29E28BE2" w:rsidR="00B22961" w:rsidRDefault="00B22961" w:rsidP="004B60F8">
                <w:pPr>
                  <w:pStyle w:val="TableMainRowsandColumns"/>
                  <w:keepNext w:val="0"/>
                  <w:keepLines w:val="0"/>
                  <w:rPr>
                    <w:color w:val="auto"/>
                  </w:rPr>
                </w:pPr>
                <w:r w:rsidRPr="0046513B">
                  <w:rPr>
                    <w:rStyle w:val="PlaceholderText"/>
                    <w:color w:val="auto"/>
                  </w:rPr>
                  <w:tab/>
                </w:r>
              </w:p>
            </w:tc>
          </w:sdtContent>
        </w:sdt>
        <w:tc>
          <w:tcPr>
            <w:tcW w:w="1440" w:type="dxa"/>
          </w:tcPr>
          <w:p w14:paraId="3333BA2B" w14:textId="27446FDD" w:rsidR="00B22961" w:rsidRPr="0046513B" w:rsidRDefault="00B22961" w:rsidP="004B60F8">
            <w:pPr>
              <w:pStyle w:val="TableMainRowsandColumns"/>
              <w:keepNext w:val="0"/>
              <w:keepLines w:val="0"/>
              <w:rPr>
                <w:color w:val="auto"/>
              </w:rPr>
            </w:pPr>
            <w:r>
              <w:rPr>
                <w:color w:val="auto"/>
              </w:rPr>
              <w:t>V.12</w:t>
            </w:r>
          </w:p>
        </w:tc>
        <w:sdt>
          <w:sdtPr>
            <w:rPr>
              <w:color w:val="auto"/>
            </w:rPr>
            <w:id w:val="-381951210"/>
            <w:placeholder>
              <w:docPart w:val="C0EAA7728B52450298B0ED05842AFFA2"/>
            </w:placeholder>
            <w:showingPlcHdr/>
          </w:sdtPr>
          <w:sdtEndPr/>
          <w:sdtContent>
            <w:tc>
              <w:tcPr>
                <w:tcW w:w="3510" w:type="dxa"/>
              </w:tcPr>
              <w:p w14:paraId="6279C51B" w14:textId="1DE78A32"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823554669"/>
            <w:placeholder>
              <w:docPart w:val="8B9A19A2ECC1412E89D016D6E8B37F12"/>
            </w:placeholder>
            <w:showingPlcHdr/>
          </w:sdtPr>
          <w:sdtEndPr/>
          <w:sdtContent>
            <w:tc>
              <w:tcPr>
                <w:tcW w:w="3055" w:type="dxa"/>
              </w:tcPr>
              <w:p w14:paraId="748B9391" w14:textId="0AA4B6AA"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tr>
    </w:tbl>
    <w:p w14:paraId="36D6B22A" w14:textId="1B6534DC" w:rsidR="00F8772B" w:rsidRDefault="00F8772B" w:rsidP="0046513B">
      <w:pPr>
        <w:pStyle w:val="MainBody"/>
      </w:pPr>
    </w:p>
    <w:p w14:paraId="14A9A953" w14:textId="77777777" w:rsidR="00F8772B" w:rsidRDefault="00F8772B">
      <w:pPr>
        <w:rPr>
          <w:rFonts w:eastAsia="Calibri" w:cstheme="minorHAnsi"/>
          <w:color w:val="000000"/>
          <w:kern w:val="2"/>
          <w:sz w:val="24"/>
          <w:szCs w:val="24"/>
        </w:rPr>
      </w:pPr>
      <w:r>
        <w:br w:type="page"/>
      </w:r>
    </w:p>
    <w:p w14:paraId="6D390316" w14:textId="2B48BF6D" w:rsidR="0046513B" w:rsidRDefault="0046513B" w:rsidP="00BE4894">
      <w:pPr>
        <w:pStyle w:val="H1"/>
      </w:pPr>
      <w:bookmarkStart w:id="6" w:name="_Toc210377438"/>
      <w:r w:rsidRPr="0046513B">
        <w:lastRenderedPageBreak/>
        <w:t>Data Requestor Details</w:t>
      </w:r>
      <w:bookmarkEnd w:id="6"/>
    </w:p>
    <w:p w14:paraId="0C3813E8" w14:textId="51CB111A" w:rsidR="0046513B" w:rsidRDefault="0046513B" w:rsidP="00BE4894">
      <w:pPr>
        <w:pStyle w:val="H2"/>
      </w:pPr>
      <w:bookmarkStart w:id="7" w:name="_Toc210034746"/>
      <w:bookmarkStart w:id="8" w:name="_Toc210127661"/>
      <w:bookmarkStart w:id="9" w:name="_Toc210377439"/>
      <w:r w:rsidRPr="0046513B">
        <w:t>General Project Details</w:t>
      </w:r>
      <w:bookmarkEnd w:id="7"/>
      <w:bookmarkEnd w:id="8"/>
      <w:bookmarkEnd w:id="9"/>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120F73"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120F73"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sdt>
          <w:sdtPr>
            <w:rPr>
              <w:color w:val="auto"/>
            </w:rPr>
            <w:id w:val="-1630622312"/>
            <w:placeholder>
              <w:docPart w:val="BA9886610207446C89F39F0DBA3A49A5"/>
            </w:placeholder>
            <w:showingPlcHdr/>
          </w:sdtPr>
          <w:sdtEndPr/>
          <w:sdtContent>
            <w:tc>
              <w:tcPr>
                <w:tcW w:w="4945" w:type="dxa"/>
                <w:gridSpan w:val="2"/>
                <w:shd w:val="clear" w:color="auto" w:fill="FFFFFF" w:themeFill="background1"/>
              </w:tcPr>
              <w:p w14:paraId="0E4C07DB" w14:textId="03A64852" w:rsidR="0046513B" w:rsidRPr="0046513B" w:rsidRDefault="004B4503" w:rsidP="004B60F8">
                <w:pPr>
                  <w:pStyle w:val="TableMainRowsandColumns"/>
                  <w:rPr>
                    <w:color w:val="auto"/>
                  </w:rPr>
                </w:pPr>
                <w:r w:rsidRPr="0046513B">
                  <w:rPr>
                    <w:color w:val="auto"/>
                  </w:rPr>
                  <w:tab/>
                </w:r>
                <w:r w:rsidRPr="0046513B">
                  <w:rPr>
                    <w:color w:val="auto"/>
                  </w:rPr>
                  <w:tab/>
                </w:r>
              </w:p>
            </w:tc>
          </w:sdtContent>
        </w:sdt>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BE4894">
      <w:pPr>
        <w:pStyle w:val="H2"/>
      </w:pPr>
      <w:bookmarkStart w:id="10" w:name="_Toc210034747"/>
      <w:bookmarkStart w:id="11" w:name="_Toc210127662"/>
      <w:bookmarkStart w:id="12" w:name="_Toc210377440"/>
      <w:r w:rsidRPr="0046513B">
        <w:t>Data Analysis Software</w:t>
      </w:r>
      <w:bookmarkEnd w:id="10"/>
      <w:bookmarkEnd w:id="11"/>
      <w:bookmarkEnd w:id="12"/>
    </w:p>
    <w:p w14:paraId="269CC247" w14:textId="15C1F53C" w:rsidR="0046513B" w:rsidRDefault="00C51ED1" w:rsidP="0046513B">
      <w:pPr>
        <w:pStyle w:val="MainBody"/>
      </w:pPr>
      <w:r w:rsidRPr="00C51ED1">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3"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3"/>
    </w:tbl>
    <w:p w14:paraId="1EDA3B49" w14:textId="1372AEBC" w:rsidR="00F8772B" w:rsidRDefault="00F8772B" w:rsidP="0046513B">
      <w:pPr>
        <w:pStyle w:val="MainBody"/>
      </w:pPr>
    </w:p>
    <w:p w14:paraId="31A61B52" w14:textId="77777777" w:rsidR="00F8772B" w:rsidRDefault="00F8772B">
      <w:pPr>
        <w:rPr>
          <w:rFonts w:eastAsia="Calibri" w:cstheme="minorHAnsi"/>
          <w:color w:val="000000"/>
          <w:kern w:val="2"/>
          <w:sz w:val="24"/>
          <w:szCs w:val="24"/>
        </w:rPr>
      </w:pPr>
      <w:r>
        <w:br w:type="page"/>
      </w:r>
    </w:p>
    <w:p w14:paraId="54D664C9" w14:textId="610758D3" w:rsidR="0046513B" w:rsidRDefault="0046513B" w:rsidP="00BE4894">
      <w:pPr>
        <w:pStyle w:val="H2"/>
      </w:pPr>
      <w:bookmarkStart w:id="14" w:name="_Toc210034748"/>
      <w:bookmarkStart w:id="15" w:name="_Toc210127663"/>
      <w:bookmarkStart w:id="16" w:name="_Toc210377441"/>
      <w:r w:rsidRPr="0046513B">
        <w:lastRenderedPageBreak/>
        <w:t>Project Contacts</w:t>
      </w:r>
      <w:bookmarkEnd w:id="14"/>
      <w:bookmarkEnd w:id="15"/>
      <w:bookmarkEnd w:id="16"/>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11ED00CE" w14:textId="77777777" w:rsidR="00F8772B" w:rsidRDefault="00F8772B">
      <w:pPr>
        <w:rPr>
          <w:rFonts w:ascii="Calibri" w:eastAsia="Calibri" w:hAnsi="Calibri" w:cstheme="majorBidi"/>
          <w:color w:val="414144" w:themeColor="text1"/>
          <w:kern w:val="2"/>
          <w:sz w:val="32"/>
          <w:szCs w:val="32"/>
        </w:rPr>
      </w:pPr>
      <w:r>
        <w:br w:type="page"/>
      </w:r>
    </w:p>
    <w:p w14:paraId="2B9F0740" w14:textId="6B07C2CA" w:rsidR="006F630A" w:rsidRDefault="006F630A" w:rsidP="00BE4894">
      <w:pPr>
        <w:pStyle w:val="H1"/>
      </w:pPr>
      <w:bookmarkStart w:id="17" w:name="_Toc210377442"/>
      <w:r w:rsidRPr="006F630A">
        <w:lastRenderedPageBreak/>
        <w:t>Project Schedule and Purpose</w:t>
      </w:r>
      <w:bookmarkEnd w:id="17"/>
    </w:p>
    <w:tbl>
      <w:tblPr>
        <w:tblStyle w:val="TableGrid"/>
        <w:tblW w:w="0" w:type="auto"/>
        <w:tblLook w:val="04A0" w:firstRow="1" w:lastRow="0" w:firstColumn="1" w:lastColumn="0" w:noHBand="0" w:noVBand="1"/>
      </w:tblPr>
      <w:tblGrid>
        <w:gridCol w:w="3955"/>
        <w:gridCol w:w="5395"/>
      </w:tblGrid>
      <w:tr w:rsidR="006F630A" w14:paraId="3C841054" w14:textId="77777777" w:rsidTr="00BE4894">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BE4894">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BE4894">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668771E9"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BE4894"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BE4894" w:rsidRDefault="006F630A" w:rsidP="00865A8A">
                <w:pPr>
                  <w:pStyle w:val="TableMainRowsandColumns"/>
                  <w:keepNext w:val="0"/>
                  <w:keepLines w:val="0"/>
                </w:pPr>
                <w:r w:rsidRPr="00BE4894">
                  <w:tab/>
                </w:r>
                <w:r w:rsidRPr="00BE4894">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B22961">
                <w:pPr>
                  <w:pStyle w:val="TableMainRowsandColumns"/>
                  <w:keepNext w:val="0"/>
                  <w:keepLines w:val="0"/>
                  <w:numPr>
                    <w:ilvl w:val="0"/>
                    <w:numId w:val="22"/>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p w14:paraId="668D2C59" w14:textId="73205A94" w:rsidR="006F630A" w:rsidRPr="008617B3" w:rsidRDefault="006F630A" w:rsidP="00B22961">
            <w:pPr>
              <w:pStyle w:val="TableMainRowsandColumns"/>
              <w:keepNext w:val="0"/>
              <w:keepLines w:val="0"/>
            </w:pPr>
          </w:p>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BE4894" w:rsidRDefault="006F630A" w:rsidP="00865A8A">
                <w:pPr>
                  <w:pStyle w:val="TableMainRowsandColumns"/>
                  <w:keepNext w:val="0"/>
                  <w:keepLines w:val="0"/>
                </w:pPr>
                <w:r w:rsidRPr="00BE4894">
                  <w:tab/>
                </w:r>
                <w:r w:rsidRPr="00BE4894">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BE4894" w:rsidRDefault="006F630A" w:rsidP="00865A8A">
                <w:pPr>
                  <w:pStyle w:val="TableMainRowsandColumns"/>
                  <w:keepNext w:val="0"/>
                  <w:keepLines w:val="0"/>
                </w:pPr>
                <w:r w:rsidRPr="00BE4894">
                  <w:tab/>
                </w:r>
                <w:r w:rsidRPr="00BE4894">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BE4894" w:rsidRDefault="006F630A" w:rsidP="00865A8A">
                <w:pPr>
                  <w:pStyle w:val="TableMainRowsandColumns"/>
                  <w:keepNext w:val="0"/>
                  <w:keepLines w:val="0"/>
                </w:pPr>
                <w:r w:rsidRPr="00BE4894">
                  <w:tab/>
                </w:r>
                <w:r w:rsidRPr="00BE4894">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865A8A">
                <w:pPr>
                  <w:pStyle w:val="TableMainRowsandColumns"/>
                  <w:keepNext w:val="0"/>
                  <w:keepLines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BE4894" w:rsidRDefault="006F630A" w:rsidP="00865A8A">
                <w:pPr>
                  <w:pStyle w:val="TableMainRowsandColumns"/>
                  <w:keepNext w:val="0"/>
                  <w:keepLines w:val="0"/>
                </w:pPr>
                <w:r w:rsidRPr="00BE4894">
                  <w:tab/>
                </w:r>
                <w:r w:rsidRPr="00BE4894">
                  <w:tab/>
                </w:r>
              </w:p>
            </w:tc>
          </w:sdtContent>
        </w:sdt>
      </w:tr>
    </w:tbl>
    <w:p w14:paraId="128A90CF" w14:textId="77777777" w:rsidR="006F630A" w:rsidRDefault="006F630A" w:rsidP="00E02A8D">
      <w:pPr>
        <w:spacing w:after="120"/>
        <w:rPr>
          <w:rFonts w:cstheme="minorHAnsi"/>
          <w:color w:val="414144" w:themeColor="text1"/>
        </w:rPr>
      </w:pPr>
    </w:p>
    <w:p w14:paraId="7F2667CA" w14:textId="7F68AD5C" w:rsidR="00F8772B" w:rsidRDefault="00F8772B">
      <w:pPr>
        <w:rPr>
          <w:rFonts w:cstheme="minorHAnsi"/>
          <w:color w:val="414144" w:themeColor="text1"/>
        </w:rPr>
      </w:pPr>
      <w:r>
        <w:rPr>
          <w:rFonts w:cstheme="minorHAnsi"/>
          <w:color w:val="414144" w:themeColor="text1"/>
        </w:rPr>
        <w:br w:type="page"/>
      </w:r>
    </w:p>
    <w:p w14:paraId="3680FB8D" w14:textId="77777777" w:rsidR="00394158" w:rsidRDefault="00394158" w:rsidP="00BE4894">
      <w:pPr>
        <w:pStyle w:val="H1"/>
      </w:pPr>
      <w:r w:rsidRPr="00394158">
        <w:lastRenderedPageBreak/>
        <w:t>Data Matching and Linkage</w:t>
      </w:r>
    </w:p>
    <w:p w14:paraId="4BB913EC" w14:textId="2DCFBF90" w:rsidR="00394158" w:rsidRDefault="00394158" w:rsidP="00BE4894">
      <w:pPr>
        <w:pStyle w:val="H2"/>
      </w:pPr>
      <w:bookmarkStart w:id="18" w:name="_Toc210127665"/>
      <w:bookmarkStart w:id="19" w:name="_Toc210377443"/>
      <w:r w:rsidRPr="00394158">
        <w:t>Finder File</w:t>
      </w:r>
      <w:bookmarkEnd w:id="18"/>
      <w:bookmarkEnd w:id="19"/>
    </w:p>
    <w:p w14:paraId="7DB0424A" w14:textId="77777777" w:rsidR="00394158" w:rsidRDefault="00394158" w:rsidP="00394158">
      <w:pPr>
        <w:pStyle w:val="MainBody"/>
      </w:pPr>
      <w:r>
        <w:t xml:space="preserve">A Finder File is a file you submit to CIVHC with information about a pre-selected cohort for matching to CO APCD data. Ask your CIVHC Contact for more information about this process and 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77777777" w:rsidR="00394158" w:rsidRDefault="00120F73" w:rsidP="00394158">
      <w:pPr>
        <w:pStyle w:val="MainBody"/>
        <w:ind w:left="288"/>
      </w:pPr>
      <w:sdt>
        <w:sdtPr>
          <w:id w:val="-1151590881"/>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No</w:t>
      </w:r>
    </w:p>
    <w:p w14:paraId="4DF787EA" w14:textId="77777777" w:rsidR="00394158" w:rsidRDefault="00120F73" w:rsidP="00394158">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p>
    <w:p w14:paraId="2C25F446" w14:textId="1B003F74" w:rsidR="00394158" w:rsidRDefault="00394158" w:rsidP="00BE4894">
      <w:pPr>
        <w:pStyle w:val="H2"/>
      </w:pPr>
      <w:bookmarkStart w:id="20" w:name="_Toc159587805"/>
      <w:bookmarkStart w:id="21" w:name="_Toc210127666"/>
      <w:bookmarkStart w:id="22" w:name="_Toc210377444"/>
      <w:bookmarkStart w:id="23" w:name="Control_Group"/>
      <w:r>
        <w:t>Control Group</w:t>
      </w:r>
      <w:bookmarkEnd w:id="20"/>
      <w:bookmarkEnd w:id="21"/>
      <w:bookmarkEnd w:id="22"/>
    </w:p>
    <w:bookmarkEnd w:id="23"/>
    <w:p w14:paraId="4718FA38" w14:textId="77777777" w:rsidR="00394158" w:rsidRDefault="00394158" w:rsidP="00394158">
      <w:pPr>
        <w:pStyle w:val="MainBody"/>
      </w:pPr>
      <w:r>
        <w:t xml:space="preserve">A Control Group is a group of individuals who can be used to compare against the cohort identified in the Finder File. </w:t>
      </w:r>
    </w:p>
    <w:p w14:paraId="2444198D" w14:textId="77777777" w:rsidR="00394158" w:rsidRDefault="00394158" w:rsidP="00394158">
      <w:pPr>
        <w:pStyle w:val="MainBody"/>
      </w:pPr>
      <w:r>
        <w:t xml:space="preserve">Will you need CIVHC to create a Control Group as part of this project? </w:t>
      </w:r>
    </w:p>
    <w:p w14:paraId="6394FC94" w14:textId="77777777" w:rsidR="00394158" w:rsidRPr="00394158" w:rsidRDefault="00120F73" w:rsidP="00394158">
      <w:pPr>
        <w:pStyle w:val="MainBody"/>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Default="00120F73" w:rsidP="00F8772B">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5392E811" w14:textId="45DDAB05" w:rsidR="00F8772B" w:rsidRDefault="00F8772B">
      <w:pPr>
        <w:rPr>
          <w:rFonts w:eastAsia="Calibri" w:cstheme="minorHAnsi"/>
          <w:color w:val="000000"/>
          <w:kern w:val="2"/>
          <w:sz w:val="24"/>
          <w:szCs w:val="24"/>
        </w:rPr>
      </w:pPr>
      <w:r>
        <w:br w:type="page"/>
      </w:r>
    </w:p>
    <w:p w14:paraId="486249A6" w14:textId="3382BA9C" w:rsidR="00394158" w:rsidRDefault="00394158" w:rsidP="00BE4894">
      <w:pPr>
        <w:pStyle w:val="H2"/>
      </w:pPr>
      <w:bookmarkStart w:id="24" w:name="_Toc210127667"/>
      <w:bookmarkStart w:id="25" w:name="_Toc210377445"/>
      <w:r>
        <w:lastRenderedPageBreak/>
        <w:t>Linkage</w:t>
      </w:r>
      <w:bookmarkEnd w:id="24"/>
      <w:bookmarkEnd w:id="25"/>
    </w:p>
    <w:p w14:paraId="168E36B5" w14:textId="0D3F2D49" w:rsidR="00B73447" w:rsidRDefault="00B73447" w:rsidP="00B73447">
      <w:pPr>
        <w:pStyle w:val="MainBody"/>
      </w:pPr>
      <w:r>
        <w:t xml:space="preserve">Data Linkage is a method of joining data from different sources together to create a new data set. </w:t>
      </w:r>
    </w:p>
    <w:p w14:paraId="64A82CFD" w14:textId="77777777" w:rsidR="00B73447" w:rsidRDefault="00B73447" w:rsidP="00B73447">
      <w:pPr>
        <w:pStyle w:val="MainBody"/>
      </w:pPr>
      <w:r>
        <w:t xml:space="preserve">Will the CO APCD data be linked to another data source? </w:t>
      </w:r>
    </w:p>
    <w:p w14:paraId="22D2E01F" w14:textId="77777777" w:rsidR="00B73447" w:rsidRDefault="00120F73" w:rsidP="00B73447">
      <w:pPr>
        <w:pStyle w:val="MainBody"/>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120F73" w:rsidP="00B73447">
      <w:pPr>
        <w:pStyle w:val="MainBody"/>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4B60F8">
            <w:pPr>
              <w:pStyle w:val="TableMainRowsandColumns"/>
              <w:rPr>
                <w:color w:val="FFFFFF" w:themeColor="background1"/>
              </w:rPr>
            </w:pPr>
            <w:r>
              <w:rPr>
                <w:color w:val="FFFFFF" w:themeColor="background1"/>
              </w:rPr>
              <w:t xml:space="preserve">What is/are the other data source/s? </w:t>
            </w:r>
          </w:p>
        </w:tc>
      </w:tr>
      <w:tr w:rsidR="00B73447" w:rsidRPr="00BE4894"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BE4894" w:rsidRDefault="00B73447" w:rsidP="00BE4894">
                <w:pPr>
                  <w:pStyle w:val="TableMainRowsandColumns"/>
                  <w:keepNext w:val="0"/>
                </w:pPr>
                <w:r w:rsidRPr="00BE4894">
                  <w:tab/>
                </w:r>
                <w:r w:rsidRPr="00BE4894">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4B60F8">
            <w:pPr>
              <w:pStyle w:val="TableMainRowsandColumns"/>
              <w:rPr>
                <w:color w:val="FFFFFF" w:themeColor="background1"/>
              </w:rPr>
            </w:pPr>
            <w:r>
              <w:rPr>
                <w:color w:val="FFFFFF" w:themeColor="background1"/>
              </w:rPr>
              <w:t xml:space="preserve">Who will perform the data linkage? </w:t>
            </w:r>
          </w:p>
        </w:tc>
      </w:tr>
      <w:tr w:rsidR="00B73447" w:rsidRPr="00BE4894"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BE4894" w:rsidRDefault="00B73447" w:rsidP="00BE4894">
                <w:pPr>
                  <w:pStyle w:val="TableMainRowsandColumns"/>
                  <w:keepNext w:val="0"/>
                </w:pPr>
                <w:r w:rsidRPr="00BE4894">
                  <w:tab/>
                </w:r>
                <w:r w:rsidRPr="00BE4894">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4B60F8">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BE4894"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BE4894" w:rsidRDefault="00B73447" w:rsidP="00BE4894">
                <w:pPr>
                  <w:pStyle w:val="TableMainRowsandColumns"/>
                  <w:keepNext w:val="0"/>
                </w:pPr>
                <w:r w:rsidRPr="00BE4894">
                  <w:tab/>
                </w:r>
                <w:r w:rsidRPr="00BE4894">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4B60F8">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BE4894"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BE4894" w:rsidRDefault="00B73447" w:rsidP="00BE4894">
                <w:pPr>
                  <w:pStyle w:val="TableMainRowsandColumns"/>
                  <w:keepNext w:val="0"/>
                </w:pPr>
                <w:r w:rsidRPr="00BE4894">
                  <w:tab/>
                </w:r>
                <w:r w:rsidRPr="00BE4894">
                  <w:tab/>
                </w:r>
              </w:p>
            </w:tc>
          </w:sdtContent>
        </w:sdt>
      </w:tr>
    </w:tbl>
    <w:p w14:paraId="5C29A3F6" w14:textId="77777777" w:rsidR="00421998" w:rsidRDefault="00421998" w:rsidP="00F8772B">
      <w:pPr>
        <w:pStyle w:val="MainBody"/>
      </w:pPr>
    </w:p>
    <w:p w14:paraId="663512F0" w14:textId="1D246B97" w:rsidR="00BE4894" w:rsidRDefault="00BE4894">
      <w:pPr>
        <w:rPr>
          <w:rFonts w:eastAsia="Calibri" w:cstheme="minorHAnsi"/>
          <w:color w:val="000000"/>
          <w:kern w:val="2"/>
          <w:sz w:val="24"/>
          <w:szCs w:val="24"/>
        </w:rPr>
      </w:pPr>
      <w:r>
        <w:br w:type="page"/>
      </w:r>
    </w:p>
    <w:p w14:paraId="62DFFF03" w14:textId="46CA84D2" w:rsidR="00B73447" w:rsidRDefault="00B73447" w:rsidP="00BE4894">
      <w:pPr>
        <w:pStyle w:val="H1"/>
      </w:pPr>
      <w:bookmarkStart w:id="26" w:name="_Toc210377446"/>
      <w:r w:rsidRPr="00B73447">
        <w:lastRenderedPageBreak/>
        <w:t>Data Inclusion Criteria</w:t>
      </w:r>
      <w:bookmarkEnd w:id="26"/>
    </w:p>
    <w:p w14:paraId="6C7B0CFF" w14:textId="4CD9F294" w:rsidR="00B73447" w:rsidRDefault="00B73447" w:rsidP="00F8772B">
      <w:pPr>
        <w:pStyle w:val="MainBody"/>
        <w:keepNext/>
      </w:pPr>
      <w:r w:rsidRPr="00B73447">
        <w:t>Make selections in the following sections based on what data you want to have included in this extract.</w:t>
      </w:r>
    </w:p>
    <w:p w14:paraId="7876C48B" w14:textId="0442C322" w:rsidR="00B73447" w:rsidRDefault="00B73447" w:rsidP="00BE4894">
      <w:pPr>
        <w:pStyle w:val="H2"/>
      </w:pPr>
      <w:bookmarkStart w:id="27" w:name="_Toc210034753"/>
      <w:bookmarkStart w:id="28" w:name="_Toc210127669"/>
      <w:bookmarkStart w:id="29" w:name="_Toc210377447"/>
      <w:r w:rsidRPr="00B73447">
        <w:t>Line(s) of Business</w:t>
      </w:r>
      <w:bookmarkEnd w:id="27"/>
      <w:bookmarkEnd w:id="28"/>
      <w:bookmarkEnd w:id="29"/>
    </w:p>
    <w:p w14:paraId="74D68A99" w14:textId="77777777" w:rsidR="00B73447" w:rsidRDefault="00120F73" w:rsidP="00F8772B">
      <w:pPr>
        <w:pStyle w:val="MainBody"/>
        <w:keepNext/>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120F73" w:rsidP="00F8772B">
      <w:pPr>
        <w:pStyle w:val="MainBody"/>
        <w:keepNext/>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120F73" w:rsidP="00F8772B">
      <w:pPr>
        <w:pStyle w:val="MainBody"/>
        <w:keepNext/>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3C0AB13B" w14:textId="68307FCF" w:rsidR="0093123E" w:rsidRDefault="00120F73" w:rsidP="0093123E">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30366E2F" w14:textId="5A035BC9" w:rsidR="00B73447" w:rsidRDefault="0039718C" w:rsidP="00BE4894">
      <w:pPr>
        <w:pStyle w:val="H2"/>
      </w:pPr>
      <w:bookmarkStart w:id="30" w:name="_Toc210034754"/>
      <w:bookmarkStart w:id="31" w:name="_Toc210127670"/>
      <w:bookmarkStart w:id="32" w:name="_Toc210377448"/>
      <w:r w:rsidRPr="0039718C">
        <w:t>Year(s) of Data</w:t>
      </w:r>
      <w:bookmarkEnd w:id="30"/>
      <w:bookmarkEnd w:id="31"/>
      <w:bookmarkEnd w:id="32"/>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530"/>
        <w:gridCol w:w="1530"/>
        <w:gridCol w:w="1530"/>
        <w:gridCol w:w="1530"/>
      </w:tblGrid>
      <w:tr w:rsidR="00394158" w:rsidRPr="0093123E" w14:paraId="4EEB595F" w14:textId="77777777" w:rsidTr="0093123E">
        <w:tc>
          <w:tcPr>
            <w:tcW w:w="1530" w:type="dxa"/>
          </w:tcPr>
          <w:p w14:paraId="676155B9" w14:textId="77777777" w:rsidR="00394158" w:rsidRPr="0093123E" w:rsidRDefault="00120F73" w:rsidP="0093123E">
            <w:pPr>
              <w:pStyle w:val="TableMainRowsandColumns"/>
            </w:pPr>
            <w:sdt>
              <w:sdtPr>
                <w:id w:val="-123702296"/>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2012</w:t>
            </w:r>
          </w:p>
        </w:tc>
        <w:tc>
          <w:tcPr>
            <w:tcW w:w="1530" w:type="dxa"/>
          </w:tcPr>
          <w:p w14:paraId="1C2283DC" w14:textId="77777777" w:rsidR="00394158" w:rsidRPr="0093123E" w:rsidRDefault="00120F73" w:rsidP="0093123E">
            <w:pPr>
              <w:pStyle w:val="TableMainRowsandColumns"/>
            </w:pPr>
            <w:sdt>
              <w:sdtPr>
                <w:id w:val="106776352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2013</w:t>
            </w:r>
          </w:p>
        </w:tc>
        <w:tc>
          <w:tcPr>
            <w:tcW w:w="1530" w:type="dxa"/>
          </w:tcPr>
          <w:p w14:paraId="732946BE" w14:textId="77777777" w:rsidR="00394158" w:rsidRPr="0093123E" w:rsidRDefault="00120F73" w:rsidP="0093123E">
            <w:pPr>
              <w:pStyle w:val="TableMainRowsandColumns"/>
            </w:pPr>
            <w:sdt>
              <w:sdtPr>
                <w:id w:val="-664699402"/>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2014</w:t>
            </w:r>
          </w:p>
        </w:tc>
        <w:tc>
          <w:tcPr>
            <w:tcW w:w="1530" w:type="dxa"/>
          </w:tcPr>
          <w:p w14:paraId="118BCD3B" w14:textId="77777777" w:rsidR="00394158" w:rsidRPr="0093123E" w:rsidRDefault="00120F73" w:rsidP="0093123E">
            <w:pPr>
              <w:pStyle w:val="TableMainRowsandColumns"/>
            </w:pPr>
            <w:sdt>
              <w:sdtPr>
                <w:id w:val="-1946840929"/>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2015</w:t>
            </w:r>
          </w:p>
        </w:tc>
        <w:tc>
          <w:tcPr>
            <w:tcW w:w="1530" w:type="dxa"/>
          </w:tcPr>
          <w:p w14:paraId="3B4CFA9E" w14:textId="77777777" w:rsidR="00394158" w:rsidRPr="0093123E" w:rsidRDefault="00120F73" w:rsidP="0093123E">
            <w:pPr>
              <w:pStyle w:val="TableMainRowsandColumns"/>
            </w:pPr>
            <w:sdt>
              <w:sdtPr>
                <w:id w:val="985825185"/>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2016</w:t>
            </w:r>
          </w:p>
        </w:tc>
        <w:tc>
          <w:tcPr>
            <w:tcW w:w="1530" w:type="dxa"/>
          </w:tcPr>
          <w:p w14:paraId="1337635B" w14:textId="77777777" w:rsidR="00394158" w:rsidRPr="0093123E" w:rsidRDefault="00120F73" w:rsidP="0093123E">
            <w:pPr>
              <w:pStyle w:val="TableMainRowsandColumns"/>
            </w:pPr>
            <w:sdt>
              <w:sdtPr>
                <w:id w:val="-1653591133"/>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2017</w:t>
            </w:r>
          </w:p>
        </w:tc>
      </w:tr>
      <w:tr w:rsidR="00394158" w:rsidRPr="0093123E" w14:paraId="79578A7E" w14:textId="77777777" w:rsidTr="0093123E">
        <w:tc>
          <w:tcPr>
            <w:tcW w:w="1530" w:type="dxa"/>
          </w:tcPr>
          <w:p w14:paraId="35D07E02" w14:textId="77777777" w:rsidR="00394158" w:rsidRPr="0093123E" w:rsidRDefault="00120F73" w:rsidP="0093123E">
            <w:pPr>
              <w:pStyle w:val="TableMainRowsandColumns"/>
            </w:pPr>
            <w:sdt>
              <w:sdtPr>
                <w:id w:val="824936421"/>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2018</w:t>
            </w:r>
          </w:p>
        </w:tc>
        <w:tc>
          <w:tcPr>
            <w:tcW w:w="1530" w:type="dxa"/>
          </w:tcPr>
          <w:p w14:paraId="1A7EED2B" w14:textId="77777777" w:rsidR="00394158" w:rsidRPr="0093123E" w:rsidRDefault="00120F73" w:rsidP="0093123E">
            <w:pPr>
              <w:pStyle w:val="TableMainRowsandColumns"/>
            </w:pPr>
            <w:sdt>
              <w:sdtPr>
                <w:id w:val="-941911753"/>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2019</w:t>
            </w:r>
          </w:p>
        </w:tc>
        <w:tc>
          <w:tcPr>
            <w:tcW w:w="1530" w:type="dxa"/>
          </w:tcPr>
          <w:p w14:paraId="125D4751" w14:textId="77777777" w:rsidR="00394158" w:rsidRPr="0093123E" w:rsidRDefault="00120F73" w:rsidP="0093123E">
            <w:pPr>
              <w:pStyle w:val="TableMainRowsandColumns"/>
            </w:pPr>
            <w:sdt>
              <w:sdtPr>
                <w:id w:val="1078564329"/>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2020</w:t>
            </w:r>
          </w:p>
        </w:tc>
        <w:tc>
          <w:tcPr>
            <w:tcW w:w="1530" w:type="dxa"/>
          </w:tcPr>
          <w:p w14:paraId="1F85A6D9" w14:textId="77777777" w:rsidR="00394158" w:rsidRPr="0093123E" w:rsidRDefault="00120F73" w:rsidP="0093123E">
            <w:pPr>
              <w:pStyle w:val="TableMainRowsandColumns"/>
            </w:pPr>
            <w:sdt>
              <w:sdtPr>
                <w:id w:val="1487591818"/>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2021</w:t>
            </w:r>
          </w:p>
        </w:tc>
        <w:tc>
          <w:tcPr>
            <w:tcW w:w="1530" w:type="dxa"/>
          </w:tcPr>
          <w:p w14:paraId="655EA40D" w14:textId="77777777" w:rsidR="00394158" w:rsidRPr="0093123E" w:rsidRDefault="00120F73" w:rsidP="0093123E">
            <w:pPr>
              <w:pStyle w:val="TableMainRowsandColumns"/>
            </w:pPr>
            <w:sdt>
              <w:sdtPr>
                <w:id w:val="-12154130"/>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2022</w:t>
            </w:r>
          </w:p>
        </w:tc>
        <w:tc>
          <w:tcPr>
            <w:tcW w:w="1530" w:type="dxa"/>
          </w:tcPr>
          <w:p w14:paraId="7AC88307" w14:textId="77777777" w:rsidR="00394158" w:rsidRPr="0093123E" w:rsidRDefault="00120F73" w:rsidP="0093123E">
            <w:pPr>
              <w:pStyle w:val="TableMainRowsandColumns"/>
            </w:pPr>
            <w:sdt>
              <w:sdtPr>
                <w:id w:val="102259673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2023</w:t>
            </w:r>
          </w:p>
        </w:tc>
      </w:tr>
      <w:tr w:rsidR="00394158" w:rsidRPr="0093123E" w14:paraId="3F15AD34" w14:textId="77777777" w:rsidTr="0093123E">
        <w:tc>
          <w:tcPr>
            <w:tcW w:w="1530" w:type="dxa"/>
          </w:tcPr>
          <w:p w14:paraId="2E68F3CB" w14:textId="77777777" w:rsidR="00394158" w:rsidRPr="0093123E" w:rsidRDefault="00120F73" w:rsidP="0093123E">
            <w:pPr>
              <w:pStyle w:val="TableMainRowsandColumns"/>
            </w:pPr>
            <w:sdt>
              <w:sdtPr>
                <w:id w:val="-1624688474"/>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2024</w:t>
            </w:r>
          </w:p>
        </w:tc>
        <w:tc>
          <w:tcPr>
            <w:tcW w:w="1530" w:type="dxa"/>
          </w:tcPr>
          <w:p w14:paraId="0B5D7B81" w14:textId="4CB7C6C6" w:rsidR="00394158" w:rsidRPr="0093123E" w:rsidRDefault="00120F73" w:rsidP="0093123E">
            <w:pPr>
              <w:pStyle w:val="TableMainRowsandColumns"/>
            </w:pPr>
            <w:sdt>
              <w:sdtPr>
                <w:id w:val="-147745147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w:t>
            </w:r>
            <w:r w:rsidR="0093123E">
              <w:t>2025</w:t>
            </w:r>
            <w:r w:rsidR="0093123E">
              <w:rPr>
                <w:rStyle w:val="FootnoteReference"/>
              </w:rPr>
              <w:footnoteReference w:id="5"/>
            </w:r>
          </w:p>
        </w:tc>
        <w:tc>
          <w:tcPr>
            <w:tcW w:w="1530" w:type="dxa"/>
          </w:tcPr>
          <w:p w14:paraId="1C57C5A7" w14:textId="77777777" w:rsidR="00394158" w:rsidRPr="0093123E" w:rsidRDefault="00394158" w:rsidP="0093123E">
            <w:pPr>
              <w:pStyle w:val="TableMainRowsandColumns"/>
            </w:pPr>
          </w:p>
        </w:tc>
        <w:tc>
          <w:tcPr>
            <w:tcW w:w="1530" w:type="dxa"/>
          </w:tcPr>
          <w:p w14:paraId="6E465D93" w14:textId="77777777" w:rsidR="00394158" w:rsidRPr="0093123E" w:rsidRDefault="00394158" w:rsidP="0093123E">
            <w:pPr>
              <w:pStyle w:val="TableMainRowsandColumns"/>
            </w:pPr>
          </w:p>
        </w:tc>
        <w:tc>
          <w:tcPr>
            <w:tcW w:w="1530" w:type="dxa"/>
          </w:tcPr>
          <w:p w14:paraId="1C80BC4D" w14:textId="77777777" w:rsidR="00394158" w:rsidRPr="0093123E" w:rsidRDefault="00394158" w:rsidP="0093123E">
            <w:pPr>
              <w:pStyle w:val="TableMainRowsandColumns"/>
            </w:pPr>
          </w:p>
        </w:tc>
        <w:tc>
          <w:tcPr>
            <w:tcW w:w="1530" w:type="dxa"/>
          </w:tcPr>
          <w:p w14:paraId="11C49F08" w14:textId="77777777" w:rsidR="00394158" w:rsidRPr="0093123E" w:rsidRDefault="00394158" w:rsidP="0093123E">
            <w:pPr>
              <w:pStyle w:val="TableMainRowsandColumns"/>
            </w:pPr>
          </w:p>
        </w:tc>
      </w:tr>
    </w:tbl>
    <w:p w14:paraId="05F828FA" w14:textId="77777777" w:rsidR="00394158" w:rsidRDefault="00394158" w:rsidP="0093123E">
      <w:pPr>
        <w:pStyle w:val="H2"/>
      </w:pPr>
      <w:bookmarkStart w:id="33" w:name="_Toc159587810"/>
      <w:bookmarkStart w:id="34" w:name="_Toc210127671"/>
      <w:bookmarkStart w:id="35" w:name="_Toc210377449"/>
      <w:bookmarkStart w:id="36" w:name="Claim_Types"/>
      <w:r>
        <w:t>Claim Type(s)</w:t>
      </w:r>
      <w:bookmarkEnd w:id="33"/>
      <w:bookmarkEnd w:id="34"/>
      <w:bookmarkEnd w:id="35"/>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94158" w14:paraId="70262A8C" w14:textId="77777777" w:rsidTr="0093123E">
        <w:tc>
          <w:tcPr>
            <w:tcW w:w="3060" w:type="dxa"/>
          </w:tcPr>
          <w:bookmarkEnd w:id="36"/>
          <w:p w14:paraId="1C48B97E" w14:textId="77777777" w:rsidR="00394158" w:rsidRDefault="00120F73" w:rsidP="0093123E">
            <w:pPr>
              <w:pStyle w:val="TableMainRowsandColumns"/>
            </w:pPr>
            <w:sdt>
              <w:sdtPr>
                <w:id w:val="177851238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Inpatient Facility</w:t>
            </w:r>
          </w:p>
        </w:tc>
        <w:tc>
          <w:tcPr>
            <w:tcW w:w="3060" w:type="dxa"/>
          </w:tcPr>
          <w:p w14:paraId="2D00D2DE" w14:textId="7F84115E" w:rsidR="00394158" w:rsidRDefault="00120F73" w:rsidP="0093123E">
            <w:pPr>
              <w:pStyle w:val="TableMainRowsandColumns"/>
            </w:pPr>
            <w:sdt>
              <w:sdtPr>
                <w:id w:val="-1280558934"/>
                <w14:checkbox>
                  <w14:checked w14:val="0"/>
                  <w14:checkedState w14:val="2612" w14:font="MS Gothic"/>
                  <w14:uncheckedState w14:val="2610" w14:font="MS Gothic"/>
                </w14:checkbox>
              </w:sdtPr>
              <w:sdtEndPr/>
              <w:sdtContent>
                <w:r w:rsidR="0093123E">
                  <w:rPr>
                    <w:rFonts w:ascii="MS Gothic" w:eastAsia="MS Gothic" w:hAnsi="MS Gothic" w:hint="eastAsia"/>
                  </w:rPr>
                  <w:t>☐</w:t>
                </w:r>
              </w:sdtContent>
            </w:sdt>
            <w:r w:rsidR="00394158">
              <w:t xml:space="preserve">  Outpatient Facility</w:t>
            </w:r>
          </w:p>
        </w:tc>
        <w:tc>
          <w:tcPr>
            <w:tcW w:w="3060" w:type="dxa"/>
          </w:tcPr>
          <w:p w14:paraId="13A65C0D" w14:textId="77777777" w:rsidR="00394158" w:rsidRDefault="00120F73" w:rsidP="0093123E">
            <w:pPr>
              <w:pStyle w:val="TableMainRowsandColumns"/>
            </w:pPr>
            <w:sdt>
              <w:sdtPr>
                <w:id w:val="734597692"/>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Professional</w:t>
            </w:r>
          </w:p>
        </w:tc>
      </w:tr>
      <w:tr w:rsidR="00394158" w14:paraId="01139B28" w14:textId="77777777" w:rsidTr="0093123E">
        <w:tc>
          <w:tcPr>
            <w:tcW w:w="3060" w:type="dxa"/>
          </w:tcPr>
          <w:p w14:paraId="033B362C" w14:textId="77777777" w:rsidR="00394158" w:rsidRDefault="00120F73" w:rsidP="0093123E">
            <w:pPr>
              <w:pStyle w:val="TableMainRowsandColumns"/>
            </w:pPr>
            <w:sdt>
              <w:sdtPr>
                <w:id w:val="130057332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Pharmacy</w:t>
            </w:r>
          </w:p>
        </w:tc>
        <w:tc>
          <w:tcPr>
            <w:tcW w:w="3060" w:type="dxa"/>
          </w:tcPr>
          <w:p w14:paraId="1199EC76" w14:textId="77777777" w:rsidR="00394158" w:rsidRDefault="00120F73" w:rsidP="0093123E">
            <w:pPr>
              <w:pStyle w:val="TableMainRowsandColumns"/>
            </w:pPr>
            <w:sdt>
              <w:sdtPr>
                <w:id w:val="35608962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Dental</w:t>
            </w:r>
          </w:p>
        </w:tc>
        <w:tc>
          <w:tcPr>
            <w:tcW w:w="3060" w:type="dxa"/>
          </w:tcPr>
          <w:p w14:paraId="5911205E" w14:textId="77777777" w:rsidR="00394158" w:rsidRDefault="00394158" w:rsidP="0093123E">
            <w:pPr>
              <w:pStyle w:val="TableMainRowsandColumns"/>
            </w:pPr>
          </w:p>
        </w:tc>
      </w:tr>
    </w:tbl>
    <w:p w14:paraId="6833FB4F" w14:textId="77777777" w:rsidR="00394158" w:rsidRDefault="00394158" w:rsidP="0093123E">
      <w:pPr>
        <w:pStyle w:val="H2"/>
      </w:pPr>
      <w:bookmarkStart w:id="37" w:name="_Toc159587811"/>
      <w:bookmarkStart w:id="38" w:name="_Toc210127672"/>
      <w:bookmarkStart w:id="39" w:name="_Toc210377450"/>
      <w:bookmarkStart w:id="40" w:name="FInancial_Detail_by_Line_Item"/>
      <w:r>
        <w:t>Financial Detail by Line Item</w:t>
      </w:r>
      <w:bookmarkEnd w:id="37"/>
      <w:bookmarkEnd w:id="38"/>
      <w:bookmarkEnd w:id="39"/>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94158" w14:paraId="60C6488F" w14:textId="77777777" w:rsidTr="0093123E">
        <w:tc>
          <w:tcPr>
            <w:tcW w:w="3060" w:type="dxa"/>
          </w:tcPr>
          <w:bookmarkEnd w:id="40"/>
          <w:p w14:paraId="2D3D053B" w14:textId="77777777" w:rsidR="00394158" w:rsidRDefault="00120F73" w:rsidP="0093123E">
            <w:pPr>
              <w:pStyle w:val="TableMainRowsandColumns"/>
            </w:pPr>
            <w:sdt>
              <w:sdtPr>
                <w:id w:val="-193470575"/>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Charged Amount</w:t>
            </w:r>
          </w:p>
        </w:tc>
        <w:tc>
          <w:tcPr>
            <w:tcW w:w="3060" w:type="dxa"/>
          </w:tcPr>
          <w:p w14:paraId="18FE6D38" w14:textId="77777777" w:rsidR="00394158" w:rsidRDefault="00120F73" w:rsidP="0093123E">
            <w:pPr>
              <w:pStyle w:val="TableMainRowsandColumns"/>
            </w:pPr>
            <w:sdt>
              <w:sdtPr>
                <w:id w:val="38870496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Allowed Amount</w:t>
            </w:r>
          </w:p>
        </w:tc>
        <w:tc>
          <w:tcPr>
            <w:tcW w:w="3060" w:type="dxa"/>
          </w:tcPr>
          <w:p w14:paraId="73B0CD70" w14:textId="77777777" w:rsidR="00394158" w:rsidRDefault="00120F73" w:rsidP="0093123E">
            <w:pPr>
              <w:pStyle w:val="TableMainRowsandColumns"/>
            </w:pPr>
            <w:sdt>
              <w:sdtPr>
                <w:id w:val="-742488971"/>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Plan Paid Amount</w:t>
            </w:r>
          </w:p>
        </w:tc>
      </w:tr>
      <w:tr w:rsidR="00394158" w14:paraId="431DB5AE" w14:textId="77777777" w:rsidTr="0093123E">
        <w:tc>
          <w:tcPr>
            <w:tcW w:w="3060" w:type="dxa"/>
          </w:tcPr>
          <w:p w14:paraId="31DA6DFE" w14:textId="77777777" w:rsidR="00394158" w:rsidRDefault="00120F73" w:rsidP="0093123E">
            <w:pPr>
              <w:pStyle w:val="TableMainRowsandColumns"/>
            </w:pPr>
            <w:sdt>
              <w:sdtPr>
                <w:id w:val="40989097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Plan Pre-Paid Amount</w:t>
            </w:r>
          </w:p>
        </w:tc>
        <w:tc>
          <w:tcPr>
            <w:tcW w:w="3060" w:type="dxa"/>
          </w:tcPr>
          <w:p w14:paraId="23BA6D29" w14:textId="77777777" w:rsidR="00394158" w:rsidRDefault="00120F73" w:rsidP="0093123E">
            <w:pPr>
              <w:pStyle w:val="TableMainRowsandColumns"/>
            </w:pPr>
            <w:sdt>
              <w:sdtPr>
                <w:id w:val="-16109340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Copay</w:t>
            </w:r>
          </w:p>
        </w:tc>
        <w:tc>
          <w:tcPr>
            <w:tcW w:w="3060" w:type="dxa"/>
          </w:tcPr>
          <w:p w14:paraId="41FA871A" w14:textId="77777777" w:rsidR="00394158" w:rsidRDefault="00120F73" w:rsidP="0093123E">
            <w:pPr>
              <w:pStyle w:val="TableMainRowsandColumns"/>
            </w:pPr>
            <w:sdt>
              <w:sdtPr>
                <w:id w:val="-20696282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Deductible</w:t>
            </w:r>
          </w:p>
        </w:tc>
      </w:tr>
      <w:tr w:rsidR="00394158" w14:paraId="0EE278D3" w14:textId="77777777" w:rsidTr="0093123E">
        <w:tc>
          <w:tcPr>
            <w:tcW w:w="3060" w:type="dxa"/>
          </w:tcPr>
          <w:p w14:paraId="65CFA7C1" w14:textId="77777777" w:rsidR="00394158" w:rsidRDefault="00120F73" w:rsidP="0093123E">
            <w:pPr>
              <w:pStyle w:val="TableMainRowsandColumns"/>
              <w:keepNext w:val="0"/>
            </w:pPr>
            <w:sdt>
              <w:sdtPr>
                <w:id w:val="-138294349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Coinsurance</w:t>
            </w:r>
          </w:p>
        </w:tc>
        <w:tc>
          <w:tcPr>
            <w:tcW w:w="3060" w:type="dxa"/>
          </w:tcPr>
          <w:p w14:paraId="6A638541" w14:textId="77777777" w:rsidR="00394158" w:rsidRDefault="00120F73" w:rsidP="0093123E">
            <w:pPr>
              <w:pStyle w:val="TableMainRowsandColumns"/>
              <w:keepNext w:val="0"/>
            </w:pPr>
            <w:sdt>
              <w:sdtPr>
                <w:id w:val="1068687699"/>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Total Member Liability</w:t>
            </w:r>
          </w:p>
        </w:tc>
        <w:tc>
          <w:tcPr>
            <w:tcW w:w="3060" w:type="dxa"/>
          </w:tcPr>
          <w:p w14:paraId="06FC0F45" w14:textId="77777777" w:rsidR="00394158" w:rsidRDefault="00394158" w:rsidP="0093123E">
            <w:pPr>
              <w:pStyle w:val="TableMainRowsandColumns"/>
              <w:keepNext w:val="0"/>
            </w:pPr>
          </w:p>
        </w:tc>
      </w:tr>
    </w:tbl>
    <w:p w14:paraId="027433C6" w14:textId="6294C165" w:rsidR="00394158" w:rsidRPr="00394158" w:rsidRDefault="00394158" w:rsidP="0093123E">
      <w:pPr>
        <w:pStyle w:val="H2"/>
      </w:pPr>
      <w:bookmarkStart w:id="41" w:name="_Toc210127673"/>
      <w:bookmarkStart w:id="42" w:name="_Toc210377451"/>
      <w:r w:rsidRPr="00394158">
        <w:lastRenderedPageBreak/>
        <w:t>Filter Criteria – Services, Providers, Facilities</w:t>
      </w:r>
      <w:bookmarkEnd w:id="41"/>
      <w:bookmarkEnd w:id="42"/>
    </w:p>
    <w:p w14:paraId="31FB04E9" w14:textId="063C03F2" w:rsidR="00394158" w:rsidRDefault="00394158" w:rsidP="00394158">
      <w:pPr>
        <w:pStyle w:val="MainBody"/>
      </w:pPr>
      <w:r>
        <w:t>If you need data for specific services, providers and/or facilities,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9355"/>
      </w:tblGrid>
      <w:tr w:rsidR="00394158" w:rsidRPr="00397E63" w14:paraId="6A1CDD1D" w14:textId="77777777" w:rsidTr="00394158">
        <w:tc>
          <w:tcPr>
            <w:tcW w:w="9355" w:type="dxa"/>
            <w:shd w:val="clear" w:color="auto" w:fill="414144" w:themeFill="text1"/>
          </w:tcPr>
          <w:p w14:paraId="28875036" w14:textId="77777777" w:rsidR="00394158" w:rsidRPr="00397E63" w:rsidRDefault="00394158" w:rsidP="00394158">
            <w:pPr>
              <w:pStyle w:val="TableMainRowsandColumns"/>
              <w:keepNext w:val="0"/>
              <w:keepLines w:val="0"/>
              <w:spacing w:before="80" w:after="80"/>
              <w:rPr>
                <w:color w:val="FFFFFF" w:themeColor="background1"/>
              </w:rPr>
            </w:pPr>
            <w:r w:rsidRPr="00613C8E">
              <w:rPr>
                <w:color w:val="FFFFFF" w:themeColor="background1"/>
              </w:rPr>
              <w:t>ICD Diagnosis Code(s):</w:t>
            </w:r>
            <w:r>
              <w:rPr>
                <w:color w:val="FFFFFF" w:themeColor="background1"/>
              </w:rPr>
              <w:t xml:space="preserve"> </w:t>
            </w:r>
          </w:p>
        </w:tc>
      </w:tr>
      <w:tr w:rsidR="00394158" w14:paraId="049275C5" w14:textId="77777777" w:rsidTr="00394158">
        <w:sdt>
          <w:sdtPr>
            <w:id w:val="1427616254"/>
            <w:placeholder>
              <w:docPart w:val="8541D7AF31CD47FC8B6EFD8222285EB9"/>
            </w:placeholder>
            <w:showingPlcHdr/>
          </w:sdtPr>
          <w:sdtEndPr/>
          <w:sdtContent>
            <w:tc>
              <w:tcPr>
                <w:tcW w:w="9355" w:type="dxa"/>
              </w:tcPr>
              <w:p w14:paraId="705B95E5"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40008C41" w14:textId="77777777" w:rsidTr="00394158">
        <w:tc>
          <w:tcPr>
            <w:tcW w:w="9355" w:type="dxa"/>
            <w:shd w:val="clear" w:color="auto" w:fill="414144" w:themeFill="text1"/>
          </w:tcPr>
          <w:p w14:paraId="01BCB88C" w14:textId="77777777" w:rsidR="00394158" w:rsidRPr="00397E63" w:rsidRDefault="00394158" w:rsidP="00394158">
            <w:pPr>
              <w:pStyle w:val="TableMainRowsandColumns"/>
              <w:keepNext w:val="0"/>
              <w:keepLines w:val="0"/>
              <w:spacing w:before="80" w:after="80"/>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394158" w14:paraId="695048C3" w14:textId="77777777" w:rsidTr="00394158">
        <w:sdt>
          <w:sdtPr>
            <w:id w:val="1815833584"/>
            <w:placeholder>
              <w:docPart w:val="DEFEEEE511514D2EB3AD3B4E11233769"/>
            </w:placeholder>
            <w:showingPlcHdr/>
          </w:sdtPr>
          <w:sdtEndPr/>
          <w:sdtContent>
            <w:tc>
              <w:tcPr>
                <w:tcW w:w="9355" w:type="dxa"/>
              </w:tcPr>
              <w:p w14:paraId="701178B2"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66A4E75D" w14:textId="77777777" w:rsidTr="00394158">
        <w:tc>
          <w:tcPr>
            <w:tcW w:w="9355" w:type="dxa"/>
            <w:shd w:val="clear" w:color="auto" w:fill="414144" w:themeFill="text1"/>
          </w:tcPr>
          <w:p w14:paraId="480443AC" w14:textId="77777777" w:rsidR="00394158" w:rsidRPr="00397E63" w:rsidRDefault="00394158" w:rsidP="00394158">
            <w:pPr>
              <w:pStyle w:val="TableMainRowsandColumns"/>
              <w:keepNext w:val="0"/>
              <w:keepLines w:val="0"/>
              <w:spacing w:before="80" w:after="80"/>
              <w:rPr>
                <w:color w:val="FFFFFF" w:themeColor="background1"/>
              </w:rPr>
            </w:pPr>
            <w:r w:rsidRPr="00BE58DD">
              <w:rPr>
                <w:color w:val="FFFFFF" w:themeColor="background1"/>
              </w:rPr>
              <w:t>Drug(s) (list pharmacy NDC and/or HCPCS codes):</w:t>
            </w:r>
          </w:p>
        </w:tc>
      </w:tr>
      <w:tr w:rsidR="00394158" w14:paraId="1D49E955" w14:textId="77777777" w:rsidTr="00394158">
        <w:sdt>
          <w:sdtPr>
            <w:id w:val="791641351"/>
            <w:placeholder>
              <w:docPart w:val="D95044CB5484446EBBEADE09C0F915D2"/>
            </w:placeholder>
            <w:showingPlcHdr/>
          </w:sdtPr>
          <w:sdtEndPr/>
          <w:sdtContent>
            <w:tc>
              <w:tcPr>
                <w:tcW w:w="9355" w:type="dxa"/>
              </w:tcPr>
              <w:p w14:paraId="5F4CB85E"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24916CDE" w14:textId="77777777" w:rsidTr="00394158">
        <w:tc>
          <w:tcPr>
            <w:tcW w:w="9355" w:type="dxa"/>
            <w:shd w:val="clear" w:color="auto" w:fill="414144" w:themeFill="text1"/>
          </w:tcPr>
          <w:p w14:paraId="37892D08" w14:textId="77777777" w:rsidR="00394158" w:rsidRPr="00397E63" w:rsidRDefault="00394158" w:rsidP="00394158">
            <w:pPr>
              <w:pStyle w:val="TableMainRowsandColumns"/>
              <w:keepNext w:val="0"/>
              <w:keepLines w:val="0"/>
              <w:spacing w:before="80" w:after="80"/>
              <w:rPr>
                <w:color w:val="FFFFFF" w:themeColor="background1"/>
              </w:rPr>
            </w:pPr>
            <w:r w:rsidRPr="00352AA8">
              <w:rPr>
                <w:color w:val="FFFFFF" w:themeColor="background1"/>
              </w:rPr>
              <w:t>Facility Type(s):</w:t>
            </w:r>
            <w:r>
              <w:rPr>
                <w:color w:val="FFFFFF" w:themeColor="background1"/>
              </w:rPr>
              <w:t xml:space="preserve"> </w:t>
            </w:r>
          </w:p>
        </w:tc>
      </w:tr>
      <w:tr w:rsidR="00394158" w14:paraId="74BDBE73" w14:textId="77777777" w:rsidTr="00394158">
        <w:sdt>
          <w:sdtPr>
            <w:id w:val="139087353"/>
            <w:placeholder>
              <w:docPart w:val="C963A1334A4F4D42B682E25D1B8DFBDA"/>
            </w:placeholder>
            <w:showingPlcHdr/>
          </w:sdtPr>
          <w:sdtEndPr/>
          <w:sdtContent>
            <w:tc>
              <w:tcPr>
                <w:tcW w:w="9355" w:type="dxa"/>
              </w:tcPr>
              <w:p w14:paraId="7A0A35C5"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700824C2" w14:textId="77777777" w:rsidTr="00394158">
        <w:tc>
          <w:tcPr>
            <w:tcW w:w="9355" w:type="dxa"/>
            <w:shd w:val="clear" w:color="auto" w:fill="414144" w:themeFill="text1"/>
          </w:tcPr>
          <w:p w14:paraId="2E403398" w14:textId="77777777" w:rsidR="00394158" w:rsidRPr="00397E63" w:rsidRDefault="00394158" w:rsidP="00394158">
            <w:pPr>
              <w:pStyle w:val="TableMainRowsandColumns"/>
              <w:keepNext w:val="0"/>
              <w:keepLines w:val="0"/>
              <w:spacing w:before="80" w:after="80"/>
              <w:rPr>
                <w:color w:val="FFFFFF" w:themeColor="background1"/>
              </w:rPr>
            </w:pPr>
            <w:r w:rsidRPr="00646350">
              <w:rPr>
                <w:color w:val="FFFFFF" w:themeColor="background1"/>
              </w:rPr>
              <w:t>Facilities (list NPIs and/or Pharmacy IDs):</w:t>
            </w:r>
            <w:r>
              <w:rPr>
                <w:color w:val="FFFFFF" w:themeColor="background1"/>
              </w:rPr>
              <w:t xml:space="preserve"> </w:t>
            </w:r>
          </w:p>
        </w:tc>
      </w:tr>
      <w:tr w:rsidR="00394158" w14:paraId="0BE5E09E" w14:textId="77777777" w:rsidTr="00394158">
        <w:sdt>
          <w:sdtPr>
            <w:id w:val="-671571299"/>
            <w:placeholder>
              <w:docPart w:val="974C5EE7E29B4D04B0EF7116B47D4E5C"/>
            </w:placeholder>
            <w:showingPlcHdr/>
          </w:sdtPr>
          <w:sdtEndPr/>
          <w:sdtContent>
            <w:tc>
              <w:tcPr>
                <w:tcW w:w="9355" w:type="dxa"/>
              </w:tcPr>
              <w:p w14:paraId="03771ED1"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0962DB7E" w14:textId="77777777" w:rsidTr="00394158">
        <w:tc>
          <w:tcPr>
            <w:tcW w:w="9355" w:type="dxa"/>
            <w:shd w:val="clear" w:color="auto" w:fill="414144" w:themeFill="text1"/>
          </w:tcPr>
          <w:p w14:paraId="0CE6B2B7" w14:textId="77777777" w:rsidR="00394158" w:rsidRPr="00397E63" w:rsidRDefault="00394158" w:rsidP="00394158">
            <w:pPr>
              <w:pStyle w:val="TableMainRowsandColumns"/>
              <w:keepNext w:val="0"/>
              <w:keepLines w:val="0"/>
              <w:spacing w:before="80" w:after="80"/>
              <w:rPr>
                <w:color w:val="FFFFFF" w:themeColor="background1"/>
              </w:rPr>
            </w:pPr>
            <w:r w:rsidRPr="00D242DD">
              <w:rPr>
                <w:color w:val="FFFFFF" w:themeColor="background1"/>
              </w:rPr>
              <w:t xml:space="preserve">Facilities within these geographical areas (list county, zip code, </w:t>
            </w:r>
            <w:hyperlink r:id="rId11" w:history="1">
              <w:r w:rsidRPr="00394158">
                <w:rPr>
                  <w:rStyle w:val="Hyperlink"/>
                  <w:color w:val="6BC7F1" w:themeColor="accent2" w:themeTint="99"/>
                </w:rPr>
                <w:t>Census Tract</w:t>
              </w:r>
            </w:hyperlink>
            <w:r w:rsidRPr="00D242DD">
              <w:rPr>
                <w:color w:val="FFFFFF" w:themeColor="background1"/>
              </w:rPr>
              <w:t>, etc.):</w:t>
            </w:r>
            <w:r>
              <w:rPr>
                <w:color w:val="FFFFFF" w:themeColor="background1"/>
              </w:rPr>
              <w:t xml:space="preserve"> </w:t>
            </w:r>
          </w:p>
        </w:tc>
      </w:tr>
      <w:tr w:rsidR="00394158" w14:paraId="66A6C9A6" w14:textId="77777777" w:rsidTr="00394158">
        <w:sdt>
          <w:sdtPr>
            <w:id w:val="-1687350995"/>
            <w:placeholder>
              <w:docPart w:val="5D7B4F6060C1486BBFF7ED69ACA083B7"/>
            </w:placeholder>
            <w:showingPlcHdr/>
          </w:sdtPr>
          <w:sdtEndPr/>
          <w:sdtContent>
            <w:tc>
              <w:tcPr>
                <w:tcW w:w="9355" w:type="dxa"/>
              </w:tcPr>
              <w:p w14:paraId="308B2F6A"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49619F10" w14:textId="77777777" w:rsidTr="00394158">
        <w:tc>
          <w:tcPr>
            <w:tcW w:w="9355" w:type="dxa"/>
            <w:shd w:val="clear" w:color="auto" w:fill="414144" w:themeFill="text1"/>
          </w:tcPr>
          <w:p w14:paraId="2792E4D6" w14:textId="77777777" w:rsidR="00394158" w:rsidRPr="00397E63" w:rsidRDefault="00394158" w:rsidP="00394158">
            <w:pPr>
              <w:pStyle w:val="TableMainRowsandColumns"/>
              <w:keepNext w:val="0"/>
              <w:keepLines w:val="0"/>
              <w:spacing w:before="80" w:after="80"/>
              <w:rPr>
                <w:color w:val="FFFFFF" w:themeColor="background1"/>
              </w:rPr>
            </w:pPr>
            <w:r w:rsidRPr="00772C36">
              <w:rPr>
                <w:color w:val="FFFFFF" w:themeColor="background1"/>
              </w:rPr>
              <w:t>Provider Type(s):</w:t>
            </w:r>
            <w:r>
              <w:rPr>
                <w:color w:val="FFFFFF" w:themeColor="background1"/>
              </w:rPr>
              <w:t xml:space="preserve"> </w:t>
            </w:r>
          </w:p>
        </w:tc>
      </w:tr>
      <w:tr w:rsidR="00394158" w14:paraId="03D07551" w14:textId="77777777" w:rsidTr="00394158">
        <w:sdt>
          <w:sdtPr>
            <w:id w:val="1320385732"/>
            <w:placeholder>
              <w:docPart w:val="DD497AE105D5455A8AAE8330F5EDB110"/>
            </w:placeholder>
            <w:showingPlcHdr/>
          </w:sdtPr>
          <w:sdtEndPr/>
          <w:sdtContent>
            <w:tc>
              <w:tcPr>
                <w:tcW w:w="9355" w:type="dxa"/>
              </w:tcPr>
              <w:p w14:paraId="412000EE"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55A98C32" w14:textId="77777777" w:rsidTr="00394158">
        <w:tc>
          <w:tcPr>
            <w:tcW w:w="9355" w:type="dxa"/>
            <w:shd w:val="clear" w:color="auto" w:fill="414144" w:themeFill="text1"/>
          </w:tcPr>
          <w:p w14:paraId="6F316982" w14:textId="77777777" w:rsidR="00394158" w:rsidRPr="00397E63" w:rsidRDefault="00394158" w:rsidP="00394158">
            <w:pPr>
              <w:pStyle w:val="TableMainRowsandColumns"/>
              <w:keepNext w:val="0"/>
              <w:keepLines w:val="0"/>
              <w:spacing w:before="80" w:after="80"/>
              <w:rPr>
                <w:color w:val="FFFFFF" w:themeColor="background1"/>
              </w:rPr>
            </w:pPr>
            <w:r w:rsidRPr="00573400">
              <w:rPr>
                <w:color w:val="FFFFFF" w:themeColor="background1"/>
              </w:rPr>
              <w:t>Provider(s) (list NPIs):</w:t>
            </w:r>
            <w:r>
              <w:rPr>
                <w:color w:val="FFFFFF" w:themeColor="background1"/>
              </w:rPr>
              <w:t xml:space="preserve"> </w:t>
            </w:r>
          </w:p>
        </w:tc>
      </w:tr>
      <w:tr w:rsidR="00394158" w14:paraId="5D45EAA2" w14:textId="77777777" w:rsidTr="00394158">
        <w:sdt>
          <w:sdtPr>
            <w:id w:val="-1894030415"/>
            <w:placeholder>
              <w:docPart w:val="00C2A9CC87644027B7A1B7D3E82B4152"/>
            </w:placeholder>
            <w:showingPlcHdr/>
          </w:sdtPr>
          <w:sdtEndPr/>
          <w:sdtContent>
            <w:tc>
              <w:tcPr>
                <w:tcW w:w="9355" w:type="dxa"/>
              </w:tcPr>
              <w:p w14:paraId="647450A0"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69C5B513" w14:textId="77777777" w:rsidTr="00394158">
        <w:tc>
          <w:tcPr>
            <w:tcW w:w="9355" w:type="dxa"/>
            <w:shd w:val="clear" w:color="auto" w:fill="414144" w:themeFill="text1"/>
          </w:tcPr>
          <w:p w14:paraId="5E4720E4" w14:textId="77777777" w:rsidR="00394158" w:rsidRPr="00397E63" w:rsidRDefault="00394158" w:rsidP="00394158">
            <w:pPr>
              <w:pStyle w:val="TableMainRowsandColumns"/>
              <w:keepNext w:val="0"/>
              <w:keepLines w:val="0"/>
              <w:spacing w:before="80" w:after="80"/>
              <w:rPr>
                <w:color w:val="FFFFFF" w:themeColor="background1"/>
              </w:rPr>
            </w:pPr>
            <w:r w:rsidRPr="00E45A6A">
              <w:rPr>
                <w:color w:val="FFFFFF" w:themeColor="background1"/>
              </w:rPr>
              <w:t xml:space="preserve">Providers within these geographical areas (list county, zip code, </w:t>
            </w:r>
            <w:hyperlink r:id="rId12" w:history="1">
              <w:r w:rsidRPr="00394158">
                <w:rPr>
                  <w:rStyle w:val="Hyperlink"/>
                  <w:color w:val="6BC7F1" w:themeColor="accent2" w:themeTint="99"/>
                </w:rPr>
                <w:t>Census Tract</w:t>
              </w:r>
            </w:hyperlink>
            <w:r w:rsidRPr="00E45A6A">
              <w:rPr>
                <w:color w:val="FFFFFF" w:themeColor="background1"/>
              </w:rPr>
              <w:t>, etc.):</w:t>
            </w:r>
            <w:r>
              <w:rPr>
                <w:color w:val="FFFFFF" w:themeColor="background1"/>
              </w:rPr>
              <w:t xml:space="preserve"> </w:t>
            </w:r>
          </w:p>
        </w:tc>
      </w:tr>
      <w:tr w:rsidR="00394158" w14:paraId="5566AC31" w14:textId="77777777" w:rsidTr="00394158">
        <w:sdt>
          <w:sdtPr>
            <w:id w:val="1897012927"/>
            <w:placeholder>
              <w:docPart w:val="027843B916E34BD3831083466DC0C6BA"/>
            </w:placeholder>
            <w:showingPlcHdr/>
          </w:sdtPr>
          <w:sdtEndPr/>
          <w:sdtContent>
            <w:tc>
              <w:tcPr>
                <w:tcW w:w="9355" w:type="dxa"/>
              </w:tcPr>
              <w:p w14:paraId="60C08978"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1E68C91E" w14:textId="77777777" w:rsidTr="00394158">
        <w:tc>
          <w:tcPr>
            <w:tcW w:w="9355" w:type="dxa"/>
            <w:shd w:val="clear" w:color="auto" w:fill="414144" w:themeFill="text1"/>
          </w:tcPr>
          <w:p w14:paraId="5EE8A758" w14:textId="77777777" w:rsidR="00394158" w:rsidRPr="00397E63" w:rsidRDefault="00394158" w:rsidP="00394158">
            <w:pPr>
              <w:pStyle w:val="TableMainRowsandColumns"/>
              <w:keepNext w:val="0"/>
              <w:keepLines w:val="0"/>
              <w:spacing w:before="80" w:after="80"/>
              <w:rPr>
                <w:color w:val="FFFFFF" w:themeColor="background1"/>
              </w:rPr>
            </w:pPr>
            <w:r w:rsidRPr="00C36554">
              <w:rPr>
                <w:color w:val="FFFFFF" w:themeColor="background1"/>
              </w:rPr>
              <w:t>Specific payers (minimum of five):</w:t>
            </w:r>
            <w:r>
              <w:rPr>
                <w:color w:val="FFFFFF" w:themeColor="background1"/>
              </w:rPr>
              <w:t xml:space="preserve"> </w:t>
            </w:r>
          </w:p>
        </w:tc>
      </w:tr>
      <w:tr w:rsidR="00394158" w14:paraId="31826EC6" w14:textId="77777777" w:rsidTr="00394158">
        <w:sdt>
          <w:sdtPr>
            <w:id w:val="810756825"/>
            <w:placeholder>
              <w:docPart w:val="F6D45A6BC2EA4260A9912A2C4AB0A144"/>
            </w:placeholder>
            <w:showingPlcHdr/>
          </w:sdtPr>
          <w:sdtEndPr/>
          <w:sdtContent>
            <w:tc>
              <w:tcPr>
                <w:tcW w:w="9355" w:type="dxa"/>
              </w:tcPr>
              <w:p w14:paraId="34F837D3"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023331B2" w14:textId="77777777" w:rsidTr="00394158">
        <w:tc>
          <w:tcPr>
            <w:tcW w:w="9355" w:type="dxa"/>
            <w:shd w:val="clear" w:color="auto" w:fill="414144" w:themeFill="text1"/>
          </w:tcPr>
          <w:p w14:paraId="73E06297" w14:textId="77777777" w:rsidR="00394158" w:rsidRPr="00397E63" w:rsidRDefault="00394158" w:rsidP="00394158">
            <w:pPr>
              <w:pStyle w:val="TableMainRowsandColumns"/>
              <w:keepNext w:val="0"/>
              <w:keepLines w:val="0"/>
              <w:spacing w:before="80" w:after="80"/>
              <w:rPr>
                <w:color w:val="FFFFFF" w:themeColor="background1"/>
              </w:rPr>
            </w:pPr>
            <w:r w:rsidRPr="00E61D3B">
              <w:rPr>
                <w:color w:val="FFFFFF" w:themeColor="background1"/>
              </w:rPr>
              <w:t>Other claim specification:</w:t>
            </w:r>
            <w:r>
              <w:rPr>
                <w:color w:val="FFFFFF" w:themeColor="background1"/>
              </w:rPr>
              <w:t xml:space="preserve"> </w:t>
            </w:r>
          </w:p>
        </w:tc>
      </w:tr>
      <w:tr w:rsidR="00394158" w14:paraId="657D0A0F" w14:textId="77777777" w:rsidTr="00394158">
        <w:sdt>
          <w:sdtPr>
            <w:id w:val="-1047443333"/>
            <w:placeholder>
              <w:docPart w:val="BB3310D7ABAC4E87BC171AD76C122E56"/>
            </w:placeholder>
            <w:showingPlcHdr/>
          </w:sdtPr>
          <w:sdtEndPr/>
          <w:sdtContent>
            <w:tc>
              <w:tcPr>
                <w:tcW w:w="9355" w:type="dxa"/>
              </w:tcPr>
              <w:p w14:paraId="01063071" w14:textId="77777777" w:rsidR="00394158" w:rsidRDefault="00394158" w:rsidP="00394158">
                <w:pPr>
                  <w:pStyle w:val="TableMainRowsandColumns"/>
                  <w:keepNext w:val="0"/>
                  <w:keepLines w:val="0"/>
                  <w:spacing w:before="80" w:after="80"/>
                </w:pPr>
                <w:r w:rsidRPr="007B1E7C">
                  <w:tab/>
                </w:r>
                <w:r w:rsidRPr="007B1E7C">
                  <w:tab/>
                </w:r>
              </w:p>
            </w:tc>
          </w:sdtContent>
        </w:sdt>
      </w:tr>
    </w:tbl>
    <w:p w14:paraId="73A17FF7" w14:textId="39EFF4D6" w:rsidR="00394158" w:rsidRDefault="00394158" w:rsidP="0093123E">
      <w:pPr>
        <w:pStyle w:val="H2"/>
      </w:pPr>
      <w:bookmarkStart w:id="43" w:name="_Toc210127674"/>
      <w:bookmarkStart w:id="44" w:name="_Toc210377452"/>
      <w:r>
        <w:lastRenderedPageBreak/>
        <w:t>Filter Criteria – Members/Patients</w:t>
      </w:r>
      <w:bookmarkEnd w:id="43"/>
      <w:bookmarkEnd w:id="44"/>
    </w:p>
    <w:p w14:paraId="5D4EBCE3" w14:textId="15B727C3" w:rsidR="00394158" w:rsidRDefault="00394158" w:rsidP="00394158">
      <w:pPr>
        <w:pStyle w:val="MainBody"/>
      </w:pPr>
      <w:r w:rsidRPr="00394158">
        <w:t>If you need data for specific member/patient groups,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3118"/>
        <w:gridCol w:w="3118"/>
        <w:gridCol w:w="3119"/>
      </w:tblGrid>
      <w:tr w:rsidR="009879A2" w:rsidRPr="00397E63" w14:paraId="2E79A16B" w14:textId="77777777" w:rsidTr="009879A2">
        <w:tc>
          <w:tcPr>
            <w:tcW w:w="9355" w:type="dxa"/>
            <w:gridSpan w:val="3"/>
            <w:shd w:val="clear" w:color="auto" w:fill="414144" w:themeFill="text1"/>
          </w:tcPr>
          <w:p w14:paraId="31F210C2" w14:textId="77777777" w:rsidR="009879A2" w:rsidRPr="00397E63" w:rsidRDefault="009879A2" w:rsidP="007530B8">
            <w:pPr>
              <w:pStyle w:val="TableMainRowsandColumns"/>
              <w:spacing w:before="60" w:after="60"/>
              <w:rPr>
                <w:color w:val="FFFFFF" w:themeColor="background1"/>
              </w:rPr>
            </w:pPr>
            <w:r>
              <w:rPr>
                <w:color w:val="FFFFFF" w:themeColor="background1"/>
              </w:rPr>
              <w:t xml:space="preserve">Ages: </w:t>
            </w:r>
          </w:p>
        </w:tc>
      </w:tr>
      <w:tr w:rsidR="009879A2" w:rsidRPr="0093123E" w14:paraId="2421B6BA" w14:textId="77777777" w:rsidTr="009879A2">
        <w:sdt>
          <w:sdtPr>
            <w:id w:val="-368455376"/>
            <w:placeholder>
              <w:docPart w:val="EE78D6C8F90C4F8AB011F9D34B0F8988"/>
            </w:placeholder>
            <w:showingPlcHdr/>
          </w:sdtPr>
          <w:sdtEndPr/>
          <w:sdtContent>
            <w:tc>
              <w:tcPr>
                <w:tcW w:w="9355" w:type="dxa"/>
                <w:gridSpan w:val="3"/>
              </w:tcPr>
              <w:p w14:paraId="0B324F87" w14:textId="77777777" w:rsidR="009879A2" w:rsidRPr="0093123E" w:rsidRDefault="009879A2" w:rsidP="0093123E">
                <w:pPr>
                  <w:pStyle w:val="TableMainRowsandColumns"/>
                </w:pPr>
                <w:r w:rsidRPr="0093123E">
                  <w:tab/>
                </w:r>
                <w:r w:rsidRPr="0093123E">
                  <w:tab/>
                </w:r>
              </w:p>
            </w:tc>
          </w:sdtContent>
        </w:sdt>
      </w:tr>
      <w:tr w:rsidR="009879A2" w:rsidRPr="0093123E" w14:paraId="198E1FA9" w14:textId="77777777" w:rsidTr="0093123E">
        <w:tc>
          <w:tcPr>
            <w:tcW w:w="3118" w:type="dxa"/>
          </w:tcPr>
          <w:p w14:paraId="3C6BB864" w14:textId="77777777" w:rsidR="009879A2" w:rsidRPr="0093123E" w:rsidRDefault="00120F73" w:rsidP="0093123E">
            <w:pPr>
              <w:pStyle w:val="TableMainRowsandColumns"/>
            </w:pPr>
            <w:sdt>
              <w:sdtPr>
                <w:id w:val="1435480415"/>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At the time of service</w:t>
            </w:r>
          </w:p>
        </w:tc>
        <w:tc>
          <w:tcPr>
            <w:tcW w:w="3118" w:type="dxa"/>
          </w:tcPr>
          <w:p w14:paraId="0B8D9E5C" w14:textId="77777777" w:rsidR="009879A2" w:rsidRPr="0093123E" w:rsidRDefault="00120F73" w:rsidP="0093123E">
            <w:pPr>
              <w:pStyle w:val="TableMainRowsandColumns"/>
            </w:pPr>
            <w:sdt>
              <w:sdtPr>
                <w:id w:val="221490981"/>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At year end</w:t>
            </w:r>
          </w:p>
        </w:tc>
        <w:tc>
          <w:tcPr>
            <w:tcW w:w="3119" w:type="dxa"/>
          </w:tcPr>
          <w:p w14:paraId="5300F494" w14:textId="77777777" w:rsidR="009879A2" w:rsidRPr="0093123E" w:rsidRDefault="00120F73" w:rsidP="0093123E">
            <w:pPr>
              <w:pStyle w:val="TableMainRowsandColumns"/>
            </w:pPr>
            <w:sdt>
              <w:sdtPr>
                <w:id w:val="985596836"/>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By another anchor date: </w:t>
            </w:r>
          </w:p>
          <w:sdt>
            <w:sdtPr>
              <w:id w:val="-1990401175"/>
              <w:placeholder>
                <w:docPart w:val="B65BA4FD1EAB4645A762B3C833982085"/>
              </w:placeholder>
              <w:showingPlcHdr/>
            </w:sdtPr>
            <w:sdtEndPr/>
            <w:sdtContent>
              <w:p w14:paraId="66B3C4B4" w14:textId="77777777" w:rsidR="009879A2" w:rsidRPr="0093123E" w:rsidRDefault="009879A2" w:rsidP="0093123E">
                <w:pPr>
                  <w:pStyle w:val="TableMainRowsandColumns"/>
                  <w:ind w:left="320"/>
                </w:pPr>
                <w:r w:rsidRPr="0093123E">
                  <w:t>Specify here</w:t>
                </w:r>
              </w:p>
            </w:sdtContent>
          </w:sdt>
        </w:tc>
      </w:tr>
      <w:tr w:rsidR="009879A2" w:rsidRPr="00397E63" w14:paraId="3B5EA18E" w14:textId="77777777" w:rsidTr="009879A2">
        <w:tc>
          <w:tcPr>
            <w:tcW w:w="9355" w:type="dxa"/>
            <w:gridSpan w:val="3"/>
            <w:shd w:val="clear" w:color="auto" w:fill="414144" w:themeFill="text1"/>
          </w:tcPr>
          <w:p w14:paraId="7C6149F1" w14:textId="77777777" w:rsidR="009879A2" w:rsidRPr="00397E63" w:rsidRDefault="009879A2" w:rsidP="007530B8">
            <w:pPr>
              <w:pStyle w:val="TableMainRowsandColumns"/>
              <w:spacing w:before="60" w:after="60"/>
              <w:rPr>
                <w:color w:val="FFFFFF" w:themeColor="background1"/>
              </w:rPr>
            </w:pPr>
            <w:r w:rsidRPr="00A64E56">
              <w:rPr>
                <w:color w:val="FFFFFF" w:themeColor="background1"/>
              </w:rPr>
              <w:t>With these ICD Diagnosis Code(s):</w:t>
            </w:r>
            <w:r>
              <w:rPr>
                <w:color w:val="FFFFFF" w:themeColor="background1"/>
              </w:rPr>
              <w:t xml:space="preserve"> </w:t>
            </w:r>
          </w:p>
        </w:tc>
      </w:tr>
      <w:tr w:rsidR="009879A2" w:rsidRPr="0093123E" w14:paraId="1FE61508" w14:textId="77777777" w:rsidTr="009879A2">
        <w:sdt>
          <w:sdtPr>
            <w:id w:val="-2009439007"/>
            <w:placeholder>
              <w:docPart w:val="0B249AFDB36645159F2E8136C72B237A"/>
            </w:placeholder>
            <w:showingPlcHdr/>
          </w:sdtPr>
          <w:sdtEndPr/>
          <w:sdtContent>
            <w:tc>
              <w:tcPr>
                <w:tcW w:w="9355" w:type="dxa"/>
                <w:gridSpan w:val="3"/>
              </w:tcPr>
              <w:p w14:paraId="386899EE" w14:textId="77777777" w:rsidR="009879A2" w:rsidRPr="0093123E" w:rsidRDefault="009879A2" w:rsidP="0093123E">
                <w:pPr>
                  <w:pStyle w:val="TableMainRowsandColumns"/>
                </w:pPr>
                <w:r w:rsidRPr="0093123E">
                  <w:tab/>
                </w:r>
                <w:r w:rsidRPr="0093123E">
                  <w:tab/>
                </w:r>
              </w:p>
            </w:tc>
          </w:sdtContent>
        </w:sdt>
      </w:tr>
      <w:tr w:rsidR="009879A2" w:rsidRPr="00397E63" w14:paraId="15F1AF91" w14:textId="77777777" w:rsidTr="009879A2">
        <w:tc>
          <w:tcPr>
            <w:tcW w:w="9355" w:type="dxa"/>
            <w:gridSpan w:val="3"/>
            <w:shd w:val="clear" w:color="auto" w:fill="414144" w:themeFill="text1"/>
          </w:tcPr>
          <w:p w14:paraId="58C19804" w14:textId="77777777" w:rsidR="009879A2" w:rsidRPr="00397E63" w:rsidRDefault="009879A2" w:rsidP="007530B8">
            <w:pPr>
              <w:pStyle w:val="TableMainRowsandColumns"/>
              <w:spacing w:before="60" w:after="60"/>
              <w:rPr>
                <w:color w:val="FFFFFF" w:themeColor="background1"/>
              </w:rPr>
            </w:pPr>
            <w:r w:rsidRPr="00250C18">
              <w:rPr>
                <w:color w:val="FFFFFF" w:themeColor="background1"/>
              </w:rPr>
              <w:t>Who have had the following procedure(s) (list CPT, HCPCS, DRG, ICD, and/or CDT codes):</w:t>
            </w:r>
            <w:r>
              <w:rPr>
                <w:color w:val="FFFFFF" w:themeColor="background1"/>
              </w:rPr>
              <w:t xml:space="preserve"> </w:t>
            </w:r>
          </w:p>
        </w:tc>
      </w:tr>
      <w:tr w:rsidR="009879A2" w:rsidRPr="0093123E" w14:paraId="4DACFD87" w14:textId="77777777" w:rsidTr="009879A2">
        <w:sdt>
          <w:sdtPr>
            <w:id w:val="1670361643"/>
            <w:placeholder>
              <w:docPart w:val="EAA339D1CBC7459BAE1AD0429108DCB5"/>
            </w:placeholder>
            <w:showingPlcHdr/>
          </w:sdtPr>
          <w:sdtEndPr/>
          <w:sdtContent>
            <w:tc>
              <w:tcPr>
                <w:tcW w:w="9355" w:type="dxa"/>
                <w:gridSpan w:val="3"/>
              </w:tcPr>
              <w:p w14:paraId="73E9068B" w14:textId="77777777" w:rsidR="009879A2" w:rsidRPr="0093123E" w:rsidRDefault="009879A2" w:rsidP="0093123E">
                <w:pPr>
                  <w:pStyle w:val="TableMainRowsandColumns"/>
                </w:pPr>
                <w:r w:rsidRPr="0093123E">
                  <w:tab/>
                </w:r>
                <w:r w:rsidRPr="0093123E">
                  <w:tab/>
                </w:r>
              </w:p>
            </w:tc>
          </w:sdtContent>
        </w:sdt>
      </w:tr>
      <w:tr w:rsidR="009879A2" w:rsidRPr="00397E63" w14:paraId="574207B4" w14:textId="77777777" w:rsidTr="009879A2">
        <w:tc>
          <w:tcPr>
            <w:tcW w:w="9355" w:type="dxa"/>
            <w:gridSpan w:val="3"/>
            <w:shd w:val="clear" w:color="auto" w:fill="414144" w:themeFill="text1"/>
          </w:tcPr>
          <w:p w14:paraId="008707C7" w14:textId="77777777" w:rsidR="009879A2" w:rsidRPr="00397E63" w:rsidRDefault="009879A2" w:rsidP="007530B8">
            <w:pPr>
              <w:pStyle w:val="TableMainRowsandColumns"/>
              <w:spacing w:before="60" w:after="60"/>
              <w:rPr>
                <w:color w:val="FFFFFF" w:themeColor="background1"/>
              </w:rPr>
            </w:pPr>
            <w:r w:rsidRPr="00926FE3">
              <w:rPr>
                <w:color w:val="FFFFFF" w:themeColor="background1"/>
              </w:rPr>
              <w:t xml:space="preserve">Within these geographical areas (list county, zip code, </w:t>
            </w:r>
            <w:hyperlink r:id="rId13" w:history="1">
              <w:r w:rsidRPr="009879A2">
                <w:rPr>
                  <w:rStyle w:val="Hyperlink"/>
                  <w:color w:val="6BC7F1" w:themeColor="accent2" w:themeTint="99"/>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9879A2" w:rsidRPr="0093123E" w14:paraId="5BC8273E" w14:textId="77777777" w:rsidTr="009879A2">
        <w:sdt>
          <w:sdtPr>
            <w:id w:val="1946425760"/>
            <w:placeholder>
              <w:docPart w:val="C246244DF32A414CB2EBEAC972752641"/>
            </w:placeholder>
            <w:showingPlcHdr/>
          </w:sdtPr>
          <w:sdtEndPr/>
          <w:sdtContent>
            <w:tc>
              <w:tcPr>
                <w:tcW w:w="9355" w:type="dxa"/>
                <w:gridSpan w:val="3"/>
              </w:tcPr>
              <w:p w14:paraId="1B2E56E4" w14:textId="77777777" w:rsidR="009879A2" w:rsidRPr="0093123E" w:rsidRDefault="009879A2" w:rsidP="0093123E">
                <w:pPr>
                  <w:pStyle w:val="TableMainRowsandColumns"/>
                  <w:keepNext w:val="0"/>
                </w:pPr>
                <w:r w:rsidRPr="0093123E">
                  <w:tab/>
                </w:r>
                <w:r w:rsidRPr="0093123E">
                  <w:tab/>
                </w:r>
              </w:p>
            </w:tc>
          </w:sdtContent>
        </w:sdt>
      </w:tr>
    </w:tbl>
    <w:p w14:paraId="42A6B516" w14:textId="10C32374" w:rsidR="009879A2" w:rsidRDefault="009879A2" w:rsidP="0093123E">
      <w:pPr>
        <w:pStyle w:val="H2"/>
      </w:pPr>
      <w:bookmarkStart w:id="45" w:name="_Toc210127675"/>
      <w:bookmarkStart w:id="46" w:name="_Toc210377453"/>
      <w:r w:rsidRPr="009879A2">
        <w:t>Value-Add Data Elements</w:t>
      </w:r>
      <w:bookmarkEnd w:id="45"/>
      <w:bookmarkEnd w:id="46"/>
    </w:p>
    <w:p w14:paraId="64BD699A" w14:textId="77777777" w:rsidR="009879A2" w:rsidRDefault="00120F73" w:rsidP="00F8772B">
      <w:pPr>
        <w:pStyle w:val="MainBody"/>
        <w:ind w:left="270"/>
        <w:rPr>
          <w:bCs/>
        </w:rPr>
      </w:pPr>
      <w:sdt>
        <w:sdtPr>
          <w:id w:val="-27725951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4" w:history="1">
        <w:r w:rsidR="009879A2" w:rsidRPr="001978FB">
          <w:rPr>
            <w:rStyle w:val="Hyperlink"/>
            <w:bCs/>
          </w:rPr>
          <w:t>Medicare Severity Diagnosis Related Group</w:t>
        </w:r>
      </w:hyperlink>
      <w:r w:rsidR="009879A2" w:rsidRPr="001978FB">
        <w:rPr>
          <w:bCs/>
        </w:rPr>
        <w:t xml:space="preserve"> Codes (MS-DRGs)</w:t>
      </w:r>
    </w:p>
    <w:p w14:paraId="175CA43F" w14:textId="2CC19328" w:rsidR="009879A2" w:rsidRDefault="00120F73" w:rsidP="00B22961">
      <w:pPr>
        <w:pStyle w:val="MainBody"/>
        <w:ind w:left="270"/>
      </w:pPr>
      <w:sdt>
        <w:sdtPr>
          <w:id w:val="140317976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5" w:history="1">
        <w:r w:rsidR="009879A2" w:rsidRPr="00B73C03">
          <w:rPr>
            <w:rStyle w:val="Hyperlink"/>
            <w:bCs/>
          </w:rPr>
          <w:t>3M All Patient Refined Diagnosis Related Group</w:t>
        </w:r>
      </w:hyperlink>
      <w:r w:rsidR="009879A2" w:rsidRPr="00B73C03">
        <w:rPr>
          <w:bCs/>
        </w:rPr>
        <w:t xml:space="preserve"> Codes (3M APR DRGs)</w:t>
      </w:r>
    </w:p>
    <w:p w14:paraId="5815D5A9" w14:textId="77777777" w:rsidR="009879A2" w:rsidRPr="000D1456" w:rsidRDefault="00120F73" w:rsidP="00F8772B">
      <w:pPr>
        <w:pStyle w:val="MainBody"/>
        <w:ind w:left="270"/>
        <w:rPr>
          <w:bCs/>
        </w:rPr>
      </w:pPr>
      <w:sdt>
        <w:sdtPr>
          <w:id w:val="105875171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475C98">
        <w:rPr>
          <w:bCs/>
        </w:rPr>
        <w:t>Fields</w:t>
      </w:r>
      <w:r w:rsidR="009879A2" w:rsidRPr="00475C98">
        <w:t xml:space="preserve"> from the </w:t>
      </w:r>
      <w:hyperlink r:id="rId16" w:history="1">
        <w:r w:rsidR="009879A2" w:rsidRPr="00475C98">
          <w:rPr>
            <w:rStyle w:val="Hyperlink"/>
            <w:bCs/>
          </w:rPr>
          <w:t>American Community Survey</w:t>
        </w:r>
      </w:hyperlink>
      <w:r w:rsidR="009879A2">
        <w:rPr>
          <w:bCs/>
        </w:rPr>
        <w:t xml:space="preserve"> (available at the Census Tract level): </w:t>
      </w:r>
    </w:p>
    <w:tbl>
      <w:tblPr>
        <w:tblStyle w:val="TableGrid"/>
        <w:tblW w:w="8748" w:type="dxa"/>
        <w:tblInd w:w="607" w:type="dxa"/>
        <w:tblLook w:val="04A0" w:firstRow="1" w:lastRow="0" w:firstColumn="1" w:lastColumn="0" w:noHBand="0" w:noVBand="1"/>
      </w:tblPr>
      <w:tblGrid>
        <w:gridCol w:w="8748"/>
      </w:tblGrid>
      <w:tr w:rsidR="009879A2" w14:paraId="53EDB224" w14:textId="77777777" w:rsidTr="00F8772B">
        <w:sdt>
          <w:sdtPr>
            <w:id w:val="-826276921"/>
            <w:placeholder>
              <w:docPart w:val="8FA7A024B7724865A4D9240E2E87EDBB"/>
            </w:placeholder>
            <w:showingPlcHdr/>
          </w:sdtPr>
          <w:sdtEndPr/>
          <w:sdtContent>
            <w:tc>
              <w:tcPr>
                <w:tcW w:w="8748" w:type="dxa"/>
              </w:tcPr>
              <w:p w14:paraId="58B286E4" w14:textId="77777777" w:rsidR="009879A2" w:rsidRDefault="009879A2" w:rsidP="004B60F8">
                <w:pPr>
                  <w:pStyle w:val="TableMainRowsandColumns"/>
                </w:pPr>
                <w:r>
                  <w:rPr>
                    <w:i/>
                    <w:iCs/>
                  </w:rPr>
                  <w:t>Sp</w:t>
                </w:r>
                <w:r w:rsidRPr="00EB71B3">
                  <w:rPr>
                    <w:i/>
                    <w:iCs/>
                  </w:rPr>
                  <w:t>ecify her</w:t>
                </w:r>
                <w:r>
                  <w:rPr>
                    <w:i/>
                    <w:iCs/>
                  </w:rPr>
                  <w:t>e</w:t>
                </w:r>
              </w:p>
            </w:tc>
          </w:sdtContent>
        </w:sdt>
      </w:tr>
    </w:tbl>
    <w:p w14:paraId="60D7FCB2" w14:textId="654007EB" w:rsidR="00F8772B" w:rsidRDefault="00F8772B" w:rsidP="00F8772B">
      <w:pPr>
        <w:pStyle w:val="IndentedBody"/>
        <w:ind w:left="0"/>
      </w:pPr>
    </w:p>
    <w:p w14:paraId="647CB935" w14:textId="77777777" w:rsidR="00F8772B" w:rsidRDefault="00F8772B">
      <w:pPr>
        <w:rPr>
          <w:rFonts w:eastAsia="Calibri" w:cstheme="minorHAnsi"/>
          <w:color w:val="414144" w:themeColor="text1"/>
          <w:kern w:val="2"/>
          <w14:ligatures w14:val="standardContextual"/>
        </w:rPr>
      </w:pPr>
      <w:r>
        <w:br w:type="page"/>
      </w:r>
    </w:p>
    <w:p w14:paraId="5EDEDA42" w14:textId="2F5C4F04" w:rsidR="006F630A" w:rsidRDefault="0039718C" w:rsidP="0093123E">
      <w:pPr>
        <w:pStyle w:val="H1"/>
      </w:pPr>
      <w:bookmarkStart w:id="47" w:name="_Toc210377454"/>
      <w:r w:rsidRPr="0039718C">
        <w:lastRenderedPageBreak/>
        <w:t>Additional Documentation</w:t>
      </w:r>
      <w:bookmarkEnd w:id="47"/>
    </w:p>
    <w:p w14:paraId="6CCE457D" w14:textId="77777777" w:rsidR="009879A2" w:rsidRDefault="009879A2" w:rsidP="0093123E">
      <w:pPr>
        <w:pStyle w:val="H2"/>
      </w:pPr>
      <w:bookmarkStart w:id="48" w:name="_Toc210127677"/>
      <w:bookmarkStart w:id="49" w:name="_Toc210377455"/>
      <w:r>
        <w:t>Data Element Selection Form (DESF)</w:t>
      </w:r>
      <w:bookmarkEnd w:id="48"/>
      <w:bookmarkEnd w:id="49"/>
    </w:p>
    <w:p w14:paraId="0DDA148E" w14:textId="404CC8F1" w:rsidR="009879A2" w:rsidRDefault="009879A2" w:rsidP="009879A2">
      <w:pPr>
        <w:pStyle w:val="MainBody"/>
      </w:pPr>
      <w:r>
        <w:t>The Data Release Application must be accompanied by a completed Data Element Selection Form. Ask your CIVHC Contact for more information about completing this form.</w:t>
      </w:r>
    </w:p>
    <w:p w14:paraId="58BC8425" w14:textId="77777777" w:rsidR="009879A2" w:rsidRDefault="00120F73" w:rsidP="00F8772B">
      <w:pPr>
        <w:pStyle w:val="MainBody"/>
        <w:ind w:left="630" w:hanging="342"/>
      </w:pPr>
      <w:sdt>
        <w:sdtPr>
          <w:id w:val="1463625138"/>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D96184">
        <w:t>By checking this box, the Client Organization confirms that the Data Element Selection Form has been completed.</w:t>
      </w:r>
      <w:r w:rsidR="009879A2">
        <w:t xml:space="preserve"> </w:t>
      </w:r>
    </w:p>
    <w:p w14:paraId="532654A2" w14:textId="77777777" w:rsidR="009879A2" w:rsidRDefault="00120F73" w:rsidP="00F8772B">
      <w:pPr>
        <w:pStyle w:val="MainBody"/>
        <w:ind w:left="630" w:hanging="342"/>
      </w:pPr>
      <w:sdt>
        <w:sdtPr>
          <w:id w:val="205411802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If applicable, b</w:t>
      </w:r>
      <w:r w:rsidR="009879A2" w:rsidRPr="0093694B">
        <w:t xml:space="preserve">y checking this box the Client Organization confirms that a separate </w:t>
      </w:r>
      <w:r w:rsidR="009879A2" w:rsidRPr="00495842">
        <w:t>Control Group Data Element Selection Form</w:t>
      </w:r>
      <w:r w:rsidR="009879A2" w:rsidRPr="0093694B">
        <w:t xml:space="preserve"> has been completed. </w:t>
      </w:r>
    </w:p>
    <w:p w14:paraId="1BB4B0CE" w14:textId="0B744572" w:rsidR="0039718C" w:rsidRDefault="0039718C" w:rsidP="0093123E">
      <w:pPr>
        <w:pStyle w:val="H2"/>
      </w:pPr>
      <w:bookmarkStart w:id="50" w:name="_Toc210034756"/>
      <w:bookmarkStart w:id="51" w:name="_Toc210127678"/>
      <w:bookmarkStart w:id="52" w:name="_Toc210377456"/>
      <w:r w:rsidRPr="0039718C">
        <w:t>Data Management Plan</w:t>
      </w:r>
      <w:bookmarkEnd w:id="50"/>
      <w:bookmarkEnd w:id="51"/>
      <w:bookmarkEnd w:id="52"/>
    </w:p>
    <w:p w14:paraId="205D423C" w14:textId="2DB9549E" w:rsidR="009879A2" w:rsidRDefault="009879A2" w:rsidP="009879A2">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93123E" w14:paraId="451AAE61" w14:textId="77777777" w:rsidTr="00F8772B">
        <w:tc>
          <w:tcPr>
            <w:tcW w:w="3150" w:type="dxa"/>
            <w:shd w:val="clear" w:color="auto" w:fill="F3F4F5" w:themeFill="background2"/>
          </w:tcPr>
          <w:p w14:paraId="7B6A56C1" w14:textId="77777777" w:rsidR="0039718C" w:rsidRPr="0093123E" w:rsidRDefault="0039718C" w:rsidP="0093123E">
            <w:pPr>
              <w:pStyle w:val="TableMainRowsandColumns"/>
            </w:pPr>
            <w:r w:rsidRPr="0093123E">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93123E" w:rsidRDefault="0039718C" w:rsidP="0093123E">
                <w:pPr>
                  <w:pStyle w:val="TableMainRowsandColumns"/>
                </w:pPr>
                <w:r w:rsidRPr="0093123E">
                  <w:rPr>
                    <w:rStyle w:val="PlaceholderText"/>
                    <w:color w:val="414144" w:themeColor="text2"/>
                  </w:rPr>
                  <w:tab/>
                </w:r>
              </w:p>
            </w:tc>
          </w:sdtContent>
        </w:sdt>
      </w:tr>
      <w:tr w:rsidR="0039718C" w:rsidRPr="0093123E" w14:paraId="08E1F720" w14:textId="77777777" w:rsidTr="00F8772B">
        <w:tc>
          <w:tcPr>
            <w:tcW w:w="3150" w:type="dxa"/>
            <w:shd w:val="clear" w:color="auto" w:fill="F3F4F5" w:themeFill="background2"/>
          </w:tcPr>
          <w:p w14:paraId="2BA093E9" w14:textId="77777777" w:rsidR="0039718C" w:rsidRPr="0093123E" w:rsidRDefault="0039718C" w:rsidP="0093123E">
            <w:pPr>
              <w:pStyle w:val="TableMainRowsandColumns"/>
            </w:pPr>
            <w:r w:rsidRPr="0093123E">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93123E" w:rsidRDefault="0039718C" w:rsidP="0093123E">
                <w:pPr>
                  <w:pStyle w:val="TableMainRowsandColumns"/>
                </w:pPr>
                <w:r w:rsidRPr="0093123E">
                  <w:rPr>
                    <w:rStyle w:val="PlaceholderText"/>
                    <w:color w:val="414144" w:themeColor="text2"/>
                  </w:rPr>
                  <w:tab/>
                </w:r>
              </w:p>
            </w:tc>
          </w:sdtContent>
        </w:sdt>
      </w:tr>
    </w:tbl>
    <w:p w14:paraId="0FFDC5C5" w14:textId="77777777" w:rsidR="00F8772B" w:rsidRDefault="00F8772B">
      <w:pPr>
        <w:rPr>
          <w:rFonts w:ascii="Calibri" w:eastAsia="Calibri" w:hAnsi="Calibri" w:cstheme="majorBidi"/>
          <w:b/>
          <w:bCs/>
          <w:color w:val="414144" w:themeColor="text1"/>
          <w:kern w:val="2"/>
          <w:sz w:val="34"/>
          <w:szCs w:val="34"/>
        </w:rPr>
      </w:pPr>
      <w:r>
        <w:br w:type="page"/>
      </w:r>
    </w:p>
    <w:p w14:paraId="04F25291" w14:textId="69E4F7A8" w:rsidR="0039718C" w:rsidRDefault="0039718C" w:rsidP="0093123E">
      <w:pPr>
        <w:pStyle w:val="H1"/>
      </w:pPr>
      <w:bookmarkStart w:id="53" w:name="_Toc210377457"/>
      <w:r w:rsidRPr="0039718C">
        <w:lastRenderedPageBreak/>
        <w:t>Client Acknowledgements and Signatures</w:t>
      </w:r>
      <w:bookmarkEnd w:id="53"/>
    </w:p>
    <w:p w14:paraId="0208406E" w14:textId="125F5396" w:rsidR="0039718C" w:rsidRDefault="0039718C" w:rsidP="0093123E">
      <w:pPr>
        <w:pStyle w:val="H2"/>
      </w:pPr>
      <w:bookmarkStart w:id="54" w:name="_Toc210034758"/>
      <w:bookmarkStart w:id="55" w:name="_Toc210127680"/>
      <w:bookmarkStart w:id="56" w:name="_Toc210377458"/>
      <w:r w:rsidRPr="0039718C">
        <w:t>Report or Product Distribution</w:t>
      </w:r>
      <w:bookmarkEnd w:id="54"/>
      <w:bookmarkEnd w:id="55"/>
      <w:bookmarkEnd w:id="56"/>
    </w:p>
    <w:p w14:paraId="73DF3EB9" w14:textId="77777777" w:rsidR="009879A2" w:rsidRDefault="009879A2" w:rsidP="009879A2">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17"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 xml:space="preserve">uppression </w:t>
        </w:r>
        <w:r>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567645B4" w14:textId="77777777" w:rsidR="009879A2" w:rsidRDefault="009879A2" w:rsidP="009879A2">
      <w:pPr>
        <w:pStyle w:val="MainBody"/>
      </w:pPr>
      <w:r w:rsidRPr="00AE5D80">
        <w:t xml:space="preserve">This requirement is further defined in the Data Use Agreement. </w:t>
      </w:r>
      <w:bookmarkStart w:id="57" w:name="_Hlk138087095"/>
      <w:r w:rsidRPr="00AE5D80">
        <w:t>Failure to pursue and obtain CIVHC approval prior to publication will be a violation of the Data Use Agreement and may put the organization’s future access to data from the CO APCD at risk.</w:t>
      </w:r>
      <w:bookmarkEnd w:id="57"/>
      <w:r>
        <w:t xml:space="preserve"> </w:t>
      </w:r>
    </w:p>
    <w:p w14:paraId="621ADEF9" w14:textId="77777777" w:rsidR="0039718C" w:rsidRPr="00A810DE" w:rsidRDefault="00120F73" w:rsidP="0039718C">
      <w:pPr>
        <w:pStyle w:val="MainBody"/>
        <w:ind w:left="288"/>
      </w:pPr>
      <w:sdt>
        <w:sdtPr>
          <w:id w:val="-1829742681"/>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1F83357E" w:rsidR="0039718C" w:rsidRDefault="0039718C" w:rsidP="0093123E">
      <w:pPr>
        <w:pStyle w:val="H2"/>
      </w:pPr>
      <w:bookmarkStart w:id="58" w:name="_Toc210034759"/>
      <w:bookmarkStart w:id="59" w:name="_Toc210127681"/>
      <w:bookmarkStart w:id="60" w:name="_Toc210377459"/>
      <w:r w:rsidRPr="0039718C">
        <w:t>Data Destruction Period</w:t>
      </w:r>
      <w:bookmarkEnd w:id="58"/>
      <w:bookmarkEnd w:id="59"/>
      <w:bookmarkEnd w:id="60"/>
    </w:p>
    <w:p w14:paraId="22E1EA48" w14:textId="77777777" w:rsidR="00F8772B" w:rsidRDefault="009879A2" w:rsidP="00226F09">
      <w:pPr>
        <w:pStyle w:val="MainBody"/>
      </w:pPr>
      <w:r w:rsidRPr="009879A2">
        <w:t xml:space="preserve">All data must be destroyed within 30 days of the project end date. If your project end date changes from the date identified in this application, please reach out to your CIVHC Contact for information requesting a data retention period extension. Extensions are subject to CIVHC’s approval and will incur additional fees. </w:t>
      </w:r>
    </w:p>
    <w:p w14:paraId="2B741ADB" w14:textId="1598D2F6" w:rsidR="00226F09" w:rsidRDefault="00120F73" w:rsidP="00F8772B">
      <w:pPr>
        <w:pStyle w:val="MainBody"/>
        <w:ind w:left="630" w:hanging="360"/>
        <w:sectPr w:rsidR="00226F09" w:rsidSect="00B52336">
          <w:headerReference w:type="default" r:id="rId18"/>
          <w:footerReference w:type="default" r:id="rId19"/>
          <w:footerReference w:type="first" r:id="rId20"/>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21" w:history="1">
        <w:r w:rsidR="0039718C" w:rsidRPr="00205DD2">
          <w:rPr>
            <w:rStyle w:val="Hyperlink"/>
          </w:rPr>
          <w:t>Data Destruction Certificate</w:t>
        </w:r>
      </w:hyperlink>
      <w:r w:rsidR="0039718C">
        <w:rPr>
          <w:rStyle w:val="FootnoteReference"/>
        </w:rPr>
        <w:footnoteReference w:id="6"/>
      </w:r>
      <w:r w:rsidR="0039718C" w:rsidRPr="00205DD2">
        <w:t xml:space="preserve"> must be completed and returned to </w:t>
      </w:r>
      <w:hyperlink r:id="rId22"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93123E">
      <w:pPr>
        <w:pStyle w:val="H2"/>
      </w:pPr>
      <w:bookmarkStart w:id="63" w:name="_Toc210034760"/>
      <w:bookmarkStart w:id="64" w:name="_Toc210127682"/>
      <w:bookmarkStart w:id="65" w:name="_Toc210377460"/>
      <w:r w:rsidRPr="00226F09">
        <w:lastRenderedPageBreak/>
        <w:t>Data Users</w:t>
      </w:r>
      <w:bookmarkEnd w:id="63"/>
      <w:bookmarkEnd w:id="64"/>
      <w:bookmarkEnd w:id="65"/>
    </w:p>
    <w:p w14:paraId="551FD0C2" w14:textId="77777777" w:rsidR="009879A2" w:rsidRDefault="009879A2" w:rsidP="009879A2">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40987DBD" w:rsidR="0039718C" w:rsidRDefault="009879A2" w:rsidP="009879A2">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065"/>
        <w:gridCol w:w="2721"/>
        <w:gridCol w:w="2721"/>
        <w:gridCol w:w="2721"/>
        <w:gridCol w:w="2722"/>
      </w:tblGrid>
      <w:tr w:rsidR="00226F09" w:rsidRPr="00F8772B" w14:paraId="5C66B94B" w14:textId="77777777" w:rsidTr="00F8772B">
        <w:tc>
          <w:tcPr>
            <w:tcW w:w="2065" w:type="dxa"/>
            <w:shd w:val="clear" w:color="auto" w:fill="414144" w:themeFill="text1"/>
          </w:tcPr>
          <w:p w14:paraId="5B1D64B8"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Receive Data User Communications from CIVHC</w:t>
            </w:r>
          </w:p>
        </w:tc>
        <w:tc>
          <w:tcPr>
            <w:tcW w:w="2721" w:type="dxa"/>
            <w:shd w:val="clear" w:color="auto" w:fill="414144" w:themeFill="text1"/>
          </w:tcPr>
          <w:p w14:paraId="11ADBF6A"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Full Name</w:t>
            </w:r>
          </w:p>
        </w:tc>
        <w:tc>
          <w:tcPr>
            <w:tcW w:w="2721" w:type="dxa"/>
            <w:shd w:val="clear" w:color="auto" w:fill="414144" w:themeFill="text1"/>
          </w:tcPr>
          <w:p w14:paraId="5194ED72"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Title/Role</w:t>
            </w:r>
          </w:p>
        </w:tc>
        <w:tc>
          <w:tcPr>
            <w:tcW w:w="2721" w:type="dxa"/>
            <w:shd w:val="clear" w:color="auto" w:fill="414144" w:themeFill="text1"/>
          </w:tcPr>
          <w:p w14:paraId="59660122"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Organization</w:t>
            </w:r>
          </w:p>
        </w:tc>
        <w:tc>
          <w:tcPr>
            <w:tcW w:w="2722" w:type="dxa"/>
            <w:shd w:val="clear" w:color="auto" w:fill="414144" w:themeFill="text1"/>
          </w:tcPr>
          <w:p w14:paraId="39466392"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Email Address</w:t>
            </w:r>
          </w:p>
        </w:tc>
      </w:tr>
      <w:tr w:rsidR="00226F09" w:rsidRPr="008333FB" w14:paraId="5F92F066" w14:textId="77777777" w:rsidTr="00F8772B">
        <w:tc>
          <w:tcPr>
            <w:tcW w:w="2065" w:type="dxa"/>
          </w:tcPr>
          <w:p w14:paraId="6BDF699B" w14:textId="5BB1AB0B" w:rsidR="00226F09" w:rsidRPr="00BD4B9C" w:rsidRDefault="00120F73"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BD4B9C" w:rsidRPr="00BD4B9C">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721"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721"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721"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722"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F8772B">
        <w:tc>
          <w:tcPr>
            <w:tcW w:w="2065" w:type="dxa"/>
          </w:tcPr>
          <w:p w14:paraId="231D6374" w14:textId="77777777" w:rsidR="00226F09" w:rsidRPr="00BD4B9C" w:rsidRDefault="00120F73"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721"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721"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721"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722"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F8772B">
        <w:tc>
          <w:tcPr>
            <w:tcW w:w="2065" w:type="dxa"/>
          </w:tcPr>
          <w:p w14:paraId="3AED12BF" w14:textId="77777777" w:rsidR="00226F09" w:rsidRPr="00BD4B9C" w:rsidRDefault="00120F73"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721"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721"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721"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722"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F8772B">
        <w:tc>
          <w:tcPr>
            <w:tcW w:w="2065" w:type="dxa"/>
          </w:tcPr>
          <w:p w14:paraId="2B89B335" w14:textId="77777777" w:rsidR="00226F09" w:rsidRPr="00BD4B9C" w:rsidRDefault="00120F73"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721"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721"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721"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722"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F8772B">
        <w:tc>
          <w:tcPr>
            <w:tcW w:w="2065" w:type="dxa"/>
          </w:tcPr>
          <w:p w14:paraId="03138DBD" w14:textId="77777777" w:rsidR="00226F09" w:rsidRPr="00BD4B9C" w:rsidRDefault="00120F73"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721"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721"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721"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722"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F8772B">
        <w:tc>
          <w:tcPr>
            <w:tcW w:w="2065" w:type="dxa"/>
          </w:tcPr>
          <w:p w14:paraId="7FE2B699" w14:textId="77777777" w:rsidR="00226F09" w:rsidRPr="00BD4B9C" w:rsidRDefault="00120F73"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721"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721"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721"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722"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F8772B">
        <w:tc>
          <w:tcPr>
            <w:tcW w:w="2065" w:type="dxa"/>
          </w:tcPr>
          <w:p w14:paraId="289FFF9C" w14:textId="77777777" w:rsidR="00226F09" w:rsidRPr="00BD4B9C" w:rsidRDefault="00120F73"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721"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721"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721"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722"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F8772B">
        <w:tc>
          <w:tcPr>
            <w:tcW w:w="2065" w:type="dxa"/>
          </w:tcPr>
          <w:p w14:paraId="30C13E5D" w14:textId="77777777" w:rsidR="00226F09" w:rsidRPr="00BD4B9C" w:rsidRDefault="00120F73"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721"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721"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721"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722"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F8772B">
        <w:tc>
          <w:tcPr>
            <w:tcW w:w="2065" w:type="dxa"/>
          </w:tcPr>
          <w:p w14:paraId="18D73BD3" w14:textId="77777777" w:rsidR="00226F09" w:rsidRPr="00BD4B9C" w:rsidRDefault="00120F73"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721"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721"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721"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722"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F8772B">
        <w:tc>
          <w:tcPr>
            <w:tcW w:w="2065" w:type="dxa"/>
          </w:tcPr>
          <w:p w14:paraId="2B381130" w14:textId="77777777" w:rsidR="00226F09" w:rsidRPr="00BD4B9C" w:rsidRDefault="00120F73"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721"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721"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721"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722"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23"/>
          <w:footerReference w:type="first" r:id="rId24"/>
          <w:pgSz w:w="15840" w:h="12240" w:orient="landscape"/>
          <w:pgMar w:top="1440" w:right="1440" w:bottom="1440" w:left="1440" w:header="720" w:footer="0" w:gutter="0"/>
          <w:cols w:space="720"/>
          <w:titlePg/>
          <w:docGrid w:linePitch="360"/>
        </w:sectPr>
      </w:pPr>
    </w:p>
    <w:p w14:paraId="3D8CBC37" w14:textId="7B021768" w:rsidR="00226F09" w:rsidRDefault="00B52336" w:rsidP="0093123E">
      <w:pPr>
        <w:pStyle w:val="H2"/>
      </w:pPr>
      <w:bookmarkStart w:id="66" w:name="_Toc210034761"/>
      <w:bookmarkStart w:id="67" w:name="_Toc210127683"/>
      <w:bookmarkStart w:id="68" w:name="_Toc210377461"/>
      <w:r w:rsidRPr="00B52336">
        <w:lastRenderedPageBreak/>
        <w:t>Data Release Application Version Approvals</w:t>
      </w:r>
      <w:bookmarkEnd w:id="66"/>
      <w:bookmarkEnd w:id="67"/>
      <w:bookmarkEnd w:id="68"/>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B52336">
        <w:tc>
          <w:tcPr>
            <w:tcW w:w="941"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rsidRPr="0093123E" w14:paraId="286E99F6" w14:textId="77777777" w:rsidTr="00B52336">
        <w:tc>
          <w:tcPr>
            <w:tcW w:w="941" w:type="dxa"/>
            <w:shd w:val="clear" w:color="auto" w:fill="F3F4F5" w:themeFill="background2"/>
          </w:tcPr>
          <w:p w14:paraId="0EF1F813" w14:textId="77777777" w:rsidR="00B52336" w:rsidRPr="0093123E" w:rsidRDefault="00B52336" w:rsidP="0093123E">
            <w:pPr>
              <w:pStyle w:val="TableMainRowsandColumns"/>
            </w:pPr>
            <w:r w:rsidRPr="0093123E">
              <w:t>V.</w:t>
            </w:r>
            <w:sdt>
              <w:sdt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73C6B083" w14:textId="77777777" w:rsidR="00B52336" w:rsidRPr="0093123E" w:rsidRDefault="00B52336" w:rsidP="0093123E">
            <w:pPr>
              <w:pStyle w:val="TableMainRowsandColumns"/>
            </w:pPr>
            <w:r w:rsidRPr="0093123E">
              <w:t>Presented at CIVHC Application Review</w:t>
            </w:r>
          </w:p>
        </w:tc>
      </w:tr>
      <w:tr w:rsidR="00B52336" w:rsidRPr="0093123E" w14:paraId="180BD2AB" w14:textId="77777777" w:rsidTr="00B52336">
        <w:tc>
          <w:tcPr>
            <w:tcW w:w="941" w:type="dxa"/>
            <w:shd w:val="clear" w:color="auto" w:fill="F3F4F5" w:themeFill="background2"/>
          </w:tcPr>
          <w:p w14:paraId="36153C53" w14:textId="77777777" w:rsidR="00B52336" w:rsidRPr="0093123E" w:rsidRDefault="00B52336" w:rsidP="0093123E">
            <w:pPr>
              <w:pStyle w:val="TableMainRowsandColumns"/>
            </w:pPr>
            <w:r w:rsidRPr="0093123E">
              <w:t>V.</w:t>
            </w:r>
            <w:sdt>
              <w:sdtPr>
                <w:id w:val="451137047"/>
                <w:placeholder>
                  <w:docPart w:val="9C10EEE2BDDB439F9193655DE8170CBD"/>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67B7FA57" w14:textId="77777777" w:rsidR="00B52336" w:rsidRPr="0093123E" w:rsidRDefault="00B52336" w:rsidP="0093123E">
            <w:pPr>
              <w:pStyle w:val="TableMainRowsandColumns"/>
            </w:pPr>
            <w:r w:rsidRPr="0093123E">
              <w:t>Final version for production</w:t>
            </w:r>
          </w:p>
        </w:tc>
      </w:tr>
    </w:tbl>
    <w:p w14:paraId="47ADA44B" w14:textId="77777777" w:rsidR="00B52336" w:rsidRDefault="00B52336"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9879A2">
            <w:pPr>
              <w:pStyle w:val="TableHeader"/>
              <w:spacing w:before="60" w:after="60"/>
            </w:pPr>
            <w:bookmarkStart w:id="69" w:name="_Hlk210034547"/>
            <w:r w:rsidRPr="00B52336">
              <w:t>CIVHC Sign-Off</w:t>
            </w:r>
          </w:p>
        </w:tc>
        <w:tc>
          <w:tcPr>
            <w:tcW w:w="4556" w:type="dxa"/>
            <w:gridSpan w:val="2"/>
            <w:shd w:val="clear" w:color="auto" w:fill="414144" w:themeFill="text1"/>
          </w:tcPr>
          <w:p w14:paraId="34D1B5D3" w14:textId="77777777" w:rsidR="00B52336" w:rsidRPr="00B52336" w:rsidRDefault="00B52336" w:rsidP="009879A2">
            <w:pPr>
              <w:pStyle w:val="TableHeader"/>
              <w:spacing w:before="60" w:after="60"/>
              <w:rPr>
                <w:color w:val="FFFFFF" w:themeColor="background1"/>
              </w:rPr>
            </w:pPr>
            <w:r w:rsidRPr="00B52336">
              <w:rPr>
                <w:color w:val="FFFFFF" w:themeColor="background1"/>
              </w:rPr>
              <w:t>Receiving Organization Sign-Off</w:t>
            </w:r>
          </w:p>
        </w:tc>
      </w:tr>
      <w:tr w:rsidR="00B52336" w:rsidRPr="0093123E" w14:paraId="4178A7B8" w14:textId="77777777" w:rsidTr="00B52336">
        <w:tc>
          <w:tcPr>
            <w:tcW w:w="1353" w:type="dxa"/>
            <w:shd w:val="clear" w:color="auto" w:fill="F7E3D4" w:themeFill="accent1" w:themeFillTint="33"/>
          </w:tcPr>
          <w:p w14:paraId="6BB2992F" w14:textId="77777777" w:rsidR="00B52336" w:rsidRPr="0093123E" w:rsidRDefault="00B52336" w:rsidP="0093123E">
            <w:pPr>
              <w:pStyle w:val="TableMainRowsandColumns"/>
            </w:pPr>
            <w:r w:rsidRPr="0093123E">
              <w:t xml:space="preserve">Signature: </w:t>
            </w:r>
          </w:p>
          <w:p w14:paraId="3DAB85E7" w14:textId="77777777" w:rsidR="00B52336" w:rsidRPr="0093123E" w:rsidRDefault="00B52336" w:rsidP="0093123E">
            <w:pPr>
              <w:pStyle w:val="TableMainRowsandColumns"/>
            </w:pPr>
          </w:p>
        </w:tc>
        <w:sdt>
          <w:sdtPr>
            <w:id w:val="838657380"/>
            <w:placeholder>
              <w:docPart w:val="88529D0FF5B348BC8AABE7EED385594F"/>
            </w:placeholder>
            <w:showingPlcHdr/>
          </w:sdtPr>
          <w:sdtEndPr/>
          <w:sdtContent>
            <w:tc>
              <w:tcPr>
                <w:tcW w:w="3446" w:type="dxa"/>
              </w:tcPr>
              <w:p w14:paraId="783CC30F"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4E1415FA" w14:textId="77777777" w:rsidR="00B52336" w:rsidRPr="0093123E" w:rsidRDefault="00B52336" w:rsidP="0093123E">
            <w:pPr>
              <w:pStyle w:val="TableMainRowsandColumns"/>
            </w:pPr>
            <w:r w:rsidRPr="0093123E">
              <w:t xml:space="preserve">Signature: </w:t>
            </w:r>
          </w:p>
        </w:tc>
        <w:sdt>
          <w:sdtPr>
            <w:id w:val="-1816711476"/>
            <w:placeholder>
              <w:docPart w:val="3FCC7A451A06492F8264D8A8A00152EE"/>
            </w:placeholder>
            <w:showingPlcHdr/>
          </w:sdtPr>
          <w:sdtEndPr/>
          <w:sdtContent>
            <w:tc>
              <w:tcPr>
                <w:tcW w:w="3352" w:type="dxa"/>
              </w:tcPr>
              <w:p w14:paraId="739BF7A7" w14:textId="77777777" w:rsidR="00B52336" w:rsidRPr="0093123E" w:rsidRDefault="00B52336" w:rsidP="0093123E">
                <w:pPr>
                  <w:pStyle w:val="TableMainRowsandColumns"/>
                </w:pPr>
                <w:r w:rsidRPr="0093123E">
                  <w:tab/>
                </w:r>
                <w:r w:rsidRPr="0093123E">
                  <w:tab/>
                </w:r>
              </w:p>
            </w:tc>
          </w:sdtContent>
        </w:sdt>
      </w:tr>
      <w:tr w:rsidR="00B52336" w:rsidRPr="0093123E" w14:paraId="66F1ACD8" w14:textId="77777777" w:rsidTr="00B52336">
        <w:tc>
          <w:tcPr>
            <w:tcW w:w="1353" w:type="dxa"/>
            <w:shd w:val="clear" w:color="auto" w:fill="F7E3D4" w:themeFill="accent1" w:themeFillTint="33"/>
          </w:tcPr>
          <w:p w14:paraId="4CC726F8" w14:textId="77777777" w:rsidR="00B52336" w:rsidRPr="0093123E" w:rsidRDefault="00B52336" w:rsidP="0093123E">
            <w:pPr>
              <w:pStyle w:val="TableMainRowsandColumns"/>
            </w:pPr>
            <w:r w:rsidRPr="0093123E">
              <w:t xml:space="preserve">Name: </w:t>
            </w:r>
          </w:p>
        </w:tc>
        <w:sdt>
          <w:sdtPr>
            <w:id w:val="-2001644977"/>
            <w:placeholder>
              <w:docPart w:val="E9634085CDAE49CEB5622B70E1C19390"/>
            </w:placeholder>
            <w:showingPlcHdr/>
          </w:sdtPr>
          <w:sdtEndPr/>
          <w:sdtContent>
            <w:tc>
              <w:tcPr>
                <w:tcW w:w="3446" w:type="dxa"/>
              </w:tcPr>
              <w:p w14:paraId="0F2ECBDE"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114FB9FA" w14:textId="77777777" w:rsidR="00B52336" w:rsidRPr="0093123E" w:rsidRDefault="00B52336" w:rsidP="0093123E">
            <w:pPr>
              <w:pStyle w:val="TableMainRowsandColumns"/>
            </w:pPr>
            <w:r w:rsidRPr="0093123E">
              <w:t xml:space="preserve">Name: </w:t>
            </w:r>
          </w:p>
        </w:tc>
        <w:sdt>
          <w:sdtPr>
            <w:id w:val="-327741837"/>
            <w:placeholder>
              <w:docPart w:val="E68947E7928D48D0B95D0B92427E60DE"/>
            </w:placeholder>
            <w:showingPlcHdr/>
          </w:sdtPr>
          <w:sdtEndPr/>
          <w:sdtContent>
            <w:tc>
              <w:tcPr>
                <w:tcW w:w="3352" w:type="dxa"/>
              </w:tcPr>
              <w:p w14:paraId="3A9E5362" w14:textId="77777777" w:rsidR="00B52336" w:rsidRPr="0093123E" w:rsidRDefault="00B52336" w:rsidP="0093123E">
                <w:pPr>
                  <w:pStyle w:val="TableMainRowsandColumns"/>
                </w:pPr>
                <w:r w:rsidRPr="0093123E">
                  <w:tab/>
                </w:r>
                <w:r w:rsidRPr="0093123E">
                  <w:tab/>
                </w:r>
              </w:p>
            </w:tc>
          </w:sdtContent>
        </w:sdt>
      </w:tr>
      <w:tr w:rsidR="00B52336" w:rsidRPr="0093123E" w14:paraId="3350BE1C" w14:textId="77777777" w:rsidTr="00B52336">
        <w:tc>
          <w:tcPr>
            <w:tcW w:w="1353" w:type="dxa"/>
            <w:shd w:val="clear" w:color="auto" w:fill="F7E3D4" w:themeFill="accent1" w:themeFillTint="33"/>
          </w:tcPr>
          <w:p w14:paraId="6080B6EE" w14:textId="77777777" w:rsidR="00B52336" w:rsidRPr="0093123E" w:rsidRDefault="00B52336" w:rsidP="0093123E">
            <w:pPr>
              <w:pStyle w:val="TableMainRowsandColumns"/>
            </w:pPr>
            <w:r w:rsidRPr="0093123E">
              <w:t xml:space="preserve">Title: </w:t>
            </w:r>
          </w:p>
        </w:tc>
        <w:sdt>
          <w:sdtPr>
            <w:id w:val="-1753965644"/>
            <w:placeholder>
              <w:docPart w:val="833BDC1435C946A3B5F94B35CB80486E"/>
            </w:placeholder>
            <w:showingPlcHdr/>
          </w:sdtPr>
          <w:sdtEndPr/>
          <w:sdtContent>
            <w:tc>
              <w:tcPr>
                <w:tcW w:w="3446" w:type="dxa"/>
              </w:tcPr>
              <w:p w14:paraId="44F6A7D8"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4591EC13" w14:textId="77777777" w:rsidR="00B52336" w:rsidRPr="0093123E" w:rsidRDefault="00B52336" w:rsidP="0093123E">
            <w:pPr>
              <w:pStyle w:val="TableMainRowsandColumns"/>
            </w:pPr>
            <w:r w:rsidRPr="0093123E">
              <w:t xml:space="preserve">Title: </w:t>
            </w:r>
          </w:p>
        </w:tc>
        <w:sdt>
          <w:sdtPr>
            <w:id w:val="-1618056197"/>
            <w:placeholder>
              <w:docPart w:val="BB79D0CB581344CAB73D495B93F01E8A"/>
            </w:placeholder>
            <w:showingPlcHdr/>
          </w:sdtPr>
          <w:sdtEndPr/>
          <w:sdtContent>
            <w:tc>
              <w:tcPr>
                <w:tcW w:w="3352" w:type="dxa"/>
              </w:tcPr>
              <w:p w14:paraId="0A1A703E" w14:textId="77777777" w:rsidR="00B52336" w:rsidRPr="0093123E" w:rsidRDefault="00B52336" w:rsidP="0093123E">
                <w:pPr>
                  <w:pStyle w:val="TableMainRowsandColumns"/>
                </w:pPr>
                <w:r w:rsidRPr="0093123E">
                  <w:tab/>
                </w:r>
                <w:r w:rsidRPr="0093123E">
                  <w:tab/>
                </w:r>
              </w:p>
            </w:tc>
          </w:sdtContent>
        </w:sdt>
      </w:tr>
      <w:tr w:rsidR="00B52336" w:rsidRPr="0093123E" w14:paraId="30B73BE4" w14:textId="77777777" w:rsidTr="00B52336">
        <w:tc>
          <w:tcPr>
            <w:tcW w:w="1353" w:type="dxa"/>
            <w:shd w:val="clear" w:color="auto" w:fill="F7E3D4" w:themeFill="accent1" w:themeFillTint="33"/>
          </w:tcPr>
          <w:p w14:paraId="3B9A0BDE" w14:textId="77777777" w:rsidR="00B52336" w:rsidRPr="0093123E" w:rsidRDefault="00B52336" w:rsidP="0093123E">
            <w:pPr>
              <w:pStyle w:val="TableMainRowsandColumns"/>
            </w:pPr>
            <w:r w:rsidRPr="0093123E">
              <w:t xml:space="preserve">Date: </w:t>
            </w:r>
          </w:p>
        </w:tc>
        <w:sdt>
          <w:sdt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93123E" w:rsidRDefault="00B52336" w:rsidP="0093123E">
                <w:pPr>
                  <w:pStyle w:val="TableMainRowsandColumns"/>
                </w:pPr>
                <w:r w:rsidRPr="0093123E">
                  <w:rPr>
                    <w:rStyle w:val="PlaceholderText"/>
                    <w:color w:val="414144" w:themeColor="text2"/>
                  </w:rPr>
                  <w:tab/>
                </w:r>
              </w:p>
            </w:tc>
          </w:sdtContent>
        </w:sdt>
        <w:tc>
          <w:tcPr>
            <w:tcW w:w="1204" w:type="dxa"/>
            <w:shd w:val="clear" w:color="auto" w:fill="F3F4F5" w:themeFill="background2"/>
          </w:tcPr>
          <w:p w14:paraId="0DC7FD33" w14:textId="77777777" w:rsidR="00B52336" w:rsidRPr="0093123E" w:rsidRDefault="00B52336" w:rsidP="0093123E">
            <w:pPr>
              <w:pStyle w:val="TableMainRowsandColumns"/>
            </w:pPr>
            <w:r w:rsidRPr="0093123E">
              <w:t xml:space="preserve">Date: </w:t>
            </w:r>
          </w:p>
        </w:tc>
        <w:sdt>
          <w:sdt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93123E" w:rsidRDefault="00B52336" w:rsidP="0093123E">
                <w:pPr>
                  <w:pStyle w:val="TableMainRowsandColumns"/>
                </w:pPr>
                <w:r w:rsidRPr="0093123E">
                  <w:rPr>
                    <w:rStyle w:val="PlaceholderText"/>
                    <w:color w:val="414144" w:themeColor="text2"/>
                  </w:rPr>
                  <w:tab/>
                </w:r>
              </w:p>
            </w:tc>
          </w:sdtContent>
        </w:sdt>
      </w:tr>
    </w:tbl>
    <w:p w14:paraId="26848946" w14:textId="77777777" w:rsidR="0093123E" w:rsidRDefault="0093123E">
      <w:pPr>
        <w:rPr>
          <w:rFonts w:ascii="Calibri" w:eastAsia="Calibri" w:hAnsi="Calibri" w:cstheme="majorBidi"/>
          <w:b/>
          <w:bCs/>
          <w:color w:val="414144" w:themeColor="text1"/>
          <w:kern w:val="2"/>
          <w:sz w:val="34"/>
          <w:szCs w:val="34"/>
        </w:rPr>
      </w:pPr>
      <w:bookmarkStart w:id="70" w:name="_Toc210127684"/>
      <w:bookmarkStart w:id="71" w:name="_Toc210377462"/>
      <w:bookmarkEnd w:id="69"/>
      <w:r>
        <w:br w:type="page"/>
      </w:r>
    </w:p>
    <w:p w14:paraId="0E914FD4" w14:textId="3FC93F0C" w:rsidR="009879A2" w:rsidRDefault="009879A2" w:rsidP="0093123E">
      <w:pPr>
        <w:pStyle w:val="H2"/>
      </w:pPr>
      <w:r>
        <w:lastRenderedPageBreak/>
        <w:t>Data Element Selection Form Version Approvals</w:t>
      </w:r>
      <w:bookmarkEnd w:id="70"/>
      <w:bookmarkEnd w:id="71"/>
    </w:p>
    <w:p w14:paraId="2F1631CB" w14:textId="77B04257" w:rsidR="00B52336" w:rsidRDefault="009879A2" w:rsidP="009879A2">
      <w:pPr>
        <w:pStyle w:val="MainBody"/>
      </w:pPr>
      <w:r w:rsidRPr="009879A2">
        <w:t>The Client Organization has reviewed and confirms that the final version number of the Data Element Selection Form reflected below correctly represents the data specifications needed to meet the project objectives.</w:t>
      </w:r>
    </w:p>
    <w:tbl>
      <w:tblPr>
        <w:tblStyle w:val="TableGrid"/>
        <w:tblW w:w="9360" w:type="dxa"/>
        <w:tblInd w:w="-5" w:type="dxa"/>
        <w:tblLook w:val="04A0" w:firstRow="1" w:lastRow="0" w:firstColumn="1" w:lastColumn="0" w:noHBand="0" w:noVBand="1"/>
      </w:tblPr>
      <w:tblGrid>
        <w:gridCol w:w="962"/>
        <w:gridCol w:w="8398"/>
      </w:tblGrid>
      <w:tr w:rsidR="009879A2" w:rsidRPr="00032BE8" w14:paraId="20A733D8" w14:textId="77777777" w:rsidTr="004B60F8">
        <w:tc>
          <w:tcPr>
            <w:tcW w:w="941" w:type="dxa"/>
            <w:tcBorders>
              <w:right w:val="single" w:sz="4" w:space="0" w:color="FFFFFF" w:themeColor="background1"/>
            </w:tcBorders>
            <w:shd w:val="clear" w:color="auto" w:fill="414144" w:themeFill="text1"/>
          </w:tcPr>
          <w:p w14:paraId="1BBBD599" w14:textId="77777777" w:rsidR="009879A2" w:rsidRPr="00B52336" w:rsidRDefault="009879A2"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0FFE0F8C" w14:textId="77777777" w:rsidR="009879A2" w:rsidRPr="00B52336" w:rsidRDefault="009879A2" w:rsidP="004B60F8">
            <w:pPr>
              <w:pStyle w:val="TableMainRowsandColumns"/>
              <w:rPr>
                <w:b/>
                <w:bCs/>
                <w:color w:val="FFFFFF" w:themeColor="background1"/>
              </w:rPr>
            </w:pPr>
            <w:r w:rsidRPr="00B52336">
              <w:rPr>
                <w:b/>
                <w:bCs/>
                <w:color w:val="FFFFFF" w:themeColor="background1"/>
              </w:rPr>
              <w:t>Checkpoint</w:t>
            </w:r>
          </w:p>
        </w:tc>
      </w:tr>
      <w:tr w:rsidR="009879A2" w:rsidRPr="0093123E" w14:paraId="3BFF745D" w14:textId="77777777" w:rsidTr="004B60F8">
        <w:tc>
          <w:tcPr>
            <w:tcW w:w="941" w:type="dxa"/>
            <w:shd w:val="clear" w:color="auto" w:fill="F3F4F5" w:themeFill="background2"/>
          </w:tcPr>
          <w:p w14:paraId="497CB1F8" w14:textId="77777777" w:rsidR="009879A2" w:rsidRPr="0093123E" w:rsidRDefault="009879A2" w:rsidP="0093123E">
            <w:pPr>
              <w:pStyle w:val="TableMainRowsandColumns"/>
            </w:pPr>
            <w:r w:rsidRPr="0093123E">
              <w:t>V.</w:t>
            </w:r>
            <w:sdt>
              <w:sdtPr>
                <w:id w:val="449745353"/>
                <w:placeholder>
                  <w:docPart w:val="906153126117468F8F95BD410DE455B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4FC46264" w14:textId="77777777" w:rsidR="009879A2" w:rsidRPr="0093123E" w:rsidRDefault="009879A2" w:rsidP="0093123E">
            <w:pPr>
              <w:pStyle w:val="TableMainRowsandColumns"/>
            </w:pPr>
            <w:r w:rsidRPr="0093123E">
              <w:t>Presented at CIVHC Application Review</w:t>
            </w:r>
          </w:p>
        </w:tc>
      </w:tr>
      <w:tr w:rsidR="009879A2" w:rsidRPr="0093123E" w14:paraId="41EE8FCC" w14:textId="77777777" w:rsidTr="004B60F8">
        <w:tc>
          <w:tcPr>
            <w:tcW w:w="941" w:type="dxa"/>
            <w:shd w:val="clear" w:color="auto" w:fill="F3F4F5" w:themeFill="background2"/>
          </w:tcPr>
          <w:p w14:paraId="521FEC0D" w14:textId="77777777" w:rsidR="009879A2" w:rsidRPr="0093123E" w:rsidRDefault="009879A2" w:rsidP="0093123E">
            <w:pPr>
              <w:pStyle w:val="TableMainRowsandColumns"/>
            </w:pPr>
            <w:r w:rsidRPr="0093123E">
              <w:t>V.</w:t>
            </w:r>
            <w:sdt>
              <w:sdtPr>
                <w:id w:val="748847500"/>
                <w:placeholder>
                  <w:docPart w:val="F19F44A83F95483AB9FD46F5BC331E4B"/>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2DAF8784" w14:textId="77777777" w:rsidR="009879A2" w:rsidRPr="0093123E" w:rsidRDefault="009879A2" w:rsidP="0093123E">
            <w:pPr>
              <w:pStyle w:val="TableMainRowsandColumns"/>
            </w:pPr>
            <w:r w:rsidRPr="0093123E">
              <w:t>Final version for production</w:t>
            </w:r>
          </w:p>
        </w:tc>
      </w:tr>
    </w:tbl>
    <w:p w14:paraId="310DBC49" w14:textId="77777777" w:rsidR="009879A2" w:rsidRDefault="009879A2"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9879A2" w:rsidRPr="00054F1A" w14:paraId="510BA6CA" w14:textId="77777777" w:rsidTr="004B60F8">
        <w:tc>
          <w:tcPr>
            <w:tcW w:w="4799" w:type="dxa"/>
            <w:gridSpan w:val="2"/>
            <w:shd w:val="clear" w:color="auto" w:fill="D8782D" w:themeFill="accent1"/>
          </w:tcPr>
          <w:p w14:paraId="36DD0970" w14:textId="77777777" w:rsidR="009879A2" w:rsidRPr="00B52336" w:rsidRDefault="009879A2" w:rsidP="009879A2">
            <w:pPr>
              <w:pStyle w:val="TableHeader"/>
              <w:spacing w:before="60" w:after="60"/>
            </w:pPr>
            <w:r w:rsidRPr="00B52336">
              <w:t>CIVHC Sign-Off</w:t>
            </w:r>
          </w:p>
        </w:tc>
        <w:tc>
          <w:tcPr>
            <w:tcW w:w="4556" w:type="dxa"/>
            <w:gridSpan w:val="2"/>
            <w:shd w:val="clear" w:color="auto" w:fill="414144" w:themeFill="text1"/>
          </w:tcPr>
          <w:p w14:paraId="58BFCC40" w14:textId="77777777" w:rsidR="009879A2" w:rsidRPr="00B52336" w:rsidRDefault="009879A2" w:rsidP="009879A2">
            <w:pPr>
              <w:pStyle w:val="TableHeader"/>
              <w:spacing w:before="60" w:after="60"/>
              <w:rPr>
                <w:color w:val="FFFFFF" w:themeColor="background1"/>
              </w:rPr>
            </w:pPr>
            <w:r w:rsidRPr="00B52336">
              <w:rPr>
                <w:color w:val="FFFFFF" w:themeColor="background1"/>
              </w:rPr>
              <w:t>Receiving Organization Sign-Off</w:t>
            </w:r>
          </w:p>
        </w:tc>
      </w:tr>
      <w:tr w:rsidR="009879A2" w:rsidRPr="0093123E" w14:paraId="709D5E5C" w14:textId="77777777" w:rsidTr="004B60F8">
        <w:tc>
          <w:tcPr>
            <w:tcW w:w="1353" w:type="dxa"/>
            <w:shd w:val="clear" w:color="auto" w:fill="F7E3D4" w:themeFill="accent1" w:themeFillTint="33"/>
          </w:tcPr>
          <w:p w14:paraId="470A70AB" w14:textId="77777777" w:rsidR="009879A2" w:rsidRPr="0093123E" w:rsidRDefault="009879A2" w:rsidP="0093123E">
            <w:pPr>
              <w:pStyle w:val="TableMainRowsandColumns"/>
            </w:pPr>
            <w:r w:rsidRPr="0093123E">
              <w:t xml:space="preserve">Signature: </w:t>
            </w:r>
          </w:p>
          <w:p w14:paraId="76912F6D" w14:textId="77777777" w:rsidR="009879A2" w:rsidRPr="0093123E" w:rsidRDefault="009879A2" w:rsidP="0093123E">
            <w:pPr>
              <w:pStyle w:val="TableMainRowsandColumns"/>
            </w:pPr>
          </w:p>
        </w:tc>
        <w:sdt>
          <w:sdtPr>
            <w:id w:val="-818871087"/>
            <w:placeholder>
              <w:docPart w:val="BC03F7780FA24F05B27FEDFB51D6EB81"/>
            </w:placeholder>
            <w:showingPlcHdr/>
          </w:sdtPr>
          <w:sdtEndPr/>
          <w:sdtContent>
            <w:tc>
              <w:tcPr>
                <w:tcW w:w="3446" w:type="dxa"/>
              </w:tcPr>
              <w:p w14:paraId="3AD56A99"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28674F1E" w14:textId="77777777" w:rsidR="009879A2" w:rsidRPr="0093123E" w:rsidRDefault="009879A2" w:rsidP="0093123E">
            <w:pPr>
              <w:pStyle w:val="TableMainRowsandColumns"/>
            </w:pPr>
            <w:r w:rsidRPr="0093123E">
              <w:t xml:space="preserve">Signature: </w:t>
            </w:r>
          </w:p>
        </w:tc>
        <w:sdt>
          <w:sdtPr>
            <w:id w:val="186874173"/>
            <w:placeholder>
              <w:docPart w:val="3000622AD630416E9DE096DD593ECE99"/>
            </w:placeholder>
            <w:showingPlcHdr/>
          </w:sdtPr>
          <w:sdtEndPr/>
          <w:sdtContent>
            <w:tc>
              <w:tcPr>
                <w:tcW w:w="3352" w:type="dxa"/>
              </w:tcPr>
              <w:p w14:paraId="1E52FC14" w14:textId="77777777" w:rsidR="009879A2" w:rsidRPr="0093123E" w:rsidRDefault="009879A2" w:rsidP="0093123E">
                <w:pPr>
                  <w:pStyle w:val="TableMainRowsandColumns"/>
                </w:pPr>
                <w:r w:rsidRPr="0093123E">
                  <w:tab/>
                </w:r>
                <w:r w:rsidRPr="0093123E">
                  <w:tab/>
                </w:r>
              </w:p>
            </w:tc>
          </w:sdtContent>
        </w:sdt>
      </w:tr>
      <w:tr w:rsidR="009879A2" w:rsidRPr="0093123E" w14:paraId="54B8DD7F" w14:textId="77777777" w:rsidTr="004B60F8">
        <w:tc>
          <w:tcPr>
            <w:tcW w:w="1353" w:type="dxa"/>
            <w:shd w:val="clear" w:color="auto" w:fill="F7E3D4" w:themeFill="accent1" w:themeFillTint="33"/>
          </w:tcPr>
          <w:p w14:paraId="6039DA1E" w14:textId="77777777" w:rsidR="009879A2" w:rsidRPr="0093123E" w:rsidRDefault="009879A2" w:rsidP="0093123E">
            <w:pPr>
              <w:pStyle w:val="TableMainRowsandColumns"/>
            </w:pPr>
            <w:r w:rsidRPr="0093123E">
              <w:t xml:space="preserve">Name: </w:t>
            </w:r>
          </w:p>
        </w:tc>
        <w:sdt>
          <w:sdtPr>
            <w:id w:val="1865168315"/>
            <w:placeholder>
              <w:docPart w:val="A14101ED6CEA4CF3B81868D30536ADF5"/>
            </w:placeholder>
            <w:showingPlcHdr/>
          </w:sdtPr>
          <w:sdtEndPr/>
          <w:sdtContent>
            <w:tc>
              <w:tcPr>
                <w:tcW w:w="3446" w:type="dxa"/>
              </w:tcPr>
              <w:p w14:paraId="2671A3EA"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70AA1AE0" w14:textId="77777777" w:rsidR="009879A2" w:rsidRPr="0093123E" w:rsidRDefault="009879A2" w:rsidP="0093123E">
            <w:pPr>
              <w:pStyle w:val="TableMainRowsandColumns"/>
            </w:pPr>
            <w:r w:rsidRPr="0093123E">
              <w:t xml:space="preserve">Name: </w:t>
            </w:r>
          </w:p>
        </w:tc>
        <w:sdt>
          <w:sdtPr>
            <w:id w:val="-1764674737"/>
            <w:placeholder>
              <w:docPart w:val="3B40636F3F5D4398875A1C7DDB9C147F"/>
            </w:placeholder>
            <w:showingPlcHdr/>
          </w:sdtPr>
          <w:sdtEndPr/>
          <w:sdtContent>
            <w:tc>
              <w:tcPr>
                <w:tcW w:w="3352" w:type="dxa"/>
              </w:tcPr>
              <w:p w14:paraId="48D5FF88" w14:textId="77777777" w:rsidR="009879A2" w:rsidRPr="0093123E" w:rsidRDefault="009879A2" w:rsidP="0093123E">
                <w:pPr>
                  <w:pStyle w:val="TableMainRowsandColumns"/>
                </w:pPr>
                <w:r w:rsidRPr="0093123E">
                  <w:tab/>
                </w:r>
                <w:r w:rsidRPr="0093123E">
                  <w:tab/>
                </w:r>
              </w:p>
            </w:tc>
          </w:sdtContent>
        </w:sdt>
      </w:tr>
      <w:tr w:rsidR="009879A2" w:rsidRPr="0093123E" w14:paraId="498B5C57" w14:textId="77777777" w:rsidTr="004B60F8">
        <w:tc>
          <w:tcPr>
            <w:tcW w:w="1353" w:type="dxa"/>
            <w:shd w:val="clear" w:color="auto" w:fill="F7E3D4" w:themeFill="accent1" w:themeFillTint="33"/>
          </w:tcPr>
          <w:p w14:paraId="531629DA" w14:textId="77777777" w:rsidR="009879A2" w:rsidRPr="0093123E" w:rsidRDefault="009879A2" w:rsidP="0093123E">
            <w:pPr>
              <w:pStyle w:val="TableMainRowsandColumns"/>
            </w:pPr>
            <w:r w:rsidRPr="0093123E">
              <w:t xml:space="preserve">Title: </w:t>
            </w:r>
          </w:p>
        </w:tc>
        <w:sdt>
          <w:sdtPr>
            <w:id w:val="-1255818340"/>
            <w:placeholder>
              <w:docPart w:val="E2A1CA2A24694211BC249CEF51E709F0"/>
            </w:placeholder>
            <w:showingPlcHdr/>
          </w:sdtPr>
          <w:sdtEndPr/>
          <w:sdtContent>
            <w:tc>
              <w:tcPr>
                <w:tcW w:w="3446" w:type="dxa"/>
              </w:tcPr>
              <w:p w14:paraId="14506C6F"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6C5CA8CD" w14:textId="77777777" w:rsidR="009879A2" w:rsidRPr="0093123E" w:rsidRDefault="009879A2" w:rsidP="0093123E">
            <w:pPr>
              <w:pStyle w:val="TableMainRowsandColumns"/>
            </w:pPr>
            <w:r w:rsidRPr="0093123E">
              <w:t xml:space="preserve">Title: </w:t>
            </w:r>
          </w:p>
        </w:tc>
        <w:sdt>
          <w:sdtPr>
            <w:id w:val="-1206174652"/>
            <w:placeholder>
              <w:docPart w:val="4EAEC287EF3D4DC888C42C5E93FA8A3D"/>
            </w:placeholder>
            <w:showingPlcHdr/>
          </w:sdtPr>
          <w:sdtEndPr/>
          <w:sdtContent>
            <w:tc>
              <w:tcPr>
                <w:tcW w:w="3352" w:type="dxa"/>
              </w:tcPr>
              <w:p w14:paraId="39C4AF71" w14:textId="77777777" w:rsidR="009879A2" w:rsidRPr="0093123E" w:rsidRDefault="009879A2" w:rsidP="0093123E">
                <w:pPr>
                  <w:pStyle w:val="TableMainRowsandColumns"/>
                </w:pPr>
                <w:r w:rsidRPr="0093123E">
                  <w:tab/>
                </w:r>
                <w:r w:rsidRPr="0093123E">
                  <w:tab/>
                </w:r>
              </w:p>
            </w:tc>
          </w:sdtContent>
        </w:sdt>
      </w:tr>
      <w:tr w:rsidR="009879A2" w:rsidRPr="0093123E" w14:paraId="59AB80D1" w14:textId="77777777" w:rsidTr="004B60F8">
        <w:tc>
          <w:tcPr>
            <w:tcW w:w="1353" w:type="dxa"/>
            <w:shd w:val="clear" w:color="auto" w:fill="F7E3D4" w:themeFill="accent1" w:themeFillTint="33"/>
          </w:tcPr>
          <w:p w14:paraId="02624ABA" w14:textId="77777777" w:rsidR="009879A2" w:rsidRPr="0093123E" w:rsidRDefault="009879A2" w:rsidP="0093123E">
            <w:pPr>
              <w:pStyle w:val="TableMainRowsandColumns"/>
            </w:pPr>
            <w:r w:rsidRPr="0093123E">
              <w:t xml:space="preserve">Date: </w:t>
            </w:r>
          </w:p>
        </w:tc>
        <w:sdt>
          <w:sdtPr>
            <w:id w:val="1161509885"/>
            <w:placeholder>
              <w:docPart w:val="48561CA62E7244559D3D37E19821B1E3"/>
            </w:placeholder>
            <w:showingPlcHdr/>
            <w:date w:fullDate="2024-12-19T00:00:00Z">
              <w:dateFormat w:val="M/d/yyyy"/>
              <w:lid w:val="en-US"/>
              <w:storeMappedDataAs w:val="dateTime"/>
              <w:calendar w:val="gregorian"/>
            </w:date>
          </w:sdtPr>
          <w:sdtEndPr/>
          <w:sdtContent>
            <w:tc>
              <w:tcPr>
                <w:tcW w:w="3446" w:type="dxa"/>
              </w:tcPr>
              <w:p w14:paraId="0FD9823D" w14:textId="77777777" w:rsidR="009879A2" w:rsidRPr="0093123E" w:rsidRDefault="009879A2" w:rsidP="0093123E">
                <w:pPr>
                  <w:pStyle w:val="TableMainRowsandColumns"/>
                </w:pPr>
                <w:r w:rsidRPr="0093123E">
                  <w:rPr>
                    <w:rStyle w:val="PlaceholderText"/>
                    <w:color w:val="414144" w:themeColor="text2"/>
                  </w:rPr>
                  <w:tab/>
                </w:r>
              </w:p>
            </w:tc>
          </w:sdtContent>
        </w:sdt>
        <w:tc>
          <w:tcPr>
            <w:tcW w:w="1204" w:type="dxa"/>
            <w:shd w:val="clear" w:color="auto" w:fill="F3F4F5" w:themeFill="background2"/>
          </w:tcPr>
          <w:p w14:paraId="26660846" w14:textId="77777777" w:rsidR="009879A2" w:rsidRPr="0093123E" w:rsidRDefault="009879A2" w:rsidP="0093123E">
            <w:pPr>
              <w:pStyle w:val="TableMainRowsandColumns"/>
            </w:pPr>
            <w:r w:rsidRPr="0093123E">
              <w:t xml:space="preserve">Date: </w:t>
            </w:r>
          </w:p>
        </w:tc>
        <w:sdt>
          <w:sdtPr>
            <w:id w:val="-1168014836"/>
            <w:placeholder>
              <w:docPart w:val="68328E7F710B4946ADC4BCFB3D11D5B4"/>
            </w:placeholder>
            <w:showingPlcHdr/>
            <w:date w:fullDate="2024-12-19T00:00:00Z">
              <w:dateFormat w:val="M/d/yyyy"/>
              <w:lid w:val="en-US"/>
              <w:storeMappedDataAs w:val="dateTime"/>
              <w:calendar w:val="gregorian"/>
            </w:date>
          </w:sdtPr>
          <w:sdtEndPr/>
          <w:sdtContent>
            <w:tc>
              <w:tcPr>
                <w:tcW w:w="3352" w:type="dxa"/>
              </w:tcPr>
              <w:p w14:paraId="3358330E" w14:textId="77777777" w:rsidR="009879A2" w:rsidRPr="0093123E" w:rsidRDefault="009879A2" w:rsidP="0093123E">
                <w:pPr>
                  <w:pStyle w:val="TableMainRowsandColumns"/>
                </w:pPr>
                <w:r w:rsidRPr="0093123E">
                  <w:rPr>
                    <w:rStyle w:val="PlaceholderText"/>
                    <w:color w:val="414144" w:themeColor="text2"/>
                  </w:rPr>
                  <w:tab/>
                </w:r>
              </w:p>
            </w:tc>
          </w:sdtContent>
        </w:sdt>
      </w:tr>
    </w:tbl>
    <w:p w14:paraId="6CEFD27F" w14:textId="77777777" w:rsidR="009879A2" w:rsidRPr="009879A2" w:rsidRDefault="009879A2" w:rsidP="009879A2">
      <w:pPr>
        <w:pStyle w:val="MainBody"/>
      </w:pPr>
    </w:p>
    <w:sectPr w:rsidR="009879A2" w:rsidRPr="009879A2" w:rsidSect="000E1DC3">
      <w:headerReference w:type="first" r:id="rId25"/>
      <w:footerReference w:type="first" r:id="rId2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3867" w14:textId="77777777" w:rsidR="00120F73" w:rsidRDefault="00120F73" w:rsidP="00090497">
      <w:pPr>
        <w:spacing w:after="0" w:line="240" w:lineRule="auto"/>
      </w:pPr>
      <w:r>
        <w:separator/>
      </w:r>
    </w:p>
  </w:endnote>
  <w:endnote w:type="continuationSeparator" w:id="0">
    <w:p w14:paraId="654AB74D" w14:textId="77777777" w:rsidR="00120F73" w:rsidRDefault="00120F73"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5CC" w14:textId="00590D7E" w:rsidR="00C67F4B" w:rsidRPr="0071644F" w:rsidRDefault="00C67F4B" w:rsidP="00C67F4B">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00185413">
      <w:rPr>
        <w:sz w:val="24"/>
        <w:szCs w:val="24"/>
      </w:rPr>
      <w:tab/>
    </w:r>
    <w:r w:rsidR="00185413">
      <w:rPr>
        <w:sz w:val="24"/>
        <w:szCs w:val="24"/>
      </w:rPr>
      <w:tab/>
    </w:r>
    <w:r w:rsidR="00185413" w:rsidRPr="00185413">
      <w:rPr>
        <w:sz w:val="24"/>
        <w:szCs w:val="24"/>
      </w:rPr>
      <w:t>020-007.1.2-FOR 202</w:t>
    </w:r>
    <w:r w:rsidR="00F75DA7">
      <w:rPr>
        <w:sz w:val="24"/>
        <w:szCs w:val="24"/>
      </w:rPr>
      <w:t>60</w:t>
    </w:r>
    <w:r w:rsidR="00B22961">
      <w:rPr>
        <w:sz w:val="24"/>
        <w:szCs w:val="24"/>
      </w:rPr>
      <w:t>4</w:t>
    </w:r>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185413">
      <w:rPr>
        <w:color w:val="FFFFFF" w:themeColor="background1"/>
        <w:sz w:val="24"/>
        <w:szCs w:val="24"/>
      </w:rPr>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sidRPr="00161688">
      <w:rPr>
        <w:color w:val="414144" w:themeColor="text1"/>
        <w:sz w:val="24"/>
        <w:szCs w:val="24"/>
      </w:rPr>
      <w:t>1</w:t>
    </w:r>
    <w:r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166" w14:textId="19061A9B" w:rsidR="00226F09" w:rsidRDefault="00226F09"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F8772B" w:rsidRPr="00185413">
      <w:rPr>
        <w:sz w:val="24"/>
        <w:szCs w:val="24"/>
      </w:rPr>
      <w:t>020-007.1.2-FOR 202510</w:t>
    </w:r>
    <w:r w:rsidRPr="0071644F">
      <w:rPr>
        <w:color w:val="FFFFFF" w:themeColor="background1"/>
        <w:sz w:val="24"/>
        <w:szCs w:val="24"/>
      </w:rPr>
      <w:t xml:space="preserve">      </w:t>
    </w:r>
    <w:r w:rsidRPr="0071644F">
      <w:rPr>
        <w:color w:val="FFFFFF" w:themeColor="background1"/>
        <w:sz w:val="24"/>
        <w:szCs w:val="24"/>
      </w:rPr>
      <w:tab/>
    </w:r>
    <w:r w:rsidRPr="0071644F">
      <w:rPr>
        <w:color w:val="5A3D85" w:themeColor="accent5"/>
        <w:sz w:val="24"/>
        <w:szCs w:val="24"/>
      </w:rPr>
      <w:t xml:space="preserve">        </w:t>
    </w:r>
    <w:r>
      <w:rPr>
        <w:color w:val="5A3D85" w:themeColor="accent5"/>
        <w:sz w:val="24"/>
        <w:szCs w:val="24"/>
      </w:rPr>
      <w:tab/>
    </w:r>
    <w:r>
      <w:rPr>
        <w:color w:val="5A3D85" w:themeColor="accent5"/>
        <w:sz w:val="24"/>
        <w:szCs w:val="24"/>
      </w:rPr>
      <w:tab/>
    </w:r>
    <w:r>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8BF8" w14:textId="6814E2D6" w:rsidR="000E1DC3" w:rsidRDefault="000E1DC3"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Pr>
        <w:sz w:val="24"/>
        <w:szCs w:val="24"/>
      </w:rPr>
      <w:tab/>
    </w:r>
    <w:r>
      <w:rPr>
        <w:sz w:val="24"/>
        <w:szCs w:val="24"/>
      </w:rPr>
      <w:tab/>
    </w:r>
    <w:r w:rsidR="00F8772B" w:rsidRPr="00185413">
      <w:rPr>
        <w:sz w:val="24"/>
        <w:szCs w:val="24"/>
      </w:rPr>
      <w:t>020-007.1.2-FOR 202510</w:t>
    </w:r>
    <w:r>
      <w:rPr>
        <w:sz w:val="24"/>
        <w:szCs w:val="24"/>
      </w:rPr>
      <w:tab/>
    </w:r>
    <w:r>
      <w:rPr>
        <w:sz w:val="24"/>
        <w:szCs w:val="24"/>
      </w:rPr>
      <w:tab/>
    </w:r>
    <w:r>
      <w:rPr>
        <w:sz w:val="24"/>
        <w:szCs w:val="24"/>
      </w:rPr>
      <w:tab/>
    </w:r>
    <w:r>
      <w:rPr>
        <w:sz w:val="24"/>
        <w:szCs w:val="24"/>
      </w:rPr>
      <w:tab/>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2694" w14:textId="77777777" w:rsidR="00120F73" w:rsidRDefault="00120F73" w:rsidP="00090497">
      <w:pPr>
        <w:spacing w:after="0" w:line="240" w:lineRule="auto"/>
      </w:pPr>
      <w:r>
        <w:separator/>
      </w:r>
    </w:p>
  </w:footnote>
  <w:footnote w:type="continuationSeparator" w:id="0">
    <w:p w14:paraId="0ACC48C6" w14:textId="77777777" w:rsidR="00120F73" w:rsidRDefault="00120F73" w:rsidP="00090497">
      <w:pPr>
        <w:spacing w:after="0" w:line="240" w:lineRule="auto"/>
      </w:pPr>
      <w:r>
        <w:continuationSeparator/>
      </w:r>
    </w:p>
  </w:footnote>
  <w:footnote w:id="1">
    <w:p w14:paraId="03A5B5B5" w14:textId="42898976" w:rsidR="006F630A" w:rsidRDefault="006F630A" w:rsidP="006F630A">
      <w:pPr>
        <w:pStyle w:val="FootnoteText"/>
      </w:pPr>
      <w:r>
        <w:rPr>
          <w:rStyle w:val="FootnoteReference"/>
        </w:rPr>
        <w:footnoteRef/>
      </w:r>
      <w:r>
        <w:t xml:space="preserve"> </w:t>
      </w:r>
      <w:r w:rsidRPr="00AE1012">
        <w:t>After all required documents have been signed</w:t>
      </w:r>
      <w:r>
        <w:t>,</w:t>
      </w:r>
      <w:r w:rsidRPr="00AE1012">
        <w:t xml:space="preserve"> typical production time is 30-60 days for a </w:t>
      </w:r>
      <w:r>
        <w:t xml:space="preserve">Standard De-Identified </w:t>
      </w:r>
      <w:r w:rsidRPr="00AE1012">
        <w:t>Extract.</w:t>
      </w:r>
      <w:r w:rsidR="00394158">
        <w:t xml:space="preserve"> </w:t>
      </w:r>
      <w:r w:rsidR="00C51ED1" w:rsidRPr="00C51ED1">
        <w:t>Anticipate a longer production period for projects including a Finder File.</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5">
    <w:p w14:paraId="41516BE7" w14:textId="77777777" w:rsidR="0093123E" w:rsidRDefault="0093123E" w:rsidP="0093123E">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 w:id="6">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1" w:history="1">
        <w:r w:rsidRPr="00AF60F3">
          <w:rPr>
            <w:rStyle w:val="Hyperlink"/>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38509232"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61" w:name="_Hlk207266188"/>
    <w:bookmarkStart w:id="62" w:name="_Hlk207266189"/>
    <w:r w:rsidR="00D270DE" w:rsidRPr="00D270DE">
      <w:rPr>
        <w:rStyle w:val="Headertitle1Char"/>
        <w:noProof/>
      </w:rPr>
      <w:t>Data Release Application</w:t>
    </w:r>
  </w:p>
  <w:bookmarkEnd w:id="61"/>
  <w:bookmarkEnd w:id="62"/>
  <w:p w14:paraId="2AE08CC0" w14:textId="7607F548" w:rsidR="00A00C63" w:rsidRPr="00090497" w:rsidRDefault="00F730A7" w:rsidP="00D270DE">
    <w:pPr>
      <w:pStyle w:val="Headersubtitle0"/>
    </w:pPr>
    <w:r>
      <w:rPr>
        <w:rStyle w:val="HeadersubtitleChar0"/>
      </w:rPr>
      <w:t>Custom</w:t>
    </w:r>
    <w:r w:rsidR="00D270DE" w:rsidRPr="00D270DE">
      <w:rPr>
        <w:rStyle w:val="HeadersubtitleChar0"/>
      </w:rPr>
      <w:t xml:space="preserve"> De-Identified Extract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C60" w14:textId="3D32CF22"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61412C75">
          <wp:simplePos x="0" y="0"/>
          <wp:positionH relativeFrom="margin">
            <wp:posOffset>7576185</wp:posOffset>
          </wp:positionH>
          <wp:positionV relativeFrom="paragraph">
            <wp:posOffset>-102235</wp:posOffset>
          </wp:positionV>
          <wp:extent cx="704215" cy="633730"/>
          <wp:effectExtent l="0" t="0" r="0" b="0"/>
          <wp:wrapSquare wrapText="bothSides"/>
          <wp:docPr id="2014840080"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2117BE90" w:rsidR="00226F09" w:rsidRDefault="00421998" w:rsidP="00421998">
    <w:pPr>
      <w:pStyle w:val="Headersubtitle0"/>
    </w:pPr>
    <w:r w:rsidRPr="00421998">
      <w:rPr>
        <w:rStyle w:val="HeadersubtitleChar0"/>
      </w:rPr>
      <w:t>Custom De-Identified Extract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FF5F2BC" w14:textId="1A3759CB" w:rsidR="000E1DC3" w:rsidRDefault="000E1DC3" w:rsidP="009879A2">
    <w:pPr>
      <w:pStyle w:val="Headersubtitle0"/>
    </w:pPr>
    <w:r w:rsidRPr="00D270DE">
      <w:rPr>
        <w:rStyle w:val="HeadersubtitleChar0"/>
      </w:rPr>
      <w:t>Standard De-Identified Extract</w:t>
    </w:r>
    <w:r w:rsidRPr="000E1DC3">
      <w:rPr>
        <w:rStyle w:val="Headertitle1Cha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C05724"/>
    <w:multiLevelType w:val="hybridMultilevel"/>
    <w:tmpl w:val="86EE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6"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1"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2"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2120837440">
    <w:abstractNumId w:val="12"/>
  </w:num>
  <w:num w:numId="2" w16cid:durableId="845100296">
    <w:abstractNumId w:val="5"/>
  </w:num>
  <w:num w:numId="3" w16cid:durableId="1016158228">
    <w:abstractNumId w:val="10"/>
  </w:num>
  <w:num w:numId="4" w16cid:durableId="662392537">
    <w:abstractNumId w:val="15"/>
  </w:num>
  <w:num w:numId="5" w16cid:durableId="685138840">
    <w:abstractNumId w:val="12"/>
  </w:num>
  <w:num w:numId="6" w16cid:durableId="780956502">
    <w:abstractNumId w:val="5"/>
  </w:num>
  <w:num w:numId="7" w16cid:durableId="680930095">
    <w:abstractNumId w:val="10"/>
  </w:num>
  <w:num w:numId="8" w16cid:durableId="555748274">
    <w:abstractNumId w:val="15"/>
  </w:num>
  <w:num w:numId="9" w16cid:durableId="226452210">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458795794">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107384967">
    <w:abstractNumId w:val="11"/>
  </w:num>
  <w:num w:numId="12" w16cid:durableId="16974754">
    <w:abstractNumId w:val="13"/>
  </w:num>
  <w:num w:numId="13" w16cid:durableId="445924488">
    <w:abstractNumId w:val="6"/>
  </w:num>
  <w:num w:numId="14" w16cid:durableId="2121605324">
    <w:abstractNumId w:val="1"/>
  </w:num>
  <w:num w:numId="15" w16cid:durableId="194581414">
    <w:abstractNumId w:val="2"/>
  </w:num>
  <w:num w:numId="16" w16cid:durableId="415520899">
    <w:abstractNumId w:val="7"/>
  </w:num>
  <w:num w:numId="17" w16cid:durableId="1034232409">
    <w:abstractNumId w:val="8"/>
  </w:num>
  <w:num w:numId="18" w16cid:durableId="568616318">
    <w:abstractNumId w:val="9"/>
  </w:num>
  <w:num w:numId="19" w16cid:durableId="265427859">
    <w:abstractNumId w:val="0"/>
  </w:num>
  <w:num w:numId="20" w16cid:durableId="477576750">
    <w:abstractNumId w:val="14"/>
  </w:num>
  <w:num w:numId="21" w16cid:durableId="461581275">
    <w:abstractNumId w:val="4"/>
  </w:num>
  <w:num w:numId="22" w16cid:durableId="92480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8AlQNlQrLDZ1TbenNjSXMIOQt0f1bNb5i82MXtKFatA2VvzD61U82Ipdw1ki8zx5IhBEfw8ZUUf4VxwLSTeKg==" w:salt="scxKOeWohcMdJHyGDAJb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475"/>
    <w:rsid w:val="000276E6"/>
    <w:rsid w:val="00073A74"/>
    <w:rsid w:val="00090497"/>
    <w:rsid w:val="00096285"/>
    <w:rsid w:val="000A2AC8"/>
    <w:rsid w:val="000B16B4"/>
    <w:rsid w:val="000E1DC3"/>
    <w:rsid w:val="000F6FF1"/>
    <w:rsid w:val="00115604"/>
    <w:rsid w:val="00120F73"/>
    <w:rsid w:val="00157A22"/>
    <w:rsid w:val="00161688"/>
    <w:rsid w:val="001657FC"/>
    <w:rsid w:val="00183598"/>
    <w:rsid w:val="00185413"/>
    <w:rsid w:val="00187073"/>
    <w:rsid w:val="001D6D0A"/>
    <w:rsid w:val="001E56F1"/>
    <w:rsid w:val="00226F09"/>
    <w:rsid w:val="0024087C"/>
    <w:rsid w:val="002463A0"/>
    <w:rsid w:val="00250832"/>
    <w:rsid w:val="00257CD7"/>
    <w:rsid w:val="00277916"/>
    <w:rsid w:val="002B06DC"/>
    <w:rsid w:val="00317F0E"/>
    <w:rsid w:val="00324ABC"/>
    <w:rsid w:val="003720DC"/>
    <w:rsid w:val="00377F81"/>
    <w:rsid w:val="00394158"/>
    <w:rsid w:val="0039718C"/>
    <w:rsid w:val="003B65E4"/>
    <w:rsid w:val="003C22D9"/>
    <w:rsid w:val="003F78D6"/>
    <w:rsid w:val="00403875"/>
    <w:rsid w:val="00421998"/>
    <w:rsid w:val="00435844"/>
    <w:rsid w:val="00441FB3"/>
    <w:rsid w:val="0046513B"/>
    <w:rsid w:val="00480D9C"/>
    <w:rsid w:val="004A74C6"/>
    <w:rsid w:val="004B1202"/>
    <w:rsid w:val="004B4503"/>
    <w:rsid w:val="004D327C"/>
    <w:rsid w:val="00532F21"/>
    <w:rsid w:val="0058055C"/>
    <w:rsid w:val="005A0649"/>
    <w:rsid w:val="005A0FBF"/>
    <w:rsid w:val="005C24A7"/>
    <w:rsid w:val="00626A7B"/>
    <w:rsid w:val="006315B0"/>
    <w:rsid w:val="00646581"/>
    <w:rsid w:val="0068633B"/>
    <w:rsid w:val="006926DF"/>
    <w:rsid w:val="006F630A"/>
    <w:rsid w:val="00710D55"/>
    <w:rsid w:val="0071644F"/>
    <w:rsid w:val="007530B8"/>
    <w:rsid w:val="00760766"/>
    <w:rsid w:val="007640FD"/>
    <w:rsid w:val="007657A3"/>
    <w:rsid w:val="007777AF"/>
    <w:rsid w:val="00797A12"/>
    <w:rsid w:val="007B13DF"/>
    <w:rsid w:val="007C096A"/>
    <w:rsid w:val="007C4450"/>
    <w:rsid w:val="007C7EC5"/>
    <w:rsid w:val="008013A0"/>
    <w:rsid w:val="008051FB"/>
    <w:rsid w:val="0085392A"/>
    <w:rsid w:val="0086120B"/>
    <w:rsid w:val="0086459F"/>
    <w:rsid w:val="00865A8A"/>
    <w:rsid w:val="008964C8"/>
    <w:rsid w:val="008A19C4"/>
    <w:rsid w:val="008B4D21"/>
    <w:rsid w:val="008D6850"/>
    <w:rsid w:val="0093123E"/>
    <w:rsid w:val="00947CD8"/>
    <w:rsid w:val="00957003"/>
    <w:rsid w:val="00957E7F"/>
    <w:rsid w:val="00960A2F"/>
    <w:rsid w:val="00981FC2"/>
    <w:rsid w:val="009879A2"/>
    <w:rsid w:val="00A00C63"/>
    <w:rsid w:val="00A131EB"/>
    <w:rsid w:val="00A70458"/>
    <w:rsid w:val="00AA0D51"/>
    <w:rsid w:val="00B22961"/>
    <w:rsid w:val="00B52336"/>
    <w:rsid w:val="00B56BE6"/>
    <w:rsid w:val="00B73447"/>
    <w:rsid w:val="00B86A30"/>
    <w:rsid w:val="00BC5074"/>
    <w:rsid w:val="00BD4B9C"/>
    <w:rsid w:val="00BE4894"/>
    <w:rsid w:val="00C23181"/>
    <w:rsid w:val="00C2376C"/>
    <w:rsid w:val="00C51ED1"/>
    <w:rsid w:val="00C67F4B"/>
    <w:rsid w:val="00C83388"/>
    <w:rsid w:val="00CB2BDC"/>
    <w:rsid w:val="00D12C0A"/>
    <w:rsid w:val="00D270DE"/>
    <w:rsid w:val="00D31CEA"/>
    <w:rsid w:val="00DA4F60"/>
    <w:rsid w:val="00DF2AF1"/>
    <w:rsid w:val="00E02A8D"/>
    <w:rsid w:val="00E068AC"/>
    <w:rsid w:val="00E85DEC"/>
    <w:rsid w:val="00E87329"/>
    <w:rsid w:val="00E95BBD"/>
    <w:rsid w:val="00ED1451"/>
    <w:rsid w:val="00EE2BF2"/>
    <w:rsid w:val="00F2036D"/>
    <w:rsid w:val="00F26DEC"/>
    <w:rsid w:val="00F45D9A"/>
    <w:rsid w:val="00F730A7"/>
    <w:rsid w:val="00F75DA7"/>
    <w:rsid w:val="00F8772B"/>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geographies/reference-maps/2020/geo/2020pl-maps/2020-census-tract.html"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civhc.org/wp-content/uploads/2023/05/CO-APCD-Data-Destruction-Form.pdf" TargetMode="External"/><Relationship Id="rId7" Type="http://schemas.openxmlformats.org/officeDocument/2006/relationships/endnotes" Target="endnotes.xml"/><Relationship Id="rId12" Type="http://schemas.openxmlformats.org/officeDocument/2006/relationships/hyperlink" Target="https://www.census.gov/geographies/reference-maps/2020/geo/2020pl-maps/2020-census-tract.html" TargetMode="External"/><Relationship Id="rId17" Type="http://schemas.openxmlformats.org/officeDocument/2006/relationships/hyperlink" Target="https://resdac.org/articles/cms-cell-size-suppression-polic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ensus.gov/programs-surveys/acs"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geographies/reference-maps/2020/geo/2020pl-maps/2020-census-tract.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m.com/3M/en_US/health-information-systems-us/drive-value-based-care/patient-classification-methodologies/apr-drgs/"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https://www.civhc.org/change-ag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p-health.com/blog/understanding-ms-drg-and-its-effect-on-the-case-mix-index/" TargetMode="External"/><Relationship Id="rId22" Type="http://schemas.openxmlformats.org/officeDocument/2006/relationships/hyperlink" Target="mailto:DataCompliance@CIVHC.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7F4D42" w:rsidP="007F4D42">
          <w:pPr>
            <w:pStyle w:val="813A158FDAFF4EA38A9B1CF9E9BA1DE0"/>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7F4D42" w:rsidP="007F4D42">
          <w:pPr>
            <w:pStyle w:val="8B048C5680184846A5C69243ECDE3204"/>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7F4D42" w:rsidP="007F4D42">
          <w:pPr>
            <w:pStyle w:val="C02EAFEE2E214F6581AB4EA2E1459C9A"/>
          </w:pPr>
          <w:r w:rsidRPr="007B1E7C">
            <w:tab/>
          </w:r>
          <w:r w:rsidRPr="007B1E7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7F4D42" w:rsidP="007F4D42">
          <w:pPr>
            <w:pStyle w:val="417DE7F18FE8401286122D6D2DEE8FAD"/>
          </w:pPr>
          <w:r w:rsidRPr="007B1E7C">
            <w:tab/>
          </w:r>
          <w:r w:rsidRPr="007B1E7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7F4D42" w:rsidP="007F4D42">
          <w:pPr>
            <w:pStyle w:val="C0A7B3F0D71D467298611AA840681236"/>
          </w:pPr>
          <w:r w:rsidRPr="007B1E7C">
            <w:tab/>
          </w:r>
          <w:r w:rsidRPr="007B1E7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7F4D42" w:rsidP="007F4D42">
          <w:pPr>
            <w:pStyle w:val="E46D2729AF9B45D698E5B1A6D5F9F62E"/>
          </w:pPr>
          <w:r w:rsidRPr="007B1E7C">
            <w:tab/>
          </w:r>
          <w:r w:rsidRPr="007B1E7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7F4D42" w:rsidP="007F4D42">
          <w:pPr>
            <w:pStyle w:val="C480FA8568B14426B5982C5796C7D12D"/>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7F4D42" w:rsidP="007F4D42">
          <w:pPr>
            <w:pStyle w:val="15418479686242FBAB22E9B3E1FA00DF"/>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7F4D42"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7F4D42" w:rsidP="007F4D42">
          <w:pPr>
            <w:pStyle w:val="559B9C264374435FA9FABC71FB5B9BE8"/>
          </w:pPr>
          <w:r w:rsidRPr="00992A85">
            <w:rPr>
              <w:b/>
              <w:bCs/>
            </w:rPr>
            <w:tab/>
          </w:r>
          <w:r w:rsidRPr="00992A85">
            <w:rPr>
              <w:b/>
              <w:bCs/>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7F4D42" w:rsidP="007F4D42">
          <w:pPr>
            <w:pStyle w:val="0BBAF8AD8244491B8BF73D9C2A003779"/>
          </w:pPr>
          <w:r w:rsidRPr="008333FB">
            <w:tab/>
          </w:r>
          <w:r w:rsidRPr="008333FB">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7F4D42" w:rsidP="007F4D42">
          <w:pPr>
            <w:pStyle w:val="D719E0F6B1054B938CF9E99E348DFCF4"/>
          </w:pPr>
          <w:r w:rsidRPr="008333FB">
            <w:tab/>
          </w:r>
          <w:r w:rsidRPr="008333FB">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7F4D42" w:rsidP="007F4D42">
          <w:pPr>
            <w:pStyle w:val="B6530705D4A24873A1F015AC8FE58925"/>
          </w:pPr>
          <w:r w:rsidRPr="008333FB">
            <w:tab/>
          </w:r>
          <w:r w:rsidRPr="008333FB">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7F4D42" w:rsidP="007F4D42">
          <w:pPr>
            <w:pStyle w:val="8E85F061913D4340AA5536B3075C116A"/>
          </w:pPr>
          <w:r w:rsidRPr="00992A85">
            <w:rPr>
              <w:b/>
              <w:bCs/>
            </w:rPr>
            <w:tab/>
          </w:r>
          <w:r w:rsidRPr="00992A85">
            <w:rPr>
              <w:b/>
              <w:bCs/>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7F4D42" w:rsidP="007F4D42">
          <w:pPr>
            <w:pStyle w:val="373275EABA57499E9A66935182A90C3A"/>
          </w:pPr>
          <w:r w:rsidRPr="008333FB">
            <w:tab/>
          </w:r>
          <w:r w:rsidRPr="008333FB">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7F4D42" w:rsidP="007F4D42">
          <w:pPr>
            <w:pStyle w:val="9B10CFD91CEA4F13A94A5CACA8FEB638"/>
          </w:pPr>
          <w:r w:rsidRPr="008333FB">
            <w:tab/>
          </w:r>
          <w:r w:rsidRPr="008333FB">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7F4D42" w:rsidP="007F4D42">
          <w:pPr>
            <w:pStyle w:val="21F391B0ED2A47D8AD280F59590E71D2"/>
          </w:pPr>
          <w:r w:rsidRPr="008333FB">
            <w:tab/>
          </w:r>
          <w:r w:rsidRPr="008333FB">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7F4D42" w:rsidP="007F4D42">
          <w:pPr>
            <w:pStyle w:val="BBFFF9B903724218BB4FF856921B7C60"/>
          </w:pPr>
          <w:r w:rsidRPr="00992A85">
            <w:rPr>
              <w:b/>
              <w:bCs/>
            </w:rPr>
            <w:tab/>
          </w:r>
          <w:r w:rsidRPr="00992A85">
            <w:rPr>
              <w:b/>
              <w:bCs/>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7F4D42" w:rsidP="007F4D42">
          <w:pPr>
            <w:pStyle w:val="F22156D9EE1B4CF6982D4CEF116E155D"/>
          </w:pPr>
          <w:r w:rsidRPr="008333FB">
            <w:tab/>
          </w:r>
          <w:r w:rsidRPr="008333FB">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7F4D42" w:rsidP="007F4D42">
          <w:pPr>
            <w:pStyle w:val="A32CE9D8B9B94AB2B47F3E71AAED4A6E"/>
          </w:pPr>
          <w:r w:rsidRPr="008333FB">
            <w:tab/>
          </w:r>
          <w:r w:rsidRPr="008333FB">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7F4D42" w:rsidP="007F4D42">
          <w:pPr>
            <w:pStyle w:val="D182EA360E7649558DD61805B8DEBC38"/>
          </w:pPr>
          <w:r w:rsidRPr="008333FB">
            <w:tab/>
          </w:r>
          <w:r w:rsidRPr="008333FB">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7F4D42" w:rsidP="007F4D42">
          <w:pPr>
            <w:pStyle w:val="BE81C98DA9E14A639F28BE5C0A4820C3"/>
          </w:pPr>
          <w:r w:rsidRPr="00992A85">
            <w:rPr>
              <w:b/>
              <w:bCs/>
            </w:rPr>
            <w:tab/>
          </w:r>
          <w:r w:rsidRPr="00992A85">
            <w:rPr>
              <w:b/>
              <w:bCs/>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7F4D42" w:rsidP="007F4D42">
          <w:pPr>
            <w:pStyle w:val="2C2F48272A054E50908C2B67F56427E9"/>
          </w:pPr>
          <w:r w:rsidRPr="008333FB">
            <w:tab/>
          </w:r>
          <w:r w:rsidRPr="008333FB">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7F4D42" w:rsidP="007F4D42">
          <w:pPr>
            <w:pStyle w:val="518FC5810B3C4DECB6BA5B93D968B48D"/>
          </w:pPr>
          <w:r w:rsidRPr="008333FB">
            <w:tab/>
          </w:r>
          <w:r w:rsidRPr="008333FB">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7F4D42" w:rsidP="007F4D42">
          <w:pPr>
            <w:pStyle w:val="CB38616E52AD45F9BD9F1A267510EE84"/>
          </w:pPr>
          <w:r w:rsidRPr="008333FB">
            <w:tab/>
          </w:r>
          <w:r w:rsidRPr="008333FB">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7F4D42" w:rsidP="007F4D42">
          <w:pPr>
            <w:pStyle w:val="C7F1B33152414280967A4062D7701869"/>
          </w:pPr>
          <w:r w:rsidRPr="00992A85">
            <w:rPr>
              <w:b/>
              <w:bCs/>
            </w:rPr>
            <w:tab/>
          </w:r>
          <w:r w:rsidRPr="00992A85">
            <w:rPr>
              <w:b/>
              <w:bCs/>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7F4D42" w:rsidP="007F4D42">
          <w:pPr>
            <w:pStyle w:val="4768969A84A44B81864566FADC9FC46B"/>
          </w:pPr>
          <w:r w:rsidRPr="008333FB">
            <w:tab/>
          </w:r>
          <w:r w:rsidRPr="008333FB">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7F4D42" w:rsidP="007F4D42">
          <w:pPr>
            <w:pStyle w:val="B850F0BF46484DEC986D1976CD7E11CC"/>
          </w:pPr>
          <w:r w:rsidRPr="008333FB">
            <w:tab/>
          </w:r>
          <w:r w:rsidRPr="008333FB">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7F4D42" w:rsidP="007F4D42">
          <w:pPr>
            <w:pStyle w:val="F135EDA2EB8C4BDD96980EA05B8BB8C1"/>
          </w:pPr>
          <w:r w:rsidRPr="008333FB">
            <w:tab/>
          </w:r>
          <w:r w:rsidRPr="008333FB">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7F4D42" w:rsidP="007F4D42">
          <w:pPr>
            <w:pStyle w:val="C3ADA714C29A46AB8C895B735BB48BF6"/>
          </w:pPr>
          <w:r w:rsidRPr="00992A85">
            <w:rPr>
              <w:b/>
              <w:bCs/>
            </w:rPr>
            <w:tab/>
          </w:r>
          <w:r w:rsidRPr="00992A85">
            <w:rPr>
              <w:b/>
              <w:bCs/>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7F4D42" w:rsidP="007F4D42">
          <w:pPr>
            <w:pStyle w:val="B4814D3BEB574A91B64357A71DFD69F9"/>
          </w:pPr>
          <w:r w:rsidRPr="008333FB">
            <w:tab/>
          </w:r>
          <w:r w:rsidRPr="008333FB">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7F4D42" w:rsidP="007F4D42">
          <w:pPr>
            <w:pStyle w:val="6AF5F210EAA648CDA9414C93FA34F021"/>
          </w:pPr>
          <w:r w:rsidRPr="008333FB">
            <w:tab/>
          </w:r>
          <w:r w:rsidRPr="008333FB">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7F4D42" w:rsidP="007F4D42">
          <w:pPr>
            <w:pStyle w:val="EA075B2EBBC7439D996F9457B56142D6"/>
          </w:pPr>
          <w:r w:rsidRPr="008333FB">
            <w:tab/>
          </w:r>
          <w:r w:rsidRPr="008333FB">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7F4D42" w:rsidP="007F4D42">
          <w:pPr>
            <w:pStyle w:val="06F475C1AE1D483BB4ABF9D969542FFF"/>
          </w:pPr>
          <w:r w:rsidRPr="00992A85">
            <w:rPr>
              <w:b/>
              <w:bCs/>
            </w:rPr>
            <w:tab/>
          </w:r>
          <w:r w:rsidRPr="00992A85">
            <w:rPr>
              <w:b/>
              <w:bCs/>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7F4D42" w:rsidP="007F4D42">
          <w:pPr>
            <w:pStyle w:val="DAE6532ECBB24EB2B8898083DC860995"/>
          </w:pPr>
          <w:r w:rsidRPr="008333FB">
            <w:tab/>
          </w:r>
          <w:r w:rsidRPr="008333FB">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7F4D42" w:rsidP="007F4D42">
          <w:pPr>
            <w:pStyle w:val="43B38E1CAFD54C659A35EA7F4DFDBAA2"/>
          </w:pPr>
          <w:r w:rsidRPr="008333FB">
            <w:tab/>
          </w:r>
          <w:r w:rsidRPr="008333FB">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7F4D42" w:rsidP="007F4D42">
          <w:pPr>
            <w:pStyle w:val="C0EAB419C8384FB2A243765748063D09"/>
          </w:pPr>
          <w:r w:rsidRPr="008333FB">
            <w:tab/>
          </w:r>
          <w:r w:rsidRPr="008333FB">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7F4D42" w:rsidP="007F4D42">
          <w:pPr>
            <w:pStyle w:val="30D7DFEBD6224063BDABCFEC18069A09"/>
          </w:pPr>
          <w:r w:rsidRPr="00992A85">
            <w:rPr>
              <w:b/>
              <w:bCs/>
            </w:rPr>
            <w:tab/>
          </w:r>
          <w:r w:rsidRPr="00992A85">
            <w:rPr>
              <w:b/>
              <w:bCs/>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7F4D42" w:rsidP="007F4D42">
          <w:pPr>
            <w:pStyle w:val="5D2568AD817A4CD68D5D795CEEA9E5AC"/>
          </w:pPr>
          <w:r w:rsidRPr="008333FB">
            <w:tab/>
          </w:r>
          <w:r w:rsidRPr="008333FB">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7F4D42" w:rsidP="007F4D42">
          <w:pPr>
            <w:pStyle w:val="89DC655704FD4E1EB65E753193EAD5B5"/>
          </w:pPr>
          <w:r w:rsidRPr="008333FB">
            <w:tab/>
          </w:r>
          <w:r w:rsidRPr="008333FB">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7F4D42" w:rsidP="007F4D42">
          <w:pPr>
            <w:pStyle w:val="9DE41442732B43A9813A273C755EB1BA"/>
          </w:pPr>
          <w:r w:rsidRPr="008333FB">
            <w:tab/>
          </w:r>
          <w:r w:rsidRPr="008333FB">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7F4D42" w:rsidP="007F4D42">
          <w:pPr>
            <w:pStyle w:val="9EBF3D24191F40D387B8E62578E31069"/>
          </w:pPr>
          <w:r w:rsidRPr="00992A85">
            <w:rPr>
              <w:b/>
              <w:bCs/>
            </w:rPr>
            <w:tab/>
          </w:r>
          <w:r w:rsidRPr="00992A85">
            <w:rPr>
              <w:b/>
              <w:bCs/>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7F4D42" w:rsidP="007F4D42">
          <w:pPr>
            <w:pStyle w:val="54FA781D8E1243A1BECD8590BC7E0FBA"/>
          </w:pPr>
          <w:r w:rsidRPr="008333FB">
            <w:tab/>
          </w:r>
          <w:r w:rsidRPr="008333FB">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7F4D42" w:rsidP="007F4D42">
          <w:pPr>
            <w:pStyle w:val="73B16E662E8B4F898AF6BCD51A1284A9"/>
          </w:pPr>
          <w:r w:rsidRPr="008333FB">
            <w:tab/>
          </w:r>
          <w:r w:rsidRPr="008333FB">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7F4D42" w:rsidP="007F4D42">
          <w:pPr>
            <w:pStyle w:val="D171E72A11AA45AC9FF5FCA6A50D6A4B"/>
          </w:pPr>
          <w:r w:rsidRPr="008333FB">
            <w:tab/>
          </w:r>
          <w:r w:rsidRPr="008333FB">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7F4D42" w:rsidP="007F4D42">
          <w:pPr>
            <w:pStyle w:val="E6191100FEC8484DA010FC516431ED88"/>
          </w:pPr>
          <w:r w:rsidRPr="00992A85">
            <w:rPr>
              <w:b/>
              <w:bCs/>
            </w:rPr>
            <w:tab/>
          </w:r>
          <w:r w:rsidRPr="00992A85">
            <w:rPr>
              <w:b/>
              <w:bCs/>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7F4D42" w:rsidP="007F4D42">
          <w:pPr>
            <w:pStyle w:val="C15F389C091749CDBA73C3913B8F0CA0"/>
          </w:pPr>
          <w:r w:rsidRPr="008333FB">
            <w:tab/>
          </w:r>
          <w:r w:rsidRPr="008333FB">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7F4D42" w:rsidP="007F4D42">
          <w:pPr>
            <w:pStyle w:val="2C510B9266C44E41B1F14DEAC0C3F9FD"/>
          </w:pPr>
          <w:r w:rsidRPr="008333FB">
            <w:tab/>
          </w:r>
          <w:r w:rsidRPr="008333FB">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7F4D42" w:rsidP="007F4D42">
          <w:pPr>
            <w:pStyle w:val="8C1D1FCC95AC4DA4AE4F47FBA16F24E8"/>
          </w:pPr>
          <w:r w:rsidRPr="008333FB">
            <w:tab/>
          </w:r>
          <w:r w:rsidRPr="008333FB">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7F4D42" w:rsidP="007F4D42">
          <w:pPr>
            <w:pStyle w:val="BCC2E9B7DF644B41A5FB216D0315C952"/>
          </w:pPr>
          <w:r>
            <w:rPr>
              <w:rStyle w:val="PlaceholderText"/>
            </w:rPr>
            <w:t>00</w:t>
          </w:r>
        </w:p>
      </w:docPartBody>
    </w:docPart>
    <w:docPart>
      <w:docPartPr>
        <w:name w:val="9C10EEE2BDDB439F9193655DE8170CBD"/>
        <w:category>
          <w:name w:val="General"/>
          <w:gallery w:val="placeholder"/>
        </w:category>
        <w:types>
          <w:type w:val="bbPlcHdr"/>
        </w:types>
        <w:behaviors>
          <w:behavior w:val="content"/>
        </w:behaviors>
        <w:guid w:val="{77EE968B-72A2-48F5-AF63-1D637BAF87FE}"/>
      </w:docPartPr>
      <w:docPartBody>
        <w:p w:rsidR="007F4D42" w:rsidRDefault="007F4D42" w:rsidP="007F4D42">
          <w:pPr>
            <w:pStyle w:val="9C10EEE2BDDB439F9193655DE8170CBD"/>
          </w:pPr>
          <w:r>
            <w:rPr>
              <w:rStyle w:val="PlaceholderText"/>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7F4D42" w:rsidP="007F4D42">
          <w:pPr>
            <w:pStyle w:val="88529D0FF5B348BC8AABE7EED385594F"/>
          </w:pPr>
          <w:r w:rsidRPr="007B1E7C">
            <w:tab/>
          </w:r>
          <w:r w:rsidRPr="007B1E7C">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7F4D42" w:rsidP="007F4D42">
          <w:pPr>
            <w:pStyle w:val="3FCC7A451A06492F8264D8A8A00152EE"/>
          </w:pPr>
          <w:r w:rsidRPr="007B1E7C">
            <w:tab/>
          </w:r>
          <w:r w:rsidRPr="007B1E7C">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7F4D42" w:rsidP="007F4D42">
          <w:pPr>
            <w:pStyle w:val="E9634085CDAE49CEB5622B70E1C19390"/>
          </w:pPr>
          <w:r w:rsidRPr="007B1E7C">
            <w:tab/>
          </w:r>
          <w:r w:rsidRPr="007B1E7C">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7F4D42" w:rsidP="007F4D42">
          <w:pPr>
            <w:pStyle w:val="E68947E7928D48D0B95D0B92427E60DE"/>
          </w:pPr>
          <w:r w:rsidRPr="007B1E7C">
            <w:tab/>
          </w:r>
          <w:r w:rsidRPr="007B1E7C">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7F4D42" w:rsidP="007F4D42">
          <w:pPr>
            <w:pStyle w:val="833BDC1435C946A3B5F94B35CB80486E"/>
          </w:pPr>
          <w:r w:rsidRPr="007B1E7C">
            <w:tab/>
          </w:r>
          <w:r w:rsidRPr="007B1E7C">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7F4D42" w:rsidP="007F4D42">
          <w:pPr>
            <w:pStyle w:val="BB79D0CB581344CAB73D495B93F01E8A"/>
          </w:pPr>
          <w:r w:rsidRPr="007B1E7C">
            <w:tab/>
          </w:r>
          <w:r w:rsidRPr="007B1E7C">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7F4D42" w:rsidP="007F4D42">
          <w:pPr>
            <w:pStyle w:val="464126BCE54742B9B6CCCD7EE9308D49"/>
          </w:pPr>
          <w:r>
            <w:rPr>
              <w:rStyle w:val="PlaceholderText"/>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7F4D42" w:rsidP="007F4D42">
          <w:pPr>
            <w:pStyle w:val="FDD69A3457CC453EB32335E9D6E77EE5"/>
          </w:pPr>
          <w:r>
            <w:rPr>
              <w:rStyle w:val="PlaceholderText"/>
            </w:rPr>
            <w:tab/>
          </w:r>
        </w:p>
      </w:docPartBody>
    </w:docPart>
    <w:docPart>
      <w:docPartPr>
        <w:name w:val="8541D7AF31CD47FC8B6EFD8222285EB9"/>
        <w:category>
          <w:name w:val="General"/>
          <w:gallery w:val="placeholder"/>
        </w:category>
        <w:types>
          <w:type w:val="bbPlcHdr"/>
        </w:types>
        <w:behaviors>
          <w:behavior w:val="content"/>
        </w:behaviors>
        <w:guid w:val="{9A3526CF-2778-4DA6-8323-34278A44BA36}"/>
      </w:docPartPr>
      <w:docPartBody>
        <w:p w:rsidR="007F4D42" w:rsidRDefault="007F4D42" w:rsidP="007F4D42">
          <w:pPr>
            <w:pStyle w:val="8541D7AF31CD47FC8B6EFD8222285EB9"/>
          </w:pPr>
          <w:r w:rsidRPr="007B1E7C">
            <w:tab/>
          </w:r>
          <w:r w:rsidRPr="007B1E7C">
            <w:tab/>
          </w:r>
        </w:p>
      </w:docPartBody>
    </w:docPart>
    <w:docPart>
      <w:docPartPr>
        <w:name w:val="DEFEEEE511514D2EB3AD3B4E11233769"/>
        <w:category>
          <w:name w:val="General"/>
          <w:gallery w:val="placeholder"/>
        </w:category>
        <w:types>
          <w:type w:val="bbPlcHdr"/>
        </w:types>
        <w:behaviors>
          <w:behavior w:val="content"/>
        </w:behaviors>
        <w:guid w:val="{27348F19-40AC-40A9-9493-5148A2106149}"/>
      </w:docPartPr>
      <w:docPartBody>
        <w:p w:rsidR="007F4D42" w:rsidRDefault="007F4D42" w:rsidP="007F4D42">
          <w:pPr>
            <w:pStyle w:val="DEFEEEE511514D2EB3AD3B4E11233769"/>
          </w:pPr>
          <w:r w:rsidRPr="007B1E7C">
            <w:tab/>
          </w:r>
          <w:r w:rsidRPr="007B1E7C">
            <w:tab/>
          </w:r>
        </w:p>
      </w:docPartBody>
    </w:docPart>
    <w:docPart>
      <w:docPartPr>
        <w:name w:val="D95044CB5484446EBBEADE09C0F915D2"/>
        <w:category>
          <w:name w:val="General"/>
          <w:gallery w:val="placeholder"/>
        </w:category>
        <w:types>
          <w:type w:val="bbPlcHdr"/>
        </w:types>
        <w:behaviors>
          <w:behavior w:val="content"/>
        </w:behaviors>
        <w:guid w:val="{81BEA87C-72D3-4B49-990C-17001BEF7A92}"/>
      </w:docPartPr>
      <w:docPartBody>
        <w:p w:rsidR="007F4D42" w:rsidRDefault="007F4D42" w:rsidP="007F4D42">
          <w:pPr>
            <w:pStyle w:val="D95044CB5484446EBBEADE09C0F915D2"/>
          </w:pPr>
          <w:r w:rsidRPr="007B1E7C">
            <w:tab/>
          </w:r>
          <w:r w:rsidRPr="007B1E7C">
            <w:tab/>
          </w:r>
        </w:p>
      </w:docPartBody>
    </w:docPart>
    <w:docPart>
      <w:docPartPr>
        <w:name w:val="C963A1334A4F4D42B682E25D1B8DFBDA"/>
        <w:category>
          <w:name w:val="General"/>
          <w:gallery w:val="placeholder"/>
        </w:category>
        <w:types>
          <w:type w:val="bbPlcHdr"/>
        </w:types>
        <w:behaviors>
          <w:behavior w:val="content"/>
        </w:behaviors>
        <w:guid w:val="{A99C24D9-D21E-40DE-A7F2-564577C8B0FC}"/>
      </w:docPartPr>
      <w:docPartBody>
        <w:p w:rsidR="007F4D42" w:rsidRDefault="007F4D42" w:rsidP="007F4D42">
          <w:pPr>
            <w:pStyle w:val="C963A1334A4F4D42B682E25D1B8DFBDA"/>
          </w:pPr>
          <w:r w:rsidRPr="007B1E7C">
            <w:tab/>
          </w:r>
          <w:r w:rsidRPr="007B1E7C">
            <w:tab/>
          </w:r>
        </w:p>
      </w:docPartBody>
    </w:docPart>
    <w:docPart>
      <w:docPartPr>
        <w:name w:val="974C5EE7E29B4D04B0EF7116B47D4E5C"/>
        <w:category>
          <w:name w:val="General"/>
          <w:gallery w:val="placeholder"/>
        </w:category>
        <w:types>
          <w:type w:val="bbPlcHdr"/>
        </w:types>
        <w:behaviors>
          <w:behavior w:val="content"/>
        </w:behaviors>
        <w:guid w:val="{A226E890-0FFE-4C94-BEB8-1E19A5FA2031}"/>
      </w:docPartPr>
      <w:docPartBody>
        <w:p w:rsidR="007F4D42" w:rsidRDefault="007F4D42" w:rsidP="007F4D42">
          <w:pPr>
            <w:pStyle w:val="974C5EE7E29B4D04B0EF7116B47D4E5C"/>
          </w:pPr>
          <w:r w:rsidRPr="007B1E7C">
            <w:tab/>
          </w:r>
          <w:r w:rsidRPr="007B1E7C">
            <w:tab/>
          </w:r>
        </w:p>
      </w:docPartBody>
    </w:docPart>
    <w:docPart>
      <w:docPartPr>
        <w:name w:val="5D7B4F6060C1486BBFF7ED69ACA083B7"/>
        <w:category>
          <w:name w:val="General"/>
          <w:gallery w:val="placeholder"/>
        </w:category>
        <w:types>
          <w:type w:val="bbPlcHdr"/>
        </w:types>
        <w:behaviors>
          <w:behavior w:val="content"/>
        </w:behaviors>
        <w:guid w:val="{C44B398C-EDEA-4ED5-846C-CC280CAE96C1}"/>
      </w:docPartPr>
      <w:docPartBody>
        <w:p w:rsidR="007F4D42" w:rsidRDefault="007F4D42" w:rsidP="007F4D42">
          <w:pPr>
            <w:pStyle w:val="5D7B4F6060C1486BBFF7ED69ACA083B7"/>
          </w:pPr>
          <w:r w:rsidRPr="007B1E7C">
            <w:tab/>
          </w:r>
          <w:r w:rsidRPr="007B1E7C">
            <w:tab/>
          </w:r>
        </w:p>
      </w:docPartBody>
    </w:docPart>
    <w:docPart>
      <w:docPartPr>
        <w:name w:val="DD497AE105D5455A8AAE8330F5EDB110"/>
        <w:category>
          <w:name w:val="General"/>
          <w:gallery w:val="placeholder"/>
        </w:category>
        <w:types>
          <w:type w:val="bbPlcHdr"/>
        </w:types>
        <w:behaviors>
          <w:behavior w:val="content"/>
        </w:behaviors>
        <w:guid w:val="{D10BAC8C-979F-41B7-BD8A-30675F8C141C}"/>
      </w:docPartPr>
      <w:docPartBody>
        <w:p w:rsidR="007F4D42" w:rsidRDefault="007F4D42" w:rsidP="007F4D42">
          <w:pPr>
            <w:pStyle w:val="DD497AE105D5455A8AAE8330F5EDB110"/>
          </w:pPr>
          <w:r w:rsidRPr="007B1E7C">
            <w:tab/>
          </w:r>
          <w:r w:rsidRPr="007B1E7C">
            <w:tab/>
          </w:r>
        </w:p>
      </w:docPartBody>
    </w:docPart>
    <w:docPart>
      <w:docPartPr>
        <w:name w:val="00C2A9CC87644027B7A1B7D3E82B4152"/>
        <w:category>
          <w:name w:val="General"/>
          <w:gallery w:val="placeholder"/>
        </w:category>
        <w:types>
          <w:type w:val="bbPlcHdr"/>
        </w:types>
        <w:behaviors>
          <w:behavior w:val="content"/>
        </w:behaviors>
        <w:guid w:val="{A10B9D10-6FD5-4AD0-887F-28B943F3C2BA}"/>
      </w:docPartPr>
      <w:docPartBody>
        <w:p w:rsidR="007F4D42" w:rsidRDefault="007F4D42" w:rsidP="007F4D42">
          <w:pPr>
            <w:pStyle w:val="00C2A9CC87644027B7A1B7D3E82B4152"/>
          </w:pPr>
          <w:r w:rsidRPr="007B1E7C">
            <w:tab/>
          </w:r>
          <w:r w:rsidRPr="007B1E7C">
            <w:tab/>
          </w:r>
        </w:p>
      </w:docPartBody>
    </w:docPart>
    <w:docPart>
      <w:docPartPr>
        <w:name w:val="027843B916E34BD3831083466DC0C6BA"/>
        <w:category>
          <w:name w:val="General"/>
          <w:gallery w:val="placeholder"/>
        </w:category>
        <w:types>
          <w:type w:val="bbPlcHdr"/>
        </w:types>
        <w:behaviors>
          <w:behavior w:val="content"/>
        </w:behaviors>
        <w:guid w:val="{9037CF45-1560-42AF-AF3A-30487D10870E}"/>
      </w:docPartPr>
      <w:docPartBody>
        <w:p w:rsidR="007F4D42" w:rsidRDefault="007F4D42" w:rsidP="007F4D42">
          <w:pPr>
            <w:pStyle w:val="027843B916E34BD3831083466DC0C6BA"/>
          </w:pPr>
          <w:r w:rsidRPr="007B1E7C">
            <w:tab/>
          </w:r>
          <w:r w:rsidRPr="007B1E7C">
            <w:tab/>
          </w:r>
        </w:p>
      </w:docPartBody>
    </w:docPart>
    <w:docPart>
      <w:docPartPr>
        <w:name w:val="F6D45A6BC2EA4260A9912A2C4AB0A144"/>
        <w:category>
          <w:name w:val="General"/>
          <w:gallery w:val="placeholder"/>
        </w:category>
        <w:types>
          <w:type w:val="bbPlcHdr"/>
        </w:types>
        <w:behaviors>
          <w:behavior w:val="content"/>
        </w:behaviors>
        <w:guid w:val="{D377BD3A-668D-4C1F-A34B-DAEA76181F96}"/>
      </w:docPartPr>
      <w:docPartBody>
        <w:p w:rsidR="007F4D42" w:rsidRDefault="007F4D42" w:rsidP="007F4D42">
          <w:pPr>
            <w:pStyle w:val="F6D45A6BC2EA4260A9912A2C4AB0A144"/>
          </w:pPr>
          <w:r w:rsidRPr="007B1E7C">
            <w:tab/>
          </w:r>
          <w:r w:rsidRPr="007B1E7C">
            <w:tab/>
          </w:r>
        </w:p>
      </w:docPartBody>
    </w:docPart>
    <w:docPart>
      <w:docPartPr>
        <w:name w:val="BB3310D7ABAC4E87BC171AD76C122E56"/>
        <w:category>
          <w:name w:val="General"/>
          <w:gallery w:val="placeholder"/>
        </w:category>
        <w:types>
          <w:type w:val="bbPlcHdr"/>
        </w:types>
        <w:behaviors>
          <w:behavior w:val="content"/>
        </w:behaviors>
        <w:guid w:val="{646B3036-D86C-429F-9BCC-0428D80D601C}"/>
      </w:docPartPr>
      <w:docPartBody>
        <w:p w:rsidR="007F4D42" w:rsidRDefault="007F4D42" w:rsidP="007F4D42">
          <w:pPr>
            <w:pStyle w:val="BB3310D7ABAC4E87BC171AD76C122E56"/>
          </w:pPr>
          <w:r w:rsidRPr="007B1E7C">
            <w:tab/>
          </w:r>
          <w:r w:rsidRPr="007B1E7C">
            <w:tab/>
          </w:r>
        </w:p>
      </w:docPartBody>
    </w:docPart>
    <w:docPart>
      <w:docPartPr>
        <w:name w:val="EE78D6C8F90C4F8AB011F9D34B0F8988"/>
        <w:category>
          <w:name w:val="General"/>
          <w:gallery w:val="placeholder"/>
        </w:category>
        <w:types>
          <w:type w:val="bbPlcHdr"/>
        </w:types>
        <w:behaviors>
          <w:behavior w:val="content"/>
        </w:behaviors>
        <w:guid w:val="{5358D565-86B8-4BA5-B89E-317EAB12A2F3}"/>
      </w:docPartPr>
      <w:docPartBody>
        <w:p w:rsidR="007F4D42" w:rsidRDefault="007F4D42" w:rsidP="007F4D42">
          <w:pPr>
            <w:pStyle w:val="EE78D6C8F90C4F8AB011F9D34B0F8988"/>
          </w:pPr>
          <w:r w:rsidRPr="007B1E7C">
            <w:tab/>
          </w:r>
          <w:r w:rsidRPr="007B1E7C">
            <w:tab/>
          </w:r>
        </w:p>
      </w:docPartBody>
    </w:docPart>
    <w:docPart>
      <w:docPartPr>
        <w:name w:val="B65BA4FD1EAB4645A762B3C833982085"/>
        <w:category>
          <w:name w:val="General"/>
          <w:gallery w:val="placeholder"/>
        </w:category>
        <w:types>
          <w:type w:val="bbPlcHdr"/>
        </w:types>
        <w:behaviors>
          <w:behavior w:val="content"/>
        </w:behaviors>
        <w:guid w:val="{8C914941-69D9-4535-8094-53A79FE86467}"/>
      </w:docPartPr>
      <w:docPartBody>
        <w:p w:rsidR="007F4D42" w:rsidRDefault="007F4D42" w:rsidP="007F4D42">
          <w:pPr>
            <w:pStyle w:val="B65BA4FD1EAB4645A762B3C833982085"/>
          </w:pPr>
          <w:r>
            <w:rPr>
              <w:i/>
              <w:iCs/>
            </w:rPr>
            <w:t>Sp</w:t>
          </w:r>
          <w:r w:rsidRPr="00EB71B3">
            <w:rPr>
              <w:i/>
              <w:iCs/>
            </w:rPr>
            <w:t>ecify her</w:t>
          </w:r>
          <w:r>
            <w:rPr>
              <w:i/>
              <w:iCs/>
            </w:rPr>
            <w:t>e</w:t>
          </w:r>
        </w:p>
      </w:docPartBody>
    </w:docPart>
    <w:docPart>
      <w:docPartPr>
        <w:name w:val="0B249AFDB36645159F2E8136C72B237A"/>
        <w:category>
          <w:name w:val="General"/>
          <w:gallery w:val="placeholder"/>
        </w:category>
        <w:types>
          <w:type w:val="bbPlcHdr"/>
        </w:types>
        <w:behaviors>
          <w:behavior w:val="content"/>
        </w:behaviors>
        <w:guid w:val="{72E77232-10E3-402D-B100-B12842FED40C}"/>
      </w:docPartPr>
      <w:docPartBody>
        <w:p w:rsidR="007F4D42" w:rsidRDefault="007F4D42" w:rsidP="007F4D42">
          <w:pPr>
            <w:pStyle w:val="0B249AFDB36645159F2E8136C72B237A"/>
          </w:pPr>
          <w:r w:rsidRPr="007B1E7C">
            <w:tab/>
          </w:r>
          <w:r w:rsidRPr="007B1E7C">
            <w:tab/>
          </w:r>
        </w:p>
      </w:docPartBody>
    </w:docPart>
    <w:docPart>
      <w:docPartPr>
        <w:name w:val="EAA339D1CBC7459BAE1AD0429108DCB5"/>
        <w:category>
          <w:name w:val="General"/>
          <w:gallery w:val="placeholder"/>
        </w:category>
        <w:types>
          <w:type w:val="bbPlcHdr"/>
        </w:types>
        <w:behaviors>
          <w:behavior w:val="content"/>
        </w:behaviors>
        <w:guid w:val="{EA36683E-AE57-4F9E-904F-99F851EA9978}"/>
      </w:docPartPr>
      <w:docPartBody>
        <w:p w:rsidR="007F4D42" w:rsidRDefault="007F4D42" w:rsidP="007F4D42">
          <w:pPr>
            <w:pStyle w:val="EAA339D1CBC7459BAE1AD0429108DCB5"/>
          </w:pPr>
          <w:r w:rsidRPr="007B1E7C">
            <w:tab/>
          </w:r>
          <w:r w:rsidRPr="007B1E7C">
            <w:tab/>
          </w:r>
        </w:p>
      </w:docPartBody>
    </w:docPart>
    <w:docPart>
      <w:docPartPr>
        <w:name w:val="C246244DF32A414CB2EBEAC972752641"/>
        <w:category>
          <w:name w:val="General"/>
          <w:gallery w:val="placeholder"/>
        </w:category>
        <w:types>
          <w:type w:val="bbPlcHdr"/>
        </w:types>
        <w:behaviors>
          <w:behavior w:val="content"/>
        </w:behaviors>
        <w:guid w:val="{97C56D8B-92D5-4D2B-A18F-84FBFD989394}"/>
      </w:docPartPr>
      <w:docPartBody>
        <w:p w:rsidR="007F4D42" w:rsidRDefault="007F4D42" w:rsidP="007F4D42">
          <w:pPr>
            <w:pStyle w:val="C246244DF32A414CB2EBEAC972752641"/>
          </w:pPr>
          <w:r w:rsidRPr="007B1E7C">
            <w:tab/>
          </w:r>
          <w:r w:rsidRPr="007B1E7C">
            <w:tab/>
          </w:r>
        </w:p>
      </w:docPartBody>
    </w:docPart>
    <w:docPart>
      <w:docPartPr>
        <w:name w:val="8FA7A024B7724865A4D9240E2E87EDBB"/>
        <w:category>
          <w:name w:val="General"/>
          <w:gallery w:val="placeholder"/>
        </w:category>
        <w:types>
          <w:type w:val="bbPlcHdr"/>
        </w:types>
        <w:behaviors>
          <w:behavior w:val="content"/>
        </w:behaviors>
        <w:guid w:val="{2787E6F7-0287-40DE-872A-3A481DE03C12}"/>
      </w:docPartPr>
      <w:docPartBody>
        <w:p w:rsidR="007F4D42" w:rsidRDefault="007F4D42" w:rsidP="007F4D42">
          <w:pPr>
            <w:pStyle w:val="8FA7A024B7724865A4D9240E2E87EDBB"/>
          </w:pPr>
          <w:r>
            <w:rPr>
              <w:i/>
              <w:iCs/>
            </w:rPr>
            <w:t>Sp</w:t>
          </w:r>
          <w:r w:rsidRPr="00EB71B3">
            <w:rPr>
              <w:i/>
              <w:iCs/>
            </w:rPr>
            <w:t>ecify her</w:t>
          </w:r>
          <w:r>
            <w:rPr>
              <w:i/>
              <w:iCs/>
            </w:rPr>
            <w:t>e</w:t>
          </w:r>
        </w:p>
      </w:docPartBody>
    </w:docPart>
    <w:docPart>
      <w:docPartPr>
        <w:name w:val="906153126117468F8F95BD410DE455B4"/>
        <w:category>
          <w:name w:val="General"/>
          <w:gallery w:val="placeholder"/>
        </w:category>
        <w:types>
          <w:type w:val="bbPlcHdr"/>
        </w:types>
        <w:behaviors>
          <w:behavior w:val="content"/>
        </w:behaviors>
        <w:guid w:val="{18F82CAD-96D4-406A-B49A-579E0123351E}"/>
      </w:docPartPr>
      <w:docPartBody>
        <w:p w:rsidR="007F4D42" w:rsidRDefault="007F4D42" w:rsidP="007F4D42">
          <w:pPr>
            <w:pStyle w:val="906153126117468F8F95BD410DE455B4"/>
          </w:pPr>
          <w:r>
            <w:rPr>
              <w:rStyle w:val="PlaceholderText"/>
            </w:rPr>
            <w:t>00</w:t>
          </w:r>
        </w:p>
      </w:docPartBody>
    </w:docPart>
    <w:docPart>
      <w:docPartPr>
        <w:name w:val="F19F44A83F95483AB9FD46F5BC331E4B"/>
        <w:category>
          <w:name w:val="General"/>
          <w:gallery w:val="placeholder"/>
        </w:category>
        <w:types>
          <w:type w:val="bbPlcHdr"/>
        </w:types>
        <w:behaviors>
          <w:behavior w:val="content"/>
        </w:behaviors>
        <w:guid w:val="{7271FFF8-9CD9-4FE6-B681-16279D12D7BD}"/>
      </w:docPartPr>
      <w:docPartBody>
        <w:p w:rsidR="007F4D42" w:rsidRDefault="007F4D42" w:rsidP="007F4D42">
          <w:pPr>
            <w:pStyle w:val="F19F44A83F95483AB9FD46F5BC331E4B"/>
          </w:pPr>
          <w:r>
            <w:rPr>
              <w:rStyle w:val="PlaceholderText"/>
            </w:rPr>
            <w:t>00</w:t>
          </w:r>
        </w:p>
      </w:docPartBody>
    </w:docPart>
    <w:docPart>
      <w:docPartPr>
        <w:name w:val="BC03F7780FA24F05B27FEDFB51D6EB81"/>
        <w:category>
          <w:name w:val="General"/>
          <w:gallery w:val="placeholder"/>
        </w:category>
        <w:types>
          <w:type w:val="bbPlcHdr"/>
        </w:types>
        <w:behaviors>
          <w:behavior w:val="content"/>
        </w:behaviors>
        <w:guid w:val="{CFE4B174-E765-4BED-92D6-E80E4FB95845}"/>
      </w:docPartPr>
      <w:docPartBody>
        <w:p w:rsidR="007F4D42" w:rsidRDefault="007F4D42" w:rsidP="007F4D42">
          <w:pPr>
            <w:pStyle w:val="BC03F7780FA24F05B27FEDFB51D6EB81"/>
          </w:pPr>
          <w:r w:rsidRPr="007B1E7C">
            <w:tab/>
          </w:r>
          <w:r w:rsidRPr="007B1E7C">
            <w:tab/>
          </w:r>
        </w:p>
      </w:docPartBody>
    </w:docPart>
    <w:docPart>
      <w:docPartPr>
        <w:name w:val="3000622AD630416E9DE096DD593ECE99"/>
        <w:category>
          <w:name w:val="General"/>
          <w:gallery w:val="placeholder"/>
        </w:category>
        <w:types>
          <w:type w:val="bbPlcHdr"/>
        </w:types>
        <w:behaviors>
          <w:behavior w:val="content"/>
        </w:behaviors>
        <w:guid w:val="{633492D7-C2A0-4DD5-AFDD-13F89ED410C6}"/>
      </w:docPartPr>
      <w:docPartBody>
        <w:p w:rsidR="007F4D42" w:rsidRDefault="007F4D42" w:rsidP="007F4D42">
          <w:pPr>
            <w:pStyle w:val="3000622AD630416E9DE096DD593ECE99"/>
          </w:pPr>
          <w:r w:rsidRPr="007B1E7C">
            <w:tab/>
          </w:r>
          <w:r w:rsidRPr="007B1E7C">
            <w:tab/>
          </w:r>
        </w:p>
      </w:docPartBody>
    </w:docPart>
    <w:docPart>
      <w:docPartPr>
        <w:name w:val="A14101ED6CEA4CF3B81868D30536ADF5"/>
        <w:category>
          <w:name w:val="General"/>
          <w:gallery w:val="placeholder"/>
        </w:category>
        <w:types>
          <w:type w:val="bbPlcHdr"/>
        </w:types>
        <w:behaviors>
          <w:behavior w:val="content"/>
        </w:behaviors>
        <w:guid w:val="{C38C5DFA-8FF1-447E-AA7E-B2FC2048F6B1}"/>
      </w:docPartPr>
      <w:docPartBody>
        <w:p w:rsidR="007F4D42" w:rsidRDefault="007F4D42" w:rsidP="007F4D42">
          <w:pPr>
            <w:pStyle w:val="A14101ED6CEA4CF3B81868D30536ADF5"/>
          </w:pPr>
          <w:r w:rsidRPr="007B1E7C">
            <w:tab/>
          </w:r>
          <w:r w:rsidRPr="007B1E7C">
            <w:tab/>
          </w:r>
        </w:p>
      </w:docPartBody>
    </w:docPart>
    <w:docPart>
      <w:docPartPr>
        <w:name w:val="3B40636F3F5D4398875A1C7DDB9C147F"/>
        <w:category>
          <w:name w:val="General"/>
          <w:gallery w:val="placeholder"/>
        </w:category>
        <w:types>
          <w:type w:val="bbPlcHdr"/>
        </w:types>
        <w:behaviors>
          <w:behavior w:val="content"/>
        </w:behaviors>
        <w:guid w:val="{F462788B-5FC6-46AD-997C-58E1A0C2C024}"/>
      </w:docPartPr>
      <w:docPartBody>
        <w:p w:rsidR="007F4D42" w:rsidRDefault="007F4D42" w:rsidP="007F4D42">
          <w:pPr>
            <w:pStyle w:val="3B40636F3F5D4398875A1C7DDB9C147F"/>
          </w:pPr>
          <w:r w:rsidRPr="007B1E7C">
            <w:tab/>
          </w:r>
          <w:r w:rsidRPr="007B1E7C">
            <w:tab/>
          </w:r>
        </w:p>
      </w:docPartBody>
    </w:docPart>
    <w:docPart>
      <w:docPartPr>
        <w:name w:val="E2A1CA2A24694211BC249CEF51E709F0"/>
        <w:category>
          <w:name w:val="General"/>
          <w:gallery w:val="placeholder"/>
        </w:category>
        <w:types>
          <w:type w:val="bbPlcHdr"/>
        </w:types>
        <w:behaviors>
          <w:behavior w:val="content"/>
        </w:behaviors>
        <w:guid w:val="{94274118-C18F-4BE2-9024-F438A94CB597}"/>
      </w:docPartPr>
      <w:docPartBody>
        <w:p w:rsidR="007F4D42" w:rsidRDefault="007F4D42" w:rsidP="007F4D42">
          <w:pPr>
            <w:pStyle w:val="E2A1CA2A24694211BC249CEF51E709F0"/>
          </w:pPr>
          <w:r w:rsidRPr="007B1E7C">
            <w:tab/>
          </w:r>
          <w:r w:rsidRPr="007B1E7C">
            <w:tab/>
          </w:r>
        </w:p>
      </w:docPartBody>
    </w:docPart>
    <w:docPart>
      <w:docPartPr>
        <w:name w:val="4EAEC287EF3D4DC888C42C5E93FA8A3D"/>
        <w:category>
          <w:name w:val="General"/>
          <w:gallery w:val="placeholder"/>
        </w:category>
        <w:types>
          <w:type w:val="bbPlcHdr"/>
        </w:types>
        <w:behaviors>
          <w:behavior w:val="content"/>
        </w:behaviors>
        <w:guid w:val="{1D4FCEB0-6FD0-486D-84AC-AB20E7BE1156}"/>
      </w:docPartPr>
      <w:docPartBody>
        <w:p w:rsidR="007F4D42" w:rsidRDefault="007F4D42" w:rsidP="007F4D42">
          <w:pPr>
            <w:pStyle w:val="4EAEC287EF3D4DC888C42C5E93FA8A3D"/>
          </w:pPr>
          <w:r w:rsidRPr="007B1E7C">
            <w:tab/>
          </w:r>
          <w:r w:rsidRPr="007B1E7C">
            <w:tab/>
          </w:r>
        </w:p>
      </w:docPartBody>
    </w:docPart>
    <w:docPart>
      <w:docPartPr>
        <w:name w:val="48561CA62E7244559D3D37E19821B1E3"/>
        <w:category>
          <w:name w:val="General"/>
          <w:gallery w:val="placeholder"/>
        </w:category>
        <w:types>
          <w:type w:val="bbPlcHdr"/>
        </w:types>
        <w:behaviors>
          <w:behavior w:val="content"/>
        </w:behaviors>
        <w:guid w:val="{D1FE3285-85EC-45F3-B413-E3E6482759EC}"/>
      </w:docPartPr>
      <w:docPartBody>
        <w:p w:rsidR="007F4D42" w:rsidRDefault="007F4D42" w:rsidP="007F4D42">
          <w:pPr>
            <w:pStyle w:val="48561CA62E7244559D3D37E19821B1E3"/>
          </w:pPr>
          <w:r>
            <w:rPr>
              <w:rStyle w:val="PlaceholderText"/>
            </w:rPr>
            <w:tab/>
          </w:r>
        </w:p>
      </w:docPartBody>
    </w:docPart>
    <w:docPart>
      <w:docPartPr>
        <w:name w:val="68328E7F710B4946ADC4BCFB3D11D5B4"/>
        <w:category>
          <w:name w:val="General"/>
          <w:gallery w:val="placeholder"/>
        </w:category>
        <w:types>
          <w:type w:val="bbPlcHdr"/>
        </w:types>
        <w:behaviors>
          <w:behavior w:val="content"/>
        </w:behaviors>
        <w:guid w:val="{53A188F8-624D-48C0-BCED-8DFB53ED97E3}"/>
      </w:docPartPr>
      <w:docPartBody>
        <w:p w:rsidR="007F4D42" w:rsidRDefault="007F4D42" w:rsidP="007F4D42">
          <w:pPr>
            <w:pStyle w:val="68328E7F710B4946ADC4BCFB3D11D5B4"/>
          </w:pPr>
          <w:r>
            <w:rPr>
              <w:rStyle w:val="PlaceholderText"/>
            </w:rPr>
            <w:tab/>
          </w:r>
        </w:p>
      </w:docPartBody>
    </w:docPart>
    <w:docPart>
      <w:docPartPr>
        <w:name w:val="BA9886610207446C89F39F0DBA3A49A5"/>
        <w:category>
          <w:name w:val="General"/>
          <w:gallery w:val="placeholder"/>
        </w:category>
        <w:types>
          <w:type w:val="bbPlcHdr"/>
        </w:types>
        <w:behaviors>
          <w:behavior w:val="content"/>
        </w:behaviors>
        <w:guid w:val="{90A2FC50-C101-4BA5-A433-BBDC773F42EE}"/>
      </w:docPartPr>
      <w:docPartBody>
        <w:p w:rsidR="009253C9" w:rsidRDefault="00F22FA4" w:rsidP="00F22FA4">
          <w:pPr>
            <w:pStyle w:val="BA9886610207446C89F39F0DBA3A49A5"/>
          </w:pPr>
          <w:r w:rsidRPr="007B1E7C">
            <w:tab/>
          </w:r>
          <w:r w:rsidRPr="007B1E7C">
            <w:tab/>
          </w:r>
        </w:p>
      </w:docPartBody>
    </w:docPart>
    <w:docPart>
      <w:docPartPr>
        <w:name w:val="17217875FEC54B2BAEDFF95DDA00E5F4"/>
        <w:category>
          <w:name w:val="General"/>
          <w:gallery w:val="placeholder"/>
        </w:category>
        <w:types>
          <w:type w:val="bbPlcHdr"/>
        </w:types>
        <w:behaviors>
          <w:behavior w:val="content"/>
        </w:behaviors>
        <w:guid w:val="{F9F30716-3879-4A53-BFA7-A18FF7EB9684}"/>
      </w:docPartPr>
      <w:docPartBody>
        <w:p w:rsidR="0093115B" w:rsidRDefault="00875D99" w:rsidP="00875D99">
          <w:pPr>
            <w:pStyle w:val="17217875FEC54B2BAEDFF95DDA00E5F4"/>
          </w:pPr>
          <w:r w:rsidRPr="007B1E7C">
            <w:tab/>
          </w:r>
          <w:r w:rsidRPr="007B1E7C">
            <w:tab/>
          </w:r>
        </w:p>
      </w:docPartBody>
    </w:docPart>
    <w:docPart>
      <w:docPartPr>
        <w:name w:val="C0EAA7728B52450298B0ED05842AFFA2"/>
        <w:category>
          <w:name w:val="General"/>
          <w:gallery w:val="placeholder"/>
        </w:category>
        <w:types>
          <w:type w:val="bbPlcHdr"/>
        </w:types>
        <w:behaviors>
          <w:behavior w:val="content"/>
        </w:behaviors>
        <w:guid w:val="{11F8A30D-8EEA-420E-A816-58E02AD33CB1}"/>
      </w:docPartPr>
      <w:docPartBody>
        <w:p w:rsidR="0093115B" w:rsidRDefault="00875D99" w:rsidP="00875D99">
          <w:pPr>
            <w:pStyle w:val="C0EAA7728B52450298B0ED05842AFFA2"/>
          </w:pPr>
          <w:r w:rsidRPr="007B1E7C">
            <w:tab/>
          </w:r>
          <w:r w:rsidRPr="007B1E7C">
            <w:tab/>
          </w:r>
        </w:p>
      </w:docPartBody>
    </w:docPart>
    <w:docPart>
      <w:docPartPr>
        <w:name w:val="352CFA13FF7F4E9AB4D5E364B8FBDEF0"/>
        <w:category>
          <w:name w:val="General"/>
          <w:gallery w:val="placeholder"/>
        </w:category>
        <w:types>
          <w:type w:val="bbPlcHdr"/>
        </w:types>
        <w:behaviors>
          <w:behavior w:val="content"/>
        </w:behaviors>
        <w:guid w:val="{50DF27A0-DFAA-4E25-829A-2670BDF9056C}"/>
      </w:docPartPr>
      <w:docPartBody>
        <w:p w:rsidR="0093115B" w:rsidRDefault="00875D99" w:rsidP="00875D99">
          <w:pPr>
            <w:pStyle w:val="352CFA13FF7F4E9AB4D5E364B8FBDEF0"/>
          </w:pPr>
          <w:r w:rsidRPr="007B1E7C">
            <w:tab/>
          </w:r>
          <w:r w:rsidRPr="007B1E7C">
            <w:tab/>
          </w:r>
        </w:p>
      </w:docPartBody>
    </w:docPart>
    <w:docPart>
      <w:docPartPr>
        <w:name w:val="8B9A19A2ECC1412E89D016D6E8B37F12"/>
        <w:category>
          <w:name w:val="General"/>
          <w:gallery w:val="placeholder"/>
        </w:category>
        <w:types>
          <w:type w:val="bbPlcHdr"/>
        </w:types>
        <w:behaviors>
          <w:behavior w:val="content"/>
        </w:behaviors>
        <w:guid w:val="{48E05336-9322-483D-8E6A-933C443F90B9}"/>
      </w:docPartPr>
      <w:docPartBody>
        <w:p w:rsidR="0093115B" w:rsidRDefault="00875D99" w:rsidP="00875D99">
          <w:pPr>
            <w:pStyle w:val="8B9A19A2ECC1412E89D016D6E8B37F12"/>
          </w:pPr>
          <w:r w:rsidRPr="007B1E7C">
            <w:tab/>
          </w:r>
          <w:r w:rsidRPr="007B1E7C">
            <w:tab/>
          </w:r>
        </w:p>
      </w:docPartBody>
    </w:docPart>
    <w:docPart>
      <w:docPartPr>
        <w:name w:val="F885E9200A1F4431B9927CDDBBA0DD4B"/>
        <w:category>
          <w:name w:val="General"/>
          <w:gallery w:val="placeholder"/>
        </w:category>
        <w:types>
          <w:type w:val="bbPlcHdr"/>
        </w:types>
        <w:behaviors>
          <w:behavior w:val="content"/>
        </w:behaviors>
        <w:guid w:val="{8BB8BFB1-DE67-4CB7-9B87-04EC01E2DD86}"/>
      </w:docPartPr>
      <w:docPartBody>
        <w:p w:rsidR="0093115B" w:rsidRDefault="00875D99" w:rsidP="00875D99">
          <w:pPr>
            <w:pStyle w:val="F885E9200A1F4431B9927CDDBBA0DD4B"/>
          </w:pPr>
          <w:r>
            <w:rPr>
              <w:rStyle w:val="PlaceholderText"/>
            </w:rPr>
            <w:tab/>
          </w:r>
        </w:p>
      </w:docPartBody>
    </w:docPart>
    <w:docPart>
      <w:docPartPr>
        <w:name w:val="C3F4BBE52D4B4FA9ACFACCA3111EF2E0"/>
        <w:category>
          <w:name w:val="General"/>
          <w:gallery w:val="placeholder"/>
        </w:category>
        <w:types>
          <w:type w:val="bbPlcHdr"/>
        </w:types>
        <w:behaviors>
          <w:behavior w:val="content"/>
        </w:behaviors>
        <w:guid w:val="{56A7FA95-603E-4CA6-9FCE-0CC72EE4AC3A}"/>
      </w:docPartPr>
      <w:docPartBody>
        <w:p w:rsidR="0093115B" w:rsidRDefault="00875D99" w:rsidP="00875D99">
          <w:pPr>
            <w:pStyle w:val="C3F4BBE52D4B4FA9ACFACCA3111EF2E0"/>
          </w:pP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2F74EB"/>
    <w:rsid w:val="00345BBB"/>
    <w:rsid w:val="00532F21"/>
    <w:rsid w:val="005A0FBF"/>
    <w:rsid w:val="007657A3"/>
    <w:rsid w:val="007F4D42"/>
    <w:rsid w:val="00875D99"/>
    <w:rsid w:val="008964C8"/>
    <w:rsid w:val="008B4D21"/>
    <w:rsid w:val="009253C9"/>
    <w:rsid w:val="0093115B"/>
    <w:rsid w:val="009F1278"/>
    <w:rsid w:val="00F2036D"/>
    <w:rsid w:val="00F22FA4"/>
    <w:rsid w:val="00F4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D99"/>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813A158FDAFF4EA38A9B1CF9E9BA1DE0">
    <w:name w:val="813A158FDAFF4EA38A9B1CF9E9BA1DE0"/>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8B048C5680184846A5C69243ECDE3204">
    <w:name w:val="8B048C5680184846A5C69243ECDE3204"/>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C480FA8568B14426B5982C5796C7D12D">
    <w:name w:val="C480FA8568B14426B5982C5796C7D12D"/>
    <w:rsid w:val="007F4D42"/>
  </w:style>
  <w:style w:type="paragraph" w:customStyle="1" w:styleId="15418479686242FBAB22E9B3E1FA00DF">
    <w:name w:val="15418479686242FBAB22E9B3E1FA00DF"/>
    <w:rsid w:val="007F4D42"/>
  </w:style>
  <w:style w:type="paragraph" w:customStyle="1" w:styleId="94D69EE4960E4C8BA851314AB0FD735D">
    <w:name w:val="94D69EE4960E4C8BA851314AB0FD735D"/>
    <w:rsid w:val="007F4D42"/>
  </w:style>
  <w:style w:type="paragraph" w:customStyle="1" w:styleId="559B9C264374435FA9FABC71FB5B9BE8">
    <w:name w:val="559B9C264374435FA9FABC71FB5B9BE8"/>
    <w:rsid w:val="007F4D42"/>
  </w:style>
  <w:style w:type="paragraph" w:customStyle="1" w:styleId="0BBAF8AD8244491B8BF73D9C2A003779">
    <w:name w:val="0BBAF8AD8244491B8BF73D9C2A003779"/>
    <w:rsid w:val="007F4D42"/>
  </w:style>
  <w:style w:type="paragraph" w:customStyle="1" w:styleId="D719E0F6B1054B938CF9E99E348DFCF4">
    <w:name w:val="D719E0F6B1054B938CF9E99E348DFCF4"/>
    <w:rsid w:val="007F4D42"/>
  </w:style>
  <w:style w:type="paragraph" w:customStyle="1" w:styleId="B6530705D4A24873A1F015AC8FE58925">
    <w:name w:val="B6530705D4A24873A1F015AC8FE58925"/>
    <w:rsid w:val="007F4D42"/>
  </w:style>
  <w:style w:type="paragraph" w:customStyle="1" w:styleId="8E85F061913D4340AA5536B3075C116A">
    <w:name w:val="8E85F061913D4340AA5536B3075C116A"/>
    <w:rsid w:val="007F4D42"/>
  </w:style>
  <w:style w:type="paragraph" w:customStyle="1" w:styleId="373275EABA57499E9A66935182A90C3A">
    <w:name w:val="373275EABA57499E9A66935182A90C3A"/>
    <w:rsid w:val="007F4D42"/>
  </w:style>
  <w:style w:type="paragraph" w:customStyle="1" w:styleId="9B10CFD91CEA4F13A94A5CACA8FEB638">
    <w:name w:val="9B10CFD91CEA4F13A94A5CACA8FEB638"/>
    <w:rsid w:val="007F4D42"/>
  </w:style>
  <w:style w:type="paragraph" w:customStyle="1" w:styleId="21F391B0ED2A47D8AD280F59590E71D2">
    <w:name w:val="21F391B0ED2A47D8AD280F59590E71D2"/>
    <w:rsid w:val="007F4D42"/>
  </w:style>
  <w:style w:type="paragraph" w:customStyle="1" w:styleId="BBFFF9B903724218BB4FF856921B7C60">
    <w:name w:val="BBFFF9B903724218BB4FF856921B7C60"/>
    <w:rsid w:val="007F4D42"/>
  </w:style>
  <w:style w:type="paragraph" w:customStyle="1" w:styleId="F22156D9EE1B4CF6982D4CEF116E155D">
    <w:name w:val="F22156D9EE1B4CF6982D4CEF116E155D"/>
    <w:rsid w:val="007F4D42"/>
  </w:style>
  <w:style w:type="paragraph" w:customStyle="1" w:styleId="A32CE9D8B9B94AB2B47F3E71AAED4A6E">
    <w:name w:val="A32CE9D8B9B94AB2B47F3E71AAED4A6E"/>
    <w:rsid w:val="007F4D42"/>
  </w:style>
  <w:style w:type="paragraph" w:customStyle="1" w:styleId="D182EA360E7649558DD61805B8DEBC38">
    <w:name w:val="D182EA360E7649558DD61805B8DEBC38"/>
    <w:rsid w:val="007F4D42"/>
  </w:style>
  <w:style w:type="paragraph" w:customStyle="1" w:styleId="BE81C98DA9E14A639F28BE5C0A4820C3">
    <w:name w:val="BE81C98DA9E14A639F28BE5C0A4820C3"/>
    <w:rsid w:val="007F4D42"/>
  </w:style>
  <w:style w:type="paragraph" w:customStyle="1" w:styleId="2C2F48272A054E50908C2B67F56427E9">
    <w:name w:val="2C2F48272A054E50908C2B67F56427E9"/>
    <w:rsid w:val="007F4D42"/>
  </w:style>
  <w:style w:type="paragraph" w:customStyle="1" w:styleId="518FC5810B3C4DECB6BA5B93D968B48D">
    <w:name w:val="518FC5810B3C4DECB6BA5B93D968B48D"/>
    <w:rsid w:val="007F4D42"/>
  </w:style>
  <w:style w:type="paragraph" w:customStyle="1" w:styleId="CB38616E52AD45F9BD9F1A267510EE84">
    <w:name w:val="CB38616E52AD45F9BD9F1A267510EE84"/>
    <w:rsid w:val="007F4D42"/>
  </w:style>
  <w:style w:type="paragraph" w:customStyle="1" w:styleId="C7F1B33152414280967A4062D7701869">
    <w:name w:val="C7F1B33152414280967A4062D7701869"/>
    <w:rsid w:val="007F4D42"/>
  </w:style>
  <w:style w:type="paragraph" w:customStyle="1" w:styleId="4768969A84A44B81864566FADC9FC46B">
    <w:name w:val="4768969A84A44B81864566FADC9FC46B"/>
    <w:rsid w:val="007F4D42"/>
  </w:style>
  <w:style w:type="paragraph" w:customStyle="1" w:styleId="B850F0BF46484DEC986D1976CD7E11CC">
    <w:name w:val="B850F0BF46484DEC986D1976CD7E11CC"/>
    <w:rsid w:val="007F4D42"/>
  </w:style>
  <w:style w:type="paragraph" w:customStyle="1" w:styleId="F135EDA2EB8C4BDD96980EA05B8BB8C1">
    <w:name w:val="F135EDA2EB8C4BDD96980EA05B8BB8C1"/>
    <w:rsid w:val="007F4D42"/>
  </w:style>
  <w:style w:type="paragraph" w:customStyle="1" w:styleId="C3ADA714C29A46AB8C895B735BB48BF6">
    <w:name w:val="C3ADA714C29A46AB8C895B735BB48BF6"/>
    <w:rsid w:val="007F4D42"/>
  </w:style>
  <w:style w:type="paragraph" w:customStyle="1" w:styleId="B4814D3BEB574A91B64357A71DFD69F9">
    <w:name w:val="B4814D3BEB574A91B64357A71DFD69F9"/>
    <w:rsid w:val="007F4D42"/>
  </w:style>
  <w:style w:type="paragraph" w:customStyle="1" w:styleId="6AF5F210EAA648CDA9414C93FA34F021">
    <w:name w:val="6AF5F210EAA648CDA9414C93FA34F021"/>
    <w:rsid w:val="007F4D42"/>
  </w:style>
  <w:style w:type="paragraph" w:customStyle="1" w:styleId="EA075B2EBBC7439D996F9457B56142D6">
    <w:name w:val="EA075B2EBBC7439D996F9457B56142D6"/>
    <w:rsid w:val="007F4D42"/>
  </w:style>
  <w:style w:type="paragraph" w:customStyle="1" w:styleId="06F475C1AE1D483BB4ABF9D969542FFF">
    <w:name w:val="06F475C1AE1D483BB4ABF9D969542FFF"/>
    <w:rsid w:val="007F4D42"/>
  </w:style>
  <w:style w:type="paragraph" w:customStyle="1" w:styleId="DAE6532ECBB24EB2B8898083DC860995">
    <w:name w:val="DAE6532ECBB24EB2B8898083DC860995"/>
    <w:rsid w:val="007F4D42"/>
  </w:style>
  <w:style w:type="paragraph" w:customStyle="1" w:styleId="43B38E1CAFD54C659A35EA7F4DFDBAA2">
    <w:name w:val="43B38E1CAFD54C659A35EA7F4DFDBAA2"/>
    <w:rsid w:val="007F4D42"/>
  </w:style>
  <w:style w:type="paragraph" w:customStyle="1" w:styleId="C0EAB419C8384FB2A243765748063D09">
    <w:name w:val="C0EAB419C8384FB2A243765748063D09"/>
    <w:rsid w:val="007F4D42"/>
  </w:style>
  <w:style w:type="paragraph" w:customStyle="1" w:styleId="30D7DFEBD6224063BDABCFEC18069A09">
    <w:name w:val="30D7DFEBD6224063BDABCFEC18069A09"/>
    <w:rsid w:val="007F4D42"/>
  </w:style>
  <w:style w:type="paragraph" w:customStyle="1" w:styleId="5D2568AD817A4CD68D5D795CEEA9E5AC">
    <w:name w:val="5D2568AD817A4CD68D5D795CEEA9E5AC"/>
    <w:rsid w:val="007F4D42"/>
  </w:style>
  <w:style w:type="paragraph" w:customStyle="1" w:styleId="89DC655704FD4E1EB65E753193EAD5B5">
    <w:name w:val="89DC655704FD4E1EB65E753193EAD5B5"/>
    <w:rsid w:val="007F4D42"/>
  </w:style>
  <w:style w:type="paragraph" w:customStyle="1" w:styleId="9DE41442732B43A9813A273C755EB1BA">
    <w:name w:val="9DE41442732B43A9813A273C755EB1BA"/>
    <w:rsid w:val="007F4D42"/>
  </w:style>
  <w:style w:type="paragraph" w:customStyle="1" w:styleId="9EBF3D24191F40D387B8E62578E31069">
    <w:name w:val="9EBF3D24191F40D387B8E62578E31069"/>
    <w:rsid w:val="007F4D42"/>
  </w:style>
  <w:style w:type="paragraph" w:customStyle="1" w:styleId="54FA781D8E1243A1BECD8590BC7E0FBA">
    <w:name w:val="54FA781D8E1243A1BECD8590BC7E0FBA"/>
    <w:rsid w:val="007F4D42"/>
  </w:style>
  <w:style w:type="paragraph" w:customStyle="1" w:styleId="73B16E662E8B4F898AF6BCD51A1284A9">
    <w:name w:val="73B16E662E8B4F898AF6BCD51A1284A9"/>
    <w:rsid w:val="007F4D42"/>
  </w:style>
  <w:style w:type="paragraph" w:customStyle="1" w:styleId="D171E72A11AA45AC9FF5FCA6A50D6A4B">
    <w:name w:val="D171E72A11AA45AC9FF5FCA6A50D6A4B"/>
    <w:rsid w:val="007F4D42"/>
  </w:style>
  <w:style w:type="paragraph" w:customStyle="1" w:styleId="E6191100FEC8484DA010FC516431ED88">
    <w:name w:val="E6191100FEC8484DA010FC516431ED88"/>
    <w:rsid w:val="007F4D42"/>
  </w:style>
  <w:style w:type="paragraph" w:customStyle="1" w:styleId="C15F389C091749CDBA73C3913B8F0CA0">
    <w:name w:val="C15F389C091749CDBA73C3913B8F0CA0"/>
    <w:rsid w:val="007F4D42"/>
  </w:style>
  <w:style w:type="paragraph" w:customStyle="1" w:styleId="2C510B9266C44E41B1F14DEAC0C3F9FD">
    <w:name w:val="2C510B9266C44E41B1F14DEAC0C3F9FD"/>
    <w:rsid w:val="007F4D42"/>
  </w:style>
  <w:style w:type="paragraph" w:customStyle="1" w:styleId="8C1D1FCC95AC4DA4AE4F47FBA16F24E8">
    <w:name w:val="8C1D1FCC95AC4DA4AE4F47FBA16F24E8"/>
    <w:rsid w:val="007F4D42"/>
  </w:style>
  <w:style w:type="paragraph" w:customStyle="1" w:styleId="BCC2E9B7DF644B41A5FB216D0315C952">
    <w:name w:val="BCC2E9B7DF644B41A5FB216D0315C952"/>
    <w:rsid w:val="007F4D42"/>
  </w:style>
  <w:style w:type="paragraph" w:customStyle="1" w:styleId="9C10EEE2BDDB439F9193655DE8170CBD">
    <w:name w:val="9C10EEE2BDDB439F9193655DE8170CBD"/>
    <w:rsid w:val="007F4D42"/>
  </w:style>
  <w:style w:type="paragraph" w:customStyle="1" w:styleId="88529D0FF5B348BC8AABE7EED385594F">
    <w:name w:val="88529D0FF5B348BC8AABE7EED385594F"/>
    <w:rsid w:val="007F4D42"/>
  </w:style>
  <w:style w:type="paragraph" w:customStyle="1" w:styleId="3FCC7A451A06492F8264D8A8A00152EE">
    <w:name w:val="3FCC7A451A06492F8264D8A8A00152EE"/>
    <w:rsid w:val="007F4D42"/>
  </w:style>
  <w:style w:type="paragraph" w:customStyle="1" w:styleId="E9634085CDAE49CEB5622B70E1C19390">
    <w:name w:val="E9634085CDAE49CEB5622B70E1C19390"/>
    <w:rsid w:val="007F4D42"/>
  </w:style>
  <w:style w:type="paragraph" w:customStyle="1" w:styleId="E68947E7928D48D0B95D0B92427E60DE">
    <w:name w:val="E68947E7928D48D0B95D0B92427E60DE"/>
    <w:rsid w:val="007F4D42"/>
  </w:style>
  <w:style w:type="paragraph" w:customStyle="1" w:styleId="833BDC1435C946A3B5F94B35CB80486E">
    <w:name w:val="833BDC1435C946A3B5F94B35CB80486E"/>
    <w:rsid w:val="007F4D42"/>
  </w:style>
  <w:style w:type="paragraph" w:customStyle="1" w:styleId="BB79D0CB581344CAB73D495B93F01E8A">
    <w:name w:val="BB79D0CB581344CAB73D495B93F01E8A"/>
    <w:rsid w:val="007F4D42"/>
  </w:style>
  <w:style w:type="paragraph" w:customStyle="1" w:styleId="464126BCE54742B9B6CCCD7EE9308D49">
    <w:name w:val="464126BCE54742B9B6CCCD7EE9308D49"/>
    <w:rsid w:val="007F4D42"/>
  </w:style>
  <w:style w:type="paragraph" w:customStyle="1" w:styleId="FDD69A3457CC453EB32335E9D6E77EE5">
    <w:name w:val="FDD69A3457CC453EB32335E9D6E77EE5"/>
    <w:rsid w:val="007F4D42"/>
  </w:style>
  <w:style w:type="paragraph" w:customStyle="1" w:styleId="8541D7AF31CD47FC8B6EFD8222285EB9">
    <w:name w:val="8541D7AF31CD47FC8B6EFD8222285EB9"/>
    <w:rsid w:val="007F4D42"/>
  </w:style>
  <w:style w:type="paragraph" w:customStyle="1" w:styleId="DEFEEEE511514D2EB3AD3B4E11233769">
    <w:name w:val="DEFEEEE511514D2EB3AD3B4E11233769"/>
    <w:rsid w:val="007F4D42"/>
  </w:style>
  <w:style w:type="paragraph" w:customStyle="1" w:styleId="D95044CB5484446EBBEADE09C0F915D2">
    <w:name w:val="D95044CB5484446EBBEADE09C0F915D2"/>
    <w:rsid w:val="007F4D42"/>
  </w:style>
  <w:style w:type="paragraph" w:customStyle="1" w:styleId="C963A1334A4F4D42B682E25D1B8DFBDA">
    <w:name w:val="C963A1334A4F4D42B682E25D1B8DFBDA"/>
    <w:rsid w:val="007F4D42"/>
  </w:style>
  <w:style w:type="paragraph" w:customStyle="1" w:styleId="974C5EE7E29B4D04B0EF7116B47D4E5C">
    <w:name w:val="974C5EE7E29B4D04B0EF7116B47D4E5C"/>
    <w:rsid w:val="007F4D42"/>
  </w:style>
  <w:style w:type="paragraph" w:customStyle="1" w:styleId="5D7B4F6060C1486BBFF7ED69ACA083B7">
    <w:name w:val="5D7B4F6060C1486BBFF7ED69ACA083B7"/>
    <w:rsid w:val="007F4D42"/>
  </w:style>
  <w:style w:type="paragraph" w:customStyle="1" w:styleId="DD497AE105D5455A8AAE8330F5EDB110">
    <w:name w:val="DD497AE105D5455A8AAE8330F5EDB110"/>
    <w:rsid w:val="007F4D42"/>
  </w:style>
  <w:style w:type="paragraph" w:customStyle="1" w:styleId="00C2A9CC87644027B7A1B7D3E82B4152">
    <w:name w:val="00C2A9CC87644027B7A1B7D3E82B4152"/>
    <w:rsid w:val="007F4D42"/>
  </w:style>
  <w:style w:type="paragraph" w:customStyle="1" w:styleId="027843B916E34BD3831083466DC0C6BA">
    <w:name w:val="027843B916E34BD3831083466DC0C6BA"/>
    <w:rsid w:val="007F4D42"/>
  </w:style>
  <w:style w:type="paragraph" w:customStyle="1" w:styleId="F6D45A6BC2EA4260A9912A2C4AB0A144">
    <w:name w:val="F6D45A6BC2EA4260A9912A2C4AB0A144"/>
    <w:rsid w:val="007F4D42"/>
  </w:style>
  <w:style w:type="paragraph" w:customStyle="1" w:styleId="BB3310D7ABAC4E87BC171AD76C122E56">
    <w:name w:val="BB3310D7ABAC4E87BC171AD76C122E56"/>
    <w:rsid w:val="007F4D42"/>
  </w:style>
  <w:style w:type="paragraph" w:customStyle="1" w:styleId="EE78D6C8F90C4F8AB011F9D34B0F8988">
    <w:name w:val="EE78D6C8F90C4F8AB011F9D34B0F8988"/>
    <w:rsid w:val="007F4D42"/>
  </w:style>
  <w:style w:type="paragraph" w:customStyle="1" w:styleId="B65BA4FD1EAB4645A762B3C833982085">
    <w:name w:val="B65BA4FD1EAB4645A762B3C833982085"/>
    <w:rsid w:val="007F4D42"/>
  </w:style>
  <w:style w:type="paragraph" w:customStyle="1" w:styleId="0B249AFDB36645159F2E8136C72B237A">
    <w:name w:val="0B249AFDB36645159F2E8136C72B237A"/>
    <w:rsid w:val="007F4D42"/>
  </w:style>
  <w:style w:type="paragraph" w:customStyle="1" w:styleId="EAA339D1CBC7459BAE1AD0429108DCB5">
    <w:name w:val="EAA339D1CBC7459BAE1AD0429108DCB5"/>
    <w:rsid w:val="007F4D42"/>
  </w:style>
  <w:style w:type="paragraph" w:customStyle="1" w:styleId="C246244DF32A414CB2EBEAC972752641">
    <w:name w:val="C246244DF32A414CB2EBEAC972752641"/>
    <w:rsid w:val="007F4D42"/>
  </w:style>
  <w:style w:type="paragraph" w:customStyle="1" w:styleId="8FA7A024B7724865A4D9240E2E87EDBB">
    <w:name w:val="8FA7A024B7724865A4D9240E2E87EDBB"/>
    <w:rsid w:val="007F4D42"/>
  </w:style>
  <w:style w:type="paragraph" w:customStyle="1" w:styleId="906153126117468F8F95BD410DE455B4">
    <w:name w:val="906153126117468F8F95BD410DE455B4"/>
    <w:rsid w:val="007F4D42"/>
  </w:style>
  <w:style w:type="paragraph" w:customStyle="1" w:styleId="F19F44A83F95483AB9FD46F5BC331E4B">
    <w:name w:val="F19F44A83F95483AB9FD46F5BC331E4B"/>
    <w:rsid w:val="007F4D42"/>
  </w:style>
  <w:style w:type="paragraph" w:customStyle="1" w:styleId="BC03F7780FA24F05B27FEDFB51D6EB81">
    <w:name w:val="BC03F7780FA24F05B27FEDFB51D6EB81"/>
    <w:rsid w:val="007F4D42"/>
  </w:style>
  <w:style w:type="paragraph" w:customStyle="1" w:styleId="3000622AD630416E9DE096DD593ECE99">
    <w:name w:val="3000622AD630416E9DE096DD593ECE99"/>
    <w:rsid w:val="007F4D42"/>
  </w:style>
  <w:style w:type="paragraph" w:customStyle="1" w:styleId="A14101ED6CEA4CF3B81868D30536ADF5">
    <w:name w:val="A14101ED6CEA4CF3B81868D30536ADF5"/>
    <w:rsid w:val="007F4D42"/>
  </w:style>
  <w:style w:type="paragraph" w:customStyle="1" w:styleId="3B40636F3F5D4398875A1C7DDB9C147F">
    <w:name w:val="3B40636F3F5D4398875A1C7DDB9C147F"/>
    <w:rsid w:val="007F4D42"/>
  </w:style>
  <w:style w:type="paragraph" w:customStyle="1" w:styleId="E2A1CA2A24694211BC249CEF51E709F0">
    <w:name w:val="E2A1CA2A24694211BC249CEF51E709F0"/>
    <w:rsid w:val="007F4D42"/>
  </w:style>
  <w:style w:type="paragraph" w:customStyle="1" w:styleId="4EAEC287EF3D4DC888C42C5E93FA8A3D">
    <w:name w:val="4EAEC287EF3D4DC888C42C5E93FA8A3D"/>
    <w:rsid w:val="007F4D42"/>
  </w:style>
  <w:style w:type="paragraph" w:customStyle="1" w:styleId="48561CA62E7244559D3D37E19821B1E3">
    <w:name w:val="48561CA62E7244559D3D37E19821B1E3"/>
    <w:rsid w:val="007F4D42"/>
  </w:style>
  <w:style w:type="paragraph" w:customStyle="1" w:styleId="68328E7F710B4946ADC4BCFB3D11D5B4">
    <w:name w:val="68328E7F710B4946ADC4BCFB3D11D5B4"/>
    <w:rsid w:val="007F4D42"/>
  </w:style>
  <w:style w:type="paragraph" w:customStyle="1" w:styleId="BA9886610207446C89F39F0DBA3A49A5">
    <w:name w:val="BA9886610207446C89F39F0DBA3A49A5"/>
    <w:rsid w:val="00F22FA4"/>
    <w:pPr>
      <w:spacing w:line="259" w:lineRule="auto"/>
    </w:pPr>
    <w:rPr>
      <w:kern w:val="0"/>
      <w:sz w:val="22"/>
      <w:szCs w:val="22"/>
      <w14:ligatures w14:val="none"/>
    </w:rPr>
  </w:style>
  <w:style w:type="paragraph" w:customStyle="1" w:styleId="17217875FEC54B2BAEDFF95DDA00E5F4">
    <w:name w:val="17217875FEC54B2BAEDFF95DDA00E5F4"/>
    <w:rsid w:val="00875D99"/>
  </w:style>
  <w:style w:type="paragraph" w:customStyle="1" w:styleId="C0EAA7728B52450298B0ED05842AFFA2">
    <w:name w:val="C0EAA7728B52450298B0ED05842AFFA2"/>
    <w:rsid w:val="00875D99"/>
  </w:style>
  <w:style w:type="paragraph" w:customStyle="1" w:styleId="352CFA13FF7F4E9AB4D5E364B8FBDEF0">
    <w:name w:val="352CFA13FF7F4E9AB4D5E364B8FBDEF0"/>
    <w:rsid w:val="00875D99"/>
  </w:style>
  <w:style w:type="paragraph" w:customStyle="1" w:styleId="8B9A19A2ECC1412E89D016D6E8B37F12">
    <w:name w:val="8B9A19A2ECC1412E89D016D6E8B37F12"/>
    <w:rsid w:val="00875D99"/>
  </w:style>
  <w:style w:type="paragraph" w:customStyle="1" w:styleId="F885E9200A1F4431B9927CDDBBA0DD4B">
    <w:name w:val="F885E9200A1F4431B9927CDDBBA0DD4B"/>
    <w:rsid w:val="00875D99"/>
  </w:style>
  <w:style w:type="paragraph" w:customStyle="1" w:styleId="C3F4BBE52D4B4FA9ACFACCA3111EF2E0">
    <w:name w:val="C3F4BBE52D4B4FA9ACFACCA3111EF2E0"/>
    <w:rsid w:val="00875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F6C8-5FFE-45C5-8039-7E193C6E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17</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020-007.1.2-FOR_Application Custom De-Identified_202510</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020-007.1.2-FOR_Application Custom De-Identified_202510</dc:title>
  <dc:subject>020-007.1.2-FOR_Application Custom De-Identified_202510</dc:subject>
  <dc:creator>CIVHC</dc:creator>
  <cp:keywords/>
  <dc:description/>
  <cp:lastModifiedBy>Danielle Evergreen</cp:lastModifiedBy>
  <cp:revision>2</cp:revision>
  <dcterms:created xsi:type="dcterms:W3CDTF">2026-04-15T00:07:00Z</dcterms:created>
  <dcterms:modified xsi:type="dcterms:W3CDTF">2026-04-15T00:07:00Z</dcterms:modified>
</cp:coreProperties>
</file>