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42E8" w14:textId="77777777" w:rsidR="000766E9" w:rsidRPr="00FE7760" w:rsidRDefault="000766E9" w:rsidP="008C1FDE">
      <w:pPr>
        <w:pStyle w:val="MainBody"/>
        <w:rPr>
          <w:u w:val="single"/>
        </w:rPr>
      </w:pPr>
      <w:bookmarkStart w:id="0" w:name="_Toc149070809"/>
      <w:bookmarkStart w:id="1" w:name="_Toc149239097"/>
      <w:bookmarkStart w:id="2" w:name="_Toc149243820"/>
      <w:r w:rsidRPr="001E5C9A">
        <w:rPr>
          <w:noProof/>
        </w:rPr>
        <w:drawing>
          <wp:anchor distT="0" distB="0" distL="114300" distR="114300" simplePos="0" relativeHeight="251660288" behindDoc="0" locked="0" layoutInCell="1" allowOverlap="1" wp14:anchorId="3D9B4BCE" wp14:editId="3669114C">
            <wp:simplePos x="0" y="0"/>
            <wp:positionH relativeFrom="margin">
              <wp:align>left</wp:align>
            </wp:positionH>
            <wp:positionV relativeFrom="paragraph">
              <wp:posOffset>553</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0E39C24F" w14:textId="77777777" w:rsidR="000766E9" w:rsidRPr="006A48DB" w:rsidRDefault="000766E9" w:rsidP="000766E9">
      <w:pPr>
        <w:spacing w:after="0"/>
        <w:rPr>
          <w:kern w:val="0"/>
          <w14:ligatures w14:val="none"/>
        </w:rPr>
      </w:pPr>
    </w:p>
    <w:p w14:paraId="58E00646" w14:textId="77777777" w:rsidR="000766E9" w:rsidRPr="006A48DB" w:rsidRDefault="000766E9" w:rsidP="000766E9">
      <w:pPr>
        <w:spacing w:after="0"/>
        <w:rPr>
          <w:kern w:val="0"/>
          <w14:ligatures w14:val="none"/>
        </w:rPr>
      </w:pPr>
    </w:p>
    <w:p w14:paraId="255D8066" w14:textId="77777777" w:rsidR="000766E9" w:rsidRDefault="000766E9" w:rsidP="000766E9">
      <w:pPr>
        <w:spacing w:after="0"/>
        <w:rPr>
          <w:kern w:val="0"/>
          <w14:ligatures w14:val="none"/>
        </w:rPr>
      </w:pPr>
    </w:p>
    <w:p w14:paraId="0F13A226" w14:textId="77777777" w:rsidR="000766E9" w:rsidRDefault="000766E9" w:rsidP="000766E9">
      <w:pPr>
        <w:spacing w:after="0"/>
        <w:rPr>
          <w:kern w:val="0"/>
          <w14:ligatures w14:val="none"/>
        </w:rPr>
      </w:pPr>
    </w:p>
    <w:p w14:paraId="7F403E27" w14:textId="77777777" w:rsidR="000766E9" w:rsidRPr="006A48DB" w:rsidRDefault="000766E9" w:rsidP="000766E9">
      <w:pPr>
        <w:spacing w:after="0"/>
        <w:rPr>
          <w:kern w:val="0"/>
          <w14:ligatures w14:val="none"/>
        </w:rPr>
      </w:pPr>
    </w:p>
    <w:p w14:paraId="5E9D60C4" w14:textId="77777777" w:rsidR="000766E9" w:rsidRPr="006A48DB" w:rsidRDefault="000766E9" w:rsidP="000766E9">
      <w:pPr>
        <w:spacing w:after="0"/>
        <w:rPr>
          <w:kern w:val="0"/>
          <w14:ligatures w14:val="none"/>
        </w:rPr>
      </w:pPr>
    </w:p>
    <w:p w14:paraId="5696301E" w14:textId="77777777" w:rsidR="000766E9" w:rsidRPr="006A48DB" w:rsidRDefault="000766E9" w:rsidP="000766E9">
      <w:pPr>
        <w:spacing w:after="0"/>
        <w:rPr>
          <w:kern w:val="0"/>
          <w14:ligatures w14:val="none"/>
        </w:rPr>
      </w:pPr>
    </w:p>
    <w:p w14:paraId="5AC0E4D6" w14:textId="77777777" w:rsidR="000766E9" w:rsidRPr="006A48DB" w:rsidRDefault="000766E9" w:rsidP="000766E9">
      <w:pPr>
        <w:spacing w:after="0"/>
        <w:rPr>
          <w:kern w:val="0"/>
          <w14:ligatures w14:val="none"/>
        </w:rPr>
      </w:pPr>
      <w:r w:rsidRPr="006A48DB">
        <w:rPr>
          <w:noProof/>
          <w:kern w:val="0"/>
          <w14:ligatures w14:val="none"/>
        </w:rPr>
        <w:drawing>
          <wp:anchor distT="0" distB="0" distL="114300" distR="114300" simplePos="0" relativeHeight="251659264" behindDoc="0" locked="0" layoutInCell="1" allowOverlap="1" wp14:anchorId="72187458" wp14:editId="2F344855">
            <wp:simplePos x="0" y="0"/>
            <wp:positionH relativeFrom="margin">
              <wp:align>center</wp:align>
            </wp:positionH>
            <wp:positionV relativeFrom="paragraph">
              <wp:posOffset>51431</wp:posOffset>
            </wp:positionV>
            <wp:extent cx="5943600" cy="20786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3517BBD6" w14:textId="77777777" w:rsidR="000766E9" w:rsidRPr="006A48DB" w:rsidRDefault="000766E9" w:rsidP="000766E9">
      <w:pPr>
        <w:spacing w:after="0"/>
        <w:rPr>
          <w:kern w:val="0"/>
          <w14:ligatures w14:val="none"/>
        </w:rPr>
      </w:pPr>
    </w:p>
    <w:p w14:paraId="6A8DCF44" w14:textId="77777777" w:rsidR="000766E9" w:rsidRDefault="000766E9" w:rsidP="000766E9">
      <w:pPr>
        <w:rPr>
          <w:rFonts w:asciiTheme="minorHAnsi" w:hAnsiTheme="minorHAnsi" w:cstheme="minorHAnsi"/>
          <w:color w:val="E58036"/>
          <w:sz w:val="48"/>
          <w:szCs w:val="56"/>
        </w:rPr>
      </w:pPr>
    </w:p>
    <w:p w14:paraId="5D554B54" w14:textId="2515EEE1" w:rsidR="000766E9" w:rsidRDefault="00CC6734" w:rsidP="000766E9">
      <w:pPr>
        <w:jc w:val="right"/>
        <w:rPr>
          <w:rFonts w:asciiTheme="minorHAnsi" w:hAnsiTheme="minorHAnsi" w:cstheme="minorHAnsi"/>
          <w:color w:val="5A5C5E"/>
          <w:sz w:val="36"/>
          <w:szCs w:val="36"/>
        </w:rPr>
      </w:pPr>
      <w:r>
        <w:rPr>
          <w:rStyle w:val="CoverPageTitleChar"/>
        </w:rPr>
        <w:t>Data Release Application</w:t>
      </w:r>
      <w:r w:rsidR="000766E9">
        <w:rPr>
          <w:rFonts w:asciiTheme="minorHAnsi" w:hAnsiTheme="minorHAnsi" w:cstheme="minorHAnsi"/>
          <w:color w:val="E58036"/>
          <w:sz w:val="48"/>
          <w:szCs w:val="56"/>
        </w:rPr>
        <w:br/>
      </w:r>
      <w:r w:rsidR="000A3EA1">
        <w:rPr>
          <w:rStyle w:val="CoverPageSubtitleChar"/>
        </w:rPr>
        <w:t>Custom</w:t>
      </w:r>
      <w:r w:rsidR="007C104E">
        <w:rPr>
          <w:rStyle w:val="CoverPageSubtitleChar"/>
        </w:rPr>
        <w:t xml:space="preserve"> De-Identified Extract</w:t>
      </w:r>
    </w:p>
    <w:p w14:paraId="2C37B760" w14:textId="77777777" w:rsidR="000766E9" w:rsidRPr="00E76A76" w:rsidRDefault="000766E9" w:rsidP="000766E9">
      <w:pPr>
        <w:jc w:val="right"/>
        <w:rPr>
          <w:rFonts w:asciiTheme="minorHAnsi" w:hAnsiTheme="minorHAnsi" w:cstheme="minorHAnsi"/>
          <w:color w:val="E58036"/>
          <w:sz w:val="48"/>
          <w:szCs w:val="56"/>
        </w:rPr>
      </w:pPr>
    </w:p>
    <w:p w14:paraId="708299E4" w14:textId="77777777" w:rsidR="000766E9" w:rsidRPr="006A48DB" w:rsidRDefault="000766E9" w:rsidP="000766E9">
      <w:pPr>
        <w:spacing w:after="0"/>
        <w:rPr>
          <w:kern w:val="0"/>
          <w14:ligatures w14:val="none"/>
        </w:rPr>
      </w:pPr>
    </w:p>
    <w:p w14:paraId="5D56AC9F" w14:textId="77777777" w:rsidR="000766E9" w:rsidRPr="006A48DB" w:rsidRDefault="000766E9" w:rsidP="000766E9">
      <w:pPr>
        <w:spacing w:after="0"/>
        <w:rPr>
          <w:kern w:val="0"/>
          <w14:ligatures w14:val="none"/>
        </w:rPr>
      </w:pPr>
    </w:p>
    <w:sdt>
      <w:sdtPr>
        <w:rPr>
          <w:rFonts w:ascii="Calibri" w:eastAsia="Calibri" w:hAnsi="Calibri" w:cs="Times New Roman"/>
          <w:bCs w:val="0"/>
          <w:color w:val="68696C" w:themeColor="text2"/>
          <w:kern w:val="2"/>
          <w:sz w:val="24"/>
          <w:szCs w:val="24"/>
          <w14:ligatures w14:val="standardContextual"/>
        </w:rPr>
        <w:id w:val="-1971744823"/>
        <w:docPartObj>
          <w:docPartGallery w:val="Table of Contents"/>
          <w:docPartUnique/>
        </w:docPartObj>
      </w:sdtPr>
      <w:sdtEndPr>
        <w:rPr>
          <w:b/>
          <w:noProof/>
        </w:rPr>
      </w:sdtEndPr>
      <w:sdtContent>
        <w:p w14:paraId="61294612" w14:textId="77777777" w:rsidR="008C1FDE" w:rsidRDefault="00C71FBD">
          <w:pPr>
            <w:pStyle w:val="TOCHeading"/>
          </w:pPr>
          <w:r>
            <w:t>Navigation</w:t>
          </w:r>
        </w:p>
        <w:p w14:paraId="56E23AF1" w14:textId="1A009973" w:rsidR="006D0E8A" w:rsidRDefault="008C1FDE">
          <w:pPr>
            <w:pStyle w:val="TOC1"/>
            <w:tabs>
              <w:tab w:val="right" w:leader="dot" w:pos="9350"/>
            </w:tabs>
            <w:rPr>
              <w:rFonts w:asciiTheme="minorHAnsi" w:eastAsiaTheme="minorEastAsia" w:hAnsiTheme="minorHAnsi" w:cstheme="minorBidi"/>
              <w:noProof/>
              <w:color w:val="auto"/>
            </w:rPr>
          </w:pPr>
          <w:r w:rsidRPr="002F0257">
            <w:rPr>
              <w:sz w:val="22"/>
              <w:szCs w:val="22"/>
            </w:rPr>
            <w:fldChar w:fldCharType="begin"/>
          </w:r>
          <w:r w:rsidRPr="002F0257">
            <w:rPr>
              <w:sz w:val="22"/>
              <w:szCs w:val="22"/>
            </w:rPr>
            <w:instrText xml:space="preserve"> TOC \o "1-3" \h \z \u </w:instrText>
          </w:r>
          <w:r w:rsidRPr="002F0257">
            <w:rPr>
              <w:sz w:val="22"/>
              <w:szCs w:val="22"/>
            </w:rPr>
            <w:fldChar w:fldCharType="separate"/>
          </w:r>
          <w:hyperlink w:anchor="_Toc159587798" w:history="1">
            <w:r w:rsidR="006D0E8A" w:rsidRPr="001C0C95">
              <w:rPr>
                <w:rStyle w:val="Hyperlink"/>
                <w:noProof/>
              </w:rPr>
              <w:t>Client Application Revision History</w:t>
            </w:r>
            <w:r w:rsidR="006D0E8A">
              <w:rPr>
                <w:noProof/>
                <w:webHidden/>
              </w:rPr>
              <w:tab/>
            </w:r>
            <w:r w:rsidR="006D0E8A">
              <w:rPr>
                <w:noProof/>
                <w:webHidden/>
              </w:rPr>
              <w:fldChar w:fldCharType="begin"/>
            </w:r>
            <w:r w:rsidR="006D0E8A">
              <w:rPr>
                <w:noProof/>
                <w:webHidden/>
              </w:rPr>
              <w:instrText xml:space="preserve"> PAGEREF _Toc159587798 \h </w:instrText>
            </w:r>
            <w:r w:rsidR="006D0E8A">
              <w:rPr>
                <w:noProof/>
                <w:webHidden/>
              </w:rPr>
            </w:r>
            <w:r w:rsidR="006D0E8A">
              <w:rPr>
                <w:noProof/>
                <w:webHidden/>
              </w:rPr>
              <w:fldChar w:fldCharType="separate"/>
            </w:r>
            <w:r w:rsidR="0077521A">
              <w:rPr>
                <w:noProof/>
                <w:webHidden/>
              </w:rPr>
              <w:t>1</w:t>
            </w:r>
            <w:r w:rsidR="006D0E8A">
              <w:rPr>
                <w:noProof/>
                <w:webHidden/>
              </w:rPr>
              <w:fldChar w:fldCharType="end"/>
            </w:r>
          </w:hyperlink>
        </w:p>
        <w:p w14:paraId="3FFC24E4" w14:textId="418C7399" w:rsidR="006D0E8A" w:rsidRDefault="005E1169">
          <w:pPr>
            <w:pStyle w:val="TOC1"/>
            <w:tabs>
              <w:tab w:val="right" w:leader="dot" w:pos="9350"/>
            </w:tabs>
            <w:rPr>
              <w:rFonts w:asciiTheme="minorHAnsi" w:eastAsiaTheme="minorEastAsia" w:hAnsiTheme="minorHAnsi" w:cstheme="minorBidi"/>
              <w:noProof/>
              <w:color w:val="auto"/>
            </w:rPr>
          </w:pPr>
          <w:hyperlink w:anchor="_Toc159587799" w:history="1">
            <w:r w:rsidR="006D0E8A" w:rsidRPr="001C0C95">
              <w:rPr>
                <w:rStyle w:val="Hyperlink"/>
                <w:noProof/>
              </w:rPr>
              <w:t>Data Requestor Details</w:t>
            </w:r>
            <w:r w:rsidR="006D0E8A">
              <w:rPr>
                <w:noProof/>
                <w:webHidden/>
              </w:rPr>
              <w:tab/>
            </w:r>
            <w:r w:rsidR="006D0E8A">
              <w:rPr>
                <w:noProof/>
                <w:webHidden/>
              </w:rPr>
              <w:fldChar w:fldCharType="begin"/>
            </w:r>
            <w:r w:rsidR="006D0E8A">
              <w:rPr>
                <w:noProof/>
                <w:webHidden/>
              </w:rPr>
              <w:instrText xml:space="preserve"> PAGEREF _Toc159587799 \h </w:instrText>
            </w:r>
            <w:r w:rsidR="006D0E8A">
              <w:rPr>
                <w:noProof/>
                <w:webHidden/>
              </w:rPr>
            </w:r>
            <w:r w:rsidR="006D0E8A">
              <w:rPr>
                <w:noProof/>
                <w:webHidden/>
              </w:rPr>
              <w:fldChar w:fldCharType="separate"/>
            </w:r>
            <w:r w:rsidR="0077521A">
              <w:rPr>
                <w:noProof/>
                <w:webHidden/>
              </w:rPr>
              <w:t>2</w:t>
            </w:r>
            <w:r w:rsidR="006D0E8A">
              <w:rPr>
                <w:noProof/>
                <w:webHidden/>
              </w:rPr>
              <w:fldChar w:fldCharType="end"/>
            </w:r>
          </w:hyperlink>
        </w:p>
        <w:p w14:paraId="254284F8" w14:textId="469A85BD" w:rsidR="006D0E8A" w:rsidRDefault="005E1169">
          <w:pPr>
            <w:pStyle w:val="TOC1"/>
            <w:tabs>
              <w:tab w:val="right" w:leader="dot" w:pos="9350"/>
            </w:tabs>
            <w:rPr>
              <w:rFonts w:asciiTheme="minorHAnsi" w:eastAsiaTheme="minorEastAsia" w:hAnsiTheme="minorHAnsi" w:cstheme="minorBidi"/>
              <w:noProof/>
              <w:color w:val="auto"/>
            </w:rPr>
          </w:pPr>
          <w:hyperlink w:anchor="_Toc159587802" w:history="1">
            <w:r w:rsidR="006D0E8A" w:rsidRPr="001C0C95">
              <w:rPr>
                <w:rStyle w:val="Hyperlink"/>
                <w:noProof/>
              </w:rPr>
              <w:t>Project Schedule and Purpose</w:t>
            </w:r>
            <w:r w:rsidR="006D0E8A">
              <w:rPr>
                <w:noProof/>
                <w:webHidden/>
              </w:rPr>
              <w:tab/>
            </w:r>
            <w:r w:rsidR="006D0E8A">
              <w:rPr>
                <w:noProof/>
                <w:webHidden/>
              </w:rPr>
              <w:fldChar w:fldCharType="begin"/>
            </w:r>
            <w:r w:rsidR="006D0E8A">
              <w:rPr>
                <w:noProof/>
                <w:webHidden/>
              </w:rPr>
              <w:instrText xml:space="preserve"> PAGEREF _Toc159587802 \h </w:instrText>
            </w:r>
            <w:r w:rsidR="006D0E8A">
              <w:rPr>
                <w:noProof/>
                <w:webHidden/>
              </w:rPr>
            </w:r>
            <w:r w:rsidR="006D0E8A">
              <w:rPr>
                <w:noProof/>
                <w:webHidden/>
              </w:rPr>
              <w:fldChar w:fldCharType="separate"/>
            </w:r>
            <w:r w:rsidR="0077521A">
              <w:rPr>
                <w:noProof/>
                <w:webHidden/>
              </w:rPr>
              <w:t>4</w:t>
            </w:r>
            <w:r w:rsidR="006D0E8A">
              <w:rPr>
                <w:noProof/>
                <w:webHidden/>
              </w:rPr>
              <w:fldChar w:fldCharType="end"/>
            </w:r>
          </w:hyperlink>
        </w:p>
        <w:p w14:paraId="03F3F5C4" w14:textId="4462F17F" w:rsidR="006D0E8A" w:rsidRDefault="005E1169">
          <w:pPr>
            <w:pStyle w:val="TOC1"/>
            <w:tabs>
              <w:tab w:val="right" w:leader="dot" w:pos="9350"/>
            </w:tabs>
            <w:rPr>
              <w:rFonts w:asciiTheme="minorHAnsi" w:eastAsiaTheme="minorEastAsia" w:hAnsiTheme="minorHAnsi" w:cstheme="minorBidi"/>
              <w:noProof/>
              <w:color w:val="auto"/>
            </w:rPr>
          </w:pPr>
          <w:hyperlink w:anchor="_Toc159587803" w:history="1">
            <w:r w:rsidR="006D0E8A" w:rsidRPr="001C0C95">
              <w:rPr>
                <w:rStyle w:val="Hyperlink"/>
                <w:noProof/>
              </w:rPr>
              <w:t>Data Matching and Linkage</w:t>
            </w:r>
            <w:r w:rsidR="006D0E8A">
              <w:rPr>
                <w:noProof/>
                <w:webHidden/>
              </w:rPr>
              <w:tab/>
            </w:r>
            <w:r w:rsidR="006D0E8A">
              <w:rPr>
                <w:noProof/>
                <w:webHidden/>
              </w:rPr>
              <w:fldChar w:fldCharType="begin"/>
            </w:r>
            <w:r w:rsidR="006D0E8A">
              <w:rPr>
                <w:noProof/>
                <w:webHidden/>
              </w:rPr>
              <w:instrText xml:space="preserve"> PAGEREF _Toc159587803 \h </w:instrText>
            </w:r>
            <w:r w:rsidR="006D0E8A">
              <w:rPr>
                <w:noProof/>
                <w:webHidden/>
              </w:rPr>
            </w:r>
            <w:r w:rsidR="006D0E8A">
              <w:rPr>
                <w:noProof/>
                <w:webHidden/>
              </w:rPr>
              <w:fldChar w:fldCharType="separate"/>
            </w:r>
            <w:r w:rsidR="0077521A">
              <w:rPr>
                <w:noProof/>
                <w:webHidden/>
              </w:rPr>
              <w:t>6</w:t>
            </w:r>
            <w:r w:rsidR="006D0E8A">
              <w:rPr>
                <w:noProof/>
                <w:webHidden/>
              </w:rPr>
              <w:fldChar w:fldCharType="end"/>
            </w:r>
          </w:hyperlink>
        </w:p>
        <w:p w14:paraId="206A7C1F" w14:textId="3E815A22" w:rsidR="006D0E8A" w:rsidRDefault="005E1169">
          <w:pPr>
            <w:pStyle w:val="TOC1"/>
            <w:tabs>
              <w:tab w:val="right" w:leader="dot" w:pos="9350"/>
            </w:tabs>
            <w:rPr>
              <w:rFonts w:asciiTheme="minorHAnsi" w:eastAsiaTheme="minorEastAsia" w:hAnsiTheme="minorHAnsi" w:cstheme="minorBidi"/>
              <w:noProof/>
              <w:color w:val="auto"/>
            </w:rPr>
          </w:pPr>
          <w:hyperlink w:anchor="_Toc159587807" w:history="1">
            <w:r w:rsidR="006D0E8A" w:rsidRPr="001C0C95">
              <w:rPr>
                <w:rStyle w:val="Hyperlink"/>
                <w:noProof/>
              </w:rPr>
              <w:t>Data Inclusion Criteria</w:t>
            </w:r>
            <w:r w:rsidR="006D0E8A">
              <w:rPr>
                <w:noProof/>
                <w:webHidden/>
              </w:rPr>
              <w:tab/>
            </w:r>
            <w:r w:rsidR="006D0E8A">
              <w:rPr>
                <w:noProof/>
                <w:webHidden/>
              </w:rPr>
              <w:fldChar w:fldCharType="begin"/>
            </w:r>
            <w:r w:rsidR="006D0E8A">
              <w:rPr>
                <w:noProof/>
                <w:webHidden/>
              </w:rPr>
              <w:instrText xml:space="preserve"> PAGEREF _Toc159587807 \h </w:instrText>
            </w:r>
            <w:r w:rsidR="006D0E8A">
              <w:rPr>
                <w:noProof/>
                <w:webHidden/>
              </w:rPr>
            </w:r>
            <w:r w:rsidR="006D0E8A">
              <w:rPr>
                <w:noProof/>
                <w:webHidden/>
              </w:rPr>
              <w:fldChar w:fldCharType="separate"/>
            </w:r>
            <w:r w:rsidR="0077521A">
              <w:rPr>
                <w:noProof/>
                <w:webHidden/>
              </w:rPr>
              <w:t>8</w:t>
            </w:r>
            <w:r w:rsidR="006D0E8A">
              <w:rPr>
                <w:noProof/>
                <w:webHidden/>
              </w:rPr>
              <w:fldChar w:fldCharType="end"/>
            </w:r>
          </w:hyperlink>
        </w:p>
        <w:p w14:paraId="28931174" w14:textId="7EF59687" w:rsidR="006D0E8A" w:rsidRDefault="005E1169">
          <w:pPr>
            <w:pStyle w:val="TOC1"/>
            <w:tabs>
              <w:tab w:val="right" w:leader="dot" w:pos="9350"/>
            </w:tabs>
            <w:rPr>
              <w:rFonts w:asciiTheme="minorHAnsi" w:eastAsiaTheme="minorEastAsia" w:hAnsiTheme="minorHAnsi" w:cstheme="minorBidi"/>
              <w:noProof/>
              <w:color w:val="auto"/>
            </w:rPr>
          </w:pPr>
          <w:hyperlink w:anchor="_Toc159587815" w:history="1">
            <w:r w:rsidR="006D0E8A" w:rsidRPr="001C0C95">
              <w:rPr>
                <w:rStyle w:val="Hyperlink"/>
                <w:noProof/>
              </w:rPr>
              <w:t>Additional Documentation</w:t>
            </w:r>
            <w:r w:rsidR="006D0E8A">
              <w:rPr>
                <w:noProof/>
                <w:webHidden/>
              </w:rPr>
              <w:tab/>
            </w:r>
            <w:r w:rsidR="006D0E8A">
              <w:rPr>
                <w:noProof/>
                <w:webHidden/>
              </w:rPr>
              <w:fldChar w:fldCharType="begin"/>
            </w:r>
            <w:r w:rsidR="006D0E8A">
              <w:rPr>
                <w:noProof/>
                <w:webHidden/>
              </w:rPr>
              <w:instrText xml:space="preserve"> PAGEREF _Toc159587815 \h </w:instrText>
            </w:r>
            <w:r w:rsidR="006D0E8A">
              <w:rPr>
                <w:noProof/>
                <w:webHidden/>
              </w:rPr>
            </w:r>
            <w:r w:rsidR="006D0E8A">
              <w:rPr>
                <w:noProof/>
                <w:webHidden/>
              </w:rPr>
              <w:fldChar w:fldCharType="separate"/>
            </w:r>
            <w:r w:rsidR="0077521A">
              <w:rPr>
                <w:noProof/>
                <w:webHidden/>
              </w:rPr>
              <w:t>11</w:t>
            </w:r>
            <w:r w:rsidR="006D0E8A">
              <w:rPr>
                <w:noProof/>
                <w:webHidden/>
              </w:rPr>
              <w:fldChar w:fldCharType="end"/>
            </w:r>
          </w:hyperlink>
        </w:p>
        <w:p w14:paraId="381C4208" w14:textId="4A996D16" w:rsidR="006D0E8A" w:rsidRDefault="005E1169">
          <w:pPr>
            <w:pStyle w:val="TOC1"/>
            <w:tabs>
              <w:tab w:val="right" w:leader="dot" w:pos="9350"/>
            </w:tabs>
            <w:rPr>
              <w:rFonts w:asciiTheme="minorHAnsi" w:eastAsiaTheme="minorEastAsia" w:hAnsiTheme="minorHAnsi" w:cstheme="minorBidi"/>
              <w:noProof/>
              <w:color w:val="auto"/>
            </w:rPr>
          </w:pPr>
          <w:hyperlink w:anchor="_Toc159587818" w:history="1">
            <w:r w:rsidR="006D0E8A" w:rsidRPr="001C0C95">
              <w:rPr>
                <w:rStyle w:val="Hyperlink"/>
                <w:noProof/>
              </w:rPr>
              <w:t>Client Acknowledgements and Signatures</w:t>
            </w:r>
            <w:r w:rsidR="006D0E8A">
              <w:rPr>
                <w:noProof/>
                <w:webHidden/>
              </w:rPr>
              <w:tab/>
            </w:r>
            <w:r w:rsidR="006D0E8A">
              <w:rPr>
                <w:noProof/>
                <w:webHidden/>
              </w:rPr>
              <w:fldChar w:fldCharType="begin"/>
            </w:r>
            <w:r w:rsidR="006D0E8A">
              <w:rPr>
                <w:noProof/>
                <w:webHidden/>
              </w:rPr>
              <w:instrText xml:space="preserve"> PAGEREF _Toc159587818 \h </w:instrText>
            </w:r>
            <w:r w:rsidR="006D0E8A">
              <w:rPr>
                <w:noProof/>
                <w:webHidden/>
              </w:rPr>
            </w:r>
            <w:r w:rsidR="006D0E8A">
              <w:rPr>
                <w:noProof/>
                <w:webHidden/>
              </w:rPr>
              <w:fldChar w:fldCharType="separate"/>
            </w:r>
            <w:r w:rsidR="0077521A">
              <w:rPr>
                <w:noProof/>
                <w:webHidden/>
              </w:rPr>
              <w:t>11</w:t>
            </w:r>
            <w:r w:rsidR="006D0E8A">
              <w:rPr>
                <w:noProof/>
                <w:webHidden/>
              </w:rPr>
              <w:fldChar w:fldCharType="end"/>
            </w:r>
          </w:hyperlink>
        </w:p>
        <w:p w14:paraId="255E761F" w14:textId="09FE177E" w:rsidR="009755E2" w:rsidRPr="0032365E" w:rsidRDefault="008C1FDE" w:rsidP="0032365E">
          <w:r w:rsidRPr="002F0257">
            <w:rPr>
              <w:b/>
              <w:bCs/>
              <w:noProof/>
              <w:sz w:val="22"/>
              <w:szCs w:val="22"/>
            </w:rPr>
            <w:fldChar w:fldCharType="end"/>
          </w:r>
        </w:p>
      </w:sdtContent>
    </w:sdt>
    <w:p w14:paraId="49C55DF0" w14:textId="77777777" w:rsidR="007C104E" w:rsidRDefault="007C104E">
      <w:pPr>
        <w:rPr>
          <w:color w:val="ED7D31" w:themeColor="accent2"/>
          <w:sz w:val="32"/>
          <w:szCs w:val="32"/>
        </w:rPr>
      </w:pPr>
      <w:r>
        <w:br w:type="page"/>
      </w:r>
    </w:p>
    <w:p w14:paraId="3D6687A0" w14:textId="5456047C" w:rsidR="007C104E" w:rsidRDefault="006D241B" w:rsidP="00FE1F08">
      <w:pPr>
        <w:pStyle w:val="H1"/>
        <w:spacing w:before="240" w:after="80"/>
      </w:pPr>
      <w:bookmarkStart w:id="3" w:name="_Toc159587798"/>
      <w:bookmarkStart w:id="4" w:name="Client_Application_Revision_History"/>
      <w:r>
        <w:lastRenderedPageBreak/>
        <w:t>Client Application Revision History</w:t>
      </w:r>
      <w:bookmarkEnd w:id="3"/>
    </w:p>
    <w:bookmarkEnd w:id="4"/>
    <w:p w14:paraId="776FECB9" w14:textId="6C91C565" w:rsidR="003214B1" w:rsidRDefault="003214B1" w:rsidP="003214B1">
      <w:pPr>
        <w:pStyle w:val="MainBody"/>
      </w:pPr>
      <w:r w:rsidRPr="003214B1">
        <w:t>The following reflects the history of changes made to this document during the application process prior to project production. Once in production, any further changes to the application may result in additional cost and production delays.</w:t>
      </w:r>
      <w:r>
        <w:t xml:space="preserve"> </w:t>
      </w:r>
    </w:p>
    <w:tbl>
      <w:tblPr>
        <w:tblStyle w:val="GridTable4-Accent1"/>
        <w:tblW w:w="0" w:type="auto"/>
        <w:tblLook w:val="0620" w:firstRow="1" w:lastRow="0" w:firstColumn="0" w:lastColumn="0" w:noHBand="1" w:noVBand="1"/>
      </w:tblPr>
      <w:tblGrid>
        <w:gridCol w:w="1345"/>
        <w:gridCol w:w="1350"/>
        <w:gridCol w:w="3327"/>
        <w:gridCol w:w="3328"/>
      </w:tblGrid>
      <w:tr w:rsidR="007639EC" w14:paraId="295B1171" w14:textId="77777777" w:rsidTr="00775D6A">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0B85DC24" w14:textId="037DF597" w:rsidR="007639EC" w:rsidRPr="007639EC" w:rsidRDefault="007639EC" w:rsidP="00B32112">
            <w:pPr>
              <w:pStyle w:val="TableHeader"/>
              <w:jc w:val="center"/>
            </w:pPr>
            <w:r>
              <w:t xml:space="preserve">To be </w:t>
            </w:r>
            <w:r w:rsidR="00CF3650">
              <w:t>completed by CIVHC staff</w:t>
            </w:r>
          </w:p>
        </w:tc>
      </w:tr>
      <w:tr w:rsidR="00B32112" w:rsidRPr="00B32112" w14:paraId="49306860" w14:textId="77777777" w:rsidTr="00775D6A">
        <w:tc>
          <w:tcPr>
            <w:tcW w:w="1345" w:type="dxa"/>
            <w:shd w:val="clear" w:color="auto" w:fill="5A5C5E" w:themeFill="text1"/>
          </w:tcPr>
          <w:p w14:paraId="25B8F704" w14:textId="193CDA16" w:rsidR="009158E4" w:rsidRPr="00B32112" w:rsidRDefault="00C02655" w:rsidP="00B32112">
            <w:pPr>
              <w:pStyle w:val="TableMainRowsandColumns"/>
              <w:rPr>
                <w:color w:val="FFFFFF" w:themeColor="background1"/>
              </w:rPr>
            </w:pPr>
            <w:r w:rsidRPr="00B32112">
              <w:rPr>
                <w:color w:val="FFFFFF" w:themeColor="background1"/>
              </w:rPr>
              <w:t>Date</w:t>
            </w:r>
          </w:p>
        </w:tc>
        <w:tc>
          <w:tcPr>
            <w:tcW w:w="1350" w:type="dxa"/>
            <w:shd w:val="clear" w:color="auto" w:fill="5A5C5E" w:themeFill="text1"/>
          </w:tcPr>
          <w:p w14:paraId="43E91B8F" w14:textId="19150D13" w:rsidR="009158E4" w:rsidRPr="00B32112" w:rsidRDefault="00042276" w:rsidP="00B32112">
            <w:pPr>
              <w:pStyle w:val="TableMainRowsandColumns"/>
              <w:rPr>
                <w:color w:val="FFFFFF" w:themeColor="background1"/>
              </w:rPr>
            </w:pPr>
            <w:r w:rsidRPr="00B32112">
              <w:rPr>
                <w:color w:val="FFFFFF" w:themeColor="background1"/>
              </w:rPr>
              <w:t>New Version Number</w:t>
            </w:r>
          </w:p>
        </w:tc>
        <w:tc>
          <w:tcPr>
            <w:tcW w:w="3327" w:type="dxa"/>
            <w:shd w:val="clear" w:color="auto" w:fill="5A5C5E" w:themeFill="text1"/>
          </w:tcPr>
          <w:p w14:paraId="60D3253F" w14:textId="3D3E13EA" w:rsidR="009158E4" w:rsidRPr="00B32112" w:rsidRDefault="00EC4D9A" w:rsidP="00B32112">
            <w:pPr>
              <w:pStyle w:val="TableMainRowsandColumns"/>
              <w:rPr>
                <w:color w:val="FFFFFF" w:themeColor="background1"/>
              </w:rPr>
            </w:pPr>
            <w:r w:rsidRPr="00B32112">
              <w:rPr>
                <w:color w:val="FFFFFF" w:themeColor="background1"/>
              </w:rPr>
              <w:t>Description of Change(s)</w:t>
            </w:r>
          </w:p>
        </w:tc>
        <w:tc>
          <w:tcPr>
            <w:tcW w:w="3328" w:type="dxa"/>
            <w:shd w:val="clear" w:color="auto" w:fill="5A5C5E" w:themeFill="text1"/>
          </w:tcPr>
          <w:p w14:paraId="1F48DC19" w14:textId="64E27E91" w:rsidR="009158E4" w:rsidRPr="00B32112" w:rsidRDefault="001553D4" w:rsidP="00B32112">
            <w:pPr>
              <w:pStyle w:val="TableMainRowsandColumns"/>
              <w:rPr>
                <w:color w:val="FFFFFF" w:themeColor="background1"/>
              </w:rPr>
            </w:pPr>
            <w:r w:rsidRPr="00B32112">
              <w:rPr>
                <w:color w:val="FFFFFF" w:themeColor="background1"/>
              </w:rPr>
              <w:t>CIVHC Change Author</w:t>
            </w:r>
            <w:r w:rsidR="00892657" w:rsidRPr="00B32112">
              <w:rPr>
                <w:color w:val="FFFFFF" w:themeColor="background1"/>
              </w:rPr>
              <w:t xml:space="preserve"> </w:t>
            </w:r>
            <w:r w:rsidR="0098664C" w:rsidRPr="00B32112">
              <w:rPr>
                <w:color w:val="FFFFFF" w:themeColor="background1"/>
              </w:rPr>
              <w:br/>
            </w:r>
            <w:r w:rsidR="00892657" w:rsidRPr="00B32112">
              <w:rPr>
                <w:color w:val="FFFFFF" w:themeColor="background1"/>
              </w:rPr>
              <w:t>(</w:t>
            </w:r>
            <w:r w:rsidR="004F7F2E" w:rsidRPr="00B32112">
              <w:rPr>
                <w:color w:val="FFFFFF" w:themeColor="background1"/>
              </w:rPr>
              <w:t>f</w:t>
            </w:r>
            <w:r w:rsidR="0098664C" w:rsidRPr="00B32112">
              <w:rPr>
                <w:color w:val="FFFFFF" w:themeColor="background1"/>
              </w:rPr>
              <w:t xml:space="preserve">ull </w:t>
            </w:r>
            <w:r w:rsidR="004F7F2E" w:rsidRPr="00B32112">
              <w:rPr>
                <w:color w:val="FFFFFF" w:themeColor="background1"/>
              </w:rPr>
              <w:t>n</w:t>
            </w:r>
            <w:r w:rsidR="0098664C" w:rsidRPr="00B32112">
              <w:rPr>
                <w:color w:val="FFFFFF" w:themeColor="background1"/>
              </w:rPr>
              <w:t xml:space="preserve">ame, </w:t>
            </w:r>
            <w:r w:rsidR="004F7F2E" w:rsidRPr="00B32112">
              <w:rPr>
                <w:color w:val="FFFFFF" w:themeColor="background1"/>
              </w:rPr>
              <w:t>c</w:t>
            </w:r>
            <w:r w:rsidR="0098664C" w:rsidRPr="00B32112">
              <w:rPr>
                <w:color w:val="FFFFFF" w:themeColor="background1"/>
              </w:rPr>
              <w:t xml:space="preserve">omplete </w:t>
            </w:r>
            <w:r w:rsidR="004F7F2E" w:rsidRPr="00B32112">
              <w:rPr>
                <w:color w:val="FFFFFF" w:themeColor="background1"/>
              </w:rPr>
              <w:t>t</w:t>
            </w:r>
            <w:r w:rsidR="0098664C" w:rsidRPr="00B32112">
              <w:rPr>
                <w:color w:val="FFFFFF" w:themeColor="background1"/>
              </w:rPr>
              <w:t>itle)</w:t>
            </w:r>
          </w:p>
        </w:tc>
      </w:tr>
      <w:tr w:rsidR="005253C6" w:rsidRPr="007B1E7C" w14:paraId="451AC023" w14:textId="77777777" w:rsidTr="00775D6A">
        <w:sdt>
          <w:sdtPr>
            <w:id w:val="-570654622"/>
            <w:placeholder>
              <w:docPart w:val="EAD21285F52D4908B1AA9FB1E7B36387"/>
            </w:placeholder>
            <w:showingPlcHdr/>
            <w:date w:fullDate="2023-12-31T00:00:00Z">
              <w:dateFormat w:val="M/d/yyyy"/>
              <w:lid w:val="en-US"/>
              <w:storeMappedDataAs w:val="dateTime"/>
              <w:calendar w:val="gregorian"/>
            </w:date>
          </w:sdtPr>
          <w:sdtEndPr/>
          <w:sdtContent>
            <w:tc>
              <w:tcPr>
                <w:tcW w:w="1345" w:type="dxa"/>
              </w:tcPr>
              <w:p w14:paraId="6120F4AD" w14:textId="475A067B" w:rsidR="005253C6" w:rsidRPr="007B1E7C" w:rsidRDefault="005253C6" w:rsidP="00EE4324">
                <w:pPr>
                  <w:pStyle w:val="TableMainRowsandColumns"/>
                </w:pPr>
                <w:r>
                  <w:rPr>
                    <w:rStyle w:val="PlaceholderText"/>
                  </w:rPr>
                  <w:tab/>
                </w:r>
              </w:p>
            </w:tc>
          </w:sdtContent>
        </w:sdt>
        <w:tc>
          <w:tcPr>
            <w:tcW w:w="1350" w:type="dxa"/>
          </w:tcPr>
          <w:p w14:paraId="48578DD4" w14:textId="382E29AF" w:rsidR="005253C6" w:rsidRPr="007B1E7C" w:rsidRDefault="00C02EC7" w:rsidP="00EE4324">
            <w:pPr>
              <w:pStyle w:val="TableMainRowsandColumns"/>
            </w:pPr>
            <w:r>
              <w:t>V.01</w:t>
            </w:r>
          </w:p>
        </w:tc>
        <w:tc>
          <w:tcPr>
            <w:tcW w:w="3327" w:type="dxa"/>
          </w:tcPr>
          <w:p w14:paraId="61E8D6F4" w14:textId="7AF38187" w:rsidR="005253C6" w:rsidRPr="007B1E7C" w:rsidRDefault="00FE32F2" w:rsidP="00EE4324">
            <w:pPr>
              <w:pStyle w:val="TableMainRowsandColumns"/>
            </w:pPr>
            <w:r>
              <w:t xml:space="preserve">Initial version drafted with </w:t>
            </w:r>
            <w:r w:rsidR="00C02EC7">
              <w:t>client.</w:t>
            </w:r>
          </w:p>
        </w:tc>
        <w:sdt>
          <w:sdtPr>
            <w:id w:val="-1689136529"/>
            <w:placeholder>
              <w:docPart w:val="D5F785E6CD804F4E962C5C5892397CD6"/>
            </w:placeholder>
            <w:showingPlcHdr/>
          </w:sdtPr>
          <w:sdtEndPr/>
          <w:sdtContent>
            <w:tc>
              <w:tcPr>
                <w:tcW w:w="3328" w:type="dxa"/>
              </w:tcPr>
              <w:p w14:paraId="3C8B3FC8" w14:textId="77777777" w:rsidR="005253C6" w:rsidRPr="007B1E7C" w:rsidRDefault="005253C6" w:rsidP="00EE4324">
                <w:pPr>
                  <w:pStyle w:val="TableMainRowsandColumns"/>
                </w:pPr>
                <w:r w:rsidRPr="007B1E7C">
                  <w:tab/>
                </w:r>
                <w:r w:rsidRPr="007B1E7C">
                  <w:tab/>
                </w:r>
              </w:p>
            </w:tc>
          </w:sdtContent>
        </w:sdt>
      </w:tr>
      <w:tr w:rsidR="005253C6" w:rsidRPr="007B1E7C" w14:paraId="386A5C5F" w14:textId="77777777" w:rsidTr="00775D6A">
        <w:sdt>
          <w:sdtPr>
            <w:id w:val="2136211203"/>
            <w:placeholder>
              <w:docPart w:val="B471E2452F1B4F5BBEB21932392624B0"/>
            </w:placeholder>
            <w:showingPlcHdr/>
            <w:date w:fullDate="2023-12-31T00:00:00Z">
              <w:dateFormat w:val="M/d/yyyy"/>
              <w:lid w:val="en-US"/>
              <w:storeMappedDataAs w:val="dateTime"/>
              <w:calendar w:val="gregorian"/>
            </w:date>
          </w:sdtPr>
          <w:sdtEndPr/>
          <w:sdtContent>
            <w:tc>
              <w:tcPr>
                <w:tcW w:w="1345" w:type="dxa"/>
              </w:tcPr>
              <w:p w14:paraId="2E49C872" w14:textId="15C29670" w:rsidR="005253C6" w:rsidRPr="007B1E7C" w:rsidRDefault="005253C6" w:rsidP="00EE4324">
                <w:pPr>
                  <w:pStyle w:val="TableMainRowsandColumns"/>
                </w:pPr>
                <w:r>
                  <w:rPr>
                    <w:rStyle w:val="PlaceholderText"/>
                  </w:rPr>
                  <w:tab/>
                </w:r>
              </w:p>
            </w:tc>
          </w:sdtContent>
        </w:sdt>
        <w:tc>
          <w:tcPr>
            <w:tcW w:w="1350" w:type="dxa"/>
          </w:tcPr>
          <w:p w14:paraId="5F9B8D10" w14:textId="3BBA3363" w:rsidR="005253C6" w:rsidRPr="007B1E7C" w:rsidRDefault="00C02EC7" w:rsidP="00EE4324">
            <w:pPr>
              <w:pStyle w:val="TableMainRowsandColumns"/>
            </w:pPr>
            <w:r>
              <w:t>V.02</w:t>
            </w:r>
          </w:p>
        </w:tc>
        <w:sdt>
          <w:sdtPr>
            <w:id w:val="-1574662102"/>
            <w:placeholder>
              <w:docPart w:val="4F76A3CE52434320A289EFD10B61077B"/>
            </w:placeholder>
            <w:showingPlcHdr/>
          </w:sdtPr>
          <w:sdtEndPr/>
          <w:sdtContent>
            <w:tc>
              <w:tcPr>
                <w:tcW w:w="3327" w:type="dxa"/>
              </w:tcPr>
              <w:p w14:paraId="6D7F7BDF" w14:textId="2769910E" w:rsidR="005253C6" w:rsidRPr="007B1E7C" w:rsidRDefault="005253C6" w:rsidP="00EE4324">
                <w:pPr>
                  <w:pStyle w:val="TableMainRowsandColumns"/>
                </w:pPr>
                <w:r w:rsidRPr="007B1E7C">
                  <w:tab/>
                </w:r>
                <w:r w:rsidRPr="007B1E7C">
                  <w:tab/>
                </w:r>
              </w:p>
            </w:tc>
          </w:sdtContent>
        </w:sdt>
        <w:sdt>
          <w:sdtPr>
            <w:id w:val="2041620190"/>
            <w:placeholder>
              <w:docPart w:val="06AE148C190C42A1931A511ED8FF6FD5"/>
            </w:placeholder>
            <w:showingPlcHdr/>
          </w:sdtPr>
          <w:sdtEndPr/>
          <w:sdtContent>
            <w:tc>
              <w:tcPr>
                <w:tcW w:w="3328" w:type="dxa"/>
              </w:tcPr>
              <w:p w14:paraId="4EC00AC7" w14:textId="7DACDAB4" w:rsidR="005253C6" w:rsidRPr="007B1E7C" w:rsidRDefault="005253C6" w:rsidP="00EE4324">
                <w:pPr>
                  <w:pStyle w:val="TableMainRowsandColumns"/>
                </w:pPr>
                <w:r w:rsidRPr="007B1E7C">
                  <w:tab/>
                </w:r>
                <w:r w:rsidRPr="007B1E7C">
                  <w:tab/>
                </w:r>
              </w:p>
            </w:tc>
          </w:sdtContent>
        </w:sdt>
      </w:tr>
      <w:tr w:rsidR="005253C6" w:rsidRPr="007B1E7C" w14:paraId="2228EAC8" w14:textId="77777777" w:rsidTr="00775D6A">
        <w:sdt>
          <w:sdtPr>
            <w:id w:val="704602548"/>
            <w:placeholder>
              <w:docPart w:val="767B78FA2C784589AF8D0092AAD58498"/>
            </w:placeholder>
            <w:showingPlcHdr/>
            <w:date w:fullDate="2023-12-31T00:00:00Z">
              <w:dateFormat w:val="M/d/yyyy"/>
              <w:lid w:val="en-US"/>
              <w:storeMappedDataAs w:val="dateTime"/>
              <w:calendar w:val="gregorian"/>
            </w:date>
          </w:sdtPr>
          <w:sdtEndPr/>
          <w:sdtContent>
            <w:tc>
              <w:tcPr>
                <w:tcW w:w="1345" w:type="dxa"/>
              </w:tcPr>
              <w:p w14:paraId="63666773" w14:textId="4F206C0E" w:rsidR="005253C6" w:rsidRPr="007B1E7C" w:rsidRDefault="005253C6" w:rsidP="00EE4324">
                <w:pPr>
                  <w:pStyle w:val="TableMainRowsandColumns"/>
                </w:pPr>
                <w:r>
                  <w:rPr>
                    <w:rStyle w:val="PlaceholderText"/>
                  </w:rPr>
                  <w:tab/>
                </w:r>
              </w:p>
            </w:tc>
          </w:sdtContent>
        </w:sdt>
        <w:tc>
          <w:tcPr>
            <w:tcW w:w="1350" w:type="dxa"/>
          </w:tcPr>
          <w:p w14:paraId="6A9B96CB" w14:textId="23987EFD" w:rsidR="005253C6" w:rsidRPr="007B1E7C" w:rsidRDefault="00C02EC7" w:rsidP="00EE4324">
            <w:pPr>
              <w:pStyle w:val="TableMainRowsandColumns"/>
            </w:pPr>
            <w:r>
              <w:t>V.03</w:t>
            </w:r>
          </w:p>
        </w:tc>
        <w:sdt>
          <w:sdtPr>
            <w:id w:val="-395891356"/>
            <w:placeholder>
              <w:docPart w:val="1E10585DCDDF4AA3954CD8F9C746278F"/>
            </w:placeholder>
            <w:showingPlcHdr/>
          </w:sdtPr>
          <w:sdtEndPr/>
          <w:sdtContent>
            <w:tc>
              <w:tcPr>
                <w:tcW w:w="3327" w:type="dxa"/>
              </w:tcPr>
              <w:p w14:paraId="6DF4D8CA" w14:textId="4027DCE4" w:rsidR="005253C6" w:rsidRPr="007B1E7C" w:rsidRDefault="005253C6" w:rsidP="00EE4324">
                <w:pPr>
                  <w:pStyle w:val="TableMainRowsandColumns"/>
                </w:pPr>
                <w:r w:rsidRPr="007B1E7C">
                  <w:tab/>
                </w:r>
                <w:r w:rsidRPr="007B1E7C">
                  <w:tab/>
                </w:r>
              </w:p>
            </w:tc>
          </w:sdtContent>
        </w:sdt>
        <w:sdt>
          <w:sdtPr>
            <w:id w:val="-574125456"/>
            <w:placeholder>
              <w:docPart w:val="3097791A857244578FEF4BFE3E0251C0"/>
            </w:placeholder>
            <w:showingPlcHdr/>
          </w:sdtPr>
          <w:sdtEndPr/>
          <w:sdtContent>
            <w:tc>
              <w:tcPr>
                <w:tcW w:w="3328" w:type="dxa"/>
              </w:tcPr>
              <w:p w14:paraId="652D9E90" w14:textId="207FA8BF" w:rsidR="005253C6" w:rsidRPr="007B1E7C" w:rsidRDefault="005253C6" w:rsidP="00EE4324">
                <w:pPr>
                  <w:pStyle w:val="TableMainRowsandColumns"/>
                </w:pPr>
                <w:r w:rsidRPr="007B1E7C">
                  <w:tab/>
                </w:r>
                <w:r w:rsidRPr="007B1E7C">
                  <w:tab/>
                </w:r>
              </w:p>
            </w:tc>
          </w:sdtContent>
        </w:sdt>
      </w:tr>
      <w:tr w:rsidR="005253C6" w:rsidRPr="007B1E7C" w14:paraId="7B1FAEAB" w14:textId="77777777" w:rsidTr="00775D6A">
        <w:sdt>
          <w:sdtPr>
            <w:id w:val="175853150"/>
            <w:placeholder>
              <w:docPart w:val="1F6A2C1DA7034B329D113503D7D1BC17"/>
            </w:placeholder>
            <w:showingPlcHdr/>
            <w:date w:fullDate="2023-12-31T00:00:00Z">
              <w:dateFormat w:val="M/d/yyyy"/>
              <w:lid w:val="en-US"/>
              <w:storeMappedDataAs w:val="dateTime"/>
              <w:calendar w:val="gregorian"/>
            </w:date>
          </w:sdtPr>
          <w:sdtEndPr/>
          <w:sdtContent>
            <w:tc>
              <w:tcPr>
                <w:tcW w:w="1345" w:type="dxa"/>
              </w:tcPr>
              <w:p w14:paraId="16C3C6C9" w14:textId="5E968DC1" w:rsidR="005253C6" w:rsidRPr="007B1E7C" w:rsidRDefault="005253C6" w:rsidP="00EE4324">
                <w:pPr>
                  <w:pStyle w:val="TableMainRowsandColumns"/>
                </w:pPr>
                <w:r>
                  <w:rPr>
                    <w:rStyle w:val="PlaceholderText"/>
                  </w:rPr>
                  <w:tab/>
                </w:r>
              </w:p>
            </w:tc>
          </w:sdtContent>
        </w:sdt>
        <w:tc>
          <w:tcPr>
            <w:tcW w:w="1350" w:type="dxa"/>
          </w:tcPr>
          <w:p w14:paraId="6FADD579" w14:textId="32298F2C" w:rsidR="005253C6" w:rsidRPr="007B1E7C" w:rsidRDefault="00C02EC7" w:rsidP="00EE4324">
            <w:pPr>
              <w:pStyle w:val="TableMainRowsandColumns"/>
            </w:pPr>
            <w:r>
              <w:t>V.04</w:t>
            </w:r>
          </w:p>
        </w:tc>
        <w:sdt>
          <w:sdtPr>
            <w:id w:val="1313903903"/>
            <w:placeholder>
              <w:docPart w:val="68C352243201424DA122BD2B97CED3AE"/>
            </w:placeholder>
            <w:showingPlcHdr/>
          </w:sdtPr>
          <w:sdtEndPr/>
          <w:sdtContent>
            <w:tc>
              <w:tcPr>
                <w:tcW w:w="3327" w:type="dxa"/>
              </w:tcPr>
              <w:p w14:paraId="7AE37598" w14:textId="1B6569A7" w:rsidR="005253C6" w:rsidRPr="007B1E7C" w:rsidRDefault="005253C6" w:rsidP="00EE4324">
                <w:pPr>
                  <w:pStyle w:val="TableMainRowsandColumns"/>
                </w:pPr>
                <w:r w:rsidRPr="007B1E7C">
                  <w:tab/>
                </w:r>
                <w:r w:rsidRPr="007B1E7C">
                  <w:tab/>
                </w:r>
              </w:p>
            </w:tc>
          </w:sdtContent>
        </w:sdt>
        <w:sdt>
          <w:sdtPr>
            <w:id w:val="1544938284"/>
            <w:placeholder>
              <w:docPart w:val="4A11083D52F14B4F868AC4E8672A73CD"/>
            </w:placeholder>
            <w:showingPlcHdr/>
          </w:sdtPr>
          <w:sdtEndPr/>
          <w:sdtContent>
            <w:tc>
              <w:tcPr>
                <w:tcW w:w="3328" w:type="dxa"/>
              </w:tcPr>
              <w:p w14:paraId="03234521" w14:textId="3EF6269A" w:rsidR="005253C6" w:rsidRPr="007B1E7C" w:rsidRDefault="005253C6" w:rsidP="00EE4324">
                <w:pPr>
                  <w:pStyle w:val="TableMainRowsandColumns"/>
                </w:pPr>
                <w:r w:rsidRPr="007B1E7C">
                  <w:tab/>
                </w:r>
                <w:r w:rsidRPr="007B1E7C">
                  <w:tab/>
                </w:r>
              </w:p>
            </w:tc>
          </w:sdtContent>
        </w:sdt>
      </w:tr>
      <w:tr w:rsidR="005253C6" w:rsidRPr="007B1E7C" w14:paraId="6DDE955A" w14:textId="77777777" w:rsidTr="00775D6A">
        <w:sdt>
          <w:sdtPr>
            <w:id w:val="1166437168"/>
            <w:placeholder>
              <w:docPart w:val="4F3B8F7C59C34E3A8C3AADC303965092"/>
            </w:placeholder>
            <w:showingPlcHdr/>
            <w:date w:fullDate="2023-12-31T00:00:00Z">
              <w:dateFormat w:val="M/d/yyyy"/>
              <w:lid w:val="en-US"/>
              <w:storeMappedDataAs w:val="dateTime"/>
              <w:calendar w:val="gregorian"/>
            </w:date>
          </w:sdtPr>
          <w:sdtEndPr/>
          <w:sdtContent>
            <w:tc>
              <w:tcPr>
                <w:tcW w:w="1345" w:type="dxa"/>
              </w:tcPr>
              <w:p w14:paraId="097CD25C" w14:textId="3D59C6D8" w:rsidR="005253C6" w:rsidRPr="007B1E7C" w:rsidRDefault="005253C6" w:rsidP="00EE4324">
                <w:pPr>
                  <w:pStyle w:val="TableMainRowsandColumns"/>
                </w:pPr>
                <w:r>
                  <w:rPr>
                    <w:rStyle w:val="PlaceholderText"/>
                  </w:rPr>
                  <w:tab/>
                </w:r>
              </w:p>
            </w:tc>
          </w:sdtContent>
        </w:sdt>
        <w:tc>
          <w:tcPr>
            <w:tcW w:w="1350" w:type="dxa"/>
          </w:tcPr>
          <w:p w14:paraId="149EBDC2" w14:textId="2BC1B207" w:rsidR="005253C6" w:rsidRPr="007B1E7C" w:rsidRDefault="00C02EC7" w:rsidP="00EE4324">
            <w:pPr>
              <w:pStyle w:val="TableMainRowsandColumns"/>
            </w:pPr>
            <w:r>
              <w:t>V.05</w:t>
            </w:r>
          </w:p>
        </w:tc>
        <w:sdt>
          <w:sdtPr>
            <w:id w:val="502871239"/>
            <w:placeholder>
              <w:docPart w:val="EB4CC6EF4FFB4C9F855A5A5EECBF426E"/>
            </w:placeholder>
            <w:showingPlcHdr/>
          </w:sdtPr>
          <w:sdtEndPr/>
          <w:sdtContent>
            <w:tc>
              <w:tcPr>
                <w:tcW w:w="3327" w:type="dxa"/>
              </w:tcPr>
              <w:p w14:paraId="28E28702" w14:textId="7D108989" w:rsidR="005253C6" w:rsidRPr="007B1E7C" w:rsidRDefault="005253C6" w:rsidP="00EE4324">
                <w:pPr>
                  <w:pStyle w:val="TableMainRowsandColumns"/>
                </w:pPr>
                <w:r w:rsidRPr="007B1E7C">
                  <w:tab/>
                </w:r>
                <w:r w:rsidRPr="007B1E7C">
                  <w:tab/>
                </w:r>
              </w:p>
            </w:tc>
          </w:sdtContent>
        </w:sdt>
        <w:sdt>
          <w:sdtPr>
            <w:id w:val="1001621178"/>
            <w:placeholder>
              <w:docPart w:val="356CB7CE295B4681B5067A374B484844"/>
            </w:placeholder>
            <w:showingPlcHdr/>
          </w:sdtPr>
          <w:sdtEndPr/>
          <w:sdtContent>
            <w:tc>
              <w:tcPr>
                <w:tcW w:w="3328" w:type="dxa"/>
              </w:tcPr>
              <w:p w14:paraId="15620ECD" w14:textId="7D413B68" w:rsidR="005253C6" w:rsidRPr="007B1E7C" w:rsidRDefault="005253C6" w:rsidP="00EE4324">
                <w:pPr>
                  <w:pStyle w:val="TableMainRowsandColumns"/>
                </w:pPr>
                <w:r w:rsidRPr="007B1E7C">
                  <w:tab/>
                </w:r>
                <w:r w:rsidRPr="007B1E7C">
                  <w:tab/>
                </w:r>
              </w:p>
            </w:tc>
          </w:sdtContent>
        </w:sdt>
      </w:tr>
      <w:tr w:rsidR="00C02EC7" w:rsidRPr="007B1E7C" w14:paraId="70366928" w14:textId="77777777" w:rsidTr="00775D6A">
        <w:sdt>
          <w:sdtPr>
            <w:id w:val="267971922"/>
            <w:placeholder>
              <w:docPart w:val="18AC214B9FC54C14B1DD3314B249A39B"/>
            </w:placeholder>
            <w:showingPlcHdr/>
            <w:date w:fullDate="2023-12-31T00:00:00Z">
              <w:dateFormat w:val="M/d/yyyy"/>
              <w:lid w:val="en-US"/>
              <w:storeMappedDataAs w:val="dateTime"/>
              <w:calendar w:val="gregorian"/>
            </w:date>
          </w:sdtPr>
          <w:sdtEndPr/>
          <w:sdtContent>
            <w:tc>
              <w:tcPr>
                <w:tcW w:w="1345" w:type="dxa"/>
              </w:tcPr>
              <w:p w14:paraId="3D981A00" w14:textId="62CC528F" w:rsidR="00C02EC7" w:rsidRPr="007B1E7C" w:rsidRDefault="00C02EC7" w:rsidP="00EE4324">
                <w:pPr>
                  <w:pStyle w:val="TableMainRowsandColumns"/>
                </w:pPr>
                <w:r>
                  <w:rPr>
                    <w:rStyle w:val="PlaceholderText"/>
                  </w:rPr>
                  <w:tab/>
                </w:r>
              </w:p>
            </w:tc>
          </w:sdtContent>
        </w:sdt>
        <w:tc>
          <w:tcPr>
            <w:tcW w:w="1350" w:type="dxa"/>
          </w:tcPr>
          <w:p w14:paraId="0F2A5595" w14:textId="47CC5962" w:rsidR="00C02EC7" w:rsidRPr="007B1E7C" w:rsidRDefault="00C02EC7" w:rsidP="00EE4324">
            <w:pPr>
              <w:pStyle w:val="TableMainRowsandColumns"/>
            </w:pPr>
            <w:r>
              <w:t>V.06</w:t>
            </w:r>
          </w:p>
        </w:tc>
        <w:sdt>
          <w:sdtPr>
            <w:id w:val="-846784950"/>
            <w:placeholder>
              <w:docPart w:val="F386ACC373534746A8D69324CF087265"/>
            </w:placeholder>
            <w:showingPlcHdr/>
          </w:sdtPr>
          <w:sdtEndPr/>
          <w:sdtContent>
            <w:tc>
              <w:tcPr>
                <w:tcW w:w="3327" w:type="dxa"/>
              </w:tcPr>
              <w:p w14:paraId="6621F7F7" w14:textId="1E0862BB" w:rsidR="00C02EC7" w:rsidRPr="007B1E7C" w:rsidRDefault="00C02EC7" w:rsidP="00EE4324">
                <w:pPr>
                  <w:pStyle w:val="TableMainRowsandColumns"/>
                </w:pPr>
                <w:r w:rsidRPr="007B1E7C">
                  <w:tab/>
                </w:r>
                <w:r w:rsidRPr="007B1E7C">
                  <w:tab/>
                </w:r>
              </w:p>
            </w:tc>
          </w:sdtContent>
        </w:sdt>
        <w:sdt>
          <w:sdtPr>
            <w:id w:val="1549730774"/>
            <w:placeholder>
              <w:docPart w:val="E1C6C1A826A944EB96313103F4BF602D"/>
            </w:placeholder>
            <w:showingPlcHdr/>
          </w:sdtPr>
          <w:sdtEndPr/>
          <w:sdtContent>
            <w:tc>
              <w:tcPr>
                <w:tcW w:w="3328" w:type="dxa"/>
              </w:tcPr>
              <w:p w14:paraId="40329978" w14:textId="53633AA4" w:rsidR="00C02EC7" w:rsidRPr="007B1E7C" w:rsidRDefault="00C02EC7" w:rsidP="00EE4324">
                <w:pPr>
                  <w:pStyle w:val="TableMainRowsandColumns"/>
                </w:pPr>
                <w:r w:rsidRPr="007B1E7C">
                  <w:tab/>
                </w:r>
                <w:r w:rsidRPr="007B1E7C">
                  <w:tab/>
                </w:r>
              </w:p>
            </w:tc>
          </w:sdtContent>
        </w:sdt>
      </w:tr>
      <w:tr w:rsidR="00C02EC7" w:rsidRPr="007B1E7C" w14:paraId="3DE6122B" w14:textId="77777777" w:rsidTr="00775D6A">
        <w:sdt>
          <w:sdtPr>
            <w:id w:val="1114791811"/>
            <w:placeholder>
              <w:docPart w:val="4FE162FBEB62425B9D05D0A454036E34"/>
            </w:placeholder>
            <w:showingPlcHdr/>
            <w:date w:fullDate="2023-12-31T00:00:00Z">
              <w:dateFormat w:val="M/d/yyyy"/>
              <w:lid w:val="en-US"/>
              <w:storeMappedDataAs w:val="dateTime"/>
              <w:calendar w:val="gregorian"/>
            </w:date>
          </w:sdtPr>
          <w:sdtEndPr/>
          <w:sdtContent>
            <w:tc>
              <w:tcPr>
                <w:tcW w:w="1345" w:type="dxa"/>
              </w:tcPr>
              <w:p w14:paraId="4A683644" w14:textId="36AD3196" w:rsidR="00C02EC7" w:rsidRPr="007B1E7C" w:rsidRDefault="00C02EC7" w:rsidP="00EE4324">
                <w:pPr>
                  <w:pStyle w:val="TableMainRowsandColumns"/>
                </w:pPr>
                <w:r>
                  <w:rPr>
                    <w:rStyle w:val="PlaceholderText"/>
                  </w:rPr>
                  <w:tab/>
                </w:r>
              </w:p>
            </w:tc>
          </w:sdtContent>
        </w:sdt>
        <w:tc>
          <w:tcPr>
            <w:tcW w:w="1350" w:type="dxa"/>
          </w:tcPr>
          <w:p w14:paraId="1AF6A9F8" w14:textId="0F9A4D49" w:rsidR="00C02EC7" w:rsidRPr="007B1E7C" w:rsidRDefault="00C02EC7" w:rsidP="00EE4324">
            <w:pPr>
              <w:pStyle w:val="TableMainRowsandColumns"/>
            </w:pPr>
            <w:r>
              <w:t>V.07</w:t>
            </w:r>
          </w:p>
        </w:tc>
        <w:sdt>
          <w:sdtPr>
            <w:id w:val="696043619"/>
            <w:placeholder>
              <w:docPart w:val="DECD49F95379407C84CC14D7C1EB8FA0"/>
            </w:placeholder>
            <w:showingPlcHdr/>
          </w:sdtPr>
          <w:sdtEndPr/>
          <w:sdtContent>
            <w:tc>
              <w:tcPr>
                <w:tcW w:w="3327" w:type="dxa"/>
              </w:tcPr>
              <w:p w14:paraId="03E34BB7" w14:textId="794E4534" w:rsidR="00C02EC7" w:rsidRPr="007B1E7C" w:rsidRDefault="00C02EC7" w:rsidP="00EE4324">
                <w:pPr>
                  <w:pStyle w:val="TableMainRowsandColumns"/>
                </w:pPr>
                <w:r w:rsidRPr="007B1E7C">
                  <w:tab/>
                </w:r>
                <w:r w:rsidRPr="007B1E7C">
                  <w:tab/>
                </w:r>
              </w:p>
            </w:tc>
          </w:sdtContent>
        </w:sdt>
        <w:sdt>
          <w:sdtPr>
            <w:id w:val="1016423759"/>
            <w:placeholder>
              <w:docPart w:val="99B6D92DCA8B417EAD6370E16FB22EB0"/>
            </w:placeholder>
            <w:showingPlcHdr/>
          </w:sdtPr>
          <w:sdtEndPr/>
          <w:sdtContent>
            <w:tc>
              <w:tcPr>
                <w:tcW w:w="3328" w:type="dxa"/>
              </w:tcPr>
              <w:p w14:paraId="41DC5CEF" w14:textId="74A376C4" w:rsidR="00C02EC7" w:rsidRPr="007B1E7C" w:rsidRDefault="00C02EC7" w:rsidP="00EE4324">
                <w:pPr>
                  <w:pStyle w:val="TableMainRowsandColumns"/>
                </w:pPr>
                <w:r w:rsidRPr="007B1E7C">
                  <w:tab/>
                </w:r>
                <w:r w:rsidRPr="007B1E7C">
                  <w:tab/>
                </w:r>
              </w:p>
            </w:tc>
          </w:sdtContent>
        </w:sdt>
      </w:tr>
      <w:tr w:rsidR="00C02EC7" w:rsidRPr="007B1E7C" w14:paraId="42BAED4D" w14:textId="77777777" w:rsidTr="00775D6A">
        <w:sdt>
          <w:sdtPr>
            <w:id w:val="-1810628802"/>
            <w:placeholder>
              <w:docPart w:val="E8C4D11609D241029CE3EA28C3C02E60"/>
            </w:placeholder>
            <w:showingPlcHdr/>
            <w:date w:fullDate="2023-12-31T00:00:00Z">
              <w:dateFormat w:val="M/d/yyyy"/>
              <w:lid w:val="en-US"/>
              <w:storeMappedDataAs w:val="dateTime"/>
              <w:calendar w:val="gregorian"/>
            </w:date>
          </w:sdtPr>
          <w:sdtEndPr/>
          <w:sdtContent>
            <w:tc>
              <w:tcPr>
                <w:tcW w:w="1345" w:type="dxa"/>
              </w:tcPr>
              <w:p w14:paraId="0E3D1452" w14:textId="35D30B53" w:rsidR="00C02EC7" w:rsidRPr="007B1E7C" w:rsidRDefault="00C02EC7" w:rsidP="00EE4324">
                <w:pPr>
                  <w:pStyle w:val="TableMainRowsandColumns"/>
                </w:pPr>
                <w:r>
                  <w:rPr>
                    <w:rStyle w:val="PlaceholderText"/>
                  </w:rPr>
                  <w:tab/>
                </w:r>
              </w:p>
            </w:tc>
          </w:sdtContent>
        </w:sdt>
        <w:tc>
          <w:tcPr>
            <w:tcW w:w="1350" w:type="dxa"/>
          </w:tcPr>
          <w:p w14:paraId="58414B61" w14:textId="72A91CE9" w:rsidR="00C02EC7" w:rsidRPr="007B1E7C" w:rsidRDefault="00C02EC7" w:rsidP="00EE4324">
            <w:pPr>
              <w:pStyle w:val="TableMainRowsandColumns"/>
            </w:pPr>
            <w:r>
              <w:t>V.08</w:t>
            </w:r>
          </w:p>
        </w:tc>
        <w:sdt>
          <w:sdtPr>
            <w:id w:val="1383446732"/>
            <w:placeholder>
              <w:docPart w:val="B76E9C3181AB4ED88F3A66AEC1582496"/>
            </w:placeholder>
            <w:showingPlcHdr/>
          </w:sdtPr>
          <w:sdtEndPr/>
          <w:sdtContent>
            <w:tc>
              <w:tcPr>
                <w:tcW w:w="3327" w:type="dxa"/>
              </w:tcPr>
              <w:p w14:paraId="5BF5ADEA" w14:textId="63FEEA79" w:rsidR="00C02EC7" w:rsidRPr="007B1E7C" w:rsidRDefault="00C02EC7" w:rsidP="00EE4324">
                <w:pPr>
                  <w:pStyle w:val="TableMainRowsandColumns"/>
                </w:pPr>
                <w:r w:rsidRPr="007B1E7C">
                  <w:tab/>
                </w:r>
                <w:r w:rsidRPr="007B1E7C">
                  <w:tab/>
                </w:r>
              </w:p>
            </w:tc>
          </w:sdtContent>
        </w:sdt>
        <w:sdt>
          <w:sdtPr>
            <w:id w:val="1132365709"/>
            <w:placeholder>
              <w:docPart w:val="5176EAD133BE4735848023130D85A59D"/>
            </w:placeholder>
            <w:showingPlcHdr/>
          </w:sdtPr>
          <w:sdtEndPr/>
          <w:sdtContent>
            <w:tc>
              <w:tcPr>
                <w:tcW w:w="3328" w:type="dxa"/>
              </w:tcPr>
              <w:p w14:paraId="7B1DD680" w14:textId="44753047" w:rsidR="00C02EC7" w:rsidRPr="007B1E7C" w:rsidRDefault="00C02EC7" w:rsidP="00EE4324">
                <w:pPr>
                  <w:pStyle w:val="TableMainRowsandColumns"/>
                </w:pPr>
                <w:r w:rsidRPr="007B1E7C">
                  <w:tab/>
                </w:r>
                <w:r w:rsidRPr="007B1E7C">
                  <w:tab/>
                </w:r>
              </w:p>
            </w:tc>
          </w:sdtContent>
        </w:sdt>
      </w:tr>
      <w:tr w:rsidR="00C02EC7" w:rsidRPr="007B1E7C" w14:paraId="4D11D122" w14:textId="77777777" w:rsidTr="00775D6A">
        <w:sdt>
          <w:sdtPr>
            <w:id w:val="220645308"/>
            <w:placeholder>
              <w:docPart w:val="E0EE1693691745A8B7DEB7434875CC84"/>
            </w:placeholder>
            <w:showingPlcHdr/>
            <w:date w:fullDate="2023-12-31T00:00:00Z">
              <w:dateFormat w:val="M/d/yyyy"/>
              <w:lid w:val="en-US"/>
              <w:storeMappedDataAs w:val="dateTime"/>
              <w:calendar w:val="gregorian"/>
            </w:date>
          </w:sdtPr>
          <w:sdtEndPr/>
          <w:sdtContent>
            <w:tc>
              <w:tcPr>
                <w:tcW w:w="1345" w:type="dxa"/>
              </w:tcPr>
              <w:p w14:paraId="762BC0A3" w14:textId="769EFAE1" w:rsidR="00C02EC7" w:rsidRPr="007B1E7C" w:rsidRDefault="00C02EC7" w:rsidP="00EE4324">
                <w:pPr>
                  <w:pStyle w:val="TableMainRowsandColumns"/>
                </w:pPr>
                <w:r>
                  <w:rPr>
                    <w:rStyle w:val="PlaceholderText"/>
                  </w:rPr>
                  <w:tab/>
                </w:r>
              </w:p>
            </w:tc>
          </w:sdtContent>
        </w:sdt>
        <w:tc>
          <w:tcPr>
            <w:tcW w:w="1350" w:type="dxa"/>
          </w:tcPr>
          <w:p w14:paraId="078A1BE3" w14:textId="189E37FD" w:rsidR="00C02EC7" w:rsidRPr="007B1E7C" w:rsidRDefault="00C02EC7" w:rsidP="00EE4324">
            <w:pPr>
              <w:pStyle w:val="TableMainRowsandColumns"/>
            </w:pPr>
            <w:r>
              <w:t>V.09</w:t>
            </w:r>
          </w:p>
        </w:tc>
        <w:sdt>
          <w:sdtPr>
            <w:id w:val="332650542"/>
            <w:placeholder>
              <w:docPart w:val="15EAD1FCE8EC4712A6F2117721E4F10B"/>
            </w:placeholder>
            <w:showingPlcHdr/>
          </w:sdtPr>
          <w:sdtEndPr/>
          <w:sdtContent>
            <w:tc>
              <w:tcPr>
                <w:tcW w:w="3327" w:type="dxa"/>
              </w:tcPr>
              <w:p w14:paraId="585C91E1" w14:textId="606D8B0E" w:rsidR="00C02EC7" w:rsidRPr="007B1E7C" w:rsidRDefault="00C02EC7" w:rsidP="00EE4324">
                <w:pPr>
                  <w:pStyle w:val="TableMainRowsandColumns"/>
                </w:pPr>
                <w:r w:rsidRPr="007B1E7C">
                  <w:tab/>
                </w:r>
                <w:r w:rsidRPr="007B1E7C">
                  <w:tab/>
                </w:r>
              </w:p>
            </w:tc>
          </w:sdtContent>
        </w:sdt>
        <w:sdt>
          <w:sdtPr>
            <w:id w:val="-315964999"/>
            <w:placeholder>
              <w:docPart w:val="92ACF2266FE04191AE356ED2B8B25E75"/>
            </w:placeholder>
            <w:showingPlcHdr/>
          </w:sdtPr>
          <w:sdtEndPr/>
          <w:sdtContent>
            <w:tc>
              <w:tcPr>
                <w:tcW w:w="3328" w:type="dxa"/>
              </w:tcPr>
              <w:p w14:paraId="72554A57" w14:textId="215336A0" w:rsidR="00C02EC7" w:rsidRPr="007B1E7C" w:rsidRDefault="00C02EC7" w:rsidP="00EE4324">
                <w:pPr>
                  <w:pStyle w:val="TableMainRowsandColumns"/>
                </w:pPr>
                <w:r w:rsidRPr="007B1E7C">
                  <w:tab/>
                </w:r>
                <w:r w:rsidRPr="007B1E7C">
                  <w:tab/>
                </w:r>
              </w:p>
            </w:tc>
          </w:sdtContent>
        </w:sdt>
      </w:tr>
      <w:tr w:rsidR="005253C6" w:rsidRPr="007B1E7C" w14:paraId="44B4B7F1" w14:textId="77777777" w:rsidTr="00775D6A">
        <w:sdt>
          <w:sdtPr>
            <w:id w:val="1538846337"/>
            <w:placeholder>
              <w:docPart w:val="6A38DD37E3A34D4CA45B455BFE7D3A5F"/>
            </w:placeholder>
            <w:showingPlcHdr/>
            <w:date w:fullDate="2023-12-31T00:00:00Z">
              <w:dateFormat w:val="M/d/yyyy"/>
              <w:lid w:val="en-US"/>
              <w:storeMappedDataAs w:val="dateTime"/>
              <w:calendar w:val="gregorian"/>
            </w:date>
          </w:sdtPr>
          <w:sdtEndPr/>
          <w:sdtContent>
            <w:tc>
              <w:tcPr>
                <w:tcW w:w="1345" w:type="dxa"/>
              </w:tcPr>
              <w:p w14:paraId="0F149775" w14:textId="16BD2CD4" w:rsidR="005253C6" w:rsidRPr="007B1E7C" w:rsidRDefault="005253C6" w:rsidP="00EE4324">
                <w:pPr>
                  <w:pStyle w:val="TableMainRowsandColumns"/>
                </w:pPr>
                <w:r>
                  <w:rPr>
                    <w:rStyle w:val="PlaceholderText"/>
                  </w:rPr>
                  <w:tab/>
                </w:r>
              </w:p>
            </w:tc>
          </w:sdtContent>
        </w:sdt>
        <w:tc>
          <w:tcPr>
            <w:tcW w:w="1350" w:type="dxa"/>
          </w:tcPr>
          <w:p w14:paraId="24031D6D" w14:textId="16E65F70" w:rsidR="005253C6" w:rsidRPr="007B1E7C" w:rsidRDefault="00C02EC7" w:rsidP="00EE4324">
            <w:pPr>
              <w:pStyle w:val="TableMainRowsandColumns"/>
            </w:pPr>
            <w:r>
              <w:t>V.10</w:t>
            </w:r>
          </w:p>
        </w:tc>
        <w:sdt>
          <w:sdtPr>
            <w:id w:val="-145900102"/>
            <w:placeholder>
              <w:docPart w:val="8270C0AF74E1486D938C0A9FE93552C6"/>
            </w:placeholder>
            <w:showingPlcHdr/>
          </w:sdtPr>
          <w:sdtEndPr/>
          <w:sdtContent>
            <w:tc>
              <w:tcPr>
                <w:tcW w:w="3327" w:type="dxa"/>
              </w:tcPr>
              <w:p w14:paraId="268CA1BC" w14:textId="7742F52D" w:rsidR="005253C6" w:rsidRPr="007B1E7C" w:rsidRDefault="005253C6" w:rsidP="00EE4324">
                <w:pPr>
                  <w:pStyle w:val="TableMainRowsandColumns"/>
                </w:pPr>
                <w:r w:rsidRPr="007B1E7C">
                  <w:tab/>
                </w:r>
                <w:r w:rsidRPr="007B1E7C">
                  <w:tab/>
                </w:r>
              </w:p>
            </w:tc>
          </w:sdtContent>
        </w:sdt>
        <w:sdt>
          <w:sdtPr>
            <w:id w:val="1941794440"/>
            <w:placeholder>
              <w:docPart w:val="0D46E48BBE7B4D30B8F3F0AA64D1820D"/>
            </w:placeholder>
            <w:showingPlcHdr/>
          </w:sdtPr>
          <w:sdtEndPr/>
          <w:sdtContent>
            <w:tc>
              <w:tcPr>
                <w:tcW w:w="3328" w:type="dxa"/>
              </w:tcPr>
              <w:p w14:paraId="7C25798B" w14:textId="58A7799A" w:rsidR="005253C6" w:rsidRPr="007B1E7C" w:rsidRDefault="005253C6" w:rsidP="00EE4324">
                <w:pPr>
                  <w:pStyle w:val="TableMainRowsandColumns"/>
                </w:pPr>
                <w:r w:rsidRPr="007B1E7C">
                  <w:tab/>
                </w:r>
                <w:r w:rsidRPr="007B1E7C">
                  <w:tab/>
                </w:r>
              </w:p>
            </w:tc>
          </w:sdtContent>
        </w:sdt>
      </w:tr>
    </w:tbl>
    <w:p w14:paraId="775E40B2" w14:textId="77777777" w:rsidR="003214B1" w:rsidRDefault="003214B1" w:rsidP="003214B1">
      <w:pPr>
        <w:pStyle w:val="MainBody"/>
      </w:pPr>
    </w:p>
    <w:p w14:paraId="26333C78" w14:textId="16A38471" w:rsidR="00BA29D8" w:rsidRDefault="00BA29D8">
      <w:pPr>
        <w:rPr>
          <w:rFonts w:asciiTheme="minorHAnsi" w:hAnsiTheme="minorHAnsi" w:cstheme="minorHAnsi"/>
          <w:color w:val="5A5C5E" w:themeColor="text1"/>
          <w:sz w:val="22"/>
          <w:szCs w:val="22"/>
        </w:rPr>
      </w:pPr>
      <w:r>
        <w:br w:type="page"/>
      </w:r>
    </w:p>
    <w:p w14:paraId="15F6D263" w14:textId="77777777" w:rsidR="00505093" w:rsidRDefault="00505093" w:rsidP="00505093">
      <w:pPr>
        <w:pStyle w:val="H1"/>
      </w:pPr>
      <w:bookmarkStart w:id="5" w:name="_Toc159587799"/>
      <w:bookmarkStart w:id="6" w:name="Data_Requestor_Details"/>
      <w:r>
        <w:lastRenderedPageBreak/>
        <w:t>Data Requestor Details</w:t>
      </w:r>
      <w:bookmarkEnd w:id="5"/>
    </w:p>
    <w:p w14:paraId="0A4497DE" w14:textId="77777777" w:rsidR="00676F9D" w:rsidRDefault="00F86E70" w:rsidP="00F86E70">
      <w:pPr>
        <w:pStyle w:val="H2"/>
      </w:pPr>
      <w:bookmarkStart w:id="7" w:name="_Toc159587800"/>
      <w:bookmarkStart w:id="8" w:name="General_Project_Details"/>
      <w:bookmarkEnd w:id="6"/>
      <w:r>
        <w:t>General Project Details</w:t>
      </w:r>
      <w:bookmarkEnd w:id="7"/>
    </w:p>
    <w:tbl>
      <w:tblPr>
        <w:tblStyle w:val="TableGrid"/>
        <w:tblW w:w="0" w:type="auto"/>
        <w:tblInd w:w="144" w:type="dxa"/>
        <w:tblLook w:val="04A0" w:firstRow="1" w:lastRow="0" w:firstColumn="1" w:lastColumn="0" w:noHBand="0" w:noVBand="1"/>
      </w:tblPr>
      <w:tblGrid>
        <w:gridCol w:w="3991"/>
        <w:gridCol w:w="2607"/>
        <w:gridCol w:w="2608"/>
      </w:tblGrid>
      <w:tr w:rsidR="00C4272D" w14:paraId="2FC6968E" w14:textId="77777777" w:rsidTr="0011368C">
        <w:tc>
          <w:tcPr>
            <w:tcW w:w="3991" w:type="dxa"/>
            <w:shd w:val="clear" w:color="auto" w:fill="F2F2F2" w:themeFill="background1" w:themeFillShade="F2"/>
          </w:tcPr>
          <w:bookmarkEnd w:id="8"/>
          <w:p w14:paraId="752A91D2" w14:textId="7481382C" w:rsidR="00C4272D" w:rsidRDefault="002D4557" w:rsidP="00B32112">
            <w:pPr>
              <w:pStyle w:val="TableMainRowsandColumns"/>
            </w:pPr>
            <w:r>
              <w:t>Project Title</w:t>
            </w:r>
            <w:r w:rsidR="00A51FCB">
              <w:t xml:space="preserve">: </w:t>
            </w:r>
          </w:p>
        </w:tc>
        <w:sdt>
          <w:sdtPr>
            <w:id w:val="-813792701"/>
            <w:placeholder>
              <w:docPart w:val="AE22881C70584164AE6D7DEEBE89073D"/>
            </w:placeholder>
            <w:showingPlcHdr/>
          </w:sdtPr>
          <w:sdtEndPr/>
          <w:sdtContent>
            <w:tc>
              <w:tcPr>
                <w:tcW w:w="5215" w:type="dxa"/>
                <w:gridSpan w:val="2"/>
              </w:tcPr>
              <w:p w14:paraId="7D292D95" w14:textId="48BF268B" w:rsidR="00C4272D" w:rsidRDefault="0087797A" w:rsidP="00B32112">
                <w:pPr>
                  <w:pStyle w:val="TableMainRowsandColumns"/>
                </w:pPr>
                <w:r w:rsidRPr="007B1E7C">
                  <w:tab/>
                </w:r>
                <w:r w:rsidRPr="007B1E7C">
                  <w:tab/>
                </w:r>
              </w:p>
            </w:tc>
          </w:sdtContent>
        </w:sdt>
      </w:tr>
      <w:tr w:rsidR="00C4272D" w14:paraId="0FF71C00" w14:textId="77777777" w:rsidTr="0011368C">
        <w:tc>
          <w:tcPr>
            <w:tcW w:w="3991" w:type="dxa"/>
            <w:shd w:val="clear" w:color="auto" w:fill="F2F2F2" w:themeFill="background1" w:themeFillShade="F2"/>
          </w:tcPr>
          <w:p w14:paraId="113C56F5" w14:textId="2F4FCA14" w:rsidR="00C4272D" w:rsidRDefault="00A51FCB" w:rsidP="00B32112">
            <w:pPr>
              <w:pStyle w:val="TableMainRowsandColumns"/>
            </w:pPr>
            <w:r>
              <w:t xml:space="preserve">Application Start Date: </w:t>
            </w:r>
          </w:p>
        </w:tc>
        <w:sdt>
          <w:sdtPr>
            <w:id w:val="200978915"/>
            <w:placeholder>
              <w:docPart w:val="873EA0D118F9435C9B83A20A6B0E805D"/>
            </w:placeholder>
            <w:showingPlcHdr/>
            <w:date w:fullDate="2023-12-31T00:00:00Z">
              <w:dateFormat w:val="M/d/yyyy"/>
              <w:lid w:val="en-US"/>
              <w:storeMappedDataAs w:val="dateTime"/>
              <w:calendar w:val="gregorian"/>
            </w:date>
          </w:sdtPr>
          <w:sdtEndPr/>
          <w:sdtContent>
            <w:tc>
              <w:tcPr>
                <w:tcW w:w="5215" w:type="dxa"/>
                <w:gridSpan w:val="2"/>
              </w:tcPr>
              <w:p w14:paraId="52E0AA6E" w14:textId="5D8E47EC" w:rsidR="00C4272D" w:rsidRDefault="00EA4C56" w:rsidP="00B32112">
                <w:pPr>
                  <w:pStyle w:val="TableMainRowsandColumns"/>
                </w:pPr>
                <w:r>
                  <w:rPr>
                    <w:rStyle w:val="PlaceholderText"/>
                  </w:rPr>
                  <w:tab/>
                </w:r>
              </w:p>
            </w:tc>
          </w:sdtContent>
        </w:sdt>
      </w:tr>
      <w:tr w:rsidR="00C4272D" w14:paraId="592F32A9" w14:textId="77777777" w:rsidTr="0011368C">
        <w:tc>
          <w:tcPr>
            <w:tcW w:w="3991" w:type="dxa"/>
            <w:shd w:val="clear" w:color="auto" w:fill="F2F2F2" w:themeFill="background1" w:themeFillShade="F2"/>
          </w:tcPr>
          <w:p w14:paraId="708A8EF0" w14:textId="5AB672D3" w:rsidR="00C4272D" w:rsidRDefault="00326A58" w:rsidP="00B32112">
            <w:pPr>
              <w:pStyle w:val="TableMainRowsandColumns"/>
            </w:pPr>
            <w:r>
              <w:t xml:space="preserve">Requested Project Delivery Date: </w:t>
            </w:r>
          </w:p>
        </w:tc>
        <w:sdt>
          <w:sdtPr>
            <w:id w:val="1045943678"/>
            <w:placeholder>
              <w:docPart w:val="AECF8E156C9B44128521BF65E53FFA82"/>
            </w:placeholder>
            <w:showingPlcHdr/>
            <w:date w:fullDate="2023-12-31T00:00:00Z">
              <w:dateFormat w:val="M/d/yyyy"/>
              <w:lid w:val="en-US"/>
              <w:storeMappedDataAs w:val="dateTime"/>
              <w:calendar w:val="gregorian"/>
            </w:date>
          </w:sdtPr>
          <w:sdtEndPr/>
          <w:sdtContent>
            <w:tc>
              <w:tcPr>
                <w:tcW w:w="5215" w:type="dxa"/>
                <w:gridSpan w:val="2"/>
              </w:tcPr>
              <w:p w14:paraId="0E9A86B9" w14:textId="50269A3A" w:rsidR="00C4272D" w:rsidRDefault="00EA4C56" w:rsidP="00B32112">
                <w:pPr>
                  <w:pStyle w:val="TableMainRowsandColumns"/>
                </w:pPr>
                <w:r>
                  <w:rPr>
                    <w:rStyle w:val="PlaceholderText"/>
                  </w:rPr>
                  <w:tab/>
                </w:r>
              </w:p>
            </w:tc>
          </w:sdtContent>
        </w:sdt>
      </w:tr>
      <w:tr w:rsidR="00C4272D" w14:paraId="3292B9E8" w14:textId="77777777" w:rsidTr="0011368C">
        <w:tc>
          <w:tcPr>
            <w:tcW w:w="3991" w:type="dxa"/>
            <w:shd w:val="clear" w:color="auto" w:fill="F2F2F2" w:themeFill="background1" w:themeFillShade="F2"/>
          </w:tcPr>
          <w:p w14:paraId="02B753DE" w14:textId="7B0DEE40" w:rsidR="00C4272D" w:rsidRDefault="00483F2B" w:rsidP="00B32112">
            <w:pPr>
              <w:pStyle w:val="TableMainRowsandColumns"/>
            </w:pPr>
            <w:r>
              <w:t>Client Organization (legal name)</w:t>
            </w:r>
            <w:r w:rsidR="0055764D">
              <w:t xml:space="preserve">: </w:t>
            </w:r>
          </w:p>
        </w:tc>
        <w:sdt>
          <w:sdtPr>
            <w:id w:val="-230463400"/>
            <w:placeholder>
              <w:docPart w:val="93FA2E2234EA4CBD808A5B54CBABCFAE"/>
            </w:placeholder>
            <w:showingPlcHdr/>
          </w:sdtPr>
          <w:sdtEndPr/>
          <w:sdtContent>
            <w:tc>
              <w:tcPr>
                <w:tcW w:w="5215" w:type="dxa"/>
                <w:gridSpan w:val="2"/>
              </w:tcPr>
              <w:p w14:paraId="4E19104A" w14:textId="2203B203" w:rsidR="00C4272D" w:rsidRDefault="0087797A" w:rsidP="00B32112">
                <w:pPr>
                  <w:pStyle w:val="TableMainRowsandColumns"/>
                </w:pPr>
                <w:r w:rsidRPr="007B1E7C">
                  <w:tab/>
                </w:r>
                <w:r w:rsidRPr="007B1E7C">
                  <w:tab/>
                </w:r>
              </w:p>
            </w:tc>
          </w:sdtContent>
        </w:sdt>
      </w:tr>
      <w:tr w:rsidR="00EE4324" w14:paraId="7A42DA6F" w14:textId="77777777" w:rsidTr="006429A4">
        <w:tc>
          <w:tcPr>
            <w:tcW w:w="3991" w:type="dxa"/>
            <w:shd w:val="clear" w:color="auto" w:fill="F2F2F2" w:themeFill="background1" w:themeFillShade="F2"/>
          </w:tcPr>
          <w:p w14:paraId="25C37D98" w14:textId="77777777" w:rsidR="00EE4324" w:rsidRDefault="00EE4324" w:rsidP="006429A4">
            <w:pPr>
              <w:pStyle w:val="TableMainRowsandColumns"/>
            </w:pPr>
            <w:r>
              <w:t xml:space="preserve">Client Organization Address: </w:t>
            </w:r>
          </w:p>
        </w:tc>
        <w:sdt>
          <w:sdtPr>
            <w:id w:val="-1389410899"/>
            <w:placeholder>
              <w:docPart w:val="39B1C97989C94842B9508D827F43DFD1"/>
            </w:placeholder>
            <w:showingPlcHdr/>
          </w:sdtPr>
          <w:sdtEndPr/>
          <w:sdtContent>
            <w:tc>
              <w:tcPr>
                <w:tcW w:w="5215" w:type="dxa"/>
                <w:gridSpan w:val="2"/>
              </w:tcPr>
              <w:p w14:paraId="57B5F347" w14:textId="77777777" w:rsidR="00EE4324" w:rsidRDefault="00EE4324" w:rsidP="006429A4">
                <w:pPr>
                  <w:pStyle w:val="TableMainRowsandColumns"/>
                </w:pPr>
                <w:r w:rsidRPr="007B1E7C">
                  <w:tab/>
                </w:r>
                <w:r w:rsidRPr="007B1E7C">
                  <w:tab/>
                </w:r>
              </w:p>
            </w:tc>
          </w:sdtContent>
        </w:sdt>
      </w:tr>
      <w:tr w:rsidR="00EE4324" w14:paraId="2AD1215D" w14:textId="77777777" w:rsidTr="006429A4">
        <w:tc>
          <w:tcPr>
            <w:tcW w:w="3991" w:type="dxa"/>
            <w:shd w:val="clear" w:color="auto" w:fill="F2F2F2" w:themeFill="background1" w:themeFillShade="F2"/>
          </w:tcPr>
          <w:p w14:paraId="3742EA4A" w14:textId="4199D376" w:rsidR="00EE4324" w:rsidRDefault="00EE4324" w:rsidP="006429A4">
            <w:pPr>
              <w:pStyle w:val="TableMainRowsandColumns"/>
            </w:pPr>
            <w:bookmarkStart w:id="9" w:name="_Hlk178077089"/>
            <w:r w:rsidRPr="008333FB">
              <w:t xml:space="preserve">CIVHC can publicly share the </w:t>
            </w:r>
            <w:r w:rsidR="00F769FE">
              <w:br/>
            </w:r>
            <w:r w:rsidRPr="008333FB">
              <w:t xml:space="preserve">Client Organization’s name </w:t>
            </w:r>
            <w:r w:rsidR="00F769FE">
              <w:br/>
            </w:r>
            <w:r w:rsidRPr="008333FB">
              <w:t xml:space="preserve">in its </w:t>
            </w:r>
            <w:hyperlink r:id="rId10" w:history="1">
              <w:r w:rsidRPr="008333FB">
                <w:rPr>
                  <w:rStyle w:val="Hyperlink"/>
                </w:rPr>
                <w:t>Change Agent Index</w:t>
              </w:r>
            </w:hyperlink>
            <w:r w:rsidRPr="008333FB">
              <w:t xml:space="preserve">. </w:t>
            </w:r>
          </w:p>
        </w:tc>
        <w:tc>
          <w:tcPr>
            <w:tcW w:w="2607" w:type="dxa"/>
            <w:tcBorders>
              <w:right w:val="nil"/>
            </w:tcBorders>
            <w:vAlign w:val="center"/>
          </w:tcPr>
          <w:p w14:paraId="1D22EE74" w14:textId="0C2DBCC7" w:rsidR="00EE4324" w:rsidRDefault="005E1169" w:rsidP="006429A4">
            <w:pPr>
              <w:pStyle w:val="TableMainRowsandColumns"/>
              <w:ind w:left="720"/>
              <w:jc w:val="center"/>
            </w:pPr>
            <w:sdt>
              <w:sdtPr>
                <w:id w:val="-640110877"/>
                <w14:checkbox>
                  <w14:checked w14:val="0"/>
                  <w14:checkedState w14:val="2612" w14:font="MS Gothic"/>
                  <w14:uncheckedState w14:val="2610" w14:font="MS Gothic"/>
                </w14:checkbox>
              </w:sdtPr>
              <w:sdtEndPr/>
              <w:sdtContent>
                <w:r w:rsidR="001B3730">
                  <w:rPr>
                    <w:rFonts w:ascii="MS Gothic" w:eastAsia="MS Gothic" w:hAnsi="MS Gothic" w:hint="eastAsia"/>
                  </w:rPr>
                  <w:t>☐</w:t>
                </w:r>
              </w:sdtContent>
            </w:sdt>
            <w:r w:rsidR="00EE4324">
              <w:t xml:space="preserve">  Yes</w:t>
            </w:r>
          </w:p>
        </w:tc>
        <w:tc>
          <w:tcPr>
            <w:tcW w:w="2608" w:type="dxa"/>
            <w:tcBorders>
              <w:left w:val="nil"/>
            </w:tcBorders>
            <w:vAlign w:val="center"/>
          </w:tcPr>
          <w:p w14:paraId="60229C40" w14:textId="77777777" w:rsidR="00EE4324" w:rsidRDefault="005E1169" w:rsidP="006429A4">
            <w:pPr>
              <w:pStyle w:val="TableMainRowsandColumns"/>
            </w:pPr>
            <w:sdt>
              <w:sdtPr>
                <w:id w:val="-1386176441"/>
                <w14:checkbox>
                  <w14:checked w14:val="0"/>
                  <w14:checkedState w14:val="2612" w14:font="MS Gothic"/>
                  <w14:uncheckedState w14:val="2610" w14:font="MS Gothic"/>
                </w14:checkbox>
              </w:sdtPr>
              <w:sdtEndPr/>
              <w:sdtContent>
                <w:r w:rsidR="00EE4324">
                  <w:rPr>
                    <w:rFonts w:ascii="MS Gothic" w:eastAsia="MS Gothic" w:hAnsi="MS Gothic" w:hint="eastAsia"/>
                  </w:rPr>
                  <w:t>☐</w:t>
                </w:r>
              </w:sdtContent>
            </w:sdt>
            <w:r w:rsidR="00EE4324">
              <w:t xml:space="preserve">  No</w:t>
            </w:r>
          </w:p>
        </w:tc>
      </w:tr>
      <w:bookmarkEnd w:id="9"/>
      <w:tr w:rsidR="00A512CF" w:rsidRPr="00DD1695" w14:paraId="771D1888" w14:textId="77777777" w:rsidTr="00F20A89">
        <w:tc>
          <w:tcPr>
            <w:tcW w:w="9206" w:type="dxa"/>
            <w:gridSpan w:val="3"/>
            <w:shd w:val="clear" w:color="auto" w:fill="ED7D31" w:themeFill="accent2"/>
          </w:tcPr>
          <w:p w14:paraId="2206BA12" w14:textId="02E5C392" w:rsidR="001A0069" w:rsidRPr="00DD1695" w:rsidRDefault="00A512CF" w:rsidP="00B32112">
            <w:pPr>
              <w:pStyle w:val="TableMainRowsandColumns"/>
              <w:jc w:val="center"/>
              <w:rPr>
                <w:b/>
                <w:bCs/>
                <w:color w:val="FFFFFF" w:themeColor="background1"/>
              </w:rPr>
            </w:pPr>
            <w:r w:rsidRPr="00DD1695">
              <w:rPr>
                <w:b/>
                <w:bCs/>
                <w:color w:val="FFFFFF" w:themeColor="background1"/>
              </w:rPr>
              <w:t>To be completed by CIVHC staff</w:t>
            </w:r>
          </w:p>
        </w:tc>
      </w:tr>
      <w:tr w:rsidR="00C4272D" w14:paraId="7E2D2BAD" w14:textId="77777777" w:rsidTr="0011368C">
        <w:tc>
          <w:tcPr>
            <w:tcW w:w="3991" w:type="dxa"/>
            <w:shd w:val="clear" w:color="auto" w:fill="F9E2D1" w:themeFill="accent1" w:themeFillTint="33"/>
          </w:tcPr>
          <w:p w14:paraId="32430B00" w14:textId="490C287D" w:rsidR="00C4272D" w:rsidRDefault="004F7F2E" w:rsidP="00B32112">
            <w:pPr>
              <w:pStyle w:val="TableMainRowsandColumns"/>
            </w:pPr>
            <w:r>
              <w:t xml:space="preserve">CIVHC Contact (full name, complete title): </w:t>
            </w:r>
          </w:p>
        </w:tc>
        <w:sdt>
          <w:sdtPr>
            <w:id w:val="1538467576"/>
            <w:placeholder>
              <w:docPart w:val="98C9F8AFE3944AA7AC928D5BC8B4EF09"/>
            </w:placeholder>
            <w:showingPlcHdr/>
          </w:sdtPr>
          <w:sdtEndPr/>
          <w:sdtContent>
            <w:tc>
              <w:tcPr>
                <w:tcW w:w="5215" w:type="dxa"/>
                <w:gridSpan w:val="2"/>
                <w:shd w:val="clear" w:color="auto" w:fill="F9E2D1" w:themeFill="accent1" w:themeFillTint="33"/>
              </w:tcPr>
              <w:p w14:paraId="5109C090" w14:textId="1FD07152" w:rsidR="00C4272D" w:rsidRDefault="00EA4C56" w:rsidP="00B32112">
                <w:pPr>
                  <w:pStyle w:val="TableMainRowsandColumns"/>
                </w:pPr>
                <w:r w:rsidRPr="007B1E7C">
                  <w:tab/>
                </w:r>
                <w:r w:rsidRPr="007B1E7C">
                  <w:tab/>
                </w:r>
              </w:p>
            </w:tc>
          </w:sdtContent>
        </w:sdt>
      </w:tr>
      <w:tr w:rsidR="00C4272D" w14:paraId="0A6F238B" w14:textId="77777777" w:rsidTr="0011368C">
        <w:tc>
          <w:tcPr>
            <w:tcW w:w="3991" w:type="dxa"/>
            <w:shd w:val="clear" w:color="auto" w:fill="F9E2D1" w:themeFill="accent1" w:themeFillTint="33"/>
          </w:tcPr>
          <w:p w14:paraId="25F1841C" w14:textId="6FA19E24" w:rsidR="00C4272D" w:rsidRDefault="0011368C" w:rsidP="00B32112">
            <w:pPr>
              <w:pStyle w:val="TableMainRowsandColumns"/>
            </w:pPr>
            <w:r>
              <w:t xml:space="preserve">Project Number: </w:t>
            </w:r>
          </w:p>
        </w:tc>
        <w:sdt>
          <w:sdtPr>
            <w:id w:val="1961684725"/>
            <w:placeholder>
              <w:docPart w:val="48549020FDD94DE4A9C71DE52DFBB04B"/>
            </w:placeholder>
            <w:showingPlcHdr/>
          </w:sdtPr>
          <w:sdtEndPr/>
          <w:sdtContent>
            <w:tc>
              <w:tcPr>
                <w:tcW w:w="5215" w:type="dxa"/>
                <w:gridSpan w:val="2"/>
                <w:shd w:val="clear" w:color="auto" w:fill="F9E2D1" w:themeFill="accent1" w:themeFillTint="33"/>
              </w:tcPr>
              <w:p w14:paraId="3D65EE2E" w14:textId="504B9846" w:rsidR="00C4272D" w:rsidRDefault="00EA4C56" w:rsidP="00B32112">
                <w:pPr>
                  <w:pStyle w:val="TableMainRowsandColumns"/>
                </w:pPr>
                <w:r w:rsidRPr="007B1E7C">
                  <w:tab/>
                </w:r>
                <w:r w:rsidRPr="007B1E7C">
                  <w:tab/>
                </w:r>
              </w:p>
            </w:tc>
          </w:sdtContent>
        </w:sdt>
      </w:tr>
      <w:tr w:rsidR="00C4272D" w14:paraId="6AF34C53" w14:textId="77777777" w:rsidTr="0011368C">
        <w:tc>
          <w:tcPr>
            <w:tcW w:w="3991" w:type="dxa"/>
            <w:shd w:val="clear" w:color="auto" w:fill="F9E2D1" w:themeFill="accent1" w:themeFillTint="33"/>
          </w:tcPr>
          <w:p w14:paraId="64B35440" w14:textId="47028099" w:rsidR="00C4272D" w:rsidRDefault="0011368C" w:rsidP="00B32112">
            <w:pPr>
              <w:pStyle w:val="TableMainRowsandColumns"/>
            </w:pPr>
            <w:r>
              <w:t xml:space="preserve">Condensed Project Title: </w:t>
            </w:r>
          </w:p>
        </w:tc>
        <w:sdt>
          <w:sdtPr>
            <w:id w:val="-1788809241"/>
            <w:placeholder>
              <w:docPart w:val="43E43854B6134646ABE4124DFDDE7B23"/>
            </w:placeholder>
            <w:showingPlcHdr/>
          </w:sdtPr>
          <w:sdtEndPr/>
          <w:sdtContent>
            <w:tc>
              <w:tcPr>
                <w:tcW w:w="5215" w:type="dxa"/>
                <w:gridSpan w:val="2"/>
                <w:shd w:val="clear" w:color="auto" w:fill="F9E2D1" w:themeFill="accent1" w:themeFillTint="33"/>
              </w:tcPr>
              <w:p w14:paraId="4EB40366" w14:textId="70E73B98" w:rsidR="00C4272D" w:rsidRDefault="00EA4C56" w:rsidP="00B32112">
                <w:pPr>
                  <w:pStyle w:val="TableMainRowsandColumns"/>
                </w:pPr>
                <w:r w:rsidRPr="007B1E7C">
                  <w:tab/>
                </w:r>
                <w:r w:rsidRPr="007B1E7C">
                  <w:tab/>
                </w:r>
              </w:p>
            </w:tc>
          </w:sdtContent>
        </w:sdt>
      </w:tr>
    </w:tbl>
    <w:p w14:paraId="59ADF820" w14:textId="77777777" w:rsidR="00E0555F" w:rsidRDefault="00E0555F" w:rsidP="00E0555F">
      <w:pPr>
        <w:pStyle w:val="IndentedBody"/>
      </w:pPr>
      <w:bookmarkStart w:id="10" w:name="_Toc159587801"/>
      <w:bookmarkStart w:id="11" w:name="Project_Details"/>
    </w:p>
    <w:p w14:paraId="5C6E1920" w14:textId="5FF51EDD" w:rsidR="004D0E4E" w:rsidRDefault="00860422" w:rsidP="00372A03">
      <w:pPr>
        <w:pStyle w:val="H2"/>
      </w:pPr>
      <w:r>
        <w:t>Project Contacts</w:t>
      </w:r>
      <w:bookmarkEnd w:id="10"/>
    </w:p>
    <w:tbl>
      <w:tblPr>
        <w:tblStyle w:val="TableGrid"/>
        <w:tblW w:w="9180" w:type="dxa"/>
        <w:tblInd w:w="175" w:type="dxa"/>
        <w:tblLook w:val="04A0" w:firstRow="1" w:lastRow="0" w:firstColumn="1" w:lastColumn="0" w:noHBand="0" w:noVBand="1"/>
      </w:tblPr>
      <w:tblGrid>
        <w:gridCol w:w="3960"/>
        <w:gridCol w:w="5220"/>
      </w:tblGrid>
      <w:tr w:rsidR="0018442C" w:rsidRPr="00EE4324" w14:paraId="535682EA" w14:textId="77777777" w:rsidTr="0018442C">
        <w:trPr>
          <w:cantSplit/>
        </w:trPr>
        <w:tc>
          <w:tcPr>
            <w:tcW w:w="3960" w:type="dxa"/>
            <w:shd w:val="clear" w:color="auto" w:fill="F2F2F2" w:themeFill="background1" w:themeFillShade="F2"/>
          </w:tcPr>
          <w:bookmarkEnd w:id="11"/>
          <w:p w14:paraId="54C177D6" w14:textId="77777777" w:rsidR="00735A05" w:rsidRPr="00EE4324" w:rsidRDefault="00735A05" w:rsidP="00330371">
            <w:pPr>
              <w:pStyle w:val="TableMainRowsandColumns"/>
              <w:rPr>
                <w:b/>
                <w:bCs/>
              </w:rPr>
            </w:pPr>
            <w:r w:rsidRPr="00EE4324">
              <w:rPr>
                <w:b/>
                <w:bCs/>
              </w:rPr>
              <w:t xml:space="preserve">Project Contact Name: </w:t>
            </w:r>
          </w:p>
        </w:tc>
        <w:sdt>
          <w:sdtPr>
            <w:rPr>
              <w:b/>
              <w:bCs/>
            </w:rPr>
            <w:id w:val="374820081"/>
            <w:placeholder>
              <w:docPart w:val="CA488DFEF3EE44A69DCED10DB0727B23"/>
            </w:placeholder>
            <w:showingPlcHdr/>
          </w:sdtPr>
          <w:sdtEndPr/>
          <w:sdtContent>
            <w:tc>
              <w:tcPr>
                <w:tcW w:w="5220" w:type="dxa"/>
              </w:tcPr>
              <w:p w14:paraId="1D1F42E8" w14:textId="77777777" w:rsidR="00735A05" w:rsidRPr="00EE4324" w:rsidRDefault="00735A05" w:rsidP="00330371">
                <w:pPr>
                  <w:pStyle w:val="TableMainRowsandColumns"/>
                  <w:rPr>
                    <w:b/>
                    <w:bCs/>
                  </w:rPr>
                </w:pPr>
                <w:r w:rsidRPr="00EE4324">
                  <w:rPr>
                    <w:b/>
                    <w:bCs/>
                  </w:rPr>
                  <w:tab/>
                </w:r>
                <w:r w:rsidRPr="00EE4324">
                  <w:rPr>
                    <w:b/>
                    <w:bCs/>
                  </w:rPr>
                  <w:tab/>
                </w:r>
              </w:p>
            </w:tc>
          </w:sdtContent>
        </w:sdt>
      </w:tr>
      <w:tr w:rsidR="0018442C" w14:paraId="4DE6C2D2" w14:textId="77777777" w:rsidTr="0018442C">
        <w:trPr>
          <w:cantSplit/>
        </w:trPr>
        <w:tc>
          <w:tcPr>
            <w:tcW w:w="3960" w:type="dxa"/>
            <w:shd w:val="clear" w:color="auto" w:fill="F2F2F2" w:themeFill="background1" w:themeFillShade="F2"/>
          </w:tcPr>
          <w:p w14:paraId="38E93389" w14:textId="77777777" w:rsidR="00735A05" w:rsidRDefault="00735A05" w:rsidP="00330371">
            <w:pPr>
              <w:pStyle w:val="TableMainRowsandColumns"/>
              <w:ind w:left="339"/>
            </w:pPr>
            <w:r>
              <w:t xml:space="preserve">Title: </w:t>
            </w:r>
          </w:p>
        </w:tc>
        <w:sdt>
          <w:sdtPr>
            <w:id w:val="752167853"/>
            <w:placeholder>
              <w:docPart w:val="F309BFE8217E436893A73F7412B4AAC3"/>
            </w:placeholder>
            <w:showingPlcHdr/>
          </w:sdtPr>
          <w:sdtEndPr/>
          <w:sdtContent>
            <w:tc>
              <w:tcPr>
                <w:tcW w:w="5220" w:type="dxa"/>
              </w:tcPr>
              <w:p w14:paraId="656AD127" w14:textId="77777777" w:rsidR="00735A05" w:rsidRPr="007B1E7C" w:rsidRDefault="00735A05" w:rsidP="00330371">
                <w:pPr>
                  <w:pStyle w:val="TableMainRowsandColumns"/>
                </w:pPr>
                <w:r w:rsidRPr="007B1E7C">
                  <w:tab/>
                </w:r>
                <w:r w:rsidRPr="007B1E7C">
                  <w:tab/>
                </w:r>
              </w:p>
            </w:tc>
          </w:sdtContent>
        </w:sdt>
      </w:tr>
      <w:tr w:rsidR="0018442C" w14:paraId="570BA78F" w14:textId="77777777" w:rsidTr="0018442C">
        <w:trPr>
          <w:cantSplit/>
        </w:trPr>
        <w:tc>
          <w:tcPr>
            <w:tcW w:w="3960" w:type="dxa"/>
            <w:shd w:val="clear" w:color="auto" w:fill="F2F2F2" w:themeFill="background1" w:themeFillShade="F2"/>
          </w:tcPr>
          <w:p w14:paraId="28CCE395" w14:textId="77777777" w:rsidR="00735A05" w:rsidRDefault="00735A05" w:rsidP="00330371">
            <w:pPr>
              <w:pStyle w:val="TableMainRowsandColumns"/>
              <w:ind w:left="339"/>
            </w:pPr>
            <w:r>
              <w:t xml:space="preserve">Email: </w:t>
            </w:r>
          </w:p>
        </w:tc>
        <w:sdt>
          <w:sdtPr>
            <w:id w:val="-1212333093"/>
            <w:placeholder>
              <w:docPart w:val="AEA84C6E091544DDA239C33D6A763AC8"/>
            </w:placeholder>
            <w:showingPlcHdr/>
          </w:sdtPr>
          <w:sdtEndPr/>
          <w:sdtContent>
            <w:tc>
              <w:tcPr>
                <w:tcW w:w="5220" w:type="dxa"/>
              </w:tcPr>
              <w:p w14:paraId="5743972E" w14:textId="77777777" w:rsidR="00735A05" w:rsidRPr="007B1E7C" w:rsidRDefault="00735A05" w:rsidP="00330371">
                <w:pPr>
                  <w:pStyle w:val="TableMainRowsandColumns"/>
                </w:pPr>
                <w:r w:rsidRPr="007B1E7C">
                  <w:tab/>
                </w:r>
                <w:r w:rsidRPr="007B1E7C">
                  <w:tab/>
                </w:r>
              </w:p>
            </w:tc>
          </w:sdtContent>
        </w:sdt>
      </w:tr>
      <w:tr w:rsidR="0018442C" w14:paraId="2D52F946" w14:textId="77777777" w:rsidTr="00716DC1">
        <w:trPr>
          <w:cantSplit/>
        </w:trPr>
        <w:tc>
          <w:tcPr>
            <w:tcW w:w="3960" w:type="dxa"/>
            <w:tcBorders>
              <w:bottom w:val="single" w:sz="8" w:space="0" w:color="auto"/>
            </w:tcBorders>
            <w:shd w:val="clear" w:color="auto" w:fill="F2F2F2" w:themeFill="background1" w:themeFillShade="F2"/>
          </w:tcPr>
          <w:p w14:paraId="75280FB5" w14:textId="77777777" w:rsidR="00735A05" w:rsidRDefault="00735A05" w:rsidP="00330371">
            <w:pPr>
              <w:pStyle w:val="TableMainRowsandColumns"/>
              <w:ind w:left="339"/>
            </w:pPr>
            <w:r>
              <w:t xml:space="preserve">Phone Number: </w:t>
            </w:r>
          </w:p>
        </w:tc>
        <w:sdt>
          <w:sdtPr>
            <w:id w:val="-1357652000"/>
            <w:placeholder>
              <w:docPart w:val="88AE3C99A7B74E589EC817206E94BFB0"/>
            </w:placeholder>
            <w:showingPlcHdr/>
          </w:sdtPr>
          <w:sdtEndPr/>
          <w:sdtContent>
            <w:tc>
              <w:tcPr>
                <w:tcW w:w="5220" w:type="dxa"/>
                <w:tcBorders>
                  <w:bottom w:val="single" w:sz="8" w:space="0" w:color="auto"/>
                </w:tcBorders>
              </w:tcPr>
              <w:p w14:paraId="1CEF8F23" w14:textId="77777777" w:rsidR="00735A05" w:rsidRPr="007B1E7C" w:rsidRDefault="00735A05" w:rsidP="00330371">
                <w:pPr>
                  <w:pStyle w:val="TableMainRowsandColumns"/>
                </w:pPr>
                <w:r w:rsidRPr="007B1E7C">
                  <w:tab/>
                </w:r>
                <w:r w:rsidRPr="007B1E7C">
                  <w:tab/>
                </w:r>
              </w:p>
            </w:tc>
          </w:sdtContent>
        </w:sdt>
      </w:tr>
      <w:tr w:rsidR="0018442C" w:rsidRPr="00EE4324" w14:paraId="2320F3E7" w14:textId="77777777" w:rsidTr="00716DC1">
        <w:trPr>
          <w:cantSplit/>
        </w:trPr>
        <w:tc>
          <w:tcPr>
            <w:tcW w:w="3960" w:type="dxa"/>
            <w:tcBorders>
              <w:top w:val="single" w:sz="8" w:space="0" w:color="auto"/>
            </w:tcBorders>
            <w:shd w:val="clear" w:color="auto" w:fill="F2F2F2" w:themeFill="background1" w:themeFillShade="F2"/>
          </w:tcPr>
          <w:p w14:paraId="6331B7D0" w14:textId="77777777" w:rsidR="00735A05" w:rsidRPr="00EE4324" w:rsidRDefault="00735A05" w:rsidP="00330371">
            <w:pPr>
              <w:pStyle w:val="TableMainRowsandColumns"/>
              <w:rPr>
                <w:b/>
                <w:bCs/>
              </w:rPr>
            </w:pPr>
            <w:r w:rsidRPr="00EE4324">
              <w:rPr>
                <w:b/>
                <w:bCs/>
              </w:rPr>
              <w:t xml:space="preserve">Analytic Contact Name: </w:t>
            </w:r>
          </w:p>
        </w:tc>
        <w:sdt>
          <w:sdtPr>
            <w:rPr>
              <w:b/>
              <w:bCs/>
            </w:rPr>
            <w:id w:val="858785298"/>
            <w:placeholder>
              <w:docPart w:val="C98182DA6F87444A8AADB701C567FA84"/>
            </w:placeholder>
            <w:showingPlcHdr/>
          </w:sdtPr>
          <w:sdtEndPr/>
          <w:sdtContent>
            <w:tc>
              <w:tcPr>
                <w:tcW w:w="5220" w:type="dxa"/>
                <w:tcBorders>
                  <w:top w:val="single" w:sz="8" w:space="0" w:color="auto"/>
                </w:tcBorders>
              </w:tcPr>
              <w:p w14:paraId="0565880C" w14:textId="77777777" w:rsidR="00735A05" w:rsidRPr="00EE4324" w:rsidRDefault="00735A05" w:rsidP="00330371">
                <w:pPr>
                  <w:pStyle w:val="TableMainRowsandColumns"/>
                  <w:rPr>
                    <w:b/>
                    <w:bCs/>
                  </w:rPr>
                </w:pPr>
                <w:r w:rsidRPr="00EE4324">
                  <w:rPr>
                    <w:b/>
                    <w:bCs/>
                  </w:rPr>
                  <w:tab/>
                </w:r>
                <w:r w:rsidRPr="00EE4324">
                  <w:rPr>
                    <w:b/>
                    <w:bCs/>
                  </w:rPr>
                  <w:tab/>
                </w:r>
              </w:p>
            </w:tc>
          </w:sdtContent>
        </w:sdt>
      </w:tr>
      <w:tr w:rsidR="00CE1C17" w14:paraId="7A9B73BB" w14:textId="77777777" w:rsidTr="0018442C">
        <w:trPr>
          <w:cantSplit/>
        </w:trPr>
        <w:tc>
          <w:tcPr>
            <w:tcW w:w="3960" w:type="dxa"/>
            <w:shd w:val="clear" w:color="auto" w:fill="F2F2F2" w:themeFill="background1" w:themeFillShade="F2"/>
          </w:tcPr>
          <w:p w14:paraId="55C99339" w14:textId="77777777" w:rsidR="00B9128D" w:rsidRDefault="00B9128D" w:rsidP="00330371">
            <w:pPr>
              <w:pStyle w:val="TableMainRowsandColumns"/>
              <w:ind w:left="339"/>
            </w:pPr>
            <w:r>
              <w:t xml:space="preserve">Title: </w:t>
            </w:r>
          </w:p>
        </w:tc>
        <w:sdt>
          <w:sdtPr>
            <w:id w:val="-737008489"/>
            <w:placeholder>
              <w:docPart w:val="F62AFC703D39441ABDD59D8D11C8D242"/>
            </w:placeholder>
            <w:showingPlcHdr/>
          </w:sdtPr>
          <w:sdtEndPr/>
          <w:sdtContent>
            <w:tc>
              <w:tcPr>
                <w:tcW w:w="5220" w:type="dxa"/>
              </w:tcPr>
              <w:p w14:paraId="3121D956" w14:textId="77777777" w:rsidR="00B9128D" w:rsidRPr="007B1E7C" w:rsidRDefault="00B9128D" w:rsidP="00330371">
                <w:pPr>
                  <w:pStyle w:val="TableMainRowsandColumns"/>
                </w:pPr>
                <w:r w:rsidRPr="007B1E7C">
                  <w:tab/>
                </w:r>
                <w:r w:rsidRPr="007B1E7C">
                  <w:tab/>
                </w:r>
              </w:p>
            </w:tc>
          </w:sdtContent>
        </w:sdt>
      </w:tr>
      <w:tr w:rsidR="00CE1C17" w14:paraId="70EE7BC2" w14:textId="77777777" w:rsidTr="00B32112">
        <w:trPr>
          <w:cantSplit/>
        </w:trPr>
        <w:tc>
          <w:tcPr>
            <w:tcW w:w="3960" w:type="dxa"/>
            <w:tcBorders>
              <w:bottom w:val="single" w:sz="4" w:space="0" w:color="auto"/>
            </w:tcBorders>
            <w:shd w:val="clear" w:color="auto" w:fill="F2F2F2" w:themeFill="background1" w:themeFillShade="F2"/>
          </w:tcPr>
          <w:p w14:paraId="38B3D5AE" w14:textId="77777777" w:rsidR="00B9128D" w:rsidRDefault="00B9128D" w:rsidP="00330371">
            <w:pPr>
              <w:pStyle w:val="TableMainRowsandColumns"/>
              <w:ind w:left="339"/>
            </w:pPr>
            <w:r>
              <w:t xml:space="preserve">Email: </w:t>
            </w:r>
          </w:p>
        </w:tc>
        <w:sdt>
          <w:sdtPr>
            <w:id w:val="-24867456"/>
            <w:placeholder>
              <w:docPart w:val="6D7B3962951D42198ACE0B1112933599"/>
            </w:placeholder>
            <w:showingPlcHdr/>
          </w:sdtPr>
          <w:sdtEndPr/>
          <w:sdtContent>
            <w:tc>
              <w:tcPr>
                <w:tcW w:w="5220" w:type="dxa"/>
                <w:tcBorders>
                  <w:bottom w:val="single" w:sz="4" w:space="0" w:color="auto"/>
                </w:tcBorders>
              </w:tcPr>
              <w:p w14:paraId="66193AB7" w14:textId="77777777" w:rsidR="00B9128D" w:rsidRPr="007B1E7C" w:rsidRDefault="00B9128D" w:rsidP="00330371">
                <w:pPr>
                  <w:pStyle w:val="TableMainRowsandColumns"/>
                </w:pPr>
                <w:r w:rsidRPr="007B1E7C">
                  <w:tab/>
                </w:r>
                <w:r w:rsidRPr="007B1E7C">
                  <w:tab/>
                </w:r>
              </w:p>
            </w:tc>
          </w:sdtContent>
        </w:sdt>
      </w:tr>
      <w:tr w:rsidR="00CE1C17" w14:paraId="7B6E14FA" w14:textId="77777777" w:rsidTr="00B32112">
        <w:trPr>
          <w:cantSplit/>
        </w:trPr>
        <w:tc>
          <w:tcPr>
            <w:tcW w:w="3960" w:type="dxa"/>
            <w:tcBorders>
              <w:bottom w:val="single" w:sz="8" w:space="0" w:color="auto"/>
            </w:tcBorders>
            <w:shd w:val="clear" w:color="auto" w:fill="F2F2F2" w:themeFill="background1" w:themeFillShade="F2"/>
          </w:tcPr>
          <w:p w14:paraId="080EB64B" w14:textId="77777777" w:rsidR="00B9128D" w:rsidRDefault="00B9128D" w:rsidP="00CE1C17">
            <w:pPr>
              <w:pStyle w:val="TableMainRowsandColumns"/>
              <w:ind w:left="339"/>
            </w:pPr>
            <w:r>
              <w:t xml:space="preserve">Phone Number: </w:t>
            </w:r>
          </w:p>
        </w:tc>
        <w:sdt>
          <w:sdtPr>
            <w:id w:val="-934746306"/>
            <w:placeholder>
              <w:docPart w:val="ACA9D1F16EA3438BA7A9323B8C7098C8"/>
            </w:placeholder>
            <w:showingPlcHdr/>
          </w:sdtPr>
          <w:sdtEndPr/>
          <w:sdtContent>
            <w:tc>
              <w:tcPr>
                <w:tcW w:w="5220" w:type="dxa"/>
                <w:tcBorders>
                  <w:bottom w:val="single" w:sz="8" w:space="0" w:color="auto"/>
                </w:tcBorders>
              </w:tcPr>
              <w:p w14:paraId="3774159E" w14:textId="77777777" w:rsidR="00B9128D" w:rsidRPr="007B1E7C" w:rsidRDefault="00B9128D" w:rsidP="00CE1C17">
                <w:pPr>
                  <w:pStyle w:val="TableMainRowsandColumns"/>
                </w:pPr>
                <w:r w:rsidRPr="007B1E7C">
                  <w:tab/>
                </w:r>
                <w:r w:rsidRPr="007B1E7C">
                  <w:tab/>
                </w:r>
              </w:p>
            </w:tc>
          </w:sdtContent>
        </w:sdt>
      </w:tr>
      <w:tr w:rsidR="0018442C" w:rsidRPr="00EE4324" w14:paraId="5176A3D6" w14:textId="77777777" w:rsidTr="00B32112">
        <w:trPr>
          <w:cantSplit/>
        </w:trPr>
        <w:tc>
          <w:tcPr>
            <w:tcW w:w="3960" w:type="dxa"/>
            <w:tcBorders>
              <w:top w:val="single" w:sz="8" w:space="0" w:color="auto"/>
            </w:tcBorders>
            <w:shd w:val="clear" w:color="auto" w:fill="F2F2F2" w:themeFill="background1" w:themeFillShade="F2"/>
          </w:tcPr>
          <w:p w14:paraId="50261E01" w14:textId="77777777" w:rsidR="00735A05" w:rsidRPr="00EE4324" w:rsidRDefault="00735A05" w:rsidP="00330371">
            <w:pPr>
              <w:pStyle w:val="TableMainRowsandColumns"/>
              <w:rPr>
                <w:b/>
                <w:bCs/>
              </w:rPr>
            </w:pPr>
            <w:r w:rsidRPr="00EE4324">
              <w:rPr>
                <w:b/>
                <w:bCs/>
              </w:rPr>
              <w:lastRenderedPageBreak/>
              <w:t xml:space="preserve">Invoice Contact Name: </w:t>
            </w:r>
          </w:p>
        </w:tc>
        <w:sdt>
          <w:sdtPr>
            <w:rPr>
              <w:b/>
              <w:bCs/>
            </w:rPr>
            <w:id w:val="1582017968"/>
            <w:placeholder>
              <w:docPart w:val="E6CDF264DD87402FB71CE5197BF74BFC"/>
            </w:placeholder>
            <w:showingPlcHdr/>
          </w:sdtPr>
          <w:sdtEndPr/>
          <w:sdtContent>
            <w:tc>
              <w:tcPr>
                <w:tcW w:w="5220" w:type="dxa"/>
                <w:tcBorders>
                  <w:top w:val="single" w:sz="8" w:space="0" w:color="auto"/>
                </w:tcBorders>
              </w:tcPr>
              <w:p w14:paraId="6159EA19" w14:textId="77777777" w:rsidR="00735A05" w:rsidRPr="00EE4324" w:rsidRDefault="00735A05" w:rsidP="00330371">
                <w:pPr>
                  <w:pStyle w:val="TableMainRowsandColumns"/>
                  <w:rPr>
                    <w:b/>
                    <w:bCs/>
                  </w:rPr>
                </w:pPr>
                <w:r w:rsidRPr="00EE4324">
                  <w:rPr>
                    <w:b/>
                    <w:bCs/>
                  </w:rPr>
                  <w:tab/>
                </w:r>
                <w:r w:rsidRPr="00EE4324">
                  <w:rPr>
                    <w:b/>
                    <w:bCs/>
                  </w:rPr>
                  <w:tab/>
                </w:r>
              </w:p>
            </w:tc>
          </w:sdtContent>
        </w:sdt>
      </w:tr>
      <w:tr w:rsidR="00CE1C17" w14:paraId="2280702E" w14:textId="77777777" w:rsidTr="0018442C">
        <w:trPr>
          <w:cantSplit/>
        </w:trPr>
        <w:tc>
          <w:tcPr>
            <w:tcW w:w="3960" w:type="dxa"/>
            <w:shd w:val="clear" w:color="auto" w:fill="F2F2F2" w:themeFill="background1" w:themeFillShade="F2"/>
          </w:tcPr>
          <w:p w14:paraId="6C0DAE17" w14:textId="77777777" w:rsidR="00B9128D" w:rsidRDefault="00B9128D" w:rsidP="00330371">
            <w:pPr>
              <w:pStyle w:val="TableMainRowsandColumns"/>
              <w:ind w:left="339"/>
            </w:pPr>
            <w:r>
              <w:t xml:space="preserve">Title: </w:t>
            </w:r>
          </w:p>
        </w:tc>
        <w:sdt>
          <w:sdtPr>
            <w:id w:val="787632026"/>
            <w:placeholder>
              <w:docPart w:val="270EA75F57B54C7CBE4233C95A62DB91"/>
            </w:placeholder>
            <w:showingPlcHdr/>
          </w:sdtPr>
          <w:sdtEndPr/>
          <w:sdtContent>
            <w:tc>
              <w:tcPr>
                <w:tcW w:w="5220" w:type="dxa"/>
              </w:tcPr>
              <w:p w14:paraId="63DCA3B0" w14:textId="77777777" w:rsidR="00B9128D" w:rsidRPr="007B1E7C" w:rsidRDefault="00B9128D" w:rsidP="00330371">
                <w:pPr>
                  <w:pStyle w:val="TableMainRowsandColumns"/>
                </w:pPr>
                <w:r w:rsidRPr="007B1E7C">
                  <w:tab/>
                </w:r>
                <w:r w:rsidRPr="007B1E7C">
                  <w:tab/>
                </w:r>
              </w:p>
            </w:tc>
          </w:sdtContent>
        </w:sdt>
      </w:tr>
      <w:tr w:rsidR="00CE1C17" w14:paraId="086D65DE" w14:textId="77777777" w:rsidTr="00B32112">
        <w:trPr>
          <w:cantSplit/>
        </w:trPr>
        <w:tc>
          <w:tcPr>
            <w:tcW w:w="3960" w:type="dxa"/>
            <w:tcBorders>
              <w:bottom w:val="single" w:sz="4" w:space="0" w:color="auto"/>
            </w:tcBorders>
            <w:shd w:val="clear" w:color="auto" w:fill="F2F2F2" w:themeFill="background1" w:themeFillShade="F2"/>
          </w:tcPr>
          <w:p w14:paraId="345C5500" w14:textId="77777777" w:rsidR="00B9128D" w:rsidRDefault="00B9128D" w:rsidP="00330371">
            <w:pPr>
              <w:pStyle w:val="TableMainRowsandColumns"/>
              <w:ind w:left="339"/>
            </w:pPr>
            <w:r>
              <w:t xml:space="preserve">Email: </w:t>
            </w:r>
          </w:p>
        </w:tc>
        <w:sdt>
          <w:sdtPr>
            <w:id w:val="170618775"/>
            <w:placeholder>
              <w:docPart w:val="848ADDB03E6447E9AE9A66E21683C763"/>
            </w:placeholder>
            <w:showingPlcHdr/>
          </w:sdtPr>
          <w:sdtEndPr/>
          <w:sdtContent>
            <w:tc>
              <w:tcPr>
                <w:tcW w:w="5220" w:type="dxa"/>
                <w:tcBorders>
                  <w:bottom w:val="single" w:sz="4" w:space="0" w:color="auto"/>
                </w:tcBorders>
              </w:tcPr>
              <w:p w14:paraId="5535B4FE" w14:textId="77777777" w:rsidR="00B9128D" w:rsidRPr="007B1E7C" w:rsidRDefault="00B9128D" w:rsidP="00330371">
                <w:pPr>
                  <w:pStyle w:val="TableMainRowsandColumns"/>
                </w:pPr>
                <w:r w:rsidRPr="007B1E7C">
                  <w:tab/>
                </w:r>
                <w:r w:rsidRPr="007B1E7C">
                  <w:tab/>
                </w:r>
              </w:p>
            </w:tc>
          </w:sdtContent>
        </w:sdt>
      </w:tr>
      <w:tr w:rsidR="00CE1C17" w14:paraId="38BCBA72" w14:textId="77777777" w:rsidTr="00B32112">
        <w:trPr>
          <w:cantSplit/>
        </w:trPr>
        <w:tc>
          <w:tcPr>
            <w:tcW w:w="3960" w:type="dxa"/>
            <w:tcBorders>
              <w:bottom w:val="single" w:sz="8" w:space="0" w:color="auto"/>
            </w:tcBorders>
            <w:shd w:val="clear" w:color="auto" w:fill="F2F2F2" w:themeFill="background1" w:themeFillShade="F2"/>
          </w:tcPr>
          <w:p w14:paraId="67E9B735" w14:textId="77777777" w:rsidR="00B9128D" w:rsidRDefault="00B9128D" w:rsidP="00CE1C17">
            <w:pPr>
              <w:pStyle w:val="TableMainRowsandColumns"/>
              <w:ind w:left="339"/>
            </w:pPr>
            <w:r>
              <w:t xml:space="preserve">Phone Number: </w:t>
            </w:r>
          </w:p>
        </w:tc>
        <w:sdt>
          <w:sdtPr>
            <w:id w:val="1285542074"/>
            <w:placeholder>
              <w:docPart w:val="642AF43E39434F41844C05FD24DB175B"/>
            </w:placeholder>
            <w:showingPlcHdr/>
          </w:sdtPr>
          <w:sdtEndPr/>
          <w:sdtContent>
            <w:tc>
              <w:tcPr>
                <w:tcW w:w="5220" w:type="dxa"/>
                <w:tcBorders>
                  <w:bottom w:val="single" w:sz="8" w:space="0" w:color="auto"/>
                </w:tcBorders>
              </w:tcPr>
              <w:p w14:paraId="0C2669FD" w14:textId="77777777" w:rsidR="00B9128D" w:rsidRPr="007B1E7C" w:rsidRDefault="00B9128D" w:rsidP="00CE1C17">
                <w:pPr>
                  <w:pStyle w:val="TableMainRowsandColumns"/>
                </w:pPr>
                <w:r w:rsidRPr="007B1E7C">
                  <w:tab/>
                </w:r>
                <w:r w:rsidRPr="007B1E7C">
                  <w:tab/>
                </w:r>
              </w:p>
            </w:tc>
          </w:sdtContent>
        </w:sdt>
      </w:tr>
      <w:tr w:rsidR="0018442C" w:rsidRPr="00EE4324" w14:paraId="766DCB00" w14:textId="77777777" w:rsidTr="00B32112">
        <w:trPr>
          <w:cantSplit/>
        </w:trPr>
        <w:tc>
          <w:tcPr>
            <w:tcW w:w="3960" w:type="dxa"/>
            <w:tcBorders>
              <w:top w:val="single" w:sz="8" w:space="0" w:color="auto"/>
            </w:tcBorders>
            <w:shd w:val="clear" w:color="auto" w:fill="F2F2F2" w:themeFill="background1" w:themeFillShade="F2"/>
          </w:tcPr>
          <w:p w14:paraId="44553970" w14:textId="77777777" w:rsidR="00735A05" w:rsidRPr="00EE4324" w:rsidRDefault="00735A05" w:rsidP="006739A1">
            <w:pPr>
              <w:pStyle w:val="TableMainRowsandColumns"/>
              <w:rPr>
                <w:b/>
                <w:bCs/>
              </w:rPr>
            </w:pPr>
            <w:r w:rsidRPr="00EE4324">
              <w:rPr>
                <w:b/>
                <w:bCs/>
              </w:rPr>
              <w:t xml:space="preserve">Data Release Fee Signatory: </w:t>
            </w:r>
          </w:p>
        </w:tc>
        <w:sdt>
          <w:sdtPr>
            <w:rPr>
              <w:b/>
              <w:bCs/>
            </w:rPr>
            <w:id w:val="-909612938"/>
            <w:placeholder>
              <w:docPart w:val="124627F8F16C452C9316B2D6C3ED9393"/>
            </w:placeholder>
            <w:showingPlcHdr/>
          </w:sdtPr>
          <w:sdtEndPr/>
          <w:sdtContent>
            <w:tc>
              <w:tcPr>
                <w:tcW w:w="5220" w:type="dxa"/>
                <w:tcBorders>
                  <w:top w:val="single" w:sz="8" w:space="0" w:color="auto"/>
                </w:tcBorders>
              </w:tcPr>
              <w:p w14:paraId="1489682A" w14:textId="77777777" w:rsidR="00735A05" w:rsidRPr="00EE4324" w:rsidRDefault="00735A05" w:rsidP="006739A1">
                <w:pPr>
                  <w:pStyle w:val="TableMainRowsandColumns"/>
                  <w:rPr>
                    <w:b/>
                    <w:bCs/>
                  </w:rPr>
                </w:pPr>
                <w:r w:rsidRPr="00EE4324">
                  <w:rPr>
                    <w:b/>
                    <w:bCs/>
                  </w:rPr>
                  <w:tab/>
                </w:r>
                <w:r w:rsidRPr="00EE4324">
                  <w:rPr>
                    <w:b/>
                    <w:bCs/>
                  </w:rPr>
                  <w:tab/>
                </w:r>
              </w:p>
            </w:tc>
          </w:sdtContent>
        </w:sdt>
      </w:tr>
      <w:tr w:rsidR="0018442C" w14:paraId="2D600E13" w14:textId="77777777" w:rsidTr="0018442C">
        <w:trPr>
          <w:cantSplit/>
        </w:trPr>
        <w:tc>
          <w:tcPr>
            <w:tcW w:w="3960" w:type="dxa"/>
            <w:shd w:val="clear" w:color="auto" w:fill="F2F2F2" w:themeFill="background1" w:themeFillShade="F2"/>
          </w:tcPr>
          <w:p w14:paraId="098E5831" w14:textId="77777777" w:rsidR="00B9128D" w:rsidRDefault="00B9128D" w:rsidP="006739A1">
            <w:pPr>
              <w:pStyle w:val="TableMainRowsandColumns"/>
              <w:ind w:left="339"/>
            </w:pPr>
            <w:r>
              <w:t xml:space="preserve">Title: </w:t>
            </w:r>
          </w:p>
        </w:tc>
        <w:sdt>
          <w:sdtPr>
            <w:id w:val="-1231774325"/>
            <w:placeholder>
              <w:docPart w:val="2CAC71DBBB5C4BC0A300C93A73C4045F"/>
            </w:placeholder>
            <w:showingPlcHdr/>
          </w:sdtPr>
          <w:sdtEndPr/>
          <w:sdtContent>
            <w:tc>
              <w:tcPr>
                <w:tcW w:w="5220" w:type="dxa"/>
              </w:tcPr>
              <w:p w14:paraId="34DA14E3" w14:textId="77777777" w:rsidR="00B9128D" w:rsidRPr="007B1E7C" w:rsidRDefault="00B9128D" w:rsidP="006739A1">
                <w:pPr>
                  <w:pStyle w:val="TableMainRowsandColumns"/>
                </w:pPr>
                <w:r w:rsidRPr="007B1E7C">
                  <w:tab/>
                </w:r>
                <w:r w:rsidRPr="007B1E7C">
                  <w:tab/>
                </w:r>
              </w:p>
            </w:tc>
          </w:sdtContent>
        </w:sdt>
      </w:tr>
      <w:tr w:rsidR="0018442C" w14:paraId="47A84060" w14:textId="77777777" w:rsidTr="00B32112">
        <w:trPr>
          <w:cantSplit/>
        </w:trPr>
        <w:tc>
          <w:tcPr>
            <w:tcW w:w="3960" w:type="dxa"/>
            <w:tcBorders>
              <w:bottom w:val="single" w:sz="4" w:space="0" w:color="auto"/>
            </w:tcBorders>
            <w:shd w:val="clear" w:color="auto" w:fill="F2F2F2" w:themeFill="background1" w:themeFillShade="F2"/>
          </w:tcPr>
          <w:p w14:paraId="5908BEED" w14:textId="77777777" w:rsidR="00B9128D" w:rsidRDefault="00B9128D" w:rsidP="006739A1">
            <w:pPr>
              <w:pStyle w:val="TableMainRowsandColumns"/>
              <w:ind w:left="339"/>
            </w:pPr>
            <w:r>
              <w:t xml:space="preserve">Email: </w:t>
            </w:r>
          </w:p>
        </w:tc>
        <w:sdt>
          <w:sdtPr>
            <w:id w:val="1125587163"/>
            <w:placeholder>
              <w:docPart w:val="17D6375D49454B159BF91097512197D8"/>
            </w:placeholder>
            <w:showingPlcHdr/>
          </w:sdtPr>
          <w:sdtEndPr/>
          <w:sdtContent>
            <w:tc>
              <w:tcPr>
                <w:tcW w:w="5220" w:type="dxa"/>
                <w:tcBorders>
                  <w:bottom w:val="single" w:sz="4" w:space="0" w:color="auto"/>
                </w:tcBorders>
              </w:tcPr>
              <w:p w14:paraId="3F9163A3" w14:textId="77777777" w:rsidR="00B9128D" w:rsidRPr="007B1E7C" w:rsidRDefault="00B9128D" w:rsidP="006739A1">
                <w:pPr>
                  <w:pStyle w:val="TableMainRowsandColumns"/>
                </w:pPr>
                <w:r w:rsidRPr="007B1E7C">
                  <w:tab/>
                </w:r>
                <w:r w:rsidRPr="007B1E7C">
                  <w:tab/>
                </w:r>
              </w:p>
            </w:tc>
          </w:sdtContent>
        </w:sdt>
      </w:tr>
      <w:tr w:rsidR="0018442C" w14:paraId="60B91828" w14:textId="77777777" w:rsidTr="00B32112">
        <w:trPr>
          <w:cantSplit/>
        </w:trPr>
        <w:tc>
          <w:tcPr>
            <w:tcW w:w="3960" w:type="dxa"/>
            <w:tcBorders>
              <w:bottom w:val="single" w:sz="8" w:space="0" w:color="auto"/>
            </w:tcBorders>
            <w:shd w:val="clear" w:color="auto" w:fill="F2F2F2" w:themeFill="background1" w:themeFillShade="F2"/>
          </w:tcPr>
          <w:p w14:paraId="1CBA8CC0" w14:textId="77777777" w:rsidR="00B9128D" w:rsidRDefault="00B9128D" w:rsidP="00330371">
            <w:pPr>
              <w:pStyle w:val="TableMainRowsandColumns"/>
              <w:ind w:left="339"/>
            </w:pPr>
            <w:r>
              <w:t xml:space="preserve">Phone Number: </w:t>
            </w:r>
          </w:p>
        </w:tc>
        <w:sdt>
          <w:sdtPr>
            <w:id w:val="-479697110"/>
            <w:placeholder>
              <w:docPart w:val="A2F49747A1BC4B17A9449FAFDD16D223"/>
            </w:placeholder>
            <w:showingPlcHdr/>
          </w:sdtPr>
          <w:sdtEndPr/>
          <w:sdtContent>
            <w:tc>
              <w:tcPr>
                <w:tcW w:w="5220" w:type="dxa"/>
                <w:tcBorders>
                  <w:bottom w:val="single" w:sz="8" w:space="0" w:color="auto"/>
                </w:tcBorders>
              </w:tcPr>
              <w:p w14:paraId="3BB66E7A" w14:textId="77777777" w:rsidR="00B9128D" w:rsidRPr="007B1E7C" w:rsidRDefault="00B9128D" w:rsidP="00330371">
                <w:pPr>
                  <w:pStyle w:val="TableMainRowsandColumns"/>
                </w:pPr>
                <w:r w:rsidRPr="007B1E7C">
                  <w:tab/>
                </w:r>
                <w:r w:rsidRPr="007B1E7C">
                  <w:tab/>
                </w:r>
              </w:p>
            </w:tc>
          </w:sdtContent>
        </w:sdt>
      </w:tr>
      <w:tr w:rsidR="0018442C" w:rsidRPr="00EE4324" w14:paraId="15BE3DC4" w14:textId="77777777" w:rsidTr="00B32112">
        <w:trPr>
          <w:cantSplit/>
        </w:trPr>
        <w:tc>
          <w:tcPr>
            <w:tcW w:w="3960" w:type="dxa"/>
            <w:tcBorders>
              <w:top w:val="single" w:sz="8" w:space="0" w:color="auto"/>
            </w:tcBorders>
            <w:shd w:val="clear" w:color="auto" w:fill="F2F2F2" w:themeFill="background1" w:themeFillShade="F2"/>
          </w:tcPr>
          <w:p w14:paraId="1312EFC8" w14:textId="77777777" w:rsidR="00735A05" w:rsidRPr="00EE4324" w:rsidRDefault="00735A05" w:rsidP="006739A1">
            <w:pPr>
              <w:pStyle w:val="TableMainRowsandColumns"/>
              <w:rPr>
                <w:b/>
                <w:bCs/>
              </w:rPr>
            </w:pPr>
            <w:r w:rsidRPr="00EE4324">
              <w:rPr>
                <w:b/>
                <w:bCs/>
              </w:rPr>
              <w:t xml:space="preserve">Data Use Agreement Signatory: </w:t>
            </w:r>
          </w:p>
        </w:tc>
        <w:sdt>
          <w:sdtPr>
            <w:rPr>
              <w:b/>
              <w:bCs/>
            </w:rPr>
            <w:id w:val="-912382581"/>
            <w:placeholder>
              <w:docPart w:val="1B6CB83BF8CE426A869008745050B75B"/>
            </w:placeholder>
            <w:showingPlcHdr/>
          </w:sdtPr>
          <w:sdtEndPr/>
          <w:sdtContent>
            <w:tc>
              <w:tcPr>
                <w:tcW w:w="5220" w:type="dxa"/>
                <w:tcBorders>
                  <w:top w:val="single" w:sz="8" w:space="0" w:color="auto"/>
                </w:tcBorders>
              </w:tcPr>
              <w:p w14:paraId="588587F9" w14:textId="77777777" w:rsidR="00735A05" w:rsidRPr="00EE4324" w:rsidRDefault="00735A05" w:rsidP="006739A1">
                <w:pPr>
                  <w:pStyle w:val="TableMainRowsandColumns"/>
                  <w:rPr>
                    <w:b/>
                    <w:bCs/>
                  </w:rPr>
                </w:pPr>
                <w:r w:rsidRPr="00EE4324">
                  <w:rPr>
                    <w:b/>
                    <w:bCs/>
                  </w:rPr>
                  <w:tab/>
                </w:r>
                <w:r w:rsidRPr="00EE4324">
                  <w:rPr>
                    <w:b/>
                    <w:bCs/>
                  </w:rPr>
                  <w:tab/>
                </w:r>
              </w:p>
            </w:tc>
          </w:sdtContent>
        </w:sdt>
      </w:tr>
      <w:tr w:rsidR="0018442C" w14:paraId="4F8377CD" w14:textId="77777777" w:rsidTr="0018442C">
        <w:trPr>
          <w:cantSplit/>
        </w:trPr>
        <w:tc>
          <w:tcPr>
            <w:tcW w:w="3960" w:type="dxa"/>
            <w:shd w:val="clear" w:color="auto" w:fill="F2F2F2" w:themeFill="background1" w:themeFillShade="F2"/>
          </w:tcPr>
          <w:p w14:paraId="0FC1EC53" w14:textId="77777777" w:rsidR="00B9128D" w:rsidRDefault="00B9128D" w:rsidP="006739A1">
            <w:pPr>
              <w:pStyle w:val="TableMainRowsandColumns"/>
              <w:ind w:left="339"/>
            </w:pPr>
            <w:r>
              <w:t xml:space="preserve">Title: </w:t>
            </w:r>
          </w:p>
        </w:tc>
        <w:sdt>
          <w:sdtPr>
            <w:id w:val="1457294790"/>
            <w:placeholder>
              <w:docPart w:val="AB2A3EB28B1848BC8302E26429465E20"/>
            </w:placeholder>
            <w:showingPlcHdr/>
          </w:sdtPr>
          <w:sdtEndPr/>
          <w:sdtContent>
            <w:tc>
              <w:tcPr>
                <w:tcW w:w="5220" w:type="dxa"/>
              </w:tcPr>
              <w:p w14:paraId="1D93F0A4" w14:textId="77777777" w:rsidR="00B9128D" w:rsidRPr="007B1E7C" w:rsidRDefault="00B9128D" w:rsidP="006739A1">
                <w:pPr>
                  <w:pStyle w:val="TableMainRowsandColumns"/>
                </w:pPr>
                <w:r w:rsidRPr="007B1E7C">
                  <w:tab/>
                </w:r>
                <w:r w:rsidRPr="007B1E7C">
                  <w:tab/>
                </w:r>
              </w:p>
            </w:tc>
          </w:sdtContent>
        </w:sdt>
      </w:tr>
      <w:tr w:rsidR="0018442C" w14:paraId="0246A0E8" w14:textId="77777777" w:rsidTr="0018442C">
        <w:trPr>
          <w:cantSplit/>
        </w:trPr>
        <w:tc>
          <w:tcPr>
            <w:tcW w:w="3960" w:type="dxa"/>
            <w:shd w:val="clear" w:color="auto" w:fill="F2F2F2" w:themeFill="background1" w:themeFillShade="F2"/>
          </w:tcPr>
          <w:p w14:paraId="0197E478" w14:textId="77777777" w:rsidR="00B9128D" w:rsidRDefault="00B9128D" w:rsidP="006739A1">
            <w:pPr>
              <w:pStyle w:val="TableMainRowsandColumns"/>
              <w:ind w:left="339"/>
            </w:pPr>
            <w:r>
              <w:t xml:space="preserve">Email: </w:t>
            </w:r>
          </w:p>
        </w:tc>
        <w:sdt>
          <w:sdtPr>
            <w:id w:val="856698427"/>
            <w:placeholder>
              <w:docPart w:val="4E49157D30F34263A33CEEDD0D1FB0DC"/>
            </w:placeholder>
            <w:showingPlcHdr/>
          </w:sdtPr>
          <w:sdtEndPr/>
          <w:sdtContent>
            <w:tc>
              <w:tcPr>
                <w:tcW w:w="5220" w:type="dxa"/>
              </w:tcPr>
              <w:p w14:paraId="3B247FC6" w14:textId="77777777" w:rsidR="00B9128D" w:rsidRPr="007B1E7C" w:rsidRDefault="00B9128D" w:rsidP="006739A1">
                <w:pPr>
                  <w:pStyle w:val="TableMainRowsandColumns"/>
                </w:pPr>
                <w:r w:rsidRPr="007B1E7C">
                  <w:tab/>
                </w:r>
                <w:r w:rsidRPr="007B1E7C">
                  <w:tab/>
                </w:r>
              </w:p>
            </w:tc>
          </w:sdtContent>
        </w:sdt>
      </w:tr>
      <w:tr w:rsidR="0018442C" w14:paraId="798FEA6E" w14:textId="77777777" w:rsidTr="0018442C">
        <w:trPr>
          <w:cantSplit/>
        </w:trPr>
        <w:tc>
          <w:tcPr>
            <w:tcW w:w="3960" w:type="dxa"/>
            <w:shd w:val="clear" w:color="auto" w:fill="F2F2F2" w:themeFill="background1" w:themeFillShade="F2"/>
          </w:tcPr>
          <w:p w14:paraId="6A979847" w14:textId="77777777" w:rsidR="00B9128D" w:rsidRDefault="00B9128D" w:rsidP="006739A1">
            <w:pPr>
              <w:pStyle w:val="TableMainRowsandColumns"/>
              <w:ind w:left="339"/>
            </w:pPr>
            <w:r>
              <w:t xml:space="preserve">Phone Number: </w:t>
            </w:r>
          </w:p>
        </w:tc>
        <w:sdt>
          <w:sdtPr>
            <w:id w:val="-761294645"/>
            <w:placeholder>
              <w:docPart w:val="E41E9E3CFEC149579CB5D301D66327A3"/>
            </w:placeholder>
            <w:showingPlcHdr/>
          </w:sdtPr>
          <w:sdtEndPr/>
          <w:sdtContent>
            <w:tc>
              <w:tcPr>
                <w:tcW w:w="5220" w:type="dxa"/>
              </w:tcPr>
              <w:p w14:paraId="54B9DE3F" w14:textId="77777777" w:rsidR="00B9128D" w:rsidRPr="007B1E7C" w:rsidRDefault="00B9128D" w:rsidP="006739A1">
                <w:pPr>
                  <w:pStyle w:val="TableMainRowsandColumns"/>
                </w:pPr>
                <w:r w:rsidRPr="007B1E7C">
                  <w:tab/>
                </w:r>
                <w:r w:rsidRPr="007B1E7C">
                  <w:tab/>
                </w:r>
              </w:p>
            </w:tc>
          </w:sdtContent>
        </w:sdt>
      </w:tr>
    </w:tbl>
    <w:p w14:paraId="5D8D9754" w14:textId="77777777" w:rsidR="00C53F25" w:rsidRDefault="00C53F25" w:rsidP="00F65C84">
      <w:pPr>
        <w:pStyle w:val="IndentedBody"/>
      </w:pPr>
    </w:p>
    <w:p w14:paraId="63DD42D8" w14:textId="77777777" w:rsidR="00C53F25" w:rsidRDefault="00C53F25">
      <w:pPr>
        <w:rPr>
          <w:rFonts w:asciiTheme="minorHAnsi" w:hAnsiTheme="minorHAnsi" w:cstheme="minorHAnsi"/>
          <w:color w:val="5A5C5E" w:themeColor="text1"/>
          <w:sz w:val="22"/>
          <w:szCs w:val="22"/>
        </w:rPr>
      </w:pPr>
      <w:r>
        <w:br w:type="page"/>
      </w:r>
    </w:p>
    <w:p w14:paraId="6EDF541A" w14:textId="77777777" w:rsidR="00EB61C4" w:rsidRDefault="00EB61C4" w:rsidP="00EB61C4">
      <w:pPr>
        <w:pStyle w:val="H1"/>
      </w:pPr>
      <w:bookmarkStart w:id="12" w:name="_Toc159587802"/>
      <w:bookmarkStart w:id="13" w:name="Project_Schedule_and_Purpose"/>
      <w:r>
        <w:lastRenderedPageBreak/>
        <w:t>Project Schedule and Purpose</w:t>
      </w:r>
      <w:bookmarkEnd w:id="12"/>
    </w:p>
    <w:tbl>
      <w:tblPr>
        <w:tblStyle w:val="TableGrid"/>
        <w:tblW w:w="0" w:type="auto"/>
        <w:tblLook w:val="04A0" w:firstRow="1" w:lastRow="0" w:firstColumn="1" w:lastColumn="0" w:noHBand="0" w:noVBand="1"/>
      </w:tblPr>
      <w:tblGrid>
        <w:gridCol w:w="3685"/>
        <w:gridCol w:w="5665"/>
      </w:tblGrid>
      <w:tr w:rsidR="00675D43" w14:paraId="52E017D4" w14:textId="77777777" w:rsidTr="009217BA">
        <w:tc>
          <w:tcPr>
            <w:tcW w:w="3685" w:type="dxa"/>
            <w:shd w:val="clear" w:color="auto" w:fill="F2F2F2" w:themeFill="background1" w:themeFillShade="F2"/>
          </w:tcPr>
          <w:bookmarkEnd w:id="13"/>
          <w:p w14:paraId="4AF1D91E" w14:textId="2A0C9609" w:rsidR="00675D43" w:rsidRDefault="00F45FEF" w:rsidP="004D0E4E">
            <w:pPr>
              <w:pStyle w:val="TableMainRowsandColumns"/>
            </w:pPr>
            <w:r>
              <w:t>Proposed Project Start Date</w:t>
            </w:r>
            <w:r w:rsidR="00260901">
              <w:rPr>
                <w:rStyle w:val="FootnoteReference"/>
              </w:rPr>
              <w:footnoteReference w:id="1"/>
            </w:r>
            <w:r>
              <w:t xml:space="preserve">: </w:t>
            </w:r>
          </w:p>
        </w:tc>
        <w:sdt>
          <w:sdtPr>
            <w:id w:val="250873103"/>
            <w:placeholder>
              <w:docPart w:val="7D68520420104C43BADC7F774C346218"/>
            </w:placeholder>
            <w:showingPlcHdr/>
            <w:date w:fullDate="2023-12-31T00:00:00Z">
              <w:dateFormat w:val="M/d/yyyy"/>
              <w:lid w:val="en-US"/>
              <w:storeMappedDataAs w:val="dateTime"/>
              <w:calendar w:val="gregorian"/>
            </w:date>
          </w:sdtPr>
          <w:sdtEndPr/>
          <w:sdtContent>
            <w:tc>
              <w:tcPr>
                <w:tcW w:w="5665" w:type="dxa"/>
              </w:tcPr>
              <w:p w14:paraId="3B234378" w14:textId="31B2F714" w:rsidR="00675D43" w:rsidRDefault="00085AED" w:rsidP="004D0E4E">
                <w:pPr>
                  <w:pStyle w:val="TableMainRowsandColumns"/>
                </w:pPr>
                <w:r>
                  <w:rPr>
                    <w:rStyle w:val="PlaceholderText"/>
                  </w:rPr>
                  <w:tab/>
                </w:r>
              </w:p>
            </w:tc>
          </w:sdtContent>
        </w:sdt>
      </w:tr>
      <w:tr w:rsidR="00675D43" w14:paraId="5FC7AA28" w14:textId="77777777" w:rsidTr="009217BA">
        <w:tc>
          <w:tcPr>
            <w:tcW w:w="3685" w:type="dxa"/>
            <w:shd w:val="clear" w:color="auto" w:fill="F2F2F2" w:themeFill="background1" w:themeFillShade="F2"/>
          </w:tcPr>
          <w:p w14:paraId="79FEF38F" w14:textId="200EAD1D" w:rsidR="00675D43" w:rsidRDefault="00FC349B" w:rsidP="004D0E4E">
            <w:pPr>
              <w:pStyle w:val="TableMainRowsandColumns"/>
            </w:pPr>
            <w:r>
              <w:t xml:space="preserve">Anticipated Project End Date: </w:t>
            </w:r>
          </w:p>
        </w:tc>
        <w:sdt>
          <w:sdtPr>
            <w:id w:val="2133511720"/>
            <w:placeholder>
              <w:docPart w:val="4BBC5DA5BB1F478E81B427AEEC2E5181"/>
            </w:placeholder>
            <w:showingPlcHdr/>
            <w:date w:fullDate="2023-12-31T00:00:00Z">
              <w:dateFormat w:val="M/d/yyyy"/>
              <w:lid w:val="en-US"/>
              <w:storeMappedDataAs w:val="dateTime"/>
              <w:calendar w:val="gregorian"/>
            </w:date>
          </w:sdtPr>
          <w:sdtEndPr/>
          <w:sdtContent>
            <w:tc>
              <w:tcPr>
                <w:tcW w:w="5665" w:type="dxa"/>
              </w:tcPr>
              <w:p w14:paraId="44D2A318" w14:textId="198F2093" w:rsidR="00675D43" w:rsidRDefault="00085AED" w:rsidP="004D0E4E">
                <w:pPr>
                  <w:pStyle w:val="TableMainRowsandColumns"/>
                </w:pPr>
                <w:r>
                  <w:rPr>
                    <w:rStyle w:val="PlaceholderText"/>
                  </w:rPr>
                  <w:tab/>
                </w:r>
              </w:p>
            </w:tc>
          </w:sdtContent>
        </w:sdt>
      </w:tr>
      <w:tr w:rsidR="00675D43" w14:paraId="40CAC504" w14:textId="77777777" w:rsidTr="009217BA">
        <w:tc>
          <w:tcPr>
            <w:tcW w:w="3685" w:type="dxa"/>
            <w:shd w:val="clear" w:color="auto" w:fill="F2F2F2" w:themeFill="background1" w:themeFillShade="F2"/>
          </w:tcPr>
          <w:p w14:paraId="09D7A397" w14:textId="33129834" w:rsidR="00675D43" w:rsidRDefault="00853BB1" w:rsidP="004D0E4E">
            <w:pPr>
              <w:pStyle w:val="TableMainRowsandColumns"/>
            </w:pPr>
            <w:r>
              <w:t xml:space="preserve">Proposed Publication or Release Date: </w:t>
            </w:r>
          </w:p>
        </w:tc>
        <w:sdt>
          <w:sdtPr>
            <w:id w:val="334806464"/>
            <w:placeholder>
              <w:docPart w:val="F1A40F0A9C594DE9B6862FC4F0CAAD9A"/>
            </w:placeholder>
            <w:showingPlcHdr/>
            <w:date w:fullDate="2023-12-31T00:00:00Z">
              <w:dateFormat w:val="M/d/yyyy"/>
              <w:lid w:val="en-US"/>
              <w:storeMappedDataAs w:val="dateTime"/>
              <w:calendar w:val="gregorian"/>
            </w:date>
          </w:sdtPr>
          <w:sdtEndPr/>
          <w:sdtContent>
            <w:tc>
              <w:tcPr>
                <w:tcW w:w="5665" w:type="dxa"/>
              </w:tcPr>
              <w:p w14:paraId="30AB9047" w14:textId="71EAA1B7" w:rsidR="00675D43" w:rsidRDefault="00085AED" w:rsidP="004D0E4E">
                <w:pPr>
                  <w:pStyle w:val="TableMainRowsandColumns"/>
                </w:pPr>
                <w:r>
                  <w:rPr>
                    <w:rStyle w:val="PlaceholderText"/>
                  </w:rPr>
                  <w:tab/>
                </w:r>
              </w:p>
            </w:tc>
          </w:sdtContent>
        </w:sdt>
      </w:tr>
    </w:tbl>
    <w:p w14:paraId="2C2D2543" w14:textId="77777777" w:rsidR="00F52D23" w:rsidRDefault="00F52D23" w:rsidP="00F52D23">
      <w:pPr>
        <w:pStyle w:val="MainBody"/>
      </w:pPr>
    </w:p>
    <w:p w14:paraId="21021A57" w14:textId="0E8D58EB" w:rsidR="00B32112" w:rsidRDefault="00A11306" w:rsidP="00E31485">
      <w:pPr>
        <w:pStyle w:val="MainBody"/>
        <w:numPr>
          <w:ilvl w:val="0"/>
          <w:numId w:val="29"/>
        </w:numPr>
      </w:pPr>
      <w:r>
        <w:t>D</w:t>
      </w:r>
      <w:r w:rsidRPr="00A11306">
        <w:t>etail the specific research question(s) you are trying to answer or problem(s) you are trying to solve with this data request. Please list and number the individual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2A2E27E6" w14:textId="77777777" w:rsidTr="00D30D46">
        <w:tc>
          <w:tcPr>
            <w:tcW w:w="9350" w:type="dxa"/>
          </w:tcPr>
          <w:sdt>
            <w:sdtPr>
              <w:id w:val="1591577191"/>
              <w:placeholder>
                <w:docPart w:val="E68D486C32E64A77A16EE71083C179A7"/>
              </w:placeholder>
              <w:showingPlcHdr/>
            </w:sdtPr>
            <w:sdtEndPr/>
            <w:sdtContent>
              <w:p w14:paraId="1912A774" w14:textId="31CF8CB4" w:rsidR="00E777AE" w:rsidRDefault="00D30D46" w:rsidP="00D452EA">
                <w:pPr>
                  <w:pStyle w:val="TableMainRowsandColumns"/>
                </w:pPr>
                <w:r w:rsidRPr="007B1E7C">
                  <w:tab/>
                </w:r>
                <w:r w:rsidRPr="007B1E7C">
                  <w:tab/>
                </w:r>
              </w:p>
            </w:sdtContent>
          </w:sdt>
          <w:p w14:paraId="7DBA98AB" w14:textId="77777777" w:rsidR="00E777AE" w:rsidRDefault="00E777AE" w:rsidP="00D452EA">
            <w:pPr>
              <w:pStyle w:val="TableMainRowsandColumns"/>
              <w:rPr>
                <w:iCs/>
              </w:rPr>
            </w:pPr>
            <w:r>
              <w:rPr>
                <w:i/>
              </w:rPr>
              <w:t xml:space="preserve">Individual research questions: </w:t>
            </w:r>
          </w:p>
          <w:p w14:paraId="4C3F4A39" w14:textId="77777777" w:rsidR="00D10403" w:rsidRDefault="005E1169" w:rsidP="00D452EA">
            <w:pPr>
              <w:pStyle w:val="TableMainRowsandColumns"/>
              <w:numPr>
                <w:ilvl w:val="1"/>
                <w:numId w:val="30"/>
              </w:numPr>
            </w:pPr>
            <w:sdt>
              <w:sdtPr>
                <w:id w:val="783075186"/>
                <w:placeholder>
                  <w:docPart w:val="59B44317FF5544E6B08A42A3044F5FA6"/>
                </w:placeholder>
                <w:showingPlcHdr/>
              </w:sdtPr>
              <w:sdtEndPr/>
              <w:sdtContent>
                <w:r w:rsidR="00D10403">
                  <w:tab/>
                </w:r>
                <w:r w:rsidR="00D10403">
                  <w:tab/>
                </w:r>
              </w:sdtContent>
            </w:sdt>
          </w:p>
          <w:p w14:paraId="330F5D07" w14:textId="77777777" w:rsidR="00D10403" w:rsidRDefault="005E1169" w:rsidP="00D452EA">
            <w:pPr>
              <w:pStyle w:val="TableMainRowsandColumns"/>
              <w:numPr>
                <w:ilvl w:val="1"/>
                <w:numId w:val="30"/>
              </w:numPr>
            </w:pPr>
            <w:sdt>
              <w:sdtPr>
                <w:id w:val="1742676169"/>
                <w:placeholder>
                  <w:docPart w:val="CA3A471127CE43AFB47DAC3902EC2FBD"/>
                </w:placeholder>
                <w:showingPlcHdr/>
              </w:sdtPr>
              <w:sdtEndPr/>
              <w:sdtContent>
                <w:r w:rsidR="00D10403">
                  <w:tab/>
                </w:r>
                <w:r w:rsidR="00D10403">
                  <w:tab/>
                </w:r>
              </w:sdtContent>
            </w:sdt>
          </w:p>
          <w:p w14:paraId="6F7093BB" w14:textId="77777777" w:rsidR="00D10403" w:rsidRDefault="005E1169" w:rsidP="00D452EA">
            <w:pPr>
              <w:pStyle w:val="TableMainRowsandColumns"/>
              <w:numPr>
                <w:ilvl w:val="1"/>
                <w:numId w:val="30"/>
              </w:numPr>
            </w:pPr>
            <w:sdt>
              <w:sdtPr>
                <w:id w:val="-310485252"/>
                <w:placeholder>
                  <w:docPart w:val="0306B0DDB98844208E81A10E078390F3"/>
                </w:placeholder>
                <w:showingPlcHdr/>
              </w:sdtPr>
              <w:sdtEndPr/>
              <w:sdtContent>
                <w:r w:rsidR="00D10403">
                  <w:tab/>
                </w:r>
                <w:r w:rsidR="00D10403">
                  <w:tab/>
                </w:r>
              </w:sdtContent>
            </w:sdt>
          </w:p>
          <w:p w14:paraId="6F4D6973" w14:textId="77777777" w:rsidR="00D10403" w:rsidRDefault="005E1169" w:rsidP="00D452EA">
            <w:pPr>
              <w:pStyle w:val="TableMainRowsandColumns"/>
              <w:numPr>
                <w:ilvl w:val="1"/>
                <w:numId w:val="30"/>
              </w:numPr>
            </w:pPr>
            <w:sdt>
              <w:sdtPr>
                <w:id w:val="1168434929"/>
                <w:placeholder>
                  <w:docPart w:val="47C634AEDDE84411BD3DCDCF4B8684ED"/>
                </w:placeholder>
                <w:showingPlcHdr/>
              </w:sdtPr>
              <w:sdtEndPr/>
              <w:sdtContent>
                <w:r w:rsidR="00D10403">
                  <w:tab/>
                </w:r>
                <w:r w:rsidR="00D10403">
                  <w:tab/>
                </w:r>
              </w:sdtContent>
            </w:sdt>
          </w:p>
          <w:p w14:paraId="0AAD01E3" w14:textId="54E4F9BB" w:rsidR="00E777AE" w:rsidRPr="00D10403" w:rsidRDefault="005E1169" w:rsidP="00D452EA">
            <w:pPr>
              <w:pStyle w:val="TableMainRowsandColumns"/>
              <w:numPr>
                <w:ilvl w:val="1"/>
                <w:numId w:val="30"/>
              </w:numPr>
            </w:pPr>
            <w:sdt>
              <w:sdtPr>
                <w:id w:val="-14778605"/>
                <w:placeholder>
                  <w:docPart w:val="53B099DF6FAB4FED9EF093E851733837"/>
                </w:placeholder>
                <w:showingPlcHdr/>
              </w:sdtPr>
              <w:sdtEndPr/>
              <w:sdtContent>
                <w:r w:rsidR="00D10403">
                  <w:tab/>
                </w:r>
                <w:r w:rsidR="00D10403">
                  <w:tab/>
                </w:r>
              </w:sdtContent>
            </w:sdt>
          </w:p>
        </w:tc>
      </w:tr>
    </w:tbl>
    <w:p w14:paraId="2CB67805" w14:textId="77777777" w:rsidR="00D30D46" w:rsidRDefault="00D30D46" w:rsidP="00D30D46">
      <w:pPr>
        <w:pStyle w:val="MainBody"/>
        <w:ind w:left="360"/>
      </w:pPr>
    </w:p>
    <w:p w14:paraId="5876B5B8" w14:textId="119D3575" w:rsidR="00A11306" w:rsidRDefault="008743BA" w:rsidP="00E31485">
      <w:pPr>
        <w:pStyle w:val="MainBody"/>
        <w:numPr>
          <w:ilvl w:val="0"/>
          <w:numId w:val="29"/>
        </w:numPr>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43AB970B" w14:textId="77777777" w:rsidTr="00D30D46">
        <w:sdt>
          <w:sdtPr>
            <w:id w:val="2118095394"/>
            <w:placeholder>
              <w:docPart w:val="014BAD935E0543BC9D5A9DFE93EA9C21"/>
            </w:placeholder>
            <w:showingPlcHdr/>
          </w:sdtPr>
          <w:sdtEndPr/>
          <w:sdtContent>
            <w:tc>
              <w:tcPr>
                <w:tcW w:w="9350" w:type="dxa"/>
              </w:tcPr>
              <w:p w14:paraId="78006EE7" w14:textId="77777777" w:rsidR="00D30D46" w:rsidRDefault="00D30D46" w:rsidP="00CE373C">
                <w:pPr>
                  <w:pStyle w:val="TableMainRowsandColumns"/>
                </w:pPr>
                <w:r w:rsidRPr="007B1E7C">
                  <w:tab/>
                </w:r>
                <w:r w:rsidRPr="007B1E7C">
                  <w:tab/>
                </w:r>
              </w:p>
            </w:tc>
          </w:sdtContent>
        </w:sdt>
      </w:tr>
    </w:tbl>
    <w:p w14:paraId="1C496DDA" w14:textId="77777777" w:rsidR="00D30D46" w:rsidRDefault="00D30D46" w:rsidP="00D30D46">
      <w:pPr>
        <w:pStyle w:val="MainBody"/>
        <w:ind w:left="360"/>
      </w:pPr>
    </w:p>
    <w:p w14:paraId="62025D09" w14:textId="6A30D61D" w:rsidR="008743BA" w:rsidRDefault="00FD24B3" w:rsidP="00E31485">
      <w:pPr>
        <w:pStyle w:val="MainBody"/>
        <w:numPr>
          <w:ilvl w:val="0"/>
          <w:numId w:val="29"/>
        </w:numPr>
      </w:pPr>
      <w:r>
        <w:t xml:space="preserve">Explain </w:t>
      </w:r>
      <w:r w:rsidRPr="00FD24B3">
        <w:t>how this project will benefit Colorado and its residents.</w:t>
      </w:r>
      <w:r w:rsidR="00DF798B">
        <w:rPr>
          <w:rStyle w:val="FootnoteReference"/>
        </w:rPr>
        <w:footnoteReference w:id="2"/>
      </w:r>
      <w:r>
        <w:t xml:space="preserve"> </w:t>
      </w:r>
    </w:p>
    <w:tbl>
      <w:tblPr>
        <w:tblStyle w:val="TableGrid"/>
        <w:tblW w:w="0" w:type="auto"/>
        <w:tblInd w:w="360" w:type="dxa"/>
        <w:tblLook w:val="04A0" w:firstRow="1" w:lastRow="0" w:firstColumn="1" w:lastColumn="0" w:noHBand="0" w:noVBand="1"/>
      </w:tblPr>
      <w:tblGrid>
        <w:gridCol w:w="8990"/>
      </w:tblGrid>
      <w:tr w:rsidR="00D30D46" w14:paraId="444E3766" w14:textId="77777777" w:rsidTr="00D30D46">
        <w:sdt>
          <w:sdtPr>
            <w:id w:val="336593552"/>
            <w:placeholder>
              <w:docPart w:val="1297096855154412B7A266F2BF9678D5"/>
            </w:placeholder>
            <w:showingPlcHdr/>
          </w:sdtPr>
          <w:sdtEndPr/>
          <w:sdtContent>
            <w:tc>
              <w:tcPr>
                <w:tcW w:w="9350" w:type="dxa"/>
              </w:tcPr>
              <w:p w14:paraId="57DFEB2E" w14:textId="77777777" w:rsidR="00D30D46" w:rsidRDefault="00D30D46" w:rsidP="00CE373C">
                <w:pPr>
                  <w:pStyle w:val="TableMainRowsandColumns"/>
                </w:pPr>
                <w:r w:rsidRPr="007B1E7C">
                  <w:tab/>
                </w:r>
                <w:r w:rsidRPr="007B1E7C">
                  <w:tab/>
                </w:r>
              </w:p>
            </w:tc>
          </w:sdtContent>
        </w:sdt>
      </w:tr>
    </w:tbl>
    <w:p w14:paraId="7279AD5C" w14:textId="77777777" w:rsidR="00D30D46" w:rsidRDefault="00D30D46" w:rsidP="00D30D46">
      <w:pPr>
        <w:pStyle w:val="MainBody"/>
        <w:ind w:left="360"/>
      </w:pPr>
    </w:p>
    <w:p w14:paraId="078C37D1" w14:textId="068325E1" w:rsidR="00FD24B3" w:rsidRDefault="008C02C1" w:rsidP="00E31485">
      <w:pPr>
        <w:pStyle w:val="MainBody"/>
        <w:numPr>
          <w:ilvl w:val="0"/>
          <w:numId w:val="29"/>
        </w:numPr>
      </w:pPr>
      <w:r w:rsidRPr="008C02C1">
        <w:t>Describe how your project will improve health care quality, increase health care value, or improve health outcomes for Colorado residents.</w:t>
      </w:r>
      <w:r w:rsidR="002E6550" w:rsidRPr="002E6550">
        <w:rPr>
          <w:vertAlign w:val="superscript"/>
        </w:rPr>
        <w:t>2</w:t>
      </w:r>
      <w:r>
        <w:t xml:space="preserve"> </w:t>
      </w:r>
    </w:p>
    <w:tbl>
      <w:tblPr>
        <w:tblStyle w:val="TableGrid"/>
        <w:tblW w:w="0" w:type="auto"/>
        <w:tblInd w:w="360" w:type="dxa"/>
        <w:tblLook w:val="04A0" w:firstRow="1" w:lastRow="0" w:firstColumn="1" w:lastColumn="0" w:noHBand="0" w:noVBand="1"/>
      </w:tblPr>
      <w:tblGrid>
        <w:gridCol w:w="8990"/>
      </w:tblGrid>
      <w:tr w:rsidR="00D30D46" w14:paraId="1FB3A139" w14:textId="77777777" w:rsidTr="00D30D46">
        <w:sdt>
          <w:sdtPr>
            <w:id w:val="134068221"/>
            <w:placeholder>
              <w:docPart w:val="CFC0E89CB6A749E498C45CF211F4DECB"/>
            </w:placeholder>
            <w:showingPlcHdr/>
          </w:sdtPr>
          <w:sdtEndPr/>
          <w:sdtContent>
            <w:tc>
              <w:tcPr>
                <w:tcW w:w="9350" w:type="dxa"/>
              </w:tcPr>
              <w:p w14:paraId="07BE0432" w14:textId="77777777" w:rsidR="00D30D46" w:rsidRDefault="00D30D46" w:rsidP="00241FEC">
                <w:pPr>
                  <w:pStyle w:val="TableMainRowsandColumns"/>
                </w:pPr>
                <w:r w:rsidRPr="007B1E7C">
                  <w:tab/>
                </w:r>
                <w:r w:rsidRPr="007B1E7C">
                  <w:tab/>
                </w:r>
              </w:p>
            </w:tc>
          </w:sdtContent>
        </w:sdt>
      </w:tr>
    </w:tbl>
    <w:p w14:paraId="1CF6FB84" w14:textId="77777777" w:rsidR="00D30D46" w:rsidRDefault="00D30D46" w:rsidP="00D30D46">
      <w:pPr>
        <w:pStyle w:val="MainBody"/>
        <w:ind w:left="360"/>
      </w:pPr>
    </w:p>
    <w:p w14:paraId="0DD0E30B" w14:textId="6DC1C870" w:rsidR="00F769FE" w:rsidRDefault="00F769FE" w:rsidP="00F769FE">
      <w:pPr>
        <w:pStyle w:val="MainBody"/>
        <w:numPr>
          <w:ilvl w:val="0"/>
          <w:numId w:val="29"/>
        </w:numPr>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360" w:type="dxa"/>
        <w:tblLook w:val="04A0" w:firstRow="1" w:lastRow="0" w:firstColumn="1" w:lastColumn="0" w:noHBand="0" w:noVBand="1"/>
      </w:tblPr>
      <w:tblGrid>
        <w:gridCol w:w="8990"/>
      </w:tblGrid>
      <w:tr w:rsidR="00F769FE" w14:paraId="7EDC7B59" w14:textId="77777777" w:rsidTr="00F67FDE">
        <w:sdt>
          <w:sdtPr>
            <w:id w:val="-1440684176"/>
            <w:placeholder>
              <w:docPart w:val="8B6C45117EA44E4295FA824F67DF4E39"/>
            </w:placeholder>
            <w:showingPlcHdr/>
          </w:sdtPr>
          <w:sdtEndPr/>
          <w:sdtContent>
            <w:tc>
              <w:tcPr>
                <w:tcW w:w="9350" w:type="dxa"/>
              </w:tcPr>
              <w:p w14:paraId="21A2D545" w14:textId="77777777" w:rsidR="00F769FE" w:rsidRDefault="00F769FE" w:rsidP="00F67FDE">
                <w:pPr>
                  <w:pStyle w:val="TableMainRowsandColumns"/>
                </w:pPr>
                <w:r w:rsidRPr="007B1E7C">
                  <w:tab/>
                </w:r>
                <w:r w:rsidRPr="007B1E7C">
                  <w:tab/>
                </w:r>
              </w:p>
            </w:tc>
          </w:sdtContent>
        </w:sdt>
      </w:tr>
    </w:tbl>
    <w:p w14:paraId="6B7509E1" w14:textId="77777777" w:rsidR="00F769FE" w:rsidRDefault="00F769FE" w:rsidP="00F769FE">
      <w:pPr>
        <w:pStyle w:val="MainBody"/>
        <w:ind w:left="360"/>
      </w:pPr>
    </w:p>
    <w:p w14:paraId="2245C9B1" w14:textId="4E6547E0" w:rsidR="006655BA" w:rsidRDefault="006655BA" w:rsidP="006655BA">
      <w:pPr>
        <w:pStyle w:val="MainBody"/>
        <w:numPr>
          <w:ilvl w:val="0"/>
          <w:numId w:val="29"/>
        </w:numPr>
      </w:pPr>
      <w:r w:rsidRPr="00884BE7">
        <w:t>Describe any publication you plan to develop based on your use of CO APCD data, its intended audience, and whether it will be made publicly available.</w:t>
      </w:r>
      <w:r>
        <w:t xml:space="preserve"> </w:t>
      </w:r>
    </w:p>
    <w:tbl>
      <w:tblPr>
        <w:tblStyle w:val="TableGrid"/>
        <w:tblW w:w="0" w:type="auto"/>
        <w:tblInd w:w="360" w:type="dxa"/>
        <w:tblLook w:val="04A0" w:firstRow="1" w:lastRow="0" w:firstColumn="1" w:lastColumn="0" w:noHBand="0" w:noVBand="1"/>
      </w:tblPr>
      <w:tblGrid>
        <w:gridCol w:w="8990"/>
      </w:tblGrid>
      <w:tr w:rsidR="00D30D46" w14:paraId="7E8AA34F" w14:textId="77777777" w:rsidTr="00D30D46">
        <w:sdt>
          <w:sdtPr>
            <w:id w:val="-804766574"/>
            <w:placeholder>
              <w:docPart w:val="155F43DBFB574659BFF138AF392F3674"/>
            </w:placeholder>
            <w:showingPlcHdr/>
          </w:sdtPr>
          <w:sdtEndPr/>
          <w:sdtContent>
            <w:tc>
              <w:tcPr>
                <w:tcW w:w="9350" w:type="dxa"/>
              </w:tcPr>
              <w:p w14:paraId="1172DCBB" w14:textId="77777777" w:rsidR="00D30D46" w:rsidRDefault="00D30D46" w:rsidP="00241FEC">
                <w:pPr>
                  <w:pStyle w:val="TableMainRowsandColumns"/>
                </w:pPr>
                <w:r w:rsidRPr="007B1E7C">
                  <w:tab/>
                </w:r>
                <w:r w:rsidRPr="007B1E7C">
                  <w:tab/>
                </w:r>
              </w:p>
            </w:tc>
          </w:sdtContent>
        </w:sdt>
      </w:tr>
    </w:tbl>
    <w:p w14:paraId="3F06213B" w14:textId="77777777" w:rsidR="00DE071A" w:rsidRDefault="00DE071A" w:rsidP="00DE071A">
      <w:pPr>
        <w:rPr>
          <w:rFonts w:asciiTheme="minorHAnsi" w:hAnsiTheme="minorHAnsi" w:cstheme="minorHAnsi"/>
          <w:color w:val="5A5C5E" w:themeColor="text1"/>
          <w:sz w:val="22"/>
          <w:szCs w:val="22"/>
        </w:rPr>
      </w:pPr>
    </w:p>
    <w:p w14:paraId="5A923735" w14:textId="77777777" w:rsidR="00DE071A" w:rsidRDefault="00DE071A" w:rsidP="00DE071A">
      <w:pPr>
        <w:rPr>
          <w:rFonts w:asciiTheme="minorHAnsi" w:hAnsiTheme="minorHAnsi" w:cstheme="minorHAnsi"/>
          <w:color w:val="5A5C5E" w:themeColor="text1"/>
          <w:sz w:val="22"/>
          <w:szCs w:val="22"/>
        </w:rPr>
      </w:pPr>
    </w:p>
    <w:p w14:paraId="55A8CD69" w14:textId="1186D346" w:rsidR="00DE071A" w:rsidRDefault="00DE071A">
      <w:pPr>
        <w:rPr>
          <w:rFonts w:asciiTheme="minorHAnsi" w:hAnsiTheme="minorHAnsi" w:cstheme="minorHAnsi"/>
          <w:color w:val="5A5C5E" w:themeColor="text1"/>
          <w:sz w:val="22"/>
          <w:szCs w:val="22"/>
        </w:rPr>
      </w:pPr>
      <w:r>
        <w:rPr>
          <w:rFonts w:asciiTheme="minorHAnsi" w:hAnsiTheme="minorHAnsi" w:cstheme="minorHAnsi"/>
          <w:color w:val="5A5C5E" w:themeColor="text1"/>
          <w:sz w:val="22"/>
          <w:szCs w:val="22"/>
        </w:rPr>
        <w:br w:type="page"/>
      </w:r>
    </w:p>
    <w:p w14:paraId="7C01DC69" w14:textId="4C3F4962" w:rsidR="00AC3731" w:rsidRDefault="00EA448F" w:rsidP="00EA448F">
      <w:pPr>
        <w:pStyle w:val="H1"/>
      </w:pPr>
      <w:bookmarkStart w:id="14" w:name="_Toc159587803"/>
      <w:bookmarkStart w:id="15" w:name="Data_Matching_and_Linkage"/>
      <w:r>
        <w:lastRenderedPageBreak/>
        <w:t xml:space="preserve">Data </w:t>
      </w:r>
      <w:r w:rsidR="00BB3904">
        <w:t xml:space="preserve">Matching and </w:t>
      </w:r>
      <w:r>
        <w:t>Linkage</w:t>
      </w:r>
      <w:bookmarkEnd w:id="14"/>
    </w:p>
    <w:p w14:paraId="2631FD3A" w14:textId="6EE294BC" w:rsidR="001B7BFD" w:rsidRDefault="00875EAD" w:rsidP="00C60233">
      <w:pPr>
        <w:pStyle w:val="H2"/>
      </w:pPr>
      <w:bookmarkStart w:id="16" w:name="_Toc159587804"/>
      <w:bookmarkStart w:id="17" w:name="Finder_File"/>
      <w:bookmarkEnd w:id="15"/>
      <w:r>
        <w:t>Finder File</w:t>
      </w:r>
      <w:bookmarkEnd w:id="16"/>
    </w:p>
    <w:bookmarkEnd w:id="17"/>
    <w:p w14:paraId="1103D450" w14:textId="77777777" w:rsidR="009376E9" w:rsidRDefault="009376E9" w:rsidP="009376E9">
      <w:pPr>
        <w:pStyle w:val="IndentedBody"/>
      </w:pPr>
      <w:r>
        <w:t xml:space="preserve">A Finder File is a file you submit to CIVHC with information about a pre-selected cohort for matching to CO APCD data. Ask your CIVHC Contact for more information about this process and requirements for Finder File submission. </w:t>
      </w:r>
    </w:p>
    <w:p w14:paraId="0CF0B34C" w14:textId="1F26553D" w:rsidR="00875EAD" w:rsidRDefault="009376E9" w:rsidP="009376E9">
      <w:pPr>
        <w:pStyle w:val="IndentedBody"/>
      </w:pPr>
      <w:r>
        <w:t xml:space="preserve">Will you provide CIVHC with a Finder File as part of this project? </w:t>
      </w:r>
    </w:p>
    <w:p w14:paraId="24B2106F" w14:textId="77777777" w:rsidR="000B0FC7" w:rsidRDefault="005E1169" w:rsidP="00114494">
      <w:pPr>
        <w:pStyle w:val="MainBody"/>
        <w:spacing w:after="0"/>
        <w:ind w:left="720"/>
      </w:pPr>
      <w:sdt>
        <w:sdtPr>
          <w:id w:val="-1151590881"/>
          <w14:checkbox>
            <w14:checked w14:val="0"/>
            <w14:checkedState w14:val="2612" w14:font="MS Gothic"/>
            <w14:uncheckedState w14:val="2610" w14:font="MS Gothic"/>
          </w14:checkbox>
        </w:sdtPr>
        <w:sdtEndPr/>
        <w:sdtContent>
          <w:r w:rsidR="000B0FC7">
            <w:rPr>
              <w:rFonts w:ascii="MS Gothic" w:eastAsia="MS Gothic" w:hAnsi="MS Gothic" w:hint="eastAsia"/>
            </w:rPr>
            <w:t>☐</w:t>
          </w:r>
        </w:sdtContent>
      </w:sdt>
      <w:r w:rsidR="000B0FC7">
        <w:t xml:space="preserve">  No</w:t>
      </w:r>
    </w:p>
    <w:p w14:paraId="60E8119C" w14:textId="0945EAA7" w:rsidR="009376E9" w:rsidRDefault="005E1169" w:rsidP="000B0FC7">
      <w:pPr>
        <w:pStyle w:val="IndentedBody"/>
        <w:ind w:left="720"/>
      </w:pPr>
      <w:sdt>
        <w:sdtPr>
          <w:id w:val="-463893377"/>
          <w14:checkbox>
            <w14:checked w14:val="0"/>
            <w14:checkedState w14:val="2612" w14:font="MS Gothic"/>
            <w14:uncheckedState w14:val="2610" w14:font="MS Gothic"/>
          </w14:checkbox>
        </w:sdtPr>
        <w:sdtEndPr/>
        <w:sdtContent>
          <w:r w:rsidR="000B0FC7">
            <w:rPr>
              <w:rFonts w:ascii="MS Gothic" w:eastAsia="MS Gothic" w:hAnsi="MS Gothic" w:hint="eastAsia"/>
            </w:rPr>
            <w:t>☐</w:t>
          </w:r>
        </w:sdtContent>
      </w:sdt>
      <w:r w:rsidR="000B0FC7">
        <w:t xml:space="preserve">  Yes</w:t>
      </w:r>
    </w:p>
    <w:p w14:paraId="3B381F9C" w14:textId="6035DDCE" w:rsidR="00FA406D" w:rsidRDefault="0015569B" w:rsidP="00FA406D">
      <w:pPr>
        <w:pStyle w:val="H2"/>
      </w:pPr>
      <w:bookmarkStart w:id="18" w:name="_Toc159587805"/>
      <w:bookmarkStart w:id="19" w:name="Control_Group"/>
      <w:r>
        <w:t>Control Group</w:t>
      </w:r>
      <w:bookmarkEnd w:id="18"/>
    </w:p>
    <w:bookmarkEnd w:id="19"/>
    <w:p w14:paraId="16172AAD" w14:textId="77777777" w:rsidR="007746CD" w:rsidRDefault="007746CD" w:rsidP="007746CD">
      <w:pPr>
        <w:pStyle w:val="IndentedBody"/>
      </w:pPr>
      <w:r>
        <w:t xml:space="preserve">A Control Group is a group of individuals who can be used to compare against the cohort identified in the Finder File. </w:t>
      </w:r>
    </w:p>
    <w:p w14:paraId="29281762" w14:textId="17FF2123" w:rsidR="0015569B" w:rsidRDefault="007746CD" w:rsidP="007746CD">
      <w:pPr>
        <w:pStyle w:val="IndentedBody"/>
      </w:pPr>
      <w:r>
        <w:t xml:space="preserve">Will you need </w:t>
      </w:r>
      <w:r w:rsidR="00E0555F">
        <w:t xml:space="preserve">CIVHC </w:t>
      </w:r>
      <w:r>
        <w:t xml:space="preserve">to create a Control Group as part of this project? </w:t>
      </w:r>
    </w:p>
    <w:p w14:paraId="74626004" w14:textId="77777777" w:rsidR="00071716" w:rsidRDefault="005E1169" w:rsidP="00114494">
      <w:pPr>
        <w:pStyle w:val="MainBody"/>
        <w:spacing w:after="0"/>
        <w:ind w:left="720"/>
      </w:pPr>
      <w:sdt>
        <w:sdtPr>
          <w:id w:val="-1361573666"/>
          <w14:checkbox>
            <w14:checked w14:val="0"/>
            <w14:checkedState w14:val="2612" w14:font="MS Gothic"/>
            <w14:uncheckedState w14:val="2610" w14:font="MS Gothic"/>
          </w14:checkbox>
        </w:sdtPr>
        <w:sdtEndPr/>
        <w:sdtContent>
          <w:r w:rsidR="003F5D37">
            <w:rPr>
              <w:rFonts w:ascii="MS Gothic" w:eastAsia="MS Gothic" w:hAnsi="MS Gothic" w:hint="eastAsia"/>
            </w:rPr>
            <w:t>☐</w:t>
          </w:r>
        </w:sdtContent>
      </w:sdt>
      <w:r w:rsidR="003F5D37">
        <w:t xml:space="preserve">  No</w:t>
      </w:r>
    </w:p>
    <w:p w14:paraId="4A4B7B24" w14:textId="686899A1" w:rsidR="00071716" w:rsidRPr="00071716" w:rsidRDefault="005E1169" w:rsidP="007D151A">
      <w:pPr>
        <w:pStyle w:val="MainBody"/>
        <w:ind w:left="1080" w:hanging="360"/>
      </w:pPr>
      <w:sdt>
        <w:sdtPr>
          <w:id w:val="-2087988097"/>
          <w14:checkbox>
            <w14:checked w14:val="0"/>
            <w14:checkedState w14:val="2612" w14:font="MS Gothic"/>
            <w14:uncheckedState w14:val="2610" w14:font="MS Gothic"/>
          </w14:checkbox>
        </w:sdtPr>
        <w:sdtEndPr/>
        <w:sdtContent>
          <w:r w:rsidR="003F5D37">
            <w:rPr>
              <w:rFonts w:ascii="MS Gothic" w:eastAsia="MS Gothic" w:hAnsi="MS Gothic" w:hint="eastAsia"/>
            </w:rPr>
            <w:t>☐</w:t>
          </w:r>
        </w:sdtContent>
      </w:sdt>
      <w:r w:rsidR="003F5D37">
        <w:t xml:space="preserve">  Yes</w:t>
      </w:r>
      <w:r w:rsidR="00071716">
        <w:t xml:space="preserve">. </w:t>
      </w:r>
      <w:r w:rsidR="00143E48" w:rsidRPr="00143E48">
        <w:t xml:space="preserve">Consult with your CIVHC Contact about completing a separate Control Group Data Element Selection Form specifying the data elements that should be used to define the Control Group. </w:t>
      </w:r>
      <w:r w:rsidR="00071716" w:rsidRPr="00071716">
        <w:t xml:space="preserve"> </w:t>
      </w:r>
    </w:p>
    <w:p w14:paraId="555921A6" w14:textId="111E00C0" w:rsidR="003F5D37" w:rsidRDefault="00E876E3" w:rsidP="00C46BF7">
      <w:pPr>
        <w:pStyle w:val="H2"/>
      </w:pPr>
      <w:bookmarkStart w:id="20" w:name="_Toc159587806"/>
      <w:bookmarkStart w:id="21" w:name="Linkage"/>
      <w:r>
        <w:t>Linkage</w:t>
      </w:r>
      <w:bookmarkEnd w:id="20"/>
    </w:p>
    <w:bookmarkEnd w:id="21"/>
    <w:p w14:paraId="473837C2" w14:textId="79C2187A" w:rsidR="003F61BD" w:rsidRDefault="003F61BD" w:rsidP="00C46BF7">
      <w:pPr>
        <w:pStyle w:val="IndentedBody"/>
      </w:pPr>
      <w:r>
        <w:t xml:space="preserve">Data Linkage is a method of joining data from different sources together to create a new data set. </w:t>
      </w:r>
    </w:p>
    <w:p w14:paraId="76E94467" w14:textId="1BA91A3A" w:rsidR="00EA448F" w:rsidRDefault="003F61BD" w:rsidP="00C46BF7">
      <w:pPr>
        <w:pStyle w:val="IndentedBody"/>
      </w:pPr>
      <w:r>
        <w:t xml:space="preserve">Will the CO APCD data be linked to another data source? </w:t>
      </w:r>
    </w:p>
    <w:p w14:paraId="2EA5C250" w14:textId="136566D1" w:rsidR="00447777" w:rsidRDefault="005E1169" w:rsidP="00114494">
      <w:pPr>
        <w:pStyle w:val="MainBody"/>
        <w:spacing w:after="0"/>
        <w:ind w:left="720"/>
      </w:pPr>
      <w:sdt>
        <w:sdtPr>
          <w:id w:val="-1363744812"/>
          <w14:checkbox>
            <w14:checked w14:val="0"/>
            <w14:checkedState w14:val="2612" w14:font="MS Gothic"/>
            <w14:uncheckedState w14:val="2610" w14:font="MS Gothic"/>
          </w14:checkbox>
        </w:sdtPr>
        <w:sdtEndPr/>
        <w:sdtContent>
          <w:r w:rsidR="003C4CB5">
            <w:rPr>
              <w:rFonts w:ascii="MS Gothic" w:eastAsia="MS Gothic" w:hAnsi="MS Gothic" w:hint="eastAsia"/>
            </w:rPr>
            <w:t>☐</w:t>
          </w:r>
        </w:sdtContent>
      </w:sdt>
      <w:r w:rsidR="00447777">
        <w:t xml:space="preserve">  </w:t>
      </w:r>
      <w:r w:rsidR="003819EA">
        <w:t>No</w:t>
      </w:r>
    </w:p>
    <w:p w14:paraId="1AC129BF" w14:textId="47076EF2" w:rsidR="003819EA" w:rsidRDefault="005E1169" w:rsidP="00447777">
      <w:pPr>
        <w:pStyle w:val="MainBody"/>
        <w:ind w:left="720"/>
      </w:pPr>
      <w:sdt>
        <w:sdtPr>
          <w:id w:val="1062604371"/>
          <w14:checkbox>
            <w14:checked w14:val="0"/>
            <w14:checkedState w14:val="2612" w14:font="MS Gothic"/>
            <w14:uncheckedState w14:val="2610" w14:font="MS Gothic"/>
          </w14:checkbox>
        </w:sdtPr>
        <w:sdtEndPr/>
        <w:sdtContent>
          <w:r w:rsidR="003819EA">
            <w:rPr>
              <w:rFonts w:ascii="MS Gothic" w:eastAsia="MS Gothic" w:hAnsi="MS Gothic" w:hint="eastAsia"/>
            </w:rPr>
            <w:t>☐</w:t>
          </w:r>
        </w:sdtContent>
      </w:sdt>
      <w:r w:rsidR="003819EA">
        <w:t xml:space="preserve">  Yes. Answer </w:t>
      </w:r>
      <w:r w:rsidR="000A4A7C">
        <w:t xml:space="preserve">the following: </w:t>
      </w:r>
    </w:p>
    <w:tbl>
      <w:tblPr>
        <w:tblStyle w:val="TableGrid"/>
        <w:tblW w:w="0" w:type="auto"/>
        <w:tblInd w:w="720" w:type="dxa"/>
        <w:tblLook w:val="04A0" w:firstRow="1" w:lastRow="0" w:firstColumn="1" w:lastColumn="0" w:noHBand="0" w:noVBand="1"/>
      </w:tblPr>
      <w:tblGrid>
        <w:gridCol w:w="8630"/>
      </w:tblGrid>
      <w:tr w:rsidR="00397E63" w:rsidRPr="00397E63" w14:paraId="4CC3344B" w14:textId="77777777" w:rsidTr="00594CAB">
        <w:tc>
          <w:tcPr>
            <w:tcW w:w="8630" w:type="dxa"/>
            <w:shd w:val="clear" w:color="auto" w:fill="5A5C5E" w:themeFill="text1"/>
          </w:tcPr>
          <w:p w14:paraId="689239E0" w14:textId="7919E238" w:rsidR="009477F8" w:rsidRPr="00397E63" w:rsidRDefault="004627BA" w:rsidP="009477F8">
            <w:pPr>
              <w:pStyle w:val="TableMainRowsandColumns"/>
              <w:rPr>
                <w:color w:val="FFFFFF" w:themeColor="background1"/>
              </w:rPr>
            </w:pPr>
            <w:r>
              <w:rPr>
                <w:color w:val="FFFFFF" w:themeColor="background1"/>
              </w:rPr>
              <w:t xml:space="preserve">What is/are the other data source/s? </w:t>
            </w:r>
          </w:p>
        </w:tc>
      </w:tr>
      <w:tr w:rsidR="009477F8" w14:paraId="37914DC2" w14:textId="77777777" w:rsidTr="00594CAB">
        <w:sdt>
          <w:sdtPr>
            <w:id w:val="-320356613"/>
            <w:placeholder>
              <w:docPart w:val="7CD092B478FA481AAD08C174B6765D5E"/>
            </w:placeholder>
            <w:showingPlcHdr/>
          </w:sdtPr>
          <w:sdtEndPr/>
          <w:sdtContent>
            <w:tc>
              <w:tcPr>
                <w:tcW w:w="8630" w:type="dxa"/>
              </w:tcPr>
              <w:p w14:paraId="77BA0CFD" w14:textId="77777777" w:rsidR="009477F8" w:rsidRDefault="007368A8" w:rsidP="00A16B0F">
                <w:pPr>
                  <w:pStyle w:val="TableMainRowsandColumns"/>
                </w:pPr>
                <w:r w:rsidRPr="007B1E7C">
                  <w:tab/>
                </w:r>
                <w:r w:rsidRPr="007B1E7C">
                  <w:tab/>
                </w:r>
              </w:p>
            </w:tc>
          </w:sdtContent>
        </w:sdt>
      </w:tr>
      <w:tr w:rsidR="00594CAB" w:rsidRPr="00397E63" w14:paraId="7AFC5EF6" w14:textId="77777777" w:rsidTr="00594CAB">
        <w:tc>
          <w:tcPr>
            <w:tcW w:w="8630" w:type="dxa"/>
            <w:shd w:val="clear" w:color="auto" w:fill="5A5C5E" w:themeFill="text1"/>
          </w:tcPr>
          <w:p w14:paraId="2307BD78" w14:textId="7D2E0939" w:rsidR="00594CAB" w:rsidRPr="00397E63" w:rsidRDefault="00474ED5" w:rsidP="00763D70">
            <w:pPr>
              <w:pStyle w:val="TableMainRowsandColumns"/>
              <w:rPr>
                <w:color w:val="FFFFFF" w:themeColor="background1"/>
              </w:rPr>
            </w:pPr>
            <w:r>
              <w:rPr>
                <w:color w:val="FFFFFF" w:themeColor="background1"/>
              </w:rPr>
              <w:t xml:space="preserve">Who will perform the data linkage? </w:t>
            </w:r>
          </w:p>
        </w:tc>
      </w:tr>
      <w:tr w:rsidR="009477F8" w14:paraId="085C135E" w14:textId="77777777" w:rsidTr="00594CAB">
        <w:sdt>
          <w:sdtPr>
            <w:id w:val="-728296083"/>
            <w:placeholder>
              <w:docPart w:val="551FD75E8B304754A20666CF4A8C4291"/>
            </w:placeholder>
            <w:showingPlcHdr/>
          </w:sdtPr>
          <w:sdtEndPr/>
          <w:sdtContent>
            <w:tc>
              <w:tcPr>
                <w:tcW w:w="8630" w:type="dxa"/>
              </w:tcPr>
              <w:p w14:paraId="5C60CB17" w14:textId="221FDBF5" w:rsidR="009477F8" w:rsidRDefault="007368A8" w:rsidP="00A16B0F">
                <w:pPr>
                  <w:pStyle w:val="TableMainRowsandColumns"/>
                </w:pPr>
                <w:r w:rsidRPr="007B1E7C">
                  <w:tab/>
                </w:r>
                <w:r w:rsidRPr="007B1E7C">
                  <w:tab/>
                </w:r>
              </w:p>
            </w:tc>
          </w:sdtContent>
        </w:sdt>
      </w:tr>
      <w:tr w:rsidR="00594CAB" w:rsidRPr="00397E63" w14:paraId="63B70B18" w14:textId="77777777" w:rsidTr="00594CAB">
        <w:tc>
          <w:tcPr>
            <w:tcW w:w="8630" w:type="dxa"/>
            <w:shd w:val="clear" w:color="auto" w:fill="5A5C5E" w:themeFill="text1"/>
          </w:tcPr>
          <w:p w14:paraId="3ED3F050" w14:textId="1434FE25" w:rsidR="00594CAB" w:rsidRPr="00397E63" w:rsidRDefault="002B75FD" w:rsidP="00763D70">
            <w:pPr>
              <w:pStyle w:val="TableMainRowsandColumns"/>
              <w:rPr>
                <w:color w:val="FFFFFF" w:themeColor="background1"/>
              </w:rPr>
            </w:pPr>
            <w:r>
              <w:rPr>
                <w:color w:val="FFFFFF" w:themeColor="background1"/>
              </w:rPr>
              <w:t xml:space="preserve">What identifying </w:t>
            </w:r>
            <w:r w:rsidR="00204ED9">
              <w:rPr>
                <w:color w:val="FFFFFF" w:themeColor="background1"/>
              </w:rPr>
              <w:t xml:space="preserve">data elements will be used to perform the </w:t>
            </w:r>
            <w:r w:rsidR="00FA3AC1">
              <w:rPr>
                <w:color w:val="FFFFFF" w:themeColor="background1"/>
              </w:rPr>
              <w:t xml:space="preserve">data linkage? </w:t>
            </w:r>
          </w:p>
        </w:tc>
      </w:tr>
      <w:tr w:rsidR="009477F8" w14:paraId="22A65737" w14:textId="77777777" w:rsidTr="00594CAB">
        <w:sdt>
          <w:sdtPr>
            <w:id w:val="1378811373"/>
            <w:placeholder>
              <w:docPart w:val="2ECC5787C0D64A249CD73C0E80547C5C"/>
            </w:placeholder>
            <w:showingPlcHdr/>
          </w:sdtPr>
          <w:sdtEndPr/>
          <w:sdtContent>
            <w:tc>
              <w:tcPr>
                <w:tcW w:w="8630" w:type="dxa"/>
              </w:tcPr>
              <w:p w14:paraId="4F5FA0BD" w14:textId="6B4CBEA4" w:rsidR="009477F8" w:rsidRDefault="007368A8" w:rsidP="00A16B0F">
                <w:pPr>
                  <w:pStyle w:val="TableMainRowsandColumns"/>
                </w:pPr>
                <w:r w:rsidRPr="007B1E7C">
                  <w:tab/>
                </w:r>
                <w:r w:rsidRPr="007B1E7C">
                  <w:tab/>
                </w:r>
              </w:p>
            </w:tc>
          </w:sdtContent>
        </w:sdt>
      </w:tr>
      <w:tr w:rsidR="00594CAB" w:rsidRPr="00397E63" w14:paraId="0961AD20" w14:textId="77777777" w:rsidTr="00594CAB">
        <w:tc>
          <w:tcPr>
            <w:tcW w:w="8630" w:type="dxa"/>
            <w:shd w:val="clear" w:color="auto" w:fill="5A5C5E" w:themeFill="text1"/>
          </w:tcPr>
          <w:p w14:paraId="0031965A" w14:textId="229B611A" w:rsidR="00594CAB" w:rsidRPr="00397E63" w:rsidRDefault="00D427AB" w:rsidP="00763D70">
            <w:pPr>
              <w:pStyle w:val="TableMainRowsandColumns"/>
              <w:rPr>
                <w:color w:val="FFFFFF" w:themeColor="background1"/>
              </w:rPr>
            </w:pPr>
            <w:r>
              <w:rPr>
                <w:color w:val="FFFFFF" w:themeColor="background1"/>
              </w:rPr>
              <w:t xml:space="preserve">What non-CO APCD </w:t>
            </w:r>
            <w:r w:rsidR="00C33BAD">
              <w:rPr>
                <w:color w:val="FFFFFF" w:themeColor="background1"/>
              </w:rPr>
              <w:t xml:space="preserve">data elements will appear </w:t>
            </w:r>
            <w:r w:rsidR="007368A8">
              <w:rPr>
                <w:color w:val="FFFFFF" w:themeColor="background1"/>
              </w:rPr>
              <w:t xml:space="preserve">in the new linked file? </w:t>
            </w:r>
          </w:p>
        </w:tc>
      </w:tr>
      <w:tr w:rsidR="009477F8" w14:paraId="7DB643BC" w14:textId="77777777" w:rsidTr="00594CAB">
        <w:sdt>
          <w:sdtPr>
            <w:id w:val="-1120764341"/>
            <w:placeholder>
              <w:docPart w:val="A23A1083D592468BA2B5EA531165EC48"/>
            </w:placeholder>
            <w:showingPlcHdr/>
          </w:sdtPr>
          <w:sdtEndPr/>
          <w:sdtContent>
            <w:tc>
              <w:tcPr>
                <w:tcW w:w="8630" w:type="dxa"/>
              </w:tcPr>
              <w:p w14:paraId="626CA9AD" w14:textId="77777777" w:rsidR="009477F8" w:rsidRDefault="007368A8" w:rsidP="004D1838">
                <w:pPr>
                  <w:pStyle w:val="TableMainRowsandColumns"/>
                </w:pPr>
                <w:r w:rsidRPr="007B1E7C">
                  <w:tab/>
                </w:r>
                <w:r w:rsidRPr="007B1E7C">
                  <w:tab/>
                </w:r>
              </w:p>
            </w:tc>
          </w:sdtContent>
        </w:sdt>
      </w:tr>
    </w:tbl>
    <w:p w14:paraId="2DD088CF" w14:textId="77777777" w:rsidR="00CD7902" w:rsidRDefault="00CD7902" w:rsidP="007368A8">
      <w:pPr>
        <w:pStyle w:val="MainBody"/>
      </w:pPr>
    </w:p>
    <w:p w14:paraId="4331DC70" w14:textId="3F94A710" w:rsidR="007368A8" w:rsidRDefault="004C1D28" w:rsidP="004C1D28">
      <w:pPr>
        <w:pStyle w:val="H1"/>
      </w:pPr>
      <w:bookmarkStart w:id="22" w:name="_Toc159587807"/>
      <w:bookmarkStart w:id="23" w:name="Data_Inclusion_Criteria"/>
      <w:r>
        <w:t>Data Inclusion Criteria</w:t>
      </w:r>
      <w:bookmarkEnd w:id="22"/>
    </w:p>
    <w:bookmarkEnd w:id="23"/>
    <w:p w14:paraId="7961BF70" w14:textId="3EA0B659" w:rsidR="004C1D28" w:rsidRDefault="0097100A" w:rsidP="004C1D28">
      <w:pPr>
        <w:pStyle w:val="MainBody"/>
      </w:pPr>
      <w:r w:rsidRPr="0097100A">
        <w:t>Make selections in the following sections based on what data you want to have included in this extract.</w:t>
      </w:r>
      <w:r>
        <w:t xml:space="preserve"> </w:t>
      </w:r>
    </w:p>
    <w:p w14:paraId="406A456A" w14:textId="07AFEB58" w:rsidR="0097100A" w:rsidRDefault="008A69FA" w:rsidP="00172EA0">
      <w:pPr>
        <w:pStyle w:val="H2"/>
      </w:pPr>
      <w:bookmarkStart w:id="24" w:name="_Toc159587808"/>
      <w:bookmarkStart w:id="25" w:name="Lines_of_Business"/>
      <w:r>
        <w:t>Line(s) of Business</w:t>
      </w:r>
      <w:bookmarkEnd w:id="24"/>
    </w:p>
    <w:bookmarkEnd w:id="25"/>
    <w:p w14:paraId="099C63AD" w14:textId="12F4D56A" w:rsidR="008A69FA" w:rsidRDefault="005E1169" w:rsidP="001E2E68">
      <w:pPr>
        <w:pStyle w:val="IndentedBody"/>
        <w:spacing w:after="0"/>
        <w:ind w:left="720"/>
      </w:pPr>
      <w:sdt>
        <w:sdtPr>
          <w:id w:val="1079950332"/>
          <w14:checkbox>
            <w14:checked w14:val="0"/>
            <w14:checkedState w14:val="2612" w14:font="MS Gothic"/>
            <w14:uncheckedState w14:val="2610" w14:font="MS Gothic"/>
          </w14:checkbox>
        </w:sdtPr>
        <w:sdtEndPr/>
        <w:sdtContent>
          <w:r w:rsidR="00542AD0">
            <w:rPr>
              <w:rFonts w:ascii="MS Gothic" w:eastAsia="MS Gothic" w:hAnsi="MS Gothic" w:hint="eastAsia"/>
            </w:rPr>
            <w:t>☐</w:t>
          </w:r>
        </w:sdtContent>
      </w:sdt>
      <w:r w:rsidR="00542AD0">
        <w:t xml:space="preserve">  Commercial Payers</w:t>
      </w:r>
    </w:p>
    <w:p w14:paraId="77161737" w14:textId="4607AD37" w:rsidR="007B41AB" w:rsidRDefault="005E1169" w:rsidP="001E2E68">
      <w:pPr>
        <w:pStyle w:val="IndentedBody"/>
        <w:spacing w:after="0"/>
        <w:ind w:left="720"/>
      </w:pPr>
      <w:sdt>
        <w:sdtPr>
          <w:id w:val="1378664530"/>
          <w14:checkbox>
            <w14:checked w14:val="0"/>
            <w14:checkedState w14:val="2612" w14:font="MS Gothic"/>
            <w14:uncheckedState w14:val="2610" w14:font="MS Gothic"/>
          </w14:checkbox>
        </w:sdtPr>
        <w:sdtEndPr/>
        <w:sdtContent>
          <w:r w:rsidR="007B41AB">
            <w:rPr>
              <w:rFonts w:ascii="MS Gothic" w:eastAsia="MS Gothic" w:hAnsi="MS Gothic" w:hint="eastAsia"/>
            </w:rPr>
            <w:t>☐</w:t>
          </w:r>
        </w:sdtContent>
      </w:sdt>
      <w:r w:rsidR="007B41AB">
        <w:t xml:space="preserve">  </w:t>
      </w:r>
      <w:r w:rsidR="003A7C5E">
        <w:t>Health First Colorado (</w:t>
      </w:r>
      <w:r w:rsidR="00145AF0">
        <w:t xml:space="preserve">Colorado’s Medicaid and CHP+ </w:t>
      </w:r>
      <w:r w:rsidR="004F693D">
        <w:t>programs)</w:t>
      </w:r>
      <w:r w:rsidR="00520181">
        <w:rPr>
          <w:rStyle w:val="FootnoteReference"/>
        </w:rPr>
        <w:footnoteReference w:id="3"/>
      </w:r>
    </w:p>
    <w:p w14:paraId="4FD6E4D5" w14:textId="39E32D7C" w:rsidR="00E10439" w:rsidRDefault="005E1169" w:rsidP="001E2E68">
      <w:pPr>
        <w:pStyle w:val="IndentedBody"/>
        <w:spacing w:after="0"/>
        <w:ind w:left="720"/>
      </w:pPr>
      <w:sdt>
        <w:sdtPr>
          <w:id w:val="-509223657"/>
          <w14:checkbox>
            <w14:checked w14:val="0"/>
            <w14:checkedState w14:val="2612" w14:font="MS Gothic"/>
            <w14:uncheckedState w14:val="2610" w14:font="MS Gothic"/>
          </w14:checkbox>
        </w:sdtPr>
        <w:sdtEndPr/>
        <w:sdtContent>
          <w:r w:rsidR="00E10439">
            <w:rPr>
              <w:rFonts w:ascii="MS Gothic" w:eastAsia="MS Gothic" w:hAnsi="MS Gothic" w:hint="eastAsia"/>
            </w:rPr>
            <w:t>☐</w:t>
          </w:r>
        </w:sdtContent>
      </w:sdt>
      <w:r w:rsidR="00E10439">
        <w:t xml:space="preserve">  </w:t>
      </w:r>
      <w:r w:rsidR="00B22338">
        <w:t>Medicare Advantage</w:t>
      </w:r>
    </w:p>
    <w:p w14:paraId="5C3D9B63" w14:textId="7A8EADF8" w:rsidR="00B22338" w:rsidRDefault="005E1169" w:rsidP="007B41AB">
      <w:pPr>
        <w:pStyle w:val="IndentedBody"/>
        <w:ind w:left="720"/>
      </w:pPr>
      <w:sdt>
        <w:sdtPr>
          <w:id w:val="-1857412983"/>
          <w14:checkbox>
            <w14:checked w14:val="0"/>
            <w14:checkedState w14:val="2612" w14:font="MS Gothic"/>
            <w14:uncheckedState w14:val="2610" w14:font="MS Gothic"/>
          </w14:checkbox>
        </w:sdtPr>
        <w:sdtEndPr/>
        <w:sdtContent>
          <w:r w:rsidR="002D5FC3">
            <w:rPr>
              <w:rFonts w:ascii="MS Gothic" w:eastAsia="MS Gothic" w:hAnsi="MS Gothic" w:hint="eastAsia"/>
            </w:rPr>
            <w:t>☐</w:t>
          </w:r>
        </w:sdtContent>
      </w:sdt>
      <w:r w:rsidR="00B22338">
        <w:t xml:space="preserve">  </w:t>
      </w:r>
      <w:r w:rsidR="003479D6">
        <w:t>Medicare Fee for Service</w:t>
      </w:r>
      <w:r w:rsidR="006208E8">
        <w:t xml:space="preserve"> (FFS)</w:t>
      </w:r>
      <w:r w:rsidR="009954DE">
        <w:rPr>
          <w:rStyle w:val="FootnoteReference"/>
        </w:rPr>
        <w:footnoteReference w:id="4"/>
      </w:r>
    </w:p>
    <w:p w14:paraId="64AF8221" w14:textId="004E0B4B" w:rsidR="00393A02" w:rsidRDefault="00CD4F6B" w:rsidP="00CD4F6B">
      <w:pPr>
        <w:pStyle w:val="H2"/>
      </w:pPr>
      <w:bookmarkStart w:id="26" w:name="_Toc159587809"/>
      <w:bookmarkStart w:id="27" w:name="Years_of_Data"/>
      <w:r>
        <w:t>Year(s) of Data</w:t>
      </w:r>
      <w:bookmarkEnd w:id="26"/>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2"/>
        <w:gridCol w:w="1432"/>
        <w:gridCol w:w="1432"/>
        <w:gridCol w:w="1433"/>
        <w:gridCol w:w="1480"/>
      </w:tblGrid>
      <w:tr w:rsidR="003124B4" w14:paraId="7049F92B" w14:textId="77777777" w:rsidTr="000A4D90">
        <w:tc>
          <w:tcPr>
            <w:tcW w:w="1431" w:type="dxa"/>
          </w:tcPr>
          <w:bookmarkEnd w:id="27"/>
          <w:p w14:paraId="3E52FD50" w14:textId="71209668" w:rsidR="002D5FC3" w:rsidRDefault="005E1169" w:rsidP="009F5D0D">
            <w:pPr>
              <w:pStyle w:val="TableMainRowsandColumns"/>
              <w:spacing w:after="0"/>
            </w:pPr>
            <w:sdt>
              <w:sdtPr>
                <w:id w:val="-123702296"/>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2012</w:t>
            </w:r>
          </w:p>
        </w:tc>
        <w:tc>
          <w:tcPr>
            <w:tcW w:w="1432" w:type="dxa"/>
          </w:tcPr>
          <w:p w14:paraId="10CCBA5C" w14:textId="4C1B64CC" w:rsidR="002D5FC3" w:rsidRDefault="005E1169" w:rsidP="009F5D0D">
            <w:pPr>
              <w:pStyle w:val="TableMainRowsandColumns"/>
              <w:spacing w:after="0"/>
            </w:pPr>
            <w:sdt>
              <w:sdtPr>
                <w:id w:val="1067763527"/>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2013</w:t>
            </w:r>
          </w:p>
        </w:tc>
        <w:tc>
          <w:tcPr>
            <w:tcW w:w="1432" w:type="dxa"/>
          </w:tcPr>
          <w:p w14:paraId="19161C2A" w14:textId="2BC1D451" w:rsidR="002D5FC3" w:rsidRDefault="005E1169" w:rsidP="009F5D0D">
            <w:pPr>
              <w:pStyle w:val="TableMainRowsandColumns"/>
              <w:spacing w:after="0"/>
            </w:pPr>
            <w:sdt>
              <w:sdtPr>
                <w:id w:val="-664699402"/>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2014</w:t>
            </w:r>
          </w:p>
        </w:tc>
        <w:tc>
          <w:tcPr>
            <w:tcW w:w="1432" w:type="dxa"/>
          </w:tcPr>
          <w:p w14:paraId="00432857" w14:textId="064EF033" w:rsidR="002D5FC3" w:rsidRDefault="005E1169" w:rsidP="009F5D0D">
            <w:pPr>
              <w:pStyle w:val="TableMainRowsandColumns"/>
              <w:spacing w:after="0"/>
            </w:pPr>
            <w:sdt>
              <w:sdtPr>
                <w:id w:val="-1946840929"/>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2015</w:t>
            </w:r>
          </w:p>
        </w:tc>
        <w:tc>
          <w:tcPr>
            <w:tcW w:w="1433" w:type="dxa"/>
          </w:tcPr>
          <w:p w14:paraId="2B6F441C" w14:textId="7713D3FD" w:rsidR="002D5FC3" w:rsidRDefault="005E1169" w:rsidP="009F5D0D">
            <w:pPr>
              <w:pStyle w:val="TableMainRowsandColumns"/>
              <w:spacing w:after="0"/>
            </w:pPr>
            <w:sdt>
              <w:sdtPr>
                <w:id w:val="985825185"/>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2016</w:t>
            </w:r>
          </w:p>
        </w:tc>
        <w:tc>
          <w:tcPr>
            <w:tcW w:w="1480" w:type="dxa"/>
          </w:tcPr>
          <w:p w14:paraId="6694A9FB" w14:textId="6607B12A" w:rsidR="002D5FC3" w:rsidRDefault="005E1169" w:rsidP="009F5D0D">
            <w:pPr>
              <w:pStyle w:val="TableMainRowsandColumns"/>
              <w:spacing w:after="0"/>
            </w:pPr>
            <w:sdt>
              <w:sdtPr>
                <w:id w:val="-1653591133"/>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2017</w:t>
            </w:r>
          </w:p>
        </w:tc>
      </w:tr>
      <w:tr w:rsidR="004D1838" w14:paraId="1CFFB18E" w14:textId="77777777" w:rsidTr="006429A4">
        <w:tc>
          <w:tcPr>
            <w:tcW w:w="1431" w:type="dxa"/>
          </w:tcPr>
          <w:p w14:paraId="1554E9C2" w14:textId="77777777" w:rsidR="004D1838" w:rsidRDefault="005E1169" w:rsidP="006429A4">
            <w:pPr>
              <w:pStyle w:val="TableMainRowsandColumns"/>
            </w:pPr>
            <w:sdt>
              <w:sdtPr>
                <w:id w:val="824936421"/>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2018</w:t>
            </w:r>
          </w:p>
        </w:tc>
        <w:tc>
          <w:tcPr>
            <w:tcW w:w="1432" w:type="dxa"/>
          </w:tcPr>
          <w:p w14:paraId="75986E9F" w14:textId="77777777" w:rsidR="004D1838" w:rsidRDefault="005E1169" w:rsidP="006429A4">
            <w:pPr>
              <w:pStyle w:val="TableMainRowsandColumns"/>
            </w:pPr>
            <w:sdt>
              <w:sdtPr>
                <w:id w:val="-941911753"/>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2019</w:t>
            </w:r>
          </w:p>
        </w:tc>
        <w:tc>
          <w:tcPr>
            <w:tcW w:w="1432" w:type="dxa"/>
          </w:tcPr>
          <w:p w14:paraId="73D8BDF9" w14:textId="77777777" w:rsidR="004D1838" w:rsidRDefault="005E1169" w:rsidP="006429A4">
            <w:pPr>
              <w:pStyle w:val="TableMainRowsandColumns"/>
            </w:pPr>
            <w:sdt>
              <w:sdtPr>
                <w:id w:val="1078564329"/>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2020</w:t>
            </w:r>
          </w:p>
        </w:tc>
        <w:tc>
          <w:tcPr>
            <w:tcW w:w="1432" w:type="dxa"/>
          </w:tcPr>
          <w:p w14:paraId="5CFCEF2B" w14:textId="77777777" w:rsidR="004D1838" w:rsidRDefault="005E1169" w:rsidP="006429A4">
            <w:pPr>
              <w:pStyle w:val="TableMainRowsandColumns"/>
            </w:pPr>
            <w:sdt>
              <w:sdtPr>
                <w:id w:val="1487591818"/>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2021</w:t>
            </w:r>
          </w:p>
        </w:tc>
        <w:tc>
          <w:tcPr>
            <w:tcW w:w="1433" w:type="dxa"/>
          </w:tcPr>
          <w:p w14:paraId="6E702C3F" w14:textId="77777777" w:rsidR="004D1838" w:rsidRDefault="005E1169" w:rsidP="006429A4">
            <w:pPr>
              <w:pStyle w:val="TableMainRowsandColumns"/>
            </w:pPr>
            <w:sdt>
              <w:sdtPr>
                <w:id w:val="-12154130"/>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2022</w:t>
            </w:r>
          </w:p>
        </w:tc>
        <w:tc>
          <w:tcPr>
            <w:tcW w:w="1480" w:type="dxa"/>
          </w:tcPr>
          <w:p w14:paraId="605E4EBE" w14:textId="6F47F403" w:rsidR="004D1838" w:rsidRDefault="005E1169" w:rsidP="006429A4">
            <w:pPr>
              <w:pStyle w:val="TableMainRowsandColumns"/>
            </w:pPr>
            <w:sdt>
              <w:sdtPr>
                <w:id w:val="1022596737"/>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2023</w:t>
            </w:r>
          </w:p>
        </w:tc>
      </w:tr>
      <w:tr w:rsidR="004D1838" w14:paraId="2B1D19E5" w14:textId="77777777" w:rsidTr="000A4D90">
        <w:tc>
          <w:tcPr>
            <w:tcW w:w="1431" w:type="dxa"/>
          </w:tcPr>
          <w:p w14:paraId="60E8D18B" w14:textId="4F18A04F" w:rsidR="004D1838" w:rsidRDefault="005E1169" w:rsidP="00F769FE">
            <w:pPr>
              <w:pStyle w:val="TableMainRowsandColumns"/>
              <w:spacing w:before="0" w:after="240"/>
            </w:pPr>
            <w:sdt>
              <w:sdtPr>
                <w:id w:val="-1624688474"/>
                <w14:checkbox>
                  <w14:checked w14:val="0"/>
                  <w14:checkedState w14:val="2612" w14:font="MS Gothic"/>
                  <w14:uncheckedState w14:val="2610" w14:font="MS Gothic"/>
                </w14:checkbox>
              </w:sdtPr>
              <w:sdtEndPr/>
              <w:sdtContent>
                <w:r w:rsidR="004D1838">
                  <w:rPr>
                    <w:rFonts w:ascii="MS Gothic" w:eastAsia="MS Gothic" w:hAnsi="MS Gothic" w:hint="eastAsia"/>
                  </w:rPr>
                  <w:t>☐</w:t>
                </w:r>
              </w:sdtContent>
            </w:sdt>
            <w:r w:rsidR="004D1838">
              <w:t xml:space="preserve">  2024</w:t>
            </w:r>
            <w:r w:rsidR="004D1838">
              <w:rPr>
                <w:rStyle w:val="FootnoteReference"/>
              </w:rPr>
              <w:footnoteReference w:id="5"/>
            </w:r>
          </w:p>
        </w:tc>
        <w:tc>
          <w:tcPr>
            <w:tcW w:w="1432" w:type="dxa"/>
          </w:tcPr>
          <w:p w14:paraId="5EBBA320" w14:textId="2CAFCE88" w:rsidR="004D1838" w:rsidRDefault="004D1838" w:rsidP="00F769FE">
            <w:pPr>
              <w:pStyle w:val="TableMainRowsandColumns"/>
              <w:spacing w:before="0" w:after="240"/>
            </w:pPr>
          </w:p>
        </w:tc>
        <w:tc>
          <w:tcPr>
            <w:tcW w:w="1432" w:type="dxa"/>
          </w:tcPr>
          <w:p w14:paraId="5F6DF676" w14:textId="675B17E0" w:rsidR="004D1838" w:rsidRDefault="004D1838" w:rsidP="00F769FE">
            <w:pPr>
              <w:pStyle w:val="TableMainRowsandColumns"/>
              <w:spacing w:before="0" w:after="240"/>
            </w:pPr>
          </w:p>
        </w:tc>
        <w:tc>
          <w:tcPr>
            <w:tcW w:w="1432" w:type="dxa"/>
          </w:tcPr>
          <w:p w14:paraId="18950607" w14:textId="3B6330FC" w:rsidR="004D1838" w:rsidRDefault="004D1838" w:rsidP="00F769FE">
            <w:pPr>
              <w:pStyle w:val="TableMainRowsandColumns"/>
              <w:spacing w:before="0" w:after="240"/>
            </w:pPr>
          </w:p>
        </w:tc>
        <w:tc>
          <w:tcPr>
            <w:tcW w:w="1433" w:type="dxa"/>
          </w:tcPr>
          <w:p w14:paraId="2815095F" w14:textId="462CAFDB" w:rsidR="004D1838" w:rsidRDefault="004D1838" w:rsidP="00F769FE">
            <w:pPr>
              <w:pStyle w:val="TableMainRowsandColumns"/>
              <w:spacing w:before="0" w:after="240"/>
            </w:pPr>
          </w:p>
        </w:tc>
        <w:tc>
          <w:tcPr>
            <w:tcW w:w="1480" w:type="dxa"/>
          </w:tcPr>
          <w:p w14:paraId="4A153849" w14:textId="0945647C" w:rsidR="004D1838" w:rsidRDefault="004D1838" w:rsidP="00F769FE">
            <w:pPr>
              <w:pStyle w:val="TableMainRowsandColumns"/>
              <w:spacing w:before="0" w:after="240"/>
            </w:pPr>
          </w:p>
        </w:tc>
      </w:tr>
    </w:tbl>
    <w:p w14:paraId="0C44F6A4" w14:textId="63261CCC" w:rsidR="000A4D90" w:rsidRDefault="000A4D90" w:rsidP="000A4D90">
      <w:pPr>
        <w:pStyle w:val="H2"/>
      </w:pPr>
      <w:bookmarkStart w:id="28" w:name="_Toc159587810"/>
      <w:bookmarkStart w:id="29" w:name="Claim_Types"/>
      <w:r>
        <w:t>Claim Type</w:t>
      </w:r>
      <w:r w:rsidR="00D113EC">
        <w:t>(</w:t>
      </w:r>
      <w:r>
        <w:t>s</w:t>
      </w:r>
      <w:r w:rsidR="00D113EC">
        <w:t>)</w:t>
      </w:r>
      <w:bookmarkEnd w:id="28"/>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E7199" w14:paraId="79B3F85D" w14:textId="77777777" w:rsidTr="00B03A76">
        <w:tc>
          <w:tcPr>
            <w:tcW w:w="2880" w:type="dxa"/>
          </w:tcPr>
          <w:bookmarkEnd w:id="29"/>
          <w:p w14:paraId="7FE5C71C" w14:textId="74F84708" w:rsidR="00AE7199" w:rsidRDefault="005E1169" w:rsidP="009F5D0D">
            <w:pPr>
              <w:pStyle w:val="TableMainRowsandColumns"/>
              <w:spacing w:after="0"/>
            </w:pPr>
            <w:sdt>
              <w:sdtPr>
                <w:id w:val="1778512386"/>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8D4BA5">
              <w:t>Inpatient Facility</w:t>
            </w:r>
          </w:p>
        </w:tc>
        <w:tc>
          <w:tcPr>
            <w:tcW w:w="2880" w:type="dxa"/>
          </w:tcPr>
          <w:p w14:paraId="2D147B94" w14:textId="3298E460" w:rsidR="00AE7199" w:rsidRDefault="005E1169" w:rsidP="009F5D0D">
            <w:pPr>
              <w:pStyle w:val="TableMainRowsandColumns"/>
              <w:spacing w:after="0"/>
            </w:pPr>
            <w:sdt>
              <w:sdtPr>
                <w:id w:val="-1280558934"/>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E61F2F">
              <w:t>Outpatient Facility</w:t>
            </w:r>
          </w:p>
        </w:tc>
        <w:tc>
          <w:tcPr>
            <w:tcW w:w="2880" w:type="dxa"/>
          </w:tcPr>
          <w:p w14:paraId="05D5A0BB" w14:textId="22222E6D" w:rsidR="00AE7199" w:rsidRDefault="005E1169" w:rsidP="009F5D0D">
            <w:pPr>
              <w:pStyle w:val="TableMainRowsandColumns"/>
              <w:spacing w:after="0"/>
            </w:pPr>
            <w:sdt>
              <w:sdtPr>
                <w:id w:val="734597692"/>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2F605C">
              <w:t>Professional</w:t>
            </w:r>
          </w:p>
        </w:tc>
      </w:tr>
      <w:tr w:rsidR="00AE7199" w14:paraId="065170D2" w14:textId="77777777" w:rsidTr="00B03A76">
        <w:tc>
          <w:tcPr>
            <w:tcW w:w="2880" w:type="dxa"/>
          </w:tcPr>
          <w:p w14:paraId="084BEFB7" w14:textId="5A752BAF" w:rsidR="00AE7199" w:rsidRDefault="005E1169" w:rsidP="001E2E68">
            <w:pPr>
              <w:pStyle w:val="TableMainRowsandColumns"/>
              <w:spacing w:after="240"/>
            </w:pPr>
            <w:sdt>
              <w:sdtPr>
                <w:id w:val="1300573323"/>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AA01D1">
              <w:t>Pharmacy</w:t>
            </w:r>
          </w:p>
        </w:tc>
        <w:tc>
          <w:tcPr>
            <w:tcW w:w="2880" w:type="dxa"/>
          </w:tcPr>
          <w:p w14:paraId="6437F08E" w14:textId="7AEAC0F4" w:rsidR="00AE7199" w:rsidRDefault="005E1169" w:rsidP="001E2E68">
            <w:pPr>
              <w:pStyle w:val="TableMainRowsandColumns"/>
              <w:spacing w:after="240"/>
            </w:pPr>
            <w:sdt>
              <w:sdtPr>
                <w:id w:val="356089627"/>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AA01D1">
              <w:t>Dental</w:t>
            </w:r>
          </w:p>
        </w:tc>
        <w:tc>
          <w:tcPr>
            <w:tcW w:w="2880" w:type="dxa"/>
          </w:tcPr>
          <w:p w14:paraId="511476D0" w14:textId="7BA4DBF7" w:rsidR="00AE7199" w:rsidRDefault="00AE7199" w:rsidP="001E2E68">
            <w:pPr>
              <w:pStyle w:val="TableMainRowsandColumns"/>
              <w:spacing w:after="240"/>
            </w:pPr>
          </w:p>
        </w:tc>
      </w:tr>
    </w:tbl>
    <w:p w14:paraId="26CA17FD" w14:textId="47ACC5AF" w:rsidR="00237E0E" w:rsidRDefault="005C54B5" w:rsidP="00237E0E">
      <w:pPr>
        <w:pStyle w:val="H2"/>
      </w:pPr>
      <w:bookmarkStart w:id="30" w:name="_Toc159587811"/>
      <w:bookmarkStart w:id="31" w:name="FInancial_Detail_by_Line_Item"/>
      <w:r>
        <w:t>Financial Detail by Line Item</w:t>
      </w:r>
      <w:bookmarkEnd w:id="30"/>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EA6B1F" w14:paraId="498847CB" w14:textId="77777777" w:rsidTr="00CA62FC">
        <w:tc>
          <w:tcPr>
            <w:tcW w:w="2880" w:type="dxa"/>
          </w:tcPr>
          <w:bookmarkEnd w:id="31"/>
          <w:p w14:paraId="760D0DE5" w14:textId="65CE99A3" w:rsidR="00EA6B1F" w:rsidRDefault="005E1169" w:rsidP="009F5D0D">
            <w:pPr>
              <w:pStyle w:val="TableMainRowsandColumns"/>
              <w:spacing w:after="0"/>
            </w:pPr>
            <w:sdt>
              <w:sdtPr>
                <w:id w:val="-193470575"/>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FE22B9">
              <w:t>Charged Amount</w:t>
            </w:r>
          </w:p>
        </w:tc>
        <w:tc>
          <w:tcPr>
            <w:tcW w:w="2880" w:type="dxa"/>
          </w:tcPr>
          <w:p w14:paraId="6DDAEE85" w14:textId="4907206C" w:rsidR="00EA6B1F" w:rsidRDefault="005E1169" w:rsidP="009F5D0D">
            <w:pPr>
              <w:pStyle w:val="TableMainRowsandColumns"/>
              <w:spacing w:after="0"/>
            </w:pPr>
            <w:sdt>
              <w:sdtPr>
                <w:id w:val="388704963"/>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FE22B9">
              <w:t>Allowed Amount</w:t>
            </w:r>
          </w:p>
        </w:tc>
        <w:tc>
          <w:tcPr>
            <w:tcW w:w="2880" w:type="dxa"/>
          </w:tcPr>
          <w:p w14:paraId="02FD468D" w14:textId="4E586D3E" w:rsidR="00EA6B1F" w:rsidRDefault="005E1169" w:rsidP="009F5D0D">
            <w:pPr>
              <w:pStyle w:val="TableMainRowsandColumns"/>
              <w:spacing w:after="0"/>
            </w:pPr>
            <w:sdt>
              <w:sdtPr>
                <w:id w:val="-742488971"/>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P</w:t>
            </w:r>
            <w:r w:rsidR="00FD0C4A">
              <w:t>lan Paid Amount</w:t>
            </w:r>
          </w:p>
        </w:tc>
      </w:tr>
      <w:tr w:rsidR="00EA6B1F" w14:paraId="1629DEE2" w14:textId="77777777" w:rsidTr="00CA62FC">
        <w:tc>
          <w:tcPr>
            <w:tcW w:w="2880" w:type="dxa"/>
          </w:tcPr>
          <w:p w14:paraId="128EC1DE" w14:textId="3325961E" w:rsidR="00EA6B1F" w:rsidRDefault="005E1169" w:rsidP="009F5D0D">
            <w:pPr>
              <w:pStyle w:val="TableMainRowsandColumns"/>
              <w:spacing w:after="0"/>
            </w:pPr>
            <w:sdt>
              <w:sdtPr>
                <w:id w:val="409890976"/>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6D3A41">
              <w:t>Plan Pre-Paid Amount</w:t>
            </w:r>
          </w:p>
        </w:tc>
        <w:tc>
          <w:tcPr>
            <w:tcW w:w="2880" w:type="dxa"/>
          </w:tcPr>
          <w:p w14:paraId="09B022EA" w14:textId="0EFD31EE" w:rsidR="00EA6B1F" w:rsidRDefault="005E1169" w:rsidP="009F5D0D">
            <w:pPr>
              <w:pStyle w:val="TableMainRowsandColumns"/>
              <w:spacing w:after="0"/>
            </w:pPr>
            <w:sdt>
              <w:sdtPr>
                <w:id w:val="-161093403"/>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3F0116">
              <w:t>Member Copay</w:t>
            </w:r>
          </w:p>
        </w:tc>
        <w:tc>
          <w:tcPr>
            <w:tcW w:w="2880" w:type="dxa"/>
          </w:tcPr>
          <w:p w14:paraId="45382680" w14:textId="3F1323B6" w:rsidR="00EA6B1F" w:rsidRDefault="005E1169" w:rsidP="009F5D0D">
            <w:pPr>
              <w:pStyle w:val="TableMainRowsandColumns"/>
              <w:spacing w:after="0"/>
            </w:pPr>
            <w:sdt>
              <w:sdtPr>
                <w:id w:val="-206962823"/>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ED2908">
              <w:t>Member Deductible</w:t>
            </w:r>
          </w:p>
        </w:tc>
      </w:tr>
      <w:tr w:rsidR="00237E0E" w14:paraId="31FE34F2" w14:textId="77777777" w:rsidTr="00CA62FC">
        <w:tc>
          <w:tcPr>
            <w:tcW w:w="2880" w:type="dxa"/>
          </w:tcPr>
          <w:p w14:paraId="32071E9A" w14:textId="0410B94D" w:rsidR="00237E0E" w:rsidRDefault="005E1169" w:rsidP="001E2E68">
            <w:pPr>
              <w:pStyle w:val="TableMainRowsandColumns"/>
              <w:spacing w:after="240"/>
            </w:pPr>
            <w:sdt>
              <w:sdtPr>
                <w:id w:val="-1382943496"/>
                <w14:checkbox>
                  <w14:checked w14:val="0"/>
                  <w14:checkedState w14:val="2612" w14:font="MS Gothic"/>
                  <w14:uncheckedState w14:val="2610" w14:font="MS Gothic"/>
                </w14:checkbox>
              </w:sdtPr>
              <w:sdtEndPr/>
              <w:sdtContent>
                <w:r w:rsidR="00237E0E">
                  <w:rPr>
                    <w:rFonts w:ascii="MS Gothic" w:eastAsia="MS Gothic" w:hAnsi="MS Gothic" w:hint="eastAsia"/>
                  </w:rPr>
                  <w:t>☐</w:t>
                </w:r>
              </w:sdtContent>
            </w:sdt>
            <w:r w:rsidR="00237E0E">
              <w:t xml:space="preserve">  </w:t>
            </w:r>
            <w:r w:rsidR="00444974">
              <w:t>Member Coinsurance</w:t>
            </w:r>
          </w:p>
        </w:tc>
        <w:tc>
          <w:tcPr>
            <w:tcW w:w="2880" w:type="dxa"/>
          </w:tcPr>
          <w:p w14:paraId="562DBDAE" w14:textId="194FB6D7" w:rsidR="00237E0E" w:rsidRDefault="005E1169" w:rsidP="001E2E68">
            <w:pPr>
              <w:pStyle w:val="TableMainRowsandColumns"/>
              <w:spacing w:after="240"/>
            </w:pPr>
            <w:sdt>
              <w:sdtPr>
                <w:id w:val="1068687699"/>
                <w14:checkbox>
                  <w14:checked w14:val="0"/>
                  <w14:checkedState w14:val="2612" w14:font="MS Gothic"/>
                  <w14:uncheckedState w14:val="2610" w14:font="MS Gothic"/>
                </w14:checkbox>
              </w:sdtPr>
              <w:sdtEndPr/>
              <w:sdtContent>
                <w:r w:rsidR="00237E0E">
                  <w:rPr>
                    <w:rFonts w:ascii="MS Gothic" w:eastAsia="MS Gothic" w:hAnsi="MS Gothic" w:hint="eastAsia"/>
                  </w:rPr>
                  <w:t>☐</w:t>
                </w:r>
              </w:sdtContent>
            </w:sdt>
            <w:r w:rsidR="00237E0E">
              <w:t xml:space="preserve">  </w:t>
            </w:r>
            <w:r w:rsidR="007A51B6">
              <w:t>Total Member Liability</w:t>
            </w:r>
          </w:p>
        </w:tc>
        <w:tc>
          <w:tcPr>
            <w:tcW w:w="2880" w:type="dxa"/>
          </w:tcPr>
          <w:p w14:paraId="33D29DD8" w14:textId="06B86673" w:rsidR="00237E0E" w:rsidRDefault="00237E0E" w:rsidP="001E2E68">
            <w:pPr>
              <w:pStyle w:val="TableMainRowsandColumns"/>
              <w:spacing w:after="240"/>
            </w:pPr>
          </w:p>
        </w:tc>
      </w:tr>
    </w:tbl>
    <w:p w14:paraId="3C742CA0" w14:textId="77777777" w:rsidR="002148E0" w:rsidRDefault="002148E0" w:rsidP="002148E0">
      <w:pPr>
        <w:pStyle w:val="MainBody"/>
      </w:pPr>
      <w:bookmarkStart w:id="32" w:name="_Toc159587812"/>
      <w:bookmarkStart w:id="33" w:name="Filter_Criteria_Serv_Prov_Fac"/>
    </w:p>
    <w:p w14:paraId="7FD05A4D" w14:textId="77777777" w:rsidR="002148E0" w:rsidRDefault="002148E0">
      <w:pPr>
        <w:rPr>
          <w:rFonts w:cstheme="majorBidi"/>
          <w:color w:val="67686B"/>
          <w:sz w:val="28"/>
          <w:szCs w:val="28"/>
        </w:rPr>
      </w:pPr>
      <w:r>
        <w:br w:type="page"/>
      </w:r>
    </w:p>
    <w:p w14:paraId="6C2059E3" w14:textId="4FE0D821" w:rsidR="007B4DF0" w:rsidRDefault="00BF6CEC" w:rsidP="007B4DF0">
      <w:pPr>
        <w:pStyle w:val="H2"/>
      </w:pPr>
      <w:r>
        <w:lastRenderedPageBreak/>
        <w:t xml:space="preserve">Filter Criteria </w:t>
      </w:r>
      <w:r w:rsidR="00167A53">
        <w:t>–</w:t>
      </w:r>
      <w:r>
        <w:t xml:space="preserve"> </w:t>
      </w:r>
      <w:r w:rsidR="00167A53">
        <w:t xml:space="preserve">Services, Providers, </w:t>
      </w:r>
      <w:r w:rsidR="00D21539">
        <w:t>Facilities</w:t>
      </w:r>
      <w:bookmarkEnd w:id="32"/>
    </w:p>
    <w:bookmarkEnd w:id="33"/>
    <w:p w14:paraId="408BA9D2" w14:textId="4C2709CB" w:rsidR="007B4DF0" w:rsidRDefault="006F48FF" w:rsidP="00554712">
      <w:pPr>
        <w:pStyle w:val="IndentedBody"/>
      </w:pPr>
      <w:r w:rsidRPr="006F48FF">
        <w:t xml:space="preserve">If you need data for specific services, providers and/or facilities, specify that filter criteria below (ask your CIVHC Contact about including an additional file with this application for large code lists): </w:t>
      </w:r>
    </w:p>
    <w:tbl>
      <w:tblPr>
        <w:tblStyle w:val="TableGrid"/>
        <w:tblW w:w="0" w:type="auto"/>
        <w:tblInd w:w="720" w:type="dxa"/>
        <w:tblLook w:val="04A0" w:firstRow="1" w:lastRow="0" w:firstColumn="1" w:lastColumn="0" w:noHBand="0" w:noVBand="1"/>
      </w:tblPr>
      <w:tblGrid>
        <w:gridCol w:w="8630"/>
      </w:tblGrid>
      <w:tr w:rsidR="007B4DF0" w:rsidRPr="00397E63" w14:paraId="6E9C0078" w14:textId="77777777" w:rsidTr="00CA62FC">
        <w:tc>
          <w:tcPr>
            <w:tcW w:w="8630" w:type="dxa"/>
            <w:shd w:val="clear" w:color="auto" w:fill="5A5C5E" w:themeFill="text1"/>
          </w:tcPr>
          <w:p w14:paraId="48FEB614" w14:textId="52F22353" w:rsidR="007B4DF0" w:rsidRPr="00397E63" w:rsidRDefault="00613C8E" w:rsidP="00CA62FC">
            <w:pPr>
              <w:pStyle w:val="TableMainRowsandColumns"/>
              <w:rPr>
                <w:color w:val="FFFFFF" w:themeColor="background1"/>
              </w:rPr>
            </w:pPr>
            <w:r w:rsidRPr="00613C8E">
              <w:rPr>
                <w:color w:val="FFFFFF" w:themeColor="background1"/>
              </w:rPr>
              <w:t>ICD Diagnosis Code(s):</w:t>
            </w:r>
            <w:r>
              <w:rPr>
                <w:color w:val="FFFFFF" w:themeColor="background1"/>
              </w:rPr>
              <w:t xml:space="preserve"> </w:t>
            </w:r>
          </w:p>
        </w:tc>
      </w:tr>
      <w:tr w:rsidR="007B4DF0" w14:paraId="103F347C" w14:textId="77777777" w:rsidTr="00CA62FC">
        <w:sdt>
          <w:sdtPr>
            <w:id w:val="1427616254"/>
            <w:placeholder>
              <w:docPart w:val="EA9436D1DBE2418EB25158B995E0E9D6"/>
            </w:placeholder>
            <w:showingPlcHdr/>
          </w:sdtPr>
          <w:sdtEndPr/>
          <w:sdtContent>
            <w:tc>
              <w:tcPr>
                <w:tcW w:w="8630" w:type="dxa"/>
              </w:tcPr>
              <w:p w14:paraId="71CAE850" w14:textId="77777777" w:rsidR="007B4DF0" w:rsidRDefault="007B4DF0" w:rsidP="00330371">
                <w:pPr>
                  <w:pStyle w:val="TableMainRowsandColumns"/>
                </w:pPr>
                <w:r w:rsidRPr="007B1E7C">
                  <w:tab/>
                </w:r>
                <w:r w:rsidRPr="007B1E7C">
                  <w:tab/>
                </w:r>
              </w:p>
            </w:tc>
          </w:sdtContent>
        </w:sdt>
      </w:tr>
      <w:tr w:rsidR="007B4DF0" w:rsidRPr="00397E63" w14:paraId="51C75BA0" w14:textId="77777777" w:rsidTr="00CA62FC">
        <w:tc>
          <w:tcPr>
            <w:tcW w:w="8630" w:type="dxa"/>
            <w:shd w:val="clear" w:color="auto" w:fill="5A5C5E" w:themeFill="text1"/>
          </w:tcPr>
          <w:p w14:paraId="63CD306B" w14:textId="0C6B7236" w:rsidR="007B4DF0" w:rsidRPr="00397E63" w:rsidRDefault="00221093" w:rsidP="00CA62FC">
            <w:pPr>
              <w:pStyle w:val="TableMainRowsandColumns"/>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7B4DF0" w14:paraId="39EA14C3" w14:textId="77777777" w:rsidTr="00CA62FC">
        <w:sdt>
          <w:sdtPr>
            <w:id w:val="1815833584"/>
            <w:placeholder>
              <w:docPart w:val="5A9AE44BE87A4C42BB1AEE5F03739446"/>
            </w:placeholder>
            <w:showingPlcHdr/>
          </w:sdtPr>
          <w:sdtEndPr/>
          <w:sdtContent>
            <w:tc>
              <w:tcPr>
                <w:tcW w:w="8630" w:type="dxa"/>
              </w:tcPr>
              <w:p w14:paraId="6812F266" w14:textId="77777777" w:rsidR="007B4DF0" w:rsidRDefault="007B4DF0" w:rsidP="00330371">
                <w:pPr>
                  <w:pStyle w:val="TableMainRowsandColumns"/>
                </w:pPr>
                <w:r w:rsidRPr="007B1E7C">
                  <w:tab/>
                </w:r>
                <w:r w:rsidRPr="007B1E7C">
                  <w:tab/>
                </w:r>
              </w:p>
            </w:tc>
          </w:sdtContent>
        </w:sdt>
      </w:tr>
      <w:tr w:rsidR="007B4DF0" w:rsidRPr="00397E63" w14:paraId="6CDA2C31" w14:textId="77777777" w:rsidTr="00CA62FC">
        <w:tc>
          <w:tcPr>
            <w:tcW w:w="8630" w:type="dxa"/>
            <w:shd w:val="clear" w:color="auto" w:fill="5A5C5E" w:themeFill="text1"/>
          </w:tcPr>
          <w:p w14:paraId="642B5148" w14:textId="688B3753" w:rsidR="007B4DF0" w:rsidRPr="00397E63" w:rsidRDefault="00BE58DD" w:rsidP="00CA62FC">
            <w:pPr>
              <w:pStyle w:val="TableMainRowsandColumns"/>
              <w:rPr>
                <w:color w:val="FFFFFF" w:themeColor="background1"/>
              </w:rPr>
            </w:pPr>
            <w:r w:rsidRPr="00BE58DD">
              <w:rPr>
                <w:color w:val="FFFFFF" w:themeColor="background1"/>
              </w:rPr>
              <w:t>Drug(s) (list pharmacy NDC and/or HCPCS codes):</w:t>
            </w:r>
          </w:p>
        </w:tc>
      </w:tr>
      <w:tr w:rsidR="007B4DF0" w14:paraId="52B14E79" w14:textId="77777777" w:rsidTr="00CA62FC">
        <w:sdt>
          <w:sdtPr>
            <w:id w:val="791641351"/>
            <w:placeholder>
              <w:docPart w:val="94AAD87882774F3D8E4D265B5C0297C1"/>
            </w:placeholder>
            <w:showingPlcHdr/>
          </w:sdtPr>
          <w:sdtEndPr/>
          <w:sdtContent>
            <w:tc>
              <w:tcPr>
                <w:tcW w:w="8630" w:type="dxa"/>
              </w:tcPr>
              <w:p w14:paraId="08DE495E" w14:textId="77777777" w:rsidR="007B4DF0" w:rsidRDefault="007B4DF0" w:rsidP="00330371">
                <w:pPr>
                  <w:pStyle w:val="TableMainRowsandColumns"/>
                </w:pPr>
                <w:r w:rsidRPr="007B1E7C">
                  <w:tab/>
                </w:r>
                <w:r w:rsidRPr="007B1E7C">
                  <w:tab/>
                </w:r>
              </w:p>
            </w:tc>
          </w:sdtContent>
        </w:sdt>
      </w:tr>
      <w:tr w:rsidR="00FA23C2" w:rsidRPr="00397E63" w14:paraId="53533A1E" w14:textId="77777777" w:rsidTr="00CA62FC">
        <w:tc>
          <w:tcPr>
            <w:tcW w:w="8630" w:type="dxa"/>
            <w:shd w:val="clear" w:color="auto" w:fill="5A5C5E" w:themeFill="text1"/>
          </w:tcPr>
          <w:p w14:paraId="56494119" w14:textId="5702BFF0" w:rsidR="00FA23C2" w:rsidRPr="00397E63" w:rsidRDefault="00352AA8" w:rsidP="00CA62FC">
            <w:pPr>
              <w:pStyle w:val="TableMainRowsandColumns"/>
              <w:rPr>
                <w:color w:val="FFFFFF" w:themeColor="background1"/>
              </w:rPr>
            </w:pPr>
            <w:r w:rsidRPr="00352AA8">
              <w:rPr>
                <w:color w:val="FFFFFF" w:themeColor="background1"/>
              </w:rPr>
              <w:t>Facility Type(s):</w:t>
            </w:r>
            <w:r>
              <w:rPr>
                <w:color w:val="FFFFFF" w:themeColor="background1"/>
              </w:rPr>
              <w:t xml:space="preserve"> </w:t>
            </w:r>
          </w:p>
        </w:tc>
      </w:tr>
      <w:tr w:rsidR="00FA23C2" w14:paraId="2774490D" w14:textId="77777777" w:rsidTr="00CA62FC">
        <w:sdt>
          <w:sdtPr>
            <w:id w:val="139087353"/>
            <w:placeholder>
              <w:docPart w:val="33359B52A3804CC099076B97603D5FA0"/>
            </w:placeholder>
            <w:showingPlcHdr/>
          </w:sdtPr>
          <w:sdtEndPr/>
          <w:sdtContent>
            <w:tc>
              <w:tcPr>
                <w:tcW w:w="8630" w:type="dxa"/>
              </w:tcPr>
              <w:p w14:paraId="3AE9692A" w14:textId="77777777" w:rsidR="00FA23C2" w:rsidRDefault="00FA23C2" w:rsidP="00330371">
                <w:pPr>
                  <w:pStyle w:val="TableMainRowsandColumns"/>
                </w:pPr>
                <w:r w:rsidRPr="007B1E7C">
                  <w:tab/>
                </w:r>
                <w:r w:rsidRPr="007B1E7C">
                  <w:tab/>
                </w:r>
              </w:p>
            </w:tc>
          </w:sdtContent>
        </w:sdt>
      </w:tr>
      <w:tr w:rsidR="00FA23C2" w:rsidRPr="00397E63" w14:paraId="26B76BE1" w14:textId="77777777" w:rsidTr="00CA62FC">
        <w:tc>
          <w:tcPr>
            <w:tcW w:w="8630" w:type="dxa"/>
            <w:shd w:val="clear" w:color="auto" w:fill="5A5C5E" w:themeFill="text1"/>
          </w:tcPr>
          <w:p w14:paraId="5AB32C4D" w14:textId="68D8957D" w:rsidR="00FA23C2" w:rsidRPr="00397E63" w:rsidRDefault="00646350" w:rsidP="00CA62FC">
            <w:pPr>
              <w:pStyle w:val="TableMainRowsandColumns"/>
              <w:rPr>
                <w:color w:val="FFFFFF" w:themeColor="background1"/>
              </w:rPr>
            </w:pPr>
            <w:r w:rsidRPr="00646350">
              <w:rPr>
                <w:color w:val="FFFFFF" w:themeColor="background1"/>
              </w:rPr>
              <w:t>Facilities (list NPIs and/or Pharmacy IDs):</w:t>
            </w:r>
            <w:r>
              <w:rPr>
                <w:color w:val="FFFFFF" w:themeColor="background1"/>
              </w:rPr>
              <w:t xml:space="preserve"> </w:t>
            </w:r>
          </w:p>
        </w:tc>
      </w:tr>
      <w:tr w:rsidR="00FA23C2" w14:paraId="0403EF96" w14:textId="77777777" w:rsidTr="00CA62FC">
        <w:sdt>
          <w:sdtPr>
            <w:id w:val="-671571299"/>
            <w:placeholder>
              <w:docPart w:val="648A3546DFE041BFAE48B15C58EF917B"/>
            </w:placeholder>
            <w:showingPlcHdr/>
          </w:sdtPr>
          <w:sdtEndPr/>
          <w:sdtContent>
            <w:tc>
              <w:tcPr>
                <w:tcW w:w="8630" w:type="dxa"/>
              </w:tcPr>
              <w:p w14:paraId="65B24B69" w14:textId="77777777" w:rsidR="00FA23C2" w:rsidRDefault="00FA23C2" w:rsidP="00330371">
                <w:pPr>
                  <w:pStyle w:val="TableMainRowsandColumns"/>
                </w:pPr>
                <w:r w:rsidRPr="007B1E7C">
                  <w:tab/>
                </w:r>
                <w:r w:rsidRPr="007B1E7C">
                  <w:tab/>
                </w:r>
              </w:p>
            </w:tc>
          </w:sdtContent>
        </w:sdt>
      </w:tr>
      <w:tr w:rsidR="00FA23C2" w:rsidRPr="00397E63" w14:paraId="1B354761" w14:textId="77777777" w:rsidTr="00CA62FC">
        <w:tc>
          <w:tcPr>
            <w:tcW w:w="8630" w:type="dxa"/>
            <w:shd w:val="clear" w:color="auto" w:fill="5A5C5E" w:themeFill="text1"/>
          </w:tcPr>
          <w:p w14:paraId="2413807F" w14:textId="3DD64CE0" w:rsidR="00FA23C2" w:rsidRPr="00397E63" w:rsidRDefault="00D242DD" w:rsidP="00CA62FC">
            <w:pPr>
              <w:pStyle w:val="TableMainRowsandColumns"/>
              <w:rPr>
                <w:color w:val="FFFFFF" w:themeColor="background1"/>
              </w:rPr>
            </w:pPr>
            <w:r w:rsidRPr="00D242DD">
              <w:rPr>
                <w:color w:val="FFFFFF" w:themeColor="background1"/>
              </w:rPr>
              <w:t xml:space="preserve">Facilities within these geographical areas (list county, zip code, </w:t>
            </w:r>
            <w:hyperlink r:id="rId11" w:history="1">
              <w:r w:rsidRPr="00D242DD">
                <w:rPr>
                  <w:rStyle w:val="Hyperlink"/>
                </w:rPr>
                <w:t>Census Tract</w:t>
              </w:r>
            </w:hyperlink>
            <w:r w:rsidRPr="00D242DD">
              <w:rPr>
                <w:color w:val="FFFFFF" w:themeColor="background1"/>
              </w:rPr>
              <w:t>, etc.):</w:t>
            </w:r>
            <w:r>
              <w:rPr>
                <w:color w:val="FFFFFF" w:themeColor="background1"/>
              </w:rPr>
              <w:t xml:space="preserve"> </w:t>
            </w:r>
          </w:p>
        </w:tc>
      </w:tr>
      <w:tr w:rsidR="00FA23C2" w14:paraId="2BF534FB" w14:textId="77777777" w:rsidTr="00CA62FC">
        <w:sdt>
          <w:sdtPr>
            <w:id w:val="-1687350995"/>
            <w:placeholder>
              <w:docPart w:val="EE232708775D4BEF9852933AE812536E"/>
            </w:placeholder>
            <w:showingPlcHdr/>
          </w:sdtPr>
          <w:sdtEndPr/>
          <w:sdtContent>
            <w:tc>
              <w:tcPr>
                <w:tcW w:w="8630" w:type="dxa"/>
              </w:tcPr>
              <w:p w14:paraId="66001367" w14:textId="77777777" w:rsidR="00FA23C2" w:rsidRDefault="00FA23C2" w:rsidP="00330371">
                <w:pPr>
                  <w:pStyle w:val="TableMainRowsandColumns"/>
                </w:pPr>
                <w:r w:rsidRPr="007B1E7C">
                  <w:tab/>
                </w:r>
                <w:r w:rsidRPr="007B1E7C">
                  <w:tab/>
                </w:r>
              </w:p>
            </w:tc>
          </w:sdtContent>
        </w:sdt>
      </w:tr>
      <w:tr w:rsidR="00FA23C2" w:rsidRPr="00397E63" w14:paraId="333AC983" w14:textId="77777777" w:rsidTr="00CA62FC">
        <w:tc>
          <w:tcPr>
            <w:tcW w:w="8630" w:type="dxa"/>
            <w:shd w:val="clear" w:color="auto" w:fill="5A5C5E" w:themeFill="text1"/>
          </w:tcPr>
          <w:p w14:paraId="6CB9E95F" w14:textId="28EFA672" w:rsidR="00FA23C2" w:rsidRPr="00397E63" w:rsidRDefault="00772C36" w:rsidP="00CA62FC">
            <w:pPr>
              <w:pStyle w:val="TableMainRowsandColumns"/>
              <w:rPr>
                <w:color w:val="FFFFFF" w:themeColor="background1"/>
              </w:rPr>
            </w:pPr>
            <w:r w:rsidRPr="00772C36">
              <w:rPr>
                <w:color w:val="FFFFFF" w:themeColor="background1"/>
              </w:rPr>
              <w:t>Provider Type(s):</w:t>
            </w:r>
            <w:r>
              <w:rPr>
                <w:color w:val="FFFFFF" w:themeColor="background1"/>
              </w:rPr>
              <w:t xml:space="preserve"> </w:t>
            </w:r>
          </w:p>
        </w:tc>
      </w:tr>
      <w:tr w:rsidR="00FA23C2" w14:paraId="5F6545DF" w14:textId="77777777" w:rsidTr="00CA62FC">
        <w:sdt>
          <w:sdtPr>
            <w:id w:val="1320385732"/>
            <w:placeholder>
              <w:docPart w:val="C07AB178D35449778F9EACC6600DD553"/>
            </w:placeholder>
            <w:showingPlcHdr/>
          </w:sdtPr>
          <w:sdtEndPr/>
          <w:sdtContent>
            <w:tc>
              <w:tcPr>
                <w:tcW w:w="8630" w:type="dxa"/>
              </w:tcPr>
              <w:p w14:paraId="715184EC" w14:textId="77777777" w:rsidR="00FA23C2" w:rsidRDefault="00FA23C2" w:rsidP="00330371">
                <w:pPr>
                  <w:pStyle w:val="TableMainRowsandColumns"/>
                </w:pPr>
                <w:r w:rsidRPr="007B1E7C">
                  <w:tab/>
                </w:r>
                <w:r w:rsidRPr="007B1E7C">
                  <w:tab/>
                </w:r>
              </w:p>
            </w:tc>
          </w:sdtContent>
        </w:sdt>
      </w:tr>
      <w:tr w:rsidR="00FA23C2" w:rsidRPr="00397E63" w14:paraId="1BEDD46C" w14:textId="77777777" w:rsidTr="00CA62FC">
        <w:tc>
          <w:tcPr>
            <w:tcW w:w="8630" w:type="dxa"/>
            <w:shd w:val="clear" w:color="auto" w:fill="5A5C5E" w:themeFill="text1"/>
          </w:tcPr>
          <w:p w14:paraId="718F2791" w14:textId="484A343A" w:rsidR="00FA23C2" w:rsidRPr="00397E63" w:rsidRDefault="00573400" w:rsidP="00CA62FC">
            <w:pPr>
              <w:pStyle w:val="TableMainRowsandColumns"/>
              <w:rPr>
                <w:color w:val="FFFFFF" w:themeColor="background1"/>
              </w:rPr>
            </w:pPr>
            <w:r w:rsidRPr="00573400">
              <w:rPr>
                <w:color w:val="FFFFFF" w:themeColor="background1"/>
              </w:rPr>
              <w:t>Provider(s) (list NPIs):</w:t>
            </w:r>
            <w:r>
              <w:rPr>
                <w:color w:val="FFFFFF" w:themeColor="background1"/>
              </w:rPr>
              <w:t xml:space="preserve"> </w:t>
            </w:r>
          </w:p>
        </w:tc>
      </w:tr>
      <w:tr w:rsidR="00FA23C2" w14:paraId="702386C0" w14:textId="77777777" w:rsidTr="00CA62FC">
        <w:sdt>
          <w:sdtPr>
            <w:id w:val="-1894030415"/>
            <w:placeholder>
              <w:docPart w:val="8AD725D215704B12BF63EF8040EF38B3"/>
            </w:placeholder>
            <w:showingPlcHdr/>
          </w:sdtPr>
          <w:sdtEndPr/>
          <w:sdtContent>
            <w:tc>
              <w:tcPr>
                <w:tcW w:w="8630" w:type="dxa"/>
              </w:tcPr>
              <w:p w14:paraId="0DFAF8B2" w14:textId="77777777" w:rsidR="00FA23C2" w:rsidRDefault="00FA23C2" w:rsidP="00330371">
                <w:pPr>
                  <w:pStyle w:val="TableMainRowsandColumns"/>
                </w:pPr>
                <w:r w:rsidRPr="007B1E7C">
                  <w:tab/>
                </w:r>
                <w:r w:rsidRPr="007B1E7C">
                  <w:tab/>
                </w:r>
              </w:p>
            </w:tc>
          </w:sdtContent>
        </w:sdt>
      </w:tr>
      <w:tr w:rsidR="00FA23C2" w:rsidRPr="00397E63" w14:paraId="5479B281" w14:textId="77777777" w:rsidTr="00CA62FC">
        <w:tc>
          <w:tcPr>
            <w:tcW w:w="8630" w:type="dxa"/>
            <w:shd w:val="clear" w:color="auto" w:fill="5A5C5E" w:themeFill="text1"/>
          </w:tcPr>
          <w:p w14:paraId="696EA340" w14:textId="0F5C0DD7" w:rsidR="00FA23C2" w:rsidRPr="00397E63" w:rsidRDefault="00E45A6A" w:rsidP="00CA62FC">
            <w:pPr>
              <w:pStyle w:val="TableMainRowsandColumns"/>
              <w:rPr>
                <w:color w:val="FFFFFF" w:themeColor="background1"/>
              </w:rPr>
            </w:pPr>
            <w:r w:rsidRPr="00E45A6A">
              <w:rPr>
                <w:color w:val="FFFFFF" w:themeColor="background1"/>
              </w:rPr>
              <w:t xml:space="preserve">Providers within these geographical areas (list county, zip code, </w:t>
            </w:r>
            <w:hyperlink r:id="rId12" w:history="1">
              <w:r w:rsidRPr="00E45A6A">
                <w:rPr>
                  <w:rStyle w:val="Hyperlink"/>
                </w:rPr>
                <w:t>Census Tract</w:t>
              </w:r>
            </w:hyperlink>
            <w:r w:rsidRPr="00E45A6A">
              <w:rPr>
                <w:color w:val="FFFFFF" w:themeColor="background1"/>
              </w:rPr>
              <w:t>, etc.):</w:t>
            </w:r>
            <w:r>
              <w:rPr>
                <w:color w:val="FFFFFF" w:themeColor="background1"/>
              </w:rPr>
              <w:t xml:space="preserve"> </w:t>
            </w:r>
          </w:p>
        </w:tc>
      </w:tr>
      <w:tr w:rsidR="00FA23C2" w14:paraId="36D700BC" w14:textId="77777777" w:rsidTr="00CA62FC">
        <w:sdt>
          <w:sdtPr>
            <w:id w:val="1897012927"/>
            <w:placeholder>
              <w:docPart w:val="30B4A00E756B4C7A80D8F8018274AC54"/>
            </w:placeholder>
            <w:showingPlcHdr/>
          </w:sdtPr>
          <w:sdtEndPr/>
          <w:sdtContent>
            <w:tc>
              <w:tcPr>
                <w:tcW w:w="8630" w:type="dxa"/>
              </w:tcPr>
              <w:p w14:paraId="5BC1DA0D" w14:textId="77777777" w:rsidR="00FA23C2" w:rsidRDefault="00FA23C2" w:rsidP="00330371">
                <w:pPr>
                  <w:pStyle w:val="TableMainRowsandColumns"/>
                </w:pPr>
                <w:r w:rsidRPr="007B1E7C">
                  <w:tab/>
                </w:r>
                <w:r w:rsidRPr="007B1E7C">
                  <w:tab/>
                </w:r>
              </w:p>
            </w:tc>
          </w:sdtContent>
        </w:sdt>
      </w:tr>
      <w:tr w:rsidR="00FA23C2" w:rsidRPr="00397E63" w14:paraId="0AE4D2ED" w14:textId="77777777" w:rsidTr="00CA62FC">
        <w:tc>
          <w:tcPr>
            <w:tcW w:w="8630" w:type="dxa"/>
            <w:shd w:val="clear" w:color="auto" w:fill="5A5C5E" w:themeFill="text1"/>
          </w:tcPr>
          <w:p w14:paraId="0E7DCB16" w14:textId="5CFC8AFD" w:rsidR="00FA23C2" w:rsidRPr="00397E63" w:rsidRDefault="00C36554" w:rsidP="00CA62FC">
            <w:pPr>
              <w:pStyle w:val="TableMainRowsandColumns"/>
              <w:rPr>
                <w:color w:val="FFFFFF" w:themeColor="background1"/>
              </w:rPr>
            </w:pPr>
            <w:r w:rsidRPr="00C36554">
              <w:rPr>
                <w:color w:val="FFFFFF" w:themeColor="background1"/>
              </w:rPr>
              <w:t>Specific payers (minimum of five):</w:t>
            </w:r>
            <w:r>
              <w:rPr>
                <w:color w:val="FFFFFF" w:themeColor="background1"/>
              </w:rPr>
              <w:t xml:space="preserve"> </w:t>
            </w:r>
          </w:p>
        </w:tc>
      </w:tr>
      <w:tr w:rsidR="00FA23C2" w14:paraId="50AB9D3E" w14:textId="77777777" w:rsidTr="00CA62FC">
        <w:sdt>
          <w:sdtPr>
            <w:id w:val="810756825"/>
            <w:placeholder>
              <w:docPart w:val="86EC1618EF5D4EE78C94847472DF1DE2"/>
            </w:placeholder>
            <w:showingPlcHdr/>
          </w:sdtPr>
          <w:sdtEndPr/>
          <w:sdtContent>
            <w:tc>
              <w:tcPr>
                <w:tcW w:w="8630" w:type="dxa"/>
              </w:tcPr>
              <w:p w14:paraId="077C8FF7" w14:textId="77777777" w:rsidR="00FA23C2" w:rsidRDefault="00FA23C2" w:rsidP="00241FEC">
                <w:pPr>
                  <w:pStyle w:val="TableMainRowsandColumns"/>
                </w:pPr>
                <w:r w:rsidRPr="007B1E7C">
                  <w:tab/>
                </w:r>
                <w:r w:rsidRPr="007B1E7C">
                  <w:tab/>
                </w:r>
              </w:p>
            </w:tc>
          </w:sdtContent>
        </w:sdt>
      </w:tr>
      <w:tr w:rsidR="007B4DF0" w:rsidRPr="00397E63" w14:paraId="16EA94B8" w14:textId="77777777" w:rsidTr="00CA62FC">
        <w:tc>
          <w:tcPr>
            <w:tcW w:w="8630" w:type="dxa"/>
            <w:shd w:val="clear" w:color="auto" w:fill="5A5C5E" w:themeFill="text1"/>
          </w:tcPr>
          <w:p w14:paraId="771C620D" w14:textId="4B83DFBE" w:rsidR="007B4DF0" w:rsidRPr="00397E63" w:rsidRDefault="00E61D3B" w:rsidP="00CA62FC">
            <w:pPr>
              <w:pStyle w:val="TableMainRowsandColumns"/>
              <w:rPr>
                <w:color w:val="FFFFFF" w:themeColor="background1"/>
              </w:rPr>
            </w:pPr>
            <w:r w:rsidRPr="00E61D3B">
              <w:rPr>
                <w:color w:val="FFFFFF" w:themeColor="background1"/>
              </w:rPr>
              <w:t>Other claim specification:</w:t>
            </w:r>
            <w:r>
              <w:rPr>
                <w:color w:val="FFFFFF" w:themeColor="background1"/>
              </w:rPr>
              <w:t xml:space="preserve"> </w:t>
            </w:r>
          </w:p>
        </w:tc>
      </w:tr>
      <w:tr w:rsidR="007B4DF0" w14:paraId="10791075" w14:textId="77777777" w:rsidTr="00CA62FC">
        <w:sdt>
          <w:sdtPr>
            <w:id w:val="-1047443333"/>
            <w:placeholder>
              <w:docPart w:val="E2805D99F76448D987B373E18BA29705"/>
            </w:placeholder>
            <w:showingPlcHdr/>
          </w:sdtPr>
          <w:sdtEndPr/>
          <w:sdtContent>
            <w:tc>
              <w:tcPr>
                <w:tcW w:w="8630" w:type="dxa"/>
              </w:tcPr>
              <w:p w14:paraId="40582465" w14:textId="77777777" w:rsidR="007B4DF0" w:rsidRDefault="007B4DF0" w:rsidP="00C543AC">
                <w:pPr>
                  <w:pStyle w:val="TableMainRowsandColumns"/>
                </w:pPr>
                <w:r w:rsidRPr="007B1E7C">
                  <w:tab/>
                </w:r>
                <w:r w:rsidRPr="007B1E7C">
                  <w:tab/>
                </w:r>
              </w:p>
            </w:tc>
          </w:sdtContent>
        </w:sdt>
      </w:tr>
    </w:tbl>
    <w:p w14:paraId="0F792336" w14:textId="77777777" w:rsidR="007B4DF0" w:rsidRDefault="007B4DF0" w:rsidP="00DD0F9D">
      <w:pPr>
        <w:pStyle w:val="IndentedBody"/>
      </w:pPr>
    </w:p>
    <w:p w14:paraId="35CB198D" w14:textId="097FDA0A" w:rsidR="00C543AC" w:rsidRDefault="00C543AC" w:rsidP="00C543AC">
      <w:pPr>
        <w:pStyle w:val="H2"/>
      </w:pPr>
      <w:bookmarkStart w:id="34" w:name="_Toc159587813"/>
      <w:bookmarkStart w:id="35" w:name="Filter_Criteria_Members_Patients"/>
      <w:r>
        <w:t xml:space="preserve">Filter Criteria – </w:t>
      </w:r>
      <w:r w:rsidR="002D7CE4">
        <w:t>Members/Patients</w:t>
      </w:r>
      <w:bookmarkEnd w:id="34"/>
    </w:p>
    <w:bookmarkEnd w:id="35"/>
    <w:p w14:paraId="4BA00DBD" w14:textId="444D7A29" w:rsidR="00C543AC" w:rsidRDefault="00333BFA" w:rsidP="00C543AC">
      <w:pPr>
        <w:pStyle w:val="IndentedBody"/>
      </w:pPr>
      <w:r w:rsidRPr="00333BFA">
        <w:t>If you need data for specific member/patient groups, specify that filter criteria below (ask your CIVHC Contact about including an additional file with this application for large code lists):</w:t>
      </w:r>
      <w:r>
        <w:t xml:space="preserve"> </w:t>
      </w:r>
    </w:p>
    <w:tbl>
      <w:tblPr>
        <w:tblStyle w:val="TableGrid"/>
        <w:tblW w:w="0" w:type="auto"/>
        <w:tblInd w:w="720" w:type="dxa"/>
        <w:tblLook w:val="04A0" w:firstRow="1" w:lastRow="0" w:firstColumn="1" w:lastColumn="0" w:noHBand="0" w:noVBand="1"/>
      </w:tblPr>
      <w:tblGrid>
        <w:gridCol w:w="2876"/>
        <w:gridCol w:w="2877"/>
        <w:gridCol w:w="2877"/>
      </w:tblGrid>
      <w:tr w:rsidR="00C543AC" w:rsidRPr="00397E63" w14:paraId="53C626D3" w14:textId="77777777" w:rsidTr="00CA62FC">
        <w:tc>
          <w:tcPr>
            <w:tcW w:w="8630" w:type="dxa"/>
            <w:gridSpan w:val="3"/>
            <w:shd w:val="clear" w:color="auto" w:fill="5A5C5E" w:themeFill="text1"/>
          </w:tcPr>
          <w:p w14:paraId="563BEB7E" w14:textId="7C6AEA1E" w:rsidR="00C543AC" w:rsidRPr="00397E63" w:rsidRDefault="00F4257E" w:rsidP="00CA62FC">
            <w:pPr>
              <w:pStyle w:val="TableMainRowsandColumns"/>
              <w:rPr>
                <w:color w:val="FFFFFF" w:themeColor="background1"/>
              </w:rPr>
            </w:pPr>
            <w:r>
              <w:rPr>
                <w:color w:val="FFFFFF" w:themeColor="background1"/>
              </w:rPr>
              <w:t xml:space="preserve">Ages: </w:t>
            </w:r>
          </w:p>
        </w:tc>
      </w:tr>
      <w:tr w:rsidR="00C543AC" w14:paraId="00FDC753" w14:textId="77777777" w:rsidTr="00CA62FC">
        <w:sdt>
          <w:sdtPr>
            <w:id w:val="-368455376"/>
            <w:placeholder>
              <w:docPart w:val="7DAED910FB834C9A92743E34173D02C4"/>
            </w:placeholder>
            <w:showingPlcHdr/>
          </w:sdtPr>
          <w:sdtEndPr/>
          <w:sdtContent>
            <w:tc>
              <w:tcPr>
                <w:tcW w:w="8630" w:type="dxa"/>
                <w:gridSpan w:val="3"/>
              </w:tcPr>
              <w:p w14:paraId="73CC55A0" w14:textId="77777777" w:rsidR="00C543AC" w:rsidRDefault="00C543AC" w:rsidP="00A16B0F">
                <w:pPr>
                  <w:pStyle w:val="TableMainRowsandColumns"/>
                </w:pPr>
                <w:r w:rsidRPr="007B1E7C">
                  <w:tab/>
                </w:r>
                <w:r w:rsidRPr="007B1E7C">
                  <w:tab/>
                </w:r>
              </w:p>
            </w:tc>
          </w:sdtContent>
        </w:sdt>
      </w:tr>
      <w:tr w:rsidR="00EB4DF1" w14:paraId="55E4BEC2" w14:textId="77777777" w:rsidTr="002413CD">
        <w:tc>
          <w:tcPr>
            <w:tcW w:w="2876" w:type="dxa"/>
          </w:tcPr>
          <w:p w14:paraId="1C5DB266" w14:textId="1B5F3735" w:rsidR="00EB4DF1" w:rsidRDefault="005E1169" w:rsidP="00CA62FC">
            <w:pPr>
              <w:pStyle w:val="TableMainRowsandColumns"/>
            </w:pPr>
            <w:sdt>
              <w:sdtPr>
                <w:id w:val="1435480415"/>
                <w14:checkbox>
                  <w14:checked w14:val="0"/>
                  <w14:checkedState w14:val="2612" w14:font="MS Gothic"/>
                  <w14:uncheckedState w14:val="2610" w14:font="MS Gothic"/>
                </w14:checkbox>
              </w:sdtPr>
              <w:sdtEndPr/>
              <w:sdtContent>
                <w:r w:rsidR="00EE14A5" w:rsidRPr="00EE14A5">
                  <w:rPr>
                    <w:rFonts w:ascii="Segoe UI Symbol" w:hAnsi="Segoe UI Symbol" w:cs="Segoe UI Symbol"/>
                  </w:rPr>
                  <w:t>☐</w:t>
                </w:r>
              </w:sdtContent>
            </w:sdt>
            <w:r w:rsidR="00EE14A5" w:rsidRPr="00EE14A5">
              <w:t xml:space="preserve">  </w:t>
            </w:r>
            <w:r w:rsidR="006E48F2">
              <w:t>At the time of service</w:t>
            </w:r>
          </w:p>
        </w:tc>
        <w:tc>
          <w:tcPr>
            <w:tcW w:w="2877" w:type="dxa"/>
          </w:tcPr>
          <w:p w14:paraId="5191BC09" w14:textId="4EB58E24" w:rsidR="00EB4DF1" w:rsidRDefault="005E1169" w:rsidP="00CA62FC">
            <w:pPr>
              <w:pStyle w:val="TableMainRowsandColumns"/>
            </w:pPr>
            <w:sdt>
              <w:sdtPr>
                <w:id w:val="221490981"/>
                <w14:checkbox>
                  <w14:checked w14:val="0"/>
                  <w14:checkedState w14:val="2612" w14:font="MS Gothic"/>
                  <w14:uncheckedState w14:val="2610" w14:font="MS Gothic"/>
                </w14:checkbox>
              </w:sdtPr>
              <w:sdtEndPr/>
              <w:sdtContent>
                <w:r w:rsidR="006E48F2" w:rsidRPr="00EE14A5">
                  <w:rPr>
                    <w:rFonts w:ascii="Segoe UI Symbol" w:hAnsi="Segoe UI Symbol" w:cs="Segoe UI Symbol"/>
                  </w:rPr>
                  <w:t>☐</w:t>
                </w:r>
              </w:sdtContent>
            </w:sdt>
            <w:r w:rsidR="006E48F2" w:rsidRPr="00EE14A5">
              <w:t xml:space="preserve">  </w:t>
            </w:r>
            <w:r w:rsidR="006E48F2">
              <w:t>A</w:t>
            </w:r>
            <w:r w:rsidR="001A70BF">
              <w:t>t year end</w:t>
            </w:r>
          </w:p>
        </w:tc>
        <w:tc>
          <w:tcPr>
            <w:tcW w:w="2877" w:type="dxa"/>
          </w:tcPr>
          <w:p w14:paraId="210DD6C5" w14:textId="77777777" w:rsidR="00EB4DF1" w:rsidRDefault="005E1169" w:rsidP="00CA62FC">
            <w:pPr>
              <w:pStyle w:val="TableMainRowsandColumns"/>
            </w:pPr>
            <w:sdt>
              <w:sdtPr>
                <w:id w:val="985596836"/>
                <w14:checkbox>
                  <w14:checked w14:val="0"/>
                  <w14:checkedState w14:val="2612" w14:font="MS Gothic"/>
                  <w14:uncheckedState w14:val="2610" w14:font="MS Gothic"/>
                </w14:checkbox>
              </w:sdtPr>
              <w:sdtEndPr/>
              <w:sdtContent>
                <w:r w:rsidR="00910161" w:rsidRPr="00EE14A5">
                  <w:rPr>
                    <w:rFonts w:ascii="Segoe UI Symbol" w:hAnsi="Segoe UI Symbol" w:cs="Segoe UI Symbol"/>
                  </w:rPr>
                  <w:t>☐</w:t>
                </w:r>
              </w:sdtContent>
            </w:sdt>
            <w:r w:rsidR="00910161" w:rsidRPr="00EE14A5">
              <w:t xml:space="preserve">  </w:t>
            </w:r>
            <w:r w:rsidR="00910161">
              <w:t xml:space="preserve">By another anchor date: </w:t>
            </w:r>
          </w:p>
          <w:sdt>
            <w:sdtPr>
              <w:id w:val="-1990401175"/>
              <w:placeholder>
                <w:docPart w:val="20C5A42A14B34255B86D38932D3461B9"/>
              </w:placeholder>
              <w:showingPlcHdr/>
            </w:sdtPr>
            <w:sdtEndPr/>
            <w:sdtContent>
              <w:p w14:paraId="3FE52C64" w14:textId="52C048F2" w:rsidR="00910161" w:rsidRDefault="00910161" w:rsidP="00910161">
                <w:pPr>
                  <w:pStyle w:val="TableMainRowsandColumns"/>
                  <w:ind w:left="340"/>
                </w:pPr>
                <w:r>
                  <w:rPr>
                    <w:i/>
                    <w:iCs/>
                  </w:rPr>
                  <w:t>Sp</w:t>
                </w:r>
                <w:r w:rsidRPr="00EB71B3">
                  <w:rPr>
                    <w:i/>
                    <w:iCs/>
                  </w:rPr>
                  <w:t>ecify her</w:t>
                </w:r>
                <w:r>
                  <w:rPr>
                    <w:i/>
                    <w:iCs/>
                  </w:rPr>
                  <w:t>e</w:t>
                </w:r>
              </w:p>
            </w:sdtContent>
          </w:sdt>
        </w:tc>
      </w:tr>
      <w:tr w:rsidR="00C543AC" w:rsidRPr="00397E63" w14:paraId="4C4E5505" w14:textId="77777777" w:rsidTr="00CA62FC">
        <w:tc>
          <w:tcPr>
            <w:tcW w:w="8630" w:type="dxa"/>
            <w:gridSpan w:val="3"/>
            <w:shd w:val="clear" w:color="auto" w:fill="5A5C5E" w:themeFill="text1"/>
          </w:tcPr>
          <w:p w14:paraId="22D479B8" w14:textId="25CE5514" w:rsidR="00C543AC" w:rsidRPr="00397E63" w:rsidRDefault="00A64E56" w:rsidP="00CA62FC">
            <w:pPr>
              <w:pStyle w:val="TableMainRowsandColumns"/>
              <w:rPr>
                <w:color w:val="FFFFFF" w:themeColor="background1"/>
              </w:rPr>
            </w:pPr>
            <w:r w:rsidRPr="00A64E56">
              <w:rPr>
                <w:color w:val="FFFFFF" w:themeColor="background1"/>
              </w:rPr>
              <w:t>With these ICD Diagnosis Code(s):</w:t>
            </w:r>
            <w:r>
              <w:rPr>
                <w:color w:val="FFFFFF" w:themeColor="background1"/>
              </w:rPr>
              <w:t xml:space="preserve"> </w:t>
            </w:r>
          </w:p>
        </w:tc>
      </w:tr>
      <w:tr w:rsidR="00C543AC" w14:paraId="1F4BC6F1" w14:textId="77777777" w:rsidTr="00CA62FC">
        <w:sdt>
          <w:sdtPr>
            <w:id w:val="-2009439007"/>
            <w:placeholder>
              <w:docPart w:val="CCF2EA5D078E40E68D44375EE38D641C"/>
            </w:placeholder>
            <w:showingPlcHdr/>
          </w:sdtPr>
          <w:sdtEndPr/>
          <w:sdtContent>
            <w:tc>
              <w:tcPr>
                <w:tcW w:w="8630" w:type="dxa"/>
                <w:gridSpan w:val="3"/>
              </w:tcPr>
              <w:p w14:paraId="7420899A" w14:textId="77777777" w:rsidR="00C543AC" w:rsidRDefault="00C543AC" w:rsidP="00A16B0F">
                <w:pPr>
                  <w:pStyle w:val="TableMainRowsandColumns"/>
                </w:pPr>
                <w:r w:rsidRPr="007B1E7C">
                  <w:tab/>
                </w:r>
                <w:r w:rsidRPr="007B1E7C">
                  <w:tab/>
                </w:r>
              </w:p>
            </w:tc>
          </w:sdtContent>
        </w:sdt>
      </w:tr>
      <w:tr w:rsidR="00C543AC" w:rsidRPr="00397E63" w14:paraId="7C369646" w14:textId="77777777" w:rsidTr="00CA62FC">
        <w:tc>
          <w:tcPr>
            <w:tcW w:w="8630" w:type="dxa"/>
            <w:gridSpan w:val="3"/>
            <w:shd w:val="clear" w:color="auto" w:fill="5A5C5E" w:themeFill="text1"/>
          </w:tcPr>
          <w:p w14:paraId="391BD7E7" w14:textId="41B5555D" w:rsidR="00C543AC" w:rsidRPr="00397E63" w:rsidRDefault="00250C18" w:rsidP="00CA62FC">
            <w:pPr>
              <w:pStyle w:val="TableMainRowsandColumns"/>
              <w:rPr>
                <w:color w:val="FFFFFF" w:themeColor="background1"/>
              </w:rPr>
            </w:pPr>
            <w:r w:rsidRPr="00250C18">
              <w:rPr>
                <w:color w:val="FFFFFF" w:themeColor="background1"/>
              </w:rPr>
              <w:t>Who have had the following procedure(s) (list CPT, HCPCS, DRG, ICD, and/or CDT codes):</w:t>
            </w:r>
            <w:r>
              <w:rPr>
                <w:color w:val="FFFFFF" w:themeColor="background1"/>
              </w:rPr>
              <w:t xml:space="preserve"> </w:t>
            </w:r>
          </w:p>
        </w:tc>
      </w:tr>
      <w:tr w:rsidR="00C543AC" w14:paraId="2EB27222" w14:textId="77777777" w:rsidTr="00CA62FC">
        <w:sdt>
          <w:sdtPr>
            <w:id w:val="1670361643"/>
            <w:placeholder>
              <w:docPart w:val="B361E9EA2D464B538BCBE56C119C7AA9"/>
            </w:placeholder>
            <w:showingPlcHdr/>
          </w:sdtPr>
          <w:sdtEndPr/>
          <w:sdtContent>
            <w:tc>
              <w:tcPr>
                <w:tcW w:w="8630" w:type="dxa"/>
                <w:gridSpan w:val="3"/>
              </w:tcPr>
              <w:p w14:paraId="55300812" w14:textId="77777777" w:rsidR="00C543AC" w:rsidRDefault="00C543AC" w:rsidP="00A16B0F">
                <w:pPr>
                  <w:pStyle w:val="TableMainRowsandColumns"/>
                </w:pPr>
                <w:r w:rsidRPr="007B1E7C">
                  <w:tab/>
                </w:r>
                <w:r w:rsidRPr="007B1E7C">
                  <w:tab/>
                </w:r>
              </w:p>
            </w:tc>
          </w:sdtContent>
        </w:sdt>
      </w:tr>
      <w:tr w:rsidR="00C543AC" w:rsidRPr="00397E63" w14:paraId="0CFC2151" w14:textId="77777777" w:rsidTr="00CA62FC">
        <w:tc>
          <w:tcPr>
            <w:tcW w:w="8630" w:type="dxa"/>
            <w:gridSpan w:val="3"/>
            <w:shd w:val="clear" w:color="auto" w:fill="5A5C5E" w:themeFill="text1"/>
          </w:tcPr>
          <w:p w14:paraId="0ED142CB" w14:textId="69720674" w:rsidR="00C543AC" w:rsidRPr="00397E63" w:rsidRDefault="00926FE3" w:rsidP="00CA62FC">
            <w:pPr>
              <w:pStyle w:val="TableMainRowsandColumns"/>
              <w:rPr>
                <w:color w:val="FFFFFF" w:themeColor="background1"/>
              </w:rPr>
            </w:pPr>
            <w:r w:rsidRPr="00926FE3">
              <w:rPr>
                <w:color w:val="FFFFFF" w:themeColor="background1"/>
              </w:rPr>
              <w:t xml:space="preserve">Within these geographical areas (list county, zip code, </w:t>
            </w:r>
            <w:hyperlink r:id="rId13" w:history="1">
              <w:r w:rsidRPr="00926FE3">
                <w:rPr>
                  <w:rStyle w:val="Hyperlink"/>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C543AC" w14:paraId="1A9F1BD2" w14:textId="77777777" w:rsidTr="00CA62FC">
        <w:sdt>
          <w:sdtPr>
            <w:id w:val="1946425760"/>
            <w:placeholder>
              <w:docPart w:val="80EE0BEB1F06425E8429FC421787F079"/>
            </w:placeholder>
            <w:showingPlcHdr/>
          </w:sdtPr>
          <w:sdtEndPr/>
          <w:sdtContent>
            <w:tc>
              <w:tcPr>
                <w:tcW w:w="8630" w:type="dxa"/>
                <w:gridSpan w:val="3"/>
              </w:tcPr>
              <w:p w14:paraId="3F96E369" w14:textId="77777777" w:rsidR="00C543AC" w:rsidRDefault="00C543AC" w:rsidP="00A16B0F">
                <w:pPr>
                  <w:pStyle w:val="TableMainRowsandColumns"/>
                </w:pPr>
                <w:r w:rsidRPr="007B1E7C">
                  <w:tab/>
                </w:r>
                <w:r w:rsidRPr="007B1E7C">
                  <w:tab/>
                </w:r>
              </w:p>
            </w:tc>
          </w:sdtContent>
        </w:sdt>
      </w:tr>
    </w:tbl>
    <w:p w14:paraId="2E184B16" w14:textId="77777777" w:rsidR="00C543AC" w:rsidRDefault="00C543AC" w:rsidP="007B4DF0">
      <w:pPr>
        <w:pStyle w:val="MainBody"/>
      </w:pPr>
    </w:p>
    <w:p w14:paraId="3C67DD2D" w14:textId="461AD427" w:rsidR="0086686B" w:rsidRDefault="005C0504" w:rsidP="005C0504">
      <w:pPr>
        <w:pStyle w:val="H2"/>
      </w:pPr>
      <w:bookmarkStart w:id="36" w:name="_Toc159587814"/>
      <w:bookmarkStart w:id="37" w:name="Value_Add_Data_Elements"/>
      <w:r>
        <w:t>Value-Add Data Elements</w:t>
      </w:r>
      <w:bookmarkEnd w:id="36"/>
    </w:p>
    <w:bookmarkEnd w:id="37"/>
    <w:p w14:paraId="38A06A8C" w14:textId="435E4CE2" w:rsidR="003A6DDA" w:rsidRDefault="005E1169" w:rsidP="001E3FDD">
      <w:pPr>
        <w:pStyle w:val="IndentedBody"/>
        <w:spacing w:after="0"/>
        <w:ind w:left="720"/>
        <w:rPr>
          <w:bCs/>
        </w:rPr>
      </w:pPr>
      <w:sdt>
        <w:sdtPr>
          <w:id w:val="-277259513"/>
          <w14:checkbox>
            <w14:checked w14:val="0"/>
            <w14:checkedState w14:val="2612" w14:font="MS Gothic"/>
            <w14:uncheckedState w14:val="2610" w14:font="MS Gothic"/>
          </w14:checkbox>
        </w:sdtPr>
        <w:sdtEndPr/>
        <w:sdtContent>
          <w:r w:rsidR="003A6DDA">
            <w:rPr>
              <w:rFonts w:ascii="MS Gothic" w:eastAsia="MS Gothic" w:hAnsi="MS Gothic" w:hint="eastAsia"/>
            </w:rPr>
            <w:t>☐</w:t>
          </w:r>
        </w:sdtContent>
      </w:sdt>
      <w:r w:rsidR="003A6DDA">
        <w:t xml:space="preserve">  </w:t>
      </w:r>
      <w:hyperlink r:id="rId14" w:history="1">
        <w:r w:rsidR="001978FB" w:rsidRPr="001978FB">
          <w:rPr>
            <w:rStyle w:val="Hyperlink"/>
            <w:bCs/>
          </w:rPr>
          <w:t>Medicare Severity Diagnosis Related Group</w:t>
        </w:r>
      </w:hyperlink>
      <w:r w:rsidR="001978FB" w:rsidRPr="001978FB">
        <w:rPr>
          <w:bCs/>
        </w:rPr>
        <w:t xml:space="preserve"> Codes (MS-DRGs)</w:t>
      </w:r>
    </w:p>
    <w:p w14:paraId="7AC9C684" w14:textId="1B03DB89" w:rsidR="001978FB" w:rsidRDefault="005E1169" w:rsidP="001E3FDD">
      <w:pPr>
        <w:pStyle w:val="IndentedBody"/>
        <w:spacing w:after="0"/>
        <w:ind w:left="720"/>
      </w:pPr>
      <w:sdt>
        <w:sdtPr>
          <w:id w:val="1403179763"/>
          <w14:checkbox>
            <w14:checked w14:val="0"/>
            <w14:checkedState w14:val="2612" w14:font="MS Gothic"/>
            <w14:uncheckedState w14:val="2610" w14:font="MS Gothic"/>
          </w14:checkbox>
        </w:sdtPr>
        <w:sdtEndPr/>
        <w:sdtContent>
          <w:r w:rsidR="001978FB">
            <w:rPr>
              <w:rFonts w:ascii="MS Gothic" w:eastAsia="MS Gothic" w:hAnsi="MS Gothic" w:hint="eastAsia"/>
            </w:rPr>
            <w:t>☐</w:t>
          </w:r>
        </w:sdtContent>
      </w:sdt>
      <w:r w:rsidR="001978FB">
        <w:t xml:space="preserve">  </w:t>
      </w:r>
      <w:hyperlink r:id="rId15" w:history="1">
        <w:r w:rsidR="00B73C03" w:rsidRPr="00B73C03">
          <w:rPr>
            <w:rStyle w:val="Hyperlink"/>
            <w:bCs/>
          </w:rPr>
          <w:t>3M All Patient Refined Diagnosis Related Group</w:t>
        </w:r>
      </w:hyperlink>
      <w:r w:rsidR="00B73C03" w:rsidRPr="00B73C03">
        <w:rPr>
          <w:bCs/>
        </w:rPr>
        <w:t xml:space="preserve"> Codes (3M APR DRGs)</w:t>
      </w:r>
    </w:p>
    <w:p w14:paraId="00C412D7" w14:textId="6C491E57" w:rsidR="001978FB" w:rsidRDefault="005E1169" w:rsidP="001E3FDD">
      <w:pPr>
        <w:pStyle w:val="IndentedBody"/>
        <w:spacing w:after="0"/>
        <w:ind w:left="720"/>
      </w:pPr>
      <w:sdt>
        <w:sdtPr>
          <w:id w:val="-98181588"/>
          <w14:checkbox>
            <w14:checked w14:val="0"/>
            <w14:checkedState w14:val="2612" w14:font="MS Gothic"/>
            <w14:uncheckedState w14:val="2610" w14:font="MS Gothic"/>
          </w14:checkbox>
        </w:sdtPr>
        <w:sdtEndPr/>
        <w:sdtContent>
          <w:r w:rsidR="001978FB">
            <w:rPr>
              <w:rFonts w:ascii="MS Gothic" w:eastAsia="MS Gothic" w:hAnsi="MS Gothic" w:hint="eastAsia"/>
            </w:rPr>
            <w:t>☐</w:t>
          </w:r>
        </w:sdtContent>
      </w:sdt>
      <w:r w:rsidR="001978FB">
        <w:t xml:space="preserve">  </w:t>
      </w:r>
      <w:hyperlink r:id="rId16" w:anchor=":~:text=The%20Medicare%20Repricer%20includes%20inpatient%2C%20outpatient%2C%20Ambulatory%20Surgical,group%20%28DRG%29%20and%20ambulatory%20payment%20classification%20%28APC%29%20grouping." w:history="1">
        <w:r w:rsidR="00984376" w:rsidRPr="00984376">
          <w:rPr>
            <w:rStyle w:val="Hyperlink"/>
            <w:bCs/>
          </w:rPr>
          <w:t xml:space="preserve">Medicare </w:t>
        </w:r>
        <w:proofErr w:type="spellStart"/>
        <w:r w:rsidR="00984376" w:rsidRPr="00984376">
          <w:rPr>
            <w:rStyle w:val="Hyperlink"/>
            <w:bCs/>
          </w:rPr>
          <w:t>Repricer</w:t>
        </w:r>
        <w:proofErr w:type="spellEnd"/>
      </w:hyperlink>
      <w:r w:rsidR="00421A32">
        <w:rPr>
          <w:bCs/>
        </w:rPr>
        <w:t xml:space="preserve"> (available at the claim line level)</w:t>
      </w:r>
    </w:p>
    <w:p w14:paraId="332EF8B4" w14:textId="4C5526BE" w:rsidR="000D1456" w:rsidRPr="000D1456" w:rsidRDefault="005E1169" w:rsidP="000D1456">
      <w:pPr>
        <w:pStyle w:val="IndentedBody"/>
        <w:ind w:left="720"/>
        <w:rPr>
          <w:bCs/>
        </w:rPr>
      </w:pPr>
      <w:sdt>
        <w:sdtPr>
          <w:id w:val="1058751719"/>
          <w14:checkbox>
            <w14:checked w14:val="0"/>
            <w14:checkedState w14:val="2612" w14:font="MS Gothic"/>
            <w14:uncheckedState w14:val="2610" w14:font="MS Gothic"/>
          </w14:checkbox>
        </w:sdtPr>
        <w:sdtEndPr/>
        <w:sdtContent>
          <w:r w:rsidR="001978FB">
            <w:rPr>
              <w:rFonts w:ascii="MS Gothic" w:eastAsia="MS Gothic" w:hAnsi="MS Gothic" w:hint="eastAsia"/>
            </w:rPr>
            <w:t>☐</w:t>
          </w:r>
        </w:sdtContent>
      </w:sdt>
      <w:r w:rsidR="001978FB">
        <w:t xml:space="preserve">  </w:t>
      </w:r>
      <w:r w:rsidR="00475C98" w:rsidRPr="00475C98">
        <w:rPr>
          <w:bCs/>
        </w:rPr>
        <w:t>Fields</w:t>
      </w:r>
      <w:r w:rsidR="00475C98" w:rsidRPr="00475C98">
        <w:t xml:space="preserve"> from the </w:t>
      </w:r>
      <w:hyperlink r:id="rId17" w:history="1">
        <w:r w:rsidR="00475C98" w:rsidRPr="00475C98">
          <w:rPr>
            <w:rStyle w:val="Hyperlink"/>
            <w:bCs/>
          </w:rPr>
          <w:t>American Community Survey</w:t>
        </w:r>
      </w:hyperlink>
      <w:r w:rsidR="00475C98">
        <w:rPr>
          <w:bCs/>
        </w:rPr>
        <w:t xml:space="preserve"> </w:t>
      </w:r>
      <w:r w:rsidR="00FD539A">
        <w:rPr>
          <w:bCs/>
        </w:rPr>
        <w:t xml:space="preserve">(available at the Census Tract level): </w:t>
      </w:r>
    </w:p>
    <w:tbl>
      <w:tblPr>
        <w:tblStyle w:val="TableGrid"/>
        <w:tblW w:w="8028" w:type="dxa"/>
        <w:tblInd w:w="1327" w:type="dxa"/>
        <w:tblLook w:val="04A0" w:firstRow="1" w:lastRow="0" w:firstColumn="1" w:lastColumn="0" w:noHBand="0" w:noVBand="1"/>
      </w:tblPr>
      <w:tblGrid>
        <w:gridCol w:w="8028"/>
      </w:tblGrid>
      <w:tr w:rsidR="000D1456" w14:paraId="2E37B600" w14:textId="77777777" w:rsidTr="000D1456">
        <w:sdt>
          <w:sdtPr>
            <w:id w:val="-826276921"/>
            <w:placeholder>
              <w:docPart w:val="A55ACDB872E2411F91FD514234F8C4DC"/>
            </w:placeholder>
            <w:showingPlcHdr/>
          </w:sdtPr>
          <w:sdtEndPr/>
          <w:sdtContent>
            <w:tc>
              <w:tcPr>
                <w:tcW w:w="8028" w:type="dxa"/>
              </w:tcPr>
              <w:p w14:paraId="4379AEE7" w14:textId="77777777" w:rsidR="000D1456" w:rsidRDefault="00EB71B3" w:rsidP="00A16B0F">
                <w:pPr>
                  <w:pStyle w:val="TableMainRowsandColumns"/>
                </w:pPr>
                <w:r>
                  <w:rPr>
                    <w:i/>
                    <w:iCs/>
                  </w:rPr>
                  <w:t>Sp</w:t>
                </w:r>
                <w:r w:rsidR="00561F4C" w:rsidRPr="00EB71B3">
                  <w:rPr>
                    <w:i/>
                    <w:iCs/>
                  </w:rPr>
                  <w:t>ecify her</w:t>
                </w:r>
                <w:r>
                  <w:rPr>
                    <w:i/>
                    <w:iCs/>
                  </w:rPr>
                  <w:t>e</w:t>
                </w:r>
              </w:p>
            </w:tc>
          </w:sdtContent>
        </w:sdt>
      </w:tr>
    </w:tbl>
    <w:p w14:paraId="776DE7B3" w14:textId="183E9035" w:rsidR="000D1456" w:rsidRDefault="000D1456" w:rsidP="003A6DDA">
      <w:pPr>
        <w:pStyle w:val="IndentedBody"/>
        <w:ind w:left="720"/>
      </w:pPr>
    </w:p>
    <w:p w14:paraId="10335192" w14:textId="77777777" w:rsidR="00D66C6C" w:rsidRDefault="00D66C6C">
      <w:pPr>
        <w:rPr>
          <w:color w:val="ED7D31" w:themeColor="accent2"/>
          <w:sz w:val="32"/>
          <w:szCs w:val="32"/>
        </w:rPr>
      </w:pPr>
      <w:bookmarkStart w:id="38" w:name="_Toc159587815"/>
      <w:bookmarkStart w:id="39" w:name="Additional_Documentation"/>
      <w:r>
        <w:br w:type="page"/>
      </w:r>
    </w:p>
    <w:p w14:paraId="32815835" w14:textId="33DF14F2" w:rsidR="00D1781E" w:rsidRDefault="000B5888" w:rsidP="000B5888">
      <w:pPr>
        <w:pStyle w:val="H1"/>
      </w:pPr>
      <w:r>
        <w:lastRenderedPageBreak/>
        <w:t>Additional Documentation</w:t>
      </w:r>
      <w:bookmarkEnd w:id="38"/>
    </w:p>
    <w:p w14:paraId="3F2F1E8B" w14:textId="200362AE" w:rsidR="00D65A00" w:rsidRDefault="00D65A00" w:rsidP="00AA48BF">
      <w:pPr>
        <w:pStyle w:val="H2"/>
      </w:pPr>
      <w:bookmarkStart w:id="40" w:name="_Toc159587816"/>
      <w:bookmarkStart w:id="41" w:name="Data_Element_Selection_Form"/>
      <w:bookmarkEnd w:id="39"/>
      <w:r>
        <w:t>Data Element Selection Form (DESF)</w:t>
      </w:r>
      <w:bookmarkEnd w:id="40"/>
    </w:p>
    <w:bookmarkEnd w:id="41"/>
    <w:p w14:paraId="5DD6228A" w14:textId="2C2E5D72" w:rsidR="00D65A00" w:rsidRDefault="00EE3537" w:rsidP="00D65A00">
      <w:pPr>
        <w:pStyle w:val="IndentedBody"/>
      </w:pPr>
      <w:r w:rsidRPr="00EE3537">
        <w:t>The Data Release Application must be accompanied by a completed Data Element Selection Form. Ask your CIVHC Contact for more information about completing this form.</w:t>
      </w:r>
      <w:r>
        <w:t xml:space="preserve"> </w:t>
      </w:r>
    </w:p>
    <w:p w14:paraId="10570BF7" w14:textId="77777777" w:rsidR="0093694B" w:rsidRDefault="005E1169" w:rsidP="00620539">
      <w:pPr>
        <w:pStyle w:val="IndentedBody"/>
        <w:ind w:left="1051" w:hanging="331"/>
      </w:pPr>
      <w:sdt>
        <w:sdtPr>
          <w:id w:val="1463625138"/>
          <w14:checkbox>
            <w14:checked w14:val="0"/>
            <w14:checkedState w14:val="2612" w14:font="MS Gothic"/>
            <w14:uncheckedState w14:val="2610" w14:font="MS Gothic"/>
          </w14:checkbox>
        </w:sdtPr>
        <w:sdtEndPr/>
        <w:sdtContent>
          <w:r w:rsidR="000F7BA4">
            <w:rPr>
              <w:rFonts w:ascii="MS Gothic" w:eastAsia="MS Gothic" w:hAnsi="MS Gothic" w:hint="eastAsia"/>
            </w:rPr>
            <w:t>☐</w:t>
          </w:r>
        </w:sdtContent>
      </w:sdt>
      <w:r w:rsidR="000F7BA4">
        <w:t xml:space="preserve">  </w:t>
      </w:r>
      <w:r w:rsidR="00D96184" w:rsidRPr="00D96184">
        <w:t>By checking this box, the Client Organization confirms that the Data Element Selection Form has been completed.</w:t>
      </w:r>
      <w:r w:rsidR="0093694B">
        <w:t xml:space="preserve"> </w:t>
      </w:r>
    </w:p>
    <w:p w14:paraId="2D00E016" w14:textId="5C47B2EF" w:rsidR="00D96184" w:rsidRDefault="005E1169" w:rsidP="00620539">
      <w:pPr>
        <w:pStyle w:val="IndentedBody"/>
        <w:ind w:left="1051" w:hanging="331"/>
      </w:pPr>
      <w:sdt>
        <w:sdtPr>
          <w:id w:val="2054118029"/>
          <w14:checkbox>
            <w14:checked w14:val="0"/>
            <w14:checkedState w14:val="2612" w14:font="MS Gothic"/>
            <w14:uncheckedState w14:val="2610" w14:font="MS Gothic"/>
          </w14:checkbox>
        </w:sdtPr>
        <w:sdtEndPr/>
        <w:sdtContent>
          <w:r w:rsidR="00D96184">
            <w:rPr>
              <w:rFonts w:ascii="MS Gothic" w:eastAsia="MS Gothic" w:hAnsi="MS Gothic" w:hint="eastAsia"/>
            </w:rPr>
            <w:t>☐</w:t>
          </w:r>
        </w:sdtContent>
      </w:sdt>
      <w:r w:rsidR="00D96184">
        <w:t xml:space="preserve">  </w:t>
      </w:r>
      <w:r w:rsidR="00A03C25">
        <w:t>If applicable, b</w:t>
      </w:r>
      <w:r w:rsidR="0093694B" w:rsidRPr="0093694B">
        <w:t xml:space="preserve">y checking this box the Client Organization confirms that a separate </w:t>
      </w:r>
      <w:r w:rsidR="0093694B" w:rsidRPr="00495842">
        <w:t>Control Group Data Element Selection Form</w:t>
      </w:r>
      <w:r w:rsidR="0093694B" w:rsidRPr="0093694B">
        <w:t xml:space="preserve"> has been completed. </w:t>
      </w:r>
    </w:p>
    <w:p w14:paraId="6CE8B0AC" w14:textId="626E5E93" w:rsidR="00AA48BF" w:rsidRDefault="00AA48BF" w:rsidP="00AA48BF">
      <w:pPr>
        <w:pStyle w:val="H2"/>
      </w:pPr>
      <w:bookmarkStart w:id="42" w:name="_Toc159587817"/>
      <w:bookmarkStart w:id="43" w:name="Data_Management_Plan"/>
      <w:r>
        <w:t>Data Management Plan</w:t>
      </w:r>
      <w:bookmarkEnd w:id="42"/>
    </w:p>
    <w:bookmarkEnd w:id="43"/>
    <w:p w14:paraId="60670967" w14:textId="55ED0FAA" w:rsidR="00AA48BF" w:rsidRDefault="00A4267C" w:rsidP="00A4267C">
      <w:pPr>
        <w:pStyle w:val="IndentedBody"/>
      </w:pPr>
      <w:r w:rsidRPr="00A4267C">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r>
        <w:t xml:space="preserve"> </w:t>
      </w:r>
    </w:p>
    <w:tbl>
      <w:tblPr>
        <w:tblStyle w:val="TableGrid"/>
        <w:tblW w:w="0" w:type="auto"/>
        <w:jc w:val="center"/>
        <w:tblLook w:val="04A0" w:firstRow="1" w:lastRow="0" w:firstColumn="1" w:lastColumn="0" w:noHBand="0" w:noVBand="1"/>
      </w:tblPr>
      <w:tblGrid>
        <w:gridCol w:w="2515"/>
        <w:gridCol w:w="2430"/>
      </w:tblGrid>
      <w:tr w:rsidR="00E31D1B" w14:paraId="2F86CDEA" w14:textId="77777777" w:rsidTr="00FA5B2E">
        <w:trPr>
          <w:jc w:val="center"/>
        </w:trPr>
        <w:tc>
          <w:tcPr>
            <w:tcW w:w="2515" w:type="dxa"/>
            <w:shd w:val="clear" w:color="auto" w:fill="F2F2F2" w:themeFill="background1" w:themeFillShade="F2"/>
          </w:tcPr>
          <w:p w14:paraId="52B95855" w14:textId="1D5F7DE3" w:rsidR="00E70E7D" w:rsidRPr="00E31D1B" w:rsidRDefault="00E31D1B" w:rsidP="00E31D1B">
            <w:pPr>
              <w:pStyle w:val="TableMainRowsandColumns"/>
            </w:pPr>
            <w:r>
              <w:t xml:space="preserve">Date Submitted to CIVHC: </w:t>
            </w:r>
          </w:p>
        </w:tc>
        <w:sdt>
          <w:sdtPr>
            <w:id w:val="-995487854"/>
            <w:placeholder>
              <w:docPart w:val="A7888B49441C492C864400B9AF78DB6C"/>
            </w:placeholder>
            <w:showingPlcHdr/>
            <w:date w:fullDate="2023-12-31T00:00:00Z">
              <w:dateFormat w:val="M/d/yyyy"/>
              <w:lid w:val="en-US"/>
              <w:storeMappedDataAs w:val="dateTime"/>
              <w:calendar w:val="gregorian"/>
            </w:date>
          </w:sdtPr>
          <w:sdtEndPr/>
          <w:sdtContent>
            <w:tc>
              <w:tcPr>
                <w:tcW w:w="2430" w:type="dxa"/>
              </w:tcPr>
              <w:p w14:paraId="2B7E837B" w14:textId="513D1F24" w:rsidR="00E70E7D" w:rsidRDefault="00E31D1B" w:rsidP="00E70E7D">
                <w:pPr>
                  <w:pStyle w:val="TableMainRowsandColumns"/>
                </w:pPr>
                <w:r>
                  <w:rPr>
                    <w:rStyle w:val="PlaceholderText"/>
                  </w:rPr>
                  <w:tab/>
                </w:r>
              </w:p>
            </w:tc>
          </w:sdtContent>
        </w:sdt>
      </w:tr>
      <w:tr w:rsidR="00E31D1B" w14:paraId="1ED4A992" w14:textId="77777777" w:rsidTr="00FA5B2E">
        <w:trPr>
          <w:jc w:val="center"/>
        </w:trPr>
        <w:tc>
          <w:tcPr>
            <w:tcW w:w="2515" w:type="dxa"/>
            <w:shd w:val="clear" w:color="auto" w:fill="F2F2F2" w:themeFill="background1" w:themeFillShade="F2"/>
          </w:tcPr>
          <w:p w14:paraId="619667BE" w14:textId="722487AF" w:rsidR="00E70E7D" w:rsidRDefault="00E31D1B" w:rsidP="00E70E7D">
            <w:pPr>
              <w:pStyle w:val="TableMainRowsandColumns"/>
            </w:pPr>
            <w:r>
              <w:t xml:space="preserve">Date Approved by CIVHC: </w:t>
            </w:r>
          </w:p>
        </w:tc>
        <w:sdt>
          <w:sdtPr>
            <w:id w:val="1371719871"/>
            <w:placeholder>
              <w:docPart w:val="EE042E12128C4CC7A7C6D0BAEB8518A7"/>
            </w:placeholder>
            <w:showingPlcHdr/>
            <w:date w:fullDate="2023-12-31T00:00:00Z">
              <w:dateFormat w:val="M/d/yyyy"/>
              <w:lid w:val="en-US"/>
              <w:storeMappedDataAs w:val="dateTime"/>
              <w:calendar w:val="gregorian"/>
            </w:date>
          </w:sdtPr>
          <w:sdtEndPr/>
          <w:sdtContent>
            <w:tc>
              <w:tcPr>
                <w:tcW w:w="2430" w:type="dxa"/>
              </w:tcPr>
              <w:p w14:paraId="6216C6C7" w14:textId="60701516" w:rsidR="00E70E7D" w:rsidRDefault="00E31D1B" w:rsidP="00E70E7D">
                <w:pPr>
                  <w:pStyle w:val="TableMainRowsandColumns"/>
                </w:pPr>
                <w:r>
                  <w:rPr>
                    <w:rStyle w:val="PlaceholderText"/>
                  </w:rPr>
                  <w:tab/>
                </w:r>
              </w:p>
            </w:tc>
          </w:sdtContent>
        </w:sdt>
      </w:tr>
    </w:tbl>
    <w:p w14:paraId="5F7D3B21" w14:textId="77777777" w:rsidR="00A4267C" w:rsidRDefault="00A4267C" w:rsidP="00005FA3">
      <w:pPr>
        <w:pStyle w:val="IndentedBody"/>
      </w:pPr>
    </w:p>
    <w:p w14:paraId="7C567EC3" w14:textId="6987DFDA" w:rsidR="00481591" w:rsidRDefault="00FE1425" w:rsidP="00FE1425">
      <w:pPr>
        <w:pStyle w:val="H1"/>
      </w:pPr>
      <w:bookmarkStart w:id="44" w:name="_Toc159587818"/>
      <w:bookmarkStart w:id="45" w:name="Client_Acknowledgements_and_Signatures"/>
      <w:r>
        <w:t>Client Acknowledgements and Signatures</w:t>
      </w:r>
      <w:bookmarkEnd w:id="44"/>
    </w:p>
    <w:p w14:paraId="037788F6" w14:textId="11D7A3B1" w:rsidR="00A22284" w:rsidRDefault="00A810DE" w:rsidP="006749AD">
      <w:pPr>
        <w:pStyle w:val="H2"/>
      </w:pPr>
      <w:bookmarkStart w:id="46" w:name="_Toc159587820"/>
      <w:bookmarkStart w:id="47" w:name="Report_or_Product_Distribution"/>
      <w:bookmarkEnd w:id="45"/>
      <w:r>
        <w:t>Report or Product Distribution</w:t>
      </w:r>
      <w:bookmarkEnd w:id="46"/>
    </w:p>
    <w:bookmarkEnd w:id="47"/>
    <w:p w14:paraId="1D107945" w14:textId="07E85971" w:rsidR="00A810DE" w:rsidRDefault="000027BC" w:rsidP="000027BC">
      <w:pPr>
        <w:pStyle w:val="Indented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rsidR="0037556B">
        <w:t xml:space="preserve"> the</w:t>
      </w:r>
      <w:r w:rsidRPr="000027BC">
        <w:t xml:space="preserve"> </w:t>
      </w:r>
      <w:hyperlink r:id="rId18" w:history="1">
        <w:r w:rsidRPr="000027BC">
          <w:rPr>
            <w:rStyle w:val="Hyperlink"/>
          </w:rPr>
          <w:t xml:space="preserve">CMS </w:t>
        </w:r>
        <w:r w:rsidR="0037556B">
          <w:rPr>
            <w:rStyle w:val="Hyperlink"/>
          </w:rPr>
          <w:t>C</w:t>
        </w:r>
        <w:r w:rsidRPr="000027BC">
          <w:rPr>
            <w:rStyle w:val="Hyperlink"/>
          </w:rPr>
          <w:t xml:space="preserve">ell </w:t>
        </w:r>
        <w:r w:rsidR="0037556B">
          <w:rPr>
            <w:rStyle w:val="Hyperlink"/>
          </w:rPr>
          <w:t>Size S</w:t>
        </w:r>
        <w:r w:rsidRPr="000027BC">
          <w:rPr>
            <w:rStyle w:val="Hyperlink"/>
          </w:rPr>
          <w:t xml:space="preserve">uppression </w:t>
        </w:r>
        <w:r w:rsidR="0037556B">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4ED6F90" w14:textId="4D3DB920" w:rsidR="000027BC" w:rsidRDefault="00AE5D80" w:rsidP="00AE5D80">
      <w:pPr>
        <w:pStyle w:val="IndentedBody"/>
      </w:pPr>
      <w:r w:rsidRPr="00AE5D80">
        <w:t xml:space="preserve">This requirement is further defined in the Data Use Agreement. </w:t>
      </w:r>
      <w:bookmarkStart w:id="48" w:name="_Hlk138087095"/>
      <w:r w:rsidRPr="00AE5D80">
        <w:t>Failure to pursue and obtain CIVHC approval prior to publication will be a violation of the Data Use Agreement and may put the organization’s future access to data from the CO APCD at risk.</w:t>
      </w:r>
      <w:bookmarkEnd w:id="48"/>
      <w:r>
        <w:t xml:space="preserve"> </w:t>
      </w:r>
    </w:p>
    <w:p w14:paraId="5066927E" w14:textId="18576029" w:rsidR="00AE5D80" w:rsidRDefault="005E1169" w:rsidP="00AE5D80">
      <w:pPr>
        <w:pStyle w:val="IndentedBody"/>
        <w:ind w:left="720"/>
      </w:pPr>
      <w:sdt>
        <w:sdtPr>
          <w:id w:val="-1829742681"/>
          <w14:checkbox>
            <w14:checked w14:val="0"/>
            <w14:checkedState w14:val="2612" w14:font="MS Gothic"/>
            <w14:uncheckedState w14:val="2610" w14:font="MS Gothic"/>
          </w14:checkbox>
        </w:sdtPr>
        <w:sdtEndPr/>
        <w:sdtContent>
          <w:r w:rsidR="00AE5D80">
            <w:rPr>
              <w:rFonts w:ascii="MS Gothic" w:eastAsia="MS Gothic" w:hAnsi="MS Gothic" w:hint="eastAsia"/>
            </w:rPr>
            <w:t>☐</w:t>
          </w:r>
        </w:sdtContent>
      </w:sdt>
      <w:r w:rsidR="00AE5D80">
        <w:t xml:space="preserve">  </w:t>
      </w:r>
      <w:r w:rsidR="00553CCB" w:rsidRPr="00553CCB">
        <w:t>By checking this box, the Client Organization acknowledges this requirement.</w:t>
      </w:r>
      <w:r w:rsidR="00553CCB">
        <w:t xml:space="preserve"> </w:t>
      </w:r>
    </w:p>
    <w:p w14:paraId="51E56D5F" w14:textId="482A5CEE" w:rsidR="00F769FE" w:rsidRDefault="00F769FE">
      <w:pPr>
        <w:rPr>
          <w:rFonts w:asciiTheme="minorHAnsi" w:hAnsiTheme="minorHAnsi" w:cstheme="minorHAnsi"/>
          <w:color w:val="5A5C5E" w:themeColor="text1"/>
          <w:sz w:val="22"/>
          <w:szCs w:val="22"/>
        </w:rPr>
      </w:pPr>
      <w:r>
        <w:br w:type="page"/>
      </w:r>
    </w:p>
    <w:p w14:paraId="37A47DB8" w14:textId="29953F03" w:rsidR="00213C7C" w:rsidRDefault="00C5574C" w:rsidP="00C5574C">
      <w:pPr>
        <w:pStyle w:val="H2"/>
      </w:pPr>
      <w:bookmarkStart w:id="49" w:name="_Toc159587821"/>
      <w:bookmarkStart w:id="50" w:name="Data_Destruction_Period"/>
      <w:r>
        <w:lastRenderedPageBreak/>
        <w:t>Data Destruction Period</w:t>
      </w:r>
      <w:bookmarkEnd w:id="49"/>
    </w:p>
    <w:bookmarkEnd w:id="50"/>
    <w:p w14:paraId="3EBC721C" w14:textId="408019BC" w:rsidR="00C5574C" w:rsidRDefault="000104D7" w:rsidP="000104D7">
      <w:pPr>
        <w:pStyle w:val="IndentedBody"/>
      </w:pPr>
      <w:r w:rsidRPr="000104D7">
        <w:t xml:space="preserve">All data must be destroyed within 30 days of the project end date. If your project end date changes from this application, please reach out to your CIVHC Contact for a project extension request form. </w:t>
      </w:r>
    </w:p>
    <w:p w14:paraId="6FAEEAD2" w14:textId="148806B6" w:rsidR="000104D7" w:rsidRDefault="005E1169" w:rsidP="00A76424">
      <w:pPr>
        <w:pStyle w:val="IndentedBody"/>
        <w:ind w:left="1080" w:hanging="360"/>
      </w:pPr>
      <w:sdt>
        <w:sdtPr>
          <w:id w:val="-62954929"/>
          <w14:checkbox>
            <w14:checked w14:val="0"/>
            <w14:checkedState w14:val="2612" w14:font="MS Gothic"/>
            <w14:uncheckedState w14:val="2610" w14:font="MS Gothic"/>
          </w14:checkbox>
        </w:sdtPr>
        <w:sdtEndPr/>
        <w:sdtContent>
          <w:r w:rsidR="003504B8">
            <w:rPr>
              <w:rFonts w:ascii="MS Gothic" w:eastAsia="MS Gothic" w:hAnsi="MS Gothic" w:hint="eastAsia"/>
            </w:rPr>
            <w:t>☐</w:t>
          </w:r>
        </w:sdtContent>
      </w:sdt>
      <w:r w:rsidR="003504B8">
        <w:t xml:space="preserve">  </w:t>
      </w:r>
      <w:r w:rsidR="00205DD2" w:rsidRPr="00205DD2">
        <w:rPr>
          <w:bCs/>
        </w:rPr>
        <w:t xml:space="preserve">By checking this box, the Client Organization acknowledges that </w:t>
      </w:r>
      <w:r w:rsidR="00205DD2" w:rsidRPr="00205DD2">
        <w:t xml:space="preserve">CIVHC’s </w:t>
      </w:r>
      <w:hyperlink r:id="rId19" w:history="1">
        <w:r w:rsidR="00205DD2" w:rsidRPr="00205DD2">
          <w:rPr>
            <w:rStyle w:val="Hyperlink"/>
          </w:rPr>
          <w:t>Data Destruction Certificate</w:t>
        </w:r>
      </w:hyperlink>
      <w:r w:rsidR="0023248D">
        <w:rPr>
          <w:rStyle w:val="FootnoteReference"/>
        </w:rPr>
        <w:footnoteReference w:id="6"/>
      </w:r>
      <w:r w:rsidR="00205DD2" w:rsidRPr="00205DD2">
        <w:t xml:space="preserve"> must be completed and returned to </w:t>
      </w:r>
      <w:hyperlink r:id="rId20" w:history="1">
        <w:r w:rsidR="00205DD2" w:rsidRPr="00205DD2">
          <w:rPr>
            <w:rStyle w:val="Hyperlink"/>
          </w:rPr>
          <w:t>DataCompliance@CIVHC.org</w:t>
        </w:r>
      </w:hyperlink>
      <w:r w:rsidR="00205DD2" w:rsidRPr="00205DD2">
        <w:t xml:space="preserve"> by </w:t>
      </w:r>
      <w:sdt>
        <w:sdtPr>
          <w:id w:val="-814639959"/>
          <w:placeholder>
            <w:docPart w:val="FE32245206ED4D9EB2142DB65FE5AB6A"/>
          </w:placeholder>
          <w:showingPlcHdr/>
          <w:date w:fullDate="2023-12-31T00:00:00Z">
            <w:dateFormat w:val="M/d/yyyy"/>
            <w:lid w:val="en-US"/>
            <w:storeMappedDataAs w:val="dateTime"/>
            <w:calendar w:val="gregorian"/>
          </w:date>
        </w:sdtPr>
        <w:sdtEndPr/>
        <w:sdtContent>
          <w:r w:rsidR="000A2216">
            <w:t>___</w:t>
          </w:r>
          <w:r w:rsidR="000A2216">
            <w:rPr>
              <w:rStyle w:val="PlaceholderText"/>
            </w:rPr>
            <w:t>______</w:t>
          </w:r>
        </w:sdtContent>
      </w:sdt>
      <w:r w:rsidR="00205DD2" w:rsidRPr="00205DD2">
        <w:t xml:space="preserve"> based on the </w:t>
      </w:r>
      <w:hyperlink w:anchor="AnticipatedProjectEndDate" w:history="1">
        <w:r w:rsidR="00205DD2" w:rsidRPr="00205DD2">
          <w:rPr>
            <w:rStyle w:val="Hyperlink"/>
          </w:rPr>
          <w:t>Anticipated Project End Date</w:t>
        </w:r>
      </w:hyperlink>
      <w:r w:rsidR="00205DD2" w:rsidRPr="00205DD2">
        <w:t>.</w:t>
      </w:r>
      <w:r w:rsidR="00F85020">
        <w:t xml:space="preserve"> </w:t>
      </w:r>
    </w:p>
    <w:p w14:paraId="41DC48D1" w14:textId="55EE8075" w:rsidR="00F85020" w:rsidRDefault="009F2240" w:rsidP="009F2240">
      <w:pPr>
        <w:pStyle w:val="H2"/>
      </w:pPr>
      <w:bookmarkStart w:id="51" w:name="_Toc159587822"/>
      <w:bookmarkStart w:id="52" w:name="Data_Users"/>
      <w:r>
        <w:t>Data Users</w:t>
      </w:r>
      <w:bookmarkEnd w:id="51"/>
    </w:p>
    <w:bookmarkEnd w:id="52"/>
    <w:p w14:paraId="086319B7" w14:textId="40F50E02" w:rsidR="009F2240" w:rsidRDefault="00A478A3" w:rsidP="009F2240">
      <w:pPr>
        <w:pStyle w:val="IndentedBody"/>
      </w:pPr>
      <w:r w:rsidRPr="00A478A3">
        <w:t xml:space="preserve">List any individuals that will be working with the data. The Data Use Agreement must be updated through your CIVHC Contact every time individuals are granted access to the data </w:t>
      </w:r>
      <w:proofErr w:type="gramStart"/>
      <w:r w:rsidRPr="00A478A3">
        <w:t>during the course of</w:t>
      </w:r>
      <w:proofErr w:type="gramEnd"/>
      <w:r w:rsidRPr="00A478A3">
        <w:t xml:space="preserve"> the project.</w:t>
      </w:r>
      <w:r>
        <w:t xml:space="preserve"> </w:t>
      </w:r>
    </w:p>
    <w:tbl>
      <w:tblPr>
        <w:tblStyle w:val="GridTable1Light"/>
        <w:tblW w:w="0" w:type="auto"/>
        <w:tblLook w:val="04A0" w:firstRow="1" w:lastRow="0" w:firstColumn="1" w:lastColumn="0" w:noHBand="0" w:noVBand="1"/>
      </w:tblPr>
      <w:tblGrid>
        <w:gridCol w:w="3058"/>
        <w:gridCol w:w="3058"/>
        <w:gridCol w:w="3059"/>
      </w:tblGrid>
      <w:tr w:rsidR="00C63FF7" w:rsidRPr="00C63FF7" w14:paraId="4AD29D38" w14:textId="77777777" w:rsidTr="00A75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8" w:type="dxa"/>
            <w:shd w:val="clear" w:color="auto" w:fill="5A5C5E" w:themeFill="text1"/>
          </w:tcPr>
          <w:p w14:paraId="376FDE5D" w14:textId="7FC35725" w:rsidR="00777FB4" w:rsidRPr="00C63FF7" w:rsidRDefault="00BC04DF" w:rsidP="00BC04DF">
            <w:pPr>
              <w:pStyle w:val="TableHeader"/>
            </w:pPr>
            <w:r>
              <w:t>Full Name</w:t>
            </w:r>
          </w:p>
        </w:tc>
        <w:tc>
          <w:tcPr>
            <w:tcW w:w="3058" w:type="dxa"/>
            <w:shd w:val="clear" w:color="auto" w:fill="5A5C5E" w:themeFill="text1"/>
          </w:tcPr>
          <w:p w14:paraId="59B255C6" w14:textId="0203A4FE" w:rsidR="00777FB4" w:rsidRPr="00C63FF7" w:rsidRDefault="00BC04DF" w:rsidP="00BC04DF">
            <w:pPr>
              <w:pStyle w:val="TableHeader"/>
              <w:cnfStyle w:val="100000000000" w:firstRow="1" w:lastRow="0" w:firstColumn="0" w:lastColumn="0" w:oddVBand="0" w:evenVBand="0" w:oddHBand="0" w:evenHBand="0" w:firstRowFirstColumn="0" w:firstRowLastColumn="0" w:lastRowFirstColumn="0" w:lastRowLastColumn="0"/>
            </w:pPr>
            <w:r>
              <w:t>Title/Role</w:t>
            </w:r>
          </w:p>
        </w:tc>
        <w:tc>
          <w:tcPr>
            <w:tcW w:w="3059" w:type="dxa"/>
            <w:shd w:val="clear" w:color="auto" w:fill="5A5C5E" w:themeFill="text1"/>
          </w:tcPr>
          <w:p w14:paraId="29916B6A" w14:textId="67CD43EC" w:rsidR="00777FB4" w:rsidRPr="00C63FF7" w:rsidRDefault="00BC04DF" w:rsidP="00BC04DF">
            <w:pPr>
              <w:pStyle w:val="TableHeader"/>
              <w:cnfStyle w:val="100000000000" w:firstRow="1" w:lastRow="0" w:firstColumn="0" w:lastColumn="0" w:oddVBand="0" w:evenVBand="0" w:oddHBand="0" w:evenHBand="0" w:firstRowFirstColumn="0" w:firstRowLastColumn="0" w:lastRowFirstColumn="0" w:lastRowLastColumn="0"/>
            </w:pPr>
            <w:r>
              <w:t>Organization</w:t>
            </w:r>
          </w:p>
        </w:tc>
      </w:tr>
      <w:tr w:rsidR="00777FB4" w14:paraId="081AF9A9" w14:textId="77777777" w:rsidTr="00A75E0F">
        <w:sdt>
          <w:sdtPr>
            <w:id w:val="349918106"/>
            <w:placeholder>
              <w:docPart w:val="E22CBB71BCBA452DA9775EA8C65D1C5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0CE653C6" w14:textId="4B786947" w:rsidR="00777FB4" w:rsidRDefault="00BC04DF" w:rsidP="00BC04DF">
                <w:pPr>
                  <w:pStyle w:val="TableMainRowsandColumns"/>
                </w:pPr>
                <w:r w:rsidRPr="007B1E7C">
                  <w:rPr>
                    <w:b w:val="0"/>
                    <w:bCs w:val="0"/>
                  </w:rPr>
                  <w:tab/>
                </w:r>
                <w:r w:rsidRPr="007B1E7C">
                  <w:rPr>
                    <w:b w:val="0"/>
                    <w:bCs w:val="0"/>
                  </w:rPr>
                  <w:tab/>
                </w:r>
              </w:p>
            </w:tc>
          </w:sdtContent>
        </w:sdt>
        <w:sdt>
          <w:sdtPr>
            <w:id w:val="-232702283"/>
            <w:placeholder>
              <w:docPart w:val="AE2732B4B4044CF3A18EF39F92274666"/>
            </w:placeholder>
            <w:showingPlcHdr/>
          </w:sdtPr>
          <w:sdtEndPr/>
          <w:sdtContent>
            <w:tc>
              <w:tcPr>
                <w:tcW w:w="3058" w:type="dxa"/>
              </w:tcPr>
              <w:p w14:paraId="7B289204" w14:textId="795BF08C" w:rsidR="00777FB4" w:rsidRDefault="00BC04DF" w:rsidP="00BC04DF">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403841025"/>
            <w:placeholder>
              <w:docPart w:val="4D5F315957FA4433A90276F2617E4C03"/>
            </w:placeholder>
            <w:showingPlcHdr/>
          </w:sdtPr>
          <w:sdtEndPr/>
          <w:sdtContent>
            <w:tc>
              <w:tcPr>
                <w:tcW w:w="3059" w:type="dxa"/>
              </w:tcPr>
              <w:p w14:paraId="5E76A168" w14:textId="513D419E" w:rsidR="00777FB4" w:rsidRDefault="00BC04DF" w:rsidP="00BC04DF">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49EC8EB" w14:textId="77777777" w:rsidTr="00A75E0F">
        <w:sdt>
          <w:sdtPr>
            <w:id w:val="1438647197"/>
            <w:placeholder>
              <w:docPart w:val="1D48EB91543B47C18C83CE6BA062825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7D26196E" w14:textId="77777777" w:rsidR="00BC04DF" w:rsidRDefault="00BC04DF" w:rsidP="00763D70">
                <w:pPr>
                  <w:pStyle w:val="TableMainRowsandColumns"/>
                </w:pPr>
                <w:r w:rsidRPr="007B1E7C">
                  <w:rPr>
                    <w:b w:val="0"/>
                    <w:bCs w:val="0"/>
                  </w:rPr>
                  <w:tab/>
                </w:r>
                <w:r w:rsidRPr="007B1E7C">
                  <w:rPr>
                    <w:b w:val="0"/>
                    <w:bCs w:val="0"/>
                  </w:rPr>
                  <w:tab/>
                </w:r>
              </w:p>
            </w:tc>
          </w:sdtContent>
        </w:sdt>
        <w:sdt>
          <w:sdtPr>
            <w:id w:val="-502356848"/>
            <w:placeholder>
              <w:docPart w:val="8B5AFAC3BC894CCBB0D9F7F4B2247E23"/>
            </w:placeholder>
            <w:showingPlcHdr/>
          </w:sdtPr>
          <w:sdtEndPr/>
          <w:sdtContent>
            <w:tc>
              <w:tcPr>
                <w:tcW w:w="3058" w:type="dxa"/>
              </w:tcPr>
              <w:p w14:paraId="39AA7C8F"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2013979925"/>
            <w:placeholder>
              <w:docPart w:val="2E5914F27C1C42DD8A9A93D4D9D0FAAE"/>
            </w:placeholder>
            <w:showingPlcHdr/>
          </w:sdtPr>
          <w:sdtEndPr/>
          <w:sdtContent>
            <w:tc>
              <w:tcPr>
                <w:tcW w:w="3059" w:type="dxa"/>
              </w:tcPr>
              <w:p w14:paraId="5C794D7E"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7773C300" w14:textId="77777777" w:rsidTr="00A75E0F">
        <w:sdt>
          <w:sdtPr>
            <w:id w:val="872038847"/>
            <w:placeholder>
              <w:docPart w:val="A58625BB45A24EA5ADDA877046F77F3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46FAA22C" w14:textId="77777777" w:rsidR="00BC04DF" w:rsidRDefault="00BC04DF" w:rsidP="00763D70">
                <w:pPr>
                  <w:pStyle w:val="TableMainRowsandColumns"/>
                </w:pPr>
                <w:r w:rsidRPr="007B1E7C">
                  <w:rPr>
                    <w:b w:val="0"/>
                    <w:bCs w:val="0"/>
                  </w:rPr>
                  <w:tab/>
                </w:r>
                <w:r w:rsidRPr="007B1E7C">
                  <w:rPr>
                    <w:b w:val="0"/>
                    <w:bCs w:val="0"/>
                  </w:rPr>
                  <w:tab/>
                </w:r>
              </w:p>
            </w:tc>
          </w:sdtContent>
        </w:sdt>
        <w:sdt>
          <w:sdtPr>
            <w:id w:val="-1575349325"/>
            <w:placeholder>
              <w:docPart w:val="6400136C598A42F2A4816F38E61CEA29"/>
            </w:placeholder>
            <w:showingPlcHdr/>
          </w:sdtPr>
          <w:sdtEndPr/>
          <w:sdtContent>
            <w:tc>
              <w:tcPr>
                <w:tcW w:w="3058" w:type="dxa"/>
              </w:tcPr>
              <w:p w14:paraId="182C39B2"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353000153"/>
            <w:placeholder>
              <w:docPart w:val="B4E3D2D3B331407FA7023671891AE5EB"/>
            </w:placeholder>
            <w:showingPlcHdr/>
          </w:sdtPr>
          <w:sdtEndPr/>
          <w:sdtContent>
            <w:tc>
              <w:tcPr>
                <w:tcW w:w="3059" w:type="dxa"/>
              </w:tcPr>
              <w:p w14:paraId="73AE0E9E"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71A652C" w14:textId="77777777" w:rsidTr="00A75E0F">
        <w:sdt>
          <w:sdtPr>
            <w:id w:val="-620304016"/>
            <w:placeholder>
              <w:docPart w:val="27E84D9A0FA8433D82300DE9B4D5D80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DE99E43" w14:textId="77777777" w:rsidR="00BC04DF" w:rsidRDefault="00BC04DF" w:rsidP="00763D70">
                <w:pPr>
                  <w:pStyle w:val="TableMainRowsandColumns"/>
                </w:pPr>
                <w:r w:rsidRPr="007B1E7C">
                  <w:rPr>
                    <w:b w:val="0"/>
                    <w:bCs w:val="0"/>
                  </w:rPr>
                  <w:tab/>
                </w:r>
                <w:r w:rsidRPr="007B1E7C">
                  <w:rPr>
                    <w:b w:val="0"/>
                    <w:bCs w:val="0"/>
                  </w:rPr>
                  <w:tab/>
                </w:r>
              </w:p>
            </w:tc>
          </w:sdtContent>
        </w:sdt>
        <w:sdt>
          <w:sdtPr>
            <w:id w:val="-418564401"/>
            <w:placeholder>
              <w:docPart w:val="E0090739EC7E4D12AF413BBACE4A576F"/>
            </w:placeholder>
            <w:showingPlcHdr/>
          </w:sdtPr>
          <w:sdtEndPr/>
          <w:sdtContent>
            <w:tc>
              <w:tcPr>
                <w:tcW w:w="3058" w:type="dxa"/>
              </w:tcPr>
              <w:p w14:paraId="76694083"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73796100"/>
            <w:placeholder>
              <w:docPart w:val="633AE54286524DFE86069A2FA4AC2450"/>
            </w:placeholder>
            <w:showingPlcHdr/>
          </w:sdtPr>
          <w:sdtEndPr/>
          <w:sdtContent>
            <w:tc>
              <w:tcPr>
                <w:tcW w:w="3059" w:type="dxa"/>
              </w:tcPr>
              <w:p w14:paraId="3EDCC911"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418ECAF3" w14:textId="77777777" w:rsidTr="00A75E0F">
        <w:sdt>
          <w:sdtPr>
            <w:id w:val="745085590"/>
            <w:placeholder>
              <w:docPart w:val="E2C296CA8275458AB02AB1C412CEB62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1FB7C285" w14:textId="77777777" w:rsidR="00BC04DF" w:rsidRDefault="00BC04DF" w:rsidP="00763D70">
                <w:pPr>
                  <w:pStyle w:val="TableMainRowsandColumns"/>
                </w:pPr>
                <w:r w:rsidRPr="007B1E7C">
                  <w:rPr>
                    <w:b w:val="0"/>
                    <w:bCs w:val="0"/>
                  </w:rPr>
                  <w:tab/>
                </w:r>
                <w:r w:rsidRPr="007B1E7C">
                  <w:rPr>
                    <w:b w:val="0"/>
                    <w:bCs w:val="0"/>
                  </w:rPr>
                  <w:tab/>
                </w:r>
              </w:p>
            </w:tc>
          </w:sdtContent>
        </w:sdt>
        <w:sdt>
          <w:sdtPr>
            <w:id w:val="717636622"/>
            <w:placeholder>
              <w:docPart w:val="05C5DC0F285B46B99386AB1A5CD89E08"/>
            </w:placeholder>
            <w:showingPlcHdr/>
          </w:sdtPr>
          <w:sdtEndPr/>
          <w:sdtContent>
            <w:tc>
              <w:tcPr>
                <w:tcW w:w="3058" w:type="dxa"/>
              </w:tcPr>
              <w:p w14:paraId="67AE3D95"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407898740"/>
            <w:placeholder>
              <w:docPart w:val="AFA30957F3F04BD5A522020154BB99D9"/>
            </w:placeholder>
            <w:showingPlcHdr/>
          </w:sdtPr>
          <w:sdtEndPr/>
          <w:sdtContent>
            <w:tc>
              <w:tcPr>
                <w:tcW w:w="3059" w:type="dxa"/>
              </w:tcPr>
              <w:p w14:paraId="227D7218"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01C65E69" w14:textId="77777777" w:rsidTr="00A75E0F">
        <w:sdt>
          <w:sdtPr>
            <w:id w:val="-903683144"/>
            <w:placeholder>
              <w:docPart w:val="2DA35B55DE03458B8D09EF8F792FDC0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456E76DF" w14:textId="77777777" w:rsidR="00BC04DF" w:rsidRDefault="00BC04DF" w:rsidP="00763D70">
                <w:pPr>
                  <w:pStyle w:val="TableMainRowsandColumns"/>
                </w:pPr>
                <w:r w:rsidRPr="007B1E7C">
                  <w:rPr>
                    <w:b w:val="0"/>
                    <w:bCs w:val="0"/>
                  </w:rPr>
                  <w:tab/>
                </w:r>
                <w:r w:rsidRPr="007B1E7C">
                  <w:rPr>
                    <w:b w:val="0"/>
                    <w:bCs w:val="0"/>
                  </w:rPr>
                  <w:tab/>
                </w:r>
              </w:p>
            </w:tc>
          </w:sdtContent>
        </w:sdt>
        <w:sdt>
          <w:sdtPr>
            <w:id w:val="1938255737"/>
            <w:placeholder>
              <w:docPart w:val="65824D7B64D84ACD8158DB087FE72ADB"/>
            </w:placeholder>
            <w:showingPlcHdr/>
          </w:sdtPr>
          <w:sdtEndPr/>
          <w:sdtContent>
            <w:tc>
              <w:tcPr>
                <w:tcW w:w="3058" w:type="dxa"/>
              </w:tcPr>
              <w:p w14:paraId="39D31643"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962811216"/>
            <w:placeholder>
              <w:docPart w:val="54BE7C4EFD5F4C59AAECE254972BE3C1"/>
            </w:placeholder>
            <w:showingPlcHdr/>
          </w:sdtPr>
          <w:sdtEndPr/>
          <w:sdtContent>
            <w:tc>
              <w:tcPr>
                <w:tcW w:w="3059" w:type="dxa"/>
              </w:tcPr>
              <w:p w14:paraId="7209EC97"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C3ED5C1" w14:textId="77777777" w:rsidTr="00A75E0F">
        <w:sdt>
          <w:sdtPr>
            <w:id w:val="804672483"/>
            <w:placeholder>
              <w:docPart w:val="4F96C3530F664E8A8923BC659EF538D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545885C" w14:textId="77777777" w:rsidR="00BC04DF" w:rsidRDefault="00BC04DF" w:rsidP="00763D70">
                <w:pPr>
                  <w:pStyle w:val="TableMainRowsandColumns"/>
                </w:pPr>
                <w:r w:rsidRPr="007B1E7C">
                  <w:rPr>
                    <w:b w:val="0"/>
                    <w:bCs w:val="0"/>
                  </w:rPr>
                  <w:tab/>
                </w:r>
                <w:r w:rsidRPr="007B1E7C">
                  <w:rPr>
                    <w:b w:val="0"/>
                    <w:bCs w:val="0"/>
                  </w:rPr>
                  <w:tab/>
                </w:r>
              </w:p>
            </w:tc>
          </w:sdtContent>
        </w:sdt>
        <w:sdt>
          <w:sdtPr>
            <w:id w:val="1966700848"/>
            <w:placeholder>
              <w:docPart w:val="C3DC7A0A05F549CBB897F7F96EE3E723"/>
            </w:placeholder>
            <w:showingPlcHdr/>
          </w:sdtPr>
          <w:sdtEndPr/>
          <w:sdtContent>
            <w:tc>
              <w:tcPr>
                <w:tcW w:w="3058" w:type="dxa"/>
              </w:tcPr>
              <w:p w14:paraId="778D05A3"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2082289476"/>
            <w:placeholder>
              <w:docPart w:val="ECBD74116B52476298A4DA1DBB1E2198"/>
            </w:placeholder>
            <w:showingPlcHdr/>
          </w:sdtPr>
          <w:sdtEndPr/>
          <w:sdtContent>
            <w:tc>
              <w:tcPr>
                <w:tcW w:w="3059" w:type="dxa"/>
              </w:tcPr>
              <w:p w14:paraId="781E44B5"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0F31C13B" w14:textId="77777777" w:rsidTr="00A75E0F">
        <w:sdt>
          <w:sdtPr>
            <w:id w:val="1646703650"/>
            <w:placeholder>
              <w:docPart w:val="3E6C0AD35B3B41E49CEDAD9DD29ACB9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AF18186" w14:textId="77777777" w:rsidR="00BC04DF" w:rsidRDefault="00BC04DF" w:rsidP="00763D70">
                <w:pPr>
                  <w:pStyle w:val="TableMainRowsandColumns"/>
                </w:pPr>
                <w:r w:rsidRPr="007B1E7C">
                  <w:rPr>
                    <w:b w:val="0"/>
                    <w:bCs w:val="0"/>
                  </w:rPr>
                  <w:tab/>
                </w:r>
                <w:r w:rsidRPr="007B1E7C">
                  <w:rPr>
                    <w:b w:val="0"/>
                    <w:bCs w:val="0"/>
                  </w:rPr>
                  <w:tab/>
                </w:r>
              </w:p>
            </w:tc>
          </w:sdtContent>
        </w:sdt>
        <w:sdt>
          <w:sdtPr>
            <w:id w:val="-723901974"/>
            <w:placeholder>
              <w:docPart w:val="822CE2A65ABD40FB863B17AAD562724C"/>
            </w:placeholder>
            <w:showingPlcHdr/>
          </w:sdtPr>
          <w:sdtEndPr/>
          <w:sdtContent>
            <w:tc>
              <w:tcPr>
                <w:tcW w:w="3058" w:type="dxa"/>
              </w:tcPr>
              <w:p w14:paraId="0E02B5A5"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389683839"/>
            <w:placeholder>
              <w:docPart w:val="EE20A4C379EC4815993E786A3A57F61B"/>
            </w:placeholder>
            <w:showingPlcHdr/>
          </w:sdtPr>
          <w:sdtEndPr/>
          <w:sdtContent>
            <w:tc>
              <w:tcPr>
                <w:tcW w:w="3059" w:type="dxa"/>
              </w:tcPr>
              <w:p w14:paraId="18FF24C1"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1DA87F76" w14:textId="77777777" w:rsidTr="00A75E0F">
        <w:sdt>
          <w:sdtPr>
            <w:id w:val="-1479140501"/>
            <w:placeholder>
              <w:docPart w:val="22902A5F41B94ABEB944D99BF4E9DD9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9ABE743" w14:textId="77777777" w:rsidR="00BC04DF" w:rsidRDefault="00BC04DF" w:rsidP="00763D70">
                <w:pPr>
                  <w:pStyle w:val="TableMainRowsandColumns"/>
                </w:pPr>
                <w:r w:rsidRPr="007B1E7C">
                  <w:rPr>
                    <w:b w:val="0"/>
                    <w:bCs w:val="0"/>
                  </w:rPr>
                  <w:tab/>
                </w:r>
                <w:r w:rsidRPr="007B1E7C">
                  <w:rPr>
                    <w:b w:val="0"/>
                    <w:bCs w:val="0"/>
                  </w:rPr>
                  <w:tab/>
                </w:r>
              </w:p>
            </w:tc>
          </w:sdtContent>
        </w:sdt>
        <w:sdt>
          <w:sdtPr>
            <w:id w:val="620501063"/>
            <w:placeholder>
              <w:docPart w:val="C4C4A6C673544F84BDD656E499D6C1FD"/>
            </w:placeholder>
            <w:showingPlcHdr/>
          </w:sdtPr>
          <w:sdtEndPr/>
          <w:sdtContent>
            <w:tc>
              <w:tcPr>
                <w:tcW w:w="3058" w:type="dxa"/>
              </w:tcPr>
              <w:p w14:paraId="42D3CB6F"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744867640"/>
            <w:placeholder>
              <w:docPart w:val="A7CBB9B1CF0D4668BD9ED855516EDCD9"/>
            </w:placeholder>
            <w:showingPlcHdr/>
          </w:sdtPr>
          <w:sdtEndPr/>
          <w:sdtContent>
            <w:tc>
              <w:tcPr>
                <w:tcW w:w="3059" w:type="dxa"/>
              </w:tcPr>
              <w:p w14:paraId="52302FD9" w14:textId="77777777" w:rsidR="00BC04DF" w:rsidRDefault="00BC04DF" w:rsidP="00763D70">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777FB4" w14:paraId="6035D7B6" w14:textId="77777777" w:rsidTr="00A75E0F">
        <w:sdt>
          <w:sdtPr>
            <w:id w:val="-179976420"/>
            <w:placeholder>
              <w:docPart w:val="9628E15C87D644C299685455902A41C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0DE88AEF" w14:textId="6F269A65" w:rsidR="00777FB4" w:rsidRDefault="00BC04DF" w:rsidP="00BC04DF">
                <w:pPr>
                  <w:pStyle w:val="TableMainRowsandColumns"/>
                </w:pPr>
                <w:r w:rsidRPr="007B1E7C">
                  <w:rPr>
                    <w:b w:val="0"/>
                    <w:bCs w:val="0"/>
                  </w:rPr>
                  <w:tab/>
                </w:r>
                <w:r w:rsidRPr="007B1E7C">
                  <w:rPr>
                    <w:b w:val="0"/>
                    <w:bCs w:val="0"/>
                  </w:rPr>
                  <w:tab/>
                </w:r>
              </w:p>
            </w:tc>
          </w:sdtContent>
        </w:sdt>
        <w:sdt>
          <w:sdtPr>
            <w:id w:val="1816904767"/>
            <w:placeholder>
              <w:docPart w:val="BFD2CBC6FF5E4BCBBF2173AE9C51BC81"/>
            </w:placeholder>
            <w:showingPlcHdr/>
          </w:sdtPr>
          <w:sdtEndPr/>
          <w:sdtContent>
            <w:tc>
              <w:tcPr>
                <w:tcW w:w="3058" w:type="dxa"/>
              </w:tcPr>
              <w:p w14:paraId="2D26B1B1" w14:textId="7ED3EBAA" w:rsidR="00777FB4" w:rsidRDefault="00BC04DF" w:rsidP="00BC04DF">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931394759"/>
            <w:placeholder>
              <w:docPart w:val="4AFD46EF78284F699064DDFF8B1DCD30"/>
            </w:placeholder>
            <w:showingPlcHdr/>
          </w:sdtPr>
          <w:sdtEndPr/>
          <w:sdtContent>
            <w:tc>
              <w:tcPr>
                <w:tcW w:w="3059" w:type="dxa"/>
              </w:tcPr>
              <w:p w14:paraId="407B95FD" w14:textId="7692A384" w:rsidR="00777FB4" w:rsidRDefault="00BC04DF" w:rsidP="00BC04DF">
                <w:pPr>
                  <w:pStyle w:val="TableMainRowsandColumns"/>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bl>
    <w:p w14:paraId="3D1AFD14" w14:textId="77777777" w:rsidR="00A478A3" w:rsidRDefault="00A478A3" w:rsidP="006F0D0F">
      <w:pPr>
        <w:pStyle w:val="IndentedBody"/>
        <w:ind w:left="0"/>
      </w:pPr>
    </w:p>
    <w:p w14:paraId="0DCD4F3B" w14:textId="77777777" w:rsidR="00A304FF" w:rsidRDefault="00A304FF">
      <w:pPr>
        <w:rPr>
          <w:rFonts w:cstheme="majorBidi"/>
          <w:color w:val="67686B"/>
          <w:sz w:val="28"/>
          <w:szCs w:val="28"/>
        </w:rPr>
      </w:pPr>
      <w:bookmarkStart w:id="53" w:name="_Toc159587823"/>
      <w:bookmarkStart w:id="54" w:name="DRA_Version_Approvals"/>
      <w:r>
        <w:br w:type="page"/>
      </w:r>
    </w:p>
    <w:p w14:paraId="37A0C0AA" w14:textId="2BB9B123" w:rsidR="00DD0DC6" w:rsidRDefault="00DD0DC6" w:rsidP="00DD0DC6">
      <w:pPr>
        <w:pStyle w:val="H2"/>
      </w:pPr>
      <w:r>
        <w:lastRenderedPageBreak/>
        <w:t>Data Release Application Version Approvals</w:t>
      </w:r>
      <w:bookmarkEnd w:id="53"/>
    </w:p>
    <w:p w14:paraId="32A1A85A" w14:textId="598C524D" w:rsidR="00796EF8" w:rsidRDefault="00796EF8" w:rsidP="00796EF8">
      <w:pPr>
        <w:pStyle w:val="IndentedBody"/>
      </w:pPr>
      <w:r>
        <w:t xml:space="preserve">The Client Organization has reviewed and confirms that the final version number of the Data Release Application reflected </w:t>
      </w:r>
      <w:r w:rsidR="009210C4">
        <w:t>below</w:t>
      </w:r>
      <w:r>
        <w:t xml:space="preserve"> </w:t>
      </w:r>
      <w:r w:rsidR="004F04DD">
        <w:t xml:space="preserve">correctly </w:t>
      </w:r>
      <w:r>
        <w:t>represents the project objectives.</w:t>
      </w:r>
      <w:r w:rsidR="00C40D35">
        <w:t xml:space="preserve"> </w:t>
      </w:r>
    </w:p>
    <w:tbl>
      <w:tblPr>
        <w:tblStyle w:val="TableGrid"/>
        <w:tblW w:w="0" w:type="auto"/>
        <w:jc w:val="center"/>
        <w:tblLook w:val="04A0" w:firstRow="1" w:lastRow="0" w:firstColumn="1" w:lastColumn="0" w:noHBand="0" w:noVBand="1"/>
      </w:tblPr>
      <w:tblGrid>
        <w:gridCol w:w="895"/>
        <w:gridCol w:w="4050"/>
      </w:tblGrid>
      <w:tr w:rsidR="00172753" w:rsidRPr="00032BE8" w14:paraId="3B36C680" w14:textId="77777777" w:rsidTr="00EB0C50">
        <w:trPr>
          <w:jc w:val="center"/>
        </w:trPr>
        <w:tc>
          <w:tcPr>
            <w:tcW w:w="895" w:type="dxa"/>
            <w:shd w:val="clear" w:color="auto" w:fill="5A5C5E" w:themeFill="text1"/>
          </w:tcPr>
          <w:bookmarkEnd w:id="54"/>
          <w:p w14:paraId="44226D33" w14:textId="77777777" w:rsidR="00172753" w:rsidRPr="00032BE8" w:rsidRDefault="00172753" w:rsidP="00EB0C50">
            <w:pPr>
              <w:pStyle w:val="TableMainRowsandColumns"/>
              <w:rPr>
                <w:color w:val="FFFFFF" w:themeColor="background1"/>
              </w:rPr>
            </w:pPr>
            <w:r>
              <w:rPr>
                <w:color w:val="FFFFFF" w:themeColor="background1"/>
              </w:rPr>
              <w:t>Version</w:t>
            </w:r>
          </w:p>
        </w:tc>
        <w:tc>
          <w:tcPr>
            <w:tcW w:w="4050" w:type="dxa"/>
            <w:shd w:val="clear" w:color="auto" w:fill="5A5C5E" w:themeFill="text1"/>
          </w:tcPr>
          <w:p w14:paraId="77C427C6" w14:textId="77777777" w:rsidR="00172753" w:rsidRPr="00032BE8" w:rsidRDefault="00172753" w:rsidP="00EB0C50">
            <w:pPr>
              <w:pStyle w:val="TableMainRowsandColumns"/>
              <w:rPr>
                <w:color w:val="FFFFFF" w:themeColor="background1"/>
              </w:rPr>
            </w:pPr>
            <w:r>
              <w:rPr>
                <w:color w:val="FFFFFF" w:themeColor="background1"/>
              </w:rPr>
              <w:t>Checkpoint</w:t>
            </w:r>
          </w:p>
        </w:tc>
      </w:tr>
      <w:tr w:rsidR="00172753" w14:paraId="5170DC24" w14:textId="77777777" w:rsidTr="00EB0C50">
        <w:trPr>
          <w:jc w:val="center"/>
        </w:trPr>
        <w:tc>
          <w:tcPr>
            <w:tcW w:w="895" w:type="dxa"/>
            <w:shd w:val="clear" w:color="auto" w:fill="F2F2F2" w:themeFill="background1" w:themeFillShade="F2"/>
          </w:tcPr>
          <w:p w14:paraId="3F69E1CF" w14:textId="77777777" w:rsidR="00172753" w:rsidRPr="00E31D1B" w:rsidRDefault="00172753" w:rsidP="00EB0C50">
            <w:pPr>
              <w:pStyle w:val="TableMainRowsandColumns"/>
            </w:pPr>
            <w:r>
              <w:t>V.</w:t>
            </w:r>
            <w:sdt>
              <w:sdtPr>
                <w:id w:val="1025063987"/>
                <w:placeholder>
                  <w:docPart w:val="2C6E353C0B2F4B77B01817B63688E9B8"/>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5C089CB6" w14:textId="77777777" w:rsidR="00172753" w:rsidRDefault="00172753" w:rsidP="00EB0C50">
            <w:pPr>
              <w:pStyle w:val="TableMainRowsandColumns"/>
            </w:pPr>
            <w:r>
              <w:t>Presented at CIVHC Application Review</w:t>
            </w:r>
          </w:p>
        </w:tc>
      </w:tr>
      <w:tr w:rsidR="00172753" w14:paraId="6C0B4B41" w14:textId="77777777" w:rsidTr="00EB0C50">
        <w:trPr>
          <w:jc w:val="center"/>
        </w:trPr>
        <w:tc>
          <w:tcPr>
            <w:tcW w:w="895" w:type="dxa"/>
            <w:shd w:val="clear" w:color="auto" w:fill="F2F2F2" w:themeFill="background1" w:themeFillShade="F2"/>
          </w:tcPr>
          <w:p w14:paraId="71BA2BBD" w14:textId="77777777" w:rsidR="00172753" w:rsidRDefault="00172753" w:rsidP="00EB0C50">
            <w:pPr>
              <w:pStyle w:val="TableMainRowsandColumns"/>
            </w:pPr>
            <w:r>
              <w:t>V.</w:t>
            </w:r>
            <w:sdt>
              <w:sdtPr>
                <w:id w:val="451137047"/>
                <w:placeholder>
                  <w:docPart w:val="635A8C56B68E4ED7BABB49A47B8047DF"/>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0E2CE9A0" w14:textId="2FB9BBC6" w:rsidR="00172753" w:rsidRDefault="00172753" w:rsidP="00EB0C50">
            <w:pPr>
              <w:pStyle w:val="TableMainRowsandColumns"/>
            </w:pPr>
            <w:r>
              <w:t xml:space="preserve">Final version </w:t>
            </w:r>
            <w:r w:rsidR="00927B85">
              <w:t xml:space="preserve">approved </w:t>
            </w:r>
            <w:r>
              <w:t>for production</w:t>
            </w:r>
          </w:p>
        </w:tc>
      </w:tr>
    </w:tbl>
    <w:p w14:paraId="72A59080" w14:textId="0C475028" w:rsidR="00172753" w:rsidRDefault="00172753" w:rsidP="00172753">
      <w:pPr>
        <w:pStyle w:val="IndentedBody"/>
      </w:pPr>
    </w:p>
    <w:tbl>
      <w:tblPr>
        <w:tblStyle w:val="TableGrid"/>
        <w:tblW w:w="0" w:type="auto"/>
        <w:tblInd w:w="144" w:type="dxa"/>
        <w:tblLook w:val="04A0" w:firstRow="1" w:lastRow="0" w:firstColumn="1" w:lastColumn="0" w:noHBand="0" w:noVBand="1"/>
      </w:tblPr>
      <w:tblGrid>
        <w:gridCol w:w="1122"/>
        <w:gridCol w:w="3530"/>
        <w:gridCol w:w="1122"/>
        <w:gridCol w:w="3432"/>
      </w:tblGrid>
      <w:tr w:rsidR="00172753" w:rsidRPr="00054F1A" w14:paraId="3C0CA87C" w14:textId="77777777" w:rsidTr="00EB0C50">
        <w:tc>
          <w:tcPr>
            <w:tcW w:w="4654" w:type="dxa"/>
            <w:gridSpan w:val="2"/>
            <w:shd w:val="clear" w:color="auto" w:fill="ED7D31" w:themeFill="accent2"/>
          </w:tcPr>
          <w:p w14:paraId="54A574BC" w14:textId="77777777" w:rsidR="00172753" w:rsidRPr="00055C8E" w:rsidRDefault="00172753" w:rsidP="00EB0C50">
            <w:pPr>
              <w:pStyle w:val="TableHeader"/>
            </w:pPr>
            <w:r w:rsidRPr="00055C8E">
              <w:t>CIVHC Sign-Off</w:t>
            </w:r>
          </w:p>
        </w:tc>
        <w:tc>
          <w:tcPr>
            <w:tcW w:w="4552" w:type="dxa"/>
            <w:gridSpan w:val="2"/>
            <w:shd w:val="clear" w:color="auto" w:fill="5A5C5E" w:themeFill="text1"/>
          </w:tcPr>
          <w:p w14:paraId="6A7C4269" w14:textId="77777777" w:rsidR="00172753" w:rsidRPr="00646B4F" w:rsidRDefault="00172753" w:rsidP="00EB0C50">
            <w:pPr>
              <w:pStyle w:val="TableHeader"/>
            </w:pPr>
            <w:r w:rsidRPr="00646B4F">
              <w:t>Receiving Organization Sign-Off</w:t>
            </w:r>
          </w:p>
        </w:tc>
      </w:tr>
      <w:tr w:rsidR="00172753" w:rsidRPr="00054F1A" w14:paraId="01BDB442" w14:textId="77777777" w:rsidTr="00EB0C50">
        <w:tc>
          <w:tcPr>
            <w:tcW w:w="861" w:type="dxa"/>
            <w:shd w:val="clear" w:color="auto" w:fill="F9E2D1" w:themeFill="accent1" w:themeFillTint="33"/>
          </w:tcPr>
          <w:p w14:paraId="4CA87DEE" w14:textId="77777777" w:rsidR="00172753" w:rsidRDefault="00172753" w:rsidP="00EB0C50">
            <w:pPr>
              <w:pStyle w:val="TableMainRowsandColumns"/>
            </w:pPr>
            <w:r>
              <w:t xml:space="preserve">Signature: </w:t>
            </w:r>
          </w:p>
          <w:p w14:paraId="76F3E7FA" w14:textId="77777777" w:rsidR="00172753" w:rsidRPr="00054F1A" w:rsidRDefault="00172753" w:rsidP="00EB0C50">
            <w:pPr>
              <w:pStyle w:val="TableMainRowsandColumns"/>
            </w:pPr>
          </w:p>
        </w:tc>
        <w:sdt>
          <w:sdtPr>
            <w:id w:val="838657380"/>
            <w:placeholder>
              <w:docPart w:val="3759DB003E8047E7A8E55EC15C65D8A8"/>
            </w:placeholder>
            <w:showingPlcHdr/>
          </w:sdtPr>
          <w:sdtEndPr/>
          <w:sdtContent>
            <w:tc>
              <w:tcPr>
                <w:tcW w:w="3793" w:type="dxa"/>
              </w:tcPr>
              <w:p w14:paraId="06175DD5" w14:textId="77777777" w:rsidR="00172753" w:rsidRPr="00054F1A" w:rsidRDefault="00172753" w:rsidP="00EB0C50">
                <w:pPr>
                  <w:pStyle w:val="TableMainRowsandColumns"/>
                </w:pPr>
                <w:r w:rsidRPr="007B1E7C">
                  <w:tab/>
                </w:r>
                <w:r w:rsidRPr="007B1E7C">
                  <w:tab/>
                </w:r>
              </w:p>
            </w:tc>
          </w:sdtContent>
        </w:sdt>
        <w:tc>
          <w:tcPr>
            <w:tcW w:w="867" w:type="dxa"/>
            <w:shd w:val="clear" w:color="auto" w:fill="F2F2F2" w:themeFill="background1" w:themeFillShade="F2"/>
          </w:tcPr>
          <w:p w14:paraId="4977592B" w14:textId="77777777" w:rsidR="00172753" w:rsidRPr="00054F1A" w:rsidRDefault="00172753" w:rsidP="00EB0C50">
            <w:pPr>
              <w:pStyle w:val="TableMainRowsandColumns"/>
            </w:pPr>
            <w:r>
              <w:t xml:space="preserve">Signature: </w:t>
            </w:r>
          </w:p>
        </w:tc>
        <w:sdt>
          <w:sdtPr>
            <w:id w:val="-1816711476"/>
            <w:placeholder>
              <w:docPart w:val="68A7870F93DC4BD88E52203181B95CD7"/>
            </w:placeholder>
            <w:showingPlcHdr/>
          </w:sdtPr>
          <w:sdtEndPr/>
          <w:sdtContent>
            <w:tc>
              <w:tcPr>
                <w:tcW w:w="3685" w:type="dxa"/>
              </w:tcPr>
              <w:p w14:paraId="02A4A795" w14:textId="77777777" w:rsidR="00172753" w:rsidRPr="00054F1A" w:rsidRDefault="00172753" w:rsidP="00EB0C50">
                <w:pPr>
                  <w:pStyle w:val="TableMainRowsandColumns"/>
                </w:pPr>
                <w:r w:rsidRPr="007B1E7C">
                  <w:tab/>
                </w:r>
                <w:r w:rsidRPr="007B1E7C">
                  <w:tab/>
                </w:r>
              </w:p>
            </w:tc>
          </w:sdtContent>
        </w:sdt>
      </w:tr>
      <w:tr w:rsidR="00172753" w:rsidRPr="00054F1A" w14:paraId="39EA2ED4" w14:textId="77777777" w:rsidTr="00EB0C50">
        <w:tc>
          <w:tcPr>
            <w:tcW w:w="861" w:type="dxa"/>
            <w:shd w:val="clear" w:color="auto" w:fill="F9E2D1" w:themeFill="accent1" w:themeFillTint="33"/>
          </w:tcPr>
          <w:p w14:paraId="65B8F323" w14:textId="77777777" w:rsidR="00172753" w:rsidRPr="00054F1A" w:rsidRDefault="00172753" w:rsidP="00EB0C50">
            <w:pPr>
              <w:pStyle w:val="TableMainRowsandColumns"/>
            </w:pPr>
            <w:r>
              <w:t xml:space="preserve">Name: </w:t>
            </w:r>
          </w:p>
        </w:tc>
        <w:sdt>
          <w:sdtPr>
            <w:id w:val="-2001644977"/>
            <w:placeholder>
              <w:docPart w:val="A73C3E501CFA4E5FA9C91FC419A4374E"/>
            </w:placeholder>
            <w:showingPlcHdr/>
          </w:sdtPr>
          <w:sdtEndPr/>
          <w:sdtContent>
            <w:tc>
              <w:tcPr>
                <w:tcW w:w="3793" w:type="dxa"/>
              </w:tcPr>
              <w:p w14:paraId="0354682C" w14:textId="77777777" w:rsidR="00172753" w:rsidRPr="00054F1A" w:rsidRDefault="00172753" w:rsidP="00EB0C50">
                <w:pPr>
                  <w:pStyle w:val="TableMainRowsandColumns"/>
                </w:pPr>
                <w:r w:rsidRPr="007B1E7C">
                  <w:tab/>
                </w:r>
                <w:r w:rsidRPr="007B1E7C">
                  <w:tab/>
                </w:r>
              </w:p>
            </w:tc>
          </w:sdtContent>
        </w:sdt>
        <w:tc>
          <w:tcPr>
            <w:tcW w:w="867" w:type="dxa"/>
            <w:shd w:val="clear" w:color="auto" w:fill="F2F2F2" w:themeFill="background1" w:themeFillShade="F2"/>
          </w:tcPr>
          <w:p w14:paraId="582CFF61" w14:textId="77777777" w:rsidR="00172753" w:rsidRPr="00054F1A" w:rsidRDefault="00172753" w:rsidP="00EB0C50">
            <w:pPr>
              <w:pStyle w:val="TableMainRowsandColumns"/>
            </w:pPr>
            <w:r>
              <w:t xml:space="preserve">Name: </w:t>
            </w:r>
          </w:p>
        </w:tc>
        <w:sdt>
          <w:sdtPr>
            <w:id w:val="-327741837"/>
            <w:placeholder>
              <w:docPart w:val="E136CB2CC00F4523A71216296D1AD0B8"/>
            </w:placeholder>
            <w:showingPlcHdr/>
          </w:sdtPr>
          <w:sdtEndPr/>
          <w:sdtContent>
            <w:tc>
              <w:tcPr>
                <w:tcW w:w="3685" w:type="dxa"/>
              </w:tcPr>
              <w:p w14:paraId="514E0A33" w14:textId="77777777" w:rsidR="00172753" w:rsidRPr="00054F1A" w:rsidRDefault="00172753" w:rsidP="00EB0C50">
                <w:pPr>
                  <w:pStyle w:val="TableMainRowsandColumns"/>
                </w:pPr>
                <w:r w:rsidRPr="007B1E7C">
                  <w:tab/>
                </w:r>
                <w:r w:rsidRPr="007B1E7C">
                  <w:tab/>
                </w:r>
              </w:p>
            </w:tc>
          </w:sdtContent>
        </w:sdt>
      </w:tr>
      <w:tr w:rsidR="00172753" w:rsidRPr="00054F1A" w14:paraId="5DDD64F8" w14:textId="77777777" w:rsidTr="00EB0C50">
        <w:tc>
          <w:tcPr>
            <w:tcW w:w="861" w:type="dxa"/>
            <w:shd w:val="clear" w:color="auto" w:fill="F9E2D1" w:themeFill="accent1" w:themeFillTint="33"/>
          </w:tcPr>
          <w:p w14:paraId="68134EDC" w14:textId="77777777" w:rsidR="00172753" w:rsidRPr="00054F1A" w:rsidRDefault="00172753" w:rsidP="00EB0C50">
            <w:pPr>
              <w:pStyle w:val="TableMainRowsandColumns"/>
            </w:pPr>
            <w:r>
              <w:t xml:space="preserve">Title: </w:t>
            </w:r>
          </w:p>
        </w:tc>
        <w:sdt>
          <w:sdtPr>
            <w:id w:val="-1753965644"/>
            <w:placeholder>
              <w:docPart w:val="BDE7A04C9DE84D1FA797C3532E1BCAF0"/>
            </w:placeholder>
            <w:showingPlcHdr/>
          </w:sdtPr>
          <w:sdtEndPr/>
          <w:sdtContent>
            <w:tc>
              <w:tcPr>
                <w:tcW w:w="3793" w:type="dxa"/>
              </w:tcPr>
              <w:p w14:paraId="47C53194" w14:textId="77777777" w:rsidR="00172753" w:rsidRPr="00054F1A" w:rsidRDefault="00172753" w:rsidP="00EB0C50">
                <w:pPr>
                  <w:pStyle w:val="TableMainRowsandColumns"/>
                </w:pPr>
                <w:r w:rsidRPr="007B1E7C">
                  <w:tab/>
                </w:r>
                <w:r w:rsidRPr="007B1E7C">
                  <w:tab/>
                </w:r>
              </w:p>
            </w:tc>
          </w:sdtContent>
        </w:sdt>
        <w:tc>
          <w:tcPr>
            <w:tcW w:w="867" w:type="dxa"/>
            <w:shd w:val="clear" w:color="auto" w:fill="F2F2F2" w:themeFill="background1" w:themeFillShade="F2"/>
          </w:tcPr>
          <w:p w14:paraId="730BC491" w14:textId="77777777" w:rsidR="00172753" w:rsidRPr="00054F1A" w:rsidRDefault="00172753" w:rsidP="00EB0C50">
            <w:pPr>
              <w:pStyle w:val="TableMainRowsandColumns"/>
            </w:pPr>
            <w:r>
              <w:t xml:space="preserve">Title: </w:t>
            </w:r>
          </w:p>
        </w:tc>
        <w:sdt>
          <w:sdtPr>
            <w:id w:val="-1618056197"/>
            <w:placeholder>
              <w:docPart w:val="9E4DBE7C197F4C999A5FC8B438E5EAFB"/>
            </w:placeholder>
            <w:showingPlcHdr/>
          </w:sdtPr>
          <w:sdtEndPr/>
          <w:sdtContent>
            <w:tc>
              <w:tcPr>
                <w:tcW w:w="3685" w:type="dxa"/>
              </w:tcPr>
              <w:p w14:paraId="2580EBA8" w14:textId="77777777" w:rsidR="00172753" w:rsidRPr="00054F1A" w:rsidRDefault="00172753" w:rsidP="00EB0C50">
                <w:pPr>
                  <w:pStyle w:val="TableMainRowsandColumns"/>
                </w:pPr>
                <w:r w:rsidRPr="007B1E7C">
                  <w:tab/>
                </w:r>
                <w:r w:rsidRPr="007B1E7C">
                  <w:tab/>
                </w:r>
              </w:p>
            </w:tc>
          </w:sdtContent>
        </w:sdt>
      </w:tr>
      <w:tr w:rsidR="00172753" w:rsidRPr="0093533E" w14:paraId="51E9E593" w14:textId="77777777" w:rsidTr="00EB0C50">
        <w:tc>
          <w:tcPr>
            <w:tcW w:w="861" w:type="dxa"/>
            <w:shd w:val="clear" w:color="auto" w:fill="F9E2D1" w:themeFill="accent1" w:themeFillTint="33"/>
          </w:tcPr>
          <w:p w14:paraId="11776F3D" w14:textId="77777777" w:rsidR="00172753" w:rsidRPr="0093533E" w:rsidRDefault="00172753" w:rsidP="00EB0C50">
            <w:pPr>
              <w:pStyle w:val="TableMainRowsandColumns"/>
            </w:pPr>
            <w:r w:rsidRPr="0093533E">
              <w:t>Date</w:t>
            </w:r>
            <w:r>
              <w:t xml:space="preserve">: </w:t>
            </w:r>
          </w:p>
        </w:tc>
        <w:sdt>
          <w:sdtPr>
            <w:id w:val="-690219228"/>
            <w:placeholder>
              <w:docPart w:val="C5C37A77E14B4ED48E4200AC5A8660CE"/>
            </w:placeholder>
            <w:showingPlcHdr/>
            <w:date w:fullDate="2023-12-31T00:00:00Z">
              <w:dateFormat w:val="M/d/yyyy"/>
              <w:lid w:val="en-US"/>
              <w:storeMappedDataAs w:val="dateTime"/>
              <w:calendar w:val="gregorian"/>
            </w:date>
          </w:sdtPr>
          <w:sdtEndPr/>
          <w:sdtContent>
            <w:tc>
              <w:tcPr>
                <w:tcW w:w="3793" w:type="dxa"/>
              </w:tcPr>
              <w:p w14:paraId="2DF33547" w14:textId="77777777" w:rsidR="00172753" w:rsidRPr="0093533E" w:rsidRDefault="00172753" w:rsidP="00EB0C50">
                <w:pPr>
                  <w:pStyle w:val="TableMainRowsandColumns"/>
                </w:pPr>
                <w:r>
                  <w:rPr>
                    <w:rStyle w:val="PlaceholderText"/>
                  </w:rPr>
                  <w:tab/>
                </w:r>
              </w:p>
            </w:tc>
          </w:sdtContent>
        </w:sdt>
        <w:tc>
          <w:tcPr>
            <w:tcW w:w="867" w:type="dxa"/>
            <w:shd w:val="clear" w:color="auto" w:fill="F2F2F2" w:themeFill="background1" w:themeFillShade="F2"/>
          </w:tcPr>
          <w:p w14:paraId="664FAE85" w14:textId="77777777" w:rsidR="00172753" w:rsidRPr="0093533E" w:rsidRDefault="00172753" w:rsidP="00EB0C50">
            <w:pPr>
              <w:pStyle w:val="TableMainRowsandColumns"/>
            </w:pPr>
            <w:r>
              <w:t xml:space="preserve">Date: </w:t>
            </w:r>
          </w:p>
        </w:tc>
        <w:sdt>
          <w:sdtPr>
            <w:id w:val="344754941"/>
            <w:placeholder>
              <w:docPart w:val="E6435891088B42AAAE400428F394D78B"/>
            </w:placeholder>
            <w:showingPlcHdr/>
            <w:date w:fullDate="2023-12-31T00:00:00Z">
              <w:dateFormat w:val="M/d/yyyy"/>
              <w:lid w:val="en-US"/>
              <w:storeMappedDataAs w:val="dateTime"/>
              <w:calendar w:val="gregorian"/>
            </w:date>
          </w:sdtPr>
          <w:sdtEndPr/>
          <w:sdtContent>
            <w:tc>
              <w:tcPr>
                <w:tcW w:w="3685" w:type="dxa"/>
              </w:tcPr>
              <w:p w14:paraId="19E71A55" w14:textId="77777777" w:rsidR="00172753" w:rsidRPr="0093533E" w:rsidRDefault="00172753" w:rsidP="00EB0C50">
                <w:pPr>
                  <w:pStyle w:val="TableMainRowsandColumns"/>
                </w:pPr>
                <w:r>
                  <w:rPr>
                    <w:rStyle w:val="PlaceholderText"/>
                  </w:rPr>
                  <w:tab/>
                </w:r>
              </w:p>
            </w:tc>
          </w:sdtContent>
        </w:sdt>
      </w:tr>
    </w:tbl>
    <w:p w14:paraId="5775253D" w14:textId="77777777" w:rsidR="00172753" w:rsidRPr="002C7BE8" w:rsidRDefault="00172753" w:rsidP="00DD0DC6">
      <w:pPr>
        <w:pStyle w:val="IndentedBody"/>
      </w:pPr>
    </w:p>
    <w:p w14:paraId="6FF1D65D" w14:textId="77777777" w:rsidR="00A304FF" w:rsidRDefault="00A304FF">
      <w:pPr>
        <w:rPr>
          <w:rFonts w:cstheme="majorBidi"/>
          <w:color w:val="67686B"/>
          <w:sz w:val="28"/>
          <w:szCs w:val="28"/>
        </w:rPr>
      </w:pPr>
      <w:bookmarkStart w:id="55" w:name="_Toc159587826"/>
      <w:bookmarkStart w:id="56" w:name="DESF_Version_Approvals"/>
      <w:r>
        <w:br w:type="page"/>
      </w:r>
    </w:p>
    <w:p w14:paraId="7DCAF297" w14:textId="628A5528" w:rsidR="00DC6CF4" w:rsidRDefault="00071E79" w:rsidP="00071E79">
      <w:pPr>
        <w:pStyle w:val="H2"/>
      </w:pPr>
      <w:r>
        <w:lastRenderedPageBreak/>
        <w:t xml:space="preserve">Data </w:t>
      </w:r>
      <w:r w:rsidR="00DD0DC6">
        <w:t>Element Selection Form</w:t>
      </w:r>
      <w:r>
        <w:t xml:space="preserve"> Version Approvals</w:t>
      </w:r>
      <w:bookmarkEnd w:id="55"/>
    </w:p>
    <w:p w14:paraId="15A4C68B" w14:textId="547FCA43" w:rsidR="009210C4" w:rsidRDefault="009210C4" w:rsidP="009210C4">
      <w:pPr>
        <w:pStyle w:val="IndentedBody"/>
      </w:pPr>
      <w:r>
        <w:t xml:space="preserve">The Client Organization has reviewed and confirms that the final version number of the Data Element Selection Form reflected below </w:t>
      </w:r>
      <w:r w:rsidR="0077322C">
        <w:t xml:space="preserve">correctly represents </w:t>
      </w:r>
      <w:r>
        <w:t>the data</w:t>
      </w:r>
      <w:r w:rsidR="00632114">
        <w:t xml:space="preserve"> specifications</w:t>
      </w:r>
      <w:r>
        <w:t xml:space="preserve"> </w:t>
      </w:r>
      <w:r w:rsidR="00E632AE">
        <w:t>needed</w:t>
      </w:r>
      <w:r>
        <w:t xml:space="preserve"> to meet the project objectives. </w:t>
      </w:r>
    </w:p>
    <w:tbl>
      <w:tblPr>
        <w:tblStyle w:val="TableGrid"/>
        <w:tblW w:w="0" w:type="auto"/>
        <w:jc w:val="center"/>
        <w:tblLook w:val="04A0" w:firstRow="1" w:lastRow="0" w:firstColumn="1" w:lastColumn="0" w:noHBand="0" w:noVBand="1"/>
      </w:tblPr>
      <w:tblGrid>
        <w:gridCol w:w="895"/>
        <w:gridCol w:w="4050"/>
      </w:tblGrid>
      <w:tr w:rsidR="00716E4C" w:rsidRPr="00032BE8" w14:paraId="59AE5589" w14:textId="77777777" w:rsidTr="00EB0C50">
        <w:trPr>
          <w:jc w:val="center"/>
        </w:trPr>
        <w:tc>
          <w:tcPr>
            <w:tcW w:w="895" w:type="dxa"/>
            <w:shd w:val="clear" w:color="auto" w:fill="5A5C5E" w:themeFill="text1"/>
          </w:tcPr>
          <w:bookmarkEnd w:id="56"/>
          <w:p w14:paraId="4C236564" w14:textId="77777777" w:rsidR="00716E4C" w:rsidRPr="00032BE8" w:rsidRDefault="00716E4C" w:rsidP="00EB0C50">
            <w:pPr>
              <w:pStyle w:val="TableMainRowsandColumns"/>
              <w:rPr>
                <w:color w:val="FFFFFF" w:themeColor="background1"/>
              </w:rPr>
            </w:pPr>
            <w:r>
              <w:rPr>
                <w:color w:val="FFFFFF" w:themeColor="background1"/>
              </w:rPr>
              <w:t>Version</w:t>
            </w:r>
          </w:p>
        </w:tc>
        <w:tc>
          <w:tcPr>
            <w:tcW w:w="4050" w:type="dxa"/>
            <w:shd w:val="clear" w:color="auto" w:fill="5A5C5E" w:themeFill="text1"/>
          </w:tcPr>
          <w:p w14:paraId="04F582FA" w14:textId="77777777" w:rsidR="00716E4C" w:rsidRPr="00032BE8" w:rsidRDefault="00716E4C" w:rsidP="00EB0C50">
            <w:pPr>
              <w:pStyle w:val="TableMainRowsandColumns"/>
              <w:rPr>
                <w:color w:val="FFFFFF" w:themeColor="background1"/>
              </w:rPr>
            </w:pPr>
            <w:r>
              <w:rPr>
                <w:color w:val="FFFFFF" w:themeColor="background1"/>
              </w:rPr>
              <w:t>Checkpoint</w:t>
            </w:r>
          </w:p>
        </w:tc>
      </w:tr>
      <w:tr w:rsidR="00716E4C" w14:paraId="05DAD925" w14:textId="77777777" w:rsidTr="00EB0C50">
        <w:trPr>
          <w:jc w:val="center"/>
        </w:trPr>
        <w:tc>
          <w:tcPr>
            <w:tcW w:w="895" w:type="dxa"/>
            <w:shd w:val="clear" w:color="auto" w:fill="F2F2F2" w:themeFill="background1" w:themeFillShade="F2"/>
          </w:tcPr>
          <w:p w14:paraId="101442C3" w14:textId="77777777" w:rsidR="00716E4C" w:rsidRPr="00E31D1B" w:rsidRDefault="00716E4C" w:rsidP="00EB0C50">
            <w:pPr>
              <w:pStyle w:val="TableMainRowsandColumns"/>
            </w:pPr>
            <w:r>
              <w:t>V.</w:t>
            </w:r>
            <w:sdt>
              <w:sdtPr>
                <w:id w:val="1123806090"/>
                <w:placeholder>
                  <w:docPart w:val="D8C3756C77F6456BA9682D92FB59DBA5"/>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7451EC15" w14:textId="77777777" w:rsidR="00716E4C" w:rsidRDefault="00716E4C" w:rsidP="00EB0C50">
            <w:pPr>
              <w:pStyle w:val="TableMainRowsandColumns"/>
            </w:pPr>
            <w:r>
              <w:t>Presented at CIVHC Application Review</w:t>
            </w:r>
          </w:p>
        </w:tc>
      </w:tr>
      <w:tr w:rsidR="00716E4C" w14:paraId="02231F22" w14:textId="77777777" w:rsidTr="00EB0C50">
        <w:trPr>
          <w:jc w:val="center"/>
        </w:trPr>
        <w:tc>
          <w:tcPr>
            <w:tcW w:w="895" w:type="dxa"/>
            <w:shd w:val="clear" w:color="auto" w:fill="F2F2F2" w:themeFill="background1" w:themeFillShade="F2"/>
          </w:tcPr>
          <w:p w14:paraId="37C90921" w14:textId="77777777" w:rsidR="00716E4C" w:rsidRDefault="00716E4C" w:rsidP="00EB0C50">
            <w:pPr>
              <w:pStyle w:val="TableMainRowsandColumns"/>
            </w:pPr>
            <w:r>
              <w:t>V.</w:t>
            </w:r>
            <w:sdt>
              <w:sdtPr>
                <w:id w:val="1882971855"/>
                <w:placeholder>
                  <w:docPart w:val="9C1835041AB94E909D6603CA41B9007E"/>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367002AB" w14:textId="61887F1D" w:rsidR="00716E4C" w:rsidRDefault="00716E4C" w:rsidP="00EB0C50">
            <w:pPr>
              <w:pStyle w:val="TableMainRowsandColumns"/>
            </w:pPr>
            <w:r>
              <w:t xml:space="preserve">Final version </w:t>
            </w:r>
            <w:r w:rsidR="00927B85">
              <w:t xml:space="preserve">approved </w:t>
            </w:r>
            <w:r>
              <w:t>for production</w:t>
            </w:r>
          </w:p>
        </w:tc>
      </w:tr>
    </w:tbl>
    <w:p w14:paraId="52E7F96B" w14:textId="01F69247" w:rsidR="00716E4C" w:rsidRDefault="00716E4C" w:rsidP="00716E4C">
      <w:pPr>
        <w:pStyle w:val="IndentedBody"/>
      </w:pPr>
    </w:p>
    <w:tbl>
      <w:tblPr>
        <w:tblStyle w:val="TableGrid"/>
        <w:tblW w:w="0" w:type="auto"/>
        <w:tblInd w:w="144" w:type="dxa"/>
        <w:tblLook w:val="04A0" w:firstRow="1" w:lastRow="0" w:firstColumn="1" w:lastColumn="0" w:noHBand="0" w:noVBand="1"/>
      </w:tblPr>
      <w:tblGrid>
        <w:gridCol w:w="1122"/>
        <w:gridCol w:w="3530"/>
        <w:gridCol w:w="1122"/>
        <w:gridCol w:w="3432"/>
      </w:tblGrid>
      <w:tr w:rsidR="00716E4C" w:rsidRPr="00054F1A" w14:paraId="18B40C31" w14:textId="77777777" w:rsidTr="00EB0C50">
        <w:tc>
          <w:tcPr>
            <w:tcW w:w="4654" w:type="dxa"/>
            <w:gridSpan w:val="2"/>
            <w:shd w:val="clear" w:color="auto" w:fill="ED7D31" w:themeFill="accent2"/>
          </w:tcPr>
          <w:p w14:paraId="28586E0A" w14:textId="77777777" w:rsidR="00716E4C" w:rsidRPr="00055C8E" w:rsidRDefault="00716E4C" w:rsidP="00EB0C50">
            <w:pPr>
              <w:pStyle w:val="TableHeader"/>
            </w:pPr>
            <w:r w:rsidRPr="00055C8E">
              <w:t>CIVHC Sign-Off</w:t>
            </w:r>
          </w:p>
        </w:tc>
        <w:tc>
          <w:tcPr>
            <w:tcW w:w="4552" w:type="dxa"/>
            <w:gridSpan w:val="2"/>
            <w:shd w:val="clear" w:color="auto" w:fill="5A5C5E" w:themeFill="text1"/>
          </w:tcPr>
          <w:p w14:paraId="63824C40" w14:textId="77777777" w:rsidR="00716E4C" w:rsidRPr="00646B4F" w:rsidRDefault="00716E4C" w:rsidP="00EB0C50">
            <w:pPr>
              <w:pStyle w:val="TableHeader"/>
            </w:pPr>
            <w:r w:rsidRPr="00646B4F">
              <w:t>Receiving Organization Sign-Off</w:t>
            </w:r>
          </w:p>
        </w:tc>
      </w:tr>
      <w:tr w:rsidR="00716E4C" w:rsidRPr="00054F1A" w14:paraId="3C04FDA4" w14:textId="77777777" w:rsidTr="00EB0C50">
        <w:tc>
          <w:tcPr>
            <w:tcW w:w="861" w:type="dxa"/>
            <w:shd w:val="clear" w:color="auto" w:fill="F9E2D1" w:themeFill="accent1" w:themeFillTint="33"/>
          </w:tcPr>
          <w:p w14:paraId="4E447E94" w14:textId="77777777" w:rsidR="00716E4C" w:rsidRDefault="00716E4C" w:rsidP="00EB0C50">
            <w:pPr>
              <w:pStyle w:val="TableMainRowsandColumns"/>
            </w:pPr>
            <w:r>
              <w:t xml:space="preserve">Signature: </w:t>
            </w:r>
          </w:p>
          <w:p w14:paraId="34B8D83F" w14:textId="77777777" w:rsidR="00716E4C" w:rsidRPr="00054F1A" w:rsidRDefault="00716E4C" w:rsidP="00EB0C50">
            <w:pPr>
              <w:pStyle w:val="TableMainRowsandColumns"/>
            </w:pPr>
          </w:p>
        </w:tc>
        <w:sdt>
          <w:sdtPr>
            <w:id w:val="603849968"/>
            <w:placeholder>
              <w:docPart w:val="D376E9016C1B4370BD1210600E30CBAF"/>
            </w:placeholder>
            <w:showingPlcHdr/>
          </w:sdtPr>
          <w:sdtEndPr/>
          <w:sdtContent>
            <w:tc>
              <w:tcPr>
                <w:tcW w:w="3793" w:type="dxa"/>
              </w:tcPr>
              <w:p w14:paraId="324CB29E" w14:textId="77777777" w:rsidR="00716E4C" w:rsidRPr="00054F1A" w:rsidRDefault="00716E4C" w:rsidP="00EB0C50">
                <w:pPr>
                  <w:pStyle w:val="TableMainRowsandColumns"/>
                </w:pPr>
                <w:r w:rsidRPr="007B1E7C">
                  <w:tab/>
                </w:r>
                <w:r w:rsidRPr="007B1E7C">
                  <w:tab/>
                </w:r>
              </w:p>
            </w:tc>
          </w:sdtContent>
        </w:sdt>
        <w:tc>
          <w:tcPr>
            <w:tcW w:w="867" w:type="dxa"/>
            <w:shd w:val="clear" w:color="auto" w:fill="F2F2F2" w:themeFill="background1" w:themeFillShade="F2"/>
          </w:tcPr>
          <w:p w14:paraId="436D270C" w14:textId="77777777" w:rsidR="00716E4C" w:rsidRPr="00054F1A" w:rsidRDefault="00716E4C" w:rsidP="00EB0C50">
            <w:pPr>
              <w:pStyle w:val="TableMainRowsandColumns"/>
            </w:pPr>
            <w:r>
              <w:t xml:space="preserve">Signature: </w:t>
            </w:r>
          </w:p>
        </w:tc>
        <w:sdt>
          <w:sdtPr>
            <w:id w:val="-1448307641"/>
            <w:placeholder>
              <w:docPart w:val="C9398C6DA00249FAB042A44CC1A3EB5E"/>
            </w:placeholder>
            <w:showingPlcHdr/>
          </w:sdtPr>
          <w:sdtEndPr/>
          <w:sdtContent>
            <w:tc>
              <w:tcPr>
                <w:tcW w:w="3685" w:type="dxa"/>
              </w:tcPr>
              <w:p w14:paraId="4D7FD46B" w14:textId="77777777" w:rsidR="00716E4C" w:rsidRPr="00054F1A" w:rsidRDefault="00716E4C" w:rsidP="00EB0C50">
                <w:pPr>
                  <w:pStyle w:val="TableMainRowsandColumns"/>
                </w:pPr>
                <w:r w:rsidRPr="007B1E7C">
                  <w:tab/>
                </w:r>
                <w:r w:rsidRPr="007B1E7C">
                  <w:tab/>
                </w:r>
              </w:p>
            </w:tc>
          </w:sdtContent>
        </w:sdt>
      </w:tr>
      <w:tr w:rsidR="00716E4C" w:rsidRPr="00054F1A" w14:paraId="17432CF2" w14:textId="77777777" w:rsidTr="00EB0C50">
        <w:tc>
          <w:tcPr>
            <w:tcW w:w="861" w:type="dxa"/>
            <w:shd w:val="clear" w:color="auto" w:fill="F9E2D1" w:themeFill="accent1" w:themeFillTint="33"/>
          </w:tcPr>
          <w:p w14:paraId="26833E38" w14:textId="77777777" w:rsidR="00716E4C" w:rsidRPr="00054F1A" w:rsidRDefault="00716E4C" w:rsidP="00EB0C50">
            <w:pPr>
              <w:pStyle w:val="TableMainRowsandColumns"/>
            </w:pPr>
            <w:r>
              <w:t xml:space="preserve">Name: </w:t>
            </w:r>
          </w:p>
        </w:tc>
        <w:sdt>
          <w:sdtPr>
            <w:id w:val="-867834449"/>
            <w:placeholder>
              <w:docPart w:val="5FA336BC3FF543A7BD6E3D6B6CF7FBEC"/>
            </w:placeholder>
            <w:showingPlcHdr/>
          </w:sdtPr>
          <w:sdtEndPr/>
          <w:sdtContent>
            <w:tc>
              <w:tcPr>
                <w:tcW w:w="3793" w:type="dxa"/>
              </w:tcPr>
              <w:p w14:paraId="13F6A251" w14:textId="77777777" w:rsidR="00716E4C" w:rsidRPr="00054F1A" w:rsidRDefault="00716E4C" w:rsidP="00EB0C50">
                <w:pPr>
                  <w:pStyle w:val="TableMainRowsandColumns"/>
                </w:pPr>
                <w:r w:rsidRPr="007B1E7C">
                  <w:tab/>
                </w:r>
                <w:r w:rsidRPr="007B1E7C">
                  <w:tab/>
                </w:r>
              </w:p>
            </w:tc>
          </w:sdtContent>
        </w:sdt>
        <w:tc>
          <w:tcPr>
            <w:tcW w:w="867" w:type="dxa"/>
            <w:shd w:val="clear" w:color="auto" w:fill="F2F2F2" w:themeFill="background1" w:themeFillShade="F2"/>
          </w:tcPr>
          <w:p w14:paraId="77BDCB33" w14:textId="77777777" w:rsidR="00716E4C" w:rsidRPr="00054F1A" w:rsidRDefault="00716E4C" w:rsidP="00EB0C50">
            <w:pPr>
              <w:pStyle w:val="TableMainRowsandColumns"/>
            </w:pPr>
            <w:r>
              <w:t xml:space="preserve">Name: </w:t>
            </w:r>
          </w:p>
        </w:tc>
        <w:sdt>
          <w:sdtPr>
            <w:id w:val="-642581387"/>
            <w:placeholder>
              <w:docPart w:val="3BDD44C7E6B94725A5E9E59345A7D4B7"/>
            </w:placeholder>
            <w:showingPlcHdr/>
          </w:sdtPr>
          <w:sdtEndPr/>
          <w:sdtContent>
            <w:tc>
              <w:tcPr>
                <w:tcW w:w="3685" w:type="dxa"/>
              </w:tcPr>
              <w:p w14:paraId="47295232" w14:textId="77777777" w:rsidR="00716E4C" w:rsidRPr="00054F1A" w:rsidRDefault="00716E4C" w:rsidP="00EB0C50">
                <w:pPr>
                  <w:pStyle w:val="TableMainRowsandColumns"/>
                </w:pPr>
                <w:r w:rsidRPr="007B1E7C">
                  <w:tab/>
                </w:r>
                <w:r w:rsidRPr="007B1E7C">
                  <w:tab/>
                </w:r>
              </w:p>
            </w:tc>
          </w:sdtContent>
        </w:sdt>
      </w:tr>
      <w:tr w:rsidR="00716E4C" w:rsidRPr="00054F1A" w14:paraId="5B811403" w14:textId="77777777" w:rsidTr="00EB0C50">
        <w:tc>
          <w:tcPr>
            <w:tcW w:w="861" w:type="dxa"/>
            <w:shd w:val="clear" w:color="auto" w:fill="F9E2D1" w:themeFill="accent1" w:themeFillTint="33"/>
          </w:tcPr>
          <w:p w14:paraId="071FFF28" w14:textId="77777777" w:rsidR="00716E4C" w:rsidRPr="00054F1A" w:rsidRDefault="00716E4C" w:rsidP="00EB0C50">
            <w:pPr>
              <w:pStyle w:val="TableMainRowsandColumns"/>
            </w:pPr>
            <w:r>
              <w:t xml:space="preserve">Title: </w:t>
            </w:r>
          </w:p>
        </w:tc>
        <w:sdt>
          <w:sdtPr>
            <w:id w:val="2076780059"/>
            <w:placeholder>
              <w:docPart w:val="FAC37BB6861847CF8A3F3A80DDFE7589"/>
            </w:placeholder>
            <w:showingPlcHdr/>
          </w:sdtPr>
          <w:sdtEndPr/>
          <w:sdtContent>
            <w:tc>
              <w:tcPr>
                <w:tcW w:w="3793" w:type="dxa"/>
              </w:tcPr>
              <w:p w14:paraId="718C60B1" w14:textId="77777777" w:rsidR="00716E4C" w:rsidRPr="00054F1A" w:rsidRDefault="00716E4C" w:rsidP="00EB0C50">
                <w:pPr>
                  <w:pStyle w:val="TableMainRowsandColumns"/>
                </w:pPr>
                <w:r w:rsidRPr="007B1E7C">
                  <w:tab/>
                </w:r>
                <w:r w:rsidRPr="007B1E7C">
                  <w:tab/>
                </w:r>
              </w:p>
            </w:tc>
          </w:sdtContent>
        </w:sdt>
        <w:tc>
          <w:tcPr>
            <w:tcW w:w="867" w:type="dxa"/>
            <w:shd w:val="clear" w:color="auto" w:fill="F2F2F2" w:themeFill="background1" w:themeFillShade="F2"/>
          </w:tcPr>
          <w:p w14:paraId="31666B3A" w14:textId="77777777" w:rsidR="00716E4C" w:rsidRPr="00054F1A" w:rsidRDefault="00716E4C" w:rsidP="00EB0C50">
            <w:pPr>
              <w:pStyle w:val="TableMainRowsandColumns"/>
            </w:pPr>
            <w:r>
              <w:t xml:space="preserve">Title: </w:t>
            </w:r>
          </w:p>
        </w:tc>
        <w:sdt>
          <w:sdtPr>
            <w:id w:val="856620026"/>
            <w:placeholder>
              <w:docPart w:val="B0DA0151D3604A81AA3F7DAB4ECB5796"/>
            </w:placeholder>
            <w:showingPlcHdr/>
          </w:sdtPr>
          <w:sdtEndPr/>
          <w:sdtContent>
            <w:tc>
              <w:tcPr>
                <w:tcW w:w="3685" w:type="dxa"/>
              </w:tcPr>
              <w:p w14:paraId="412C4C8A" w14:textId="77777777" w:rsidR="00716E4C" w:rsidRPr="00054F1A" w:rsidRDefault="00716E4C" w:rsidP="00EB0C50">
                <w:pPr>
                  <w:pStyle w:val="TableMainRowsandColumns"/>
                </w:pPr>
                <w:r w:rsidRPr="007B1E7C">
                  <w:tab/>
                </w:r>
                <w:r w:rsidRPr="007B1E7C">
                  <w:tab/>
                </w:r>
              </w:p>
            </w:tc>
          </w:sdtContent>
        </w:sdt>
      </w:tr>
      <w:tr w:rsidR="00716E4C" w:rsidRPr="0093533E" w14:paraId="5CEFEBBF" w14:textId="77777777" w:rsidTr="00EB0C50">
        <w:tc>
          <w:tcPr>
            <w:tcW w:w="861" w:type="dxa"/>
            <w:shd w:val="clear" w:color="auto" w:fill="F9E2D1" w:themeFill="accent1" w:themeFillTint="33"/>
          </w:tcPr>
          <w:p w14:paraId="01E994AE" w14:textId="77777777" w:rsidR="00716E4C" w:rsidRPr="0093533E" w:rsidRDefault="00716E4C" w:rsidP="00EB0C50">
            <w:pPr>
              <w:pStyle w:val="TableMainRowsandColumns"/>
            </w:pPr>
            <w:r w:rsidRPr="0093533E">
              <w:t>Date</w:t>
            </w:r>
            <w:r>
              <w:t xml:space="preserve">: </w:t>
            </w:r>
          </w:p>
        </w:tc>
        <w:sdt>
          <w:sdtPr>
            <w:id w:val="357245538"/>
            <w:placeholder>
              <w:docPart w:val="71774D229CAA42FAA3F8E00CDFB91141"/>
            </w:placeholder>
            <w:showingPlcHdr/>
            <w:date w:fullDate="2023-12-31T00:00:00Z">
              <w:dateFormat w:val="M/d/yyyy"/>
              <w:lid w:val="en-US"/>
              <w:storeMappedDataAs w:val="dateTime"/>
              <w:calendar w:val="gregorian"/>
            </w:date>
          </w:sdtPr>
          <w:sdtEndPr/>
          <w:sdtContent>
            <w:tc>
              <w:tcPr>
                <w:tcW w:w="3793" w:type="dxa"/>
              </w:tcPr>
              <w:p w14:paraId="78F985AA" w14:textId="77777777" w:rsidR="00716E4C" w:rsidRPr="0093533E" w:rsidRDefault="00716E4C" w:rsidP="00EB0C50">
                <w:pPr>
                  <w:pStyle w:val="TableMainRowsandColumns"/>
                </w:pPr>
                <w:r>
                  <w:rPr>
                    <w:rStyle w:val="PlaceholderText"/>
                  </w:rPr>
                  <w:tab/>
                </w:r>
              </w:p>
            </w:tc>
          </w:sdtContent>
        </w:sdt>
        <w:tc>
          <w:tcPr>
            <w:tcW w:w="867" w:type="dxa"/>
            <w:shd w:val="clear" w:color="auto" w:fill="F2F2F2" w:themeFill="background1" w:themeFillShade="F2"/>
          </w:tcPr>
          <w:p w14:paraId="1789BC48" w14:textId="77777777" w:rsidR="00716E4C" w:rsidRPr="0093533E" w:rsidRDefault="00716E4C" w:rsidP="00EB0C50">
            <w:pPr>
              <w:pStyle w:val="TableMainRowsandColumns"/>
            </w:pPr>
            <w:r>
              <w:t xml:space="preserve">Date: </w:t>
            </w:r>
          </w:p>
        </w:tc>
        <w:sdt>
          <w:sdtPr>
            <w:id w:val="1166749008"/>
            <w:placeholder>
              <w:docPart w:val="011BB45FEE91446192B2737FF5CF7D1A"/>
            </w:placeholder>
            <w:showingPlcHdr/>
            <w:date w:fullDate="2023-12-31T00:00:00Z">
              <w:dateFormat w:val="M/d/yyyy"/>
              <w:lid w:val="en-US"/>
              <w:storeMappedDataAs w:val="dateTime"/>
              <w:calendar w:val="gregorian"/>
            </w:date>
          </w:sdtPr>
          <w:sdtEndPr/>
          <w:sdtContent>
            <w:tc>
              <w:tcPr>
                <w:tcW w:w="3685" w:type="dxa"/>
              </w:tcPr>
              <w:p w14:paraId="1A08C164" w14:textId="77777777" w:rsidR="00716E4C" w:rsidRPr="0093533E" w:rsidRDefault="00716E4C" w:rsidP="00EB0C50">
                <w:pPr>
                  <w:pStyle w:val="TableMainRowsandColumns"/>
                </w:pPr>
                <w:r>
                  <w:rPr>
                    <w:rStyle w:val="PlaceholderText"/>
                  </w:rPr>
                  <w:tab/>
                </w:r>
              </w:p>
            </w:tc>
          </w:sdtContent>
        </w:sdt>
      </w:tr>
    </w:tbl>
    <w:p w14:paraId="1ACF65B7" w14:textId="77777777" w:rsidR="00716E4C" w:rsidRPr="002C7BE8" w:rsidRDefault="00716E4C" w:rsidP="00B56B2D">
      <w:pPr>
        <w:pStyle w:val="IndentedBody"/>
      </w:pPr>
    </w:p>
    <w:sectPr w:rsidR="00716E4C" w:rsidRPr="002C7BE8" w:rsidSect="00323459">
      <w:headerReference w:type="default" r:id="rId21"/>
      <w:footerReference w:type="default" r:id="rId22"/>
      <w:footerReference w:type="first" r:id="rId23"/>
      <w:footnotePr>
        <w:pos w:val="beneathText"/>
      </w:footnotePr>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C75BF" w14:textId="77777777" w:rsidR="00323459" w:rsidRDefault="00323459" w:rsidP="00580A32">
      <w:r>
        <w:separator/>
      </w:r>
    </w:p>
  </w:endnote>
  <w:endnote w:type="continuationSeparator" w:id="0">
    <w:p w14:paraId="0BB80F42" w14:textId="77777777" w:rsidR="00323459" w:rsidRDefault="00323459" w:rsidP="0058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263" w14:textId="33A81A3D" w:rsidR="009755E2" w:rsidRPr="009755E2" w:rsidRDefault="009755E2" w:rsidP="009755E2">
    <w:pPr>
      <w:spacing w:before="480" w:after="0"/>
      <w:rPr>
        <w:sz w:val="20"/>
        <w:szCs w:val="20"/>
      </w:rPr>
    </w:pPr>
    <w:r w:rsidRPr="00FE1F08">
      <w:rPr>
        <w:sz w:val="20"/>
        <w:szCs w:val="20"/>
      </w:rPr>
      <w:t xml:space="preserve">Back to </w:t>
    </w:r>
    <w:hyperlink w:anchor="_top" w:history="1">
      <w:r w:rsidRPr="00FE1F08">
        <w:rPr>
          <w:rStyle w:val="Hyperlink"/>
          <w:sz w:val="20"/>
          <w:szCs w:val="20"/>
        </w:rPr>
        <w:t>Navigation</w:t>
      </w:r>
    </w:hyperlink>
    <w:r w:rsidRPr="00FE1F08">
      <w:rPr>
        <w:sz w:val="20"/>
        <w:szCs w:val="20"/>
      </w:rPr>
      <w:tab/>
    </w:r>
    <w:r w:rsidRPr="00FE1F08">
      <w:rPr>
        <w:sz w:val="20"/>
        <w:szCs w:val="20"/>
      </w:rPr>
      <w:tab/>
    </w:r>
    <w:r w:rsidRPr="00FE1F08">
      <w:rPr>
        <w:sz w:val="20"/>
        <w:szCs w:val="20"/>
      </w:rPr>
      <w:tab/>
    </w:r>
    <w:r w:rsidR="0013077B" w:rsidRPr="0013077B">
      <w:rPr>
        <w:sz w:val="20"/>
        <w:szCs w:val="20"/>
      </w:rPr>
      <w:t>020-007.1.2-FOR 2024</w:t>
    </w:r>
    <w:r w:rsidR="00F769FE">
      <w:rPr>
        <w:sz w:val="20"/>
        <w:szCs w:val="20"/>
      </w:rPr>
      <w:t>10</w:t>
    </w:r>
    <w:r w:rsidRPr="00FE1F08">
      <w:rPr>
        <w:sz w:val="20"/>
        <w:szCs w:val="20"/>
      </w:rPr>
      <w:t xml:space="preserve">       </w:t>
    </w:r>
    <w:r w:rsidRPr="00FE1F08">
      <w:rPr>
        <w:sz w:val="20"/>
        <w:szCs w:val="20"/>
      </w:rPr>
      <w:tab/>
    </w:r>
    <w:r w:rsidRPr="00FE1F08">
      <w:rPr>
        <w:sz w:val="20"/>
        <w:szCs w:val="20"/>
      </w:rPr>
      <w:tab/>
    </w:r>
    <w:r w:rsidRPr="00FE1F08">
      <w:rPr>
        <w:sz w:val="20"/>
        <w:szCs w:val="20"/>
      </w:rPr>
      <w:tab/>
    </w:r>
    <w:r w:rsidRPr="00FE1F08">
      <w:rPr>
        <w:sz w:val="20"/>
        <w:szCs w:val="20"/>
      </w:rPr>
      <w:tab/>
      <w:t xml:space="preserve">       </w:t>
    </w:r>
    <w:r w:rsidRPr="00FE1F08">
      <w:rPr>
        <w:sz w:val="20"/>
        <w:szCs w:val="20"/>
      </w:rPr>
      <w:fldChar w:fldCharType="begin"/>
    </w:r>
    <w:r w:rsidRPr="00FE1F08">
      <w:rPr>
        <w:sz w:val="20"/>
        <w:szCs w:val="20"/>
      </w:rPr>
      <w:instrText xml:space="preserve"> PAGE  \* Arabic  \* MERGEFORMAT </w:instrText>
    </w:r>
    <w:r w:rsidRPr="00FE1F08">
      <w:rPr>
        <w:sz w:val="20"/>
        <w:szCs w:val="20"/>
      </w:rPr>
      <w:fldChar w:fldCharType="separate"/>
    </w:r>
    <w:r>
      <w:rPr>
        <w:sz w:val="20"/>
        <w:szCs w:val="20"/>
      </w:rPr>
      <w:t>1</w:t>
    </w:r>
    <w:r w:rsidRPr="00FE1F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72FE" w14:textId="77777777" w:rsidR="005D471C" w:rsidRPr="00FE1F08" w:rsidRDefault="005D471C" w:rsidP="00FE1F08">
    <w:pPr>
      <w:spacing w:before="48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4241F" w14:textId="77777777" w:rsidR="00323459" w:rsidRDefault="00323459" w:rsidP="00580A32">
      <w:r>
        <w:separator/>
      </w:r>
    </w:p>
  </w:footnote>
  <w:footnote w:type="continuationSeparator" w:id="0">
    <w:p w14:paraId="750F044E" w14:textId="77777777" w:rsidR="00323459" w:rsidRDefault="00323459" w:rsidP="00580A32">
      <w:r>
        <w:continuationSeparator/>
      </w:r>
    </w:p>
  </w:footnote>
  <w:footnote w:id="1">
    <w:p w14:paraId="3FE49277" w14:textId="0E2548AA" w:rsidR="00260901" w:rsidRDefault="00260901">
      <w:pPr>
        <w:pStyle w:val="FootnoteText"/>
      </w:pPr>
      <w:r>
        <w:rPr>
          <w:rStyle w:val="FootnoteReference"/>
        </w:rPr>
        <w:footnoteRef/>
      </w:r>
      <w:r>
        <w:t xml:space="preserve"> </w:t>
      </w:r>
      <w:r w:rsidRPr="00260901">
        <w:t xml:space="preserve">After all required documents have been signed, typical production time is 30-60 days for a </w:t>
      </w:r>
      <w:r w:rsidR="005B2A28">
        <w:t xml:space="preserve">Custom De-Identified </w:t>
      </w:r>
      <w:r w:rsidRPr="00260901">
        <w:t>Extract. Anticipate a longer production period for projects including a Finder File.</w:t>
      </w:r>
      <w:r>
        <w:t xml:space="preserve"> </w:t>
      </w:r>
    </w:p>
  </w:footnote>
  <w:footnote w:id="2">
    <w:p w14:paraId="6E92F864" w14:textId="78F073D6" w:rsidR="00DF798B" w:rsidRDefault="00DF798B">
      <w:pPr>
        <w:pStyle w:val="FootnoteText"/>
      </w:pPr>
      <w:r>
        <w:rPr>
          <w:rStyle w:val="FootnoteReference"/>
        </w:rPr>
        <w:footnoteRef/>
      </w:r>
      <w:r>
        <w:t xml:space="preserve"> </w:t>
      </w:r>
      <w:r w:rsidR="00B76657" w:rsidRPr="00B76657">
        <w:t>It is a statutory requirement for all non-public releases of CO APCD data to benefit Colorado or its residents. Contributions to generalizable knowledge alone are not sufficient to satisfy this requirement.</w:t>
      </w:r>
      <w:r w:rsidR="00B76657">
        <w:t xml:space="preserve"> </w:t>
      </w:r>
    </w:p>
  </w:footnote>
  <w:footnote w:id="3">
    <w:p w14:paraId="2F8CDF4A" w14:textId="43157253" w:rsidR="00520181" w:rsidRDefault="00520181" w:rsidP="00CD7902">
      <w:pPr>
        <w:pStyle w:val="FootnoteText"/>
        <w:keepLines/>
        <w:widowControl w:val="0"/>
      </w:pPr>
      <w:r>
        <w:rPr>
          <w:rStyle w:val="FootnoteReference"/>
        </w:rPr>
        <w:footnoteRef/>
      </w:r>
      <w:r>
        <w:t xml:space="preserve"> </w:t>
      </w:r>
      <w:r w:rsidRPr="00520181">
        <w:t>Medicaid-only data requests must be approved by the Colorado Department of Health Care Policy and Financing.</w:t>
      </w:r>
      <w:r>
        <w:t xml:space="preserve"> </w:t>
      </w:r>
    </w:p>
  </w:footnote>
  <w:footnote w:id="4">
    <w:p w14:paraId="4EB4F86F" w14:textId="4BAF5A3F" w:rsidR="009954DE" w:rsidRDefault="009954DE" w:rsidP="00CD7902">
      <w:pPr>
        <w:pStyle w:val="FootnoteText"/>
        <w:keepLines/>
      </w:pPr>
      <w:r>
        <w:rPr>
          <w:rStyle w:val="FootnoteReference"/>
        </w:rPr>
        <w:footnoteRef/>
      </w:r>
      <w:r>
        <w:t xml:space="preserve"> </w:t>
      </w:r>
      <w:r w:rsidRPr="009954DE">
        <w:t>Medicare FFS data are not available for all requests and must go through a separate approval process.</w:t>
      </w:r>
      <w:r>
        <w:t xml:space="preserve"> </w:t>
      </w:r>
    </w:p>
  </w:footnote>
  <w:footnote w:id="5">
    <w:p w14:paraId="7ECAE7EA" w14:textId="4CD688C5" w:rsidR="004D1838" w:rsidRDefault="004D1838" w:rsidP="00CD7902">
      <w:pPr>
        <w:pStyle w:val="FootnoteText"/>
      </w:pPr>
      <w:r>
        <w:rPr>
          <w:rStyle w:val="FootnoteReference"/>
        </w:rPr>
        <w:footnoteRef/>
      </w:r>
      <w:r>
        <w:t xml:space="preserve"> </w:t>
      </w:r>
      <w:r w:rsidRPr="004D1838">
        <w:t>This year’s data is incomplete</w:t>
      </w:r>
      <w:r w:rsidR="005C5D18">
        <w:t xml:space="preserve"> and not fully adjudicated</w:t>
      </w:r>
      <w:r w:rsidRPr="004D1838">
        <w:t>. Consult with your CIVHC Contact to find out what data is available at the time of your request.</w:t>
      </w:r>
      <w:r>
        <w:t xml:space="preserve"> </w:t>
      </w:r>
    </w:p>
  </w:footnote>
  <w:footnote w:id="6">
    <w:p w14:paraId="620D47D3" w14:textId="40A96AD1" w:rsidR="0023248D" w:rsidRDefault="0023248D">
      <w:pPr>
        <w:pStyle w:val="FootnoteText"/>
      </w:pPr>
      <w:r>
        <w:rPr>
          <w:rStyle w:val="FootnoteReference"/>
        </w:rPr>
        <w:footnoteRef/>
      </w:r>
      <w:r>
        <w:t xml:space="preserve"> </w:t>
      </w:r>
      <w:r w:rsidRPr="0023248D">
        <w:t xml:space="preserve">Available on the </w:t>
      </w:r>
      <w:hyperlink r:id="rId1" w:history="1">
        <w:r w:rsidRPr="0023248D">
          <w:rPr>
            <w:rStyle w:val="Hyperlink"/>
          </w:rPr>
          <w:t>Data Release Application and Documents</w:t>
        </w:r>
      </w:hyperlink>
      <w:r w:rsidRPr="0023248D">
        <w:t xml:space="preserve"> page of CIVHC’s website under </w:t>
      </w:r>
      <w:r w:rsidRPr="0023248D">
        <w:rPr>
          <w:i/>
          <w:iCs/>
        </w:rPr>
        <w:t>Privacy, Security, and Regulatory Information</w:t>
      </w:r>
      <w:r w:rsidRPr="0023248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F833" w14:textId="10DBFF85" w:rsidR="009755E2" w:rsidRDefault="009755E2" w:rsidP="009755E2">
    <w:pPr>
      <w:spacing w:after="480"/>
      <w:rPr>
        <w:rStyle w:val="DocumnetSubtitleChar"/>
      </w:rPr>
    </w:pPr>
    <w:bookmarkStart w:id="57" w:name="_Hlk145405905"/>
    <w:bookmarkStart w:id="58" w:name="_Hlk145405906"/>
    <w:r w:rsidRPr="00141A3D">
      <w:rPr>
        <w:rStyle w:val="DocumentTitleChar"/>
      </w:rPr>
      <w:drawing>
        <wp:anchor distT="0" distB="0" distL="114300" distR="114300" simplePos="0" relativeHeight="251659264" behindDoc="1" locked="0" layoutInCell="1" allowOverlap="1" wp14:anchorId="68F8A1B1" wp14:editId="255FE3CF">
          <wp:simplePos x="0" y="0"/>
          <wp:positionH relativeFrom="margin">
            <wp:align>right</wp:align>
          </wp:positionH>
          <wp:positionV relativeFrom="paragraph">
            <wp:posOffset>-92710</wp:posOffset>
          </wp:positionV>
          <wp:extent cx="704215" cy="651510"/>
          <wp:effectExtent l="0" t="0" r="635" b="0"/>
          <wp:wrapSquare wrapText="bothSides"/>
          <wp:docPr id="296017213"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End w:id="57"/>
    <w:bookmarkEnd w:id="58"/>
    <w:r w:rsidR="00757CEE">
      <w:rPr>
        <w:rStyle w:val="DocumentTitleChar"/>
      </w:rPr>
      <w:t>Data Release Application</w:t>
    </w:r>
    <w:r w:rsidRPr="00141A3D">
      <w:rPr>
        <w:rStyle w:val="DocumentTitleChar"/>
      </w:rPr>
      <w:br/>
    </w:r>
    <w:r w:rsidR="000A3EA1">
      <w:rPr>
        <w:rStyle w:val="DocumnetSubtitleChar"/>
      </w:rPr>
      <w:t>Custom</w:t>
    </w:r>
    <w:r w:rsidR="00757CEE">
      <w:rPr>
        <w:rStyle w:val="DocumnetSubtitleChar"/>
      </w:rPr>
      <w:t xml:space="preserve"> De-Identified Extract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97D"/>
    <w:multiLevelType w:val="multilevel"/>
    <w:tmpl w:val="CF7A1C12"/>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1" w15:restartNumberingAfterBreak="0">
    <w:nsid w:val="04880B15"/>
    <w:multiLevelType w:val="hybridMultilevel"/>
    <w:tmpl w:val="CDF6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165A3D2C"/>
    <w:multiLevelType w:val="hybridMultilevel"/>
    <w:tmpl w:val="A01E306E"/>
    <w:lvl w:ilvl="0" w:tplc="36A0F0E6">
      <w:start w:val="1"/>
      <w:numFmt w:val="bullet"/>
      <w:lvlText w:val=""/>
      <w:lvlJc w:val="left"/>
      <w:pPr>
        <w:ind w:left="864" w:hanging="360"/>
      </w:pPr>
      <w:rPr>
        <w:rFonts w:ascii="Symbol" w:hAnsi="Symbol" w:hint="default"/>
        <w:color w:val="37B5ED" w:themeColor="accent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6C07797"/>
    <w:multiLevelType w:val="hybridMultilevel"/>
    <w:tmpl w:val="ACDC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0F8A"/>
    <w:multiLevelType w:val="hybridMultilevel"/>
    <w:tmpl w:val="9FD42EB8"/>
    <w:lvl w:ilvl="0" w:tplc="2F564BC0">
      <w:start w:val="1"/>
      <w:numFmt w:val="bullet"/>
      <w:lvlText w:val=""/>
      <w:lvlJc w:val="left"/>
      <w:pPr>
        <w:ind w:left="1656" w:hanging="360"/>
      </w:pPr>
      <w:rPr>
        <w:rFonts w:ascii="Symbol" w:hAnsi="Symbol" w:hint="default"/>
        <w:color w:val="37B5ED"/>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3B6375E"/>
    <w:multiLevelType w:val="multilevel"/>
    <w:tmpl w:val="B84CB394"/>
    <w:lvl w:ilvl="0">
      <w:start w:val="1"/>
      <w:numFmt w:val="bullet"/>
      <w:pStyle w:val="H2List"/>
      <w:lvlText w:val=""/>
      <w:lvlJc w:val="left"/>
      <w:pPr>
        <w:ind w:left="432" w:hanging="288"/>
      </w:pPr>
      <w:rPr>
        <w:rFonts w:ascii="Symbol" w:hAnsi="Symbol" w:hint="default"/>
        <w:color w:val="68696C" w:themeColor="text2"/>
        <w:sz w:val="24"/>
        <w:szCs w:val="24"/>
      </w:rPr>
    </w:lvl>
    <w:lvl w:ilvl="1">
      <w:start w:val="1"/>
      <w:numFmt w:val="bullet"/>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3240" w:hanging="360"/>
      </w:pPr>
      <w:rPr>
        <w:rFonts w:ascii="Wingdings" w:hAnsi="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5101C85"/>
    <w:multiLevelType w:val="multilevel"/>
    <w:tmpl w:val="BDF4BBC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o"/>
      <w:lvlJc w:val="left"/>
      <w:pPr>
        <w:ind w:left="936" w:hanging="360"/>
      </w:pPr>
      <w:rPr>
        <w:rFonts w:ascii="Courier New" w:hAnsi="Courier New" w:cs="Courier New" w:hint="default"/>
        <w:sz w:val="22"/>
        <w:szCs w:val="22"/>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8" w15:restartNumberingAfterBreak="0">
    <w:nsid w:val="2AA65D7F"/>
    <w:multiLevelType w:val="hybridMultilevel"/>
    <w:tmpl w:val="EFF407FE"/>
    <w:lvl w:ilvl="0" w:tplc="FE7A286A">
      <w:start w:val="1"/>
      <w:numFmt w:val="bullet"/>
      <w:lvlText w:val=""/>
      <w:lvlJc w:val="left"/>
      <w:pPr>
        <w:ind w:left="720" w:hanging="360"/>
      </w:pPr>
      <w:rPr>
        <w:rFonts w:ascii="Symbol" w:hAnsi="Symbol" w:hint="default"/>
      </w:rPr>
    </w:lvl>
    <w:lvl w:ilvl="1" w:tplc="ECC6112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D3D30"/>
    <w:multiLevelType w:val="hybridMultilevel"/>
    <w:tmpl w:val="2C36945C"/>
    <w:lvl w:ilvl="0" w:tplc="24CAA7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A4391"/>
    <w:multiLevelType w:val="hybridMultilevel"/>
    <w:tmpl w:val="CCECF4F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51C3DF2"/>
    <w:multiLevelType w:val="hybridMultilevel"/>
    <w:tmpl w:val="6318E7A0"/>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3126F5"/>
    <w:multiLevelType w:val="hybridMultilevel"/>
    <w:tmpl w:val="8B4EB20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5717536E"/>
    <w:multiLevelType w:val="hybridMultilevel"/>
    <w:tmpl w:val="9F40EBB2"/>
    <w:lvl w:ilvl="0" w:tplc="32C0658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D5FF0"/>
    <w:multiLevelType w:val="multilevel"/>
    <w:tmpl w:val="926E07B6"/>
    <w:lvl w:ilvl="0">
      <w:start w:val="1"/>
      <w:numFmt w:val="bullet"/>
      <w:pStyle w:val="H3List"/>
      <w:lvlText w:val=""/>
      <w:lvlJc w:val="left"/>
      <w:pPr>
        <w:ind w:left="432" w:hanging="288"/>
      </w:pPr>
      <w:rPr>
        <w:rFonts w:ascii="Symbol" w:hAnsi="Symbol" w:hint="default"/>
        <w:color w:val="AAB74D" w:themeColor="accent5"/>
      </w:rPr>
    </w:lvl>
    <w:lvl w:ilvl="1">
      <w:start w:val="1"/>
      <w:numFmt w:val="bullet"/>
      <w:lvlRestart w:val="0"/>
      <w:lvlText w:val="o"/>
      <w:lvlJc w:val="left"/>
      <w:pPr>
        <w:ind w:left="720" w:hanging="288"/>
      </w:pPr>
      <w:rPr>
        <w:rFonts w:ascii="Courier New" w:hAnsi="Courier New"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5" w15:restartNumberingAfterBreak="0">
    <w:nsid w:val="648642FF"/>
    <w:multiLevelType w:val="multilevel"/>
    <w:tmpl w:val="784454C6"/>
    <w:lvl w:ilvl="0">
      <w:start w:val="1"/>
      <w:numFmt w:val="bullet"/>
      <w:pStyle w:val="H1List"/>
      <w:lvlText w:val=""/>
      <w:lvlJc w:val="left"/>
      <w:pPr>
        <w:ind w:left="288" w:hanging="288"/>
      </w:pPr>
      <w:rPr>
        <w:rFonts w:ascii="Symbol" w:hAnsi="Symbol" w:hint="default"/>
        <w:color w:val="ED7D31" w:themeColor="accent2"/>
        <w:sz w:val="24"/>
        <w:szCs w:val="24"/>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649D38BA"/>
    <w:multiLevelType w:val="hybridMultilevel"/>
    <w:tmpl w:val="107C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3840FB"/>
    <w:multiLevelType w:val="hybridMultilevel"/>
    <w:tmpl w:val="54ACB12A"/>
    <w:lvl w:ilvl="0" w:tplc="2CF6415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232F5"/>
    <w:multiLevelType w:val="hybridMultilevel"/>
    <w:tmpl w:val="82EAC99A"/>
    <w:lvl w:ilvl="0" w:tplc="A56E0592">
      <w:start w:val="1"/>
      <w:numFmt w:val="bullet"/>
      <w:pStyle w:val="Heading1List"/>
      <w:lvlText w:val=""/>
      <w:lvlJc w:val="left"/>
      <w:pPr>
        <w:ind w:left="720" w:hanging="360"/>
      </w:pPr>
      <w:rPr>
        <w:rFonts w:ascii="Symbol" w:hAnsi="Symbol" w:hint="default"/>
        <w:color w:val="E57F36"/>
      </w:rPr>
    </w:lvl>
    <w:lvl w:ilvl="1" w:tplc="8DEACD48">
      <w:start w:val="3"/>
      <w:numFmt w:val="bullet"/>
      <w:lvlText w:val=""/>
      <w:lvlJc w:val="left"/>
      <w:pPr>
        <w:ind w:left="1440" w:hanging="360"/>
      </w:pPr>
      <w:rPr>
        <w:rFonts w:ascii="Symbol" w:eastAsiaTheme="minorHAnsi" w:hAnsi="Symbol" w:cstheme="minorBidi" w:hint="default"/>
      </w:rPr>
    </w:lvl>
    <w:lvl w:ilvl="2" w:tplc="CABAE9A6">
      <w:start w:val="1"/>
      <w:numFmt w:val="bullet"/>
      <w:lvlText w:val=""/>
      <w:lvlJc w:val="left"/>
      <w:pPr>
        <w:ind w:left="2160" w:hanging="360"/>
      </w:pPr>
      <w:rPr>
        <w:rFonts w:ascii="Symbol" w:hAnsi="Symbol" w:hint="default"/>
        <w:color w:val="AAB74D" w:themeColor="accent5"/>
      </w:rPr>
    </w:lvl>
    <w:lvl w:ilvl="3" w:tplc="B936EE88">
      <w:start w:val="1"/>
      <w:numFmt w:val="bullet"/>
      <w:lvlText w:val=""/>
      <w:lvlJc w:val="left"/>
      <w:pPr>
        <w:ind w:left="2880" w:hanging="360"/>
      </w:pPr>
      <w:rPr>
        <w:rFonts w:ascii="Symbol" w:hAnsi="Symbol" w:hint="default"/>
        <w:color w:val="37B5ED" w:themeColor="accent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04947"/>
    <w:multiLevelType w:val="hybridMultilevel"/>
    <w:tmpl w:val="F8D6A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C166C2"/>
    <w:multiLevelType w:val="multilevel"/>
    <w:tmpl w:val="79DC92D0"/>
    <w:lvl w:ilvl="0">
      <w:start w:val="1"/>
      <w:numFmt w:val="bullet"/>
      <w:pStyle w:val="H4List"/>
      <w:lvlText w:val=""/>
      <w:lvlJc w:val="left"/>
      <w:pPr>
        <w:ind w:left="432" w:hanging="288"/>
      </w:pPr>
      <w:rPr>
        <w:rFonts w:ascii="Symbol" w:hAnsi="Symbol" w:hint="default"/>
        <w:color w:val="37B5ED" w:themeColor="accent3"/>
      </w:rPr>
    </w:lvl>
    <w:lvl w:ilvl="1">
      <w:start w:val="1"/>
      <w:numFmt w:val="bullet"/>
      <w:lvlRestart w:val="0"/>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7A7A6D"/>
    <w:multiLevelType w:val="multilevel"/>
    <w:tmpl w:val="98686DD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224" w:hanging="360"/>
      </w:pPr>
      <w:rPr>
        <w:rFonts w:ascii="Wingdings" w:hAnsi="Wingdings" w:hint="default"/>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num w:numId="1" w16cid:durableId="1192958724">
    <w:abstractNumId w:val="13"/>
  </w:num>
  <w:num w:numId="2" w16cid:durableId="1343778637">
    <w:abstractNumId w:val="17"/>
  </w:num>
  <w:num w:numId="3" w16cid:durableId="953708468">
    <w:abstractNumId w:val="17"/>
  </w:num>
  <w:num w:numId="4" w16cid:durableId="99565903">
    <w:abstractNumId w:val="9"/>
  </w:num>
  <w:num w:numId="5" w16cid:durableId="1282961346">
    <w:abstractNumId w:val="13"/>
  </w:num>
  <w:num w:numId="6" w16cid:durableId="1703480883">
    <w:abstractNumId w:val="9"/>
  </w:num>
  <w:num w:numId="7" w16cid:durableId="405765682">
    <w:abstractNumId w:val="2"/>
  </w:num>
  <w:num w:numId="8" w16cid:durableId="104352524">
    <w:abstractNumId w:val="8"/>
  </w:num>
  <w:num w:numId="9" w16cid:durableId="1823236694">
    <w:abstractNumId w:val="18"/>
  </w:num>
  <w:num w:numId="10" w16cid:durableId="167404128">
    <w:abstractNumId w:val="15"/>
  </w:num>
  <w:num w:numId="11" w16cid:durableId="1902714036">
    <w:abstractNumId w:val="16"/>
  </w:num>
  <w:num w:numId="12" w16cid:durableId="1359818567">
    <w:abstractNumId w:val="1"/>
  </w:num>
  <w:num w:numId="13" w16cid:durableId="695498632">
    <w:abstractNumId w:val="14"/>
  </w:num>
  <w:num w:numId="14" w16cid:durableId="131026522">
    <w:abstractNumId w:val="5"/>
  </w:num>
  <w:num w:numId="15" w16cid:durableId="1340044843">
    <w:abstractNumId w:val="3"/>
  </w:num>
  <w:num w:numId="16" w16cid:durableId="1283265546">
    <w:abstractNumId w:val="20"/>
  </w:num>
  <w:num w:numId="17" w16cid:durableId="262541492">
    <w:abstractNumId w:val="0"/>
  </w:num>
  <w:num w:numId="18" w16cid:durableId="154455998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tabs>
            <w:tab w:val="num" w:pos="576"/>
          </w:tabs>
          <w:ind w:left="576" w:hanging="288"/>
        </w:pPr>
        <w:rPr>
          <w:rFonts w:ascii="Symbol" w:hAnsi="Symbol" w:hint="default"/>
        </w:rPr>
      </w:lvl>
    </w:lvlOverride>
    <w:lvlOverride w:ilvl="2">
      <w:lvl w:ilvl="2">
        <w:start w:val="1"/>
        <w:numFmt w:val="bullet"/>
        <w:lvlRestart w:val="0"/>
        <w:lvlText w:val=""/>
        <w:lvlJc w:val="left"/>
        <w:pPr>
          <w:tabs>
            <w:tab w:val="num" w:pos="5112"/>
          </w:tabs>
          <w:ind w:left="864" w:hanging="288"/>
        </w:pPr>
        <w:rPr>
          <w:rFonts w:ascii="Symbol" w:hAnsi="Symbol" w:hint="default"/>
          <w:color w:val="AAB74D" w:themeColor="accent5"/>
        </w:rPr>
      </w:lvl>
    </w:lvlOverride>
    <w:lvlOverride w:ilvl="3">
      <w:lvl w:ilvl="3">
        <w:start w:val="1"/>
        <w:numFmt w:val="bullet"/>
        <w:lvlText w:val=""/>
        <w:lvlJc w:val="left"/>
        <w:pPr>
          <w:ind w:left="1584" w:hanging="288"/>
        </w:pPr>
        <w:rPr>
          <w:rFonts w:ascii="Symbol" w:hAnsi="Symbol" w:hint="default"/>
          <w:color w:val="37B5ED" w:themeColor="accent3"/>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19" w16cid:durableId="170775181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ind w:left="576" w:hanging="288"/>
        </w:pPr>
        <w:rPr>
          <w:rFonts w:ascii="Symbol" w:hAnsi="Symbol" w:hint="default"/>
        </w:rPr>
      </w:lvl>
    </w:lvlOverride>
    <w:lvlOverride w:ilvl="2">
      <w:lvl w:ilvl="2">
        <w:start w:val="1"/>
        <w:numFmt w:val="bullet"/>
        <w:lvlRestart w:val="0"/>
        <w:lvlText w:val=""/>
        <w:lvlJc w:val="left"/>
        <w:pPr>
          <w:ind w:left="864" w:hanging="288"/>
        </w:pPr>
        <w:rPr>
          <w:rFonts w:ascii="Symbol" w:hAnsi="Symbol" w:hint="default"/>
          <w:color w:val="68696C" w:themeColor="text2"/>
        </w:rPr>
      </w:lvl>
    </w:lvlOverride>
    <w:lvlOverride w:ilvl="3">
      <w:lvl w:ilvl="3">
        <w:start w:val="1"/>
        <w:numFmt w:val="bullet"/>
        <w:lvlRestart w:val="0"/>
        <w:lvlText w:val=""/>
        <w:lvlJc w:val="left"/>
        <w:pPr>
          <w:ind w:left="1152" w:hanging="288"/>
        </w:pPr>
        <w:rPr>
          <w:rFonts w:ascii="Symbol" w:hAnsi="Symbol" w:hint="default"/>
          <w:color w:val="68696C" w:themeColor="text2"/>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20" w16cid:durableId="1056003124">
    <w:abstractNumId w:val="7"/>
  </w:num>
  <w:num w:numId="21" w16cid:durableId="122357001">
    <w:abstractNumId w:val="21"/>
  </w:num>
  <w:num w:numId="22" w16cid:durableId="662048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899509">
    <w:abstractNumId w:val="6"/>
  </w:num>
  <w:num w:numId="24" w16cid:durableId="2017808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7871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375089">
    <w:abstractNumId w:val="12"/>
  </w:num>
  <w:num w:numId="27" w16cid:durableId="1624578624">
    <w:abstractNumId w:val="10"/>
  </w:num>
  <w:num w:numId="28" w16cid:durableId="2004580055">
    <w:abstractNumId w:val="4"/>
  </w:num>
  <w:num w:numId="29" w16cid:durableId="450518865">
    <w:abstractNumId w:val="19"/>
  </w:num>
  <w:num w:numId="30" w16cid:durableId="81179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88pCps6qVFLw5m1lZV/Bb/0oFutj9NtKlg6tGz2a+RwHETh0vmVWbjOH2o2g+X5eNiat7cgjXsrPcTcRpX3LmQ==" w:salt="bQXNa7v2zAKk2WBxxjKlwQ=="/>
  <w:defaultTabStop w:val="720"/>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69"/>
    <w:rsid w:val="000027BC"/>
    <w:rsid w:val="00002E65"/>
    <w:rsid w:val="00003ECB"/>
    <w:rsid w:val="00005FA3"/>
    <w:rsid w:val="00006FD2"/>
    <w:rsid w:val="000104D7"/>
    <w:rsid w:val="000145B8"/>
    <w:rsid w:val="00032FCD"/>
    <w:rsid w:val="00037685"/>
    <w:rsid w:val="00042276"/>
    <w:rsid w:val="00045943"/>
    <w:rsid w:val="00054F1A"/>
    <w:rsid w:val="00055C8E"/>
    <w:rsid w:val="00056584"/>
    <w:rsid w:val="00071716"/>
    <w:rsid w:val="00071E79"/>
    <w:rsid w:val="000735DF"/>
    <w:rsid w:val="000766E9"/>
    <w:rsid w:val="000776A9"/>
    <w:rsid w:val="00084259"/>
    <w:rsid w:val="00085AED"/>
    <w:rsid w:val="000961BE"/>
    <w:rsid w:val="000A2216"/>
    <w:rsid w:val="000A3EA1"/>
    <w:rsid w:val="000A4A7C"/>
    <w:rsid w:val="000A4D90"/>
    <w:rsid w:val="000B0FC7"/>
    <w:rsid w:val="000B5888"/>
    <w:rsid w:val="000D1456"/>
    <w:rsid w:val="000D4281"/>
    <w:rsid w:val="000E47A5"/>
    <w:rsid w:val="000E5352"/>
    <w:rsid w:val="000F5077"/>
    <w:rsid w:val="000F5EC5"/>
    <w:rsid w:val="000F7BA4"/>
    <w:rsid w:val="00103837"/>
    <w:rsid w:val="00111276"/>
    <w:rsid w:val="0011368C"/>
    <w:rsid w:val="00114494"/>
    <w:rsid w:val="001147FF"/>
    <w:rsid w:val="001207A9"/>
    <w:rsid w:val="001218C0"/>
    <w:rsid w:val="00127789"/>
    <w:rsid w:val="0013077B"/>
    <w:rsid w:val="0014094F"/>
    <w:rsid w:val="00141A3D"/>
    <w:rsid w:val="00143E48"/>
    <w:rsid w:val="00145AF0"/>
    <w:rsid w:val="001553D4"/>
    <w:rsid w:val="0015569B"/>
    <w:rsid w:val="00167A53"/>
    <w:rsid w:val="001721A7"/>
    <w:rsid w:val="00172753"/>
    <w:rsid w:val="00172EA0"/>
    <w:rsid w:val="00177948"/>
    <w:rsid w:val="0018442C"/>
    <w:rsid w:val="001978FB"/>
    <w:rsid w:val="001A0069"/>
    <w:rsid w:val="001A4BE4"/>
    <w:rsid w:val="001A6E1E"/>
    <w:rsid w:val="001A70BF"/>
    <w:rsid w:val="001B3730"/>
    <w:rsid w:val="001B7BFD"/>
    <w:rsid w:val="001C3F8E"/>
    <w:rsid w:val="001C58D3"/>
    <w:rsid w:val="001E097F"/>
    <w:rsid w:val="001E2E68"/>
    <w:rsid w:val="001E3FDD"/>
    <w:rsid w:val="00204ED9"/>
    <w:rsid w:val="00205DD2"/>
    <w:rsid w:val="00213C7C"/>
    <w:rsid w:val="002148E0"/>
    <w:rsid w:val="00221093"/>
    <w:rsid w:val="0023248D"/>
    <w:rsid w:val="00234761"/>
    <w:rsid w:val="00237E0E"/>
    <w:rsid w:val="0024060D"/>
    <w:rsid w:val="00241FEC"/>
    <w:rsid w:val="0024585B"/>
    <w:rsid w:val="00250C18"/>
    <w:rsid w:val="00251526"/>
    <w:rsid w:val="002539FA"/>
    <w:rsid w:val="00257E14"/>
    <w:rsid w:val="00260533"/>
    <w:rsid w:val="00260901"/>
    <w:rsid w:val="002702E2"/>
    <w:rsid w:val="00284289"/>
    <w:rsid w:val="002A0315"/>
    <w:rsid w:val="002B515D"/>
    <w:rsid w:val="002B75FD"/>
    <w:rsid w:val="002C7BE8"/>
    <w:rsid w:val="002D29FF"/>
    <w:rsid w:val="002D4557"/>
    <w:rsid w:val="002D5FC3"/>
    <w:rsid w:val="002D7794"/>
    <w:rsid w:val="002D7CE4"/>
    <w:rsid w:val="002E6550"/>
    <w:rsid w:val="002F0257"/>
    <w:rsid w:val="002F5C9C"/>
    <w:rsid w:val="002F605C"/>
    <w:rsid w:val="003124B4"/>
    <w:rsid w:val="00313B23"/>
    <w:rsid w:val="00314229"/>
    <w:rsid w:val="0031434A"/>
    <w:rsid w:val="003214B1"/>
    <w:rsid w:val="00323139"/>
    <w:rsid w:val="00323459"/>
    <w:rsid w:val="0032365E"/>
    <w:rsid w:val="00326A58"/>
    <w:rsid w:val="00330371"/>
    <w:rsid w:val="00333BFA"/>
    <w:rsid w:val="003432EF"/>
    <w:rsid w:val="00346068"/>
    <w:rsid w:val="003479D6"/>
    <w:rsid w:val="003504B8"/>
    <w:rsid w:val="00350FEC"/>
    <w:rsid w:val="00352A38"/>
    <w:rsid w:val="00352AA8"/>
    <w:rsid w:val="003603A2"/>
    <w:rsid w:val="003654F0"/>
    <w:rsid w:val="00366CBB"/>
    <w:rsid w:val="00372A03"/>
    <w:rsid w:val="0037368B"/>
    <w:rsid w:val="0037505D"/>
    <w:rsid w:val="0037556B"/>
    <w:rsid w:val="003819EA"/>
    <w:rsid w:val="00393A02"/>
    <w:rsid w:val="00397E63"/>
    <w:rsid w:val="003A6DDA"/>
    <w:rsid w:val="003A7C5E"/>
    <w:rsid w:val="003C07B6"/>
    <w:rsid w:val="003C254E"/>
    <w:rsid w:val="003C4CB5"/>
    <w:rsid w:val="003D0407"/>
    <w:rsid w:val="003E5B51"/>
    <w:rsid w:val="003F0116"/>
    <w:rsid w:val="003F5D37"/>
    <w:rsid w:val="003F61BD"/>
    <w:rsid w:val="00421A32"/>
    <w:rsid w:val="00444974"/>
    <w:rsid w:val="00447777"/>
    <w:rsid w:val="004518FA"/>
    <w:rsid w:val="00462380"/>
    <w:rsid w:val="004627BA"/>
    <w:rsid w:val="0046568B"/>
    <w:rsid w:val="00472A1B"/>
    <w:rsid w:val="00474ED5"/>
    <w:rsid w:val="00475184"/>
    <w:rsid w:val="00475C98"/>
    <w:rsid w:val="00481591"/>
    <w:rsid w:val="00481792"/>
    <w:rsid w:val="00483F2B"/>
    <w:rsid w:val="00495842"/>
    <w:rsid w:val="004B02BF"/>
    <w:rsid w:val="004B7055"/>
    <w:rsid w:val="004C1D28"/>
    <w:rsid w:val="004D0E4E"/>
    <w:rsid w:val="004D1838"/>
    <w:rsid w:val="004D796E"/>
    <w:rsid w:val="004F04DD"/>
    <w:rsid w:val="004F35F2"/>
    <w:rsid w:val="004F693D"/>
    <w:rsid w:val="004F6AA6"/>
    <w:rsid w:val="004F7F2E"/>
    <w:rsid w:val="00505093"/>
    <w:rsid w:val="00505B8B"/>
    <w:rsid w:val="00520181"/>
    <w:rsid w:val="005253C6"/>
    <w:rsid w:val="00540088"/>
    <w:rsid w:val="005417D3"/>
    <w:rsid w:val="0054294A"/>
    <w:rsid w:val="00542AD0"/>
    <w:rsid w:val="00553CCB"/>
    <w:rsid w:val="00554712"/>
    <w:rsid w:val="0055764D"/>
    <w:rsid w:val="00561748"/>
    <w:rsid w:val="00561F4C"/>
    <w:rsid w:val="00565B52"/>
    <w:rsid w:val="00573400"/>
    <w:rsid w:val="00573734"/>
    <w:rsid w:val="005748F5"/>
    <w:rsid w:val="00580A32"/>
    <w:rsid w:val="00580D9F"/>
    <w:rsid w:val="0059088C"/>
    <w:rsid w:val="00594CAB"/>
    <w:rsid w:val="005B2A28"/>
    <w:rsid w:val="005C0504"/>
    <w:rsid w:val="005C54B5"/>
    <w:rsid w:val="005C5D18"/>
    <w:rsid w:val="005D471C"/>
    <w:rsid w:val="005E1169"/>
    <w:rsid w:val="005F0BAE"/>
    <w:rsid w:val="00602E50"/>
    <w:rsid w:val="006043EF"/>
    <w:rsid w:val="00613C8E"/>
    <w:rsid w:val="00620539"/>
    <w:rsid w:val="006208E8"/>
    <w:rsid w:val="00632114"/>
    <w:rsid w:val="00635A67"/>
    <w:rsid w:val="00646350"/>
    <w:rsid w:val="00646B4F"/>
    <w:rsid w:val="00654192"/>
    <w:rsid w:val="006655BA"/>
    <w:rsid w:val="006670B8"/>
    <w:rsid w:val="006739A1"/>
    <w:rsid w:val="006749AD"/>
    <w:rsid w:val="00675D43"/>
    <w:rsid w:val="00676F9D"/>
    <w:rsid w:val="00690218"/>
    <w:rsid w:val="006B012C"/>
    <w:rsid w:val="006B13D3"/>
    <w:rsid w:val="006C06DD"/>
    <w:rsid w:val="006D0E8A"/>
    <w:rsid w:val="006D241B"/>
    <w:rsid w:val="006D3A41"/>
    <w:rsid w:val="006D6037"/>
    <w:rsid w:val="006D736D"/>
    <w:rsid w:val="006E009E"/>
    <w:rsid w:val="006E48F2"/>
    <w:rsid w:val="006F0D0F"/>
    <w:rsid w:val="006F48FF"/>
    <w:rsid w:val="006F6B9F"/>
    <w:rsid w:val="00702218"/>
    <w:rsid w:val="00705D35"/>
    <w:rsid w:val="00716DC1"/>
    <w:rsid w:val="00716E4C"/>
    <w:rsid w:val="00735A05"/>
    <w:rsid w:val="007368A8"/>
    <w:rsid w:val="0073713D"/>
    <w:rsid w:val="00737A6F"/>
    <w:rsid w:val="00741E8A"/>
    <w:rsid w:val="007453B9"/>
    <w:rsid w:val="0075056B"/>
    <w:rsid w:val="007515FD"/>
    <w:rsid w:val="00756F3C"/>
    <w:rsid w:val="00757CEE"/>
    <w:rsid w:val="007639EC"/>
    <w:rsid w:val="00766E98"/>
    <w:rsid w:val="00770C0F"/>
    <w:rsid w:val="00771337"/>
    <w:rsid w:val="0077220E"/>
    <w:rsid w:val="00772C36"/>
    <w:rsid w:val="0077322C"/>
    <w:rsid w:val="007746CD"/>
    <w:rsid w:val="0077521A"/>
    <w:rsid w:val="00775D6A"/>
    <w:rsid w:val="00777FB4"/>
    <w:rsid w:val="0078007A"/>
    <w:rsid w:val="00784C71"/>
    <w:rsid w:val="00790888"/>
    <w:rsid w:val="00792828"/>
    <w:rsid w:val="00796EF8"/>
    <w:rsid w:val="007A22E5"/>
    <w:rsid w:val="007A51B6"/>
    <w:rsid w:val="007B0200"/>
    <w:rsid w:val="007B1E7C"/>
    <w:rsid w:val="007B41AB"/>
    <w:rsid w:val="007B4DF0"/>
    <w:rsid w:val="007C104E"/>
    <w:rsid w:val="007D08DC"/>
    <w:rsid w:val="007D151A"/>
    <w:rsid w:val="007F58E3"/>
    <w:rsid w:val="008054A0"/>
    <w:rsid w:val="0080598C"/>
    <w:rsid w:val="00842DFF"/>
    <w:rsid w:val="00853BB1"/>
    <w:rsid w:val="00860422"/>
    <w:rsid w:val="0086686B"/>
    <w:rsid w:val="008743BA"/>
    <w:rsid w:val="0087591F"/>
    <w:rsid w:val="00875EAD"/>
    <w:rsid w:val="0087797A"/>
    <w:rsid w:val="00892657"/>
    <w:rsid w:val="00894B4A"/>
    <w:rsid w:val="0089701D"/>
    <w:rsid w:val="008A0ACC"/>
    <w:rsid w:val="008A0CAF"/>
    <w:rsid w:val="008A13A2"/>
    <w:rsid w:val="008A69FA"/>
    <w:rsid w:val="008B0418"/>
    <w:rsid w:val="008B14A5"/>
    <w:rsid w:val="008C02C1"/>
    <w:rsid w:val="008C1FDE"/>
    <w:rsid w:val="008C2992"/>
    <w:rsid w:val="008C5C0F"/>
    <w:rsid w:val="008C743C"/>
    <w:rsid w:val="008D4BA5"/>
    <w:rsid w:val="008D6916"/>
    <w:rsid w:val="008D7334"/>
    <w:rsid w:val="008E05B2"/>
    <w:rsid w:val="008E7AE1"/>
    <w:rsid w:val="008F6C33"/>
    <w:rsid w:val="00910161"/>
    <w:rsid w:val="009158E4"/>
    <w:rsid w:val="009210C4"/>
    <w:rsid w:val="00921375"/>
    <w:rsid w:val="009217BA"/>
    <w:rsid w:val="00922679"/>
    <w:rsid w:val="00926FE3"/>
    <w:rsid w:val="00927B85"/>
    <w:rsid w:val="00931816"/>
    <w:rsid w:val="0093533E"/>
    <w:rsid w:val="0093694B"/>
    <w:rsid w:val="009376E9"/>
    <w:rsid w:val="009477A4"/>
    <w:rsid w:val="009477F8"/>
    <w:rsid w:val="00951EDD"/>
    <w:rsid w:val="00957054"/>
    <w:rsid w:val="00962B31"/>
    <w:rsid w:val="0096327C"/>
    <w:rsid w:val="009639D4"/>
    <w:rsid w:val="0097100A"/>
    <w:rsid w:val="00974925"/>
    <w:rsid w:val="009755E2"/>
    <w:rsid w:val="009769A2"/>
    <w:rsid w:val="00980E53"/>
    <w:rsid w:val="00984376"/>
    <w:rsid w:val="0098664C"/>
    <w:rsid w:val="009954DE"/>
    <w:rsid w:val="009A15D3"/>
    <w:rsid w:val="009B411B"/>
    <w:rsid w:val="009C4375"/>
    <w:rsid w:val="009E0C26"/>
    <w:rsid w:val="009F2240"/>
    <w:rsid w:val="009F5D0D"/>
    <w:rsid w:val="00A03C25"/>
    <w:rsid w:val="00A07940"/>
    <w:rsid w:val="00A11306"/>
    <w:rsid w:val="00A13D8E"/>
    <w:rsid w:val="00A16B0F"/>
    <w:rsid w:val="00A22284"/>
    <w:rsid w:val="00A234EE"/>
    <w:rsid w:val="00A26FD6"/>
    <w:rsid w:val="00A304FF"/>
    <w:rsid w:val="00A30E9C"/>
    <w:rsid w:val="00A41175"/>
    <w:rsid w:val="00A4267C"/>
    <w:rsid w:val="00A478A3"/>
    <w:rsid w:val="00A512CF"/>
    <w:rsid w:val="00A51D1B"/>
    <w:rsid w:val="00A51FCB"/>
    <w:rsid w:val="00A54198"/>
    <w:rsid w:val="00A61F59"/>
    <w:rsid w:val="00A643FE"/>
    <w:rsid w:val="00A64E56"/>
    <w:rsid w:val="00A71D1F"/>
    <w:rsid w:val="00A75E0F"/>
    <w:rsid w:val="00A76424"/>
    <w:rsid w:val="00A810DE"/>
    <w:rsid w:val="00A852FE"/>
    <w:rsid w:val="00A872A8"/>
    <w:rsid w:val="00AA01D1"/>
    <w:rsid w:val="00AA48BF"/>
    <w:rsid w:val="00AB73C8"/>
    <w:rsid w:val="00AC3731"/>
    <w:rsid w:val="00AC7BFB"/>
    <w:rsid w:val="00AD36CF"/>
    <w:rsid w:val="00AD7CC8"/>
    <w:rsid w:val="00AE010B"/>
    <w:rsid w:val="00AE4466"/>
    <w:rsid w:val="00AE5D80"/>
    <w:rsid w:val="00AE7199"/>
    <w:rsid w:val="00AF6844"/>
    <w:rsid w:val="00B025DE"/>
    <w:rsid w:val="00B03A76"/>
    <w:rsid w:val="00B20806"/>
    <w:rsid w:val="00B22338"/>
    <w:rsid w:val="00B32112"/>
    <w:rsid w:val="00B36A8B"/>
    <w:rsid w:val="00B56B2D"/>
    <w:rsid w:val="00B57493"/>
    <w:rsid w:val="00B62520"/>
    <w:rsid w:val="00B628F5"/>
    <w:rsid w:val="00B6414B"/>
    <w:rsid w:val="00B73C03"/>
    <w:rsid w:val="00B76657"/>
    <w:rsid w:val="00B82877"/>
    <w:rsid w:val="00B902FD"/>
    <w:rsid w:val="00B9128D"/>
    <w:rsid w:val="00BA29D8"/>
    <w:rsid w:val="00BA2ECD"/>
    <w:rsid w:val="00BA6FFC"/>
    <w:rsid w:val="00BB3904"/>
    <w:rsid w:val="00BB640A"/>
    <w:rsid w:val="00BC04DF"/>
    <w:rsid w:val="00BE58DD"/>
    <w:rsid w:val="00BF4775"/>
    <w:rsid w:val="00BF6CEC"/>
    <w:rsid w:val="00C02655"/>
    <w:rsid w:val="00C02B95"/>
    <w:rsid w:val="00C02EC7"/>
    <w:rsid w:val="00C212FA"/>
    <w:rsid w:val="00C251E0"/>
    <w:rsid w:val="00C33BAD"/>
    <w:rsid w:val="00C36554"/>
    <w:rsid w:val="00C40D35"/>
    <w:rsid w:val="00C4272D"/>
    <w:rsid w:val="00C46175"/>
    <w:rsid w:val="00C46BF7"/>
    <w:rsid w:val="00C53F25"/>
    <w:rsid w:val="00C543AC"/>
    <w:rsid w:val="00C5574C"/>
    <w:rsid w:val="00C60233"/>
    <w:rsid w:val="00C63FF7"/>
    <w:rsid w:val="00C64073"/>
    <w:rsid w:val="00C70937"/>
    <w:rsid w:val="00C71FBD"/>
    <w:rsid w:val="00C73A95"/>
    <w:rsid w:val="00C77BFA"/>
    <w:rsid w:val="00C87533"/>
    <w:rsid w:val="00C87EA9"/>
    <w:rsid w:val="00C92FC5"/>
    <w:rsid w:val="00CC14E4"/>
    <w:rsid w:val="00CC6734"/>
    <w:rsid w:val="00CD4F6B"/>
    <w:rsid w:val="00CD7902"/>
    <w:rsid w:val="00CE1C17"/>
    <w:rsid w:val="00CE373C"/>
    <w:rsid w:val="00CF3650"/>
    <w:rsid w:val="00D10403"/>
    <w:rsid w:val="00D113EC"/>
    <w:rsid w:val="00D1243E"/>
    <w:rsid w:val="00D1781E"/>
    <w:rsid w:val="00D21539"/>
    <w:rsid w:val="00D242DD"/>
    <w:rsid w:val="00D27316"/>
    <w:rsid w:val="00D30D46"/>
    <w:rsid w:val="00D350D7"/>
    <w:rsid w:val="00D427AB"/>
    <w:rsid w:val="00D42870"/>
    <w:rsid w:val="00D452EA"/>
    <w:rsid w:val="00D659B1"/>
    <w:rsid w:val="00D65A00"/>
    <w:rsid w:val="00D66C6C"/>
    <w:rsid w:val="00D76829"/>
    <w:rsid w:val="00D87B6B"/>
    <w:rsid w:val="00D90B9C"/>
    <w:rsid w:val="00D96184"/>
    <w:rsid w:val="00DB0243"/>
    <w:rsid w:val="00DC4F20"/>
    <w:rsid w:val="00DC6CF4"/>
    <w:rsid w:val="00DD0DC6"/>
    <w:rsid w:val="00DD0F9D"/>
    <w:rsid w:val="00DD139B"/>
    <w:rsid w:val="00DD1695"/>
    <w:rsid w:val="00DE071A"/>
    <w:rsid w:val="00DE6728"/>
    <w:rsid w:val="00DE719A"/>
    <w:rsid w:val="00DF798B"/>
    <w:rsid w:val="00E0555F"/>
    <w:rsid w:val="00E10439"/>
    <w:rsid w:val="00E31485"/>
    <w:rsid w:val="00E319DA"/>
    <w:rsid w:val="00E31D1B"/>
    <w:rsid w:val="00E375FB"/>
    <w:rsid w:val="00E43EA4"/>
    <w:rsid w:val="00E45A6A"/>
    <w:rsid w:val="00E57A87"/>
    <w:rsid w:val="00E61D3B"/>
    <w:rsid w:val="00E61F2F"/>
    <w:rsid w:val="00E632AE"/>
    <w:rsid w:val="00E64BA9"/>
    <w:rsid w:val="00E70E7D"/>
    <w:rsid w:val="00E777AE"/>
    <w:rsid w:val="00E77F2C"/>
    <w:rsid w:val="00E801A4"/>
    <w:rsid w:val="00E876E3"/>
    <w:rsid w:val="00EA448F"/>
    <w:rsid w:val="00EA4C56"/>
    <w:rsid w:val="00EA6B1F"/>
    <w:rsid w:val="00EB13C4"/>
    <w:rsid w:val="00EB4DF1"/>
    <w:rsid w:val="00EB5B12"/>
    <w:rsid w:val="00EB61C4"/>
    <w:rsid w:val="00EB71B3"/>
    <w:rsid w:val="00EC4D9A"/>
    <w:rsid w:val="00EC6F8E"/>
    <w:rsid w:val="00ED2908"/>
    <w:rsid w:val="00EE0C39"/>
    <w:rsid w:val="00EE14A5"/>
    <w:rsid w:val="00EE31B3"/>
    <w:rsid w:val="00EE3537"/>
    <w:rsid w:val="00EE4324"/>
    <w:rsid w:val="00EF1F98"/>
    <w:rsid w:val="00EF58FA"/>
    <w:rsid w:val="00EF6AE5"/>
    <w:rsid w:val="00F02818"/>
    <w:rsid w:val="00F02E23"/>
    <w:rsid w:val="00F13B69"/>
    <w:rsid w:val="00F20A89"/>
    <w:rsid w:val="00F2644A"/>
    <w:rsid w:val="00F314CB"/>
    <w:rsid w:val="00F363FB"/>
    <w:rsid w:val="00F4257E"/>
    <w:rsid w:val="00F45FEF"/>
    <w:rsid w:val="00F52D23"/>
    <w:rsid w:val="00F64DE4"/>
    <w:rsid w:val="00F64E2D"/>
    <w:rsid w:val="00F65C84"/>
    <w:rsid w:val="00F74765"/>
    <w:rsid w:val="00F769FE"/>
    <w:rsid w:val="00F85020"/>
    <w:rsid w:val="00F86E70"/>
    <w:rsid w:val="00F949FC"/>
    <w:rsid w:val="00F978EF"/>
    <w:rsid w:val="00FA0E2C"/>
    <w:rsid w:val="00FA23C2"/>
    <w:rsid w:val="00FA25A2"/>
    <w:rsid w:val="00FA3AC1"/>
    <w:rsid w:val="00FA406D"/>
    <w:rsid w:val="00FA5B2E"/>
    <w:rsid w:val="00FC349B"/>
    <w:rsid w:val="00FD0C4A"/>
    <w:rsid w:val="00FD22D2"/>
    <w:rsid w:val="00FD24B3"/>
    <w:rsid w:val="00FD539A"/>
    <w:rsid w:val="00FD7E28"/>
    <w:rsid w:val="00FE1425"/>
    <w:rsid w:val="00FE1F08"/>
    <w:rsid w:val="00FE22B9"/>
    <w:rsid w:val="00FE32F2"/>
    <w:rsid w:val="00FF2A1A"/>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9268"/>
  <w15:chartTrackingRefBased/>
  <w15:docId w15:val="{0243E870-1DE3-4430-9ECB-4752F38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F08"/>
    <w:rPr>
      <w:rFonts w:ascii="Calibri" w:eastAsia="Calibri" w:hAnsi="Calibri" w:cs="Times New Roman"/>
      <w:color w:val="68696C" w:themeColor="text2"/>
      <w:kern w:val="2"/>
      <w:sz w:val="24"/>
      <w:szCs w:val="24"/>
      <w14:ligatures w14:val="standardContextual"/>
    </w:rPr>
  </w:style>
  <w:style w:type="paragraph" w:styleId="Heading1">
    <w:name w:val="heading 1"/>
    <w:basedOn w:val="Normal"/>
    <w:next w:val="Normal"/>
    <w:link w:val="Heading1Char"/>
    <w:autoRedefine/>
    <w:uiPriority w:val="9"/>
    <w:rsid w:val="00580A32"/>
    <w:pPr>
      <w:spacing w:before="40" w:after="120"/>
      <w:outlineLvl w:val="0"/>
    </w:pPr>
    <w:rPr>
      <w:color w:val="ED7D31" w:themeColor="accent2"/>
      <w:sz w:val="32"/>
      <w:szCs w:val="32"/>
    </w:rPr>
  </w:style>
  <w:style w:type="paragraph" w:styleId="Heading2">
    <w:name w:val="heading 2"/>
    <w:basedOn w:val="Normal"/>
    <w:next w:val="Normal"/>
    <w:link w:val="Heading2Char"/>
    <w:autoRedefine/>
    <w:uiPriority w:val="9"/>
    <w:unhideWhenUsed/>
    <w:rsid w:val="00251526"/>
    <w:pPr>
      <w:spacing w:after="40"/>
      <w:ind w:left="288"/>
      <w:outlineLvl w:val="1"/>
    </w:pPr>
    <w:rPr>
      <w:rFonts w:eastAsiaTheme="majorEastAsia" w:cstheme="majorBidi"/>
      <w:smallCaps/>
      <w:color w:val="67686B"/>
      <w:sz w:val="28"/>
      <w:szCs w:val="26"/>
    </w:rPr>
  </w:style>
  <w:style w:type="paragraph" w:styleId="Heading3">
    <w:name w:val="heading 3"/>
    <w:basedOn w:val="Normal"/>
    <w:next w:val="Normal"/>
    <w:link w:val="Heading3Char"/>
    <w:autoRedefine/>
    <w:uiPriority w:val="9"/>
    <w:unhideWhenUsed/>
    <w:rsid w:val="00792828"/>
    <w:pPr>
      <w:spacing w:before="40" w:after="40"/>
      <w:ind w:left="576"/>
      <w:outlineLvl w:val="2"/>
    </w:pPr>
    <w:rPr>
      <w:rFonts w:eastAsiaTheme="majorEastAsia" w:cstheme="majorBidi"/>
      <w:smallCaps/>
      <w:color w:val="ED7D31" w:themeColor="accent2"/>
    </w:rPr>
  </w:style>
  <w:style w:type="paragraph" w:styleId="Heading4">
    <w:name w:val="heading 4"/>
    <w:basedOn w:val="Normal"/>
    <w:next w:val="Normal"/>
    <w:link w:val="Heading4Char"/>
    <w:autoRedefine/>
    <w:uiPriority w:val="9"/>
    <w:unhideWhenUsed/>
    <w:rsid w:val="00AF6844"/>
    <w:pPr>
      <w:spacing w:before="40" w:after="40"/>
      <w:ind w:left="864"/>
      <w:outlineLvl w:val="3"/>
    </w:pPr>
    <w:rPr>
      <w:rFonts w:eastAsia="Times New Roman" w:cstheme="majorBidi"/>
      <w:iCs/>
      <w:smallCaps/>
      <w:color w:val="7030A0"/>
    </w:rPr>
  </w:style>
  <w:style w:type="paragraph" w:styleId="Heading5">
    <w:name w:val="heading 5"/>
    <w:basedOn w:val="Normal"/>
    <w:next w:val="Normal"/>
    <w:link w:val="Heading5Char"/>
    <w:autoRedefine/>
    <w:uiPriority w:val="9"/>
    <w:unhideWhenUsed/>
    <w:rsid w:val="00F2644A"/>
    <w:pPr>
      <w:spacing w:before="40"/>
      <w:ind w:left="720"/>
      <w:outlineLvl w:val="4"/>
    </w:pPr>
    <w:rPr>
      <w:rFonts w:eastAsiaTheme="majorEastAsia" w:cstheme="majorBidi"/>
      <w:smallCaps/>
      <w:color w:val="70C9F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32"/>
    <w:rPr>
      <w:rFonts w:ascii="Calibri" w:eastAsia="Calibri" w:hAnsi="Calibri" w:cs="Times New Roman"/>
      <w:color w:val="ED7D31" w:themeColor="accent2"/>
      <w:kern w:val="2"/>
      <w:sz w:val="32"/>
      <w:szCs w:val="32"/>
      <w14:ligatures w14:val="standardContextual"/>
    </w:rPr>
  </w:style>
  <w:style w:type="character" w:customStyle="1" w:styleId="Heading2Char">
    <w:name w:val="Heading 2 Char"/>
    <w:basedOn w:val="DefaultParagraphFont"/>
    <w:link w:val="Heading2"/>
    <w:uiPriority w:val="9"/>
    <w:rsid w:val="00251526"/>
    <w:rPr>
      <w:rFonts w:ascii="Gill Sans MT" w:eastAsiaTheme="majorEastAsia" w:hAnsi="Gill Sans MT" w:cstheme="majorBidi"/>
      <w:smallCaps/>
      <w:color w:val="67686B"/>
      <w:sz w:val="28"/>
      <w:szCs w:val="26"/>
    </w:rPr>
  </w:style>
  <w:style w:type="paragraph" w:styleId="Header">
    <w:name w:val="header"/>
    <w:basedOn w:val="Normal"/>
    <w:link w:val="HeaderChar"/>
    <w:uiPriority w:val="99"/>
    <w:unhideWhenUsed/>
    <w:rsid w:val="00F949FC"/>
    <w:pPr>
      <w:tabs>
        <w:tab w:val="center" w:pos="4680"/>
        <w:tab w:val="right" w:pos="9360"/>
      </w:tabs>
      <w:spacing w:after="0"/>
    </w:pPr>
  </w:style>
  <w:style w:type="character" w:customStyle="1" w:styleId="HeaderChar">
    <w:name w:val="Header Char"/>
    <w:basedOn w:val="DefaultParagraphFont"/>
    <w:link w:val="Header"/>
    <w:uiPriority w:val="99"/>
    <w:rsid w:val="00F949FC"/>
    <w:rPr>
      <w:rFonts w:ascii="Calibri" w:eastAsia="Calibri" w:hAnsi="Calibri" w:cs="Times New Roman"/>
      <w:color w:val="68696C" w:themeColor="text2"/>
      <w:kern w:val="2"/>
      <w:sz w:val="24"/>
      <w:szCs w:val="24"/>
      <w14:ligatures w14:val="standardContextual"/>
    </w:rPr>
  </w:style>
  <w:style w:type="paragraph" w:styleId="Footer">
    <w:name w:val="footer"/>
    <w:basedOn w:val="Normal"/>
    <w:link w:val="FooterChar"/>
    <w:uiPriority w:val="99"/>
    <w:unhideWhenUsed/>
    <w:rsid w:val="00F949FC"/>
    <w:pPr>
      <w:tabs>
        <w:tab w:val="center" w:pos="4680"/>
        <w:tab w:val="right" w:pos="9360"/>
      </w:tabs>
      <w:spacing w:after="0"/>
    </w:pPr>
  </w:style>
  <w:style w:type="character" w:customStyle="1" w:styleId="FooterChar">
    <w:name w:val="Footer Char"/>
    <w:basedOn w:val="DefaultParagraphFont"/>
    <w:link w:val="Footer"/>
    <w:uiPriority w:val="99"/>
    <w:rsid w:val="00F949FC"/>
    <w:rPr>
      <w:rFonts w:ascii="Calibri" w:eastAsia="Calibri" w:hAnsi="Calibri" w:cs="Times New Roman"/>
      <w:color w:val="68696C" w:themeColor="text2"/>
      <w:kern w:val="2"/>
      <w:sz w:val="24"/>
      <w:szCs w:val="24"/>
      <w14:ligatures w14:val="standardContextual"/>
    </w:rPr>
  </w:style>
  <w:style w:type="paragraph" w:styleId="BalloonText">
    <w:name w:val="Balloon Text"/>
    <w:basedOn w:val="Normal"/>
    <w:link w:val="BalloonTextChar"/>
    <w:uiPriority w:val="99"/>
    <w:semiHidden/>
    <w:unhideWhenUsed/>
    <w:rsid w:val="00375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5D"/>
    <w:rPr>
      <w:rFonts w:ascii="Segoe UI" w:hAnsi="Segoe UI" w:cs="Segoe UI"/>
      <w:sz w:val="18"/>
      <w:szCs w:val="18"/>
    </w:rPr>
  </w:style>
  <w:style w:type="character" w:customStyle="1" w:styleId="Heading3Char">
    <w:name w:val="Heading 3 Char"/>
    <w:basedOn w:val="DefaultParagraphFont"/>
    <w:link w:val="Heading3"/>
    <w:uiPriority w:val="9"/>
    <w:rsid w:val="00792828"/>
    <w:rPr>
      <w:rFonts w:ascii="Gill Sans MT" w:eastAsiaTheme="majorEastAsia" w:hAnsi="Gill Sans MT" w:cstheme="majorBidi"/>
      <w:smallCaps/>
      <w:color w:val="ED7D31" w:themeColor="accent2"/>
      <w:sz w:val="24"/>
      <w:szCs w:val="24"/>
    </w:rPr>
  </w:style>
  <w:style w:type="character" w:customStyle="1" w:styleId="Heading4Char">
    <w:name w:val="Heading 4 Char"/>
    <w:basedOn w:val="DefaultParagraphFont"/>
    <w:link w:val="Heading4"/>
    <w:uiPriority w:val="9"/>
    <w:rsid w:val="00AF6844"/>
    <w:rPr>
      <w:rFonts w:ascii="Gill Sans MT" w:eastAsia="Times New Roman" w:hAnsi="Gill Sans MT" w:cstheme="majorBidi"/>
      <w:iCs/>
      <w:smallCaps/>
      <w:color w:val="7030A0"/>
      <w:sz w:val="24"/>
    </w:rPr>
  </w:style>
  <w:style w:type="paragraph" w:styleId="ListParagraph">
    <w:name w:val="List Paragraph"/>
    <w:basedOn w:val="Normal"/>
    <w:link w:val="ListParagraphChar"/>
    <w:uiPriority w:val="34"/>
    <w:rsid w:val="00E77F2C"/>
    <w:pPr>
      <w:ind w:left="720"/>
      <w:contextualSpacing/>
    </w:pPr>
  </w:style>
  <w:style w:type="numbering" w:customStyle="1" w:styleId="Style1">
    <w:name w:val="Style1"/>
    <w:uiPriority w:val="99"/>
    <w:rsid w:val="00690218"/>
    <w:pPr>
      <w:numPr>
        <w:numId w:val="7"/>
      </w:numPr>
    </w:pPr>
  </w:style>
  <w:style w:type="character" w:customStyle="1" w:styleId="Heading5Char">
    <w:name w:val="Heading 5 Char"/>
    <w:basedOn w:val="DefaultParagraphFont"/>
    <w:link w:val="Heading5"/>
    <w:uiPriority w:val="9"/>
    <w:rsid w:val="00F2644A"/>
    <w:rPr>
      <w:rFonts w:ascii="Gill Sans MT" w:eastAsiaTheme="majorEastAsia" w:hAnsi="Gill Sans MT" w:cstheme="majorBidi"/>
      <w:smallCaps/>
      <w:color w:val="70C9F2" w:themeColor="accent4"/>
    </w:rPr>
  </w:style>
  <w:style w:type="character" w:styleId="SubtleEmphasis">
    <w:name w:val="Subtle Emphasis"/>
    <w:basedOn w:val="DefaultParagraphFont"/>
    <w:uiPriority w:val="19"/>
    <w:rsid w:val="00F2644A"/>
    <w:rPr>
      <w:rFonts w:ascii="Gill Sans MT" w:hAnsi="Gill Sans MT"/>
      <w:i/>
      <w:iCs/>
      <w:caps w:val="0"/>
      <w:smallCaps/>
      <w:color w:val="E2721E" w:themeColor="accent1"/>
      <w:sz w:val="24"/>
    </w:rPr>
  </w:style>
  <w:style w:type="paragraph" w:customStyle="1" w:styleId="Heading1List">
    <w:name w:val="Heading 1 List"/>
    <w:basedOn w:val="ListParagraph"/>
    <w:link w:val="Heading1ListChar"/>
    <w:rsid w:val="00580A32"/>
    <w:pPr>
      <w:numPr>
        <w:numId w:val="9"/>
      </w:numPr>
    </w:pPr>
  </w:style>
  <w:style w:type="character" w:customStyle="1" w:styleId="ListParagraphChar">
    <w:name w:val="List Paragraph Char"/>
    <w:basedOn w:val="DefaultParagraphFont"/>
    <w:link w:val="ListParagraph"/>
    <w:uiPriority w:val="34"/>
    <w:rsid w:val="00580A32"/>
    <w:rPr>
      <w:rFonts w:ascii="Calibri" w:eastAsia="Calibri" w:hAnsi="Calibri" w:cs="Times New Roman"/>
      <w:color w:val="68696C" w:themeColor="text2"/>
      <w:kern w:val="2"/>
      <w:sz w:val="24"/>
      <w:szCs w:val="24"/>
      <w14:ligatures w14:val="standardContextual"/>
    </w:rPr>
  </w:style>
  <w:style w:type="character" w:customStyle="1" w:styleId="Heading1ListChar">
    <w:name w:val="Heading 1 List Char"/>
    <w:basedOn w:val="ListParagraphChar"/>
    <w:link w:val="Heading1List"/>
    <w:rsid w:val="00580A32"/>
    <w:rPr>
      <w:rFonts w:ascii="Calibri" w:eastAsia="Calibri" w:hAnsi="Calibri" w:cs="Times New Roman"/>
      <w:color w:val="68696C" w:themeColor="text2"/>
      <w:kern w:val="2"/>
      <w:sz w:val="24"/>
      <w:szCs w:val="24"/>
      <w14:ligatures w14:val="standardContextual"/>
    </w:rPr>
  </w:style>
  <w:style w:type="paragraph" w:styleId="NoSpacing">
    <w:name w:val="No Spacing"/>
    <w:link w:val="NoSpacingChar"/>
    <w:uiPriority w:val="1"/>
    <w:qFormat/>
    <w:rsid w:val="00B628F5"/>
    <w:pPr>
      <w:keepNext/>
      <w:keepLines/>
      <w:spacing w:after="0" w:line="240" w:lineRule="auto"/>
    </w:pPr>
    <w:rPr>
      <w:rFonts w:ascii="Calibri" w:eastAsia="Calibri" w:hAnsi="Calibri" w:cs="Times New Roman"/>
      <w:color w:val="68696C" w:themeColor="text2"/>
      <w:kern w:val="2"/>
      <w:sz w:val="24"/>
      <w:szCs w:val="24"/>
      <w14:ligatures w14:val="standardContextual"/>
    </w:rPr>
  </w:style>
  <w:style w:type="paragraph" w:customStyle="1" w:styleId="MainBody">
    <w:name w:val="Main Body"/>
    <w:basedOn w:val="Normal"/>
    <w:link w:val="MainBodyChar"/>
    <w:qFormat/>
    <w:rsid w:val="008C1FDE"/>
    <w:rPr>
      <w:rFonts w:asciiTheme="minorHAnsi" w:hAnsiTheme="minorHAnsi" w:cstheme="minorHAnsi"/>
      <w:color w:val="5A5C5E" w:themeColor="text1"/>
      <w:sz w:val="22"/>
      <w:szCs w:val="22"/>
    </w:rPr>
  </w:style>
  <w:style w:type="character" w:customStyle="1" w:styleId="MainBodyChar">
    <w:name w:val="Main Body Char"/>
    <w:basedOn w:val="DefaultParagraphFont"/>
    <w:link w:val="MainBody"/>
    <w:rsid w:val="008C1FDE"/>
    <w:rPr>
      <w:rFonts w:eastAsia="Calibri" w:cstheme="minorHAnsi"/>
      <w:color w:val="5A5C5E" w:themeColor="text1"/>
      <w:kern w:val="2"/>
      <w14:ligatures w14:val="standardContextual"/>
    </w:rPr>
  </w:style>
  <w:style w:type="paragraph" w:customStyle="1" w:styleId="H1">
    <w:name w:val="H1"/>
    <w:basedOn w:val="Heading1"/>
    <w:link w:val="H1Char"/>
    <w:qFormat/>
    <w:rsid w:val="00B902FD"/>
  </w:style>
  <w:style w:type="character" w:customStyle="1" w:styleId="H1Char">
    <w:name w:val="H1 Char"/>
    <w:basedOn w:val="Heading1Char"/>
    <w:link w:val="H1"/>
    <w:rsid w:val="00B902FD"/>
    <w:rPr>
      <w:rFonts w:ascii="Calibri" w:eastAsia="Calibri" w:hAnsi="Calibri" w:cs="Times New Roman"/>
      <w:color w:val="ED7D31" w:themeColor="accent2"/>
      <w:kern w:val="2"/>
      <w:sz w:val="32"/>
      <w:szCs w:val="32"/>
      <w14:ligatures w14:val="standardContextual"/>
    </w:rPr>
  </w:style>
  <w:style w:type="paragraph" w:customStyle="1" w:styleId="H1List">
    <w:name w:val="H1 List"/>
    <w:basedOn w:val="H2List"/>
    <w:link w:val="H1ListChar"/>
    <w:qFormat/>
    <w:rsid w:val="002F0257"/>
    <w:pPr>
      <w:numPr>
        <w:numId w:val="10"/>
      </w:numPr>
    </w:pPr>
  </w:style>
  <w:style w:type="character" w:customStyle="1" w:styleId="H1ListChar">
    <w:name w:val="H1 List Char"/>
    <w:basedOn w:val="Heading1ListChar"/>
    <w:link w:val="H1List"/>
    <w:rsid w:val="002F0257"/>
    <w:rPr>
      <w:rFonts w:ascii="Calibri" w:eastAsia="Calibri" w:hAnsi="Calibri" w:cs="Times New Roman"/>
      <w:color w:val="68696C" w:themeColor="text2"/>
      <w:kern w:val="2"/>
      <w:sz w:val="24"/>
      <w:szCs w:val="24"/>
      <w14:ligatures w14:val="standardContextual"/>
    </w:rPr>
  </w:style>
  <w:style w:type="paragraph" w:customStyle="1" w:styleId="H2">
    <w:name w:val="H2"/>
    <w:basedOn w:val="Heading2"/>
    <w:link w:val="H2Char"/>
    <w:qFormat/>
    <w:rsid w:val="00842DFF"/>
    <w:pPr>
      <w:spacing w:after="120"/>
      <w:ind w:left="144"/>
    </w:pPr>
    <w:rPr>
      <w:rFonts w:eastAsia="Calibri"/>
      <w:smallCaps w:val="0"/>
      <w:szCs w:val="28"/>
    </w:rPr>
  </w:style>
  <w:style w:type="character" w:customStyle="1" w:styleId="H2Char">
    <w:name w:val="H2 Char"/>
    <w:basedOn w:val="DefaultParagraphFont"/>
    <w:link w:val="H2"/>
    <w:rsid w:val="00842DFF"/>
    <w:rPr>
      <w:rFonts w:ascii="Calibri" w:eastAsia="Calibri" w:hAnsi="Calibri" w:cstheme="majorBidi"/>
      <w:color w:val="67686B"/>
      <w:kern w:val="2"/>
      <w:sz w:val="28"/>
      <w:szCs w:val="28"/>
      <w14:ligatures w14:val="standardContextual"/>
    </w:rPr>
  </w:style>
  <w:style w:type="paragraph" w:customStyle="1" w:styleId="H2List">
    <w:name w:val="H2 List"/>
    <w:basedOn w:val="ListParagraph"/>
    <w:link w:val="H2ListChar"/>
    <w:qFormat/>
    <w:rsid w:val="002F0257"/>
    <w:pPr>
      <w:numPr>
        <w:numId w:val="23"/>
      </w:numPr>
      <w:spacing w:after="120"/>
      <w:contextualSpacing w:val="0"/>
    </w:pPr>
    <w:rPr>
      <w:sz w:val="22"/>
      <w:szCs w:val="22"/>
    </w:rPr>
  </w:style>
  <w:style w:type="character" w:customStyle="1" w:styleId="H2ListChar">
    <w:name w:val="H2 List Char"/>
    <w:basedOn w:val="ListParagraphChar"/>
    <w:link w:val="H2List"/>
    <w:rsid w:val="002F0257"/>
    <w:rPr>
      <w:rFonts w:ascii="Calibri" w:eastAsia="Calibri" w:hAnsi="Calibri" w:cs="Times New Roman"/>
      <w:color w:val="68696C" w:themeColor="text2"/>
      <w:kern w:val="2"/>
      <w:sz w:val="24"/>
      <w:szCs w:val="24"/>
      <w14:ligatures w14:val="standardContextual"/>
    </w:rPr>
  </w:style>
  <w:style w:type="paragraph" w:customStyle="1" w:styleId="H3">
    <w:name w:val="H3"/>
    <w:basedOn w:val="Heading3"/>
    <w:link w:val="H3Char"/>
    <w:qFormat/>
    <w:rsid w:val="0054294A"/>
    <w:pPr>
      <w:spacing w:before="240" w:after="80"/>
      <w:ind w:left="144"/>
    </w:pPr>
    <w:rPr>
      <w:rFonts w:eastAsia="Calibri"/>
      <w:smallCaps w:val="0"/>
      <w:color w:val="AAB74D" w:themeColor="accent5"/>
      <w:sz w:val="26"/>
      <w:szCs w:val="26"/>
    </w:rPr>
  </w:style>
  <w:style w:type="character" w:customStyle="1" w:styleId="H3Char">
    <w:name w:val="H3 Char"/>
    <w:basedOn w:val="DefaultParagraphFont"/>
    <w:link w:val="H3"/>
    <w:rsid w:val="0054294A"/>
    <w:rPr>
      <w:rFonts w:ascii="Calibri" w:eastAsia="Calibri" w:hAnsi="Calibri" w:cstheme="majorBidi"/>
      <w:color w:val="AAB74D" w:themeColor="accent5"/>
      <w:kern w:val="2"/>
      <w:sz w:val="26"/>
      <w:szCs w:val="26"/>
      <w14:ligatures w14:val="standardContextual"/>
    </w:rPr>
  </w:style>
  <w:style w:type="paragraph" w:customStyle="1" w:styleId="H3List">
    <w:name w:val="H3 List"/>
    <w:basedOn w:val="ListParagraph"/>
    <w:link w:val="H3ListChar"/>
    <w:qFormat/>
    <w:rsid w:val="002F0257"/>
    <w:pPr>
      <w:numPr>
        <w:numId w:val="13"/>
      </w:numPr>
      <w:spacing w:after="120"/>
      <w:contextualSpacing w:val="0"/>
    </w:pPr>
    <w:rPr>
      <w:sz w:val="22"/>
      <w:szCs w:val="22"/>
    </w:rPr>
  </w:style>
  <w:style w:type="character" w:customStyle="1" w:styleId="H3ListChar">
    <w:name w:val="H3 List Char"/>
    <w:basedOn w:val="ListParagraphChar"/>
    <w:link w:val="H3List"/>
    <w:rsid w:val="002F0257"/>
    <w:rPr>
      <w:rFonts w:ascii="Calibri" w:eastAsia="Calibri" w:hAnsi="Calibri" w:cs="Times New Roman"/>
      <w:color w:val="68696C" w:themeColor="text2"/>
      <w:kern w:val="2"/>
      <w:sz w:val="24"/>
      <w:szCs w:val="24"/>
      <w14:ligatures w14:val="standardContextual"/>
    </w:rPr>
  </w:style>
  <w:style w:type="paragraph" w:customStyle="1" w:styleId="IndentedBody">
    <w:name w:val="Indented Body"/>
    <w:basedOn w:val="MainBody"/>
    <w:link w:val="IndentedBodyChar"/>
    <w:qFormat/>
    <w:rsid w:val="008C1FDE"/>
    <w:pPr>
      <w:ind w:left="144"/>
    </w:pPr>
  </w:style>
  <w:style w:type="character" w:customStyle="1" w:styleId="IndentedBodyChar">
    <w:name w:val="Indented Body Char"/>
    <w:basedOn w:val="MainBodyChar"/>
    <w:link w:val="IndentedBody"/>
    <w:rsid w:val="008C1FDE"/>
    <w:rPr>
      <w:rFonts w:eastAsia="Calibri" w:cstheme="minorHAnsi"/>
      <w:color w:val="5A5C5E" w:themeColor="text1"/>
      <w:kern w:val="2"/>
      <w14:ligatures w14:val="standardContextual"/>
    </w:rPr>
  </w:style>
  <w:style w:type="paragraph" w:customStyle="1" w:styleId="H4">
    <w:name w:val="H4"/>
    <w:basedOn w:val="Heading4"/>
    <w:link w:val="H4Char"/>
    <w:qFormat/>
    <w:rsid w:val="0054294A"/>
    <w:pPr>
      <w:spacing w:before="240" w:after="80"/>
      <w:ind w:left="144"/>
    </w:pPr>
    <w:rPr>
      <w:rFonts w:eastAsia="Calibri"/>
      <w:smallCaps w:val="0"/>
      <w:color w:val="37B5ED" w:themeColor="accent3"/>
      <w:sz w:val="26"/>
      <w:szCs w:val="26"/>
    </w:rPr>
  </w:style>
  <w:style w:type="character" w:customStyle="1" w:styleId="H4Char">
    <w:name w:val="H4 Char"/>
    <w:basedOn w:val="Heading4Char"/>
    <w:link w:val="H4"/>
    <w:rsid w:val="0054294A"/>
    <w:rPr>
      <w:rFonts w:ascii="Calibri" w:eastAsia="Calibri" w:hAnsi="Calibri" w:cstheme="majorBidi"/>
      <w:iCs/>
      <w:smallCaps w:val="0"/>
      <w:color w:val="37B5ED" w:themeColor="accent3"/>
      <w:kern w:val="2"/>
      <w:sz w:val="26"/>
      <w:szCs w:val="26"/>
      <w14:ligatures w14:val="standardContextual"/>
    </w:rPr>
  </w:style>
  <w:style w:type="paragraph" w:customStyle="1" w:styleId="H4List">
    <w:name w:val="H4 List"/>
    <w:basedOn w:val="ListParagraph"/>
    <w:link w:val="H4ListChar"/>
    <w:qFormat/>
    <w:rsid w:val="002F0257"/>
    <w:pPr>
      <w:numPr>
        <w:numId w:val="16"/>
      </w:numPr>
      <w:spacing w:after="120"/>
      <w:contextualSpacing w:val="0"/>
    </w:pPr>
    <w:rPr>
      <w:sz w:val="22"/>
      <w:szCs w:val="22"/>
    </w:rPr>
  </w:style>
  <w:style w:type="character" w:customStyle="1" w:styleId="H4ListChar">
    <w:name w:val="H4 List Char"/>
    <w:basedOn w:val="H3ListChar"/>
    <w:link w:val="H4List"/>
    <w:rsid w:val="002F0257"/>
    <w:rPr>
      <w:rFonts w:ascii="Calibri" w:eastAsia="Calibri" w:hAnsi="Calibri" w:cs="Times New Roman"/>
      <w:color w:val="68696C" w:themeColor="text2"/>
      <w:kern w:val="2"/>
      <w:sz w:val="24"/>
      <w:szCs w:val="24"/>
      <w14:ligatures w14:val="standardContextual"/>
    </w:rPr>
  </w:style>
  <w:style w:type="paragraph" w:customStyle="1" w:styleId="DocumentTitle">
    <w:name w:val="Document Title"/>
    <w:basedOn w:val="Normal"/>
    <w:link w:val="DocumentTitleChar"/>
    <w:qFormat/>
    <w:rsid w:val="00141A3D"/>
    <w:pPr>
      <w:spacing w:after="120"/>
    </w:pPr>
    <w:rPr>
      <w:rFonts w:asciiTheme="minorHAnsi" w:hAnsiTheme="minorHAnsi" w:cstheme="minorHAnsi"/>
      <w:b/>
      <w:bCs/>
      <w:noProof/>
      <w:color w:val="ED7D31" w:themeColor="accent2"/>
      <w:kern w:val="0"/>
      <w:sz w:val="36"/>
      <w:szCs w:val="36"/>
      <w14:ligatures w14:val="none"/>
    </w:rPr>
  </w:style>
  <w:style w:type="character" w:customStyle="1" w:styleId="DocumentTitleChar">
    <w:name w:val="Document Title Char"/>
    <w:basedOn w:val="DefaultParagraphFont"/>
    <w:link w:val="DocumentTitle"/>
    <w:rsid w:val="00141A3D"/>
    <w:rPr>
      <w:rFonts w:eastAsia="Calibri" w:cstheme="minorHAnsi"/>
      <w:b/>
      <w:bCs/>
      <w:noProof/>
      <w:color w:val="ED7D31" w:themeColor="accent2"/>
      <w:sz w:val="36"/>
      <w:szCs w:val="36"/>
    </w:rPr>
  </w:style>
  <w:style w:type="paragraph" w:customStyle="1" w:styleId="DocumnetSubtitle">
    <w:name w:val="Documnet Subtitle"/>
    <w:basedOn w:val="Normal"/>
    <w:link w:val="DocumnetSubtitleChar"/>
    <w:qFormat/>
    <w:rsid w:val="00141A3D"/>
    <w:pPr>
      <w:spacing w:after="480"/>
    </w:pPr>
    <w:rPr>
      <w:sz w:val="32"/>
      <w:szCs w:val="32"/>
    </w:rPr>
  </w:style>
  <w:style w:type="character" w:customStyle="1" w:styleId="DocumnetSubtitleChar">
    <w:name w:val="Documnet Subtitle Char"/>
    <w:basedOn w:val="DefaultParagraphFont"/>
    <w:link w:val="DocumnetSubtitle"/>
    <w:rsid w:val="00141A3D"/>
    <w:rPr>
      <w:rFonts w:ascii="Calibri" w:eastAsia="Calibri" w:hAnsi="Calibri" w:cs="Times New Roman"/>
      <w:color w:val="68696C" w:themeColor="text2"/>
      <w:kern w:val="2"/>
      <w:sz w:val="32"/>
      <w:szCs w:val="32"/>
      <w14:ligatures w14:val="standardContextual"/>
    </w:rPr>
  </w:style>
  <w:style w:type="character" w:styleId="Hyperlink">
    <w:name w:val="Hyperlink"/>
    <w:basedOn w:val="DefaultParagraphFont"/>
    <w:uiPriority w:val="99"/>
    <w:unhideWhenUsed/>
    <w:rsid w:val="000766E9"/>
    <w:rPr>
      <w:color w:val="ED7D31" w:themeColor="accent2"/>
      <w:u w:val="single"/>
    </w:rPr>
  </w:style>
  <w:style w:type="paragraph" w:customStyle="1" w:styleId="EmphasisText">
    <w:name w:val="Emphasis Text"/>
    <w:basedOn w:val="IndentedBody"/>
    <w:link w:val="EmphasisTextChar"/>
    <w:qFormat/>
    <w:rsid w:val="00D659B1"/>
    <w:pPr>
      <w:ind w:left="0"/>
    </w:pPr>
    <w:rPr>
      <w:rFonts w:ascii="Calibri" w:hAnsi="Calibri"/>
      <w:i/>
      <w:iCs/>
    </w:rPr>
  </w:style>
  <w:style w:type="character" w:customStyle="1" w:styleId="EmphasisTextChar">
    <w:name w:val="Emphasis Text Char"/>
    <w:basedOn w:val="IndentedBodyChar"/>
    <w:link w:val="EmphasisText"/>
    <w:rsid w:val="00D659B1"/>
    <w:rPr>
      <w:rFonts w:ascii="Calibri" w:eastAsia="Calibri" w:hAnsi="Calibri" w:cstheme="minorHAnsi"/>
      <w:i/>
      <w:iCs/>
      <w:color w:val="5A5C5E"/>
      <w:kern w:val="2"/>
      <w:sz w:val="24"/>
      <w:szCs w:val="24"/>
      <w14:ligatures w14:val="standardContextual"/>
    </w:rPr>
  </w:style>
  <w:style w:type="character" w:customStyle="1" w:styleId="NoSpacingChar">
    <w:name w:val="No Spacing Char"/>
    <w:basedOn w:val="DefaultParagraphFont"/>
    <w:link w:val="NoSpacing"/>
    <w:uiPriority w:val="1"/>
    <w:rsid w:val="000766E9"/>
    <w:rPr>
      <w:rFonts w:ascii="Calibri" w:eastAsia="Calibri" w:hAnsi="Calibri" w:cs="Times New Roman"/>
      <w:color w:val="68696C" w:themeColor="text2"/>
      <w:kern w:val="2"/>
      <w:sz w:val="24"/>
      <w:szCs w:val="24"/>
      <w14:ligatures w14:val="standardContextual"/>
    </w:rPr>
  </w:style>
  <w:style w:type="paragraph" w:styleId="TOCHeading">
    <w:name w:val="TOC Heading"/>
    <w:basedOn w:val="Heading1"/>
    <w:next w:val="Normal"/>
    <w:uiPriority w:val="39"/>
    <w:unhideWhenUsed/>
    <w:qFormat/>
    <w:rsid w:val="000766E9"/>
    <w:pPr>
      <w:spacing w:after="240"/>
      <w:outlineLvl w:val="9"/>
    </w:pPr>
    <w:rPr>
      <w:rFonts w:asciiTheme="minorHAnsi" w:eastAsia="Times New Roman" w:hAnsiTheme="minorHAnsi" w:cstheme="minorHAnsi"/>
      <w:bCs/>
      <w:color w:val="E58036"/>
      <w:kern w:val="0"/>
      <w:sz w:val="30"/>
      <w:szCs w:val="28"/>
      <w14:ligatures w14:val="none"/>
    </w:rPr>
  </w:style>
  <w:style w:type="paragraph" w:styleId="TOC1">
    <w:name w:val="toc 1"/>
    <w:basedOn w:val="Normal"/>
    <w:next w:val="Normal"/>
    <w:link w:val="TOC1Char"/>
    <w:autoRedefine/>
    <w:uiPriority w:val="39"/>
    <w:unhideWhenUsed/>
    <w:rsid w:val="005D471C"/>
    <w:pPr>
      <w:spacing w:after="100"/>
    </w:pPr>
  </w:style>
  <w:style w:type="paragraph" w:styleId="TOC2">
    <w:name w:val="toc 2"/>
    <w:basedOn w:val="Normal"/>
    <w:next w:val="Normal"/>
    <w:autoRedefine/>
    <w:uiPriority w:val="39"/>
    <w:unhideWhenUsed/>
    <w:rsid w:val="005D471C"/>
    <w:pPr>
      <w:spacing w:after="100"/>
      <w:ind w:left="240"/>
    </w:pPr>
  </w:style>
  <w:style w:type="paragraph" w:styleId="TOC3">
    <w:name w:val="toc 3"/>
    <w:basedOn w:val="Normal"/>
    <w:next w:val="Normal"/>
    <w:autoRedefine/>
    <w:uiPriority w:val="39"/>
    <w:unhideWhenUsed/>
    <w:rsid w:val="005D471C"/>
    <w:pPr>
      <w:spacing w:after="100"/>
      <w:ind w:left="480"/>
    </w:pPr>
  </w:style>
  <w:style w:type="paragraph" w:customStyle="1" w:styleId="CoverPageTitle">
    <w:name w:val="Cover Page Title"/>
    <w:basedOn w:val="Normal"/>
    <w:link w:val="CoverPageTitleChar"/>
    <w:qFormat/>
    <w:rsid w:val="000766E9"/>
    <w:pPr>
      <w:jc w:val="right"/>
    </w:pPr>
    <w:rPr>
      <w:rFonts w:asciiTheme="minorHAnsi" w:hAnsiTheme="minorHAnsi" w:cstheme="minorHAnsi"/>
      <w:color w:val="E58036"/>
      <w:sz w:val="48"/>
      <w:szCs w:val="56"/>
    </w:rPr>
  </w:style>
  <w:style w:type="character" w:customStyle="1" w:styleId="CoverPageTitleChar">
    <w:name w:val="Cover Page Title Char"/>
    <w:basedOn w:val="DefaultParagraphFont"/>
    <w:link w:val="CoverPageTitle"/>
    <w:rsid w:val="000766E9"/>
    <w:rPr>
      <w:rFonts w:eastAsia="Calibri" w:cstheme="minorHAnsi"/>
      <w:color w:val="E58036"/>
      <w:kern w:val="2"/>
      <w:sz w:val="48"/>
      <w:szCs w:val="56"/>
      <w14:ligatures w14:val="standardContextual"/>
    </w:rPr>
  </w:style>
  <w:style w:type="paragraph" w:customStyle="1" w:styleId="CoverPageSubtitle">
    <w:name w:val="Cover Page Subtitle"/>
    <w:basedOn w:val="Normal"/>
    <w:link w:val="CoverPageSubtitleChar"/>
    <w:qFormat/>
    <w:rsid w:val="000766E9"/>
    <w:pPr>
      <w:jc w:val="right"/>
    </w:pPr>
    <w:rPr>
      <w:rFonts w:asciiTheme="minorHAnsi" w:hAnsiTheme="minorHAnsi" w:cstheme="minorHAnsi"/>
      <w:color w:val="5A5C5E"/>
      <w:sz w:val="36"/>
      <w:szCs w:val="36"/>
    </w:rPr>
  </w:style>
  <w:style w:type="character" w:customStyle="1" w:styleId="CoverPageSubtitleChar">
    <w:name w:val="Cover Page Subtitle Char"/>
    <w:basedOn w:val="DefaultParagraphFont"/>
    <w:link w:val="CoverPageSubtitle"/>
    <w:rsid w:val="000766E9"/>
    <w:rPr>
      <w:rFonts w:eastAsia="Calibri" w:cstheme="minorHAnsi"/>
      <w:color w:val="5A5C5E"/>
      <w:kern w:val="2"/>
      <w:sz w:val="36"/>
      <w:szCs w:val="36"/>
      <w14:ligatures w14:val="standardContextual"/>
    </w:rPr>
  </w:style>
  <w:style w:type="character" w:styleId="FollowedHyperlink">
    <w:name w:val="FollowedHyperlink"/>
    <w:basedOn w:val="DefaultParagraphFont"/>
    <w:uiPriority w:val="99"/>
    <w:semiHidden/>
    <w:unhideWhenUsed/>
    <w:rsid w:val="000766E9"/>
    <w:rPr>
      <w:color w:val="ED7D31" w:themeColor="followedHyperlink"/>
      <w:u w:val="single"/>
    </w:rPr>
  </w:style>
  <w:style w:type="table" w:styleId="TableGridLight">
    <w:name w:val="Grid Table Light"/>
    <w:basedOn w:val="TableNormal"/>
    <w:uiPriority w:val="40"/>
    <w:rsid w:val="00980E53"/>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EndnoteText"/>
    <w:next w:val="MainBody"/>
    <w:link w:val="FootnotesChar"/>
    <w:rsid w:val="00EF6AE5"/>
    <w:pPr>
      <w:spacing w:before="120" w:after="120"/>
    </w:pPr>
    <w:rPr>
      <w:i w:val="0"/>
      <w:iCs w:val="0"/>
    </w:rPr>
  </w:style>
  <w:style w:type="character" w:customStyle="1" w:styleId="FootnotesChar">
    <w:name w:val="Footnotes Char"/>
    <w:basedOn w:val="IndentedBodyChar"/>
    <w:link w:val="Footnotes"/>
    <w:rsid w:val="00EF6AE5"/>
    <w:rPr>
      <w:rFonts w:ascii="Calibri" w:eastAsia="Calibri" w:hAnsi="Calibri" w:cs="Times New Roman"/>
      <w:i/>
      <w:iCs/>
      <w:color w:val="68696C" w:themeColor="text2"/>
      <w:kern w:val="2"/>
      <w:sz w:val="20"/>
      <w:szCs w:val="20"/>
      <w14:ligatures w14:val="standardContextual"/>
    </w:rPr>
  </w:style>
  <w:style w:type="paragraph" w:styleId="EndnoteText">
    <w:name w:val="endnote text"/>
    <w:basedOn w:val="Normal"/>
    <w:link w:val="EndnoteTextChar"/>
    <w:uiPriority w:val="99"/>
    <w:unhideWhenUsed/>
    <w:rsid w:val="00EF6AE5"/>
    <w:pPr>
      <w:spacing w:after="0"/>
    </w:pPr>
    <w:rPr>
      <w:i/>
      <w:iCs/>
      <w:sz w:val="20"/>
      <w:szCs w:val="20"/>
    </w:rPr>
  </w:style>
  <w:style w:type="character" w:customStyle="1" w:styleId="EndnoteTextChar">
    <w:name w:val="Endnote Text Char"/>
    <w:basedOn w:val="DefaultParagraphFont"/>
    <w:link w:val="EndnoteText"/>
    <w:uiPriority w:val="99"/>
    <w:rsid w:val="00EF6AE5"/>
    <w:rPr>
      <w:rFonts w:ascii="Calibri" w:eastAsia="Calibri" w:hAnsi="Calibri" w:cs="Times New Roman"/>
      <w:i/>
      <w:iCs/>
      <w:color w:val="68696C" w:themeColor="text2"/>
      <w:kern w:val="2"/>
      <w:sz w:val="20"/>
      <w:szCs w:val="20"/>
      <w14:ligatures w14:val="standardContextual"/>
    </w:rPr>
  </w:style>
  <w:style w:type="paragraph" w:styleId="FootnoteText">
    <w:name w:val="footnote text"/>
    <w:basedOn w:val="Normal"/>
    <w:link w:val="FootnoteTextChar"/>
    <w:uiPriority w:val="99"/>
    <w:semiHidden/>
    <w:unhideWhenUsed/>
    <w:rsid w:val="00F64DE4"/>
    <w:pPr>
      <w:spacing w:after="0"/>
    </w:pPr>
    <w:rPr>
      <w:sz w:val="20"/>
      <w:szCs w:val="20"/>
    </w:rPr>
  </w:style>
  <w:style w:type="character" w:customStyle="1" w:styleId="FootnoteTextChar">
    <w:name w:val="Footnote Text Char"/>
    <w:basedOn w:val="DefaultParagraphFont"/>
    <w:link w:val="FootnoteText"/>
    <w:uiPriority w:val="99"/>
    <w:semiHidden/>
    <w:rsid w:val="00F64DE4"/>
    <w:rPr>
      <w:rFonts w:ascii="Calibri" w:eastAsia="Calibri" w:hAnsi="Calibri" w:cs="Times New Roman"/>
      <w:color w:val="68696C" w:themeColor="text2"/>
      <w:kern w:val="2"/>
      <w:sz w:val="20"/>
      <w:szCs w:val="20"/>
      <w14:ligatures w14:val="standardContextual"/>
    </w:rPr>
  </w:style>
  <w:style w:type="character" w:styleId="FootnoteReference">
    <w:name w:val="footnote reference"/>
    <w:basedOn w:val="DefaultParagraphFont"/>
    <w:uiPriority w:val="99"/>
    <w:semiHidden/>
    <w:unhideWhenUsed/>
    <w:rsid w:val="00F64DE4"/>
    <w:rPr>
      <w:vertAlign w:val="superscript"/>
    </w:rPr>
  </w:style>
  <w:style w:type="paragraph" w:customStyle="1" w:styleId="TableMainRowsandColumns">
    <w:name w:val="Table Main Rows and Columns"/>
    <w:basedOn w:val="H4List"/>
    <w:link w:val="TableMainRowsandColumnsChar"/>
    <w:qFormat/>
    <w:rsid w:val="008C1FDE"/>
    <w:pPr>
      <w:numPr>
        <w:numId w:val="0"/>
      </w:numPr>
      <w:spacing w:before="120"/>
    </w:pPr>
  </w:style>
  <w:style w:type="character" w:customStyle="1" w:styleId="TableMainRowsandColumnsChar">
    <w:name w:val="Table Main Rows and Columns Char"/>
    <w:basedOn w:val="H4ListChar"/>
    <w:link w:val="TableMainRowsandColumns"/>
    <w:rsid w:val="008C1FDE"/>
    <w:rPr>
      <w:rFonts w:ascii="Calibri" w:eastAsia="Calibri" w:hAnsi="Calibri" w:cs="Times New Roman"/>
      <w:color w:val="68696C" w:themeColor="text2"/>
      <w:kern w:val="2"/>
      <w:sz w:val="24"/>
      <w:szCs w:val="24"/>
      <w14:ligatures w14:val="standardContextual"/>
    </w:rPr>
  </w:style>
  <w:style w:type="paragraph" w:customStyle="1" w:styleId="TableHeader">
    <w:name w:val="Table Header"/>
    <w:basedOn w:val="H4List"/>
    <w:link w:val="TableHeaderChar"/>
    <w:qFormat/>
    <w:rsid w:val="0054294A"/>
    <w:pPr>
      <w:numPr>
        <w:numId w:val="0"/>
      </w:numPr>
      <w:spacing w:before="120"/>
    </w:pPr>
    <w:rPr>
      <w:color w:val="FFFFFF" w:themeColor="background1"/>
    </w:rPr>
  </w:style>
  <w:style w:type="character" w:customStyle="1" w:styleId="TableHeaderChar">
    <w:name w:val="Table Header Char"/>
    <w:basedOn w:val="H4ListChar"/>
    <w:link w:val="TableHeader"/>
    <w:rsid w:val="0054294A"/>
    <w:rPr>
      <w:rFonts w:ascii="Calibri" w:eastAsia="Calibri" w:hAnsi="Calibri" w:cs="Times New Roman"/>
      <w:color w:val="FFFFFF" w:themeColor="background1"/>
      <w:kern w:val="2"/>
      <w:sz w:val="24"/>
      <w:szCs w:val="24"/>
      <w14:ligatures w14:val="standardContextual"/>
    </w:rPr>
  </w:style>
  <w:style w:type="paragraph" w:customStyle="1" w:styleId="TOCBody">
    <w:name w:val="TOC Body"/>
    <w:basedOn w:val="TOC1"/>
    <w:link w:val="TOCBodyChar"/>
    <w:rsid w:val="008C1FDE"/>
    <w:pPr>
      <w:tabs>
        <w:tab w:val="right" w:leader="dot" w:pos="10790"/>
      </w:tabs>
    </w:pPr>
  </w:style>
  <w:style w:type="character" w:customStyle="1" w:styleId="TOC1Char">
    <w:name w:val="TOC 1 Char"/>
    <w:basedOn w:val="DefaultParagraphFont"/>
    <w:link w:val="TOC1"/>
    <w:uiPriority w:val="39"/>
    <w:rsid w:val="008C1FDE"/>
    <w:rPr>
      <w:rFonts w:ascii="Calibri" w:eastAsia="Calibri" w:hAnsi="Calibri" w:cs="Times New Roman"/>
      <w:color w:val="68696C" w:themeColor="text2"/>
      <w:kern w:val="2"/>
      <w:sz w:val="24"/>
      <w:szCs w:val="24"/>
      <w14:ligatures w14:val="standardContextual"/>
    </w:rPr>
  </w:style>
  <w:style w:type="character" w:customStyle="1" w:styleId="TOCBodyChar">
    <w:name w:val="TOC Body Char"/>
    <w:basedOn w:val="TOC1Char"/>
    <w:link w:val="TOCBody"/>
    <w:rsid w:val="008C1FDE"/>
    <w:rPr>
      <w:rFonts w:ascii="Calibri" w:eastAsia="Calibri" w:hAnsi="Calibri" w:cs="Times New Roman"/>
      <w:color w:val="68696C" w:themeColor="text2"/>
      <w:kern w:val="2"/>
      <w:sz w:val="24"/>
      <w:szCs w:val="24"/>
      <w14:ligatures w14:val="standardContextual"/>
    </w:rPr>
  </w:style>
  <w:style w:type="paragraph" w:customStyle="1" w:styleId="HeaderTitle">
    <w:name w:val="Header Title"/>
    <w:basedOn w:val="Normal"/>
    <w:link w:val="HeaderTitleChar"/>
    <w:qFormat/>
    <w:rsid w:val="009755E2"/>
    <w:pPr>
      <w:spacing w:after="840"/>
    </w:pPr>
    <w:rPr>
      <w:rFonts w:asciiTheme="minorHAnsi" w:eastAsiaTheme="minorHAnsi" w:hAnsiTheme="minorHAnsi" w:cstheme="minorBidi"/>
      <w:b/>
      <w:bCs/>
      <w:noProof/>
      <w:color w:val="E57F36"/>
      <w:sz w:val="40"/>
      <w:szCs w:val="40"/>
    </w:rPr>
  </w:style>
  <w:style w:type="character" w:customStyle="1" w:styleId="HeaderTitleChar">
    <w:name w:val="Header Title Char"/>
    <w:basedOn w:val="DefaultParagraphFont"/>
    <w:link w:val="HeaderTitle"/>
    <w:rsid w:val="009755E2"/>
    <w:rPr>
      <w:b/>
      <w:bCs/>
      <w:noProof/>
      <w:color w:val="E57F36"/>
      <w:kern w:val="2"/>
      <w:sz w:val="40"/>
      <w:szCs w:val="40"/>
      <w14:ligatures w14:val="standardContextual"/>
    </w:rPr>
  </w:style>
  <w:style w:type="paragraph" w:customStyle="1" w:styleId="HeaderSubtitle">
    <w:name w:val="Header Subtitle"/>
    <w:basedOn w:val="Normal"/>
    <w:link w:val="HeaderSubtitleChar"/>
    <w:qFormat/>
    <w:rsid w:val="009755E2"/>
    <w:pPr>
      <w:spacing w:after="600"/>
    </w:pPr>
    <w:rPr>
      <w:rFonts w:asciiTheme="minorHAnsi" w:eastAsiaTheme="minorHAnsi" w:hAnsiTheme="minorHAnsi" w:cstheme="minorBidi"/>
      <w:sz w:val="32"/>
      <w:szCs w:val="32"/>
    </w:rPr>
  </w:style>
  <w:style w:type="character" w:customStyle="1" w:styleId="HeaderSubtitleChar">
    <w:name w:val="Header Subtitle Char"/>
    <w:basedOn w:val="DefaultParagraphFont"/>
    <w:link w:val="HeaderSubtitle"/>
    <w:rsid w:val="009755E2"/>
    <w:rPr>
      <w:color w:val="68696C" w:themeColor="text2"/>
      <w:kern w:val="2"/>
      <w:sz w:val="32"/>
      <w:szCs w:val="32"/>
      <w14:ligatures w14:val="standardContextual"/>
    </w:rPr>
  </w:style>
  <w:style w:type="table" w:styleId="ListTable3-Accent1">
    <w:name w:val="List Table 3 Accent 1"/>
    <w:basedOn w:val="TableNormal"/>
    <w:uiPriority w:val="48"/>
    <w:rsid w:val="00006FD2"/>
    <w:pPr>
      <w:spacing w:after="0" w:line="240" w:lineRule="auto"/>
    </w:pPr>
    <w:tblPr>
      <w:tblStyleRowBandSize w:val="1"/>
      <w:tblStyleColBandSize w:val="1"/>
      <w:tblBorders>
        <w:top w:val="single" w:sz="4" w:space="0" w:color="E2721E" w:themeColor="accent1"/>
        <w:left w:val="single" w:sz="4" w:space="0" w:color="E2721E" w:themeColor="accent1"/>
        <w:bottom w:val="single" w:sz="4" w:space="0" w:color="E2721E" w:themeColor="accent1"/>
        <w:right w:val="single" w:sz="4" w:space="0" w:color="E2721E" w:themeColor="accent1"/>
      </w:tblBorders>
    </w:tblPr>
    <w:tblStylePr w:type="firstRow">
      <w:rPr>
        <w:b/>
        <w:bCs/>
        <w:color w:val="FFFFFF" w:themeColor="background1"/>
      </w:rPr>
      <w:tblPr/>
      <w:tcPr>
        <w:shd w:val="clear" w:color="auto" w:fill="E2721E" w:themeFill="accent1"/>
      </w:tcPr>
    </w:tblStylePr>
    <w:tblStylePr w:type="lastRow">
      <w:rPr>
        <w:b/>
        <w:bCs/>
      </w:rPr>
      <w:tblPr/>
      <w:tcPr>
        <w:tcBorders>
          <w:top w:val="double" w:sz="4" w:space="0" w:color="E272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721E" w:themeColor="accent1"/>
          <w:right w:val="single" w:sz="4" w:space="0" w:color="E2721E" w:themeColor="accent1"/>
        </w:tcBorders>
      </w:tcPr>
    </w:tblStylePr>
    <w:tblStylePr w:type="band1Horz">
      <w:tblPr/>
      <w:tcPr>
        <w:tcBorders>
          <w:top w:val="single" w:sz="4" w:space="0" w:color="E2721E" w:themeColor="accent1"/>
          <w:bottom w:val="single" w:sz="4" w:space="0" w:color="E272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721E" w:themeColor="accent1"/>
          <w:left w:val="nil"/>
        </w:tcBorders>
      </w:tcPr>
    </w:tblStylePr>
    <w:tblStylePr w:type="swCell">
      <w:tblPr/>
      <w:tcPr>
        <w:tcBorders>
          <w:top w:val="double" w:sz="4" w:space="0" w:color="E2721E" w:themeColor="accent1"/>
          <w:right w:val="nil"/>
        </w:tcBorders>
      </w:tcPr>
    </w:tblStylePr>
  </w:style>
  <w:style w:type="character" w:styleId="PlaceholderText">
    <w:name w:val="Placeholder Text"/>
    <w:basedOn w:val="DefaultParagraphFont"/>
    <w:uiPriority w:val="99"/>
    <w:semiHidden/>
    <w:rsid w:val="001553D4"/>
    <w:rPr>
      <w:color w:val="666666"/>
    </w:rPr>
  </w:style>
  <w:style w:type="character" w:styleId="CommentReference">
    <w:name w:val="annotation reference"/>
    <w:basedOn w:val="DefaultParagraphFont"/>
    <w:uiPriority w:val="99"/>
    <w:semiHidden/>
    <w:unhideWhenUsed/>
    <w:rsid w:val="009217BA"/>
    <w:rPr>
      <w:sz w:val="16"/>
      <w:szCs w:val="16"/>
    </w:rPr>
  </w:style>
  <w:style w:type="paragraph" w:styleId="CommentText">
    <w:name w:val="annotation text"/>
    <w:basedOn w:val="Normal"/>
    <w:link w:val="CommentTextChar"/>
    <w:uiPriority w:val="99"/>
    <w:unhideWhenUsed/>
    <w:rsid w:val="009217BA"/>
    <w:rPr>
      <w:sz w:val="20"/>
      <w:szCs w:val="20"/>
    </w:rPr>
  </w:style>
  <w:style w:type="character" w:customStyle="1" w:styleId="CommentTextChar">
    <w:name w:val="Comment Text Char"/>
    <w:basedOn w:val="DefaultParagraphFont"/>
    <w:link w:val="CommentText"/>
    <w:uiPriority w:val="99"/>
    <w:rsid w:val="009217BA"/>
    <w:rPr>
      <w:rFonts w:ascii="Calibri" w:eastAsia="Calibri" w:hAnsi="Calibri" w:cs="Times New Roman"/>
      <w:color w:val="68696C" w:themeColor="text2"/>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17BA"/>
    <w:rPr>
      <w:b/>
      <w:bCs/>
    </w:rPr>
  </w:style>
  <w:style w:type="character" w:customStyle="1" w:styleId="CommentSubjectChar">
    <w:name w:val="Comment Subject Char"/>
    <w:basedOn w:val="CommentTextChar"/>
    <w:link w:val="CommentSubject"/>
    <w:uiPriority w:val="99"/>
    <w:semiHidden/>
    <w:rsid w:val="009217BA"/>
    <w:rPr>
      <w:rFonts w:ascii="Calibri" w:eastAsia="Calibri" w:hAnsi="Calibri" w:cs="Times New Roman"/>
      <w:b/>
      <w:bCs/>
      <w:color w:val="68696C" w:themeColor="text2"/>
      <w:kern w:val="2"/>
      <w:sz w:val="20"/>
      <w:szCs w:val="20"/>
      <w14:ligatures w14:val="standardContextual"/>
    </w:rPr>
  </w:style>
  <w:style w:type="character" w:styleId="EndnoteReference">
    <w:name w:val="endnote reference"/>
    <w:basedOn w:val="DefaultParagraphFont"/>
    <w:uiPriority w:val="99"/>
    <w:semiHidden/>
    <w:unhideWhenUsed/>
    <w:rsid w:val="00931816"/>
    <w:rPr>
      <w:vertAlign w:val="superscript"/>
    </w:rPr>
  </w:style>
  <w:style w:type="character" w:styleId="UnresolvedMention">
    <w:name w:val="Unresolved Mention"/>
    <w:basedOn w:val="DefaultParagraphFont"/>
    <w:uiPriority w:val="99"/>
    <w:semiHidden/>
    <w:unhideWhenUsed/>
    <w:rsid w:val="001978FB"/>
    <w:rPr>
      <w:color w:val="605E5C"/>
      <w:shd w:val="clear" w:color="auto" w:fill="E1DFDD"/>
    </w:rPr>
  </w:style>
  <w:style w:type="table" w:styleId="ListTable3">
    <w:name w:val="List Table 3"/>
    <w:basedOn w:val="TableNormal"/>
    <w:uiPriority w:val="48"/>
    <w:rsid w:val="00C63FF7"/>
    <w:pPr>
      <w:spacing w:after="0" w:line="240" w:lineRule="auto"/>
    </w:pPr>
    <w:tblPr>
      <w:tblStyleRowBandSize w:val="1"/>
      <w:tblStyleColBandSize w:val="1"/>
      <w:tblBorders>
        <w:top w:val="single" w:sz="4" w:space="0" w:color="5A5C5E" w:themeColor="text1"/>
        <w:left w:val="single" w:sz="4" w:space="0" w:color="5A5C5E" w:themeColor="text1"/>
        <w:bottom w:val="single" w:sz="4" w:space="0" w:color="5A5C5E" w:themeColor="text1"/>
        <w:right w:val="single" w:sz="4" w:space="0" w:color="5A5C5E" w:themeColor="text1"/>
      </w:tblBorders>
    </w:tblPr>
    <w:tblStylePr w:type="firstRow">
      <w:rPr>
        <w:b/>
        <w:bCs/>
        <w:color w:val="FFFFFF" w:themeColor="background1"/>
      </w:rPr>
      <w:tblPr/>
      <w:tcPr>
        <w:shd w:val="clear" w:color="auto" w:fill="5A5C5E" w:themeFill="text1"/>
      </w:tcPr>
    </w:tblStylePr>
    <w:tblStylePr w:type="lastRow">
      <w:rPr>
        <w:b/>
        <w:bCs/>
      </w:rPr>
      <w:tblPr/>
      <w:tcPr>
        <w:tcBorders>
          <w:top w:val="double" w:sz="4" w:space="0" w:color="5A5C5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5E" w:themeColor="text1"/>
          <w:right w:val="single" w:sz="4" w:space="0" w:color="5A5C5E" w:themeColor="text1"/>
        </w:tcBorders>
      </w:tcPr>
    </w:tblStylePr>
    <w:tblStylePr w:type="band1Horz">
      <w:tblPr/>
      <w:tcPr>
        <w:tcBorders>
          <w:top w:val="single" w:sz="4" w:space="0" w:color="5A5C5E" w:themeColor="text1"/>
          <w:bottom w:val="single" w:sz="4" w:space="0" w:color="5A5C5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5E" w:themeColor="text1"/>
          <w:left w:val="nil"/>
        </w:tcBorders>
      </w:tcPr>
    </w:tblStylePr>
    <w:tblStylePr w:type="swCell">
      <w:tblPr/>
      <w:tcPr>
        <w:tcBorders>
          <w:top w:val="double" w:sz="4" w:space="0" w:color="5A5C5E" w:themeColor="text1"/>
          <w:right w:val="nil"/>
        </w:tcBorders>
      </w:tcPr>
    </w:tblStylePr>
  </w:style>
  <w:style w:type="table" w:styleId="GridTable4-Accent1">
    <w:name w:val="Grid Table 4 Accent 1"/>
    <w:basedOn w:val="TableNormal"/>
    <w:uiPriority w:val="49"/>
    <w:rsid w:val="00775D6A"/>
    <w:pPr>
      <w:spacing w:after="0" w:line="240" w:lineRule="auto"/>
    </w:p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color w:val="FFFFFF" w:themeColor="background1"/>
      </w:rPr>
      <w:tblPr/>
      <w:tcPr>
        <w:tcBorders>
          <w:top w:val="single" w:sz="4" w:space="0" w:color="E2721E" w:themeColor="accent1"/>
          <w:left w:val="single" w:sz="4" w:space="0" w:color="E2721E" w:themeColor="accent1"/>
          <w:bottom w:val="single" w:sz="4" w:space="0" w:color="E2721E" w:themeColor="accent1"/>
          <w:right w:val="single" w:sz="4" w:space="0" w:color="E2721E" w:themeColor="accent1"/>
          <w:insideH w:val="nil"/>
          <w:insideV w:val="nil"/>
        </w:tcBorders>
        <w:shd w:val="clear" w:color="auto" w:fill="E2721E" w:themeFill="accent1"/>
      </w:tcPr>
    </w:tblStylePr>
    <w:tblStylePr w:type="lastRow">
      <w:rPr>
        <w:b/>
        <w:bCs/>
      </w:rPr>
      <w:tblPr/>
      <w:tcPr>
        <w:tcBorders>
          <w:top w:val="double" w:sz="4" w:space="0" w:color="E2721E" w:themeColor="accent1"/>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 w:type="table" w:styleId="GridTable1Light">
    <w:name w:val="Grid Table 1 Light"/>
    <w:basedOn w:val="TableNormal"/>
    <w:uiPriority w:val="46"/>
    <w:rsid w:val="00A75E0F"/>
    <w:pPr>
      <w:spacing w:after="0" w:line="240" w:lineRule="auto"/>
    </w:pPr>
    <w:tblPr>
      <w:tblStyleRowBandSize w:val="1"/>
      <w:tblStyleColBandSize w:val="1"/>
      <w:tblBorders>
        <w:top w:val="single" w:sz="4" w:space="0" w:color="BCBDBF" w:themeColor="text1" w:themeTint="66"/>
        <w:left w:val="single" w:sz="4" w:space="0" w:color="BCBDBF" w:themeColor="text1" w:themeTint="66"/>
        <w:bottom w:val="single" w:sz="4" w:space="0" w:color="BCBDBF" w:themeColor="text1" w:themeTint="66"/>
        <w:right w:val="single" w:sz="4" w:space="0" w:color="BCBDBF" w:themeColor="text1" w:themeTint="66"/>
        <w:insideH w:val="single" w:sz="4" w:space="0" w:color="BCBDBF" w:themeColor="text1" w:themeTint="66"/>
        <w:insideV w:val="single" w:sz="4" w:space="0" w:color="BCBDBF" w:themeColor="text1" w:themeTint="66"/>
      </w:tblBorders>
    </w:tblPr>
    <w:tblStylePr w:type="firstRow">
      <w:rPr>
        <w:b/>
        <w:bCs/>
      </w:rPr>
      <w:tblPr/>
      <w:tcPr>
        <w:tcBorders>
          <w:bottom w:val="single" w:sz="12" w:space="0" w:color="9B9D9F" w:themeColor="text1" w:themeTint="99"/>
        </w:tcBorders>
      </w:tcPr>
    </w:tblStylePr>
    <w:tblStylePr w:type="lastRow">
      <w:rPr>
        <w:b/>
        <w:bCs/>
      </w:rPr>
      <w:tblPr/>
      <w:tcPr>
        <w:tcBorders>
          <w:top w:val="double" w:sz="2" w:space="0" w:color="9B9D9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7">
      <w:bodyDiv w:val="1"/>
      <w:marLeft w:val="0"/>
      <w:marRight w:val="0"/>
      <w:marTop w:val="0"/>
      <w:marBottom w:val="0"/>
      <w:divBdr>
        <w:top w:val="none" w:sz="0" w:space="0" w:color="auto"/>
        <w:left w:val="none" w:sz="0" w:space="0" w:color="auto"/>
        <w:bottom w:val="none" w:sz="0" w:space="0" w:color="auto"/>
        <w:right w:val="none" w:sz="0" w:space="0" w:color="auto"/>
      </w:divBdr>
    </w:div>
    <w:div w:id="104230444">
      <w:bodyDiv w:val="1"/>
      <w:marLeft w:val="0"/>
      <w:marRight w:val="0"/>
      <w:marTop w:val="0"/>
      <w:marBottom w:val="0"/>
      <w:divBdr>
        <w:top w:val="none" w:sz="0" w:space="0" w:color="auto"/>
        <w:left w:val="none" w:sz="0" w:space="0" w:color="auto"/>
        <w:bottom w:val="none" w:sz="0" w:space="0" w:color="auto"/>
        <w:right w:val="none" w:sz="0" w:space="0" w:color="auto"/>
      </w:divBdr>
    </w:div>
    <w:div w:id="127864925">
      <w:bodyDiv w:val="1"/>
      <w:marLeft w:val="0"/>
      <w:marRight w:val="0"/>
      <w:marTop w:val="0"/>
      <w:marBottom w:val="0"/>
      <w:divBdr>
        <w:top w:val="none" w:sz="0" w:space="0" w:color="auto"/>
        <w:left w:val="none" w:sz="0" w:space="0" w:color="auto"/>
        <w:bottom w:val="none" w:sz="0" w:space="0" w:color="auto"/>
        <w:right w:val="none" w:sz="0" w:space="0" w:color="auto"/>
      </w:divBdr>
    </w:div>
    <w:div w:id="335109231">
      <w:bodyDiv w:val="1"/>
      <w:marLeft w:val="0"/>
      <w:marRight w:val="0"/>
      <w:marTop w:val="0"/>
      <w:marBottom w:val="0"/>
      <w:divBdr>
        <w:top w:val="none" w:sz="0" w:space="0" w:color="auto"/>
        <w:left w:val="none" w:sz="0" w:space="0" w:color="auto"/>
        <w:bottom w:val="none" w:sz="0" w:space="0" w:color="auto"/>
        <w:right w:val="none" w:sz="0" w:space="0" w:color="auto"/>
      </w:divBdr>
    </w:div>
    <w:div w:id="360742682">
      <w:bodyDiv w:val="1"/>
      <w:marLeft w:val="0"/>
      <w:marRight w:val="0"/>
      <w:marTop w:val="0"/>
      <w:marBottom w:val="0"/>
      <w:divBdr>
        <w:top w:val="none" w:sz="0" w:space="0" w:color="auto"/>
        <w:left w:val="none" w:sz="0" w:space="0" w:color="auto"/>
        <w:bottom w:val="none" w:sz="0" w:space="0" w:color="auto"/>
        <w:right w:val="none" w:sz="0" w:space="0" w:color="auto"/>
      </w:divBdr>
    </w:div>
    <w:div w:id="365569884">
      <w:bodyDiv w:val="1"/>
      <w:marLeft w:val="0"/>
      <w:marRight w:val="0"/>
      <w:marTop w:val="0"/>
      <w:marBottom w:val="0"/>
      <w:divBdr>
        <w:top w:val="none" w:sz="0" w:space="0" w:color="auto"/>
        <w:left w:val="none" w:sz="0" w:space="0" w:color="auto"/>
        <w:bottom w:val="none" w:sz="0" w:space="0" w:color="auto"/>
        <w:right w:val="none" w:sz="0" w:space="0" w:color="auto"/>
      </w:divBdr>
    </w:div>
    <w:div w:id="396317864">
      <w:bodyDiv w:val="1"/>
      <w:marLeft w:val="0"/>
      <w:marRight w:val="0"/>
      <w:marTop w:val="0"/>
      <w:marBottom w:val="0"/>
      <w:divBdr>
        <w:top w:val="none" w:sz="0" w:space="0" w:color="auto"/>
        <w:left w:val="none" w:sz="0" w:space="0" w:color="auto"/>
        <w:bottom w:val="none" w:sz="0" w:space="0" w:color="auto"/>
        <w:right w:val="none" w:sz="0" w:space="0" w:color="auto"/>
      </w:divBdr>
    </w:div>
    <w:div w:id="510804443">
      <w:bodyDiv w:val="1"/>
      <w:marLeft w:val="0"/>
      <w:marRight w:val="0"/>
      <w:marTop w:val="0"/>
      <w:marBottom w:val="0"/>
      <w:divBdr>
        <w:top w:val="none" w:sz="0" w:space="0" w:color="auto"/>
        <w:left w:val="none" w:sz="0" w:space="0" w:color="auto"/>
        <w:bottom w:val="none" w:sz="0" w:space="0" w:color="auto"/>
        <w:right w:val="none" w:sz="0" w:space="0" w:color="auto"/>
      </w:divBdr>
    </w:div>
    <w:div w:id="530529194">
      <w:bodyDiv w:val="1"/>
      <w:marLeft w:val="0"/>
      <w:marRight w:val="0"/>
      <w:marTop w:val="0"/>
      <w:marBottom w:val="0"/>
      <w:divBdr>
        <w:top w:val="none" w:sz="0" w:space="0" w:color="auto"/>
        <w:left w:val="none" w:sz="0" w:space="0" w:color="auto"/>
        <w:bottom w:val="none" w:sz="0" w:space="0" w:color="auto"/>
        <w:right w:val="none" w:sz="0" w:space="0" w:color="auto"/>
      </w:divBdr>
    </w:div>
    <w:div w:id="538471507">
      <w:bodyDiv w:val="1"/>
      <w:marLeft w:val="0"/>
      <w:marRight w:val="0"/>
      <w:marTop w:val="0"/>
      <w:marBottom w:val="0"/>
      <w:divBdr>
        <w:top w:val="none" w:sz="0" w:space="0" w:color="auto"/>
        <w:left w:val="none" w:sz="0" w:space="0" w:color="auto"/>
        <w:bottom w:val="none" w:sz="0" w:space="0" w:color="auto"/>
        <w:right w:val="none" w:sz="0" w:space="0" w:color="auto"/>
      </w:divBdr>
    </w:div>
    <w:div w:id="640619171">
      <w:bodyDiv w:val="1"/>
      <w:marLeft w:val="0"/>
      <w:marRight w:val="0"/>
      <w:marTop w:val="0"/>
      <w:marBottom w:val="0"/>
      <w:divBdr>
        <w:top w:val="none" w:sz="0" w:space="0" w:color="auto"/>
        <w:left w:val="none" w:sz="0" w:space="0" w:color="auto"/>
        <w:bottom w:val="none" w:sz="0" w:space="0" w:color="auto"/>
        <w:right w:val="none" w:sz="0" w:space="0" w:color="auto"/>
      </w:divBdr>
    </w:div>
    <w:div w:id="700133022">
      <w:bodyDiv w:val="1"/>
      <w:marLeft w:val="0"/>
      <w:marRight w:val="0"/>
      <w:marTop w:val="0"/>
      <w:marBottom w:val="0"/>
      <w:divBdr>
        <w:top w:val="none" w:sz="0" w:space="0" w:color="auto"/>
        <w:left w:val="none" w:sz="0" w:space="0" w:color="auto"/>
        <w:bottom w:val="none" w:sz="0" w:space="0" w:color="auto"/>
        <w:right w:val="none" w:sz="0" w:space="0" w:color="auto"/>
      </w:divBdr>
    </w:div>
    <w:div w:id="703214066">
      <w:bodyDiv w:val="1"/>
      <w:marLeft w:val="0"/>
      <w:marRight w:val="0"/>
      <w:marTop w:val="0"/>
      <w:marBottom w:val="0"/>
      <w:divBdr>
        <w:top w:val="none" w:sz="0" w:space="0" w:color="auto"/>
        <w:left w:val="none" w:sz="0" w:space="0" w:color="auto"/>
        <w:bottom w:val="none" w:sz="0" w:space="0" w:color="auto"/>
        <w:right w:val="none" w:sz="0" w:space="0" w:color="auto"/>
      </w:divBdr>
    </w:div>
    <w:div w:id="750547165">
      <w:bodyDiv w:val="1"/>
      <w:marLeft w:val="0"/>
      <w:marRight w:val="0"/>
      <w:marTop w:val="0"/>
      <w:marBottom w:val="0"/>
      <w:divBdr>
        <w:top w:val="none" w:sz="0" w:space="0" w:color="auto"/>
        <w:left w:val="none" w:sz="0" w:space="0" w:color="auto"/>
        <w:bottom w:val="none" w:sz="0" w:space="0" w:color="auto"/>
        <w:right w:val="none" w:sz="0" w:space="0" w:color="auto"/>
      </w:divBdr>
    </w:div>
    <w:div w:id="788817646">
      <w:bodyDiv w:val="1"/>
      <w:marLeft w:val="0"/>
      <w:marRight w:val="0"/>
      <w:marTop w:val="0"/>
      <w:marBottom w:val="0"/>
      <w:divBdr>
        <w:top w:val="none" w:sz="0" w:space="0" w:color="auto"/>
        <w:left w:val="none" w:sz="0" w:space="0" w:color="auto"/>
        <w:bottom w:val="none" w:sz="0" w:space="0" w:color="auto"/>
        <w:right w:val="none" w:sz="0" w:space="0" w:color="auto"/>
      </w:divBdr>
    </w:div>
    <w:div w:id="872037652">
      <w:bodyDiv w:val="1"/>
      <w:marLeft w:val="0"/>
      <w:marRight w:val="0"/>
      <w:marTop w:val="0"/>
      <w:marBottom w:val="0"/>
      <w:divBdr>
        <w:top w:val="none" w:sz="0" w:space="0" w:color="auto"/>
        <w:left w:val="none" w:sz="0" w:space="0" w:color="auto"/>
        <w:bottom w:val="none" w:sz="0" w:space="0" w:color="auto"/>
        <w:right w:val="none" w:sz="0" w:space="0" w:color="auto"/>
      </w:divBdr>
    </w:div>
    <w:div w:id="917448866">
      <w:bodyDiv w:val="1"/>
      <w:marLeft w:val="0"/>
      <w:marRight w:val="0"/>
      <w:marTop w:val="0"/>
      <w:marBottom w:val="0"/>
      <w:divBdr>
        <w:top w:val="none" w:sz="0" w:space="0" w:color="auto"/>
        <w:left w:val="none" w:sz="0" w:space="0" w:color="auto"/>
        <w:bottom w:val="none" w:sz="0" w:space="0" w:color="auto"/>
        <w:right w:val="none" w:sz="0" w:space="0" w:color="auto"/>
      </w:divBdr>
    </w:div>
    <w:div w:id="996572573">
      <w:bodyDiv w:val="1"/>
      <w:marLeft w:val="0"/>
      <w:marRight w:val="0"/>
      <w:marTop w:val="0"/>
      <w:marBottom w:val="0"/>
      <w:divBdr>
        <w:top w:val="none" w:sz="0" w:space="0" w:color="auto"/>
        <w:left w:val="none" w:sz="0" w:space="0" w:color="auto"/>
        <w:bottom w:val="none" w:sz="0" w:space="0" w:color="auto"/>
        <w:right w:val="none" w:sz="0" w:space="0" w:color="auto"/>
      </w:divBdr>
    </w:div>
    <w:div w:id="1085954347">
      <w:bodyDiv w:val="1"/>
      <w:marLeft w:val="0"/>
      <w:marRight w:val="0"/>
      <w:marTop w:val="0"/>
      <w:marBottom w:val="0"/>
      <w:divBdr>
        <w:top w:val="none" w:sz="0" w:space="0" w:color="auto"/>
        <w:left w:val="none" w:sz="0" w:space="0" w:color="auto"/>
        <w:bottom w:val="none" w:sz="0" w:space="0" w:color="auto"/>
        <w:right w:val="none" w:sz="0" w:space="0" w:color="auto"/>
      </w:divBdr>
    </w:div>
    <w:div w:id="1115052844">
      <w:bodyDiv w:val="1"/>
      <w:marLeft w:val="0"/>
      <w:marRight w:val="0"/>
      <w:marTop w:val="0"/>
      <w:marBottom w:val="0"/>
      <w:divBdr>
        <w:top w:val="none" w:sz="0" w:space="0" w:color="auto"/>
        <w:left w:val="none" w:sz="0" w:space="0" w:color="auto"/>
        <w:bottom w:val="none" w:sz="0" w:space="0" w:color="auto"/>
        <w:right w:val="none" w:sz="0" w:space="0" w:color="auto"/>
      </w:divBdr>
    </w:div>
    <w:div w:id="1139768408">
      <w:bodyDiv w:val="1"/>
      <w:marLeft w:val="0"/>
      <w:marRight w:val="0"/>
      <w:marTop w:val="0"/>
      <w:marBottom w:val="0"/>
      <w:divBdr>
        <w:top w:val="none" w:sz="0" w:space="0" w:color="auto"/>
        <w:left w:val="none" w:sz="0" w:space="0" w:color="auto"/>
        <w:bottom w:val="none" w:sz="0" w:space="0" w:color="auto"/>
        <w:right w:val="none" w:sz="0" w:space="0" w:color="auto"/>
      </w:divBdr>
    </w:div>
    <w:div w:id="1185709008">
      <w:bodyDiv w:val="1"/>
      <w:marLeft w:val="0"/>
      <w:marRight w:val="0"/>
      <w:marTop w:val="0"/>
      <w:marBottom w:val="0"/>
      <w:divBdr>
        <w:top w:val="none" w:sz="0" w:space="0" w:color="auto"/>
        <w:left w:val="none" w:sz="0" w:space="0" w:color="auto"/>
        <w:bottom w:val="none" w:sz="0" w:space="0" w:color="auto"/>
        <w:right w:val="none" w:sz="0" w:space="0" w:color="auto"/>
      </w:divBdr>
    </w:div>
    <w:div w:id="1199702514">
      <w:bodyDiv w:val="1"/>
      <w:marLeft w:val="0"/>
      <w:marRight w:val="0"/>
      <w:marTop w:val="0"/>
      <w:marBottom w:val="0"/>
      <w:divBdr>
        <w:top w:val="none" w:sz="0" w:space="0" w:color="auto"/>
        <w:left w:val="none" w:sz="0" w:space="0" w:color="auto"/>
        <w:bottom w:val="none" w:sz="0" w:space="0" w:color="auto"/>
        <w:right w:val="none" w:sz="0" w:space="0" w:color="auto"/>
      </w:divBdr>
    </w:div>
    <w:div w:id="1254976106">
      <w:bodyDiv w:val="1"/>
      <w:marLeft w:val="0"/>
      <w:marRight w:val="0"/>
      <w:marTop w:val="0"/>
      <w:marBottom w:val="0"/>
      <w:divBdr>
        <w:top w:val="none" w:sz="0" w:space="0" w:color="auto"/>
        <w:left w:val="none" w:sz="0" w:space="0" w:color="auto"/>
        <w:bottom w:val="none" w:sz="0" w:space="0" w:color="auto"/>
        <w:right w:val="none" w:sz="0" w:space="0" w:color="auto"/>
      </w:divBdr>
    </w:div>
    <w:div w:id="1304578731">
      <w:bodyDiv w:val="1"/>
      <w:marLeft w:val="0"/>
      <w:marRight w:val="0"/>
      <w:marTop w:val="0"/>
      <w:marBottom w:val="0"/>
      <w:divBdr>
        <w:top w:val="none" w:sz="0" w:space="0" w:color="auto"/>
        <w:left w:val="none" w:sz="0" w:space="0" w:color="auto"/>
        <w:bottom w:val="none" w:sz="0" w:space="0" w:color="auto"/>
        <w:right w:val="none" w:sz="0" w:space="0" w:color="auto"/>
      </w:divBdr>
    </w:div>
    <w:div w:id="1357269814">
      <w:bodyDiv w:val="1"/>
      <w:marLeft w:val="0"/>
      <w:marRight w:val="0"/>
      <w:marTop w:val="0"/>
      <w:marBottom w:val="0"/>
      <w:divBdr>
        <w:top w:val="none" w:sz="0" w:space="0" w:color="auto"/>
        <w:left w:val="none" w:sz="0" w:space="0" w:color="auto"/>
        <w:bottom w:val="none" w:sz="0" w:space="0" w:color="auto"/>
        <w:right w:val="none" w:sz="0" w:space="0" w:color="auto"/>
      </w:divBdr>
    </w:div>
    <w:div w:id="1540973377">
      <w:bodyDiv w:val="1"/>
      <w:marLeft w:val="0"/>
      <w:marRight w:val="0"/>
      <w:marTop w:val="0"/>
      <w:marBottom w:val="0"/>
      <w:divBdr>
        <w:top w:val="none" w:sz="0" w:space="0" w:color="auto"/>
        <w:left w:val="none" w:sz="0" w:space="0" w:color="auto"/>
        <w:bottom w:val="none" w:sz="0" w:space="0" w:color="auto"/>
        <w:right w:val="none" w:sz="0" w:space="0" w:color="auto"/>
      </w:divBdr>
    </w:div>
    <w:div w:id="1582179910">
      <w:bodyDiv w:val="1"/>
      <w:marLeft w:val="0"/>
      <w:marRight w:val="0"/>
      <w:marTop w:val="0"/>
      <w:marBottom w:val="0"/>
      <w:divBdr>
        <w:top w:val="none" w:sz="0" w:space="0" w:color="auto"/>
        <w:left w:val="none" w:sz="0" w:space="0" w:color="auto"/>
        <w:bottom w:val="none" w:sz="0" w:space="0" w:color="auto"/>
        <w:right w:val="none" w:sz="0" w:space="0" w:color="auto"/>
      </w:divBdr>
    </w:div>
    <w:div w:id="1712224855">
      <w:bodyDiv w:val="1"/>
      <w:marLeft w:val="0"/>
      <w:marRight w:val="0"/>
      <w:marTop w:val="0"/>
      <w:marBottom w:val="0"/>
      <w:divBdr>
        <w:top w:val="none" w:sz="0" w:space="0" w:color="auto"/>
        <w:left w:val="none" w:sz="0" w:space="0" w:color="auto"/>
        <w:bottom w:val="none" w:sz="0" w:space="0" w:color="auto"/>
        <w:right w:val="none" w:sz="0" w:space="0" w:color="auto"/>
      </w:divBdr>
    </w:div>
    <w:div w:id="1762096134">
      <w:bodyDiv w:val="1"/>
      <w:marLeft w:val="0"/>
      <w:marRight w:val="0"/>
      <w:marTop w:val="0"/>
      <w:marBottom w:val="0"/>
      <w:divBdr>
        <w:top w:val="none" w:sz="0" w:space="0" w:color="auto"/>
        <w:left w:val="none" w:sz="0" w:space="0" w:color="auto"/>
        <w:bottom w:val="none" w:sz="0" w:space="0" w:color="auto"/>
        <w:right w:val="none" w:sz="0" w:space="0" w:color="auto"/>
      </w:divBdr>
    </w:div>
    <w:div w:id="1843423943">
      <w:bodyDiv w:val="1"/>
      <w:marLeft w:val="0"/>
      <w:marRight w:val="0"/>
      <w:marTop w:val="0"/>
      <w:marBottom w:val="0"/>
      <w:divBdr>
        <w:top w:val="none" w:sz="0" w:space="0" w:color="auto"/>
        <w:left w:val="none" w:sz="0" w:space="0" w:color="auto"/>
        <w:bottom w:val="none" w:sz="0" w:space="0" w:color="auto"/>
        <w:right w:val="none" w:sz="0" w:space="0" w:color="auto"/>
      </w:divBdr>
    </w:div>
    <w:div w:id="1851142387">
      <w:bodyDiv w:val="1"/>
      <w:marLeft w:val="0"/>
      <w:marRight w:val="0"/>
      <w:marTop w:val="0"/>
      <w:marBottom w:val="0"/>
      <w:divBdr>
        <w:top w:val="none" w:sz="0" w:space="0" w:color="auto"/>
        <w:left w:val="none" w:sz="0" w:space="0" w:color="auto"/>
        <w:bottom w:val="none" w:sz="0" w:space="0" w:color="auto"/>
        <w:right w:val="none" w:sz="0" w:space="0" w:color="auto"/>
      </w:divBdr>
    </w:div>
    <w:div w:id="1865484905">
      <w:bodyDiv w:val="1"/>
      <w:marLeft w:val="0"/>
      <w:marRight w:val="0"/>
      <w:marTop w:val="0"/>
      <w:marBottom w:val="0"/>
      <w:divBdr>
        <w:top w:val="none" w:sz="0" w:space="0" w:color="auto"/>
        <w:left w:val="none" w:sz="0" w:space="0" w:color="auto"/>
        <w:bottom w:val="none" w:sz="0" w:space="0" w:color="auto"/>
        <w:right w:val="none" w:sz="0" w:space="0" w:color="auto"/>
      </w:divBdr>
    </w:div>
    <w:div w:id="1883974543">
      <w:bodyDiv w:val="1"/>
      <w:marLeft w:val="0"/>
      <w:marRight w:val="0"/>
      <w:marTop w:val="0"/>
      <w:marBottom w:val="0"/>
      <w:divBdr>
        <w:top w:val="none" w:sz="0" w:space="0" w:color="auto"/>
        <w:left w:val="none" w:sz="0" w:space="0" w:color="auto"/>
        <w:bottom w:val="none" w:sz="0" w:space="0" w:color="auto"/>
        <w:right w:val="none" w:sz="0" w:space="0" w:color="auto"/>
      </w:divBdr>
    </w:div>
    <w:div w:id="1893540415">
      <w:bodyDiv w:val="1"/>
      <w:marLeft w:val="0"/>
      <w:marRight w:val="0"/>
      <w:marTop w:val="0"/>
      <w:marBottom w:val="0"/>
      <w:divBdr>
        <w:top w:val="none" w:sz="0" w:space="0" w:color="auto"/>
        <w:left w:val="none" w:sz="0" w:space="0" w:color="auto"/>
        <w:bottom w:val="none" w:sz="0" w:space="0" w:color="auto"/>
        <w:right w:val="none" w:sz="0" w:space="0" w:color="auto"/>
      </w:divBdr>
    </w:div>
    <w:div w:id="1935746927">
      <w:bodyDiv w:val="1"/>
      <w:marLeft w:val="0"/>
      <w:marRight w:val="0"/>
      <w:marTop w:val="0"/>
      <w:marBottom w:val="0"/>
      <w:divBdr>
        <w:top w:val="none" w:sz="0" w:space="0" w:color="auto"/>
        <w:left w:val="none" w:sz="0" w:space="0" w:color="auto"/>
        <w:bottom w:val="none" w:sz="0" w:space="0" w:color="auto"/>
        <w:right w:val="none" w:sz="0" w:space="0" w:color="auto"/>
      </w:divBdr>
    </w:div>
    <w:div w:id="1966159888">
      <w:bodyDiv w:val="1"/>
      <w:marLeft w:val="0"/>
      <w:marRight w:val="0"/>
      <w:marTop w:val="0"/>
      <w:marBottom w:val="0"/>
      <w:divBdr>
        <w:top w:val="none" w:sz="0" w:space="0" w:color="auto"/>
        <w:left w:val="none" w:sz="0" w:space="0" w:color="auto"/>
        <w:bottom w:val="none" w:sz="0" w:space="0" w:color="auto"/>
        <w:right w:val="none" w:sz="0" w:space="0" w:color="auto"/>
      </w:divBdr>
    </w:div>
    <w:div w:id="20105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nsus.gov/geographies/reference-maps/2020/geo/2020pl-maps/2020-census-tract.html" TargetMode="External"/><Relationship Id="rId18" Type="http://schemas.openxmlformats.org/officeDocument/2006/relationships/hyperlink" Target="https://resdac.org/articles/cms-cell-size-suppression-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ensus.gov/geographies/reference-maps/2020/geo/2020pl-maps/2020-census-tract.html" TargetMode="External"/><Relationship Id="rId17" Type="http://schemas.openxmlformats.org/officeDocument/2006/relationships/hyperlink" Target="https://www.census.gov/programs-surveys/ac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milliman.com/en/products/Medicare-Repricer" TargetMode="External"/><Relationship Id="rId20" Type="http://schemas.openxmlformats.org/officeDocument/2006/relationships/hyperlink" Target="mailto:DataCompliance@CIVH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geographies/reference-maps/2020/geo/2020pl-maps/2020-census-trac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m.com/3M/en_US/health-information-systems-us/drive-value-based-care/patient-classification-methodologies/apr-drgs/" TargetMode="External"/><Relationship Id="rId23" Type="http://schemas.openxmlformats.org/officeDocument/2006/relationships/footer" Target="footer2.xml"/><Relationship Id="rId10" Type="http://schemas.openxmlformats.org/officeDocument/2006/relationships/hyperlink" Target="https://www.civhc.org/change-agents/" TargetMode="External"/><Relationship Id="rId19" Type="http://schemas.openxmlformats.org/officeDocument/2006/relationships/hyperlink" Target="https://civhc.org/wp-content/uploads/2023/05/CO-APCD-Data-Destruction-Form.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p-health.com/blog/understanding-ms-drg-and-its-effect-on-the-case-mix-inde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Branding%20Guidelines%20and%20Templates%202023\Word\CIVHC%20-%20Multi%20Page%20Word%20Template%20(DO%20NOT%20OVERWR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21285F52D4908B1AA9FB1E7B36387"/>
        <w:category>
          <w:name w:val="General"/>
          <w:gallery w:val="placeholder"/>
        </w:category>
        <w:types>
          <w:type w:val="bbPlcHdr"/>
        </w:types>
        <w:behaviors>
          <w:behavior w:val="content"/>
        </w:behaviors>
        <w:guid w:val="{A86F0E15-3723-4E7E-B6F5-8318B8B71EC7}"/>
      </w:docPartPr>
      <w:docPartBody>
        <w:p w:rsidR="00E76CAD" w:rsidRDefault="0085098F" w:rsidP="0085098F">
          <w:pPr>
            <w:pStyle w:val="EAD21285F52D4908B1AA9FB1E7B363874"/>
          </w:pPr>
          <w:r>
            <w:rPr>
              <w:rStyle w:val="PlaceholderText"/>
            </w:rPr>
            <w:tab/>
          </w:r>
        </w:p>
      </w:docPartBody>
    </w:docPart>
    <w:docPart>
      <w:docPartPr>
        <w:name w:val="D5F785E6CD804F4E962C5C5892397CD6"/>
        <w:category>
          <w:name w:val="General"/>
          <w:gallery w:val="placeholder"/>
        </w:category>
        <w:types>
          <w:type w:val="bbPlcHdr"/>
        </w:types>
        <w:behaviors>
          <w:behavior w:val="content"/>
        </w:behaviors>
        <w:guid w:val="{3F0CD62C-7320-473B-878F-BF6E3A23D3E4}"/>
      </w:docPartPr>
      <w:docPartBody>
        <w:p w:rsidR="00E76CAD" w:rsidRDefault="0085098F" w:rsidP="0085098F">
          <w:pPr>
            <w:pStyle w:val="D5F785E6CD804F4E962C5C5892397CD6"/>
          </w:pPr>
          <w:r w:rsidRPr="007B1E7C">
            <w:tab/>
          </w:r>
          <w:r w:rsidRPr="007B1E7C">
            <w:tab/>
          </w:r>
        </w:p>
      </w:docPartBody>
    </w:docPart>
    <w:docPart>
      <w:docPartPr>
        <w:name w:val="B471E2452F1B4F5BBEB21932392624B0"/>
        <w:category>
          <w:name w:val="General"/>
          <w:gallery w:val="placeholder"/>
        </w:category>
        <w:types>
          <w:type w:val="bbPlcHdr"/>
        </w:types>
        <w:behaviors>
          <w:behavior w:val="content"/>
        </w:behaviors>
        <w:guid w:val="{82985A5B-7C07-462E-87DA-B4EFC3E1E741}"/>
      </w:docPartPr>
      <w:docPartBody>
        <w:p w:rsidR="00E76CAD" w:rsidRDefault="0085098F" w:rsidP="0085098F">
          <w:pPr>
            <w:pStyle w:val="B471E2452F1B4F5BBEB21932392624B04"/>
          </w:pPr>
          <w:r>
            <w:rPr>
              <w:rStyle w:val="PlaceholderText"/>
            </w:rPr>
            <w:tab/>
          </w:r>
        </w:p>
      </w:docPartBody>
    </w:docPart>
    <w:docPart>
      <w:docPartPr>
        <w:name w:val="4F76A3CE52434320A289EFD10B61077B"/>
        <w:category>
          <w:name w:val="General"/>
          <w:gallery w:val="placeholder"/>
        </w:category>
        <w:types>
          <w:type w:val="bbPlcHdr"/>
        </w:types>
        <w:behaviors>
          <w:behavior w:val="content"/>
        </w:behaviors>
        <w:guid w:val="{2FB06D08-89ED-40C2-847F-68CB38CC1126}"/>
      </w:docPartPr>
      <w:docPartBody>
        <w:p w:rsidR="00E76CAD" w:rsidRDefault="0085098F" w:rsidP="0085098F">
          <w:pPr>
            <w:pStyle w:val="4F76A3CE52434320A289EFD10B61077B"/>
          </w:pPr>
          <w:r w:rsidRPr="007B1E7C">
            <w:tab/>
          </w:r>
          <w:r w:rsidRPr="007B1E7C">
            <w:tab/>
          </w:r>
        </w:p>
      </w:docPartBody>
    </w:docPart>
    <w:docPart>
      <w:docPartPr>
        <w:name w:val="06AE148C190C42A1931A511ED8FF6FD5"/>
        <w:category>
          <w:name w:val="General"/>
          <w:gallery w:val="placeholder"/>
        </w:category>
        <w:types>
          <w:type w:val="bbPlcHdr"/>
        </w:types>
        <w:behaviors>
          <w:behavior w:val="content"/>
        </w:behaviors>
        <w:guid w:val="{947D12B0-6C81-4C01-A2FC-F8CC1F12EAC7}"/>
      </w:docPartPr>
      <w:docPartBody>
        <w:p w:rsidR="00E76CAD" w:rsidRDefault="0085098F" w:rsidP="0085098F">
          <w:pPr>
            <w:pStyle w:val="06AE148C190C42A1931A511ED8FF6FD5"/>
          </w:pPr>
          <w:r w:rsidRPr="007B1E7C">
            <w:tab/>
          </w:r>
          <w:r w:rsidRPr="007B1E7C">
            <w:tab/>
          </w:r>
        </w:p>
      </w:docPartBody>
    </w:docPart>
    <w:docPart>
      <w:docPartPr>
        <w:name w:val="767B78FA2C784589AF8D0092AAD58498"/>
        <w:category>
          <w:name w:val="General"/>
          <w:gallery w:val="placeholder"/>
        </w:category>
        <w:types>
          <w:type w:val="bbPlcHdr"/>
        </w:types>
        <w:behaviors>
          <w:behavior w:val="content"/>
        </w:behaviors>
        <w:guid w:val="{14FBF1CD-7D74-4A62-AE39-6D1F13C4AA30}"/>
      </w:docPartPr>
      <w:docPartBody>
        <w:p w:rsidR="00E76CAD" w:rsidRDefault="0085098F" w:rsidP="0085098F">
          <w:pPr>
            <w:pStyle w:val="767B78FA2C784589AF8D0092AAD584984"/>
          </w:pPr>
          <w:r>
            <w:rPr>
              <w:rStyle w:val="PlaceholderText"/>
            </w:rPr>
            <w:tab/>
          </w:r>
        </w:p>
      </w:docPartBody>
    </w:docPart>
    <w:docPart>
      <w:docPartPr>
        <w:name w:val="1E10585DCDDF4AA3954CD8F9C746278F"/>
        <w:category>
          <w:name w:val="General"/>
          <w:gallery w:val="placeholder"/>
        </w:category>
        <w:types>
          <w:type w:val="bbPlcHdr"/>
        </w:types>
        <w:behaviors>
          <w:behavior w:val="content"/>
        </w:behaviors>
        <w:guid w:val="{6BFCD1BD-48A1-4717-929C-D93F22BA12A4}"/>
      </w:docPartPr>
      <w:docPartBody>
        <w:p w:rsidR="00E76CAD" w:rsidRDefault="0085098F" w:rsidP="0085098F">
          <w:pPr>
            <w:pStyle w:val="1E10585DCDDF4AA3954CD8F9C746278F"/>
          </w:pPr>
          <w:r w:rsidRPr="007B1E7C">
            <w:tab/>
          </w:r>
          <w:r w:rsidRPr="007B1E7C">
            <w:tab/>
          </w:r>
        </w:p>
      </w:docPartBody>
    </w:docPart>
    <w:docPart>
      <w:docPartPr>
        <w:name w:val="3097791A857244578FEF4BFE3E0251C0"/>
        <w:category>
          <w:name w:val="General"/>
          <w:gallery w:val="placeholder"/>
        </w:category>
        <w:types>
          <w:type w:val="bbPlcHdr"/>
        </w:types>
        <w:behaviors>
          <w:behavior w:val="content"/>
        </w:behaviors>
        <w:guid w:val="{6650798C-7966-42A5-A037-DF74246A4AC1}"/>
      </w:docPartPr>
      <w:docPartBody>
        <w:p w:rsidR="00E76CAD" w:rsidRDefault="0085098F" w:rsidP="0085098F">
          <w:pPr>
            <w:pStyle w:val="3097791A857244578FEF4BFE3E0251C0"/>
          </w:pPr>
          <w:r w:rsidRPr="007B1E7C">
            <w:tab/>
          </w:r>
          <w:r w:rsidRPr="007B1E7C">
            <w:tab/>
          </w:r>
        </w:p>
      </w:docPartBody>
    </w:docPart>
    <w:docPart>
      <w:docPartPr>
        <w:name w:val="1F6A2C1DA7034B329D113503D7D1BC17"/>
        <w:category>
          <w:name w:val="General"/>
          <w:gallery w:val="placeholder"/>
        </w:category>
        <w:types>
          <w:type w:val="bbPlcHdr"/>
        </w:types>
        <w:behaviors>
          <w:behavior w:val="content"/>
        </w:behaviors>
        <w:guid w:val="{60DB50E2-D7A5-4D64-9FBA-1E0C8358865B}"/>
      </w:docPartPr>
      <w:docPartBody>
        <w:p w:rsidR="00E76CAD" w:rsidRDefault="0085098F" w:rsidP="0085098F">
          <w:pPr>
            <w:pStyle w:val="1F6A2C1DA7034B329D113503D7D1BC174"/>
          </w:pPr>
          <w:r>
            <w:rPr>
              <w:rStyle w:val="PlaceholderText"/>
            </w:rPr>
            <w:tab/>
          </w:r>
        </w:p>
      </w:docPartBody>
    </w:docPart>
    <w:docPart>
      <w:docPartPr>
        <w:name w:val="68C352243201424DA122BD2B97CED3AE"/>
        <w:category>
          <w:name w:val="General"/>
          <w:gallery w:val="placeholder"/>
        </w:category>
        <w:types>
          <w:type w:val="bbPlcHdr"/>
        </w:types>
        <w:behaviors>
          <w:behavior w:val="content"/>
        </w:behaviors>
        <w:guid w:val="{84C59C8B-49CB-470B-8244-4F0C28DE9667}"/>
      </w:docPartPr>
      <w:docPartBody>
        <w:p w:rsidR="00E76CAD" w:rsidRDefault="0085098F" w:rsidP="0085098F">
          <w:pPr>
            <w:pStyle w:val="68C352243201424DA122BD2B97CED3AE"/>
          </w:pPr>
          <w:r w:rsidRPr="007B1E7C">
            <w:tab/>
          </w:r>
          <w:r w:rsidRPr="007B1E7C">
            <w:tab/>
          </w:r>
        </w:p>
      </w:docPartBody>
    </w:docPart>
    <w:docPart>
      <w:docPartPr>
        <w:name w:val="4A11083D52F14B4F868AC4E8672A73CD"/>
        <w:category>
          <w:name w:val="General"/>
          <w:gallery w:val="placeholder"/>
        </w:category>
        <w:types>
          <w:type w:val="bbPlcHdr"/>
        </w:types>
        <w:behaviors>
          <w:behavior w:val="content"/>
        </w:behaviors>
        <w:guid w:val="{E3091129-D2D2-4589-AD09-20188A7650BC}"/>
      </w:docPartPr>
      <w:docPartBody>
        <w:p w:rsidR="00E76CAD" w:rsidRDefault="0085098F" w:rsidP="0085098F">
          <w:pPr>
            <w:pStyle w:val="4A11083D52F14B4F868AC4E8672A73CD"/>
          </w:pPr>
          <w:r w:rsidRPr="007B1E7C">
            <w:tab/>
          </w:r>
          <w:r w:rsidRPr="007B1E7C">
            <w:tab/>
          </w:r>
        </w:p>
      </w:docPartBody>
    </w:docPart>
    <w:docPart>
      <w:docPartPr>
        <w:name w:val="4F3B8F7C59C34E3A8C3AADC303965092"/>
        <w:category>
          <w:name w:val="General"/>
          <w:gallery w:val="placeholder"/>
        </w:category>
        <w:types>
          <w:type w:val="bbPlcHdr"/>
        </w:types>
        <w:behaviors>
          <w:behavior w:val="content"/>
        </w:behaviors>
        <w:guid w:val="{B33FE9FE-4E7C-448E-918A-AAC4E3F97922}"/>
      </w:docPartPr>
      <w:docPartBody>
        <w:p w:rsidR="00E76CAD" w:rsidRDefault="0085098F" w:rsidP="0085098F">
          <w:pPr>
            <w:pStyle w:val="4F3B8F7C59C34E3A8C3AADC3039650924"/>
          </w:pPr>
          <w:r>
            <w:rPr>
              <w:rStyle w:val="PlaceholderText"/>
            </w:rPr>
            <w:tab/>
          </w:r>
        </w:p>
      </w:docPartBody>
    </w:docPart>
    <w:docPart>
      <w:docPartPr>
        <w:name w:val="EB4CC6EF4FFB4C9F855A5A5EECBF426E"/>
        <w:category>
          <w:name w:val="General"/>
          <w:gallery w:val="placeholder"/>
        </w:category>
        <w:types>
          <w:type w:val="bbPlcHdr"/>
        </w:types>
        <w:behaviors>
          <w:behavior w:val="content"/>
        </w:behaviors>
        <w:guid w:val="{641F0035-0757-4275-B872-25D789F243A9}"/>
      </w:docPartPr>
      <w:docPartBody>
        <w:p w:rsidR="00E76CAD" w:rsidRDefault="0085098F" w:rsidP="0085098F">
          <w:pPr>
            <w:pStyle w:val="EB4CC6EF4FFB4C9F855A5A5EECBF426E"/>
          </w:pPr>
          <w:r w:rsidRPr="007B1E7C">
            <w:tab/>
          </w:r>
          <w:r w:rsidRPr="007B1E7C">
            <w:tab/>
          </w:r>
        </w:p>
      </w:docPartBody>
    </w:docPart>
    <w:docPart>
      <w:docPartPr>
        <w:name w:val="356CB7CE295B4681B5067A374B484844"/>
        <w:category>
          <w:name w:val="General"/>
          <w:gallery w:val="placeholder"/>
        </w:category>
        <w:types>
          <w:type w:val="bbPlcHdr"/>
        </w:types>
        <w:behaviors>
          <w:behavior w:val="content"/>
        </w:behaviors>
        <w:guid w:val="{84843A02-B1CF-499C-AF50-D77F47319168}"/>
      </w:docPartPr>
      <w:docPartBody>
        <w:p w:rsidR="00E76CAD" w:rsidRDefault="0085098F" w:rsidP="0085098F">
          <w:pPr>
            <w:pStyle w:val="356CB7CE295B4681B5067A374B484844"/>
          </w:pPr>
          <w:r w:rsidRPr="007B1E7C">
            <w:tab/>
          </w:r>
          <w:r w:rsidRPr="007B1E7C">
            <w:tab/>
          </w:r>
        </w:p>
      </w:docPartBody>
    </w:docPart>
    <w:docPart>
      <w:docPartPr>
        <w:name w:val="6A38DD37E3A34D4CA45B455BFE7D3A5F"/>
        <w:category>
          <w:name w:val="General"/>
          <w:gallery w:val="placeholder"/>
        </w:category>
        <w:types>
          <w:type w:val="bbPlcHdr"/>
        </w:types>
        <w:behaviors>
          <w:behavior w:val="content"/>
        </w:behaviors>
        <w:guid w:val="{8895159E-799F-41C9-9541-61F89A1D7298}"/>
      </w:docPartPr>
      <w:docPartBody>
        <w:p w:rsidR="00E76CAD" w:rsidRDefault="0085098F" w:rsidP="0085098F">
          <w:pPr>
            <w:pStyle w:val="6A38DD37E3A34D4CA45B455BFE7D3A5F4"/>
          </w:pPr>
          <w:r>
            <w:rPr>
              <w:rStyle w:val="PlaceholderText"/>
            </w:rPr>
            <w:tab/>
          </w:r>
        </w:p>
      </w:docPartBody>
    </w:docPart>
    <w:docPart>
      <w:docPartPr>
        <w:name w:val="8270C0AF74E1486D938C0A9FE93552C6"/>
        <w:category>
          <w:name w:val="General"/>
          <w:gallery w:val="placeholder"/>
        </w:category>
        <w:types>
          <w:type w:val="bbPlcHdr"/>
        </w:types>
        <w:behaviors>
          <w:behavior w:val="content"/>
        </w:behaviors>
        <w:guid w:val="{137555A0-B5F5-455B-B4E7-42CAF8B53236}"/>
      </w:docPartPr>
      <w:docPartBody>
        <w:p w:rsidR="00E76CAD" w:rsidRDefault="0085098F" w:rsidP="0085098F">
          <w:pPr>
            <w:pStyle w:val="8270C0AF74E1486D938C0A9FE93552C6"/>
          </w:pPr>
          <w:r w:rsidRPr="007B1E7C">
            <w:tab/>
          </w:r>
          <w:r w:rsidRPr="007B1E7C">
            <w:tab/>
          </w:r>
        </w:p>
      </w:docPartBody>
    </w:docPart>
    <w:docPart>
      <w:docPartPr>
        <w:name w:val="0D46E48BBE7B4D30B8F3F0AA64D1820D"/>
        <w:category>
          <w:name w:val="General"/>
          <w:gallery w:val="placeholder"/>
        </w:category>
        <w:types>
          <w:type w:val="bbPlcHdr"/>
        </w:types>
        <w:behaviors>
          <w:behavior w:val="content"/>
        </w:behaviors>
        <w:guid w:val="{7226C698-91FA-401E-8061-1E45E5D2C1B2}"/>
      </w:docPartPr>
      <w:docPartBody>
        <w:p w:rsidR="00E76CAD" w:rsidRDefault="0085098F" w:rsidP="0085098F">
          <w:pPr>
            <w:pStyle w:val="0D46E48BBE7B4D30B8F3F0AA64D1820D"/>
          </w:pPr>
          <w:r w:rsidRPr="007B1E7C">
            <w:tab/>
          </w:r>
          <w:r w:rsidRPr="007B1E7C">
            <w:tab/>
          </w:r>
        </w:p>
      </w:docPartBody>
    </w:docPart>
    <w:docPart>
      <w:docPartPr>
        <w:name w:val="18AC214B9FC54C14B1DD3314B249A39B"/>
        <w:category>
          <w:name w:val="General"/>
          <w:gallery w:val="placeholder"/>
        </w:category>
        <w:types>
          <w:type w:val="bbPlcHdr"/>
        </w:types>
        <w:behaviors>
          <w:behavior w:val="content"/>
        </w:behaviors>
        <w:guid w:val="{51BB5F56-9F74-40DE-B4CB-110A28930E0E}"/>
      </w:docPartPr>
      <w:docPartBody>
        <w:p w:rsidR="00E76CAD" w:rsidRDefault="0085098F" w:rsidP="0085098F">
          <w:pPr>
            <w:pStyle w:val="18AC214B9FC54C14B1DD3314B249A39B3"/>
          </w:pPr>
          <w:r>
            <w:rPr>
              <w:rStyle w:val="PlaceholderText"/>
            </w:rPr>
            <w:tab/>
          </w:r>
        </w:p>
      </w:docPartBody>
    </w:docPart>
    <w:docPart>
      <w:docPartPr>
        <w:name w:val="F386ACC373534746A8D69324CF087265"/>
        <w:category>
          <w:name w:val="General"/>
          <w:gallery w:val="placeholder"/>
        </w:category>
        <w:types>
          <w:type w:val="bbPlcHdr"/>
        </w:types>
        <w:behaviors>
          <w:behavior w:val="content"/>
        </w:behaviors>
        <w:guid w:val="{81F633E2-8583-450E-A148-8DEFD9432BEA}"/>
      </w:docPartPr>
      <w:docPartBody>
        <w:p w:rsidR="00E76CAD" w:rsidRDefault="0085098F" w:rsidP="0085098F">
          <w:pPr>
            <w:pStyle w:val="F386ACC373534746A8D69324CF087265"/>
          </w:pPr>
          <w:r w:rsidRPr="007B1E7C">
            <w:tab/>
          </w:r>
          <w:r w:rsidRPr="007B1E7C">
            <w:tab/>
          </w:r>
        </w:p>
      </w:docPartBody>
    </w:docPart>
    <w:docPart>
      <w:docPartPr>
        <w:name w:val="E1C6C1A826A944EB96313103F4BF602D"/>
        <w:category>
          <w:name w:val="General"/>
          <w:gallery w:val="placeholder"/>
        </w:category>
        <w:types>
          <w:type w:val="bbPlcHdr"/>
        </w:types>
        <w:behaviors>
          <w:behavior w:val="content"/>
        </w:behaviors>
        <w:guid w:val="{0D4B8D0C-DD83-4CF3-9EEA-3EA1431401E7}"/>
      </w:docPartPr>
      <w:docPartBody>
        <w:p w:rsidR="00E76CAD" w:rsidRDefault="0085098F" w:rsidP="0085098F">
          <w:pPr>
            <w:pStyle w:val="E1C6C1A826A944EB96313103F4BF602D"/>
          </w:pPr>
          <w:r w:rsidRPr="007B1E7C">
            <w:tab/>
          </w:r>
          <w:r w:rsidRPr="007B1E7C">
            <w:tab/>
          </w:r>
        </w:p>
      </w:docPartBody>
    </w:docPart>
    <w:docPart>
      <w:docPartPr>
        <w:name w:val="4FE162FBEB62425B9D05D0A454036E34"/>
        <w:category>
          <w:name w:val="General"/>
          <w:gallery w:val="placeholder"/>
        </w:category>
        <w:types>
          <w:type w:val="bbPlcHdr"/>
        </w:types>
        <w:behaviors>
          <w:behavior w:val="content"/>
        </w:behaviors>
        <w:guid w:val="{5A3086C9-9013-4E6D-8DE7-D28DC8231C61}"/>
      </w:docPartPr>
      <w:docPartBody>
        <w:p w:rsidR="00E76CAD" w:rsidRDefault="0085098F" w:rsidP="0085098F">
          <w:pPr>
            <w:pStyle w:val="4FE162FBEB62425B9D05D0A454036E343"/>
          </w:pPr>
          <w:r>
            <w:rPr>
              <w:rStyle w:val="PlaceholderText"/>
            </w:rPr>
            <w:tab/>
          </w:r>
        </w:p>
      </w:docPartBody>
    </w:docPart>
    <w:docPart>
      <w:docPartPr>
        <w:name w:val="DECD49F95379407C84CC14D7C1EB8FA0"/>
        <w:category>
          <w:name w:val="General"/>
          <w:gallery w:val="placeholder"/>
        </w:category>
        <w:types>
          <w:type w:val="bbPlcHdr"/>
        </w:types>
        <w:behaviors>
          <w:behavior w:val="content"/>
        </w:behaviors>
        <w:guid w:val="{DDD16D14-D78E-434D-A8D3-FE5F43E43E58}"/>
      </w:docPartPr>
      <w:docPartBody>
        <w:p w:rsidR="00E76CAD" w:rsidRDefault="0085098F" w:rsidP="0085098F">
          <w:pPr>
            <w:pStyle w:val="DECD49F95379407C84CC14D7C1EB8FA0"/>
          </w:pPr>
          <w:r w:rsidRPr="007B1E7C">
            <w:tab/>
          </w:r>
          <w:r w:rsidRPr="007B1E7C">
            <w:tab/>
          </w:r>
        </w:p>
      </w:docPartBody>
    </w:docPart>
    <w:docPart>
      <w:docPartPr>
        <w:name w:val="99B6D92DCA8B417EAD6370E16FB22EB0"/>
        <w:category>
          <w:name w:val="General"/>
          <w:gallery w:val="placeholder"/>
        </w:category>
        <w:types>
          <w:type w:val="bbPlcHdr"/>
        </w:types>
        <w:behaviors>
          <w:behavior w:val="content"/>
        </w:behaviors>
        <w:guid w:val="{BA597865-A352-4861-9ED7-5CC2A3829972}"/>
      </w:docPartPr>
      <w:docPartBody>
        <w:p w:rsidR="00E76CAD" w:rsidRDefault="0085098F" w:rsidP="0085098F">
          <w:pPr>
            <w:pStyle w:val="99B6D92DCA8B417EAD6370E16FB22EB0"/>
          </w:pPr>
          <w:r w:rsidRPr="007B1E7C">
            <w:tab/>
          </w:r>
          <w:r w:rsidRPr="007B1E7C">
            <w:tab/>
          </w:r>
        </w:p>
      </w:docPartBody>
    </w:docPart>
    <w:docPart>
      <w:docPartPr>
        <w:name w:val="E8C4D11609D241029CE3EA28C3C02E60"/>
        <w:category>
          <w:name w:val="General"/>
          <w:gallery w:val="placeholder"/>
        </w:category>
        <w:types>
          <w:type w:val="bbPlcHdr"/>
        </w:types>
        <w:behaviors>
          <w:behavior w:val="content"/>
        </w:behaviors>
        <w:guid w:val="{B95B695C-D90F-4F3F-BB3B-70AFF108CEB6}"/>
      </w:docPartPr>
      <w:docPartBody>
        <w:p w:rsidR="00E76CAD" w:rsidRDefault="0085098F" w:rsidP="0085098F">
          <w:pPr>
            <w:pStyle w:val="E8C4D11609D241029CE3EA28C3C02E603"/>
          </w:pPr>
          <w:r>
            <w:rPr>
              <w:rStyle w:val="PlaceholderText"/>
            </w:rPr>
            <w:tab/>
          </w:r>
        </w:p>
      </w:docPartBody>
    </w:docPart>
    <w:docPart>
      <w:docPartPr>
        <w:name w:val="B76E9C3181AB4ED88F3A66AEC1582496"/>
        <w:category>
          <w:name w:val="General"/>
          <w:gallery w:val="placeholder"/>
        </w:category>
        <w:types>
          <w:type w:val="bbPlcHdr"/>
        </w:types>
        <w:behaviors>
          <w:behavior w:val="content"/>
        </w:behaviors>
        <w:guid w:val="{8C666F89-899A-4DF9-81E0-90DA0DEF2E58}"/>
      </w:docPartPr>
      <w:docPartBody>
        <w:p w:rsidR="00E76CAD" w:rsidRDefault="0085098F" w:rsidP="0085098F">
          <w:pPr>
            <w:pStyle w:val="B76E9C3181AB4ED88F3A66AEC1582496"/>
          </w:pPr>
          <w:r w:rsidRPr="007B1E7C">
            <w:tab/>
          </w:r>
          <w:r w:rsidRPr="007B1E7C">
            <w:tab/>
          </w:r>
        </w:p>
      </w:docPartBody>
    </w:docPart>
    <w:docPart>
      <w:docPartPr>
        <w:name w:val="5176EAD133BE4735848023130D85A59D"/>
        <w:category>
          <w:name w:val="General"/>
          <w:gallery w:val="placeholder"/>
        </w:category>
        <w:types>
          <w:type w:val="bbPlcHdr"/>
        </w:types>
        <w:behaviors>
          <w:behavior w:val="content"/>
        </w:behaviors>
        <w:guid w:val="{170FC256-D53F-47EC-B901-2F2BC8ACCD41}"/>
      </w:docPartPr>
      <w:docPartBody>
        <w:p w:rsidR="00E76CAD" w:rsidRDefault="0085098F" w:rsidP="0085098F">
          <w:pPr>
            <w:pStyle w:val="5176EAD133BE4735848023130D85A59D"/>
          </w:pPr>
          <w:r w:rsidRPr="007B1E7C">
            <w:tab/>
          </w:r>
          <w:r w:rsidRPr="007B1E7C">
            <w:tab/>
          </w:r>
        </w:p>
      </w:docPartBody>
    </w:docPart>
    <w:docPart>
      <w:docPartPr>
        <w:name w:val="E0EE1693691745A8B7DEB7434875CC84"/>
        <w:category>
          <w:name w:val="General"/>
          <w:gallery w:val="placeholder"/>
        </w:category>
        <w:types>
          <w:type w:val="bbPlcHdr"/>
        </w:types>
        <w:behaviors>
          <w:behavior w:val="content"/>
        </w:behaviors>
        <w:guid w:val="{517FEFF3-2193-4AC8-87CA-107FE3E6B7F8}"/>
      </w:docPartPr>
      <w:docPartBody>
        <w:p w:rsidR="00E76CAD" w:rsidRDefault="0085098F" w:rsidP="0085098F">
          <w:pPr>
            <w:pStyle w:val="E0EE1693691745A8B7DEB7434875CC843"/>
          </w:pPr>
          <w:r>
            <w:rPr>
              <w:rStyle w:val="PlaceholderText"/>
            </w:rPr>
            <w:tab/>
          </w:r>
        </w:p>
      </w:docPartBody>
    </w:docPart>
    <w:docPart>
      <w:docPartPr>
        <w:name w:val="15EAD1FCE8EC4712A6F2117721E4F10B"/>
        <w:category>
          <w:name w:val="General"/>
          <w:gallery w:val="placeholder"/>
        </w:category>
        <w:types>
          <w:type w:val="bbPlcHdr"/>
        </w:types>
        <w:behaviors>
          <w:behavior w:val="content"/>
        </w:behaviors>
        <w:guid w:val="{9B5CAC18-9AD5-4AA6-9107-5D21C469DFEF}"/>
      </w:docPartPr>
      <w:docPartBody>
        <w:p w:rsidR="00E76CAD" w:rsidRDefault="0085098F" w:rsidP="0085098F">
          <w:pPr>
            <w:pStyle w:val="15EAD1FCE8EC4712A6F2117721E4F10B"/>
          </w:pPr>
          <w:r w:rsidRPr="007B1E7C">
            <w:tab/>
          </w:r>
          <w:r w:rsidRPr="007B1E7C">
            <w:tab/>
          </w:r>
        </w:p>
      </w:docPartBody>
    </w:docPart>
    <w:docPart>
      <w:docPartPr>
        <w:name w:val="92ACF2266FE04191AE356ED2B8B25E75"/>
        <w:category>
          <w:name w:val="General"/>
          <w:gallery w:val="placeholder"/>
        </w:category>
        <w:types>
          <w:type w:val="bbPlcHdr"/>
        </w:types>
        <w:behaviors>
          <w:behavior w:val="content"/>
        </w:behaviors>
        <w:guid w:val="{66F037F2-90A5-47DA-9F0E-5EAB25E4DDCC}"/>
      </w:docPartPr>
      <w:docPartBody>
        <w:p w:rsidR="00E76CAD" w:rsidRDefault="0085098F" w:rsidP="0085098F">
          <w:pPr>
            <w:pStyle w:val="92ACF2266FE04191AE356ED2B8B25E75"/>
          </w:pPr>
          <w:r w:rsidRPr="007B1E7C">
            <w:tab/>
          </w:r>
          <w:r w:rsidRPr="007B1E7C">
            <w:tab/>
          </w:r>
        </w:p>
      </w:docPartBody>
    </w:docPart>
    <w:docPart>
      <w:docPartPr>
        <w:name w:val="AE22881C70584164AE6D7DEEBE89073D"/>
        <w:category>
          <w:name w:val="General"/>
          <w:gallery w:val="placeholder"/>
        </w:category>
        <w:types>
          <w:type w:val="bbPlcHdr"/>
        </w:types>
        <w:behaviors>
          <w:behavior w:val="content"/>
        </w:behaviors>
        <w:guid w:val="{ADB93170-B952-4D24-95A1-BAEDFDFB459A}"/>
      </w:docPartPr>
      <w:docPartBody>
        <w:p w:rsidR="00E76CAD" w:rsidRDefault="0085098F" w:rsidP="0085098F">
          <w:pPr>
            <w:pStyle w:val="AE22881C70584164AE6D7DEEBE89073D"/>
          </w:pPr>
          <w:r w:rsidRPr="007B1E7C">
            <w:tab/>
          </w:r>
          <w:r w:rsidRPr="007B1E7C">
            <w:tab/>
          </w:r>
        </w:p>
      </w:docPartBody>
    </w:docPart>
    <w:docPart>
      <w:docPartPr>
        <w:name w:val="93FA2E2234EA4CBD808A5B54CBABCFAE"/>
        <w:category>
          <w:name w:val="General"/>
          <w:gallery w:val="placeholder"/>
        </w:category>
        <w:types>
          <w:type w:val="bbPlcHdr"/>
        </w:types>
        <w:behaviors>
          <w:behavior w:val="content"/>
        </w:behaviors>
        <w:guid w:val="{34CBD833-59E4-4BF3-AD2F-32E600691CE5}"/>
      </w:docPartPr>
      <w:docPartBody>
        <w:p w:rsidR="00E76CAD" w:rsidRDefault="0085098F" w:rsidP="0085098F">
          <w:pPr>
            <w:pStyle w:val="93FA2E2234EA4CBD808A5B54CBABCFAE"/>
          </w:pPr>
          <w:r w:rsidRPr="007B1E7C">
            <w:tab/>
          </w:r>
          <w:r w:rsidRPr="007B1E7C">
            <w:tab/>
          </w:r>
        </w:p>
      </w:docPartBody>
    </w:docPart>
    <w:docPart>
      <w:docPartPr>
        <w:name w:val="48549020FDD94DE4A9C71DE52DFBB04B"/>
        <w:category>
          <w:name w:val="General"/>
          <w:gallery w:val="placeholder"/>
        </w:category>
        <w:types>
          <w:type w:val="bbPlcHdr"/>
        </w:types>
        <w:behaviors>
          <w:behavior w:val="content"/>
        </w:behaviors>
        <w:guid w:val="{427A78FD-520F-4A6F-87D1-01E393444D5C}"/>
      </w:docPartPr>
      <w:docPartBody>
        <w:p w:rsidR="00E76CAD" w:rsidRDefault="0085098F" w:rsidP="0085098F">
          <w:pPr>
            <w:pStyle w:val="48549020FDD94DE4A9C71DE52DFBB04B"/>
          </w:pPr>
          <w:r w:rsidRPr="007B1E7C">
            <w:tab/>
          </w:r>
          <w:r w:rsidRPr="007B1E7C">
            <w:tab/>
          </w:r>
        </w:p>
      </w:docPartBody>
    </w:docPart>
    <w:docPart>
      <w:docPartPr>
        <w:name w:val="43E43854B6134646ABE4124DFDDE7B23"/>
        <w:category>
          <w:name w:val="General"/>
          <w:gallery w:val="placeholder"/>
        </w:category>
        <w:types>
          <w:type w:val="bbPlcHdr"/>
        </w:types>
        <w:behaviors>
          <w:behavior w:val="content"/>
        </w:behaviors>
        <w:guid w:val="{919B5F07-6F3F-44D2-B857-FE3C3D8C78E9}"/>
      </w:docPartPr>
      <w:docPartBody>
        <w:p w:rsidR="00E76CAD" w:rsidRDefault="0085098F" w:rsidP="0085098F">
          <w:pPr>
            <w:pStyle w:val="43E43854B6134646ABE4124DFDDE7B23"/>
          </w:pPr>
          <w:r w:rsidRPr="007B1E7C">
            <w:tab/>
          </w:r>
          <w:r w:rsidRPr="007B1E7C">
            <w:tab/>
          </w:r>
        </w:p>
      </w:docPartBody>
    </w:docPart>
    <w:docPart>
      <w:docPartPr>
        <w:name w:val="98C9F8AFE3944AA7AC928D5BC8B4EF09"/>
        <w:category>
          <w:name w:val="General"/>
          <w:gallery w:val="placeholder"/>
        </w:category>
        <w:types>
          <w:type w:val="bbPlcHdr"/>
        </w:types>
        <w:behaviors>
          <w:behavior w:val="content"/>
        </w:behaviors>
        <w:guid w:val="{7E19FD60-6EA7-4A53-B9DA-B9CEAA4FF167}"/>
      </w:docPartPr>
      <w:docPartBody>
        <w:p w:rsidR="00E76CAD" w:rsidRDefault="0085098F" w:rsidP="0085098F">
          <w:pPr>
            <w:pStyle w:val="98C9F8AFE3944AA7AC928D5BC8B4EF09"/>
          </w:pPr>
          <w:r w:rsidRPr="007B1E7C">
            <w:tab/>
          </w:r>
          <w:r w:rsidRPr="007B1E7C">
            <w:tab/>
          </w:r>
        </w:p>
      </w:docPartBody>
    </w:docPart>
    <w:docPart>
      <w:docPartPr>
        <w:name w:val="873EA0D118F9435C9B83A20A6B0E805D"/>
        <w:category>
          <w:name w:val="General"/>
          <w:gallery w:val="placeholder"/>
        </w:category>
        <w:types>
          <w:type w:val="bbPlcHdr"/>
        </w:types>
        <w:behaviors>
          <w:behavior w:val="content"/>
        </w:behaviors>
        <w:guid w:val="{5546380B-B2CA-40FA-AD1D-0CC1B5169E8F}"/>
      </w:docPartPr>
      <w:docPartBody>
        <w:p w:rsidR="00E76CAD" w:rsidRDefault="0085098F" w:rsidP="0085098F">
          <w:pPr>
            <w:pStyle w:val="873EA0D118F9435C9B83A20A6B0E805D2"/>
          </w:pPr>
          <w:r>
            <w:rPr>
              <w:rStyle w:val="PlaceholderText"/>
            </w:rPr>
            <w:tab/>
          </w:r>
        </w:p>
      </w:docPartBody>
    </w:docPart>
    <w:docPart>
      <w:docPartPr>
        <w:name w:val="AECF8E156C9B44128521BF65E53FFA82"/>
        <w:category>
          <w:name w:val="General"/>
          <w:gallery w:val="placeholder"/>
        </w:category>
        <w:types>
          <w:type w:val="bbPlcHdr"/>
        </w:types>
        <w:behaviors>
          <w:behavior w:val="content"/>
        </w:behaviors>
        <w:guid w:val="{B431E610-01BD-4866-A14F-05E169E1E682}"/>
      </w:docPartPr>
      <w:docPartBody>
        <w:p w:rsidR="00E76CAD" w:rsidRDefault="0085098F" w:rsidP="0085098F">
          <w:pPr>
            <w:pStyle w:val="AECF8E156C9B44128521BF65E53FFA822"/>
          </w:pPr>
          <w:r>
            <w:rPr>
              <w:rStyle w:val="PlaceholderText"/>
            </w:rPr>
            <w:tab/>
          </w:r>
        </w:p>
      </w:docPartBody>
    </w:docPart>
    <w:docPart>
      <w:docPartPr>
        <w:name w:val="CA488DFEF3EE44A69DCED10DB0727B23"/>
        <w:category>
          <w:name w:val="General"/>
          <w:gallery w:val="placeholder"/>
        </w:category>
        <w:types>
          <w:type w:val="bbPlcHdr"/>
        </w:types>
        <w:behaviors>
          <w:behavior w:val="content"/>
        </w:behaviors>
        <w:guid w:val="{9671678C-916D-486F-9456-4068E0346378}"/>
      </w:docPartPr>
      <w:docPartBody>
        <w:p w:rsidR="00E76CAD" w:rsidRDefault="0085098F" w:rsidP="0085098F">
          <w:pPr>
            <w:pStyle w:val="CA488DFEF3EE44A69DCED10DB0727B23"/>
          </w:pPr>
          <w:r w:rsidRPr="007B1E7C">
            <w:tab/>
          </w:r>
          <w:r w:rsidRPr="007B1E7C">
            <w:tab/>
          </w:r>
        </w:p>
      </w:docPartBody>
    </w:docPart>
    <w:docPart>
      <w:docPartPr>
        <w:name w:val="F309BFE8217E436893A73F7412B4AAC3"/>
        <w:category>
          <w:name w:val="General"/>
          <w:gallery w:val="placeholder"/>
        </w:category>
        <w:types>
          <w:type w:val="bbPlcHdr"/>
        </w:types>
        <w:behaviors>
          <w:behavior w:val="content"/>
        </w:behaviors>
        <w:guid w:val="{C9491BDD-8966-4E15-BB43-79527D9671B9}"/>
      </w:docPartPr>
      <w:docPartBody>
        <w:p w:rsidR="00E76CAD" w:rsidRDefault="0085098F" w:rsidP="0085098F">
          <w:pPr>
            <w:pStyle w:val="F309BFE8217E436893A73F7412B4AAC3"/>
          </w:pPr>
          <w:r w:rsidRPr="007B1E7C">
            <w:tab/>
          </w:r>
          <w:r w:rsidRPr="007B1E7C">
            <w:tab/>
          </w:r>
        </w:p>
      </w:docPartBody>
    </w:docPart>
    <w:docPart>
      <w:docPartPr>
        <w:name w:val="AEA84C6E091544DDA239C33D6A763AC8"/>
        <w:category>
          <w:name w:val="General"/>
          <w:gallery w:val="placeholder"/>
        </w:category>
        <w:types>
          <w:type w:val="bbPlcHdr"/>
        </w:types>
        <w:behaviors>
          <w:behavior w:val="content"/>
        </w:behaviors>
        <w:guid w:val="{44AE34C4-A2B7-4EF4-8663-9E7AE6838898}"/>
      </w:docPartPr>
      <w:docPartBody>
        <w:p w:rsidR="00E76CAD" w:rsidRDefault="0085098F" w:rsidP="0085098F">
          <w:pPr>
            <w:pStyle w:val="AEA84C6E091544DDA239C33D6A763AC8"/>
          </w:pPr>
          <w:r w:rsidRPr="007B1E7C">
            <w:tab/>
          </w:r>
          <w:r w:rsidRPr="007B1E7C">
            <w:tab/>
          </w:r>
        </w:p>
      </w:docPartBody>
    </w:docPart>
    <w:docPart>
      <w:docPartPr>
        <w:name w:val="88AE3C99A7B74E589EC817206E94BFB0"/>
        <w:category>
          <w:name w:val="General"/>
          <w:gallery w:val="placeholder"/>
        </w:category>
        <w:types>
          <w:type w:val="bbPlcHdr"/>
        </w:types>
        <w:behaviors>
          <w:behavior w:val="content"/>
        </w:behaviors>
        <w:guid w:val="{D2108ACB-EA77-4B40-A409-2FD871E89742}"/>
      </w:docPartPr>
      <w:docPartBody>
        <w:p w:rsidR="00E76CAD" w:rsidRDefault="0085098F" w:rsidP="0085098F">
          <w:pPr>
            <w:pStyle w:val="88AE3C99A7B74E589EC817206E94BFB0"/>
          </w:pPr>
          <w:r w:rsidRPr="007B1E7C">
            <w:tab/>
          </w:r>
          <w:r w:rsidRPr="007B1E7C">
            <w:tab/>
          </w:r>
        </w:p>
      </w:docPartBody>
    </w:docPart>
    <w:docPart>
      <w:docPartPr>
        <w:name w:val="C98182DA6F87444A8AADB701C567FA84"/>
        <w:category>
          <w:name w:val="General"/>
          <w:gallery w:val="placeholder"/>
        </w:category>
        <w:types>
          <w:type w:val="bbPlcHdr"/>
        </w:types>
        <w:behaviors>
          <w:behavior w:val="content"/>
        </w:behaviors>
        <w:guid w:val="{B747090D-E485-469C-94EF-67FBF3551E8E}"/>
      </w:docPartPr>
      <w:docPartBody>
        <w:p w:rsidR="00E76CAD" w:rsidRDefault="0085098F" w:rsidP="0085098F">
          <w:pPr>
            <w:pStyle w:val="C98182DA6F87444A8AADB701C567FA84"/>
          </w:pPr>
          <w:r w:rsidRPr="007B1E7C">
            <w:tab/>
          </w:r>
          <w:r w:rsidRPr="007B1E7C">
            <w:tab/>
          </w:r>
        </w:p>
      </w:docPartBody>
    </w:docPart>
    <w:docPart>
      <w:docPartPr>
        <w:name w:val="E6CDF264DD87402FB71CE5197BF74BFC"/>
        <w:category>
          <w:name w:val="General"/>
          <w:gallery w:val="placeholder"/>
        </w:category>
        <w:types>
          <w:type w:val="bbPlcHdr"/>
        </w:types>
        <w:behaviors>
          <w:behavior w:val="content"/>
        </w:behaviors>
        <w:guid w:val="{64FEF296-9DBA-4E6D-A8EF-0B6293D8E109}"/>
      </w:docPartPr>
      <w:docPartBody>
        <w:p w:rsidR="00E76CAD" w:rsidRDefault="0085098F" w:rsidP="0085098F">
          <w:pPr>
            <w:pStyle w:val="E6CDF264DD87402FB71CE5197BF74BFC"/>
          </w:pPr>
          <w:r w:rsidRPr="007B1E7C">
            <w:tab/>
          </w:r>
          <w:r w:rsidRPr="007B1E7C">
            <w:tab/>
          </w:r>
        </w:p>
      </w:docPartBody>
    </w:docPart>
    <w:docPart>
      <w:docPartPr>
        <w:name w:val="124627F8F16C452C9316B2D6C3ED9393"/>
        <w:category>
          <w:name w:val="General"/>
          <w:gallery w:val="placeholder"/>
        </w:category>
        <w:types>
          <w:type w:val="bbPlcHdr"/>
        </w:types>
        <w:behaviors>
          <w:behavior w:val="content"/>
        </w:behaviors>
        <w:guid w:val="{543DDC45-675E-4E1F-BC83-2747DB55D0C0}"/>
      </w:docPartPr>
      <w:docPartBody>
        <w:p w:rsidR="00E76CAD" w:rsidRDefault="0085098F" w:rsidP="0085098F">
          <w:pPr>
            <w:pStyle w:val="124627F8F16C452C9316B2D6C3ED9393"/>
          </w:pPr>
          <w:r w:rsidRPr="007B1E7C">
            <w:tab/>
          </w:r>
          <w:r w:rsidRPr="007B1E7C">
            <w:tab/>
          </w:r>
        </w:p>
      </w:docPartBody>
    </w:docPart>
    <w:docPart>
      <w:docPartPr>
        <w:name w:val="1B6CB83BF8CE426A869008745050B75B"/>
        <w:category>
          <w:name w:val="General"/>
          <w:gallery w:val="placeholder"/>
        </w:category>
        <w:types>
          <w:type w:val="bbPlcHdr"/>
        </w:types>
        <w:behaviors>
          <w:behavior w:val="content"/>
        </w:behaviors>
        <w:guid w:val="{985D6F65-2B88-4BF4-8089-29F1296F07E6}"/>
      </w:docPartPr>
      <w:docPartBody>
        <w:p w:rsidR="00E76CAD" w:rsidRDefault="0085098F" w:rsidP="0085098F">
          <w:pPr>
            <w:pStyle w:val="1B6CB83BF8CE426A869008745050B75B"/>
          </w:pPr>
          <w:r w:rsidRPr="007B1E7C">
            <w:tab/>
          </w:r>
          <w:r w:rsidRPr="007B1E7C">
            <w:tab/>
          </w:r>
        </w:p>
      </w:docPartBody>
    </w:docPart>
    <w:docPart>
      <w:docPartPr>
        <w:name w:val="7D68520420104C43BADC7F774C346218"/>
        <w:category>
          <w:name w:val="General"/>
          <w:gallery w:val="placeholder"/>
        </w:category>
        <w:types>
          <w:type w:val="bbPlcHdr"/>
        </w:types>
        <w:behaviors>
          <w:behavior w:val="content"/>
        </w:behaviors>
        <w:guid w:val="{E54B2A00-9C2E-40A4-959A-8208879556C8}"/>
      </w:docPartPr>
      <w:docPartBody>
        <w:p w:rsidR="00E76CAD" w:rsidRDefault="0085098F" w:rsidP="0085098F">
          <w:pPr>
            <w:pStyle w:val="7D68520420104C43BADC7F774C3462182"/>
          </w:pPr>
          <w:r>
            <w:rPr>
              <w:rStyle w:val="PlaceholderText"/>
            </w:rPr>
            <w:tab/>
          </w:r>
        </w:p>
      </w:docPartBody>
    </w:docPart>
    <w:docPart>
      <w:docPartPr>
        <w:name w:val="4BBC5DA5BB1F478E81B427AEEC2E5181"/>
        <w:category>
          <w:name w:val="General"/>
          <w:gallery w:val="placeholder"/>
        </w:category>
        <w:types>
          <w:type w:val="bbPlcHdr"/>
        </w:types>
        <w:behaviors>
          <w:behavior w:val="content"/>
        </w:behaviors>
        <w:guid w:val="{3FE66F29-AC69-4057-BD1C-6832BACF6245}"/>
      </w:docPartPr>
      <w:docPartBody>
        <w:p w:rsidR="00E76CAD" w:rsidRDefault="0085098F" w:rsidP="0085098F">
          <w:pPr>
            <w:pStyle w:val="4BBC5DA5BB1F478E81B427AEEC2E51812"/>
          </w:pPr>
          <w:r>
            <w:rPr>
              <w:rStyle w:val="PlaceholderText"/>
            </w:rPr>
            <w:tab/>
          </w:r>
        </w:p>
      </w:docPartBody>
    </w:docPart>
    <w:docPart>
      <w:docPartPr>
        <w:name w:val="F1A40F0A9C594DE9B6862FC4F0CAAD9A"/>
        <w:category>
          <w:name w:val="General"/>
          <w:gallery w:val="placeholder"/>
        </w:category>
        <w:types>
          <w:type w:val="bbPlcHdr"/>
        </w:types>
        <w:behaviors>
          <w:behavior w:val="content"/>
        </w:behaviors>
        <w:guid w:val="{C4533A05-84DF-41FB-9444-E14D85DA23C7}"/>
      </w:docPartPr>
      <w:docPartBody>
        <w:p w:rsidR="00E76CAD" w:rsidRDefault="0085098F" w:rsidP="0085098F">
          <w:pPr>
            <w:pStyle w:val="F1A40F0A9C594DE9B6862FC4F0CAAD9A2"/>
          </w:pPr>
          <w:r>
            <w:rPr>
              <w:rStyle w:val="PlaceholderText"/>
            </w:rPr>
            <w:tab/>
          </w:r>
        </w:p>
      </w:docPartBody>
    </w:docPart>
    <w:docPart>
      <w:docPartPr>
        <w:name w:val="F62AFC703D39441ABDD59D8D11C8D242"/>
        <w:category>
          <w:name w:val="General"/>
          <w:gallery w:val="placeholder"/>
        </w:category>
        <w:types>
          <w:type w:val="bbPlcHdr"/>
        </w:types>
        <w:behaviors>
          <w:behavior w:val="content"/>
        </w:behaviors>
        <w:guid w:val="{E90B271B-DB2B-4C58-9385-F88B4E466558}"/>
      </w:docPartPr>
      <w:docPartBody>
        <w:p w:rsidR="00E76CAD" w:rsidRDefault="0085098F" w:rsidP="0085098F">
          <w:pPr>
            <w:pStyle w:val="F62AFC703D39441ABDD59D8D11C8D242"/>
          </w:pPr>
          <w:r w:rsidRPr="007B1E7C">
            <w:tab/>
          </w:r>
          <w:r w:rsidRPr="007B1E7C">
            <w:tab/>
          </w:r>
        </w:p>
      </w:docPartBody>
    </w:docPart>
    <w:docPart>
      <w:docPartPr>
        <w:name w:val="6D7B3962951D42198ACE0B1112933599"/>
        <w:category>
          <w:name w:val="General"/>
          <w:gallery w:val="placeholder"/>
        </w:category>
        <w:types>
          <w:type w:val="bbPlcHdr"/>
        </w:types>
        <w:behaviors>
          <w:behavior w:val="content"/>
        </w:behaviors>
        <w:guid w:val="{1ED3BB4A-4E67-4B68-806F-D1D53371D13D}"/>
      </w:docPartPr>
      <w:docPartBody>
        <w:p w:rsidR="00E76CAD" w:rsidRDefault="0085098F" w:rsidP="0085098F">
          <w:pPr>
            <w:pStyle w:val="6D7B3962951D42198ACE0B1112933599"/>
          </w:pPr>
          <w:r w:rsidRPr="007B1E7C">
            <w:tab/>
          </w:r>
          <w:r w:rsidRPr="007B1E7C">
            <w:tab/>
          </w:r>
        </w:p>
      </w:docPartBody>
    </w:docPart>
    <w:docPart>
      <w:docPartPr>
        <w:name w:val="ACA9D1F16EA3438BA7A9323B8C7098C8"/>
        <w:category>
          <w:name w:val="General"/>
          <w:gallery w:val="placeholder"/>
        </w:category>
        <w:types>
          <w:type w:val="bbPlcHdr"/>
        </w:types>
        <w:behaviors>
          <w:behavior w:val="content"/>
        </w:behaviors>
        <w:guid w:val="{70CB5111-C686-48DD-9D1E-3BF0061131D3}"/>
      </w:docPartPr>
      <w:docPartBody>
        <w:p w:rsidR="00E76CAD" w:rsidRDefault="0085098F" w:rsidP="0085098F">
          <w:pPr>
            <w:pStyle w:val="ACA9D1F16EA3438BA7A9323B8C7098C8"/>
          </w:pPr>
          <w:r w:rsidRPr="007B1E7C">
            <w:tab/>
          </w:r>
          <w:r w:rsidRPr="007B1E7C">
            <w:tab/>
          </w:r>
        </w:p>
      </w:docPartBody>
    </w:docPart>
    <w:docPart>
      <w:docPartPr>
        <w:name w:val="270EA75F57B54C7CBE4233C95A62DB91"/>
        <w:category>
          <w:name w:val="General"/>
          <w:gallery w:val="placeholder"/>
        </w:category>
        <w:types>
          <w:type w:val="bbPlcHdr"/>
        </w:types>
        <w:behaviors>
          <w:behavior w:val="content"/>
        </w:behaviors>
        <w:guid w:val="{0A0F9BB6-C0BA-4CDC-B81F-A0C2C2EF1ADA}"/>
      </w:docPartPr>
      <w:docPartBody>
        <w:p w:rsidR="00E76CAD" w:rsidRDefault="0085098F" w:rsidP="0085098F">
          <w:pPr>
            <w:pStyle w:val="270EA75F57B54C7CBE4233C95A62DB91"/>
          </w:pPr>
          <w:r w:rsidRPr="007B1E7C">
            <w:tab/>
          </w:r>
          <w:r w:rsidRPr="007B1E7C">
            <w:tab/>
          </w:r>
        </w:p>
      </w:docPartBody>
    </w:docPart>
    <w:docPart>
      <w:docPartPr>
        <w:name w:val="848ADDB03E6447E9AE9A66E21683C763"/>
        <w:category>
          <w:name w:val="General"/>
          <w:gallery w:val="placeholder"/>
        </w:category>
        <w:types>
          <w:type w:val="bbPlcHdr"/>
        </w:types>
        <w:behaviors>
          <w:behavior w:val="content"/>
        </w:behaviors>
        <w:guid w:val="{AF6D286D-817C-4E9E-971B-D31B69911303}"/>
      </w:docPartPr>
      <w:docPartBody>
        <w:p w:rsidR="00E76CAD" w:rsidRDefault="0085098F" w:rsidP="0085098F">
          <w:pPr>
            <w:pStyle w:val="848ADDB03E6447E9AE9A66E21683C763"/>
          </w:pPr>
          <w:r w:rsidRPr="007B1E7C">
            <w:tab/>
          </w:r>
          <w:r w:rsidRPr="007B1E7C">
            <w:tab/>
          </w:r>
        </w:p>
      </w:docPartBody>
    </w:docPart>
    <w:docPart>
      <w:docPartPr>
        <w:name w:val="642AF43E39434F41844C05FD24DB175B"/>
        <w:category>
          <w:name w:val="General"/>
          <w:gallery w:val="placeholder"/>
        </w:category>
        <w:types>
          <w:type w:val="bbPlcHdr"/>
        </w:types>
        <w:behaviors>
          <w:behavior w:val="content"/>
        </w:behaviors>
        <w:guid w:val="{DD895595-C34D-4559-A0D5-4641E0E57E54}"/>
      </w:docPartPr>
      <w:docPartBody>
        <w:p w:rsidR="00E76CAD" w:rsidRDefault="0085098F" w:rsidP="0085098F">
          <w:pPr>
            <w:pStyle w:val="642AF43E39434F41844C05FD24DB175B"/>
          </w:pPr>
          <w:r w:rsidRPr="007B1E7C">
            <w:tab/>
          </w:r>
          <w:r w:rsidRPr="007B1E7C">
            <w:tab/>
          </w:r>
        </w:p>
      </w:docPartBody>
    </w:docPart>
    <w:docPart>
      <w:docPartPr>
        <w:name w:val="2CAC71DBBB5C4BC0A300C93A73C4045F"/>
        <w:category>
          <w:name w:val="General"/>
          <w:gallery w:val="placeholder"/>
        </w:category>
        <w:types>
          <w:type w:val="bbPlcHdr"/>
        </w:types>
        <w:behaviors>
          <w:behavior w:val="content"/>
        </w:behaviors>
        <w:guid w:val="{2F8B403F-52DB-4ED2-AE18-EC18C5586CCA}"/>
      </w:docPartPr>
      <w:docPartBody>
        <w:p w:rsidR="00E76CAD" w:rsidRDefault="0085098F" w:rsidP="0085098F">
          <w:pPr>
            <w:pStyle w:val="2CAC71DBBB5C4BC0A300C93A73C4045F"/>
          </w:pPr>
          <w:r w:rsidRPr="007B1E7C">
            <w:tab/>
          </w:r>
          <w:r w:rsidRPr="007B1E7C">
            <w:tab/>
          </w:r>
        </w:p>
      </w:docPartBody>
    </w:docPart>
    <w:docPart>
      <w:docPartPr>
        <w:name w:val="17D6375D49454B159BF91097512197D8"/>
        <w:category>
          <w:name w:val="General"/>
          <w:gallery w:val="placeholder"/>
        </w:category>
        <w:types>
          <w:type w:val="bbPlcHdr"/>
        </w:types>
        <w:behaviors>
          <w:behavior w:val="content"/>
        </w:behaviors>
        <w:guid w:val="{59C5C97D-C9A0-4275-B631-8B274045D868}"/>
      </w:docPartPr>
      <w:docPartBody>
        <w:p w:rsidR="00E76CAD" w:rsidRDefault="0085098F" w:rsidP="0085098F">
          <w:pPr>
            <w:pStyle w:val="17D6375D49454B159BF91097512197D8"/>
          </w:pPr>
          <w:r w:rsidRPr="007B1E7C">
            <w:tab/>
          </w:r>
          <w:r w:rsidRPr="007B1E7C">
            <w:tab/>
          </w:r>
        </w:p>
      </w:docPartBody>
    </w:docPart>
    <w:docPart>
      <w:docPartPr>
        <w:name w:val="A2F49747A1BC4B17A9449FAFDD16D223"/>
        <w:category>
          <w:name w:val="General"/>
          <w:gallery w:val="placeholder"/>
        </w:category>
        <w:types>
          <w:type w:val="bbPlcHdr"/>
        </w:types>
        <w:behaviors>
          <w:behavior w:val="content"/>
        </w:behaviors>
        <w:guid w:val="{D2CE8969-55EC-47A5-85E2-E6E432022DB8}"/>
      </w:docPartPr>
      <w:docPartBody>
        <w:p w:rsidR="00E76CAD" w:rsidRDefault="0085098F" w:rsidP="0085098F">
          <w:pPr>
            <w:pStyle w:val="A2F49747A1BC4B17A9449FAFDD16D223"/>
          </w:pPr>
          <w:r w:rsidRPr="007B1E7C">
            <w:tab/>
          </w:r>
          <w:r w:rsidRPr="007B1E7C">
            <w:tab/>
          </w:r>
        </w:p>
      </w:docPartBody>
    </w:docPart>
    <w:docPart>
      <w:docPartPr>
        <w:name w:val="AB2A3EB28B1848BC8302E26429465E20"/>
        <w:category>
          <w:name w:val="General"/>
          <w:gallery w:val="placeholder"/>
        </w:category>
        <w:types>
          <w:type w:val="bbPlcHdr"/>
        </w:types>
        <w:behaviors>
          <w:behavior w:val="content"/>
        </w:behaviors>
        <w:guid w:val="{1B55B92D-70BA-49E3-9C9D-175C54C37D2C}"/>
      </w:docPartPr>
      <w:docPartBody>
        <w:p w:rsidR="00E76CAD" w:rsidRDefault="0085098F" w:rsidP="0085098F">
          <w:pPr>
            <w:pStyle w:val="AB2A3EB28B1848BC8302E26429465E20"/>
          </w:pPr>
          <w:r w:rsidRPr="007B1E7C">
            <w:tab/>
          </w:r>
          <w:r w:rsidRPr="007B1E7C">
            <w:tab/>
          </w:r>
        </w:p>
      </w:docPartBody>
    </w:docPart>
    <w:docPart>
      <w:docPartPr>
        <w:name w:val="4E49157D30F34263A33CEEDD0D1FB0DC"/>
        <w:category>
          <w:name w:val="General"/>
          <w:gallery w:val="placeholder"/>
        </w:category>
        <w:types>
          <w:type w:val="bbPlcHdr"/>
        </w:types>
        <w:behaviors>
          <w:behavior w:val="content"/>
        </w:behaviors>
        <w:guid w:val="{FEB43163-7644-4630-9D23-9D717D755CC5}"/>
      </w:docPartPr>
      <w:docPartBody>
        <w:p w:rsidR="00E76CAD" w:rsidRDefault="0085098F" w:rsidP="0085098F">
          <w:pPr>
            <w:pStyle w:val="4E49157D30F34263A33CEEDD0D1FB0DC"/>
          </w:pPr>
          <w:r w:rsidRPr="007B1E7C">
            <w:tab/>
          </w:r>
          <w:r w:rsidRPr="007B1E7C">
            <w:tab/>
          </w:r>
        </w:p>
      </w:docPartBody>
    </w:docPart>
    <w:docPart>
      <w:docPartPr>
        <w:name w:val="E41E9E3CFEC149579CB5D301D66327A3"/>
        <w:category>
          <w:name w:val="General"/>
          <w:gallery w:val="placeholder"/>
        </w:category>
        <w:types>
          <w:type w:val="bbPlcHdr"/>
        </w:types>
        <w:behaviors>
          <w:behavior w:val="content"/>
        </w:behaviors>
        <w:guid w:val="{957E991A-FC66-484A-94CB-2067D27AD83A}"/>
      </w:docPartPr>
      <w:docPartBody>
        <w:p w:rsidR="00E76CAD" w:rsidRDefault="0085098F" w:rsidP="0085098F">
          <w:pPr>
            <w:pStyle w:val="E41E9E3CFEC149579CB5D301D66327A3"/>
          </w:pPr>
          <w:r w:rsidRPr="007B1E7C">
            <w:tab/>
          </w:r>
          <w:r w:rsidRPr="007B1E7C">
            <w:tab/>
          </w:r>
        </w:p>
      </w:docPartBody>
    </w:docPart>
    <w:docPart>
      <w:docPartPr>
        <w:name w:val="E68D486C32E64A77A16EE71083C179A7"/>
        <w:category>
          <w:name w:val="General"/>
          <w:gallery w:val="placeholder"/>
        </w:category>
        <w:types>
          <w:type w:val="bbPlcHdr"/>
        </w:types>
        <w:behaviors>
          <w:behavior w:val="content"/>
        </w:behaviors>
        <w:guid w:val="{FF3D8534-E7B1-4859-A68B-22723FC0062A}"/>
      </w:docPartPr>
      <w:docPartBody>
        <w:p w:rsidR="00E76CAD" w:rsidRDefault="0085098F" w:rsidP="0085098F">
          <w:pPr>
            <w:pStyle w:val="E68D486C32E64A77A16EE71083C179A7"/>
          </w:pPr>
          <w:r w:rsidRPr="007B1E7C">
            <w:tab/>
          </w:r>
          <w:r w:rsidRPr="007B1E7C">
            <w:tab/>
          </w:r>
        </w:p>
      </w:docPartBody>
    </w:docPart>
    <w:docPart>
      <w:docPartPr>
        <w:name w:val="014BAD935E0543BC9D5A9DFE93EA9C21"/>
        <w:category>
          <w:name w:val="General"/>
          <w:gallery w:val="placeholder"/>
        </w:category>
        <w:types>
          <w:type w:val="bbPlcHdr"/>
        </w:types>
        <w:behaviors>
          <w:behavior w:val="content"/>
        </w:behaviors>
        <w:guid w:val="{1131642C-0161-4597-9883-F093B774BA8F}"/>
      </w:docPartPr>
      <w:docPartBody>
        <w:p w:rsidR="00E76CAD" w:rsidRDefault="0085098F" w:rsidP="0085098F">
          <w:pPr>
            <w:pStyle w:val="014BAD935E0543BC9D5A9DFE93EA9C21"/>
          </w:pPr>
          <w:r w:rsidRPr="007B1E7C">
            <w:tab/>
          </w:r>
          <w:r w:rsidRPr="007B1E7C">
            <w:tab/>
          </w:r>
        </w:p>
      </w:docPartBody>
    </w:docPart>
    <w:docPart>
      <w:docPartPr>
        <w:name w:val="1297096855154412B7A266F2BF9678D5"/>
        <w:category>
          <w:name w:val="General"/>
          <w:gallery w:val="placeholder"/>
        </w:category>
        <w:types>
          <w:type w:val="bbPlcHdr"/>
        </w:types>
        <w:behaviors>
          <w:behavior w:val="content"/>
        </w:behaviors>
        <w:guid w:val="{CFBAD90B-CF99-42CC-BB24-E0DB1DFB1A4C}"/>
      </w:docPartPr>
      <w:docPartBody>
        <w:p w:rsidR="00E76CAD" w:rsidRDefault="0085098F" w:rsidP="0085098F">
          <w:pPr>
            <w:pStyle w:val="1297096855154412B7A266F2BF9678D5"/>
          </w:pPr>
          <w:r w:rsidRPr="007B1E7C">
            <w:tab/>
          </w:r>
          <w:r w:rsidRPr="007B1E7C">
            <w:tab/>
          </w:r>
        </w:p>
      </w:docPartBody>
    </w:docPart>
    <w:docPart>
      <w:docPartPr>
        <w:name w:val="CFC0E89CB6A749E498C45CF211F4DECB"/>
        <w:category>
          <w:name w:val="General"/>
          <w:gallery w:val="placeholder"/>
        </w:category>
        <w:types>
          <w:type w:val="bbPlcHdr"/>
        </w:types>
        <w:behaviors>
          <w:behavior w:val="content"/>
        </w:behaviors>
        <w:guid w:val="{0D9A9695-B9AC-4933-9B4B-1B1462945088}"/>
      </w:docPartPr>
      <w:docPartBody>
        <w:p w:rsidR="00E76CAD" w:rsidRDefault="0085098F" w:rsidP="0085098F">
          <w:pPr>
            <w:pStyle w:val="CFC0E89CB6A749E498C45CF211F4DECB"/>
          </w:pPr>
          <w:r w:rsidRPr="007B1E7C">
            <w:tab/>
          </w:r>
          <w:r w:rsidRPr="007B1E7C">
            <w:tab/>
          </w:r>
        </w:p>
      </w:docPartBody>
    </w:docPart>
    <w:docPart>
      <w:docPartPr>
        <w:name w:val="155F43DBFB574659BFF138AF392F3674"/>
        <w:category>
          <w:name w:val="General"/>
          <w:gallery w:val="placeholder"/>
        </w:category>
        <w:types>
          <w:type w:val="bbPlcHdr"/>
        </w:types>
        <w:behaviors>
          <w:behavior w:val="content"/>
        </w:behaviors>
        <w:guid w:val="{10110E78-BC36-465D-A867-82A9EF19321A}"/>
      </w:docPartPr>
      <w:docPartBody>
        <w:p w:rsidR="00E76CAD" w:rsidRDefault="0085098F" w:rsidP="0085098F">
          <w:pPr>
            <w:pStyle w:val="155F43DBFB574659BFF138AF392F3674"/>
          </w:pPr>
          <w:r w:rsidRPr="007B1E7C">
            <w:tab/>
          </w:r>
          <w:r w:rsidRPr="007B1E7C">
            <w:tab/>
          </w:r>
        </w:p>
      </w:docPartBody>
    </w:docPart>
    <w:docPart>
      <w:docPartPr>
        <w:name w:val="7CD092B478FA481AAD08C174B6765D5E"/>
        <w:category>
          <w:name w:val="General"/>
          <w:gallery w:val="placeholder"/>
        </w:category>
        <w:types>
          <w:type w:val="bbPlcHdr"/>
        </w:types>
        <w:behaviors>
          <w:behavior w:val="content"/>
        </w:behaviors>
        <w:guid w:val="{61496725-330D-489B-A389-BC6248C79788}"/>
      </w:docPartPr>
      <w:docPartBody>
        <w:p w:rsidR="00E76CAD" w:rsidRDefault="0085098F" w:rsidP="0085098F">
          <w:pPr>
            <w:pStyle w:val="7CD092B478FA481AAD08C174B6765D5E"/>
          </w:pPr>
          <w:r w:rsidRPr="007B1E7C">
            <w:tab/>
          </w:r>
          <w:r w:rsidRPr="007B1E7C">
            <w:tab/>
          </w:r>
        </w:p>
      </w:docPartBody>
    </w:docPart>
    <w:docPart>
      <w:docPartPr>
        <w:name w:val="551FD75E8B304754A20666CF4A8C4291"/>
        <w:category>
          <w:name w:val="General"/>
          <w:gallery w:val="placeholder"/>
        </w:category>
        <w:types>
          <w:type w:val="bbPlcHdr"/>
        </w:types>
        <w:behaviors>
          <w:behavior w:val="content"/>
        </w:behaviors>
        <w:guid w:val="{6509A69E-FA62-4EC8-8D26-CFF2DFB0BE03}"/>
      </w:docPartPr>
      <w:docPartBody>
        <w:p w:rsidR="00E76CAD" w:rsidRDefault="0085098F" w:rsidP="0085098F">
          <w:pPr>
            <w:pStyle w:val="551FD75E8B304754A20666CF4A8C4291"/>
          </w:pPr>
          <w:r w:rsidRPr="007B1E7C">
            <w:tab/>
          </w:r>
          <w:r w:rsidRPr="007B1E7C">
            <w:tab/>
          </w:r>
        </w:p>
      </w:docPartBody>
    </w:docPart>
    <w:docPart>
      <w:docPartPr>
        <w:name w:val="2ECC5787C0D64A249CD73C0E80547C5C"/>
        <w:category>
          <w:name w:val="General"/>
          <w:gallery w:val="placeholder"/>
        </w:category>
        <w:types>
          <w:type w:val="bbPlcHdr"/>
        </w:types>
        <w:behaviors>
          <w:behavior w:val="content"/>
        </w:behaviors>
        <w:guid w:val="{5CF033A6-225C-4214-ACBF-22A2E97A3C5C}"/>
      </w:docPartPr>
      <w:docPartBody>
        <w:p w:rsidR="00E76CAD" w:rsidRDefault="0085098F" w:rsidP="0085098F">
          <w:pPr>
            <w:pStyle w:val="2ECC5787C0D64A249CD73C0E80547C5C"/>
          </w:pPr>
          <w:r w:rsidRPr="007B1E7C">
            <w:tab/>
          </w:r>
          <w:r w:rsidRPr="007B1E7C">
            <w:tab/>
          </w:r>
        </w:p>
      </w:docPartBody>
    </w:docPart>
    <w:docPart>
      <w:docPartPr>
        <w:name w:val="A23A1083D592468BA2B5EA531165EC48"/>
        <w:category>
          <w:name w:val="General"/>
          <w:gallery w:val="placeholder"/>
        </w:category>
        <w:types>
          <w:type w:val="bbPlcHdr"/>
        </w:types>
        <w:behaviors>
          <w:behavior w:val="content"/>
        </w:behaviors>
        <w:guid w:val="{B249CB14-FAFD-4A65-BE42-E5387BFE2BA7}"/>
      </w:docPartPr>
      <w:docPartBody>
        <w:p w:rsidR="00E76CAD" w:rsidRDefault="0085098F" w:rsidP="0085098F">
          <w:pPr>
            <w:pStyle w:val="A23A1083D592468BA2B5EA531165EC48"/>
          </w:pPr>
          <w:r w:rsidRPr="007B1E7C">
            <w:tab/>
          </w:r>
          <w:r w:rsidRPr="007B1E7C">
            <w:tab/>
          </w:r>
        </w:p>
      </w:docPartBody>
    </w:docPart>
    <w:docPart>
      <w:docPartPr>
        <w:name w:val="A55ACDB872E2411F91FD514234F8C4DC"/>
        <w:category>
          <w:name w:val="General"/>
          <w:gallery w:val="placeholder"/>
        </w:category>
        <w:types>
          <w:type w:val="bbPlcHdr"/>
        </w:types>
        <w:behaviors>
          <w:behavior w:val="content"/>
        </w:behaviors>
        <w:guid w:val="{AFDCAD2F-193D-415A-A651-8BFF4DF46A4E}"/>
      </w:docPartPr>
      <w:docPartBody>
        <w:p w:rsidR="00E76CAD" w:rsidRDefault="0085098F" w:rsidP="0085098F">
          <w:pPr>
            <w:pStyle w:val="A55ACDB872E2411F91FD514234F8C4DC2"/>
          </w:pPr>
          <w:r>
            <w:rPr>
              <w:i/>
              <w:iCs/>
            </w:rPr>
            <w:t>Sp</w:t>
          </w:r>
          <w:r w:rsidRPr="00EB71B3">
            <w:rPr>
              <w:i/>
              <w:iCs/>
            </w:rPr>
            <w:t>ecify her</w:t>
          </w:r>
          <w:r>
            <w:rPr>
              <w:i/>
              <w:iCs/>
            </w:rPr>
            <w:t>e</w:t>
          </w:r>
        </w:p>
      </w:docPartBody>
    </w:docPart>
    <w:docPart>
      <w:docPartPr>
        <w:name w:val="A7888B49441C492C864400B9AF78DB6C"/>
        <w:category>
          <w:name w:val="General"/>
          <w:gallery w:val="placeholder"/>
        </w:category>
        <w:types>
          <w:type w:val="bbPlcHdr"/>
        </w:types>
        <w:behaviors>
          <w:behavior w:val="content"/>
        </w:behaviors>
        <w:guid w:val="{19BB2788-FABB-4643-B19B-33C09D6392D2}"/>
      </w:docPartPr>
      <w:docPartBody>
        <w:p w:rsidR="00E76CAD" w:rsidRDefault="0085098F" w:rsidP="0085098F">
          <w:pPr>
            <w:pStyle w:val="A7888B49441C492C864400B9AF78DB6C"/>
          </w:pPr>
          <w:r>
            <w:rPr>
              <w:rStyle w:val="PlaceholderText"/>
            </w:rPr>
            <w:tab/>
          </w:r>
        </w:p>
      </w:docPartBody>
    </w:docPart>
    <w:docPart>
      <w:docPartPr>
        <w:name w:val="EE042E12128C4CC7A7C6D0BAEB8518A7"/>
        <w:category>
          <w:name w:val="General"/>
          <w:gallery w:val="placeholder"/>
        </w:category>
        <w:types>
          <w:type w:val="bbPlcHdr"/>
        </w:types>
        <w:behaviors>
          <w:behavior w:val="content"/>
        </w:behaviors>
        <w:guid w:val="{762621CB-B874-4A77-8ADC-0F1E90AF9CC4}"/>
      </w:docPartPr>
      <w:docPartBody>
        <w:p w:rsidR="00E76CAD" w:rsidRDefault="0085098F" w:rsidP="0085098F">
          <w:pPr>
            <w:pStyle w:val="EE042E12128C4CC7A7C6D0BAEB8518A7"/>
          </w:pPr>
          <w:r>
            <w:rPr>
              <w:rStyle w:val="PlaceholderText"/>
            </w:rPr>
            <w:tab/>
          </w:r>
        </w:p>
      </w:docPartBody>
    </w:docPart>
    <w:docPart>
      <w:docPartPr>
        <w:name w:val="E22CBB71BCBA452DA9775EA8C65D1C5D"/>
        <w:category>
          <w:name w:val="General"/>
          <w:gallery w:val="placeholder"/>
        </w:category>
        <w:types>
          <w:type w:val="bbPlcHdr"/>
        </w:types>
        <w:behaviors>
          <w:behavior w:val="content"/>
        </w:behaviors>
        <w:guid w:val="{3CE74535-32F4-40FE-A4DB-C3BAE28C1370}"/>
      </w:docPartPr>
      <w:docPartBody>
        <w:p w:rsidR="00E76CAD" w:rsidRDefault="0085098F" w:rsidP="0085098F">
          <w:pPr>
            <w:pStyle w:val="E22CBB71BCBA452DA9775EA8C65D1C5D"/>
          </w:pPr>
          <w:r w:rsidRPr="007B1E7C">
            <w:tab/>
          </w:r>
          <w:r w:rsidRPr="007B1E7C">
            <w:tab/>
          </w:r>
        </w:p>
      </w:docPartBody>
    </w:docPart>
    <w:docPart>
      <w:docPartPr>
        <w:name w:val="AE2732B4B4044CF3A18EF39F92274666"/>
        <w:category>
          <w:name w:val="General"/>
          <w:gallery w:val="placeholder"/>
        </w:category>
        <w:types>
          <w:type w:val="bbPlcHdr"/>
        </w:types>
        <w:behaviors>
          <w:behavior w:val="content"/>
        </w:behaviors>
        <w:guid w:val="{6DA2AD7F-68DB-415A-86FF-FBF8CEB29C48}"/>
      </w:docPartPr>
      <w:docPartBody>
        <w:p w:rsidR="00E76CAD" w:rsidRDefault="0085098F" w:rsidP="0085098F">
          <w:pPr>
            <w:pStyle w:val="AE2732B4B4044CF3A18EF39F92274666"/>
          </w:pPr>
          <w:r w:rsidRPr="007B1E7C">
            <w:tab/>
          </w:r>
          <w:r w:rsidRPr="007B1E7C">
            <w:tab/>
          </w:r>
        </w:p>
      </w:docPartBody>
    </w:docPart>
    <w:docPart>
      <w:docPartPr>
        <w:name w:val="4D5F315957FA4433A90276F2617E4C03"/>
        <w:category>
          <w:name w:val="General"/>
          <w:gallery w:val="placeholder"/>
        </w:category>
        <w:types>
          <w:type w:val="bbPlcHdr"/>
        </w:types>
        <w:behaviors>
          <w:behavior w:val="content"/>
        </w:behaviors>
        <w:guid w:val="{C19F52FB-083D-4213-824F-4CC010C003A7}"/>
      </w:docPartPr>
      <w:docPartBody>
        <w:p w:rsidR="00E76CAD" w:rsidRDefault="0085098F" w:rsidP="0085098F">
          <w:pPr>
            <w:pStyle w:val="4D5F315957FA4433A90276F2617E4C03"/>
          </w:pPr>
          <w:r w:rsidRPr="007B1E7C">
            <w:tab/>
          </w:r>
          <w:r w:rsidRPr="007B1E7C">
            <w:tab/>
          </w:r>
        </w:p>
      </w:docPartBody>
    </w:docPart>
    <w:docPart>
      <w:docPartPr>
        <w:name w:val="9628E15C87D644C299685455902A41C4"/>
        <w:category>
          <w:name w:val="General"/>
          <w:gallery w:val="placeholder"/>
        </w:category>
        <w:types>
          <w:type w:val="bbPlcHdr"/>
        </w:types>
        <w:behaviors>
          <w:behavior w:val="content"/>
        </w:behaviors>
        <w:guid w:val="{5B083B3F-8764-4716-A001-02C65EE64AEB}"/>
      </w:docPartPr>
      <w:docPartBody>
        <w:p w:rsidR="00E76CAD" w:rsidRDefault="0085098F" w:rsidP="0085098F">
          <w:pPr>
            <w:pStyle w:val="9628E15C87D644C299685455902A41C4"/>
          </w:pPr>
          <w:r w:rsidRPr="007B1E7C">
            <w:tab/>
          </w:r>
          <w:r w:rsidRPr="007B1E7C">
            <w:tab/>
          </w:r>
        </w:p>
      </w:docPartBody>
    </w:docPart>
    <w:docPart>
      <w:docPartPr>
        <w:name w:val="BFD2CBC6FF5E4BCBBF2173AE9C51BC81"/>
        <w:category>
          <w:name w:val="General"/>
          <w:gallery w:val="placeholder"/>
        </w:category>
        <w:types>
          <w:type w:val="bbPlcHdr"/>
        </w:types>
        <w:behaviors>
          <w:behavior w:val="content"/>
        </w:behaviors>
        <w:guid w:val="{EA2C5F56-5E01-4910-B777-324BED247188}"/>
      </w:docPartPr>
      <w:docPartBody>
        <w:p w:rsidR="00E76CAD" w:rsidRDefault="0085098F" w:rsidP="0085098F">
          <w:pPr>
            <w:pStyle w:val="BFD2CBC6FF5E4BCBBF2173AE9C51BC81"/>
          </w:pPr>
          <w:r w:rsidRPr="007B1E7C">
            <w:tab/>
          </w:r>
          <w:r w:rsidRPr="007B1E7C">
            <w:tab/>
          </w:r>
        </w:p>
      </w:docPartBody>
    </w:docPart>
    <w:docPart>
      <w:docPartPr>
        <w:name w:val="4AFD46EF78284F699064DDFF8B1DCD30"/>
        <w:category>
          <w:name w:val="General"/>
          <w:gallery w:val="placeholder"/>
        </w:category>
        <w:types>
          <w:type w:val="bbPlcHdr"/>
        </w:types>
        <w:behaviors>
          <w:behavior w:val="content"/>
        </w:behaviors>
        <w:guid w:val="{AC38F8EB-C942-47DD-B380-76F9DA500388}"/>
      </w:docPartPr>
      <w:docPartBody>
        <w:p w:rsidR="00E76CAD" w:rsidRDefault="0085098F" w:rsidP="0085098F">
          <w:pPr>
            <w:pStyle w:val="4AFD46EF78284F699064DDFF8B1DCD30"/>
          </w:pPr>
          <w:r w:rsidRPr="007B1E7C">
            <w:tab/>
          </w:r>
          <w:r w:rsidRPr="007B1E7C">
            <w:tab/>
          </w:r>
        </w:p>
      </w:docPartBody>
    </w:docPart>
    <w:docPart>
      <w:docPartPr>
        <w:name w:val="1D48EB91543B47C18C83CE6BA062825C"/>
        <w:category>
          <w:name w:val="General"/>
          <w:gallery w:val="placeholder"/>
        </w:category>
        <w:types>
          <w:type w:val="bbPlcHdr"/>
        </w:types>
        <w:behaviors>
          <w:behavior w:val="content"/>
        </w:behaviors>
        <w:guid w:val="{CD947C4E-DB21-454A-A901-2825DA193249}"/>
      </w:docPartPr>
      <w:docPartBody>
        <w:p w:rsidR="00E76CAD" w:rsidRDefault="0085098F" w:rsidP="0085098F">
          <w:pPr>
            <w:pStyle w:val="1D48EB91543B47C18C83CE6BA062825C"/>
          </w:pPr>
          <w:r w:rsidRPr="007B1E7C">
            <w:tab/>
          </w:r>
          <w:r w:rsidRPr="007B1E7C">
            <w:tab/>
          </w:r>
        </w:p>
      </w:docPartBody>
    </w:docPart>
    <w:docPart>
      <w:docPartPr>
        <w:name w:val="8B5AFAC3BC894CCBB0D9F7F4B2247E23"/>
        <w:category>
          <w:name w:val="General"/>
          <w:gallery w:val="placeholder"/>
        </w:category>
        <w:types>
          <w:type w:val="bbPlcHdr"/>
        </w:types>
        <w:behaviors>
          <w:behavior w:val="content"/>
        </w:behaviors>
        <w:guid w:val="{306AB750-2CDB-4561-935A-E7A543413F51}"/>
      </w:docPartPr>
      <w:docPartBody>
        <w:p w:rsidR="00E76CAD" w:rsidRDefault="0085098F" w:rsidP="0085098F">
          <w:pPr>
            <w:pStyle w:val="8B5AFAC3BC894CCBB0D9F7F4B2247E23"/>
          </w:pPr>
          <w:r w:rsidRPr="007B1E7C">
            <w:tab/>
          </w:r>
          <w:r w:rsidRPr="007B1E7C">
            <w:tab/>
          </w:r>
        </w:p>
      </w:docPartBody>
    </w:docPart>
    <w:docPart>
      <w:docPartPr>
        <w:name w:val="2E5914F27C1C42DD8A9A93D4D9D0FAAE"/>
        <w:category>
          <w:name w:val="General"/>
          <w:gallery w:val="placeholder"/>
        </w:category>
        <w:types>
          <w:type w:val="bbPlcHdr"/>
        </w:types>
        <w:behaviors>
          <w:behavior w:val="content"/>
        </w:behaviors>
        <w:guid w:val="{7525F57E-5DBD-412C-8974-8F36BF38ED6E}"/>
      </w:docPartPr>
      <w:docPartBody>
        <w:p w:rsidR="00E76CAD" w:rsidRDefault="0085098F" w:rsidP="0085098F">
          <w:pPr>
            <w:pStyle w:val="2E5914F27C1C42DD8A9A93D4D9D0FAAE"/>
          </w:pPr>
          <w:r w:rsidRPr="007B1E7C">
            <w:tab/>
          </w:r>
          <w:r w:rsidRPr="007B1E7C">
            <w:tab/>
          </w:r>
        </w:p>
      </w:docPartBody>
    </w:docPart>
    <w:docPart>
      <w:docPartPr>
        <w:name w:val="A58625BB45A24EA5ADDA877046F77F3F"/>
        <w:category>
          <w:name w:val="General"/>
          <w:gallery w:val="placeholder"/>
        </w:category>
        <w:types>
          <w:type w:val="bbPlcHdr"/>
        </w:types>
        <w:behaviors>
          <w:behavior w:val="content"/>
        </w:behaviors>
        <w:guid w:val="{3C8412FE-1C8E-4B7F-8712-E5D9D701DA63}"/>
      </w:docPartPr>
      <w:docPartBody>
        <w:p w:rsidR="00E76CAD" w:rsidRDefault="0085098F" w:rsidP="0085098F">
          <w:pPr>
            <w:pStyle w:val="A58625BB45A24EA5ADDA877046F77F3F"/>
          </w:pPr>
          <w:r w:rsidRPr="007B1E7C">
            <w:tab/>
          </w:r>
          <w:r w:rsidRPr="007B1E7C">
            <w:tab/>
          </w:r>
        </w:p>
      </w:docPartBody>
    </w:docPart>
    <w:docPart>
      <w:docPartPr>
        <w:name w:val="6400136C598A42F2A4816F38E61CEA29"/>
        <w:category>
          <w:name w:val="General"/>
          <w:gallery w:val="placeholder"/>
        </w:category>
        <w:types>
          <w:type w:val="bbPlcHdr"/>
        </w:types>
        <w:behaviors>
          <w:behavior w:val="content"/>
        </w:behaviors>
        <w:guid w:val="{6D692629-D2E8-4EBE-BE85-A800AA83A40A}"/>
      </w:docPartPr>
      <w:docPartBody>
        <w:p w:rsidR="00E76CAD" w:rsidRDefault="0085098F" w:rsidP="0085098F">
          <w:pPr>
            <w:pStyle w:val="6400136C598A42F2A4816F38E61CEA29"/>
          </w:pPr>
          <w:r w:rsidRPr="007B1E7C">
            <w:tab/>
          </w:r>
          <w:r w:rsidRPr="007B1E7C">
            <w:tab/>
          </w:r>
        </w:p>
      </w:docPartBody>
    </w:docPart>
    <w:docPart>
      <w:docPartPr>
        <w:name w:val="B4E3D2D3B331407FA7023671891AE5EB"/>
        <w:category>
          <w:name w:val="General"/>
          <w:gallery w:val="placeholder"/>
        </w:category>
        <w:types>
          <w:type w:val="bbPlcHdr"/>
        </w:types>
        <w:behaviors>
          <w:behavior w:val="content"/>
        </w:behaviors>
        <w:guid w:val="{040A60F4-B782-465F-8FFE-2C1AEB21D14F}"/>
      </w:docPartPr>
      <w:docPartBody>
        <w:p w:rsidR="00E76CAD" w:rsidRDefault="0085098F" w:rsidP="0085098F">
          <w:pPr>
            <w:pStyle w:val="B4E3D2D3B331407FA7023671891AE5EB"/>
          </w:pPr>
          <w:r w:rsidRPr="007B1E7C">
            <w:tab/>
          </w:r>
          <w:r w:rsidRPr="007B1E7C">
            <w:tab/>
          </w:r>
        </w:p>
      </w:docPartBody>
    </w:docPart>
    <w:docPart>
      <w:docPartPr>
        <w:name w:val="27E84D9A0FA8433D82300DE9B4D5D805"/>
        <w:category>
          <w:name w:val="General"/>
          <w:gallery w:val="placeholder"/>
        </w:category>
        <w:types>
          <w:type w:val="bbPlcHdr"/>
        </w:types>
        <w:behaviors>
          <w:behavior w:val="content"/>
        </w:behaviors>
        <w:guid w:val="{398B9076-F10A-46C4-AA25-9E026AC4E654}"/>
      </w:docPartPr>
      <w:docPartBody>
        <w:p w:rsidR="00E76CAD" w:rsidRDefault="0085098F" w:rsidP="0085098F">
          <w:pPr>
            <w:pStyle w:val="27E84D9A0FA8433D82300DE9B4D5D805"/>
          </w:pPr>
          <w:r w:rsidRPr="007B1E7C">
            <w:tab/>
          </w:r>
          <w:r w:rsidRPr="007B1E7C">
            <w:tab/>
          </w:r>
        </w:p>
      </w:docPartBody>
    </w:docPart>
    <w:docPart>
      <w:docPartPr>
        <w:name w:val="E0090739EC7E4D12AF413BBACE4A576F"/>
        <w:category>
          <w:name w:val="General"/>
          <w:gallery w:val="placeholder"/>
        </w:category>
        <w:types>
          <w:type w:val="bbPlcHdr"/>
        </w:types>
        <w:behaviors>
          <w:behavior w:val="content"/>
        </w:behaviors>
        <w:guid w:val="{5E238412-41E0-4E7E-94AF-A17DE4542DCC}"/>
      </w:docPartPr>
      <w:docPartBody>
        <w:p w:rsidR="00E76CAD" w:rsidRDefault="0085098F" w:rsidP="0085098F">
          <w:pPr>
            <w:pStyle w:val="E0090739EC7E4D12AF413BBACE4A576F"/>
          </w:pPr>
          <w:r w:rsidRPr="007B1E7C">
            <w:tab/>
          </w:r>
          <w:r w:rsidRPr="007B1E7C">
            <w:tab/>
          </w:r>
        </w:p>
      </w:docPartBody>
    </w:docPart>
    <w:docPart>
      <w:docPartPr>
        <w:name w:val="633AE54286524DFE86069A2FA4AC2450"/>
        <w:category>
          <w:name w:val="General"/>
          <w:gallery w:val="placeholder"/>
        </w:category>
        <w:types>
          <w:type w:val="bbPlcHdr"/>
        </w:types>
        <w:behaviors>
          <w:behavior w:val="content"/>
        </w:behaviors>
        <w:guid w:val="{8A4E58E9-6726-46F9-AD43-9A0A2BB40667}"/>
      </w:docPartPr>
      <w:docPartBody>
        <w:p w:rsidR="00E76CAD" w:rsidRDefault="0085098F" w:rsidP="0085098F">
          <w:pPr>
            <w:pStyle w:val="633AE54286524DFE86069A2FA4AC2450"/>
          </w:pPr>
          <w:r w:rsidRPr="007B1E7C">
            <w:tab/>
          </w:r>
          <w:r w:rsidRPr="007B1E7C">
            <w:tab/>
          </w:r>
        </w:p>
      </w:docPartBody>
    </w:docPart>
    <w:docPart>
      <w:docPartPr>
        <w:name w:val="E2C296CA8275458AB02AB1C412CEB628"/>
        <w:category>
          <w:name w:val="General"/>
          <w:gallery w:val="placeholder"/>
        </w:category>
        <w:types>
          <w:type w:val="bbPlcHdr"/>
        </w:types>
        <w:behaviors>
          <w:behavior w:val="content"/>
        </w:behaviors>
        <w:guid w:val="{77C7087B-0CE8-4C54-A4D9-7BB8925D236F}"/>
      </w:docPartPr>
      <w:docPartBody>
        <w:p w:rsidR="00E76CAD" w:rsidRDefault="0085098F" w:rsidP="0085098F">
          <w:pPr>
            <w:pStyle w:val="E2C296CA8275458AB02AB1C412CEB628"/>
          </w:pPr>
          <w:r w:rsidRPr="007B1E7C">
            <w:tab/>
          </w:r>
          <w:r w:rsidRPr="007B1E7C">
            <w:tab/>
          </w:r>
        </w:p>
      </w:docPartBody>
    </w:docPart>
    <w:docPart>
      <w:docPartPr>
        <w:name w:val="05C5DC0F285B46B99386AB1A5CD89E08"/>
        <w:category>
          <w:name w:val="General"/>
          <w:gallery w:val="placeholder"/>
        </w:category>
        <w:types>
          <w:type w:val="bbPlcHdr"/>
        </w:types>
        <w:behaviors>
          <w:behavior w:val="content"/>
        </w:behaviors>
        <w:guid w:val="{CB8B8791-759D-4E6B-B5C1-7A63081AFCB4}"/>
      </w:docPartPr>
      <w:docPartBody>
        <w:p w:rsidR="00E76CAD" w:rsidRDefault="0085098F" w:rsidP="0085098F">
          <w:pPr>
            <w:pStyle w:val="05C5DC0F285B46B99386AB1A5CD89E08"/>
          </w:pPr>
          <w:r w:rsidRPr="007B1E7C">
            <w:tab/>
          </w:r>
          <w:r w:rsidRPr="007B1E7C">
            <w:tab/>
          </w:r>
        </w:p>
      </w:docPartBody>
    </w:docPart>
    <w:docPart>
      <w:docPartPr>
        <w:name w:val="AFA30957F3F04BD5A522020154BB99D9"/>
        <w:category>
          <w:name w:val="General"/>
          <w:gallery w:val="placeholder"/>
        </w:category>
        <w:types>
          <w:type w:val="bbPlcHdr"/>
        </w:types>
        <w:behaviors>
          <w:behavior w:val="content"/>
        </w:behaviors>
        <w:guid w:val="{93E7D417-EC26-4D96-BCE4-1E108C9500F6}"/>
      </w:docPartPr>
      <w:docPartBody>
        <w:p w:rsidR="00E76CAD" w:rsidRDefault="0085098F" w:rsidP="0085098F">
          <w:pPr>
            <w:pStyle w:val="AFA30957F3F04BD5A522020154BB99D9"/>
          </w:pPr>
          <w:r w:rsidRPr="007B1E7C">
            <w:tab/>
          </w:r>
          <w:r w:rsidRPr="007B1E7C">
            <w:tab/>
          </w:r>
        </w:p>
      </w:docPartBody>
    </w:docPart>
    <w:docPart>
      <w:docPartPr>
        <w:name w:val="2DA35B55DE03458B8D09EF8F792FDC02"/>
        <w:category>
          <w:name w:val="General"/>
          <w:gallery w:val="placeholder"/>
        </w:category>
        <w:types>
          <w:type w:val="bbPlcHdr"/>
        </w:types>
        <w:behaviors>
          <w:behavior w:val="content"/>
        </w:behaviors>
        <w:guid w:val="{D232BEB0-2945-401D-9C95-BE3F79E7A022}"/>
      </w:docPartPr>
      <w:docPartBody>
        <w:p w:rsidR="00E76CAD" w:rsidRDefault="0085098F" w:rsidP="0085098F">
          <w:pPr>
            <w:pStyle w:val="2DA35B55DE03458B8D09EF8F792FDC02"/>
          </w:pPr>
          <w:r w:rsidRPr="007B1E7C">
            <w:tab/>
          </w:r>
          <w:r w:rsidRPr="007B1E7C">
            <w:tab/>
          </w:r>
        </w:p>
      </w:docPartBody>
    </w:docPart>
    <w:docPart>
      <w:docPartPr>
        <w:name w:val="65824D7B64D84ACD8158DB087FE72ADB"/>
        <w:category>
          <w:name w:val="General"/>
          <w:gallery w:val="placeholder"/>
        </w:category>
        <w:types>
          <w:type w:val="bbPlcHdr"/>
        </w:types>
        <w:behaviors>
          <w:behavior w:val="content"/>
        </w:behaviors>
        <w:guid w:val="{A8D8ADF7-6C65-4A6B-BDF9-913F4E764FC9}"/>
      </w:docPartPr>
      <w:docPartBody>
        <w:p w:rsidR="00E76CAD" w:rsidRDefault="0085098F" w:rsidP="0085098F">
          <w:pPr>
            <w:pStyle w:val="65824D7B64D84ACD8158DB087FE72ADB"/>
          </w:pPr>
          <w:r w:rsidRPr="007B1E7C">
            <w:tab/>
          </w:r>
          <w:r w:rsidRPr="007B1E7C">
            <w:tab/>
          </w:r>
        </w:p>
      </w:docPartBody>
    </w:docPart>
    <w:docPart>
      <w:docPartPr>
        <w:name w:val="54BE7C4EFD5F4C59AAECE254972BE3C1"/>
        <w:category>
          <w:name w:val="General"/>
          <w:gallery w:val="placeholder"/>
        </w:category>
        <w:types>
          <w:type w:val="bbPlcHdr"/>
        </w:types>
        <w:behaviors>
          <w:behavior w:val="content"/>
        </w:behaviors>
        <w:guid w:val="{67E2D3CB-C7AF-4B4E-A341-13A184B77E94}"/>
      </w:docPartPr>
      <w:docPartBody>
        <w:p w:rsidR="00E76CAD" w:rsidRDefault="0085098F" w:rsidP="0085098F">
          <w:pPr>
            <w:pStyle w:val="54BE7C4EFD5F4C59AAECE254972BE3C1"/>
          </w:pPr>
          <w:r w:rsidRPr="007B1E7C">
            <w:tab/>
          </w:r>
          <w:r w:rsidRPr="007B1E7C">
            <w:tab/>
          </w:r>
        </w:p>
      </w:docPartBody>
    </w:docPart>
    <w:docPart>
      <w:docPartPr>
        <w:name w:val="4F96C3530F664E8A8923BC659EF538D5"/>
        <w:category>
          <w:name w:val="General"/>
          <w:gallery w:val="placeholder"/>
        </w:category>
        <w:types>
          <w:type w:val="bbPlcHdr"/>
        </w:types>
        <w:behaviors>
          <w:behavior w:val="content"/>
        </w:behaviors>
        <w:guid w:val="{FAE417A4-818F-4D76-80D4-96139B9A52A9}"/>
      </w:docPartPr>
      <w:docPartBody>
        <w:p w:rsidR="00E76CAD" w:rsidRDefault="0085098F" w:rsidP="0085098F">
          <w:pPr>
            <w:pStyle w:val="4F96C3530F664E8A8923BC659EF538D5"/>
          </w:pPr>
          <w:r w:rsidRPr="007B1E7C">
            <w:tab/>
          </w:r>
          <w:r w:rsidRPr="007B1E7C">
            <w:tab/>
          </w:r>
        </w:p>
      </w:docPartBody>
    </w:docPart>
    <w:docPart>
      <w:docPartPr>
        <w:name w:val="C3DC7A0A05F549CBB897F7F96EE3E723"/>
        <w:category>
          <w:name w:val="General"/>
          <w:gallery w:val="placeholder"/>
        </w:category>
        <w:types>
          <w:type w:val="bbPlcHdr"/>
        </w:types>
        <w:behaviors>
          <w:behavior w:val="content"/>
        </w:behaviors>
        <w:guid w:val="{5C170628-1F3E-4605-A350-7B44CB4FEC9A}"/>
      </w:docPartPr>
      <w:docPartBody>
        <w:p w:rsidR="00E76CAD" w:rsidRDefault="0085098F" w:rsidP="0085098F">
          <w:pPr>
            <w:pStyle w:val="C3DC7A0A05F549CBB897F7F96EE3E723"/>
          </w:pPr>
          <w:r w:rsidRPr="007B1E7C">
            <w:tab/>
          </w:r>
          <w:r w:rsidRPr="007B1E7C">
            <w:tab/>
          </w:r>
        </w:p>
      </w:docPartBody>
    </w:docPart>
    <w:docPart>
      <w:docPartPr>
        <w:name w:val="ECBD74116B52476298A4DA1DBB1E2198"/>
        <w:category>
          <w:name w:val="General"/>
          <w:gallery w:val="placeholder"/>
        </w:category>
        <w:types>
          <w:type w:val="bbPlcHdr"/>
        </w:types>
        <w:behaviors>
          <w:behavior w:val="content"/>
        </w:behaviors>
        <w:guid w:val="{CAD7A743-1C6A-452B-A707-306A14D74201}"/>
      </w:docPartPr>
      <w:docPartBody>
        <w:p w:rsidR="00E76CAD" w:rsidRDefault="0085098F" w:rsidP="0085098F">
          <w:pPr>
            <w:pStyle w:val="ECBD74116B52476298A4DA1DBB1E2198"/>
          </w:pPr>
          <w:r w:rsidRPr="007B1E7C">
            <w:tab/>
          </w:r>
          <w:r w:rsidRPr="007B1E7C">
            <w:tab/>
          </w:r>
        </w:p>
      </w:docPartBody>
    </w:docPart>
    <w:docPart>
      <w:docPartPr>
        <w:name w:val="3E6C0AD35B3B41E49CEDAD9DD29ACB9E"/>
        <w:category>
          <w:name w:val="General"/>
          <w:gallery w:val="placeholder"/>
        </w:category>
        <w:types>
          <w:type w:val="bbPlcHdr"/>
        </w:types>
        <w:behaviors>
          <w:behavior w:val="content"/>
        </w:behaviors>
        <w:guid w:val="{848BB7BF-D452-4312-806A-0111A5231F36}"/>
      </w:docPartPr>
      <w:docPartBody>
        <w:p w:rsidR="00E76CAD" w:rsidRDefault="0085098F" w:rsidP="0085098F">
          <w:pPr>
            <w:pStyle w:val="3E6C0AD35B3B41E49CEDAD9DD29ACB9E"/>
          </w:pPr>
          <w:r w:rsidRPr="007B1E7C">
            <w:tab/>
          </w:r>
          <w:r w:rsidRPr="007B1E7C">
            <w:tab/>
          </w:r>
        </w:p>
      </w:docPartBody>
    </w:docPart>
    <w:docPart>
      <w:docPartPr>
        <w:name w:val="822CE2A65ABD40FB863B17AAD562724C"/>
        <w:category>
          <w:name w:val="General"/>
          <w:gallery w:val="placeholder"/>
        </w:category>
        <w:types>
          <w:type w:val="bbPlcHdr"/>
        </w:types>
        <w:behaviors>
          <w:behavior w:val="content"/>
        </w:behaviors>
        <w:guid w:val="{3C59C839-5B23-4383-8A42-6C1A66F285CB}"/>
      </w:docPartPr>
      <w:docPartBody>
        <w:p w:rsidR="00E76CAD" w:rsidRDefault="0085098F" w:rsidP="0085098F">
          <w:pPr>
            <w:pStyle w:val="822CE2A65ABD40FB863B17AAD562724C"/>
          </w:pPr>
          <w:r w:rsidRPr="007B1E7C">
            <w:tab/>
          </w:r>
          <w:r w:rsidRPr="007B1E7C">
            <w:tab/>
          </w:r>
        </w:p>
      </w:docPartBody>
    </w:docPart>
    <w:docPart>
      <w:docPartPr>
        <w:name w:val="EE20A4C379EC4815993E786A3A57F61B"/>
        <w:category>
          <w:name w:val="General"/>
          <w:gallery w:val="placeholder"/>
        </w:category>
        <w:types>
          <w:type w:val="bbPlcHdr"/>
        </w:types>
        <w:behaviors>
          <w:behavior w:val="content"/>
        </w:behaviors>
        <w:guid w:val="{A0FFAD4F-4FE0-46AA-918F-3084780E4819}"/>
      </w:docPartPr>
      <w:docPartBody>
        <w:p w:rsidR="00E76CAD" w:rsidRDefault="0085098F" w:rsidP="0085098F">
          <w:pPr>
            <w:pStyle w:val="EE20A4C379EC4815993E786A3A57F61B"/>
          </w:pPr>
          <w:r w:rsidRPr="007B1E7C">
            <w:tab/>
          </w:r>
          <w:r w:rsidRPr="007B1E7C">
            <w:tab/>
          </w:r>
        </w:p>
      </w:docPartBody>
    </w:docPart>
    <w:docPart>
      <w:docPartPr>
        <w:name w:val="22902A5F41B94ABEB944D99BF4E9DD97"/>
        <w:category>
          <w:name w:val="General"/>
          <w:gallery w:val="placeholder"/>
        </w:category>
        <w:types>
          <w:type w:val="bbPlcHdr"/>
        </w:types>
        <w:behaviors>
          <w:behavior w:val="content"/>
        </w:behaviors>
        <w:guid w:val="{FCE14A90-88D2-48BC-A46E-9E464677D685}"/>
      </w:docPartPr>
      <w:docPartBody>
        <w:p w:rsidR="00E76CAD" w:rsidRDefault="0085098F" w:rsidP="0085098F">
          <w:pPr>
            <w:pStyle w:val="22902A5F41B94ABEB944D99BF4E9DD97"/>
          </w:pPr>
          <w:r w:rsidRPr="007B1E7C">
            <w:tab/>
          </w:r>
          <w:r w:rsidRPr="007B1E7C">
            <w:tab/>
          </w:r>
        </w:p>
      </w:docPartBody>
    </w:docPart>
    <w:docPart>
      <w:docPartPr>
        <w:name w:val="C4C4A6C673544F84BDD656E499D6C1FD"/>
        <w:category>
          <w:name w:val="General"/>
          <w:gallery w:val="placeholder"/>
        </w:category>
        <w:types>
          <w:type w:val="bbPlcHdr"/>
        </w:types>
        <w:behaviors>
          <w:behavior w:val="content"/>
        </w:behaviors>
        <w:guid w:val="{81FCCF58-A772-46D5-BF6F-D5BC6DF85C35}"/>
      </w:docPartPr>
      <w:docPartBody>
        <w:p w:rsidR="00E76CAD" w:rsidRDefault="0085098F" w:rsidP="0085098F">
          <w:pPr>
            <w:pStyle w:val="C4C4A6C673544F84BDD656E499D6C1FD"/>
          </w:pPr>
          <w:r w:rsidRPr="007B1E7C">
            <w:tab/>
          </w:r>
          <w:r w:rsidRPr="007B1E7C">
            <w:tab/>
          </w:r>
        </w:p>
      </w:docPartBody>
    </w:docPart>
    <w:docPart>
      <w:docPartPr>
        <w:name w:val="A7CBB9B1CF0D4668BD9ED855516EDCD9"/>
        <w:category>
          <w:name w:val="General"/>
          <w:gallery w:val="placeholder"/>
        </w:category>
        <w:types>
          <w:type w:val="bbPlcHdr"/>
        </w:types>
        <w:behaviors>
          <w:behavior w:val="content"/>
        </w:behaviors>
        <w:guid w:val="{00FBDDC9-7A9A-4D05-9808-CC40CE015CE4}"/>
      </w:docPartPr>
      <w:docPartBody>
        <w:p w:rsidR="00E76CAD" w:rsidRDefault="0085098F" w:rsidP="0085098F">
          <w:pPr>
            <w:pStyle w:val="A7CBB9B1CF0D4668BD9ED855516EDCD9"/>
          </w:pPr>
          <w:r w:rsidRPr="007B1E7C">
            <w:tab/>
          </w:r>
          <w:r w:rsidRPr="007B1E7C">
            <w:tab/>
          </w:r>
        </w:p>
      </w:docPartBody>
    </w:docPart>
    <w:docPart>
      <w:docPartPr>
        <w:name w:val="EA9436D1DBE2418EB25158B995E0E9D6"/>
        <w:category>
          <w:name w:val="General"/>
          <w:gallery w:val="placeholder"/>
        </w:category>
        <w:types>
          <w:type w:val="bbPlcHdr"/>
        </w:types>
        <w:behaviors>
          <w:behavior w:val="content"/>
        </w:behaviors>
        <w:guid w:val="{54B08B5B-CA3E-4AF3-91F1-CBBD598DEC88}"/>
      </w:docPartPr>
      <w:docPartBody>
        <w:p w:rsidR="00E76CAD" w:rsidRDefault="00E76CAD" w:rsidP="00E76CAD">
          <w:pPr>
            <w:pStyle w:val="EA9436D1DBE2418EB25158B995E0E9D6"/>
          </w:pPr>
          <w:r w:rsidRPr="007B1E7C">
            <w:tab/>
          </w:r>
          <w:r w:rsidRPr="007B1E7C">
            <w:tab/>
          </w:r>
        </w:p>
      </w:docPartBody>
    </w:docPart>
    <w:docPart>
      <w:docPartPr>
        <w:name w:val="5A9AE44BE87A4C42BB1AEE5F03739446"/>
        <w:category>
          <w:name w:val="General"/>
          <w:gallery w:val="placeholder"/>
        </w:category>
        <w:types>
          <w:type w:val="bbPlcHdr"/>
        </w:types>
        <w:behaviors>
          <w:behavior w:val="content"/>
        </w:behaviors>
        <w:guid w:val="{FAC808C1-BB1A-4A5C-880C-11F803FF015F}"/>
      </w:docPartPr>
      <w:docPartBody>
        <w:p w:rsidR="00E76CAD" w:rsidRDefault="00E76CAD" w:rsidP="00E76CAD">
          <w:pPr>
            <w:pStyle w:val="5A9AE44BE87A4C42BB1AEE5F03739446"/>
          </w:pPr>
          <w:r w:rsidRPr="007B1E7C">
            <w:tab/>
          </w:r>
          <w:r w:rsidRPr="007B1E7C">
            <w:tab/>
          </w:r>
        </w:p>
      </w:docPartBody>
    </w:docPart>
    <w:docPart>
      <w:docPartPr>
        <w:name w:val="94AAD87882774F3D8E4D265B5C0297C1"/>
        <w:category>
          <w:name w:val="General"/>
          <w:gallery w:val="placeholder"/>
        </w:category>
        <w:types>
          <w:type w:val="bbPlcHdr"/>
        </w:types>
        <w:behaviors>
          <w:behavior w:val="content"/>
        </w:behaviors>
        <w:guid w:val="{2E67645C-38AB-4E88-87F0-55C76E493B0C}"/>
      </w:docPartPr>
      <w:docPartBody>
        <w:p w:rsidR="00E76CAD" w:rsidRDefault="00E76CAD" w:rsidP="00E76CAD">
          <w:pPr>
            <w:pStyle w:val="94AAD87882774F3D8E4D265B5C0297C1"/>
          </w:pPr>
          <w:r w:rsidRPr="007B1E7C">
            <w:tab/>
          </w:r>
          <w:r w:rsidRPr="007B1E7C">
            <w:tab/>
          </w:r>
        </w:p>
      </w:docPartBody>
    </w:docPart>
    <w:docPart>
      <w:docPartPr>
        <w:name w:val="E2805D99F76448D987B373E18BA29705"/>
        <w:category>
          <w:name w:val="General"/>
          <w:gallery w:val="placeholder"/>
        </w:category>
        <w:types>
          <w:type w:val="bbPlcHdr"/>
        </w:types>
        <w:behaviors>
          <w:behavior w:val="content"/>
        </w:behaviors>
        <w:guid w:val="{5329B147-24E6-4CAE-956C-88279C378A04}"/>
      </w:docPartPr>
      <w:docPartBody>
        <w:p w:rsidR="00E76CAD" w:rsidRDefault="00E76CAD" w:rsidP="00E76CAD">
          <w:pPr>
            <w:pStyle w:val="E2805D99F76448D987B373E18BA29705"/>
          </w:pPr>
          <w:r w:rsidRPr="007B1E7C">
            <w:tab/>
          </w:r>
          <w:r w:rsidRPr="007B1E7C">
            <w:tab/>
          </w:r>
        </w:p>
      </w:docPartBody>
    </w:docPart>
    <w:docPart>
      <w:docPartPr>
        <w:name w:val="33359B52A3804CC099076B97603D5FA0"/>
        <w:category>
          <w:name w:val="General"/>
          <w:gallery w:val="placeholder"/>
        </w:category>
        <w:types>
          <w:type w:val="bbPlcHdr"/>
        </w:types>
        <w:behaviors>
          <w:behavior w:val="content"/>
        </w:behaviors>
        <w:guid w:val="{53351FD0-76F8-4D68-9FF6-EEDDCD1627B0}"/>
      </w:docPartPr>
      <w:docPartBody>
        <w:p w:rsidR="00E76CAD" w:rsidRDefault="00E76CAD" w:rsidP="00E76CAD">
          <w:pPr>
            <w:pStyle w:val="33359B52A3804CC099076B97603D5FA0"/>
          </w:pPr>
          <w:r w:rsidRPr="007B1E7C">
            <w:tab/>
          </w:r>
          <w:r w:rsidRPr="007B1E7C">
            <w:tab/>
          </w:r>
        </w:p>
      </w:docPartBody>
    </w:docPart>
    <w:docPart>
      <w:docPartPr>
        <w:name w:val="648A3546DFE041BFAE48B15C58EF917B"/>
        <w:category>
          <w:name w:val="General"/>
          <w:gallery w:val="placeholder"/>
        </w:category>
        <w:types>
          <w:type w:val="bbPlcHdr"/>
        </w:types>
        <w:behaviors>
          <w:behavior w:val="content"/>
        </w:behaviors>
        <w:guid w:val="{DC205495-1F67-4741-89A9-7D18E97F020F}"/>
      </w:docPartPr>
      <w:docPartBody>
        <w:p w:rsidR="00E76CAD" w:rsidRDefault="00E76CAD" w:rsidP="00E76CAD">
          <w:pPr>
            <w:pStyle w:val="648A3546DFE041BFAE48B15C58EF917B"/>
          </w:pPr>
          <w:r w:rsidRPr="007B1E7C">
            <w:tab/>
          </w:r>
          <w:r w:rsidRPr="007B1E7C">
            <w:tab/>
          </w:r>
        </w:p>
      </w:docPartBody>
    </w:docPart>
    <w:docPart>
      <w:docPartPr>
        <w:name w:val="EE232708775D4BEF9852933AE812536E"/>
        <w:category>
          <w:name w:val="General"/>
          <w:gallery w:val="placeholder"/>
        </w:category>
        <w:types>
          <w:type w:val="bbPlcHdr"/>
        </w:types>
        <w:behaviors>
          <w:behavior w:val="content"/>
        </w:behaviors>
        <w:guid w:val="{A3C94985-B66B-4333-8EB0-EA6E1A5091D8}"/>
      </w:docPartPr>
      <w:docPartBody>
        <w:p w:rsidR="00E76CAD" w:rsidRDefault="00E76CAD" w:rsidP="00E76CAD">
          <w:pPr>
            <w:pStyle w:val="EE232708775D4BEF9852933AE812536E"/>
          </w:pPr>
          <w:r w:rsidRPr="007B1E7C">
            <w:tab/>
          </w:r>
          <w:r w:rsidRPr="007B1E7C">
            <w:tab/>
          </w:r>
        </w:p>
      </w:docPartBody>
    </w:docPart>
    <w:docPart>
      <w:docPartPr>
        <w:name w:val="C07AB178D35449778F9EACC6600DD553"/>
        <w:category>
          <w:name w:val="General"/>
          <w:gallery w:val="placeholder"/>
        </w:category>
        <w:types>
          <w:type w:val="bbPlcHdr"/>
        </w:types>
        <w:behaviors>
          <w:behavior w:val="content"/>
        </w:behaviors>
        <w:guid w:val="{F9647C6E-1215-4EF9-9E87-2015C497EBD6}"/>
      </w:docPartPr>
      <w:docPartBody>
        <w:p w:rsidR="00E76CAD" w:rsidRDefault="00E76CAD" w:rsidP="00E76CAD">
          <w:pPr>
            <w:pStyle w:val="C07AB178D35449778F9EACC6600DD553"/>
          </w:pPr>
          <w:r w:rsidRPr="007B1E7C">
            <w:tab/>
          </w:r>
          <w:r w:rsidRPr="007B1E7C">
            <w:tab/>
          </w:r>
        </w:p>
      </w:docPartBody>
    </w:docPart>
    <w:docPart>
      <w:docPartPr>
        <w:name w:val="8AD725D215704B12BF63EF8040EF38B3"/>
        <w:category>
          <w:name w:val="General"/>
          <w:gallery w:val="placeholder"/>
        </w:category>
        <w:types>
          <w:type w:val="bbPlcHdr"/>
        </w:types>
        <w:behaviors>
          <w:behavior w:val="content"/>
        </w:behaviors>
        <w:guid w:val="{668F2451-6378-4267-8047-99E485BFC513}"/>
      </w:docPartPr>
      <w:docPartBody>
        <w:p w:rsidR="00E76CAD" w:rsidRDefault="00E76CAD" w:rsidP="00E76CAD">
          <w:pPr>
            <w:pStyle w:val="8AD725D215704B12BF63EF8040EF38B3"/>
          </w:pPr>
          <w:r w:rsidRPr="007B1E7C">
            <w:tab/>
          </w:r>
          <w:r w:rsidRPr="007B1E7C">
            <w:tab/>
          </w:r>
        </w:p>
      </w:docPartBody>
    </w:docPart>
    <w:docPart>
      <w:docPartPr>
        <w:name w:val="30B4A00E756B4C7A80D8F8018274AC54"/>
        <w:category>
          <w:name w:val="General"/>
          <w:gallery w:val="placeholder"/>
        </w:category>
        <w:types>
          <w:type w:val="bbPlcHdr"/>
        </w:types>
        <w:behaviors>
          <w:behavior w:val="content"/>
        </w:behaviors>
        <w:guid w:val="{4B08415D-3142-4DB2-A146-5FC2A5B2DE83}"/>
      </w:docPartPr>
      <w:docPartBody>
        <w:p w:rsidR="00E76CAD" w:rsidRDefault="00E76CAD" w:rsidP="00E76CAD">
          <w:pPr>
            <w:pStyle w:val="30B4A00E756B4C7A80D8F8018274AC54"/>
          </w:pPr>
          <w:r w:rsidRPr="007B1E7C">
            <w:tab/>
          </w:r>
          <w:r w:rsidRPr="007B1E7C">
            <w:tab/>
          </w:r>
        </w:p>
      </w:docPartBody>
    </w:docPart>
    <w:docPart>
      <w:docPartPr>
        <w:name w:val="86EC1618EF5D4EE78C94847472DF1DE2"/>
        <w:category>
          <w:name w:val="General"/>
          <w:gallery w:val="placeholder"/>
        </w:category>
        <w:types>
          <w:type w:val="bbPlcHdr"/>
        </w:types>
        <w:behaviors>
          <w:behavior w:val="content"/>
        </w:behaviors>
        <w:guid w:val="{2EB9A8A4-0D6A-4607-936C-325E99C95F27}"/>
      </w:docPartPr>
      <w:docPartBody>
        <w:p w:rsidR="00E76CAD" w:rsidRDefault="00E76CAD" w:rsidP="00E76CAD">
          <w:pPr>
            <w:pStyle w:val="86EC1618EF5D4EE78C94847472DF1DE2"/>
          </w:pPr>
          <w:r w:rsidRPr="007B1E7C">
            <w:tab/>
          </w:r>
          <w:r w:rsidRPr="007B1E7C">
            <w:tab/>
          </w:r>
        </w:p>
      </w:docPartBody>
    </w:docPart>
    <w:docPart>
      <w:docPartPr>
        <w:name w:val="7DAED910FB834C9A92743E34173D02C4"/>
        <w:category>
          <w:name w:val="General"/>
          <w:gallery w:val="placeholder"/>
        </w:category>
        <w:types>
          <w:type w:val="bbPlcHdr"/>
        </w:types>
        <w:behaviors>
          <w:behavior w:val="content"/>
        </w:behaviors>
        <w:guid w:val="{E0FB4728-5DF1-4656-87A9-A34F66A16808}"/>
      </w:docPartPr>
      <w:docPartBody>
        <w:p w:rsidR="00E76CAD" w:rsidRDefault="00E76CAD" w:rsidP="00E76CAD">
          <w:pPr>
            <w:pStyle w:val="7DAED910FB834C9A92743E34173D02C4"/>
          </w:pPr>
          <w:r w:rsidRPr="007B1E7C">
            <w:tab/>
          </w:r>
          <w:r w:rsidRPr="007B1E7C">
            <w:tab/>
          </w:r>
        </w:p>
      </w:docPartBody>
    </w:docPart>
    <w:docPart>
      <w:docPartPr>
        <w:name w:val="CCF2EA5D078E40E68D44375EE38D641C"/>
        <w:category>
          <w:name w:val="General"/>
          <w:gallery w:val="placeholder"/>
        </w:category>
        <w:types>
          <w:type w:val="bbPlcHdr"/>
        </w:types>
        <w:behaviors>
          <w:behavior w:val="content"/>
        </w:behaviors>
        <w:guid w:val="{C6E9A50A-CE68-415D-AA09-7E7648BD043D}"/>
      </w:docPartPr>
      <w:docPartBody>
        <w:p w:rsidR="00E76CAD" w:rsidRDefault="00E76CAD" w:rsidP="00E76CAD">
          <w:pPr>
            <w:pStyle w:val="CCF2EA5D078E40E68D44375EE38D641C"/>
          </w:pPr>
          <w:r w:rsidRPr="007B1E7C">
            <w:tab/>
          </w:r>
          <w:r w:rsidRPr="007B1E7C">
            <w:tab/>
          </w:r>
        </w:p>
      </w:docPartBody>
    </w:docPart>
    <w:docPart>
      <w:docPartPr>
        <w:name w:val="B361E9EA2D464B538BCBE56C119C7AA9"/>
        <w:category>
          <w:name w:val="General"/>
          <w:gallery w:val="placeholder"/>
        </w:category>
        <w:types>
          <w:type w:val="bbPlcHdr"/>
        </w:types>
        <w:behaviors>
          <w:behavior w:val="content"/>
        </w:behaviors>
        <w:guid w:val="{0E0444A8-1A80-485B-92F6-199ED839B12D}"/>
      </w:docPartPr>
      <w:docPartBody>
        <w:p w:rsidR="00E76CAD" w:rsidRDefault="00E76CAD" w:rsidP="00E76CAD">
          <w:pPr>
            <w:pStyle w:val="B361E9EA2D464B538BCBE56C119C7AA9"/>
          </w:pPr>
          <w:r w:rsidRPr="007B1E7C">
            <w:tab/>
          </w:r>
          <w:r w:rsidRPr="007B1E7C">
            <w:tab/>
          </w:r>
        </w:p>
      </w:docPartBody>
    </w:docPart>
    <w:docPart>
      <w:docPartPr>
        <w:name w:val="80EE0BEB1F06425E8429FC421787F079"/>
        <w:category>
          <w:name w:val="General"/>
          <w:gallery w:val="placeholder"/>
        </w:category>
        <w:types>
          <w:type w:val="bbPlcHdr"/>
        </w:types>
        <w:behaviors>
          <w:behavior w:val="content"/>
        </w:behaviors>
        <w:guid w:val="{98697785-9DEA-440C-91CA-F8B2F48F507A}"/>
      </w:docPartPr>
      <w:docPartBody>
        <w:p w:rsidR="00E76CAD" w:rsidRDefault="00E76CAD" w:rsidP="00E76CAD">
          <w:pPr>
            <w:pStyle w:val="80EE0BEB1F06425E8429FC421787F079"/>
          </w:pPr>
          <w:r w:rsidRPr="007B1E7C">
            <w:tab/>
          </w:r>
          <w:r w:rsidRPr="007B1E7C">
            <w:tab/>
          </w:r>
        </w:p>
      </w:docPartBody>
    </w:docPart>
    <w:docPart>
      <w:docPartPr>
        <w:name w:val="20C5A42A14B34255B86D38932D3461B9"/>
        <w:category>
          <w:name w:val="General"/>
          <w:gallery w:val="placeholder"/>
        </w:category>
        <w:types>
          <w:type w:val="bbPlcHdr"/>
        </w:types>
        <w:behaviors>
          <w:behavior w:val="content"/>
        </w:behaviors>
        <w:guid w:val="{0EE436F7-FB06-4218-9B1E-3086D3AB0936}"/>
      </w:docPartPr>
      <w:docPartBody>
        <w:p w:rsidR="00E76CAD" w:rsidRDefault="00E76CAD" w:rsidP="00E76CAD">
          <w:pPr>
            <w:pStyle w:val="20C5A42A14B34255B86D38932D3461B9"/>
          </w:pPr>
          <w:r>
            <w:rPr>
              <w:i/>
              <w:iCs/>
            </w:rPr>
            <w:t>Sp</w:t>
          </w:r>
          <w:r w:rsidRPr="00EB71B3">
            <w:rPr>
              <w:i/>
              <w:iCs/>
            </w:rPr>
            <w:t>ecify her</w:t>
          </w:r>
          <w:r>
            <w:rPr>
              <w:i/>
              <w:iCs/>
            </w:rPr>
            <w:t>e</w:t>
          </w:r>
        </w:p>
      </w:docPartBody>
    </w:docPart>
    <w:docPart>
      <w:docPartPr>
        <w:name w:val="59B44317FF5544E6B08A42A3044F5FA6"/>
        <w:category>
          <w:name w:val="General"/>
          <w:gallery w:val="placeholder"/>
        </w:category>
        <w:types>
          <w:type w:val="bbPlcHdr"/>
        </w:types>
        <w:behaviors>
          <w:behavior w:val="content"/>
        </w:behaviors>
        <w:guid w:val="{045B675B-663F-4A37-A3BD-C986D4FF5AD1}"/>
      </w:docPartPr>
      <w:docPartBody>
        <w:p w:rsidR="00B55EFB" w:rsidRDefault="00DD068B" w:rsidP="00DD068B">
          <w:pPr>
            <w:pStyle w:val="59B44317FF5544E6B08A42A3044F5FA6"/>
          </w:pPr>
          <w:r>
            <w:tab/>
          </w:r>
          <w:r>
            <w:tab/>
          </w:r>
        </w:p>
      </w:docPartBody>
    </w:docPart>
    <w:docPart>
      <w:docPartPr>
        <w:name w:val="CA3A471127CE43AFB47DAC3902EC2FBD"/>
        <w:category>
          <w:name w:val="General"/>
          <w:gallery w:val="placeholder"/>
        </w:category>
        <w:types>
          <w:type w:val="bbPlcHdr"/>
        </w:types>
        <w:behaviors>
          <w:behavior w:val="content"/>
        </w:behaviors>
        <w:guid w:val="{2BCE4E3A-466B-4244-8F61-594B324D013C}"/>
      </w:docPartPr>
      <w:docPartBody>
        <w:p w:rsidR="00B55EFB" w:rsidRDefault="00DD068B" w:rsidP="00DD068B">
          <w:pPr>
            <w:pStyle w:val="CA3A471127CE43AFB47DAC3902EC2FBD"/>
          </w:pPr>
          <w:r>
            <w:tab/>
          </w:r>
          <w:r>
            <w:tab/>
          </w:r>
        </w:p>
      </w:docPartBody>
    </w:docPart>
    <w:docPart>
      <w:docPartPr>
        <w:name w:val="0306B0DDB98844208E81A10E078390F3"/>
        <w:category>
          <w:name w:val="General"/>
          <w:gallery w:val="placeholder"/>
        </w:category>
        <w:types>
          <w:type w:val="bbPlcHdr"/>
        </w:types>
        <w:behaviors>
          <w:behavior w:val="content"/>
        </w:behaviors>
        <w:guid w:val="{33D14300-5F61-4175-93E2-5F793B6A54BE}"/>
      </w:docPartPr>
      <w:docPartBody>
        <w:p w:rsidR="00B55EFB" w:rsidRDefault="00DD068B" w:rsidP="00DD068B">
          <w:pPr>
            <w:pStyle w:val="0306B0DDB98844208E81A10E078390F3"/>
          </w:pPr>
          <w:r>
            <w:tab/>
          </w:r>
          <w:r>
            <w:tab/>
          </w:r>
        </w:p>
      </w:docPartBody>
    </w:docPart>
    <w:docPart>
      <w:docPartPr>
        <w:name w:val="47C634AEDDE84411BD3DCDCF4B8684ED"/>
        <w:category>
          <w:name w:val="General"/>
          <w:gallery w:val="placeholder"/>
        </w:category>
        <w:types>
          <w:type w:val="bbPlcHdr"/>
        </w:types>
        <w:behaviors>
          <w:behavior w:val="content"/>
        </w:behaviors>
        <w:guid w:val="{C8112C9A-EE92-4E39-A63C-D4D4AAEE21FA}"/>
      </w:docPartPr>
      <w:docPartBody>
        <w:p w:rsidR="00B55EFB" w:rsidRDefault="00DD068B" w:rsidP="00DD068B">
          <w:pPr>
            <w:pStyle w:val="47C634AEDDE84411BD3DCDCF4B8684ED"/>
          </w:pPr>
          <w:r>
            <w:tab/>
          </w:r>
          <w:r>
            <w:tab/>
          </w:r>
        </w:p>
      </w:docPartBody>
    </w:docPart>
    <w:docPart>
      <w:docPartPr>
        <w:name w:val="53B099DF6FAB4FED9EF093E851733837"/>
        <w:category>
          <w:name w:val="General"/>
          <w:gallery w:val="placeholder"/>
        </w:category>
        <w:types>
          <w:type w:val="bbPlcHdr"/>
        </w:types>
        <w:behaviors>
          <w:behavior w:val="content"/>
        </w:behaviors>
        <w:guid w:val="{4EBB45C0-44A5-44AD-B3C2-B1B5351C45F8}"/>
      </w:docPartPr>
      <w:docPartBody>
        <w:p w:rsidR="00B55EFB" w:rsidRDefault="00DD068B" w:rsidP="00DD068B">
          <w:pPr>
            <w:pStyle w:val="53B099DF6FAB4FED9EF093E851733837"/>
          </w:pPr>
          <w:r>
            <w:tab/>
          </w:r>
          <w:r>
            <w:tab/>
          </w:r>
        </w:p>
      </w:docPartBody>
    </w:docPart>
    <w:docPart>
      <w:docPartPr>
        <w:name w:val="FE32245206ED4D9EB2142DB65FE5AB6A"/>
        <w:category>
          <w:name w:val="General"/>
          <w:gallery w:val="placeholder"/>
        </w:category>
        <w:types>
          <w:type w:val="bbPlcHdr"/>
        </w:types>
        <w:behaviors>
          <w:behavior w:val="content"/>
        </w:behaviors>
        <w:guid w:val="{5CF91319-57D6-4427-925E-890A166EF27D}"/>
      </w:docPartPr>
      <w:docPartBody>
        <w:p w:rsidR="00B55EFB" w:rsidRDefault="00DD068B" w:rsidP="00DD068B">
          <w:pPr>
            <w:pStyle w:val="FE32245206ED4D9EB2142DB65FE5AB6A"/>
          </w:pPr>
          <w:r>
            <w:t>___</w:t>
          </w:r>
          <w:r>
            <w:rPr>
              <w:rStyle w:val="PlaceholderText"/>
            </w:rPr>
            <w:t>______</w:t>
          </w:r>
        </w:p>
      </w:docPartBody>
    </w:docPart>
    <w:docPart>
      <w:docPartPr>
        <w:name w:val="2C6E353C0B2F4B77B01817B63688E9B8"/>
        <w:category>
          <w:name w:val="General"/>
          <w:gallery w:val="placeholder"/>
        </w:category>
        <w:types>
          <w:type w:val="bbPlcHdr"/>
        </w:types>
        <w:behaviors>
          <w:behavior w:val="content"/>
        </w:behaviors>
        <w:guid w:val="{79D4AB6B-F94E-46F4-A7F5-971ECF8EB00A}"/>
      </w:docPartPr>
      <w:docPartBody>
        <w:p w:rsidR="00B55EFB" w:rsidRDefault="00DD068B" w:rsidP="00DD068B">
          <w:pPr>
            <w:pStyle w:val="2C6E353C0B2F4B77B01817B63688E9B8"/>
          </w:pPr>
          <w:r>
            <w:rPr>
              <w:rStyle w:val="PlaceholderText"/>
            </w:rPr>
            <w:t>00</w:t>
          </w:r>
        </w:p>
      </w:docPartBody>
    </w:docPart>
    <w:docPart>
      <w:docPartPr>
        <w:name w:val="635A8C56B68E4ED7BABB49A47B8047DF"/>
        <w:category>
          <w:name w:val="General"/>
          <w:gallery w:val="placeholder"/>
        </w:category>
        <w:types>
          <w:type w:val="bbPlcHdr"/>
        </w:types>
        <w:behaviors>
          <w:behavior w:val="content"/>
        </w:behaviors>
        <w:guid w:val="{740D526C-369E-4A44-AC6D-8E7C236DEF30}"/>
      </w:docPartPr>
      <w:docPartBody>
        <w:p w:rsidR="00B55EFB" w:rsidRDefault="00DD068B" w:rsidP="00DD068B">
          <w:pPr>
            <w:pStyle w:val="635A8C56B68E4ED7BABB49A47B8047DF"/>
          </w:pPr>
          <w:r>
            <w:rPr>
              <w:rStyle w:val="PlaceholderText"/>
            </w:rPr>
            <w:t>00</w:t>
          </w:r>
        </w:p>
      </w:docPartBody>
    </w:docPart>
    <w:docPart>
      <w:docPartPr>
        <w:name w:val="3759DB003E8047E7A8E55EC15C65D8A8"/>
        <w:category>
          <w:name w:val="General"/>
          <w:gallery w:val="placeholder"/>
        </w:category>
        <w:types>
          <w:type w:val="bbPlcHdr"/>
        </w:types>
        <w:behaviors>
          <w:behavior w:val="content"/>
        </w:behaviors>
        <w:guid w:val="{61F397AA-65D5-416B-846F-165C02883D46}"/>
      </w:docPartPr>
      <w:docPartBody>
        <w:p w:rsidR="00B55EFB" w:rsidRDefault="00DD068B" w:rsidP="00DD068B">
          <w:pPr>
            <w:pStyle w:val="3759DB003E8047E7A8E55EC15C65D8A8"/>
          </w:pPr>
          <w:r w:rsidRPr="007B1E7C">
            <w:tab/>
          </w:r>
          <w:r w:rsidRPr="007B1E7C">
            <w:tab/>
          </w:r>
        </w:p>
      </w:docPartBody>
    </w:docPart>
    <w:docPart>
      <w:docPartPr>
        <w:name w:val="68A7870F93DC4BD88E52203181B95CD7"/>
        <w:category>
          <w:name w:val="General"/>
          <w:gallery w:val="placeholder"/>
        </w:category>
        <w:types>
          <w:type w:val="bbPlcHdr"/>
        </w:types>
        <w:behaviors>
          <w:behavior w:val="content"/>
        </w:behaviors>
        <w:guid w:val="{FC25EF08-193E-4DE0-914A-AEB9C1F40D56}"/>
      </w:docPartPr>
      <w:docPartBody>
        <w:p w:rsidR="00B55EFB" w:rsidRDefault="00DD068B" w:rsidP="00DD068B">
          <w:pPr>
            <w:pStyle w:val="68A7870F93DC4BD88E52203181B95CD7"/>
          </w:pPr>
          <w:r w:rsidRPr="007B1E7C">
            <w:tab/>
          </w:r>
          <w:r w:rsidRPr="007B1E7C">
            <w:tab/>
          </w:r>
        </w:p>
      </w:docPartBody>
    </w:docPart>
    <w:docPart>
      <w:docPartPr>
        <w:name w:val="A73C3E501CFA4E5FA9C91FC419A4374E"/>
        <w:category>
          <w:name w:val="General"/>
          <w:gallery w:val="placeholder"/>
        </w:category>
        <w:types>
          <w:type w:val="bbPlcHdr"/>
        </w:types>
        <w:behaviors>
          <w:behavior w:val="content"/>
        </w:behaviors>
        <w:guid w:val="{FCC19A00-B0B9-46EB-97A2-986729651777}"/>
      </w:docPartPr>
      <w:docPartBody>
        <w:p w:rsidR="00B55EFB" w:rsidRDefault="00DD068B" w:rsidP="00DD068B">
          <w:pPr>
            <w:pStyle w:val="A73C3E501CFA4E5FA9C91FC419A4374E"/>
          </w:pPr>
          <w:r w:rsidRPr="007B1E7C">
            <w:tab/>
          </w:r>
          <w:r w:rsidRPr="007B1E7C">
            <w:tab/>
          </w:r>
        </w:p>
      </w:docPartBody>
    </w:docPart>
    <w:docPart>
      <w:docPartPr>
        <w:name w:val="E136CB2CC00F4523A71216296D1AD0B8"/>
        <w:category>
          <w:name w:val="General"/>
          <w:gallery w:val="placeholder"/>
        </w:category>
        <w:types>
          <w:type w:val="bbPlcHdr"/>
        </w:types>
        <w:behaviors>
          <w:behavior w:val="content"/>
        </w:behaviors>
        <w:guid w:val="{17FD0397-BE7A-4D43-8B4C-55028C857E25}"/>
      </w:docPartPr>
      <w:docPartBody>
        <w:p w:rsidR="00B55EFB" w:rsidRDefault="00DD068B" w:rsidP="00DD068B">
          <w:pPr>
            <w:pStyle w:val="E136CB2CC00F4523A71216296D1AD0B8"/>
          </w:pPr>
          <w:r w:rsidRPr="007B1E7C">
            <w:tab/>
          </w:r>
          <w:r w:rsidRPr="007B1E7C">
            <w:tab/>
          </w:r>
        </w:p>
      </w:docPartBody>
    </w:docPart>
    <w:docPart>
      <w:docPartPr>
        <w:name w:val="BDE7A04C9DE84D1FA797C3532E1BCAF0"/>
        <w:category>
          <w:name w:val="General"/>
          <w:gallery w:val="placeholder"/>
        </w:category>
        <w:types>
          <w:type w:val="bbPlcHdr"/>
        </w:types>
        <w:behaviors>
          <w:behavior w:val="content"/>
        </w:behaviors>
        <w:guid w:val="{7D836610-F13B-4516-9EFB-40B620343CDC}"/>
      </w:docPartPr>
      <w:docPartBody>
        <w:p w:rsidR="00B55EFB" w:rsidRDefault="00DD068B" w:rsidP="00DD068B">
          <w:pPr>
            <w:pStyle w:val="BDE7A04C9DE84D1FA797C3532E1BCAF0"/>
          </w:pPr>
          <w:r w:rsidRPr="007B1E7C">
            <w:tab/>
          </w:r>
          <w:r w:rsidRPr="007B1E7C">
            <w:tab/>
          </w:r>
        </w:p>
      </w:docPartBody>
    </w:docPart>
    <w:docPart>
      <w:docPartPr>
        <w:name w:val="9E4DBE7C197F4C999A5FC8B438E5EAFB"/>
        <w:category>
          <w:name w:val="General"/>
          <w:gallery w:val="placeholder"/>
        </w:category>
        <w:types>
          <w:type w:val="bbPlcHdr"/>
        </w:types>
        <w:behaviors>
          <w:behavior w:val="content"/>
        </w:behaviors>
        <w:guid w:val="{1C29F8A4-9079-4B5F-9C39-80EF099D40F6}"/>
      </w:docPartPr>
      <w:docPartBody>
        <w:p w:rsidR="00B55EFB" w:rsidRDefault="00DD068B" w:rsidP="00DD068B">
          <w:pPr>
            <w:pStyle w:val="9E4DBE7C197F4C999A5FC8B438E5EAFB"/>
          </w:pPr>
          <w:r w:rsidRPr="007B1E7C">
            <w:tab/>
          </w:r>
          <w:r w:rsidRPr="007B1E7C">
            <w:tab/>
          </w:r>
        </w:p>
      </w:docPartBody>
    </w:docPart>
    <w:docPart>
      <w:docPartPr>
        <w:name w:val="C5C37A77E14B4ED48E4200AC5A8660CE"/>
        <w:category>
          <w:name w:val="General"/>
          <w:gallery w:val="placeholder"/>
        </w:category>
        <w:types>
          <w:type w:val="bbPlcHdr"/>
        </w:types>
        <w:behaviors>
          <w:behavior w:val="content"/>
        </w:behaviors>
        <w:guid w:val="{EB93A304-0E39-4454-862E-2FF319A4E7B3}"/>
      </w:docPartPr>
      <w:docPartBody>
        <w:p w:rsidR="00B55EFB" w:rsidRDefault="00DD068B" w:rsidP="00DD068B">
          <w:pPr>
            <w:pStyle w:val="C5C37A77E14B4ED48E4200AC5A8660CE"/>
          </w:pPr>
          <w:r>
            <w:rPr>
              <w:rStyle w:val="PlaceholderText"/>
            </w:rPr>
            <w:tab/>
          </w:r>
        </w:p>
      </w:docPartBody>
    </w:docPart>
    <w:docPart>
      <w:docPartPr>
        <w:name w:val="E6435891088B42AAAE400428F394D78B"/>
        <w:category>
          <w:name w:val="General"/>
          <w:gallery w:val="placeholder"/>
        </w:category>
        <w:types>
          <w:type w:val="bbPlcHdr"/>
        </w:types>
        <w:behaviors>
          <w:behavior w:val="content"/>
        </w:behaviors>
        <w:guid w:val="{02630D4A-5CD8-4B00-BF81-D770683FC746}"/>
      </w:docPartPr>
      <w:docPartBody>
        <w:p w:rsidR="00B55EFB" w:rsidRDefault="00DD068B" w:rsidP="00DD068B">
          <w:pPr>
            <w:pStyle w:val="E6435891088B42AAAE400428F394D78B"/>
          </w:pPr>
          <w:r>
            <w:rPr>
              <w:rStyle w:val="PlaceholderText"/>
            </w:rPr>
            <w:tab/>
          </w:r>
        </w:p>
      </w:docPartBody>
    </w:docPart>
    <w:docPart>
      <w:docPartPr>
        <w:name w:val="D8C3756C77F6456BA9682D92FB59DBA5"/>
        <w:category>
          <w:name w:val="General"/>
          <w:gallery w:val="placeholder"/>
        </w:category>
        <w:types>
          <w:type w:val="bbPlcHdr"/>
        </w:types>
        <w:behaviors>
          <w:behavior w:val="content"/>
        </w:behaviors>
        <w:guid w:val="{63007C9D-59F1-495E-9769-44251137FA28}"/>
      </w:docPartPr>
      <w:docPartBody>
        <w:p w:rsidR="00B55EFB" w:rsidRDefault="00DD068B" w:rsidP="00DD068B">
          <w:pPr>
            <w:pStyle w:val="D8C3756C77F6456BA9682D92FB59DBA5"/>
          </w:pPr>
          <w:r>
            <w:rPr>
              <w:rStyle w:val="PlaceholderText"/>
            </w:rPr>
            <w:t>00</w:t>
          </w:r>
        </w:p>
      </w:docPartBody>
    </w:docPart>
    <w:docPart>
      <w:docPartPr>
        <w:name w:val="9C1835041AB94E909D6603CA41B9007E"/>
        <w:category>
          <w:name w:val="General"/>
          <w:gallery w:val="placeholder"/>
        </w:category>
        <w:types>
          <w:type w:val="bbPlcHdr"/>
        </w:types>
        <w:behaviors>
          <w:behavior w:val="content"/>
        </w:behaviors>
        <w:guid w:val="{83F03350-D212-40EF-99F7-E3343C6DF146}"/>
      </w:docPartPr>
      <w:docPartBody>
        <w:p w:rsidR="00B55EFB" w:rsidRDefault="00DD068B" w:rsidP="00DD068B">
          <w:pPr>
            <w:pStyle w:val="9C1835041AB94E909D6603CA41B9007E"/>
          </w:pPr>
          <w:r>
            <w:rPr>
              <w:rStyle w:val="PlaceholderText"/>
            </w:rPr>
            <w:t>00</w:t>
          </w:r>
        </w:p>
      </w:docPartBody>
    </w:docPart>
    <w:docPart>
      <w:docPartPr>
        <w:name w:val="D376E9016C1B4370BD1210600E30CBAF"/>
        <w:category>
          <w:name w:val="General"/>
          <w:gallery w:val="placeholder"/>
        </w:category>
        <w:types>
          <w:type w:val="bbPlcHdr"/>
        </w:types>
        <w:behaviors>
          <w:behavior w:val="content"/>
        </w:behaviors>
        <w:guid w:val="{2D1F4B65-3E21-4464-954C-BCC80A029D1E}"/>
      </w:docPartPr>
      <w:docPartBody>
        <w:p w:rsidR="00B55EFB" w:rsidRDefault="00DD068B" w:rsidP="00DD068B">
          <w:pPr>
            <w:pStyle w:val="D376E9016C1B4370BD1210600E30CBAF"/>
          </w:pPr>
          <w:r w:rsidRPr="007B1E7C">
            <w:tab/>
          </w:r>
          <w:r w:rsidRPr="007B1E7C">
            <w:tab/>
          </w:r>
        </w:p>
      </w:docPartBody>
    </w:docPart>
    <w:docPart>
      <w:docPartPr>
        <w:name w:val="C9398C6DA00249FAB042A44CC1A3EB5E"/>
        <w:category>
          <w:name w:val="General"/>
          <w:gallery w:val="placeholder"/>
        </w:category>
        <w:types>
          <w:type w:val="bbPlcHdr"/>
        </w:types>
        <w:behaviors>
          <w:behavior w:val="content"/>
        </w:behaviors>
        <w:guid w:val="{A3B2C509-CB84-40EB-A9DA-0EECB6DC2E3C}"/>
      </w:docPartPr>
      <w:docPartBody>
        <w:p w:rsidR="00B55EFB" w:rsidRDefault="00DD068B" w:rsidP="00DD068B">
          <w:pPr>
            <w:pStyle w:val="C9398C6DA00249FAB042A44CC1A3EB5E"/>
          </w:pPr>
          <w:r w:rsidRPr="007B1E7C">
            <w:tab/>
          </w:r>
          <w:r w:rsidRPr="007B1E7C">
            <w:tab/>
          </w:r>
        </w:p>
      </w:docPartBody>
    </w:docPart>
    <w:docPart>
      <w:docPartPr>
        <w:name w:val="5FA336BC3FF543A7BD6E3D6B6CF7FBEC"/>
        <w:category>
          <w:name w:val="General"/>
          <w:gallery w:val="placeholder"/>
        </w:category>
        <w:types>
          <w:type w:val="bbPlcHdr"/>
        </w:types>
        <w:behaviors>
          <w:behavior w:val="content"/>
        </w:behaviors>
        <w:guid w:val="{1A490681-CF1B-4552-B385-B5FEE3766467}"/>
      </w:docPartPr>
      <w:docPartBody>
        <w:p w:rsidR="00B55EFB" w:rsidRDefault="00DD068B" w:rsidP="00DD068B">
          <w:pPr>
            <w:pStyle w:val="5FA336BC3FF543A7BD6E3D6B6CF7FBEC"/>
          </w:pPr>
          <w:r w:rsidRPr="007B1E7C">
            <w:tab/>
          </w:r>
          <w:r w:rsidRPr="007B1E7C">
            <w:tab/>
          </w:r>
        </w:p>
      </w:docPartBody>
    </w:docPart>
    <w:docPart>
      <w:docPartPr>
        <w:name w:val="3BDD44C7E6B94725A5E9E59345A7D4B7"/>
        <w:category>
          <w:name w:val="General"/>
          <w:gallery w:val="placeholder"/>
        </w:category>
        <w:types>
          <w:type w:val="bbPlcHdr"/>
        </w:types>
        <w:behaviors>
          <w:behavior w:val="content"/>
        </w:behaviors>
        <w:guid w:val="{CC098E27-E565-4196-BBC8-CF1F116EC9A6}"/>
      </w:docPartPr>
      <w:docPartBody>
        <w:p w:rsidR="00B55EFB" w:rsidRDefault="00DD068B" w:rsidP="00DD068B">
          <w:pPr>
            <w:pStyle w:val="3BDD44C7E6B94725A5E9E59345A7D4B7"/>
          </w:pPr>
          <w:r w:rsidRPr="007B1E7C">
            <w:tab/>
          </w:r>
          <w:r w:rsidRPr="007B1E7C">
            <w:tab/>
          </w:r>
        </w:p>
      </w:docPartBody>
    </w:docPart>
    <w:docPart>
      <w:docPartPr>
        <w:name w:val="FAC37BB6861847CF8A3F3A80DDFE7589"/>
        <w:category>
          <w:name w:val="General"/>
          <w:gallery w:val="placeholder"/>
        </w:category>
        <w:types>
          <w:type w:val="bbPlcHdr"/>
        </w:types>
        <w:behaviors>
          <w:behavior w:val="content"/>
        </w:behaviors>
        <w:guid w:val="{2204BD5E-6468-4DD0-97D1-4E517C297698}"/>
      </w:docPartPr>
      <w:docPartBody>
        <w:p w:rsidR="00B55EFB" w:rsidRDefault="00DD068B" w:rsidP="00DD068B">
          <w:pPr>
            <w:pStyle w:val="FAC37BB6861847CF8A3F3A80DDFE7589"/>
          </w:pPr>
          <w:r w:rsidRPr="007B1E7C">
            <w:tab/>
          </w:r>
          <w:r w:rsidRPr="007B1E7C">
            <w:tab/>
          </w:r>
        </w:p>
      </w:docPartBody>
    </w:docPart>
    <w:docPart>
      <w:docPartPr>
        <w:name w:val="B0DA0151D3604A81AA3F7DAB4ECB5796"/>
        <w:category>
          <w:name w:val="General"/>
          <w:gallery w:val="placeholder"/>
        </w:category>
        <w:types>
          <w:type w:val="bbPlcHdr"/>
        </w:types>
        <w:behaviors>
          <w:behavior w:val="content"/>
        </w:behaviors>
        <w:guid w:val="{35E34BD7-16EC-443C-96FA-97720A4A4359}"/>
      </w:docPartPr>
      <w:docPartBody>
        <w:p w:rsidR="00B55EFB" w:rsidRDefault="00DD068B" w:rsidP="00DD068B">
          <w:pPr>
            <w:pStyle w:val="B0DA0151D3604A81AA3F7DAB4ECB5796"/>
          </w:pPr>
          <w:r w:rsidRPr="007B1E7C">
            <w:tab/>
          </w:r>
          <w:r w:rsidRPr="007B1E7C">
            <w:tab/>
          </w:r>
        </w:p>
      </w:docPartBody>
    </w:docPart>
    <w:docPart>
      <w:docPartPr>
        <w:name w:val="71774D229CAA42FAA3F8E00CDFB91141"/>
        <w:category>
          <w:name w:val="General"/>
          <w:gallery w:val="placeholder"/>
        </w:category>
        <w:types>
          <w:type w:val="bbPlcHdr"/>
        </w:types>
        <w:behaviors>
          <w:behavior w:val="content"/>
        </w:behaviors>
        <w:guid w:val="{791BA672-4188-4FB0-A4D1-0EA81F006F29}"/>
      </w:docPartPr>
      <w:docPartBody>
        <w:p w:rsidR="00B55EFB" w:rsidRDefault="00DD068B" w:rsidP="00DD068B">
          <w:pPr>
            <w:pStyle w:val="71774D229CAA42FAA3F8E00CDFB91141"/>
          </w:pPr>
          <w:r>
            <w:rPr>
              <w:rStyle w:val="PlaceholderText"/>
            </w:rPr>
            <w:tab/>
          </w:r>
        </w:p>
      </w:docPartBody>
    </w:docPart>
    <w:docPart>
      <w:docPartPr>
        <w:name w:val="011BB45FEE91446192B2737FF5CF7D1A"/>
        <w:category>
          <w:name w:val="General"/>
          <w:gallery w:val="placeholder"/>
        </w:category>
        <w:types>
          <w:type w:val="bbPlcHdr"/>
        </w:types>
        <w:behaviors>
          <w:behavior w:val="content"/>
        </w:behaviors>
        <w:guid w:val="{36D0444D-1781-48EA-A2A7-C68BF60D690E}"/>
      </w:docPartPr>
      <w:docPartBody>
        <w:p w:rsidR="00B55EFB" w:rsidRDefault="00DD068B" w:rsidP="00DD068B">
          <w:pPr>
            <w:pStyle w:val="011BB45FEE91446192B2737FF5CF7D1A"/>
          </w:pPr>
          <w:r>
            <w:rPr>
              <w:rStyle w:val="PlaceholderText"/>
            </w:rPr>
            <w:tab/>
          </w:r>
        </w:p>
      </w:docPartBody>
    </w:docPart>
    <w:docPart>
      <w:docPartPr>
        <w:name w:val="39B1C97989C94842B9508D827F43DFD1"/>
        <w:category>
          <w:name w:val="General"/>
          <w:gallery w:val="placeholder"/>
        </w:category>
        <w:types>
          <w:type w:val="bbPlcHdr"/>
        </w:types>
        <w:behaviors>
          <w:behavior w:val="content"/>
        </w:behaviors>
        <w:guid w:val="{AB22EFE1-8EE5-4265-A4CB-21B1EF26C4F2}"/>
      </w:docPartPr>
      <w:docPartBody>
        <w:p w:rsidR="00F01757" w:rsidRDefault="00F01757" w:rsidP="00F01757">
          <w:pPr>
            <w:pStyle w:val="39B1C97989C94842B9508D827F43DFD1"/>
          </w:pPr>
          <w:r w:rsidRPr="007B1E7C">
            <w:tab/>
          </w:r>
          <w:r w:rsidRPr="007B1E7C">
            <w:tab/>
          </w:r>
        </w:p>
      </w:docPartBody>
    </w:docPart>
    <w:docPart>
      <w:docPartPr>
        <w:name w:val="8B6C45117EA44E4295FA824F67DF4E39"/>
        <w:category>
          <w:name w:val="General"/>
          <w:gallery w:val="placeholder"/>
        </w:category>
        <w:types>
          <w:type w:val="bbPlcHdr"/>
        </w:types>
        <w:behaviors>
          <w:behavior w:val="content"/>
        </w:behaviors>
        <w:guid w:val="{F1A7F3B0-005D-4A9E-974B-B4BCED9E8B95}"/>
      </w:docPartPr>
      <w:docPartBody>
        <w:p w:rsidR="00681D43" w:rsidRDefault="00681D43" w:rsidP="00681D43">
          <w:pPr>
            <w:pStyle w:val="8B6C45117EA44E4295FA824F67DF4E39"/>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8F"/>
    <w:rsid w:val="004674DE"/>
    <w:rsid w:val="004F6AA6"/>
    <w:rsid w:val="005F574F"/>
    <w:rsid w:val="00681D43"/>
    <w:rsid w:val="0085098F"/>
    <w:rsid w:val="009E5856"/>
    <w:rsid w:val="00A44338"/>
    <w:rsid w:val="00B55EFB"/>
    <w:rsid w:val="00CC14E4"/>
    <w:rsid w:val="00DD068B"/>
    <w:rsid w:val="00E76CAD"/>
    <w:rsid w:val="00EE31B3"/>
    <w:rsid w:val="00F01757"/>
    <w:rsid w:val="00F8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68B"/>
    <w:rPr>
      <w:color w:val="666666"/>
    </w:rPr>
  </w:style>
  <w:style w:type="paragraph" w:customStyle="1" w:styleId="EA9436D1DBE2418EB25158B995E0E9D6">
    <w:name w:val="EA9436D1DBE2418EB25158B995E0E9D6"/>
    <w:rsid w:val="00E76CAD"/>
  </w:style>
  <w:style w:type="paragraph" w:customStyle="1" w:styleId="5A9AE44BE87A4C42BB1AEE5F03739446">
    <w:name w:val="5A9AE44BE87A4C42BB1AEE5F03739446"/>
    <w:rsid w:val="00E76CAD"/>
  </w:style>
  <w:style w:type="paragraph" w:customStyle="1" w:styleId="94AAD87882774F3D8E4D265B5C0297C1">
    <w:name w:val="94AAD87882774F3D8E4D265B5C0297C1"/>
    <w:rsid w:val="00E76CAD"/>
  </w:style>
  <w:style w:type="paragraph" w:customStyle="1" w:styleId="E2805D99F76448D987B373E18BA29705">
    <w:name w:val="E2805D99F76448D987B373E18BA29705"/>
    <w:rsid w:val="00E76CAD"/>
  </w:style>
  <w:style w:type="paragraph" w:customStyle="1" w:styleId="33359B52A3804CC099076B97603D5FA0">
    <w:name w:val="33359B52A3804CC099076B97603D5FA0"/>
    <w:rsid w:val="00E76CAD"/>
  </w:style>
  <w:style w:type="paragraph" w:customStyle="1" w:styleId="648A3546DFE041BFAE48B15C58EF917B">
    <w:name w:val="648A3546DFE041BFAE48B15C58EF917B"/>
    <w:rsid w:val="00E76CAD"/>
  </w:style>
  <w:style w:type="paragraph" w:customStyle="1" w:styleId="EE232708775D4BEF9852933AE812536E">
    <w:name w:val="EE232708775D4BEF9852933AE812536E"/>
    <w:rsid w:val="00E76CAD"/>
  </w:style>
  <w:style w:type="paragraph" w:customStyle="1" w:styleId="D5F785E6CD804F4E962C5C5892397CD6">
    <w:name w:val="D5F785E6CD804F4E962C5C5892397CD6"/>
    <w:rsid w:val="0085098F"/>
  </w:style>
  <w:style w:type="paragraph" w:customStyle="1" w:styleId="C07AB178D35449778F9EACC6600DD553">
    <w:name w:val="C07AB178D35449778F9EACC6600DD553"/>
    <w:rsid w:val="00E76CAD"/>
  </w:style>
  <w:style w:type="paragraph" w:customStyle="1" w:styleId="8AD725D215704B12BF63EF8040EF38B3">
    <w:name w:val="8AD725D215704B12BF63EF8040EF38B3"/>
    <w:rsid w:val="00E76CAD"/>
  </w:style>
  <w:style w:type="paragraph" w:customStyle="1" w:styleId="30B4A00E756B4C7A80D8F8018274AC54">
    <w:name w:val="30B4A00E756B4C7A80D8F8018274AC54"/>
    <w:rsid w:val="00E76CAD"/>
  </w:style>
  <w:style w:type="paragraph" w:customStyle="1" w:styleId="86EC1618EF5D4EE78C94847472DF1DE2">
    <w:name w:val="86EC1618EF5D4EE78C94847472DF1DE2"/>
    <w:rsid w:val="00E76CAD"/>
  </w:style>
  <w:style w:type="paragraph" w:customStyle="1" w:styleId="7DAED910FB834C9A92743E34173D02C4">
    <w:name w:val="7DAED910FB834C9A92743E34173D02C4"/>
    <w:rsid w:val="00E76CAD"/>
  </w:style>
  <w:style w:type="paragraph" w:customStyle="1" w:styleId="CCF2EA5D078E40E68D44375EE38D641C">
    <w:name w:val="CCF2EA5D078E40E68D44375EE38D641C"/>
    <w:rsid w:val="00E76CAD"/>
  </w:style>
  <w:style w:type="paragraph" w:customStyle="1" w:styleId="B361E9EA2D464B538BCBE56C119C7AA9">
    <w:name w:val="B361E9EA2D464B538BCBE56C119C7AA9"/>
    <w:rsid w:val="00E76CAD"/>
  </w:style>
  <w:style w:type="paragraph" w:customStyle="1" w:styleId="80EE0BEB1F06425E8429FC421787F079">
    <w:name w:val="80EE0BEB1F06425E8429FC421787F079"/>
    <w:rsid w:val="00E76CAD"/>
  </w:style>
  <w:style w:type="paragraph" w:customStyle="1" w:styleId="20C5A42A14B34255B86D38932D3461B9">
    <w:name w:val="20C5A42A14B34255B86D38932D3461B9"/>
    <w:rsid w:val="00E76CAD"/>
  </w:style>
  <w:style w:type="paragraph" w:customStyle="1" w:styleId="4F76A3CE52434320A289EFD10B61077B">
    <w:name w:val="4F76A3CE52434320A289EFD10B61077B"/>
    <w:rsid w:val="0085098F"/>
  </w:style>
  <w:style w:type="paragraph" w:customStyle="1" w:styleId="06AE148C190C42A1931A511ED8FF6FD5">
    <w:name w:val="06AE148C190C42A1931A511ED8FF6FD5"/>
    <w:rsid w:val="0085098F"/>
  </w:style>
  <w:style w:type="paragraph" w:customStyle="1" w:styleId="1E10585DCDDF4AA3954CD8F9C746278F">
    <w:name w:val="1E10585DCDDF4AA3954CD8F9C746278F"/>
    <w:rsid w:val="0085098F"/>
  </w:style>
  <w:style w:type="paragraph" w:customStyle="1" w:styleId="3097791A857244578FEF4BFE3E0251C0">
    <w:name w:val="3097791A857244578FEF4BFE3E0251C0"/>
    <w:rsid w:val="0085098F"/>
  </w:style>
  <w:style w:type="paragraph" w:customStyle="1" w:styleId="68C352243201424DA122BD2B97CED3AE">
    <w:name w:val="68C352243201424DA122BD2B97CED3AE"/>
    <w:rsid w:val="0085098F"/>
  </w:style>
  <w:style w:type="paragraph" w:customStyle="1" w:styleId="4A11083D52F14B4F868AC4E8672A73CD">
    <w:name w:val="4A11083D52F14B4F868AC4E8672A73CD"/>
    <w:rsid w:val="0085098F"/>
  </w:style>
  <w:style w:type="paragraph" w:customStyle="1" w:styleId="EB4CC6EF4FFB4C9F855A5A5EECBF426E">
    <w:name w:val="EB4CC6EF4FFB4C9F855A5A5EECBF426E"/>
    <w:rsid w:val="0085098F"/>
  </w:style>
  <w:style w:type="paragraph" w:customStyle="1" w:styleId="356CB7CE295B4681B5067A374B484844">
    <w:name w:val="356CB7CE295B4681B5067A374B484844"/>
    <w:rsid w:val="0085098F"/>
  </w:style>
  <w:style w:type="paragraph" w:customStyle="1" w:styleId="8270C0AF74E1486D938C0A9FE93552C6">
    <w:name w:val="8270C0AF74E1486D938C0A9FE93552C6"/>
    <w:rsid w:val="0085098F"/>
  </w:style>
  <w:style w:type="paragraph" w:customStyle="1" w:styleId="0D46E48BBE7B4D30B8F3F0AA64D1820D">
    <w:name w:val="0D46E48BBE7B4D30B8F3F0AA64D1820D"/>
    <w:rsid w:val="0085098F"/>
  </w:style>
  <w:style w:type="paragraph" w:customStyle="1" w:styleId="F386ACC373534746A8D69324CF087265">
    <w:name w:val="F386ACC373534746A8D69324CF087265"/>
    <w:rsid w:val="0085098F"/>
  </w:style>
  <w:style w:type="paragraph" w:customStyle="1" w:styleId="E1C6C1A826A944EB96313103F4BF602D">
    <w:name w:val="E1C6C1A826A944EB96313103F4BF602D"/>
    <w:rsid w:val="0085098F"/>
  </w:style>
  <w:style w:type="paragraph" w:customStyle="1" w:styleId="DECD49F95379407C84CC14D7C1EB8FA0">
    <w:name w:val="DECD49F95379407C84CC14D7C1EB8FA0"/>
    <w:rsid w:val="0085098F"/>
  </w:style>
  <w:style w:type="paragraph" w:customStyle="1" w:styleId="99B6D92DCA8B417EAD6370E16FB22EB0">
    <w:name w:val="99B6D92DCA8B417EAD6370E16FB22EB0"/>
    <w:rsid w:val="0085098F"/>
  </w:style>
  <w:style w:type="paragraph" w:customStyle="1" w:styleId="B76E9C3181AB4ED88F3A66AEC1582496">
    <w:name w:val="B76E9C3181AB4ED88F3A66AEC1582496"/>
    <w:rsid w:val="0085098F"/>
  </w:style>
  <w:style w:type="paragraph" w:customStyle="1" w:styleId="5176EAD133BE4735848023130D85A59D">
    <w:name w:val="5176EAD133BE4735848023130D85A59D"/>
    <w:rsid w:val="0085098F"/>
  </w:style>
  <w:style w:type="paragraph" w:customStyle="1" w:styleId="15EAD1FCE8EC4712A6F2117721E4F10B">
    <w:name w:val="15EAD1FCE8EC4712A6F2117721E4F10B"/>
    <w:rsid w:val="0085098F"/>
  </w:style>
  <w:style w:type="paragraph" w:customStyle="1" w:styleId="92ACF2266FE04191AE356ED2B8B25E75">
    <w:name w:val="92ACF2266FE04191AE356ED2B8B25E75"/>
    <w:rsid w:val="0085098F"/>
  </w:style>
  <w:style w:type="paragraph" w:customStyle="1" w:styleId="AE22881C70584164AE6D7DEEBE89073D">
    <w:name w:val="AE22881C70584164AE6D7DEEBE89073D"/>
    <w:rsid w:val="0085098F"/>
  </w:style>
  <w:style w:type="paragraph" w:customStyle="1" w:styleId="93FA2E2234EA4CBD808A5B54CBABCFAE">
    <w:name w:val="93FA2E2234EA4CBD808A5B54CBABCFAE"/>
    <w:rsid w:val="0085098F"/>
  </w:style>
  <w:style w:type="paragraph" w:customStyle="1" w:styleId="48549020FDD94DE4A9C71DE52DFBB04B">
    <w:name w:val="48549020FDD94DE4A9C71DE52DFBB04B"/>
    <w:rsid w:val="0085098F"/>
  </w:style>
  <w:style w:type="paragraph" w:customStyle="1" w:styleId="43E43854B6134646ABE4124DFDDE7B23">
    <w:name w:val="43E43854B6134646ABE4124DFDDE7B23"/>
    <w:rsid w:val="0085098F"/>
  </w:style>
  <w:style w:type="paragraph" w:customStyle="1" w:styleId="98C9F8AFE3944AA7AC928D5BC8B4EF09">
    <w:name w:val="98C9F8AFE3944AA7AC928D5BC8B4EF09"/>
    <w:rsid w:val="0085098F"/>
  </w:style>
  <w:style w:type="paragraph" w:customStyle="1" w:styleId="CA488DFEF3EE44A69DCED10DB0727B23">
    <w:name w:val="CA488DFEF3EE44A69DCED10DB0727B23"/>
    <w:rsid w:val="0085098F"/>
  </w:style>
  <w:style w:type="paragraph" w:customStyle="1" w:styleId="F309BFE8217E436893A73F7412B4AAC3">
    <w:name w:val="F309BFE8217E436893A73F7412B4AAC3"/>
    <w:rsid w:val="0085098F"/>
  </w:style>
  <w:style w:type="paragraph" w:customStyle="1" w:styleId="AEA84C6E091544DDA239C33D6A763AC8">
    <w:name w:val="AEA84C6E091544DDA239C33D6A763AC8"/>
    <w:rsid w:val="0085098F"/>
  </w:style>
  <w:style w:type="paragraph" w:customStyle="1" w:styleId="88AE3C99A7B74E589EC817206E94BFB0">
    <w:name w:val="88AE3C99A7B74E589EC817206E94BFB0"/>
    <w:rsid w:val="0085098F"/>
  </w:style>
  <w:style w:type="paragraph" w:customStyle="1" w:styleId="C98182DA6F87444A8AADB701C567FA84">
    <w:name w:val="C98182DA6F87444A8AADB701C567FA84"/>
    <w:rsid w:val="0085098F"/>
  </w:style>
  <w:style w:type="paragraph" w:customStyle="1" w:styleId="E6CDF264DD87402FB71CE5197BF74BFC">
    <w:name w:val="E6CDF264DD87402FB71CE5197BF74BFC"/>
    <w:rsid w:val="0085098F"/>
  </w:style>
  <w:style w:type="paragraph" w:customStyle="1" w:styleId="124627F8F16C452C9316B2D6C3ED9393">
    <w:name w:val="124627F8F16C452C9316B2D6C3ED9393"/>
    <w:rsid w:val="0085098F"/>
  </w:style>
  <w:style w:type="paragraph" w:customStyle="1" w:styleId="1B6CB83BF8CE426A869008745050B75B">
    <w:name w:val="1B6CB83BF8CE426A869008745050B75B"/>
    <w:rsid w:val="0085098F"/>
  </w:style>
  <w:style w:type="paragraph" w:customStyle="1" w:styleId="F62AFC703D39441ABDD59D8D11C8D242">
    <w:name w:val="F62AFC703D39441ABDD59D8D11C8D242"/>
    <w:rsid w:val="0085098F"/>
  </w:style>
  <w:style w:type="paragraph" w:customStyle="1" w:styleId="6D7B3962951D42198ACE0B1112933599">
    <w:name w:val="6D7B3962951D42198ACE0B1112933599"/>
    <w:rsid w:val="0085098F"/>
  </w:style>
  <w:style w:type="paragraph" w:customStyle="1" w:styleId="ACA9D1F16EA3438BA7A9323B8C7098C8">
    <w:name w:val="ACA9D1F16EA3438BA7A9323B8C7098C8"/>
    <w:rsid w:val="0085098F"/>
  </w:style>
  <w:style w:type="paragraph" w:customStyle="1" w:styleId="270EA75F57B54C7CBE4233C95A62DB91">
    <w:name w:val="270EA75F57B54C7CBE4233C95A62DB91"/>
    <w:rsid w:val="0085098F"/>
  </w:style>
  <w:style w:type="paragraph" w:customStyle="1" w:styleId="848ADDB03E6447E9AE9A66E21683C763">
    <w:name w:val="848ADDB03E6447E9AE9A66E21683C763"/>
    <w:rsid w:val="0085098F"/>
  </w:style>
  <w:style w:type="paragraph" w:customStyle="1" w:styleId="642AF43E39434F41844C05FD24DB175B">
    <w:name w:val="642AF43E39434F41844C05FD24DB175B"/>
    <w:rsid w:val="0085098F"/>
  </w:style>
  <w:style w:type="paragraph" w:customStyle="1" w:styleId="2CAC71DBBB5C4BC0A300C93A73C4045F">
    <w:name w:val="2CAC71DBBB5C4BC0A300C93A73C4045F"/>
    <w:rsid w:val="0085098F"/>
  </w:style>
  <w:style w:type="paragraph" w:customStyle="1" w:styleId="17D6375D49454B159BF91097512197D8">
    <w:name w:val="17D6375D49454B159BF91097512197D8"/>
    <w:rsid w:val="0085098F"/>
  </w:style>
  <w:style w:type="paragraph" w:customStyle="1" w:styleId="A2F49747A1BC4B17A9449FAFDD16D223">
    <w:name w:val="A2F49747A1BC4B17A9449FAFDD16D223"/>
    <w:rsid w:val="0085098F"/>
  </w:style>
  <w:style w:type="paragraph" w:customStyle="1" w:styleId="AB2A3EB28B1848BC8302E26429465E20">
    <w:name w:val="AB2A3EB28B1848BC8302E26429465E20"/>
    <w:rsid w:val="0085098F"/>
  </w:style>
  <w:style w:type="paragraph" w:customStyle="1" w:styleId="4E49157D30F34263A33CEEDD0D1FB0DC">
    <w:name w:val="4E49157D30F34263A33CEEDD0D1FB0DC"/>
    <w:rsid w:val="0085098F"/>
  </w:style>
  <w:style w:type="paragraph" w:customStyle="1" w:styleId="E41E9E3CFEC149579CB5D301D66327A3">
    <w:name w:val="E41E9E3CFEC149579CB5D301D66327A3"/>
    <w:rsid w:val="0085098F"/>
  </w:style>
  <w:style w:type="paragraph" w:customStyle="1" w:styleId="E68D486C32E64A77A16EE71083C179A7">
    <w:name w:val="E68D486C32E64A77A16EE71083C179A7"/>
    <w:rsid w:val="0085098F"/>
  </w:style>
  <w:style w:type="paragraph" w:customStyle="1" w:styleId="014BAD935E0543BC9D5A9DFE93EA9C21">
    <w:name w:val="014BAD935E0543BC9D5A9DFE93EA9C21"/>
    <w:rsid w:val="0085098F"/>
  </w:style>
  <w:style w:type="paragraph" w:customStyle="1" w:styleId="1297096855154412B7A266F2BF9678D5">
    <w:name w:val="1297096855154412B7A266F2BF9678D5"/>
    <w:rsid w:val="0085098F"/>
  </w:style>
  <w:style w:type="paragraph" w:customStyle="1" w:styleId="CFC0E89CB6A749E498C45CF211F4DECB">
    <w:name w:val="CFC0E89CB6A749E498C45CF211F4DECB"/>
    <w:rsid w:val="0085098F"/>
  </w:style>
  <w:style w:type="paragraph" w:customStyle="1" w:styleId="155F43DBFB574659BFF138AF392F3674">
    <w:name w:val="155F43DBFB574659BFF138AF392F3674"/>
    <w:rsid w:val="0085098F"/>
  </w:style>
  <w:style w:type="paragraph" w:customStyle="1" w:styleId="7CD092B478FA481AAD08C174B6765D5E">
    <w:name w:val="7CD092B478FA481AAD08C174B6765D5E"/>
    <w:rsid w:val="0085098F"/>
  </w:style>
  <w:style w:type="paragraph" w:customStyle="1" w:styleId="551FD75E8B304754A20666CF4A8C4291">
    <w:name w:val="551FD75E8B304754A20666CF4A8C4291"/>
    <w:rsid w:val="0085098F"/>
  </w:style>
  <w:style w:type="paragraph" w:customStyle="1" w:styleId="2ECC5787C0D64A249CD73C0E80547C5C">
    <w:name w:val="2ECC5787C0D64A249CD73C0E80547C5C"/>
    <w:rsid w:val="0085098F"/>
  </w:style>
  <w:style w:type="paragraph" w:customStyle="1" w:styleId="A23A1083D592468BA2B5EA531165EC48">
    <w:name w:val="A23A1083D592468BA2B5EA531165EC48"/>
    <w:rsid w:val="0085098F"/>
  </w:style>
  <w:style w:type="paragraph" w:customStyle="1" w:styleId="EAD21285F52D4908B1AA9FB1E7B363874">
    <w:name w:val="EAD21285F52D4908B1AA9FB1E7B3638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B471E2452F1B4F5BBEB21932392624B04">
    <w:name w:val="B471E2452F1B4F5BBEB21932392624B0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67B78FA2C784589AF8D0092AAD584984">
    <w:name w:val="767B78FA2C784589AF8D0092AAD58498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F6A2C1DA7034B329D113503D7D1BC174">
    <w:name w:val="1F6A2C1DA7034B329D113503D7D1BC1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3B8F7C59C34E3A8C3AADC3039650924">
    <w:name w:val="4F3B8F7C59C34E3A8C3AADC303965092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8AC214B9FC54C14B1DD3314B249A39B3">
    <w:name w:val="18AC214B9FC54C14B1DD3314B249A39B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E162FBEB62425B9D05D0A454036E343">
    <w:name w:val="4FE162FBEB62425B9D05D0A454036E3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8C4D11609D241029CE3EA28C3C02E603">
    <w:name w:val="E8C4D11609D241029CE3EA28C3C02E60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0EE1693691745A8B7DEB7434875CC843">
    <w:name w:val="E0EE1693691745A8B7DEB7434875CC8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6A38DD37E3A34D4CA45B455BFE7D3A5F4">
    <w:name w:val="6A38DD37E3A34D4CA45B455BFE7D3A5F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873EA0D118F9435C9B83A20A6B0E805D2">
    <w:name w:val="873EA0D118F9435C9B83A20A6B0E805D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ECF8E156C9B44128521BF65E53FFA822">
    <w:name w:val="AECF8E156C9B44128521BF65E53FFA82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D68520420104C43BADC7F774C3462182">
    <w:name w:val="7D68520420104C43BADC7F774C346218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BBC5DA5BB1F478E81B427AEEC2E51812">
    <w:name w:val="4BBC5DA5BB1F478E81B427AEEC2E5181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F1A40F0A9C594DE9B6862FC4F0CAAD9A2">
    <w:name w:val="F1A40F0A9C594DE9B6862FC4F0CAAD9A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55ACDB872E2411F91FD514234F8C4DC2">
    <w:name w:val="A55ACDB872E2411F91FD514234F8C4DC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7888B49441C492C864400B9AF78DB6C">
    <w:name w:val="A7888B49441C492C864400B9AF78DB6C"/>
    <w:rsid w:val="0085098F"/>
  </w:style>
  <w:style w:type="paragraph" w:customStyle="1" w:styleId="EE042E12128C4CC7A7C6D0BAEB8518A7">
    <w:name w:val="EE042E12128C4CC7A7C6D0BAEB8518A7"/>
    <w:rsid w:val="0085098F"/>
  </w:style>
  <w:style w:type="paragraph" w:customStyle="1" w:styleId="E22CBB71BCBA452DA9775EA8C65D1C5D">
    <w:name w:val="E22CBB71BCBA452DA9775EA8C65D1C5D"/>
    <w:rsid w:val="0085098F"/>
  </w:style>
  <w:style w:type="paragraph" w:customStyle="1" w:styleId="AE2732B4B4044CF3A18EF39F92274666">
    <w:name w:val="AE2732B4B4044CF3A18EF39F92274666"/>
    <w:rsid w:val="0085098F"/>
  </w:style>
  <w:style w:type="paragraph" w:customStyle="1" w:styleId="4D5F315957FA4433A90276F2617E4C03">
    <w:name w:val="4D5F315957FA4433A90276F2617E4C03"/>
    <w:rsid w:val="0085098F"/>
  </w:style>
  <w:style w:type="paragraph" w:customStyle="1" w:styleId="9628E15C87D644C299685455902A41C4">
    <w:name w:val="9628E15C87D644C299685455902A41C4"/>
    <w:rsid w:val="0085098F"/>
  </w:style>
  <w:style w:type="paragraph" w:customStyle="1" w:styleId="BFD2CBC6FF5E4BCBBF2173AE9C51BC81">
    <w:name w:val="BFD2CBC6FF5E4BCBBF2173AE9C51BC81"/>
    <w:rsid w:val="0085098F"/>
  </w:style>
  <w:style w:type="paragraph" w:customStyle="1" w:styleId="4AFD46EF78284F699064DDFF8B1DCD30">
    <w:name w:val="4AFD46EF78284F699064DDFF8B1DCD30"/>
    <w:rsid w:val="0085098F"/>
  </w:style>
  <w:style w:type="paragraph" w:customStyle="1" w:styleId="1D48EB91543B47C18C83CE6BA062825C">
    <w:name w:val="1D48EB91543B47C18C83CE6BA062825C"/>
    <w:rsid w:val="0085098F"/>
  </w:style>
  <w:style w:type="paragraph" w:customStyle="1" w:styleId="8B5AFAC3BC894CCBB0D9F7F4B2247E23">
    <w:name w:val="8B5AFAC3BC894CCBB0D9F7F4B2247E23"/>
    <w:rsid w:val="0085098F"/>
  </w:style>
  <w:style w:type="paragraph" w:customStyle="1" w:styleId="2E5914F27C1C42DD8A9A93D4D9D0FAAE">
    <w:name w:val="2E5914F27C1C42DD8A9A93D4D9D0FAAE"/>
    <w:rsid w:val="0085098F"/>
  </w:style>
  <w:style w:type="paragraph" w:customStyle="1" w:styleId="A58625BB45A24EA5ADDA877046F77F3F">
    <w:name w:val="A58625BB45A24EA5ADDA877046F77F3F"/>
    <w:rsid w:val="0085098F"/>
  </w:style>
  <w:style w:type="paragraph" w:customStyle="1" w:styleId="6400136C598A42F2A4816F38E61CEA29">
    <w:name w:val="6400136C598A42F2A4816F38E61CEA29"/>
    <w:rsid w:val="0085098F"/>
  </w:style>
  <w:style w:type="paragraph" w:customStyle="1" w:styleId="B4E3D2D3B331407FA7023671891AE5EB">
    <w:name w:val="B4E3D2D3B331407FA7023671891AE5EB"/>
    <w:rsid w:val="0085098F"/>
  </w:style>
  <w:style w:type="paragraph" w:customStyle="1" w:styleId="27E84D9A0FA8433D82300DE9B4D5D805">
    <w:name w:val="27E84D9A0FA8433D82300DE9B4D5D805"/>
    <w:rsid w:val="0085098F"/>
  </w:style>
  <w:style w:type="paragraph" w:customStyle="1" w:styleId="E0090739EC7E4D12AF413BBACE4A576F">
    <w:name w:val="E0090739EC7E4D12AF413BBACE4A576F"/>
    <w:rsid w:val="0085098F"/>
  </w:style>
  <w:style w:type="paragraph" w:customStyle="1" w:styleId="633AE54286524DFE86069A2FA4AC2450">
    <w:name w:val="633AE54286524DFE86069A2FA4AC2450"/>
    <w:rsid w:val="0085098F"/>
  </w:style>
  <w:style w:type="paragraph" w:customStyle="1" w:styleId="E2C296CA8275458AB02AB1C412CEB628">
    <w:name w:val="E2C296CA8275458AB02AB1C412CEB628"/>
    <w:rsid w:val="0085098F"/>
  </w:style>
  <w:style w:type="paragraph" w:customStyle="1" w:styleId="05C5DC0F285B46B99386AB1A5CD89E08">
    <w:name w:val="05C5DC0F285B46B99386AB1A5CD89E08"/>
    <w:rsid w:val="0085098F"/>
  </w:style>
  <w:style w:type="paragraph" w:customStyle="1" w:styleId="AFA30957F3F04BD5A522020154BB99D9">
    <w:name w:val="AFA30957F3F04BD5A522020154BB99D9"/>
    <w:rsid w:val="0085098F"/>
  </w:style>
  <w:style w:type="paragraph" w:customStyle="1" w:styleId="2DA35B55DE03458B8D09EF8F792FDC02">
    <w:name w:val="2DA35B55DE03458B8D09EF8F792FDC02"/>
    <w:rsid w:val="0085098F"/>
  </w:style>
  <w:style w:type="paragraph" w:customStyle="1" w:styleId="65824D7B64D84ACD8158DB087FE72ADB">
    <w:name w:val="65824D7B64D84ACD8158DB087FE72ADB"/>
    <w:rsid w:val="0085098F"/>
  </w:style>
  <w:style w:type="paragraph" w:customStyle="1" w:styleId="54BE7C4EFD5F4C59AAECE254972BE3C1">
    <w:name w:val="54BE7C4EFD5F4C59AAECE254972BE3C1"/>
    <w:rsid w:val="0085098F"/>
  </w:style>
  <w:style w:type="paragraph" w:customStyle="1" w:styleId="4F96C3530F664E8A8923BC659EF538D5">
    <w:name w:val="4F96C3530F664E8A8923BC659EF538D5"/>
    <w:rsid w:val="0085098F"/>
  </w:style>
  <w:style w:type="paragraph" w:customStyle="1" w:styleId="C3DC7A0A05F549CBB897F7F96EE3E723">
    <w:name w:val="C3DC7A0A05F549CBB897F7F96EE3E723"/>
    <w:rsid w:val="0085098F"/>
  </w:style>
  <w:style w:type="paragraph" w:customStyle="1" w:styleId="ECBD74116B52476298A4DA1DBB1E2198">
    <w:name w:val="ECBD74116B52476298A4DA1DBB1E2198"/>
    <w:rsid w:val="0085098F"/>
  </w:style>
  <w:style w:type="paragraph" w:customStyle="1" w:styleId="3E6C0AD35B3B41E49CEDAD9DD29ACB9E">
    <w:name w:val="3E6C0AD35B3B41E49CEDAD9DD29ACB9E"/>
    <w:rsid w:val="0085098F"/>
  </w:style>
  <w:style w:type="paragraph" w:customStyle="1" w:styleId="822CE2A65ABD40FB863B17AAD562724C">
    <w:name w:val="822CE2A65ABD40FB863B17AAD562724C"/>
    <w:rsid w:val="0085098F"/>
  </w:style>
  <w:style w:type="paragraph" w:customStyle="1" w:styleId="EE20A4C379EC4815993E786A3A57F61B">
    <w:name w:val="EE20A4C379EC4815993E786A3A57F61B"/>
    <w:rsid w:val="0085098F"/>
  </w:style>
  <w:style w:type="paragraph" w:customStyle="1" w:styleId="22902A5F41B94ABEB944D99BF4E9DD97">
    <w:name w:val="22902A5F41B94ABEB944D99BF4E9DD97"/>
    <w:rsid w:val="0085098F"/>
  </w:style>
  <w:style w:type="paragraph" w:customStyle="1" w:styleId="C4C4A6C673544F84BDD656E499D6C1FD">
    <w:name w:val="C4C4A6C673544F84BDD656E499D6C1FD"/>
    <w:rsid w:val="0085098F"/>
  </w:style>
  <w:style w:type="paragraph" w:customStyle="1" w:styleId="A7CBB9B1CF0D4668BD9ED855516EDCD9">
    <w:name w:val="A7CBB9B1CF0D4668BD9ED855516EDCD9"/>
    <w:rsid w:val="0085098F"/>
  </w:style>
  <w:style w:type="paragraph" w:customStyle="1" w:styleId="59B44317FF5544E6B08A42A3044F5FA6">
    <w:name w:val="59B44317FF5544E6B08A42A3044F5FA6"/>
    <w:rsid w:val="00DD068B"/>
  </w:style>
  <w:style w:type="paragraph" w:customStyle="1" w:styleId="CA3A471127CE43AFB47DAC3902EC2FBD">
    <w:name w:val="CA3A471127CE43AFB47DAC3902EC2FBD"/>
    <w:rsid w:val="00DD068B"/>
  </w:style>
  <w:style w:type="paragraph" w:customStyle="1" w:styleId="0306B0DDB98844208E81A10E078390F3">
    <w:name w:val="0306B0DDB98844208E81A10E078390F3"/>
    <w:rsid w:val="00DD068B"/>
  </w:style>
  <w:style w:type="paragraph" w:customStyle="1" w:styleId="47C634AEDDE84411BD3DCDCF4B8684ED">
    <w:name w:val="47C634AEDDE84411BD3DCDCF4B8684ED"/>
    <w:rsid w:val="00DD068B"/>
  </w:style>
  <w:style w:type="paragraph" w:customStyle="1" w:styleId="53B099DF6FAB4FED9EF093E851733837">
    <w:name w:val="53B099DF6FAB4FED9EF093E851733837"/>
    <w:rsid w:val="00DD068B"/>
  </w:style>
  <w:style w:type="paragraph" w:customStyle="1" w:styleId="FE32245206ED4D9EB2142DB65FE5AB6A">
    <w:name w:val="FE32245206ED4D9EB2142DB65FE5AB6A"/>
    <w:rsid w:val="00DD068B"/>
  </w:style>
  <w:style w:type="paragraph" w:customStyle="1" w:styleId="2C6E353C0B2F4B77B01817B63688E9B8">
    <w:name w:val="2C6E353C0B2F4B77B01817B63688E9B8"/>
    <w:rsid w:val="00DD068B"/>
  </w:style>
  <w:style w:type="paragraph" w:customStyle="1" w:styleId="635A8C56B68E4ED7BABB49A47B8047DF">
    <w:name w:val="635A8C56B68E4ED7BABB49A47B8047DF"/>
    <w:rsid w:val="00DD068B"/>
  </w:style>
  <w:style w:type="paragraph" w:customStyle="1" w:styleId="3759DB003E8047E7A8E55EC15C65D8A8">
    <w:name w:val="3759DB003E8047E7A8E55EC15C65D8A8"/>
    <w:rsid w:val="00DD068B"/>
  </w:style>
  <w:style w:type="paragraph" w:customStyle="1" w:styleId="68A7870F93DC4BD88E52203181B95CD7">
    <w:name w:val="68A7870F93DC4BD88E52203181B95CD7"/>
    <w:rsid w:val="00DD068B"/>
  </w:style>
  <w:style w:type="paragraph" w:customStyle="1" w:styleId="A73C3E501CFA4E5FA9C91FC419A4374E">
    <w:name w:val="A73C3E501CFA4E5FA9C91FC419A4374E"/>
    <w:rsid w:val="00DD068B"/>
  </w:style>
  <w:style w:type="paragraph" w:customStyle="1" w:styleId="E136CB2CC00F4523A71216296D1AD0B8">
    <w:name w:val="E136CB2CC00F4523A71216296D1AD0B8"/>
    <w:rsid w:val="00DD068B"/>
  </w:style>
  <w:style w:type="paragraph" w:customStyle="1" w:styleId="BDE7A04C9DE84D1FA797C3532E1BCAF0">
    <w:name w:val="BDE7A04C9DE84D1FA797C3532E1BCAF0"/>
    <w:rsid w:val="00DD068B"/>
  </w:style>
  <w:style w:type="paragraph" w:customStyle="1" w:styleId="9E4DBE7C197F4C999A5FC8B438E5EAFB">
    <w:name w:val="9E4DBE7C197F4C999A5FC8B438E5EAFB"/>
    <w:rsid w:val="00DD068B"/>
  </w:style>
  <w:style w:type="paragraph" w:customStyle="1" w:styleId="C5C37A77E14B4ED48E4200AC5A8660CE">
    <w:name w:val="C5C37A77E14B4ED48E4200AC5A8660CE"/>
    <w:rsid w:val="00DD068B"/>
  </w:style>
  <w:style w:type="paragraph" w:customStyle="1" w:styleId="E6435891088B42AAAE400428F394D78B">
    <w:name w:val="E6435891088B42AAAE400428F394D78B"/>
    <w:rsid w:val="00DD068B"/>
  </w:style>
  <w:style w:type="paragraph" w:customStyle="1" w:styleId="D8C3756C77F6456BA9682D92FB59DBA5">
    <w:name w:val="D8C3756C77F6456BA9682D92FB59DBA5"/>
    <w:rsid w:val="00DD068B"/>
  </w:style>
  <w:style w:type="paragraph" w:customStyle="1" w:styleId="9C1835041AB94E909D6603CA41B9007E">
    <w:name w:val="9C1835041AB94E909D6603CA41B9007E"/>
    <w:rsid w:val="00DD068B"/>
  </w:style>
  <w:style w:type="paragraph" w:customStyle="1" w:styleId="D376E9016C1B4370BD1210600E30CBAF">
    <w:name w:val="D376E9016C1B4370BD1210600E30CBAF"/>
    <w:rsid w:val="00DD068B"/>
  </w:style>
  <w:style w:type="paragraph" w:customStyle="1" w:styleId="C9398C6DA00249FAB042A44CC1A3EB5E">
    <w:name w:val="C9398C6DA00249FAB042A44CC1A3EB5E"/>
    <w:rsid w:val="00DD068B"/>
  </w:style>
  <w:style w:type="paragraph" w:customStyle="1" w:styleId="5FA336BC3FF543A7BD6E3D6B6CF7FBEC">
    <w:name w:val="5FA336BC3FF543A7BD6E3D6B6CF7FBEC"/>
    <w:rsid w:val="00DD068B"/>
  </w:style>
  <w:style w:type="paragraph" w:customStyle="1" w:styleId="3BDD44C7E6B94725A5E9E59345A7D4B7">
    <w:name w:val="3BDD44C7E6B94725A5E9E59345A7D4B7"/>
    <w:rsid w:val="00DD068B"/>
  </w:style>
  <w:style w:type="paragraph" w:customStyle="1" w:styleId="FAC37BB6861847CF8A3F3A80DDFE7589">
    <w:name w:val="FAC37BB6861847CF8A3F3A80DDFE7589"/>
    <w:rsid w:val="00DD068B"/>
  </w:style>
  <w:style w:type="paragraph" w:customStyle="1" w:styleId="B0DA0151D3604A81AA3F7DAB4ECB5796">
    <w:name w:val="B0DA0151D3604A81AA3F7DAB4ECB5796"/>
    <w:rsid w:val="00DD068B"/>
  </w:style>
  <w:style w:type="paragraph" w:customStyle="1" w:styleId="71774D229CAA42FAA3F8E00CDFB91141">
    <w:name w:val="71774D229CAA42FAA3F8E00CDFB91141"/>
    <w:rsid w:val="00DD068B"/>
  </w:style>
  <w:style w:type="paragraph" w:customStyle="1" w:styleId="011BB45FEE91446192B2737FF5CF7D1A">
    <w:name w:val="011BB45FEE91446192B2737FF5CF7D1A"/>
    <w:rsid w:val="00DD068B"/>
  </w:style>
  <w:style w:type="paragraph" w:customStyle="1" w:styleId="39B1C97989C94842B9508D827F43DFD1">
    <w:name w:val="39B1C97989C94842B9508D827F43DFD1"/>
    <w:rsid w:val="00F01757"/>
  </w:style>
  <w:style w:type="paragraph" w:customStyle="1" w:styleId="8B6C45117EA44E4295FA824F67DF4E39">
    <w:name w:val="8B6C45117EA44E4295FA824F67DF4E39"/>
    <w:rsid w:val="00681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2">
      <a:dk1>
        <a:srgbClr val="5A5C5E"/>
      </a:dk1>
      <a:lt1>
        <a:sysClr val="window" lastClr="FFFFFF"/>
      </a:lt1>
      <a:dk2>
        <a:srgbClr val="68696C"/>
      </a:dk2>
      <a:lt2>
        <a:srgbClr val="E7E6E6"/>
      </a:lt2>
      <a:accent1>
        <a:srgbClr val="E2721E"/>
      </a:accent1>
      <a:accent2>
        <a:srgbClr val="ED7D31"/>
      </a:accent2>
      <a:accent3>
        <a:srgbClr val="37B5ED"/>
      </a:accent3>
      <a:accent4>
        <a:srgbClr val="70C9F2"/>
      </a:accent4>
      <a:accent5>
        <a:srgbClr val="AAB74D"/>
      </a:accent5>
      <a:accent6>
        <a:srgbClr val="AFBC57"/>
      </a:accent6>
      <a:hlink>
        <a:srgbClr val="ED7D31"/>
      </a:hlink>
      <a:folHlink>
        <a:srgbClr val="ED7D31"/>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3DCF47-0739-4F70-8F4F-77E2276EDCEB}">
  <we:reference id="wa104380972" version="1.0.0.0" store="en-US" storeType="OMEX"/>
  <we:alternateReferences>
    <we:reference id="WA104380972" version="1.0.0.0" store="WA1043809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94E6-7E90-44F7-B768-6B850F5A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Word Template (DO NOT OVERWRITE)</Template>
  <TotalTime>11</TotalTime>
  <Pages>14</Pages>
  <Words>1598</Words>
  <Characters>10442</Characters>
  <Application>Microsoft Office Word</Application>
  <DocSecurity>0</DocSecurity>
  <Lines>417</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2024-09-30T21:28:00Z</dcterms:created>
  <dcterms:modified xsi:type="dcterms:W3CDTF">2024-09-30T21:39:00Z</dcterms:modified>
</cp:coreProperties>
</file>