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1F88832A" w14:textId="4B13917D" w:rsidR="00940F73" w:rsidRDefault="00D270DE" w:rsidP="00940F73">
          <w:pPr>
            <w:pStyle w:val="CoverPageSubtitle"/>
            <w:rPr>
              <w:rStyle w:val="HeadersubtitleChar0"/>
              <w:rFonts w:asciiTheme="minorHAnsi" w:eastAsiaTheme="minorHAnsi" w:hAnsiTheme="minorHAnsi" w:cstheme="minorBidi"/>
              <w:kern w:val="0"/>
              <w:sz w:val="36"/>
              <w:szCs w:val="36"/>
            </w:rPr>
          </w:pPr>
          <w:r w:rsidRPr="00D270DE">
            <w:rPr>
              <w:rStyle w:val="HeadersubtitleChar0"/>
              <w:rFonts w:asciiTheme="minorHAnsi" w:eastAsiaTheme="minorHAnsi" w:hAnsiTheme="minorHAnsi" w:cstheme="minorBidi"/>
              <w:kern w:val="0"/>
              <w:sz w:val="36"/>
              <w:szCs w:val="36"/>
            </w:rPr>
            <w:t>Standard De-Identified Extract</w:t>
          </w:r>
          <w:r w:rsidR="00277916">
            <w:rPr>
              <w:rStyle w:val="HeadersubtitleChar0"/>
              <w:rFonts w:asciiTheme="minorHAnsi" w:eastAsiaTheme="minorHAnsi" w:hAnsiTheme="minorHAnsi" w:cstheme="minorBidi"/>
              <w:kern w:val="0"/>
              <w:sz w:val="36"/>
              <w:szCs w:val="36"/>
            </w:rPr>
            <w:t xml:space="preserve"> </w:t>
          </w:r>
        </w:p>
        <w:p w14:paraId="48C13A3B" w14:textId="77777777" w:rsidR="00940F73" w:rsidRDefault="00940F73">
          <w:pPr>
            <w:rPr>
              <w:rStyle w:val="HeadersubtitleChar0"/>
              <w:rFonts w:asciiTheme="minorHAnsi" w:eastAsiaTheme="minorHAnsi" w:hAnsiTheme="minorHAnsi" w:cstheme="minorBidi"/>
              <w:kern w:val="0"/>
              <w:sz w:val="36"/>
              <w:szCs w:val="36"/>
            </w:rPr>
          </w:pPr>
          <w:r>
            <w:rPr>
              <w:rStyle w:val="HeadersubtitleChar0"/>
              <w:rFonts w:asciiTheme="minorHAnsi" w:eastAsiaTheme="minorHAnsi" w:hAnsiTheme="minorHAnsi" w:cstheme="minorBidi"/>
              <w:kern w:val="0"/>
              <w:sz w:val="36"/>
              <w:szCs w:val="36"/>
            </w:rPr>
            <w:br w:type="page"/>
          </w:r>
        </w:p>
        <w:p w14:paraId="58E7624E" w14:textId="77777777" w:rsidR="00940F73" w:rsidRDefault="00940F73" w:rsidP="00FF226A">
          <w:pPr>
            <w:pStyle w:val="TOCHeading"/>
            <w:rPr>
              <w:rFonts w:ascii="Calibri" w:eastAsia="Calibri" w:hAnsi="Calibri" w:cs="Times New Roman"/>
              <w:bCs w:val="0"/>
              <w:kern w:val="2"/>
            </w:rPr>
          </w:pPr>
        </w:p>
        <w:sdt>
          <w:sdtPr>
            <w:rPr>
              <w:rFonts w:ascii="Calibri" w:eastAsia="Calibri" w:hAnsi="Calibri" w:cs="Times New Roman"/>
              <w:bCs w:val="0"/>
              <w:color w:val="auto"/>
              <w:kern w:val="2"/>
              <w:sz w:val="22"/>
              <w:szCs w:val="22"/>
            </w:rPr>
            <w:id w:val="-43832318"/>
            <w:docPartObj>
              <w:docPartGallery w:val="Table of Contents"/>
              <w:docPartUnique/>
            </w:docPartObj>
          </w:sdtPr>
          <w:sdtEndPr>
            <w:rPr>
              <w:rFonts w:eastAsiaTheme="minorHAnsi" w:cstheme="minorBidi"/>
              <w:b/>
              <w:noProof/>
            </w:rPr>
          </w:sdtEndPr>
          <w:sdtContent>
            <w:bookmarkStart w:id="4" w:name="TOC" w:displacedByCustomXml="prev"/>
            <w:p w14:paraId="10AC8FD3" w14:textId="75AF15E1" w:rsidR="008D6850" w:rsidRPr="00FF226A" w:rsidRDefault="008D6850" w:rsidP="00FF226A">
              <w:pPr>
                <w:pStyle w:val="TOCHeading"/>
              </w:pPr>
              <w:r w:rsidRPr="00FF226A">
                <w:t>Table of Contents</w:t>
              </w:r>
            </w:p>
            <w:bookmarkEnd w:id="4"/>
            <w:p w14:paraId="723BC685" w14:textId="117D4044" w:rsidR="00940F73" w:rsidRDefault="008D6850">
              <w:pPr>
                <w:pStyle w:val="TOC2"/>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5271" w:history="1">
                <w:r w:rsidR="00940F73" w:rsidRPr="003D002D">
                  <w:rPr>
                    <w:rStyle w:val="Hyperlink"/>
                    <w:noProof/>
                  </w:rPr>
                  <w:t>Client Application Revision History</w:t>
                </w:r>
                <w:r w:rsidR="00940F73">
                  <w:rPr>
                    <w:noProof/>
                    <w:webHidden/>
                  </w:rPr>
                  <w:tab/>
                </w:r>
                <w:r w:rsidR="00940F73">
                  <w:rPr>
                    <w:noProof/>
                    <w:webHidden/>
                  </w:rPr>
                  <w:fldChar w:fldCharType="begin"/>
                </w:r>
                <w:r w:rsidR="00940F73">
                  <w:rPr>
                    <w:noProof/>
                    <w:webHidden/>
                  </w:rPr>
                  <w:instrText xml:space="preserve"> PAGEREF _Toc210375271 \h </w:instrText>
                </w:r>
                <w:r w:rsidR="00940F73">
                  <w:rPr>
                    <w:noProof/>
                    <w:webHidden/>
                  </w:rPr>
                </w:r>
                <w:r w:rsidR="00940F73">
                  <w:rPr>
                    <w:noProof/>
                    <w:webHidden/>
                  </w:rPr>
                  <w:fldChar w:fldCharType="separate"/>
                </w:r>
                <w:r w:rsidR="00DC4D13">
                  <w:rPr>
                    <w:noProof/>
                    <w:webHidden/>
                  </w:rPr>
                  <w:t>2</w:t>
                </w:r>
                <w:r w:rsidR="00940F73">
                  <w:rPr>
                    <w:noProof/>
                    <w:webHidden/>
                  </w:rPr>
                  <w:fldChar w:fldCharType="end"/>
                </w:r>
              </w:hyperlink>
            </w:p>
            <w:p w14:paraId="7A3BD2ED" w14:textId="7351C577" w:rsidR="00940F73" w:rsidRDefault="00940F73">
              <w:pPr>
                <w:pStyle w:val="TOC2"/>
                <w:tabs>
                  <w:tab w:val="right" w:leader="dot" w:pos="9350"/>
                </w:tabs>
                <w:rPr>
                  <w:rFonts w:eastAsiaTheme="minorEastAsia"/>
                  <w:noProof/>
                  <w:kern w:val="2"/>
                  <w:sz w:val="24"/>
                  <w:szCs w:val="24"/>
                  <w14:ligatures w14:val="standardContextual"/>
                </w:rPr>
              </w:pPr>
              <w:hyperlink w:anchor="_Toc210375272" w:history="1">
                <w:r w:rsidRPr="003D002D">
                  <w:rPr>
                    <w:rStyle w:val="Hyperlink"/>
                    <w:noProof/>
                  </w:rPr>
                  <w:t>Data Requestor Details</w:t>
                </w:r>
                <w:r>
                  <w:rPr>
                    <w:noProof/>
                    <w:webHidden/>
                  </w:rPr>
                  <w:tab/>
                </w:r>
                <w:r>
                  <w:rPr>
                    <w:noProof/>
                    <w:webHidden/>
                  </w:rPr>
                  <w:fldChar w:fldCharType="begin"/>
                </w:r>
                <w:r>
                  <w:rPr>
                    <w:noProof/>
                    <w:webHidden/>
                  </w:rPr>
                  <w:instrText xml:space="preserve"> PAGEREF _Toc210375272 \h </w:instrText>
                </w:r>
                <w:r>
                  <w:rPr>
                    <w:noProof/>
                    <w:webHidden/>
                  </w:rPr>
                </w:r>
                <w:r>
                  <w:rPr>
                    <w:noProof/>
                    <w:webHidden/>
                  </w:rPr>
                  <w:fldChar w:fldCharType="separate"/>
                </w:r>
                <w:r w:rsidR="00DC4D13">
                  <w:rPr>
                    <w:noProof/>
                    <w:webHidden/>
                  </w:rPr>
                  <w:t>3</w:t>
                </w:r>
                <w:r>
                  <w:rPr>
                    <w:noProof/>
                    <w:webHidden/>
                  </w:rPr>
                  <w:fldChar w:fldCharType="end"/>
                </w:r>
              </w:hyperlink>
            </w:p>
            <w:p w14:paraId="6D33E54A" w14:textId="0891EC56" w:rsidR="00940F73" w:rsidRDefault="00940F73">
              <w:pPr>
                <w:pStyle w:val="TOC2"/>
                <w:tabs>
                  <w:tab w:val="right" w:leader="dot" w:pos="9350"/>
                </w:tabs>
                <w:rPr>
                  <w:rFonts w:eastAsiaTheme="minorEastAsia"/>
                  <w:noProof/>
                  <w:kern w:val="2"/>
                  <w:sz w:val="24"/>
                  <w:szCs w:val="24"/>
                  <w14:ligatures w14:val="standardContextual"/>
                </w:rPr>
              </w:pPr>
              <w:hyperlink w:anchor="_Toc210375276" w:history="1">
                <w:r w:rsidRPr="003D002D">
                  <w:rPr>
                    <w:rStyle w:val="Hyperlink"/>
                    <w:noProof/>
                  </w:rPr>
                  <w:t>Project Schedule and Purpose</w:t>
                </w:r>
                <w:r>
                  <w:rPr>
                    <w:noProof/>
                    <w:webHidden/>
                  </w:rPr>
                  <w:tab/>
                </w:r>
                <w:r>
                  <w:rPr>
                    <w:noProof/>
                    <w:webHidden/>
                  </w:rPr>
                  <w:fldChar w:fldCharType="begin"/>
                </w:r>
                <w:r>
                  <w:rPr>
                    <w:noProof/>
                    <w:webHidden/>
                  </w:rPr>
                  <w:instrText xml:space="preserve"> PAGEREF _Toc210375276 \h </w:instrText>
                </w:r>
                <w:r>
                  <w:rPr>
                    <w:noProof/>
                    <w:webHidden/>
                  </w:rPr>
                </w:r>
                <w:r>
                  <w:rPr>
                    <w:noProof/>
                    <w:webHidden/>
                  </w:rPr>
                  <w:fldChar w:fldCharType="separate"/>
                </w:r>
                <w:r w:rsidR="00DC4D13">
                  <w:rPr>
                    <w:noProof/>
                    <w:webHidden/>
                  </w:rPr>
                  <w:t>5</w:t>
                </w:r>
                <w:r>
                  <w:rPr>
                    <w:noProof/>
                    <w:webHidden/>
                  </w:rPr>
                  <w:fldChar w:fldCharType="end"/>
                </w:r>
              </w:hyperlink>
            </w:p>
            <w:p w14:paraId="7AF03B6B" w14:textId="14DF732B" w:rsidR="00940F73" w:rsidRDefault="00940F73">
              <w:pPr>
                <w:pStyle w:val="TOC2"/>
                <w:tabs>
                  <w:tab w:val="right" w:leader="dot" w:pos="9350"/>
                </w:tabs>
                <w:rPr>
                  <w:rFonts w:eastAsiaTheme="minorEastAsia"/>
                  <w:noProof/>
                  <w:kern w:val="2"/>
                  <w:sz w:val="24"/>
                  <w:szCs w:val="24"/>
                  <w14:ligatures w14:val="standardContextual"/>
                </w:rPr>
              </w:pPr>
              <w:hyperlink w:anchor="_Toc210375277" w:history="1">
                <w:r w:rsidRPr="003D002D">
                  <w:rPr>
                    <w:rStyle w:val="Hyperlink"/>
                    <w:noProof/>
                  </w:rPr>
                  <w:t>Standard Extract Type</w:t>
                </w:r>
                <w:r>
                  <w:rPr>
                    <w:noProof/>
                    <w:webHidden/>
                  </w:rPr>
                  <w:tab/>
                </w:r>
                <w:r>
                  <w:rPr>
                    <w:noProof/>
                    <w:webHidden/>
                  </w:rPr>
                  <w:fldChar w:fldCharType="begin"/>
                </w:r>
                <w:r>
                  <w:rPr>
                    <w:noProof/>
                    <w:webHidden/>
                  </w:rPr>
                  <w:instrText xml:space="preserve"> PAGEREF _Toc210375277 \h </w:instrText>
                </w:r>
                <w:r>
                  <w:rPr>
                    <w:noProof/>
                    <w:webHidden/>
                  </w:rPr>
                </w:r>
                <w:r>
                  <w:rPr>
                    <w:noProof/>
                    <w:webHidden/>
                  </w:rPr>
                  <w:fldChar w:fldCharType="separate"/>
                </w:r>
                <w:r w:rsidR="00DC4D13">
                  <w:rPr>
                    <w:noProof/>
                    <w:webHidden/>
                  </w:rPr>
                  <w:t>7</w:t>
                </w:r>
                <w:r>
                  <w:rPr>
                    <w:noProof/>
                    <w:webHidden/>
                  </w:rPr>
                  <w:fldChar w:fldCharType="end"/>
                </w:r>
              </w:hyperlink>
            </w:p>
            <w:p w14:paraId="6D247BAB" w14:textId="0D1E9196" w:rsidR="00940F73" w:rsidRDefault="00940F73">
              <w:pPr>
                <w:pStyle w:val="TOC2"/>
                <w:tabs>
                  <w:tab w:val="right" w:leader="dot" w:pos="9350"/>
                </w:tabs>
                <w:rPr>
                  <w:rFonts w:eastAsiaTheme="minorEastAsia"/>
                  <w:noProof/>
                  <w:kern w:val="2"/>
                  <w:sz w:val="24"/>
                  <w:szCs w:val="24"/>
                  <w14:ligatures w14:val="standardContextual"/>
                </w:rPr>
              </w:pPr>
              <w:hyperlink w:anchor="_Toc210375278" w:history="1">
                <w:r w:rsidRPr="003D002D">
                  <w:rPr>
                    <w:rStyle w:val="Hyperlink"/>
                    <w:noProof/>
                  </w:rPr>
                  <w:t>Data Linkage</w:t>
                </w:r>
                <w:r>
                  <w:rPr>
                    <w:noProof/>
                    <w:webHidden/>
                  </w:rPr>
                  <w:tab/>
                </w:r>
                <w:r>
                  <w:rPr>
                    <w:noProof/>
                    <w:webHidden/>
                  </w:rPr>
                  <w:fldChar w:fldCharType="begin"/>
                </w:r>
                <w:r>
                  <w:rPr>
                    <w:noProof/>
                    <w:webHidden/>
                  </w:rPr>
                  <w:instrText xml:space="preserve"> PAGEREF _Toc210375278 \h </w:instrText>
                </w:r>
                <w:r>
                  <w:rPr>
                    <w:noProof/>
                    <w:webHidden/>
                  </w:rPr>
                </w:r>
                <w:r>
                  <w:rPr>
                    <w:noProof/>
                    <w:webHidden/>
                  </w:rPr>
                  <w:fldChar w:fldCharType="separate"/>
                </w:r>
                <w:r w:rsidR="00DC4D13">
                  <w:rPr>
                    <w:noProof/>
                    <w:webHidden/>
                  </w:rPr>
                  <w:t>7</w:t>
                </w:r>
                <w:r>
                  <w:rPr>
                    <w:noProof/>
                    <w:webHidden/>
                  </w:rPr>
                  <w:fldChar w:fldCharType="end"/>
                </w:r>
              </w:hyperlink>
            </w:p>
            <w:p w14:paraId="2BA93C71" w14:textId="61CB709E" w:rsidR="00940F73" w:rsidRDefault="00940F73">
              <w:pPr>
                <w:pStyle w:val="TOC2"/>
                <w:tabs>
                  <w:tab w:val="right" w:leader="dot" w:pos="9350"/>
                </w:tabs>
                <w:rPr>
                  <w:rFonts w:eastAsiaTheme="minorEastAsia"/>
                  <w:noProof/>
                  <w:kern w:val="2"/>
                  <w:sz w:val="24"/>
                  <w:szCs w:val="24"/>
                  <w14:ligatures w14:val="standardContextual"/>
                </w:rPr>
              </w:pPr>
              <w:hyperlink w:anchor="_Toc210375279" w:history="1">
                <w:r w:rsidRPr="003D002D">
                  <w:rPr>
                    <w:rStyle w:val="Hyperlink"/>
                    <w:noProof/>
                  </w:rPr>
                  <w:t>Data Inclusion Criteria</w:t>
                </w:r>
                <w:r>
                  <w:rPr>
                    <w:noProof/>
                    <w:webHidden/>
                  </w:rPr>
                  <w:tab/>
                </w:r>
                <w:r>
                  <w:rPr>
                    <w:noProof/>
                    <w:webHidden/>
                  </w:rPr>
                  <w:fldChar w:fldCharType="begin"/>
                </w:r>
                <w:r>
                  <w:rPr>
                    <w:noProof/>
                    <w:webHidden/>
                  </w:rPr>
                  <w:instrText xml:space="preserve"> PAGEREF _Toc210375279 \h </w:instrText>
                </w:r>
                <w:r>
                  <w:rPr>
                    <w:noProof/>
                    <w:webHidden/>
                  </w:rPr>
                </w:r>
                <w:r>
                  <w:rPr>
                    <w:noProof/>
                    <w:webHidden/>
                  </w:rPr>
                  <w:fldChar w:fldCharType="separate"/>
                </w:r>
                <w:r w:rsidR="00DC4D13">
                  <w:rPr>
                    <w:noProof/>
                    <w:webHidden/>
                  </w:rPr>
                  <w:t>8</w:t>
                </w:r>
                <w:r>
                  <w:rPr>
                    <w:noProof/>
                    <w:webHidden/>
                  </w:rPr>
                  <w:fldChar w:fldCharType="end"/>
                </w:r>
              </w:hyperlink>
            </w:p>
            <w:p w14:paraId="6B051703" w14:textId="73069770" w:rsidR="00940F73" w:rsidRDefault="00940F73">
              <w:pPr>
                <w:pStyle w:val="TOC2"/>
                <w:tabs>
                  <w:tab w:val="right" w:leader="dot" w:pos="9350"/>
                </w:tabs>
                <w:rPr>
                  <w:rFonts w:eastAsiaTheme="minorEastAsia"/>
                  <w:noProof/>
                  <w:kern w:val="2"/>
                  <w:sz w:val="24"/>
                  <w:szCs w:val="24"/>
                  <w14:ligatures w14:val="standardContextual"/>
                </w:rPr>
              </w:pPr>
              <w:hyperlink w:anchor="_Toc210375282" w:history="1">
                <w:r w:rsidRPr="003D002D">
                  <w:rPr>
                    <w:rStyle w:val="Hyperlink"/>
                    <w:noProof/>
                  </w:rPr>
                  <w:t>Additional Documentation</w:t>
                </w:r>
                <w:r>
                  <w:rPr>
                    <w:noProof/>
                    <w:webHidden/>
                  </w:rPr>
                  <w:tab/>
                </w:r>
                <w:r>
                  <w:rPr>
                    <w:noProof/>
                    <w:webHidden/>
                  </w:rPr>
                  <w:fldChar w:fldCharType="begin"/>
                </w:r>
                <w:r>
                  <w:rPr>
                    <w:noProof/>
                    <w:webHidden/>
                  </w:rPr>
                  <w:instrText xml:space="preserve"> PAGEREF _Toc210375282 \h </w:instrText>
                </w:r>
                <w:r>
                  <w:rPr>
                    <w:noProof/>
                    <w:webHidden/>
                  </w:rPr>
                </w:r>
                <w:r>
                  <w:rPr>
                    <w:noProof/>
                    <w:webHidden/>
                  </w:rPr>
                  <w:fldChar w:fldCharType="separate"/>
                </w:r>
                <w:r w:rsidR="00DC4D13">
                  <w:rPr>
                    <w:noProof/>
                    <w:webHidden/>
                  </w:rPr>
                  <w:t>8</w:t>
                </w:r>
                <w:r>
                  <w:rPr>
                    <w:noProof/>
                    <w:webHidden/>
                  </w:rPr>
                  <w:fldChar w:fldCharType="end"/>
                </w:r>
              </w:hyperlink>
            </w:p>
            <w:p w14:paraId="5EBC53CA" w14:textId="188D1920" w:rsidR="00940F73" w:rsidRDefault="00940F73">
              <w:pPr>
                <w:pStyle w:val="TOC2"/>
                <w:tabs>
                  <w:tab w:val="right" w:leader="dot" w:pos="9350"/>
                </w:tabs>
                <w:rPr>
                  <w:rFonts w:eastAsiaTheme="minorEastAsia"/>
                  <w:noProof/>
                  <w:kern w:val="2"/>
                  <w:sz w:val="24"/>
                  <w:szCs w:val="24"/>
                  <w14:ligatures w14:val="standardContextual"/>
                </w:rPr>
              </w:pPr>
              <w:hyperlink w:anchor="_Toc210375284" w:history="1">
                <w:r w:rsidRPr="003D002D">
                  <w:rPr>
                    <w:rStyle w:val="Hyperlink"/>
                    <w:noProof/>
                  </w:rPr>
                  <w:t>Client Acknowledgements and Signatures</w:t>
                </w:r>
                <w:r>
                  <w:rPr>
                    <w:noProof/>
                    <w:webHidden/>
                  </w:rPr>
                  <w:tab/>
                </w:r>
                <w:r>
                  <w:rPr>
                    <w:noProof/>
                    <w:webHidden/>
                  </w:rPr>
                  <w:fldChar w:fldCharType="begin"/>
                </w:r>
                <w:r>
                  <w:rPr>
                    <w:noProof/>
                    <w:webHidden/>
                  </w:rPr>
                  <w:instrText xml:space="preserve"> PAGEREF _Toc210375284 \h </w:instrText>
                </w:r>
                <w:r>
                  <w:rPr>
                    <w:noProof/>
                    <w:webHidden/>
                  </w:rPr>
                </w:r>
                <w:r>
                  <w:rPr>
                    <w:noProof/>
                    <w:webHidden/>
                  </w:rPr>
                  <w:fldChar w:fldCharType="separate"/>
                </w:r>
                <w:r w:rsidR="00DC4D13">
                  <w:rPr>
                    <w:noProof/>
                    <w:webHidden/>
                  </w:rPr>
                  <w:t>9</w:t>
                </w:r>
                <w:r>
                  <w:rPr>
                    <w:noProof/>
                    <w:webHidden/>
                  </w:rPr>
                  <w:fldChar w:fldCharType="end"/>
                </w:r>
              </w:hyperlink>
            </w:p>
            <w:p w14:paraId="41744EAF" w14:textId="653F35B2"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DC4D13">
      <w:pPr>
        <w:pStyle w:val="H1"/>
      </w:pPr>
      <w:bookmarkStart w:id="5" w:name="_Toc210375271"/>
      <w:r w:rsidRPr="0046513B">
        <w:lastRenderedPageBreak/>
        <w:t>Client Application Revision History</w:t>
      </w:r>
      <w:bookmarkEnd w:id="5"/>
    </w:p>
    <w:p w14:paraId="0BE2F954" w14:textId="7E8B1319" w:rsidR="0046513B" w:rsidRDefault="0046513B" w:rsidP="0046513B">
      <w:pPr>
        <w:pStyle w:val="MainBody"/>
      </w:pPr>
      <w:r w:rsidRPr="0046513B">
        <w:t>The following reflects the history of changes made to this document during the application process prior to project production. Once in production, any further changes to the application may result in additional cost and production delays.</w:t>
      </w:r>
      <w:r w:rsidR="005A4DC4">
        <w:t xml:space="preserve"> </w:t>
      </w:r>
      <w:r w:rsidR="008A7066" w:rsidRPr="008A7066">
        <w:rPr>
          <w:color w:val="auto"/>
        </w:rPr>
        <w:t>T</w:t>
      </w:r>
      <w:r w:rsidR="005A4DC4" w:rsidRPr="008A7066">
        <w:rPr>
          <w:color w:val="auto"/>
        </w:rPr>
        <w:t xml:space="preserve">his application must be returned in locked Word format. </w:t>
      </w:r>
      <w:r w:rsidR="008A7066" w:rsidRPr="008A7066">
        <w:rPr>
          <w:color w:val="auto"/>
        </w:rPr>
        <w:t>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1950D2" w:rsidRPr="007B1E7C" w14:paraId="161C09F8" w14:textId="77777777" w:rsidTr="0046513B">
        <w:sdt>
          <w:sdtPr>
            <w:rPr>
              <w:color w:val="auto"/>
            </w:rPr>
            <w:id w:val="-1382474114"/>
            <w:placeholder>
              <w:docPart w:val="CFBF258B61BE4DCB9A4977F5720F3788"/>
            </w:placeholder>
            <w:showingPlcHdr/>
            <w:date w:fullDate="2024-12-19T00:00:00Z">
              <w:dateFormat w:val="M/d/yyyy"/>
              <w:lid w:val="en-US"/>
              <w:storeMappedDataAs w:val="dateTime"/>
              <w:calendar w:val="gregorian"/>
            </w:date>
          </w:sdtPr>
          <w:sdtEndPr/>
          <w:sdtContent>
            <w:tc>
              <w:tcPr>
                <w:tcW w:w="1345" w:type="dxa"/>
              </w:tcPr>
              <w:p w14:paraId="05B7EFD8" w14:textId="04D6FA47" w:rsidR="001950D2" w:rsidRDefault="0084316A" w:rsidP="004B60F8">
                <w:pPr>
                  <w:pStyle w:val="TableMainRowsandColumns"/>
                  <w:keepNext w:val="0"/>
                  <w:keepLines w:val="0"/>
                  <w:rPr>
                    <w:color w:val="auto"/>
                  </w:rPr>
                </w:pPr>
                <w:r w:rsidRPr="0046513B">
                  <w:rPr>
                    <w:rStyle w:val="PlaceholderText"/>
                    <w:color w:val="auto"/>
                  </w:rPr>
                  <w:tab/>
                </w:r>
              </w:p>
            </w:tc>
          </w:sdtContent>
        </w:sdt>
        <w:tc>
          <w:tcPr>
            <w:tcW w:w="1440" w:type="dxa"/>
          </w:tcPr>
          <w:p w14:paraId="7C78DB33" w14:textId="00A12B82" w:rsidR="001950D2" w:rsidRPr="0046513B" w:rsidRDefault="001950D2" w:rsidP="004B60F8">
            <w:pPr>
              <w:pStyle w:val="TableMainRowsandColumns"/>
              <w:keepNext w:val="0"/>
              <w:keepLines w:val="0"/>
              <w:rPr>
                <w:color w:val="auto"/>
              </w:rPr>
            </w:pPr>
            <w:r>
              <w:rPr>
                <w:color w:val="auto"/>
              </w:rPr>
              <w:t>V.11</w:t>
            </w:r>
          </w:p>
        </w:tc>
        <w:sdt>
          <w:sdtPr>
            <w:rPr>
              <w:color w:val="auto"/>
            </w:rPr>
            <w:id w:val="394168076"/>
            <w:placeholder>
              <w:docPart w:val="1ECB395635DA4B479495CA113F501BAE"/>
            </w:placeholder>
            <w:showingPlcHdr/>
          </w:sdtPr>
          <w:sdtEndPr/>
          <w:sdtContent>
            <w:tc>
              <w:tcPr>
                <w:tcW w:w="3510" w:type="dxa"/>
              </w:tcPr>
              <w:p w14:paraId="437E3A66" w14:textId="20A40D62" w:rsidR="001950D2" w:rsidRDefault="0084316A"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358811087"/>
            <w:placeholder>
              <w:docPart w:val="4C486C535B864E879A4319AFBF8F9327"/>
            </w:placeholder>
            <w:showingPlcHdr/>
          </w:sdtPr>
          <w:sdtEndPr/>
          <w:sdtContent>
            <w:tc>
              <w:tcPr>
                <w:tcW w:w="3055" w:type="dxa"/>
              </w:tcPr>
              <w:p w14:paraId="5C933318" w14:textId="0DD6726D" w:rsidR="001950D2" w:rsidRDefault="0084316A" w:rsidP="004B60F8">
                <w:pPr>
                  <w:pStyle w:val="TableMainRowsandColumns"/>
                  <w:keepNext w:val="0"/>
                  <w:keepLines w:val="0"/>
                  <w:rPr>
                    <w:color w:val="auto"/>
                  </w:rPr>
                </w:pPr>
                <w:r w:rsidRPr="0046513B">
                  <w:rPr>
                    <w:color w:val="auto"/>
                  </w:rPr>
                  <w:tab/>
                </w:r>
                <w:r w:rsidRPr="0046513B">
                  <w:rPr>
                    <w:color w:val="auto"/>
                  </w:rPr>
                  <w:tab/>
                </w:r>
              </w:p>
            </w:tc>
          </w:sdtContent>
        </w:sdt>
      </w:tr>
      <w:tr w:rsidR="001950D2" w:rsidRPr="007B1E7C" w14:paraId="7F46401A" w14:textId="77777777" w:rsidTr="0046513B">
        <w:sdt>
          <w:sdtPr>
            <w:rPr>
              <w:color w:val="auto"/>
            </w:rPr>
            <w:id w:val="1338571753"/>
            <w:placeholder>
              <w:docPart w:val="A1B3CF8E49974BF99173F89EAA280E78"/>
            </w:placeholder>
            <w:showingPlcHdr/>
            <w:date w:fullDate="2024-12-19T00:00:00Z">
              <w:dateFormat w:val="M/d/yyyy"/>
              <w:lid w:val="en-US"/>
              <w:storeMappedDataAs w:val="dateTime"/>
              <w:calendar w:val="gregorian"/>
            </w:date>
          </w:sdtPr>
          <w:sdtEndPr/>
          <w:sdtContent>
            <w:tc>
              <w:tcPr>
                <w:tcW w:w="1345" w:type="dxa"/>
              </w:tcPr>
              <w:p w14:paraId="074910CD" w14:textId="44592FFD" w:rsidR="001950D2" w:rsidRDefault="0084316A" w:rsidP="004B60F8">
                <w:pPr>
                  <w:pStyle w:val="TableMainRowsandColumns"/>
                  <w:keepNext w:val="0"/>
                  <w:keepLines w:val="0"/>
                  <w:rPr>
                    <w:color w:val="auto"/>
                  </w:rPr>
                </w:pPr>
                <w:r w:rsidRPr="0046513B">
                  <w:rPr>
                    <w:rStyle w:val="PlaceholderText"/>
                    <w:color w:val="auto"/>
                  </w:rPr>
                  <w:tab/>
                </w:r>
              </w:p>
            </w:tc>
          </w:sdtContent>
        </w:sdt>
        <w:tc>
          <w:tcPr>
            <w:tcW w:w="1440" w:type="dxa"/>
          </w:tcPr>
          <w:p w14:paraId="19162A7E" w14:textId="133CF2CD" w:rsidR="001950D2" w:rsidRPr="0046513B" w:rsidRDefault="001950D2" w:rsidP="004B60F8">
            <w:pPr>
              <w:pStyle w:val="TableMainRowsandColumns"/>
              <w:keepNext w:val="0"/>
              <w:keepLines w:val="0"/>
              <w:rPr>
                <w:color w:val="auto"/>
              </w:rPr>
            </w:pPr>
            <w:r>
              <w:rPr>
                <w:color w:val="auto"/>
              </w:rPr>
              <w:t>V.12</w:t>
            </w:r>
          </w:p>
        </w:tc>
        <w:sdt>
          <w:sdtPr>
            <w:rPr>
              <w:color w:val="auto"/>
            </w:rPr>
            <w:id w:val="-852026815"/>
            <w:placeholder>
              <w:docPart w:val="9A3F057684E041FFBA00508BFAA2A511"/>
            </w:placeholder>
            <w:showingPlcHdr/>
          </w:sdtPr>
          <w:sdtEndPr/>
          <w:sdtContent>
            <w:tc>
              <w:tcPr>
                <w:tcW w:w="3510" w:type="dxa"/>
              </w:tcPr>
              <w:p w14:paraId="0268E916" w14:textId="35694B08" w:rsidR="001950D2" w:rsidRDefault="0084316A"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386061498"/>
            <w:placeholder>
              <w:docPart w:val="FA0F6E687F4D4FBFB36BD7E26C022798"/>
            </w:placeholder>
            <w:showingPlcHdr/>
          </w:sdtPr>
          <w:sdtEndPr/>
          <w:sdtContent>
            <w:tc>
              <w:tcPr>
                <w:tcW w:w="3055" w:type="dxa"/>
              </w:tcPr>
              <w:p w14:paraId="0DC2A525" w14:textId="4DCD4072" w:rsidR="001950D2" w:rsidRDefault="0084316A" w:rsidP="004B60F8">
                <w:pPr>
                  <w:pStyle w:val="TableMainRowsandColumns"/>
                  <w:keepNext w:val="0"/>
                  <w:keepLines w:val="0"/>
                  <w:rPr>
                    <w:color w:val="auto"/>
                  </w:rPr>
                </w:pPr>
                <w:r w:rsidRPr="0046513B">
                  <w:rPr>
                    <w:color w:val="auto"/>
                  </w:rPr>
                  <w:tab/>
                </w:r>
                <w:r w:rsidRPr="0046513B">
                  <w:rPr>
                    <w:color w:val="auto"/>
                  </w:rPr>
                  <w:tab/>
                </w:r>
              </w:p>
            </w:tc>
          </w:sdtContent>
        </w:sdt>
      </w:tr>
    </w:tbl>
    <w:p w14:paraId="36D6B22A" w14:textId="071469A8" w:rsidR="00940F73" w:rsidRDefault="00940F73" w:rsidP="0046513B">
      <w:pPr>
        <w:pStyle w:val="MainBody"/>
      </w:pPr>
    </w:p>
    <w:p w14:paraId="35260B94" w14:textId="77777777" w:rsidR="00940F73" w:rsidRDefault="00940F73">
      <w:pPr>
        <w:rPr>
          <w:rFonts w:eastAsia="Calibri" w:cstheme="minorHAnsi"/>
          <w:color w:val="000000"/>
          <w:kern w:val="2"/>
          <w:sz w:val="24"/>
          <w:szCs w:val="24"/>
        </w:rPr>
      </w:pPr>
      <w:r>
        <w:br w:type="page"/>
      </w:r>
    </w:p>
    <w:p w14:paraId="6D390316" w14:textId="2B48BF6D" w:rsidR="0046513B" w:rsidRDefault="0046513B" w:rsidP="00DC4D13">
      <w:pPr>
        <w:pStyle w:val="H1"/>
      </w:pPr>
      <w:bookmarkStart w:id="6" w:name="_Toc210375272"/>
      <w:r w:rsidRPr="0046513B">
        <w:lastRenderedPageBreak/>
        <w:t>Data Requestor Details</w:t>
      </w:r>
      <w:bookmarkEnd w:id="6"/>
    </w:p>
    <w:p w14:paraId="0C3813E8" w14:textId="51CB111A" w:rsidR="0046513B" w:rsidRDefault="0046513B" w:rsidP="00DC4D13">
      <w:pPr>
        <w:pStyle w:val="H2"/>
      </w:pPr>
      <w:bookmarkStart w:id="7" w:name="_Toc210034746"/>
      <w:bookmarkStart w:id="8" w:name="_Toc210375273"/>
      <w:r w:rsidRPr="0046513B">
        <w:t>General Project Details</w:t>
      </w:r>
      <w:bookmarkEnd w:id="7"/>
      <w:bookmarkEnd w:id="8"/>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77777777"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022F3E">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CE7470"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CE7470"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sdt>
          <w:sdtPr>
            <w:rPr>
              <w:color w:val="auto"/>
            </w:rPr>
            <w:id w:val="2087104396"/>
            <w:placeholder>
              <w:docPart w:val="B7A67EDF26044A158CC860FA28796A0F"/>
            </w:placeholder>
            <w:showingPlcHdr/>
          </w:sdtPr>
          <w:sdtEndPr/>
          <w:sdtContent>
            <w:tc>
              <w:tcPr>
                <w:tcW w:w="4945" w:type="dxa"/>
                <w:gridSpan w:val="2"/>
                <w:shd w:val="clear" w:color="auto" w:fill="FFFFFF" w:themeFill="background1"/>
              </w:tcPr>
              <w:p w14:paraId="0E4C07DB" w14:textId="74A23666" w:rsidR="0046513B" w:rsidRPr="0046513B" w:rsidRDefault="00C96A32" w:rsidP="004B60F8">
                <w:pPr>
                  <w:pStyle w:val="TableMainRowsandColumns"/>
                  <w:rPr>
                    <w:color w:val="auto"/>
                  </w:rPr>
                </w:pPr>
                <w:r w:rsidRPr="0046513B">
                  <w:rPr>
                    <w:color w:val="auto"/>
                  </w:rPr>
                  <w:tab/>
                </w:r>
                <w:r w:rsidRPr="0046513B">
                  <w:rPr>
                    <w:color w:val="auto"/>
                  </w:rPr>
                  <w:tab/>
                </w:r>
              </w:p>
            </w:tc>
          </w:sdtContent>
        </w:sdt>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DC4D13">
      <w:pPr>
        <w:pStyle w:val="H2"/>
      </w:pPr>
      <w:bookmarkStart w:id="9" w:name="_Toc210034747"/>
      <w:bookmarkStart w:id="10" w:name="_Toc210375274"/>
      <w:r w:rsidRPr="0046513B">
        <w:t>Data Analysis Software</w:t>
      </w:r>
      <w:bookmarkEnd w:id="9"/>
      <w:bookmarkEnd w:id="10"/>
    </w:p>
    <w:p w14:paraId="269CC247" w14:textId="051AF138" w:rsidR="0046513B" w:rsidRDefault="0046513B" w:rsidP="0046513B">
      <w:pPr>
        <w:pStyle w:val="MainBody"/>
      </w:pPr>
      <w:r w:rsidRPr="0046513B">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1"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1"/>
    </w:tbl>
    <w:p w14:paraId="1EDA3B49" w14:textId="41844790" w:rsidR="00940F73" w:rsidRDefault="00940F73" w:rsidP="0046513B">
      <w:pPr>
        <w:pStyle w:val="MainBody"/>
      </w:pPr>
    </w:p>
    <w:p w14:paraId="0ABA40B9" w14:textId="77777777" w:rsidR="00940F73" w:rsidRDefault="00940F73">
      <w:pPr>
        <w:rPr>
          <w:rFonts w:eastAsia="Calibri" w:cstheme="minorHAnsi"/>
          <w:color w:val="000000"/>
          <w:kern w:val="2"/>
          <w:sz w:val="24"/>
          <w:szCs w:val="24"/>
        </w:rPr>
      </w:pPr>
      <w:r>
        <w:br w:type="page"/>
      </w:r>
    </w:p>
    <w:p w14:paraId="54D664C9" w14:textId="610758D3" w:rsidR="0046513B" w:rsidRDefault="0046513B" w:rsidP="00DC4D13">
      <w:pPr>
        <w:pStyle w:val="H2"/>
      </w:pPr>
      <w:bookmarkStart w:id="12" w:name="_Toc210034748"/>
      <w:bookmarkStart w:id="13" w:name="_Toc210375275"/>
      <w:r w:rsidRPr="0046513B">
        <w:lastRenderedPageBreak/>
        <w:t>Project Contacts</w:t>
      </w:r>
      <w:bookmarkEnd w:id="12"/>
      <w:bookmarkEnd w:id="13"/>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C17BFA" w14:paraId="20FA3AAA" w14:textId="77777777" w:rsidTr="00C17BFA">
        <w:trPr>
          <w:cantSplit/>
        </w:trPr>
        <w:tc>
          <w:tcPr>
            <w:tcW w:w="4140" w:type="dxa"/>
            <w:tcBorders>
              <w:bottom w:val="single" w:sz="8" w:space="0" w:color="auto"/>
            </w:tcBorders>
            <w:shd w:val="clear" w:color="auto" w:fill="D8782D" w:themeFill="accent1"/>
          </w:tcPr>
          <w:p w14:paraId="15435A21" w14:textId="245CA9DB" w:rsidR="00C17BFA" w:rsidRPr="000058D8" w:rsidRDefault="00C17BFA" w:rsidP="00C17BFA">
            <w:pPr>
              <w:pStyle w:val="TableMainRowsandColumns"/>
              <w:keepNext w:val="0"/>
              <w:spacing w:before="60" w:after="60"/>
              <w:rPr>
                <w:color w:val="auto"/>
              </w:rPr>
            </w:pPr>
            <w:r w:rsidRPr="000058D8">
              <w:rPr>
                <w:b/>
                <w:bCs/>
                <w:color w:val="auto"/>
                <w:sz w:val="26"/>
                <w:szCs w:val="26"/>
              </w:rPr>
              <w:t xml:space="preserve">Data </w:t>
            </w:r>
            <w:r>
              <w:rPr>
                <w:b/>
                <w:bCs/>
                <w:color w:val="auto"/>
                <w:sz w:val="26"/>
                <w:szCs w:val="26"/>
              </w:rPr>
              <w:t>Extract Recipient Name</w:t>
            </w:r>
            <w:r w:rsidRPr="000058D8">
              <w:rPr>
                <w:b/>
                <w:bCs/>
                <w:color w:val="auto"/>
                <w:sz w:val="26"/>
                <w:szCs w:val="26"/>
              </w:rPr>
              <w:t xml:space="preserve">: </w:t>
            </w:r>
          </w:p>
        </w:tc>
        <w:sdt>
          <w:sdtPr>
            <w:rPr>
              <w:b/>
              <w:bCs/>
            </w:rPr>
            <w:id w:val="-144053928"/>
            <w:placeholder>
              <w:docPart w:val="7599B33869AF47EA88FF4229D327D7B1"/>
            </w:placeholder>
            <w:showingPlcHdr/>
          </w:sdtPr>
          <w:sdtEndPr/>
          <w:sdtContent>
            <w:tc>
              <w:tcPr>
                <w:tcW w:w="5220" w:type="dxa"/>
                <w:tcBorders>
                  <w:bottom w:val="single" w:sz="8" w:space="0" w:color="auto"/>
                </w:tcBorders>
              </w:tcPr>
              <w:p w14:paraId="53E55BA9" w14:textId="227437ED" w:rsidR="00C17BFA" w:rsidRDefault="00C17BFA" w:rsidP="00C17BFA">
                <w:pPr>
                  <w:pStyle w:val="TableMainRowsandColumns"/>
                  <w:keepNext w:val="0"/>
                  <w:spacing w:before="60" w:after="60"/>
                </w:pPr>
                <w:r w:rsidRPr="008333FB">
                  <w:rPr>
                    <w:b/>
                    <w:bCs/>
                  </w:rPr>
                  <w:tab/>
                </w:r>
                <w:r w:rsidRPr="008333FB">
                  <w:rPr>
                    <w:b/>
                    <w:bCs/>
                  </w:rPr>
                  <w:tab/>
                </w:r>
              </w:p>
            </w:tc>
          </w:sdtContent>
        </w:sdt>
      </w:tr>
      <w:tr w:rsidR="00C17BFA" w14:paraId="49503091" w14:textId="77777777" w:rsidTr="0046513B">
        <w:trPr>
          <w:cantSplit/>
        </w:trPr>
        <w:tc>
          <w:tcPr>
            <w:tcW w:w="4140" w:type="dxa"/>
            <w:tcBorders>
              <w:bottom w:val="single" w:sz="8" w:space="0" w:color="auto"/>
            </w:tcBorders>
            <w:shd w:val="clear" w:color="auto" w:fill="F2F2F2" w:themeFill="background1" w:themeFillShade="F2"/>
          </w:tcPr>
          <w:p w14:paraId="48512ADB" w14:textId="224C9AF6" w:rsidR="00C17BFA" w:rsidRPr="00C17BFA" w:rsidRDefault="00C17BFA" w:rsidP="00C17BFA">
            <w:pPr>
              <w:pStyle w:val="TableMainRowsandColumns"/>
              <w:keepNext w:val="0"/>
              <w:spacing w:before="60" w:after="60"/>
              <w:ind w:left="288"/>
              <w:rPr>
                <w:color w:val="auto"/>
              </w:rPr>
            </w:pPr>
            <w:r w:rsidRPr="00C17BFA">
              <w:rPr>
                <w:color w:val="auto"/>
              </w:rPr>
              <w:t>Title:</w:t>
            </w:r>
          </w:p>
        </w:tc>
        <w:sdt>
          <w:sdtPr>
            <w:id w:val="-243884782"/>
            <w:placeholder>
              <w:docPart w:val="07197C1C7CA04711BC7C3FD5BBF7FF3D"/>
            </w:placeholder>
            <w:showingPlcHdr/>
          </w:sdtPr>
          <w:sdtEndPr/>
          <w:sdtContent>
            <w:tc>
              <w:tcPr>
                <w:tcW w:w="5220" w:type="dxa"/>
                <w:tcBorders>
                  <w:bottom w:val="single" w:sz="8" w:space="0" w:color="auto"/>
                </w:tcBorders>
              </w:tcPr>
              <w:p w14:paraId="6CE5DCB0" w14:textId="074425AA" w:rsidR="00C17BFA" w:rsidRDefault="00C17BFA" w:rsidP="00C17BFA">
                <w:pPr>
                  <w:pStyle w:val="TableMainRowsandColumns"/>
                  <w:keepNext w:val="0"/>
                  <w:spacing w:before="60" w:after="60"/>
                  <w:rPr>
                    <w:b/>
                    <w:bCs/>
                  </w:rPr>
                </w:pPr>
                <w:r w:rsidRPr="007B1E7C">
                  <w:tab/>
                </w:r>
                <w:r w:rsidRPr="007B1E7C">
                  <w:tab/>
                </w:r>
              </w:p>
            </w:tc>
          </w:sdtContent>
        </w:sdt>
      </w:tr>
      <w:tr w:rsidR="00C17BFA" w14:paraId="4DE6DC19" w14:textId="77777777" w:rsidTr="0046513B">
        <w:trPr>
          <w:cantSplit/>
        </w:trPr>
        <w:tc>
          <w:tcPr>
            <w:tcW w:w="4140" w:type="dxa"/>
            <w:tcBorders>
              <w:bottom w:val="single" w:sz="8" w:space="0" w:color="auto"/>
            </w:tcBorders>
            <w:shd w:val="clear" w:color="auto" w:fill="F2F2F2" w:themeFill="background1" w:themeFillShade="F2"/>
          </w:tcPr>
          <w:p w14:paraId="33A48AF4" w14:textId="3A07E6AE" w:rsidR="00C17BFA" w:rsidRPr="00C17BFA" w:rsidRDefault="00C17BFA" w:rsidP="00C17BFA">
            <w:pPr>
              <w:pStyle w:val="TableMainRowsandColumns"/>
              <w:keepNext w:val="0"/>
              <w:spacing w:before="60" w:after="60"/>
              <w:ind w:left="288"/>
              <w:rPr>
                <w:color w:val="auto"/>
              </w:rPr>
            </w:pPr>
            <w:r w:rsidRPr="00C17BFA">
              <w:rPr>
                <w:color w:val="auto"/>
              </w:rPr>
              <w:t>Email:</w:t>
            </w:r>
          </w:p>
        </w:tc>
        <w:sdt>
          <w:sdtPr>
            <w:id w:val="-1130244527"/>
            <w:placeholder>
              <w:docPart w:val="A0E136D2A5D54B70AEE1057B32F3C3D8"/>
            </w:placeholder>
            <w:showingPlcHdr/>
          </w:sdtPr>
          <w:sdtEndPr/>
          <w:sdtContent>
            <w:tc>
              <w:tcPr>
                <w:tcW w:w="5220" w:type="dxa"/>
                <w:tcBorders>
                  <w:bottom w:val="single" w:sz="8" w:space="0" w:color="auto"/>
                </w:tcBorders>
              </w:tcPr>
              <w:p w14:paraId="4A738CA1" w14:textId="2B084421" w:rsidR="00C17BFA" w:rsidRDefault="00C17BFA" w:rsidP="00C17BFA">
                <w:pPr>
                  <w:pStyle w:val="TableMainRowsandColumns"/>
                  <w:keepNext w:val="0"/>
                  <w:spacing w:before="60" w:after="60"/>
                  <w:rPr>
                    <w:b/>
                    <w:bCs/>
                  </w:rPr>
                </w:pPr>
                <w:r w:rsidRPr="007B1E7C">
                  <w:tab/>
                </w:r>
                <w:r w:rsidRPr="007B1E7C">
                  <w:tab/>
                </w:r>
              </w:p>
            </w:tc>
          </w:sdtContent>
        </w:sdt>
      </w:tr>
      <w:tr w:rsidR="00C17BFA" w14:paraId="25E1DB1A" w14:textId="77777777" w:rsidTr="0046513B">
        <w:trPr>
          <w:cantSplit/>
        </w:trPr>
        <w:tc>
          <w:tcPr>
            <w:tcW w:w="4140" w:type="dxa"/>
            <w:tcBorders>
              <w:bottom w:val="single" w:sz="8" w:space="0" w:color="auto"/>
            </w:tcBorders>
            <w:shd w:val="clear" w:color="auto" w:fill="F2F2F2" w:themeFill="background1" w:themeFillShade="F2"/>
          </w:tcPr>
          <w:p w14:paraId="22F5DC36" w14:textId="7220C721" w:rsidR="00C17BFA" w:rsidRPr="00C17BFA" w:rsidRDefault="00C17BFA" w:rsidP="00C17BFA">
            <w:pPr>
              <w:pStyle w:val="TableMainRowsandColumns"/>
              <w:keepNext w:val="0"/>
              <w:spacing w:before="60" w:after="60"/>
              <w:ind w:left="288"/>
              <w:rPr>
                <w:color w:val="auto"/>
              </w:rPr>
            </w:pPr>
            <w:r w:rsidRPr="00C17BFA">
              <w:rPr>
                <w:color w:val="auto"/>
              </w:rPr>
              <w:t>Phone Number:</w:t>
            </w:r>
          </w:p>
        </w:tc>
        <w:sdt>
          <w:sdtPr>
            <w:id w:val="-1339380587"/>
            <w:placeholder>
              <w:docPart w:val="14E24D37FBC04CEA9860BBE04FA6FFD0"/>
            </w:placeholder>
            <w:showingPlcHdr/>
          </w:sdtPr>
          <w:sdtEndPr/>
          <w:sdtContent>
            <w:tc>
              <w:tcPr>
                <w:tcW w:w="5220" w:type="dxa"/>
                <w:tcBorders>
                  <w:bottom w:val="single" w:sz="8" w:space="0" w:color="auto"/>
                </w:tcBorders>
              </w:tcPr>
              <w:p w14:paraId="4D0DCF98" w14:textId="158F8025" w:rsidR="00C17BFA" w:rsidRDefault="00C17BFA" w:rsidP="00C17BFA">
                <w:pPr>
                  <w:pStyle w:val="TableMainRowsandColumns"/>
                  <w:keepNext w:val="0"/>
                  <w:spacing w:before="60" w:after="60"/>
                  <w:rPr>
                    <w:b/>
                    <w:bCs/>
                  </w:rPr>
                </w:pPr>
                <w:r w:rsidRPr="007B1E7C">
                  <w:tab/>
                </w:r>
                <w:r w:rsidRPr="007B1E7C">
                  <w:tab/>
                </w:r>
              </w:p>
            </w:tc>
          </w:sdtContent>
        </w:sdt>
      </w:tr>
      <w:tr w:rsidR="00C17BFA" w:rsidRPr="008333FB" w14:paraId="1165F0FB" w14:textId="77777777" w:rsidTr="000058D8">
        <w:trPr>
          <w:cantSplit/>
        </w:trPr>
        <w:tc>
          <w:tcPr>
            <w:tcW w:w="4140" w:type="dxa"/>
            <w:tcBorders>
              <w:top w:val="single" w:sz="8" w:space="0" w:color="auto"/>
            </w:tcBorders>
            <w:shd w:val="clear" w:color="auto" w:fill="D8782D" w:themeFill="accent1"/>
          </w:tcPr>
          <w:p w14:paraId="70CE6D55" w14:textId="0F622912" w:rsidR="00C17BFA" w:rsidRPr="00C17BFA" w:rsidRDefault="00C17BFA" w:rsidP="00C17BFA">
            <w:pPr>
              <w:pStyle w:val="TableMainRowsandColumns"/>
              <w:spacing w:before="60" w:after="60"/>
              <w:rPr>
                <w:b/>
                <w:bCs/>
                <w:color w:val="auto"/>
                <w:sz w:val="26"/>
                <w:szCs w:val="26"/>
              </w:rPr>
            </w:pPr>
            <w:r w:rsidRPr="00C17BFA">
              <w:rPr>
                <w:b/>
                <w:bCs/>
                <w:color w:val="auto"/>
                <w:sz w:val="26"/>
                <w:szCs w:val="26"/>
              </w:rPr>
              <w:t xml:space="preserve">Signatory Organization (legal name): </w:t>
            </w:r>
          </w:p>
        </w:tc>
        <w:sdt>
          <w:sdtPr>
            <w:id w:val="-1214971948"/>
            <w:placeholder>
              <w:docPart w:val="29DD03D5468246D5BEAB952109CB69BD"/>
            </w:placeholder>
            <w:showingPlcHdr/>
          </w:sdtPr>
          <w:sdtEndPr/>
          <w:sdtContent>
            <w:tc>
              <w:tcPr>
                <w:tcW w:w="5220" w:type="dxa"/>
                <w:tcBorders>
                  <w:top w:val="single" w:sz="8" w:space="0" w:color="auto"/>
                </w:tcBorders>
              </w:tcPr>
              <w:p w14:paraId="3A4558A1" w14:textId="752A6C98" w:rsidR="00C17BFA" w:rsidRPr="008333FB" w:rsidRDefault="00C17BFA" w:rsidP="00C17BFA">
                <w:pPr>
                  <w:pStyle w:val="TableMainRowsandColumns"/>
                  <w:spacing w:before="60" w:after="60"/>
                  <w:rPr>
                    <w:b/>
                    <w:bCs/>
                  </w:rPr>
                </w:pPr>
                <w:r w:rsidRPr="007B1E7C">
                  <w:tab/>
                </w:r>
                <w:r w:rsidRPr="007B1E7C">
                  <w:tab/>
                </w:r>
              </w:p>
            </w:tc>
          </w:sdtContent>
        </w:sdt>
      </w:tr>
      <w:tr w:rsidR="00C17BFA" w14:paraId="425AF397" w14:textId="77777777" w:rsidTr="0046513B">
        <w:trPr>
          <w:cantSplit/>
        </w:trPr>
        <w:tc>
          <w:tcPr>
            <w:tcW w:w="4140" w:type="dxa"/>
            <w:shd w:val="clear" w:color="auto" w:fill="F2F2F2" w:themeFill="background1" w:themeFillShade="F2"/>
          </w:tcPr>
          <w:p w14:paraId="0EDA9485" w14:textId="51E36B2D" w:rsidR="00C17BFA" w:rsidRPr="000058D8" w:rsidRDefault="00C17BFA" w:rsidP="00C17BFA">
            <w:pPr>
              <w:pStyle w:val="TableMainRowsandColumns"/>
              <w:spacing w:before="60" w:after="60"/>
              <w:ind w:left="288"/>
              <w:rPr>
                <w:color w:val="auto"/>
              </w:rPr>
            </w:pPr>
            <w:r w:rsidRPr="000058D8">
              <w:rPr>
                <w:color w:val="auto"/>
              </w:rPr>
              <w:t xml:space="preserve">Title: </w:t>
            </w:r>
          </w:p>
        </w:tc>
        <w:sdt>
          <w:sdtPr>
            <w:id w:val="-1058776720"/>
            <w:placeholder>
              <w:docPart w:val="1DD51FBDB081441EA1154AD37DAAA26C"/>
            </w:placeholder>
            <w:showingPlcHdr/>
          </w:sdtPr>
          <w:sdtEndPr/>
          <w:sdtContent>
            <w:tc>
              <w:tcPr>
                <w:tcW w:w="5220" w:type="dxa"/>
              </w:tcPr>
              <w:p w14:paraId="728062CB" w14:textId="3E4FD1F9" w:rsidR="00C17BFA" w:rsidRPr="007B1E7C" w:rsidRDefault="00C17BFA" w:rsidP="00C17BFA">
                <w:pPr>
                  <w:pStyle w:val="TableMainRowsandColumns"/>
                  <w:spacing w:before="60" w:after="60"/>
                </w:pPr>
                <w:r w:rsidRPr="007B1E7C">
                  <w:tab/>
                </w:r>
                <w:r w:rsidRPr="007B1E7C">
                  <w:tab/>
                </w:r>
              </w:p>
            </w:tc>
          </w:sdtContent>
        </w:sdt>
      </w:tr>
      <w:tr w:rsidR="00C17BFA"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ABCACE1" w:rsidR="00C17BFA" w:rsidRPr="000058D8" w:rsidRDefault="00C17BFA" w:rsidP="00C17BFA">
            <w:pPr>
              <w:pStyle w:val="TableMainRowsandColumns"/>
              <w:spacing w:before="60" w:after="60"/>
              <w:ind w:left="288"/>
              <w:rPr>
                <w:color w:val="auto"/>
              </w:rPr>
            </w:pPr>
            <w:r w:rsidRPr="000058D8">
              <w:rPr>
                <w:color w:val="auto"/>
              </w:rPr>
              <w:t xml:space="preserve">Email: </w:t>
            </w:r>
          </w:p>
        </w:tc>
        <w:sdt>
          <w:sdtPr>
            <w:id w:val="-893201111"/>
            <w:placeholder>
              <w:docPart w:val="5E88B1E4F401450BBD3E642DEDA2550E"/>
            </w:placeholder>
            <w:showingPlcHdr/>
          </w:sdtPr>
          <w:sdtEndPr/>
          <w:sdtContent>
            <w:tc>
              <w:tcPr>
                <w:tcW w:w="5220" w:type="dxa"/>
                <w:tcBorders>
                  <w:bottom w:val="single" w:sz="4" w:space="0" w:color="auto"/>
                </w:tcBorders>
              </w:tcPr>
              <w:p w14:paraId="48A00832" w14:textId="72174BE3" w:rsidR="00C17BFA" w:rsidRPr="007B1E7C" w:rsidRDefault="00C17BFA" w:rsidP="00C17BFA">
                <w:pPr>
                  <w:pStyle w:val="TableMainRowsandColumns"/>
                  <w:spacing w:before="60" w:after="60"/>
                </w:pPr>
                <w:r w:rsidRPr="007B1E7C">
                  <w:tab/>
                </w:r>
                <w:r w:rsidRPr="007B1E7C">
                  <w:tab/>
                </w:r>
              </w:p>
            </w:tc>
          </w:sdtContent>
        </w:sdt>
      </w:tr>
      <w:tr w:rsidR="00C17BFA"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401BA095" w:rsidR="00C17BFA" w:rsidRPr="000058D8" w:rsidRDefault="00C17BFA" w:rsidP="00C17BFA">
            <w:pPr>
              <w:pStyle w:val="TableMainRowsandColumns"/>
              <w:keepNext w:val="0"/>
              <w:spacing w:before="60" w:after="60"/>
              <w:ind w:left="288"/>
              <w:rPr>
                <w:color w:val="auto"/>
              </w:rPr>
            </w:pPr>
            <w:r w:rsidRPr="000058D8">
              <w:rPr>
                <w:color w:val="auto"/>
              </w:rPr>
              <w:t xml:space="preserve">Phone Number: </w:t>
            </w:r>
          </w:p>
        </w:tc>
        <w:sdt>
          <w:sdtPr>
            <w:id w:val="-1721662761"/>
            <w:placeholder>
              <w:docPart w:val="9254408D156343EAB69C693E59B08001"/>
            </w:placeholder>
            <w:showingPlcHdr/>
          </w:sdtPr>
          <w:sdtEndPr/>
          <w:sdtContent>
            <w:tc>
              <w:tcPr>
                <w:tcW w:w="5220" w:type="dxa"/>
                <w:tcBorders>
                  <w:bottom w:val="single" w:sz="8" w:space="0" w:color="auto"/>
                </w:tcBorders>
              </w:tcPr>
              <w:p w14:paraId="258C91A2" w14:textId="5E228997" w:rsidR="00C17BFA" w:rsidRPr="007B1E7C" w:rsidRDefault="00C17BFA" w:rsidP="00C17BFA">
                <w:pPr>
                  <w:pStyle w:val="TableMainRowsandColumns"/>
                  <w:keepNext w:val="0"/>
                  <w:spacing w:before="60" w:after="60"/>
                </w:pPr>
                <w:r w:rsidRPr="007B1E7C">
                  <w:tab/>
                </w:r>
                <w:r w:rsidRPr="007B1E7C">
                  <w:tab/>
                </w:r>
              </w:p>
            </w:tc>
          </w:sdtContent>
        </w:sdt>
      </w:tr>
      <w:tr w:rsidR="00C17BFA"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C17BFA" w:rsidRPr="000058D8" w:rsidRDefault="00C17BFA" w:rsidP="00C17BFA">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34F24466F06241AEB42700F3F4B8E719"/>
            </w:placeholder>
            <w:showingPlcHdr/>
          </w:sdtPr>
          <w:sdtEndPr/>
          <w:sdtContent>
            <w:tc>
              <w:tcPr>
                <w:tcW w:w="5220" w:type="dxa"/>
                <w:tcBorders>
                  <w:top w:val="single" w:sz="8" w:space="0" w:color="auto"/>
                </w:tcBorders>
              </w:tcPr>
              <w:p w14:paraId="3A00F7A1" w14:textId="77777777" w:rsidR="00C17BFA" w:rsidRPr="008333FB" w:rsidRDefault="00C17BFA" w:rsidP="00C17BFA">
                <w:pPr>
                  <w:pStyle w:val="TableMainRowsandColumns"/>
                  <w:spacing w:before="60" w:after="60"/>
                  <w:rPr>
                    <w:b/>
                    <w:bCs/>
                  </w:rPr>
                </w:pPr>
                <w:r w:rsidRPr="008333FB">
                  <w:rPr>
                    <w:b/>
                    <w:bCs/>
                  </w:rPr>
                  <w:tab/>
                </w:r>
                <w:r w:rsidRPr="008333FB">
                  <w:rPr>
                    <w:b/>
                    <w:bCs/>
                  </w:rPr>
                  <w:tab/>
                </w:r>
              </w:p>
            </w:tc>
          </w:sdtContent>
        </w:sdt>
      </w:tr>
      <w:tr w:rsidR="00C17BFA" w14:paraId="5FD2EB1B" w14:textId="77777777" w:rsidTr="0046513B">
        <w:trPr>
          <w:cantSplit/>
        </w:trPr>
        <w:tc>
          <w:tcPr>
            <w:tcW w:w="4140" w:type="dxa"/>
            <w:shd w:val="clear" w:color="auto" w:fill="F2F2F2" w:themeFill="background1" w:themeFillShade="F2"/>
          </w:tcPr>
          <w:p w14:paraId="7B79CEF3" w14:textId="77777777" w:rsidR="00C17BFA" w:rsidRPr="000058D8" w:rsidRDefault="00C17BFA" w:rsidP="00C17BFA">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1F76756B4E784580961D92739CBB63F3"/>
            </w:placeholder>
            <w:showingPlcHdr/>
          </w:sdtPr>
          <w:sdtEndPr/>
          <w:sdtContent>
            <w:tc>
              <w:tcPr>
                <w:tcW w:w="5220" w:type="dxa"/>
              </w:tcPr>
              <w:p w14:paraId="0B0527C2" w14:textId="77777777" w:rsidR="00C17BFA" w:rsidRPr="007B1E7C" w:rsidRDefault="00C17BFA" w:rsidP="00C17BFA">
                <w:pPr>
                  <w:pStyle w:val="TableMainRowsandColumns"/>
                  <w:spacing w:before="60" w:after="60"/>
                </w:pPr>
                <w:r w:rsidRPr="007B1E7C">
                  <w:tab/>
                </w:r>
                <w:r w:rsidRPr="007B1E7C">
                  <w:tab/>
                </w:r>
              </w:p>
            </w:tc>
          </w:sdtContent>
        </w:sdt>
      </w:tr>
      <w:tr w:rsidR="00C17BFA" w14:paraId="0966208E" w14:textId="77777777" w:rsidTr="0046513B">
        <w:trPr>
          <w:cantSplit/>
        </w:trPr>
        <w:tc>
          <w:tcPr>
            <w:tcW w:w="4140" w:type="dxa"/>
            <w:shd w:val="clear" w:color="auto" w:fill="F2F2F2" w:themeFill="background1" w:themeFillShade="F2"/>
          </w:tcPr>
          <w:p w14:paraId="39925C67" w14:textId="77777777" w:rsidR="00C17BFA" w:rsidRPr="000058D8" w:rsidRDefault="00C17BFA" w:rsidP="00C17BFA">
            <w:pPr>
              <w:pStyle w:val="TableMainRowsandColumns"/>
              <w:spacing w:before="60" w:after="60"/>
              <w:ind w:left="288"/>
              <w:rPr>
                <w:color w:val="auto"/>
              </w:rPr>
            </w:pPr>
            <w:r w:rsidRPr="000058D8">
              <w:rPr>
                <w:color w:val="auto"/>
              </w:rPr>
              <w:t xml:space="preserve">Title: </w:t>
            </w:r>
          </w:p>
        </w:tc>
        <w:sdt>
          <w:sdtPr>
            <w:id w:val="-1231774325"/>
            <w:placeholder>
              <w:docPart w:val="FC82B86C1B0243AD9AC450428B4C071E"/>
            </w:placeholder>
            <w:showingPlcHdr/>
          </w:sdtPr>
          <w:sdtEndPr/>
          <w:sdtContent>
            <w:tc>
              <w:tcPr>
                <w:tcW w:w="5220" w:type="dxa"/>
              </w:tcPr>
              <w:p w14:paraId="3EEF9CFB" w14:textId="77777777" w:rsidR="00C17BFA" w:rsidRPr="007B1E7C" w:rsidRDefault="00C17BFA" w:rsidP="00C17BFA">
                <w:pPr>
                  <w:pStyle w:val="TableMainRowsandColumns"/>
                  <w:spacing w:before="60" w:after="60"/>
                </w:pPr>
                <w:r w:rsidRPr="007B1E7C">
                  <w:tab/>
                </w:r>
                <w:r w:rsidRPr="007B1E7C">
                  <w:tab/>
                </w:r>
              </w:p>
            </w:tc>
          </w:sdtContent>
        </w:sdt>
      </w:tr>
      <w:tr w:rsidR="00C17BFA"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C17BFA" w:rsidRPr="000058D8" w:rsidRDefault="00C17BFA" w:rsidP="00C17BFA">
            <w:pPr>
              <w:pStyle w:val="TableMainRowsandColumns"/>
              <w:spacing w:before="60" w:after="60"/>
              <w:ind w:left="288"/>
              <w:rPr>
                <w:color w:val="auto"/>
              </w:rPr>
            </w:pPr>
            <w:r w:rsidRPr="000058D8">
              <w:rPr>
                <w:color w:val="auto"/>
              </w:rPr>
              <w:t xml:space="preserve">Email: </w:t>
            </w:r>
          </w:p>
        </w:tc>
        <w:sdt>
          <w:sdtPr>
            <w:id w:val="1125587163"/>
            <w:placeholder>
              <w:docPart w:val="8368CA9E87634A14857C94A17682F1BC"/>
            </w:placeholder>
            <w:showingPlcHdr/>
          </w:sdtPr>
          <w:sdtEndPr/>
          <w:sdtContent>
            <w:tc>
              <w:tcPr>
                <w:tcW w:w="5220" w:type="dxa"/>
                <w:tcBorders>
                  <w:bottom w:val="single" w:sz="4" w:space="0" w:color="auto"/>
                </w:tcBorders>
              </w:tcPr>
              <w:p w14:paraId="2747D432" w14:textId="77777777" w:rsidR="00C17BFA" w:rsidRPr="007B1E7C" w:rsidRDefault="00C17BFA" w:rsidP="00C17BFA">
                <w:pPr>
                  <w:pStyle w:val="TableMainRowsandColumns"/>
                  <w:spacing w:before="60" w:after="60"/>
                </w:pPr>
                <w:r w:rsidRPr="007B1E7C">
                  <w:tab/>
                </w:r>
                <w:r w:rsidRPr="007B1E7C">
                  <w:tab/>
                </w:r>
              </w:p>
            </w:tc>
          </w:sdtContent>
        </w:sdt>
      </w:tr>
      <w:tr w:rsidR="00C17BFA"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C17BFA" w:rsidRPr="000058D8" w:rsidRDefault="00C17BFA" w:rsidP="00C17BFA">
            <w:pPr>
              <w:pStyle w:val="TableMainRowsandColumns"/>
              <w:keepNext w:val="0"/>
              <w:spacing w:before="60" w:after="60"/>
              <w:ind w:left="288"/>
              <w:rPr>
                <w:color w:val="auto"/>
              </w:rPr>
            </w:pPr>
            <w:r w:rsidRPr="000058D8">
              <w:rPr>
                <w:color w:val="auto"/>
              </w:rPr>
              <w:t xml:space="preserve">Phone Number: </w:t>
            </w:r>
          </w:p>
        </w:tc>
        <w:sdt>
          <w:sdtPr>
            <w:id w:val="-479697110"/>
            <w:placeholder>
              <w:docPart w:val="ADD72166F4CD4A299BEB5728971C1CA8"/>
            </w:placeholder>
            <w:showingPlcHdr/>
          </w:sdtPr>
          <w:sdtEndPr/>
          <w:sdtContent>
            <w:tc>
              <w:tcPr>
                <w:tcW w:w="5220" w:type="dxa"/>
                <w:tcBorders>
                  <w:bottom w:val="single" w:sz="8" w:space="0" w:color="auto"/>
                </w:tcBorders>
              </w:tcPr>
              <w:p w14:paraId="118829A6" w14:textId="77777777" w:rsidR="00C17BFA" w:rsidRPr="007B1E7C" w:rsidRDefault="00C17BFA" w:rsidP="00C17BFA">
                <w:pPr>
                  <w:pStyle w:val="TableMainRowsandColumns"/>
                  <w:keepNext w:val="0"/>
                  <w:spacing w:before="60" w:after="60"/>
                </w:pPr>
                <w:r w:rsidRPr="007B1E7C">
                  <w:tab/>
                </w:r>
                <w:r w:rsidRPr="007B1E7C">
                  <w:tab/>
                </w:r>
              </w:p>
            </w:tc>
          </w:sdtContent>
        </w:sdt>
      </w:tr>
      <w:tr w:rsidR="00C17BFA"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C17BFA" w:rsidRPr="000058D8" w:rsidRDefault="00C17BFA" w:rsidP="00C17BFA">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34C709EB63754A2CA93B1EEC9A7AE23D"/>
            </w:placeholder>
            <w:showingPlcHdr/>
          </w:sdtPr>
          <w:sdtEndPr/>
          <w:sdtContent>
            <w:tc>
              <w:tcPr>
                <w:tcW w:w="5220" w:type="dxa"/>
                <w:tcBorders>
                  <w:top w:val="single" w:sz="8" w:space="0" w:color="auto"/>
                </w:tcBorders>
              </w:tcPr>
              <w:p w14:paraId="3636A5C3" w14:textId="77777777" w:rsidR="00C17BFA" w:rsidRPr="008333FB" w:rsidRDefault="00C17BFA" w:rsidP="00C17BFA">
                <w:pPr>
                  <w:pStyle w:val="TableMainRowsandColumns"/>
                  <w:spacing w:before="60" w:after="60"/>
                  <w:rPr>
                    <w:b/>
                    <w:bCs/>
                  </w:rPr>
                </w:pPr>
                <w:r w:rsidRPr="008333FB">
                  <w:rPr>
                    <w:b/>
                    <w:bCs/>
                  </w:rPr>
                  <w:tab/>
                </w:r>
                <w:r w:rsidRPr="008333FB">
                  <w:rPr>
                    <w:b/>
                    <w:bCs/>
                  </w:rPr>
                  <w:tab/>
                </w:r>
              </w:p>
            </w:tc>
          </w:sdtContent>
        </w:sdt>
      </w:tr>
      <w:tr w:rsidR="00C17BFA" w14:paraId="536C5164" w14:textId="77777777" w:rsidTr="0046513B">
        <w:trPr>
          <w:cantSplit/>
        </w:trPr>
        <w:tc>
          <w:tcPr>
            <w:tcW w:w="4140" w:type="dxa"/>
            <w:shd w:val="clear" w:color="auto" w:fill="F2F2F2" w:themeFill="background1" w:themeFillShade="F2"/>
          </w:tcPr>
          <w:p w14:paraId="395B9856" w14:textId="77777777" w:rsidR="00C17BFA" w:rsidRPr="000058D8" w:rsidRDefault="00C17BFA" w:rsidP="00C17BFA">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2D1757FC79C242F9B148CBF138C85F86"/>
            </w:placeholder>
            <w:showingPlcHdr/>
          </w:sdtPr>
          <w:sdtEndPr/>
          <w:sdtContent>
            <w:tc>
              <w:tcPr>
                <w:tcW w:w="5220" w:type="dxa"/>
              </w:tcPr>
              <w:p w14:paraId="09EFE68C" w14:textId="77777777" w:rsidR="00C17BFA" w:rsidRPr="007B1E7C" w:rsidRDefault="00C17BFA" w:rsidP="00C17BFA">
                <w:pPr>
                  <w:pStyle w:val="TableMainRowsandColumns"/>
                  <w:spacing w:before="60" w:after="60"/>
                </w:pPr>
                <w:r w:rsidRPr="007B1E7C">
                  <w:tab/>
                </w:r>
                <w:r w:rsidRPr="007B1E7C">
                  <w:tab/>
                </w:r>
              </w:p>
            </w:tc>
          </w:sdtContent>
        </w:sdt>
      </w:tr>
      <w:tr w:rsidR="00C17BFA" w14:paraId="6813A268" w14:textId="77777777" w:rsidTr="0046513B">
        <w:trPr>
          <w:cantSplit/>
        </w:trPr>
        <w:tc>
          <w:tcPr>
            <w:tcW w:w="4140" w:type="dxa"/>
            <w:shd w:val="clear" w:color="auto" w:fill="F2F2F2" w:themeFill="background1" w:themeFillShade="F2"/>
          </w:tcPr>
          <w:p w14:paraId="7D7B3C92" w14:textId="77777777" w:rsidR="00C17BFA" w:rsidRPr="000058D8" w:rsidRDefault="00C17BFA" w:rsidP="00C17BFA">
            <w:pPr>
              <w:pStyle w:val="TableMainRowsandColumns"/>
              <w:spacing w:before="60" w:after="60"/>
              <w:ind w:left="288"/>
              <w:rPr>
                <w:color w:val="auto"/>
              </w:rPr>
            </w:pPr>
            <w:r w:rsidRPr="000058D8">
              <w:rPr>
                <w:color w:val="auto"/>
              </w:rPr>
              <w:t xml:space="preserve">Title: </w:t>
            </w:r>
          </w:p>
        </w:tc>
        <w:sdt>
          <w:sdtPr>
            <w:id w:val="1457294790"/>
            <w:placeholder>
              <w:docPart w:val="DF304EF9228843F79E8746DBC1457EE4"/>
            </w:placeholder>
            <w:showingPlcHdr/>
          </w:sdtPr>
          <w:sdtEndPr/>
          <w:sdtContent>
            <w:tc>
              <w:tcPr>
                <w:tcW w:w="5220" w:type="dxa"/>
              </w:tcPr>
              <w:p w14:paraId="7BCFA5AC" w14:textId="77777777" w:rsidR="00C17BFA" w:rsidRPr="007B1E7C" w:rsidRDefault="00C17BFA" w:rsidP="00C17BFA">
                <w:pPr>
                  <w:pStyle w:val="TableMainRowsandColumns"/>
                  <w:spacing w:before="60" w:after="60"/>
                </w:pPr>
                <w:r w:rsidRPr="007B1E7C">
                  <w:tab/>
                </w:r>
                <w:r w:rsidRPr="007B1E7C">
                  <w:tab/>
                </w:r>
              </w:p>
            </w:tc>
          </w:sdtContent>
        </w:sdt>
      </w:tr>
      <w:tr w:rsidR="00C17BFA" w14:paraId="31BEC258" w14:textId="77777777" w:rsidTr="0046513B">
        <w:trPr>
          <w:cantSplit/>
        </w:trPr>
        <w:tc>
          <w:tcPr>
            <w:tcW w:w="4140" w:type="dxa"/>
            <w:shd w:val="clear" w:color="auto" w:fill="F2F2F2" w:themeFill="background1" w:themeFillShade="F2"/>
          </w:tcPr>
          <w:p w14:paraId="544A5169" w14:textId="77777777" w:rsidR="00C17BFA" w:rsidRPr="000058D8" w:rsidRDefault="00C17BFA" w:rsidP="00C17BFA">
            <w:pPr>
              <w:pStyle w:val="TableMainRowsandColumns"/>
              <w:spacing w:before="60" w:after="60"/>
              <w:ind w:left="288"/>
              <w:rPr>
                <w:color w:val="auto"/>
              </w:rPr>
            </w:pPr>
            <w:r w:rsidRPr="000058D8">
              <w:rPr>
                <w:color w:val="auto"/>
              </w:rPr>
              <w:t xml:space="preserve">Email: </w:t>
            </w:r>
          </w:p>
        </w:tc>
        <w:sdt>
          <w:sdtPr>
            <w:id w:val="856698427"/>
            <w:placeholder>
              <w:docPart w:val="94874CC245234EA984EA536998A373BF"/>
            </w:placeholder>
            <w:showingPlcHdr/>
          </w:sdtPr>
          <w:sdtEndPr/>
          <w:sdtContent>
            <w:tc>
              <w:tcPr>
                <w:tcW w:w="5220" w:type="dxa"/>
              </w:tcPr>
              <w:p w14:paraId="42221CFC" w14:textId="77777777" w:rsidR="00C17BFA" w:rsidRPr="007B1E7C" w:rsidRDefault="00C17BFA" w:rsidP="00C17BFA">
                <w:pPr>
                  <w:pStyle w:val="TableMainRowsandColumns"/>
                  <w:spacing w:before="60" w:after="60"/>
                </w:pPr>
                <w:r w:rsidRPr="007B1E7C">
                  <w:tab/>
                </w:r>
                <w:r w:rsidRPr="007B1E7C">
                  <w:tab/>
                </w:r>
              </w:p>
            </w:tc>
          </w:sdtContent>
        </w:sdt>
      </w:tr>
      <w:tr w:rsidR="00C17BFA" w14:paraId="46D00F8C" w14:textId="77777777" w:rsidTr="0046513B">
        <w:trPr>
          <w:cantSplit/>
        </w:trPr>
        <w:tc>
          <w:tcPr>
            <w:tcW w:w="4140" w:type="dxa"/>
            <w:shd w:val="clear" w:color="auto" w:fill="F2F2F2" w:themeFill="background1" w:themeFillShade="F2"/>
          </w:tcPr>
          <w:p w14:paraId="7E3278CA" w14:textId="77777777" w:rsidR="00C17BFA" w:rsidRPr="000058D8" w:rsidRDefault="00C17BFA" w:rsidP="00C17BFA">
            <w:pPr>
              <w:pStyle w:val="TableMainRowsandColumns"/>
              <w:keepNext w:val="0"/>
              <w:spacing w:before="60" w:after="60"/>
              <w:ind w:left="288"/>
              <w:rPr>
                <w:color w:val="auto"/>
              </w:rPr>
            </w:pPr>
            <w:r w:rsidRPr="000058D8">
              <w:rPr>
                <w:color w:val="auto"/>
              </w:rPr>
              <w:t xml:space="preserve">Phone Number: </w:t>
            </w:r>
          </w:p>
        </w:tc>
        <w:sdt>
          <w:sdtPr>
            <w:id w:val="-761294645"/>
            <w:placeholder>
              <w:docPart w:val="5A4384E155A644368D0C16CEA4635D33"/>
            </w:placeholder>
            <w:showingPlcHdr/>
          </w:sdtPr>
          <w:sdtEndPr/>
          <w:sdtContent>
            <w:tc>
              <w:tcPr>
                <w:tcW w:w="5220" w:type="dxa"/>
              </w:tcPr>
              <w:p w14:paraId="7150E0E1" w14:textId="77777777" w:rsidR="00C17BFA" w:rsidRPr="007B1E7C" w:rsidRDefault="00C17BFA" w:rsidP="00C17BFA">
                <w:pPr>
                  <w:pStyle w:val="TableMainRowsandColumns"/>
                  <w:keepNext w:val="0"/>
                  <w:spacing w:before="60" w:after="60"/>
                </w:pPr>
                <w:r w:rsidRPr="007B1E7C">
                  <w:tab/>
                </w:r>
                <w:r w:rsidRPr="007B1E7C">
                  <w:tab/>
                </w:r>
              </w:p>
            </w:tc>
          </w:sdtContent>
        </w:sdt>
      </w:tr>
    </w:tbl>
    <w:p w14:paraId="23A010BD" w14:textId="77777777" w:rsidR="00940F73" w:rsidRDefault="00940F73">
      <w:pPr>
        <w:rPr>
          <w:rFonts w:ascii="Calibri" w:eastAsia="Calibri" w:hAnsi="Calibri" w:cstheme="majorBidi"/>
          <w:b/>
          <w:bCs/>
          <w:color w:val="414144" w:themeColor="text1"/>
          <w:kern w:val="2"/>
          <w:sz w:val="34"/>
          <w:szCs w:val="34"/>
        </w:rPr>
      </w:pPr>
      <w:r>
        <w:br w:type="page"/>
      </w:r>
    </w:p>
    <w:p w14:paraId="2B9F0740" w14:textId="01974789" w:rsidR="006F630A" w:rsidRDefault="006F630A" w:rsidP="00DC4D13">
      <w:pPr>
        <w:pStyle w:val="H1"/>
      </w:pPr>
      <w:bookmarkStart w:id="14" w:name="_Toc210375276"/>
      <w:r w:rsidRPr="006F630A">
        <w:lastRenderedPageBreak/>
        <w:t>Project Schedule and Purpose</w:t>
      </w:r>
      <w:bookmarkEnd w:id="14"/>
    </w:p>
    <w:tbl>
      <w:tblPr>
        <w:tblStyle w:val="TableGrid"/>
        <w:tblW w:w="0" w:type="auto"/>
        <w:tblLook w:val="04A0" w:firstRow="1" w:lastRow="0" w:firstColumn="1" w:lastColumn="0" w:noHBand="0" w:noVBand="1"/>
      </w:tblPr>
      <w:tblGrid>
        <w:gridCol w:w="3955"/>
        <w:gridCol w:w="5395"/>
      </w:tblGrid>
      <w:tr w:rsidR="006F630A" w14:paraId="3C841054" w14:textId="77777777" w:rsidTr="00940F73">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940F73">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940F73">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F119168" w14:textId="5892D4B0" w:rsidR="006F630A" w:rsidRDefault="006F630A" w:rsidP="006F630A">
      <w:pPr>
        <w:pStyle w:val="MainBody"/>
        <w:keepNext/>
        <w:keepLines/>
        <w:numPr>
          <w:ilvl w:val="0"/>
          <w:numId w:val="20"/>
        </w:numPr>
        <w:spacing w:before="0"/>
      </w:pPr>
      <w:r>
        <w:t xml:space="preserve">Explain the purpose of your project. If this project is related to a previous project, also explain how this </w:t>
      </w:r>
      <w:r w:rsidRPr="006F630A">
        <w:t>project</w:t>
      </w:r>
      <w:r>
        <w:t xml:space="preserve">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DC4D13"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DC4D13" w:rsidRDefault="006F630A" w:rsidP="00BB3823">
                <w:pPr>
                  <w:pStyle w:val="TableMainRowsandColumns"/>
                  <w:keepNext w:val="0"/>
                  <w:keepLines w:val="0"/>
                </w:pPr>
                <w:r w:rsidRPr="00DC4D13">
                  <w:tab/>
                </w:r>
                <w:r w:rsidRPr="00DC4D13">
                  <w:tab/>
                </w:r>
              </w:p>
            </w:tc>
          </w:sdtContent>
        </w:sdt>
      </w:tr>
    </w:tbl>
    <w:p w14:paraId="3719757C" w14:textId="77777777" w:rsidR="006F630A" w:rsidRDefault="006F630A" w:rsidP="00E02A8D">
      <w:pPr>
        <w:pStyle w:val="MainBody"/>
        <w:spacing w:after="60"/>
        <w:ind w:left="360"/>
      </w:pPr>
    </w:p>
    <w:p w14:paraId="66BCEB63" w14:textId="77777777" w:rsidR="006F630A" w:rsidRDefault="006F630A" w:rsidP="006F630A">
      <w:pPr>
        <w:pStyle w:val="MainBody"/>
        <w:keepNext/>
        <w:keepLines/>
        <w:numPr>
          <w:ilvl w:val="0"/>
          <w:numId w:val="20"/>
        </w:numPr>
        <w:spacing w:before="0"/>
      </w:pPr>
      <w:r>
        <w:t>D</w:t>
      </w:r>
      <w:r w:rsidRPr="00A11306">
        <w:t xml:space="preserve">etail the specific </w:t>
      </w:r>
      <w:r>
        <w:t>project aims,</w:t>
      </w:r>
      <w:r w:rsidRPr="00A11306">
        <w:t xml:space="preserve"> research question(s) you are trying to answer</w:t>
      </w:r>
      <w:r>
        <w:t xml:space="preserve">, </w:t>
      </w:r>
      <w:r w:rsidRPr="00A11306">
        <w:t xml:space="preserve">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1950D2">
                <w:pPr>
                  <w:pStyle w:val="TableMainRowsandColumns"/>
                  <w:keepNext w:val="0"/>
                  <w:keepLines w:val="0"/>
                  <w:numPr>
                    <w:ilvl w:val="0"/>
                    <w:numId w:val="22"/>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1950D2">
                <w:pPr>
                  <w:pStyle w:val="TableMainRowsandColumns"/>
                  <w:keepNext w:val="0"/>
                  <w:keepLines w:val="0"/>
                  <w:numPr>
                    <w:ilvl w:val="0"/>
                    <w:numId w:val="22"/>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1950D2">
                <w:pPr>
                  <w:pStyle w:val="TableMainRowsandColumns"/>
                  <w:keepNext w:val="0"/>
                  <w:keepLines w:val="0"/>
                  <w:numPr>
                    <w:ilvl w:val="0"/>
                    <w:numId w:val="22"/>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1950D2">
                <w:pPr>
                  <w:pStyle w:val="TableMainRowsandColumns"/>
                  <w:keepNext w:val="0"/>
                  <w:keepLines w:val="0"/>
                  <w:numPr>
                    <w:ilvl w:val="0"/>
                    <w:numId w:val="22"/>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1950D2">
                <w:pPr>
                  <w:pStyle w:val="TableMainRowsandColumns"/>
                  <w:keepNext w:val="0"/>
                  <w:keepLines w:val="0"/>
                  <w:numPr>
                    <w:ilvl w:val="0"/>
                    <w:numId w:val="22"/>
                  </w:numPr>
                </w:pPr>
                <w:r>
                  <w:rPr>
                    <w:rStyle w:val="PlaceholderText"/>
                  </w:rPr>
                  <w:tab/>
                </w:r>
                <w:r>
                  <w:rPr>
                    <w:rStyle w:val="PlaceholderText"/>
                  </w:rPr>
                  <w:tab/>
                </w:r>
              </w:p>
            </w:sdtContent>
          </w:sdt>
          <w:p w14:paraId="668D2C59" w14:textId="4BA89FCB" w:rsidR="006F630A" w:rsidRPr="008617B3" w:rsidRDefault="006F630A" w:rsidP="001950D2">
            <w:pPr>
              <w:pStyle w:val="TableMainRowsandColumns"/>
              <w:keepNext w:val="0"/>
              <w:keepLines w:val="0"/>
            </w:pPr>
          </w:p>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DC4D13" w:rsidRDefault="006F630A" w:rsidP="00BB3823">
                <w:pPr>
                  <w:pStyle w:val="TableMainRowsandColumns"/>
                  <w:keepNext w:val="0"/>
                  <w:keepLines w:val="0"/>
                </w:pPr>
                <w:r w:rsidRPr="00DC4D13">
                  <w:tab/>
                </w:r>
                <w:r w:rsidRPr="00DC4D13">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DC4D13" w:rsidRDefault="006F630A" w:rsidP="00BB3823">
                <w:pPr>
                  <w:pStyle w:val="TableMainRowsandColumns"/>
                  <w:keepNext w:val="0"/>
                  <w:keepLines w:val="0"/>
                </w:pPr>
                <w:r w:rsidRPr="00DC4D13">
                  <w:tab/>
                </w:r>
                <w:r w:rsidRPr="00DC4D13">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DC4D13" w:rsidRDefault="006F630A" w:rsidP="00BB3823">
                <w:pPr>
                  <w:pStyle w:val="TableMainRowsandColumns"/>
                  <w:keepNext w:val="0"/>
                  <w:keepLines w:val="0"/>
                </w:pPr>
                <w:r w:rsidRPr="00DC4D13">
                  <w:tab/>
                </w:r>
                <w:r w:rsidRPr="00DC4D13">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BB3823">
                <w:pPr>
                  <w:pStyle w:val="TableMainRowsandColumns"/>
                  <w:keepNext w:val="0"/>
                  <w:keepLines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DC4D13" w:rsidRDefault="006F630A" w:rsidP="00BB3823">
                <w:pPr>
                  <w:pStyle w:val="TableMainRowsandColumns"/>
                  <w:keepNext w:val="0"/>
                  <w:keepLines w:val="0"/>
                </w:pPr>
                <w:r w:rsidRPr="00DC4D13">
                  <w:tab/>
                </w:r>
                <w:r w:rsidRPr="00DC4D13">
                  <w:tab/>
                </w:r>
              </w:p>
            </w:tc>
          </w:sdtContent>
        </w:sdt>
      </w:tr>
    </w:tbl>
    <w:p w14:paraId="128A90CF" w14:textId="77777777" w:rsidR="006F630A" w:rsidRDefault="006F630A" w:rsidP="00E02A8D">
      <w:pPr>
        <w:spacing w:after="120"/>
        <w:rPr>
          <w:rFonts w:cstheme="minorHAnsi"/>
          <w:color w:val="414144" w:themeColor="text1"/>
        </w:rPr>
      </w:pPr>
    </w:p>
    <w:p w14:paraId="5A8DAF32" w14:textId="77777777" w:rsidR="00940F73" w:rsidRDefault="00940F73">
      <w:pPr>
        <w:rPr>
          <w:rFonts w:ascii="Calibri" w:eastAsia="Calibri" w:hAnsi="Calibri" w:cstheme="majorBidi"/>
          <w:b/>
          <w:bCs/>
          <w:color w:val="414144" w:themeColor="text1"/>
          <w:kern w:val="2"/>
          <w:sz w:val="34"/>
          <w:szCs w:val="34"/>
        </w:rPr>
      </w:pPr>
      <w:r>
        <w:br w:type="page"/>
      </w:r>
    </w:p>
    <w:p w14:paraId="68954DBD" w14:textId="13D4820B" w:rsidR="006F630A" w:rsidRDefault="006F630A" w:rsidP="00DC4D13">
      <w:pPr>
        <w:pStyle w:val="H1"/>
      </w:pPr>
      <w:bookmarkStart w:id="15" w:name="_Toc210375277"/>
      <w:r w:rsidRPr="006F630A">
        <w:lastRenderedPageBreak/>
        <w:t>Standard Extract Type</w:t>
      </w:r>
      <w:bookmarkEnd w:id="15"/>
    </w:p>
    <w:p w14:paraId="64028B24" w14:textId="77777777" w:rsidR="006F630A" w:rsidRDefault="006F630A" w:rsidP="006F630A">
      <w:pPr>
        <w:pStyle w:val="MainBody"/>
      </w:pPr>
      <w:r w:rsidRPr="006F630A">
        <w:t xml:space="preserve">Standard De-Identified Extracts come with a standard set of data elements and are not customizable. Consult with your CIVHC Contact if you are interested in a customized product. </w:t>
      </w:r>
    </w:p>
    <w:p w14:paraId="6ADD25C3" w14:textId="77777777" w:rsidR="006F630A" w:rsidRDefault="006F630A" w:rsidP="006F630A">
      <w:pPr>
        <w:pStyle w:val="MainBody"/>
      </w:pPr>
      <w:r w:rsidRPr="006F630A">
        <w:t xml:space="preserve">Select the type of standard extract you are requesting: </w:t>
      </w:r>
    </w:p>
    <w:p w14:paraId="40FE8986" w14:textId="77777777" w:rsidR="006F630A" w:rsidRDefault="00CE7470" w:rsidP="006F630A">
      <w:pPr>
        <w:pStyle w:val="MainBody"/>
        <w:spacing w:after="0"/>
        <w:ind w:left="288"/>
      </w:pPr>
      <w:sdt>
        <w:sdtPr>
          <w:id w:val="-1116205621"/>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481792">
        <w:t>Level 1 – Fully de-identified data set without payer- or provider-specific data</w:t>
      </w:r>
    </w:p>
    <w:p w14:paraId="7FEEB1DE" w14:textId="7D37C739" w:rsidR="006F630A" w:rsidRDefault="00CE7470" w:rsidP="006F630A">
      <w:pPr>
        <w:pStyle w:val="MainBody"/>
        <w:spacing w:after="0"/>
        <w:ind w:left="288"/>
      </w:pPr>
      <w:sdt>
        <w:sdtPr>
          <w:id w:val="1584337792"/>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B62520">
        <w:t>Level 2a – Includes some payer data (not available to health care providers)</w:t>
      </w:r>
    </w:p>
    <w:p w14:paraId="032A89D6" w14:textId="2ECECAAD" w:rsidR="006F630A" w:rsidRDefault="00CE7470" w:rsidP="006F630A">
      <w:pPr>
        <w:pStyle w:val="MainBody"/>
        <w:spacing w:after="0"/>
        <w:ind w:left="288"/>
      </w:pPr>
      <w:sdt>
        <w:sdtPr>
          <w:id w:val="404877132"/>
          <w14:checkbox>
            <w14:checked w14:val="0"/>
            <w14:checkedState w14:val="2612" w14:font="MS Gothic"/>
            <w14:uncheckedState w14:val="2610" w14:font="MS Gothic"/>
          </w14:checkbox>
        </w:sdtPr>
        <w:sdtEndPr/>
        <w:sdtContent>
          <w:r w:rsidR="00E02A8D">
            <w:rPr>
              <w:rFonts w:ascii="MS Gothic" w:eastAsia="MS Gothic" w:hAnsi="MS Gothic" w:hint="eastAsia"/>
            </w:rPr>
            <w:t>☐</w:t>
          </w:r>
        </w:sdtContent>
      </w:sdt>
      <w:r w:rsidR="006F630A">
        <w:t xml:space="preserve">  </w:t>
      </w:r>
      <w:r w:rsidR="006F630A" w:rsidRPr="001C58D3">
        <w:t>Level 2b – Includes some provider data (not available to health care payers)</w:t>
      </w:r>
    </w:p>
    <w:p w14:paraId="11F697B5" w14:textId="77777777" w:rsidR="006F630A" w:rsidRDefault="00CE7470" w:rsidP="006F630A">
      <w:pPr>
        <w:pStyle w:val="MainBody"/>
        <w:ind w:left="288"/>
      </w:pPr>
      <w:sdt>
        <w:sdtPr>
          <w:id w:val="726273119"/>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AC3731">
        <w:t>Level 3 – Includes both payer and provider data (for research use)</w:t>
      </w:r>
    </w:p>
    <w:p w14:paraId="684768D9" w14:textId="6195D677" w:rsidR="00B73447" w:rsidRDefault="00B73447" w:rsidP="00DC4D13">
      <w:pPr>
        <w:pStyle w:val="H1"/>
      </w:pPr>
      <w:bookmarkStart w:id="16" w:name="_Toc210375278"/>
      <w:r>
        <w:t>Data Linkage</w:t>
      </w:r>
      <w:bookmarkEnd w:id="16"/>
    </w:p>
    <w:p w14:paraId="168E36B5" w14:textId="5BA32A98" w:rsidR="00B73447" w:rsidRDefault="00B73447" w:rsidP="00B73447">
      <w:pPr>
        <w:pStyle w:val="MainBody"/>
      </w:pPr>
      <w:r>
        <w:t xml:space="preserve">Data Linkage is a method of </w:t>
      </w:r>
      <w:proofErr w:type="gramStart"/>
      <w:r>
        <w:t>joining</w:t>
      </w:r>
      <w:proofErr w:type="gramEnd"/>
      <w:r>
        <w:t xml:space="preserve"> data from different sources together to create a new data set. </w:t>
      </w:r>
    </w:p>
    <w:p w14:paraId="64A82CFD" w14:textId="77777777" w:rsidR="00B73447" w:rsidRDefault="00B73447" w:rsidP="00B73447">
      <w:pPr>
        <w:pStyle w:val="MainBody"/>
      </w:pPr>
      <w:r>
        <w:t xml:space="preserve">Will the CO APCD data be linked to another data source? </w:t>
      </w:r>
    </w:p>
    <w:p w14:paraId="22D2E01F" w14:textId="77777777" w:rsidR="00B73447" w:rsidRDefault="00CE7470" w:rsidP="00B73447">
      <w:pPr>
        <w:pStyle w:val="MainBody"/>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CE7470" w:rsidP="00B73447">
      <w:pPr>
        <w:pStyle w:val="MainBody"/>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4B60F8">
            <w:pPr>
              <w:pStyle w:val="TableMainRowsandColumns"/>
              <w:rPr>
                <w:color w:val="FFFFFF" w:themeColor="background1"/>
              </w:rPr>
            </w:pPr>
            <w:r>
              <w:rPr>
                <w:color w:val="FFFFFF" w:themeColor="background1"/>
              </w:rPr>
              <w:t xml:space="preserve">What is/are the other data source/s? </w:t>
            </w:r>
          </w:p>
        </w:tc>
      </w:tr>
      <w:tr w:rsidR="00B73447" w:rsidRPr="00DC4D13"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DC4D13" w:rsidRDefault="00B73447" w:rsidP="00DC4D13">
                <w:pPr>
                  <w:pStyle w:val="TableMainRowsandColumns"/>
                  <w:keepNext w:val="0"/>
                </w:pPr>
                <w:r w:rsidRPr="00DC4D13">
                  <w:tab/>
                </w:r>
                <w:r w:rsidRPr="00DC4D13">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4B60F8">
            <w:pPr>
              <w:pStyle w:val="TableMainRowsandColumns"/>
              <w:rPr>
                <w:color w:val="FFFFFF" w:themeColor="background1"/>
              </w:rPr>
            </w:pPr>
            <w:r>
              <w:rPr>
                <w:color w:val="FFFFFF" w:themeColor="background1"/>
              </w:rPr>
              <w:t xml:space="preserve">Who will perform the data linkage? </w:t>
            </w:r>
          </w:p>
        </w:tc>
      </w:tr>
      <w:tr w:rsidR="00B73447" w:rsidRPr="00DC4D13"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DC4D13" w:rsidRDefault="00B73447" w:rsidP="00DC4D13">
                <w:pPr>
                  <w:pStyle w:val="TableMainRowsandColumns"/>
                  <w:keepNext w:val="0"/>
                </w:pPr>
                <w:r w:rsidRPr="00DC4D13">
                  <w:tab/>
                </w:r>
                <w:r w:rsidRPr="00DC4D13">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4B60F8">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DC4D13"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DC4D13" w:rsidRDefault="00B73447" w:rsidP="00DC4D13">
                <w:pPr>
                  <w:pStyle w:val="TableMainRowsandColumns"/>
                  <w:keepNext w:val="0"/>
                </w:pPr>
                <w:r w:rsidRPr="00DC4D13">
                  <w:tab/>
                </w:r>
                <w:r w:rsidRPr="00DC4D13">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4B60F8">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DC4D13"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DC4D13" w:rsidRDefault="00B73447" w:rsidP="00DC4D13">
                <w:pPr>
                  <w:pStyle w:val="TableMainRowsandColumns"/>
                  <w:keepNext w:val="0"/>
                </w:pPr>
                <w:r w:rsidRPr="00DC4D13">
                  <w:tab/>
                </w:r>
                <w:r w:rsidRPr="00DC4D13">
                  <w:tab/>
                </w:r>
              </w:p>
            </w:tc>
          </w:sdtContent>
        </w:sdt>
      </w:tr>
    </w:tbl>
    <w:p w14:paraId="2AFC10B5" w14:textId="77777777" w:rsidR="00DC4D13" w:rsidRDefault="00DC4D13" w:rsidP="00B73447">
      <w:pPr>
        <w:pStyle w:val="H2"/>
      </w:pPr>
      <w:bookmarkStart w:id="17" w:name="_Toc210375279"/>
    </w:p>
    <w:p w14:paraId="62DFFF03" w14:textId="1A07740F" w:rsidR="00B73447" w:rsidRDefault="00B73447" w:rsidP="00DC4D13">
      <w:pPr>
        <w:pStyle w:val="H1"/>
      </w:pPr>
      <w:r w:rsidRPr="00B73447">
        <w:lastRenderedPageBreak/>
        <w:t>Data Inclusion Criteria</w:t>
      </w:r>
      <w:bookmarkEnd w:id="17"/>
    </w:p>
    <w:p w14:paraId="6C7B0CFF" w14:textId="4CD9F294" w:rsidR="00B73447" w:rsidRDefault="00B73447" w:rsidP="00B73447">
      <w:pPr>
        <w:pStyle w:val="MainBody"/>
      </w:pPr>
      <w:r w:rsidRPr="00B73447">
        <w:t>Make selections in the following sections based on what data you want to have included in this extract.</w:t>
      </w:r>
    </w:p>
    <w:p w14:paraId="7876C48B" w14:textId="0442C322" w:rsidR="00B73447" w:rsidRDefault="00B73447" w:rsidP="00DC4D13">
      <w:pPr>
        <w:pStyle w:val="H2"/>
      </w:pPr>
      <w:bookmarkStart w:id="18" w:name="_Toc210034753"/>
      <w:bookmarkStart w:id="19" w:name="_Toc210375280"/>
      <w:r w:rsidRPr="00B73447">
        <w:t>Line(s) of Business</w:t>
      </w:r>
      <w:bookmarkEnd w:id="18"/>
      <w:bookmarkEnd w:id="19"/>
    </w:p>
    <w:p w14:paraId="74D68A99" w14:textId="77777777" w:rsidR="00B73447" w:rsidRDefault="00CE7470"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CE7470"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CE7470"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55104DDE" w14:textId="77777777" w:rsidR="00B73447" w:rsidRDefault="00CE7470" w:rsidP="00B73447">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42E1219E" w14:textId="77777777" w:rsidR="00A923F1" w:rsidRDefault="00A923F1" w:rsidP="00A923F1">
      <w:pPr>
        <w:pStyle w:val="H2"/>
      </w:pPr>
      <w:bookmarkStart w:id="20" w:name="_Toc210375282"/>
      <w:bookmarkStart w:id="21" w:name="_Toc210034754"/>
      <w:bookmarkStart w:id="22" w:name="_Toc210128926"/>
      <w:bookmarkStart w:id="23" w:name="_Toc210379336"/>
      <w:r w:rsidRPr="0039718C">
        <w:t>Year(s) of Data</w:t>
      </w:r>
      <w:bookmarkEnd w:id="21"/>
      <w:bookmarkEnd w:id="22"/>
      <w:bookmarkEnd w:id="23"/>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A923F1" w:rsidRPr="0057360E" w14:paraId="6AA1DFE5" w14:textId="77777777" w:rsidTr="00681FAA">
        <w:tc>
          <w:tcPr>
            <w:tcW w:w="1499" w:type="dxa"/>
          </w:tcPr>
          <w:p w14:paraId="1ACAC00D" w14:textId="77777777" w:rsidR="00A923F1" w:rsidRPr="0057360E" w:rsidRDefault="00A923F1" w:rsidP="00681FAA">
            <w:pPr>
              <w:pStyle w:val="TableMainRowsandColumns"/>
            </w:pPr>
            <w:sdt>
              <w:sdtPr>
                <w:id w:val="824936421"/>
                <w14:checkbox>
                  <w14:checked w14:val="0"/>
                  <w14:checkedState w14:val="2612" w14:font="MS Gothic"/>
                  <w14:uncheckedState w14:val="2610" w14:font="MS Gothic"/>
                </w14:checkbox>
              </w:sdtPr>
              <w:sdtContent>
                <w:r w:rsidRPr="0057360E">
                  <w:rPr>
                    <w:rFonts w:ascii="Segoe UI Symbol" w:hAnsi="Segoe UI Symbol" w:cs="Segoe UI Symbol"/>
                  </w:rPr>
                  <w:t>☐</w:t>
                </w:r>
              </w:sdtContent>
            </w:sdt>
            <w:r w:rsidRPr="0057360E">
              <w:t xml:space="preserve">  2018</w:t>
            </w:r>
          </w:p>
        </w:tc>
        <w:tc>
          <w:tcPr>
            <w:tcW w:w="1499" w:type="dxa"/>
          </w:tcPr>
          <w:p w14:paraId="6F368212" w14:textId="77777777" w:rsidR="00A923F1" w:rsidRPr="0057360E" w:rsidRDefault="00A923F1" w:rsidP="00681FAA">
            <w:pPr>
              <w:pStyle w:val="TableMainRowsandColumns"/>
            </w:pPr>
            <w:sdt>
              <w:sdtPr>
                <w:id w:val="-941911753"/>
                <w14:checkbox>
                  <w14:checked w14:val="0"/>
                  <w14:checkedState w14:val="2612" w14:font="MS Gothic"/>
                  <w14:uncheckedState w14:val="2610" w14:font="MS Gothic"/>
                </w14:checkbox>
              </w:sdtPr>
              <w:sdtContent>
                <w:r w:rsidRPr="0057360E">
                  <w:rPr>
                    <w:rFonts w:ascii="Segoe UI Symbol" w:hAnsi="Segoe UI Symbol" w:cs="Segoe UI Symbol"/>
                  </w:rPr>
                  <w:t>☐</w:t>
                </w:r>
              </w:sdtContent>
            </w:sdt>
            <w:r w:rsidRPr="0057360E">
              <w:t xml:space="preserve">  2019</w:t>
            </w:r>
          </w:p>
        </w:tc>
        <w:tc>
          <w:tcPr>
            <w:tcW w:w="1499" w:type="dxa"/>
          </w:tcPr>
          <w:p w14:paraId="1928D418" w14:textId="77777777" w:rsidR="00A923F1" w:rsidRPr="0057360E" w:rsidRDefault="00A923F1" w:rsidP="00681FAA">
            <w:pPr>
              <w:pStyle w:val="TableMainRowsandColumns"/>
            </w:pPr>
            <w:sdt>
              <w:sdtPr>
                <w:id w:val="1078564329"/>
                <w14:checkbox>
                  <w14:checked w14:val="0"/>
                  <w14:checkedState w14:val="2612" w14:font="MS Gothic"/>
                  <w14:uncheckedState w14:val="2610" w14:font="MS Gothic"/>
                </w14:checkbox>
              </w:sdtPr>
              <w:sdtContent>
                <w:r w:rsidRPr="0057360E">
                  <w:rPr>
                    <w:rFonts w:ascii="Segoe UI Symbol" w:hAnsi="Segoe UI Symbol" w:cs="Segoe UI Symbol"/>
                  </w:rPr>
                  <w:t>☐</w:t>
                </w:r>
              </w:sdtContent>
            </w:sdt>
            <w:r w:rsidRPr="0057360E">
              <w:t xml:space="preserve">  2020</w:t>
            </w:r>
          </w:p>
        </w:tc>
        <w:tc>
          <w:tcPr>
            <w:tcW w:w="1499" w:type="dxa"/>
          </w:tcPr>
          <w:p w14:paraId="4E5D5165" w14:textId="77777777" w:rsidR="00A923F1" w:rsidRPr="0057360E" w:rsidRDefault="00A923F1" w:rsidP="00681FAA">
            <w:pPr>
              <w:pStyle w:val="TableMainRowsandColumns"/>
            </w:pPr>
            <w:sdt>
              <w:sdtPr>
                <w:id w:val="1487591818"/>
                <w14:checkbox>
                  <w14:checked w14:val="0"/>
                  <w14:checkedState w14:val="2612" w14:font="MS Gothic"/>
                  <w14:uncheckedState w14:val="2610" w14:font="MS Gothic"/>
                </w14:checkbox>
              </w:sdtPr>
              <w:sdtContent>
                <w:r w:rsidRPr="0057360E">
                  <w:rPr>
                    <w:rFonts w:ascii="Segoe UI Symbol" w:hAnsi="Segoe UI Symbol" w:cs="Segoe UI Symbol"/>
                  </w:rPr>
                  <w:t>☐</w:t>
                </w:r>
              </w:sdtContent>
            </w:sdt>
            <w:r w:rsidRPr="0057360E">
              <w:t xml:space="preserve">  2021</w:t>
            </w:r>
          </w:p>
        </w:tc>
        <w:tc>
          <w:tcPr>
            <w:tcW w:w="1499" w:type="dxa"/>
          </w:tcPr>
          <w:p w14:paraId="6D085DC4" w14:textId="77777777" w:rsidR="00A923F1" w:rsidRPr="0057360E" w:rsidRDefault="00A923F1" w:rsidP="00681FAA">
            <w:pPr>
              <w:pStyle w:val="TableMainRowsandColumns"/>
            </w:pPr>
            <w:sdt>
              <w:sdtPr>
                <w:id w:val="-12154130"/>
                <w14:checkbox>
                  <w14:checked w14:val="0"/>
                  <w14:checkedState w14:val="2612" w14:font="MS Gothic"/>
                  <w14:uncheckedState w14:val="2610" w14:font="MS Gothic"/>
                </w14:checkbox>
              </w:sdtPr>
              <w:sdtContent>
                <w:r w:rsidRPr="0057360E">
                  <w:rPr>
                    <w:rFonts w:ascii="Segoe UI Symbol" w:hAnsi="Segoe UI Symbol" w:cs="Segoe UI Symbol"/>
                  </w:rPr>
                  <w:t>☐</w:t>
                </w:r>
              </w:sdtContent>
            </w:sdt>
            <w:r w:rsidRPr="0057360E">
              <w:t xml:space="preserve">  2022</w:t>
            </w:r>
          </w:p>
        </w:tc>
        <w:tc>
          <w:tcPr>
            <w:tcW w:w="1500" w:type="dxa"/>
          </w:tcPr>
          <w:p w14:paraId="75020C61" w14:textId="77777777" w:rsidR="00A923F1" w:rsidRPr="0057360E" w:rsidRDefault="00A923F1" w:rsidP="00681FAA">
            <w:pPr>
              <w:pStyle w:val="TableMainRowsandColumns"/>
            </w:pPr>
            <w:sdt>
              <w:sdtPr>
                <w:id w:val="1022596737"/>
                <w14:checkbox>
                  <w14:checked w14:val="0"/>
                  <w14:checkedState w14:val="2612" w14:font="MS Gothic"/>
                  <w14:uncheckedState w14:val="2610" w14:font="MS Gothic"/>
                </w14:checkbox>
              </w:sdtPr>
              <w:sdtContent>
                <w:r w:rsidRPr="0057360E">
                  <w:rPr>
                    <w:rFonts w:ascii="Segoe UI Symbol" w:hAnsi="Segoe UI Symbol" w:cs="Segoe UI Symbol"/>
                  </w:rPr>
                  <w:t>☐</w:t>
                </w:r>
              </w:sdtContent>
            </w:sdt>
            <w:r w:rsidRPr="0057360E">
              <w:t xml:space="preserve">  2023</w:t>
            </w:r>
          </w:p>
        </w:tc>
      </w:tr>
      <w:tr w:rsidR="00A923F1" w:rsidRPr="0057360E" w14:paraId="2912A286" w14:textId="77777777" w:rsidTr="00681FAA">
        <w:tc>
          <w:tcPr>
            <w:tcW w:w="1499" w:type="dxa"/>
          </w:tcPr>
          <w:p w14:paraId="5F173B5E" w14:textId="69ECEEC3" w:rsidR="00A923F1" w:rsidRPr="0057360E" w:rsidRDefault="00A923F1" w:rsidP="00681FAA">
            <w:pPr>
              <w:pStyle w:val="TableMainRowsandColumns"/>
              <w:keepNext w:val="0"/>
            </w:pPr>
            <w:sdt>
              <w:sdtPr>
                <w:id w:val="-1624688474"/>
                <w14:checkbox>
                  <w14:checked w14:val="0"/>
                  <w14:checkedState w14:val="2612" w14:font="MS Gothic"/>
                  <w14:uncheckedState w14:val="2610" w14:font="MS Gothic"/>
                </w14:checkbox>
              </w:sdtPr>
              <w:sdtContent>
                <w:r w:rsidRPr="0057360E">
                  <w:rPr>
                    <w:rFonts w:ascii="Segoe UI Symbol" w:hAnsi="Segoe UI Symbol" w:cs="Segoe UI Symbol"/>
                  </w:rPr>
                  <w:t>☐</w:t>
                </w:r>
              </w:sdtContent>
            </w:sdt>
            <w:r w:rsidRPr="0057360E">
              <w:t xml:space="preserve">  2024</w:t>
            </w:r>
          </w:p>
        </w:tc>
        <w:tc>
          <w:tcPr>
            <w:tcW w:w="1499" w:type="dxa"/>
          </w:tcPr>
          <w:p w14:paraId="194D6390" w14:textId="69472896" w:rsidR="00A923F1" w:rsidRPr="0057360E" w:rsidRDefault="00A923F1" w:rsidP="00681FAA">
            <w:pPr>
              <w:pStyle w:val="TableMainRowsandColumns"/>
              <w:keepNext w:val="0"/>
            </w:pPr>
          </w:p>
        </w:tc>
        <w:tc>
          <w:tcPr>
            <w:tcW w:w="1499" w:type="dxa"/>
          </w:tcPr>
          <w:p w14:paraId="48F139B1" w14:textId="77777777" w:rsidR="00A923F1" w:rsidRPr="0057360E" w:rsidRDefault="00A923F1" w:rsidP="00681FAA">
            <w:pPr>
              <w:pStyle w:val="TableMainRowsandColumns"/>
              <w:keepNext w:val="0"/>
            </w:pPr>
          </w:p>
        </w:tc>
        <w:tc>
          <w:tcPr>
            <w:tcW w:w="1499" w:type="dxa"/>
          </w:tcPr>
          <w:p w14:paraId="693F25D9" w14:textId="77777777" w:rsidR="00A923F1" w:rsidRPr="0057360E" w:rsidRDefault="00A923F1" w:rsidP="00681FAA">
            <w:pPr>
              <w:pStyle w:val="TableMainRowsandColumns"/>
              <w:keepNext w:val="0"/>
            </w:pPr>
          </w:p>
        </w:tc>
        <w:tc>
          <w:tcPr>
            <w:tcW w:w="1499" w:type="dxa"/>
          </w:tcPr>
          <w:p w14:paraId="369BDAE9" w14:textId="77777777" w:rsidR="00A923F1" w:rsidRPr="0057360E" w:rsidRDefault="00A923F1" w:rsidP="00681FAA">
            <w:pPr>
              <w:pStyle w:val="TableMainRowsandColumns"/>
              <w:keepNext w:val="0"/>
            </w:pPr>
          </w:p>
        </w:tc>
        <w:tc>
          <w:tcPr>
            <w:tcW w:w="1500" w:type="dxa"/>
          </w:tcPr>
          <w:p w14:paraId="1429F7C3" w14:textId="77777777" w:rsidR="00A923F1" w:rsidRPr="0057360E" w:rsidRDefault="00A923F1" w:rsidP="00681FAA">
            <w:pPr>
              <w:pStyle w:val="TableMainRowsandColumns"/>
              <w:keepNext w:val="0"/>
            </w:pPr>
          </w:p>
        </w:tc>
      </w:tr>
    </w:tbl>
    <w:p w14:paraId="5EDEDA42" w14:textId="1FF71721" w:rsidR="006F630A" w:rsidRDefault="0039718C" w:rsidP="00DC4D13">
      <w:pPr>
        <w:pStyle w:val="H1"/>
      </w:pPr>
      <w:r w:rsidRPr="0039718C">
        <w:t>Additional Documentation</w:t>
      </w:r>
      <w:bookmarkEnd w:id="20"/>
    </w:p>
    <w:p w14:paraId="1BB4B0CE" w14:textId="0B744572" w:rsidR="0039718C" w:rsidRDefault="0039718C" w:rsidP="00DC4D13">
      <w:pPr>
        <w:pStyle w:val="H2"/>
      </w:pPr>
      <w:bookmarkStart w:id="24" w:name="_Toc210034756"/>
      <w:bookmarkStart w:id="25" w:name="_Toc210375283"/>
      <w:r w:rsidRPr="0039718C">
        <w:t>Data Management Plan</w:t>
      </w:r>
      <w:bookmarkEnd w:id="24"/>
      <w:bookmarkEnd w:id="25"/>
    </w:p>
    <w:p w14:paraId="6C16984A" w14:textId="77777777" w:rsidR="00DC4D13" w:rsidRDefault="00DC4D13" w:rsidP="00DC4D13">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DC4D13" w14:paraId="451AAE61" w14:textId="77777777" w:rsidTr="00940F73">
        <w:tc>
          <w:tcPr>
            <w:tcW w:w="3150" w:type="dxa"/>
            <w:shd w:val="clear" w:color="auto" w:fill="F3F4F5" w:themeFill="background2"/>
          </w:tcPr>
          <w:p w14:paraId="7B6A56C1" w14:textId="77777777" w:rsidR="0039718C" w:rsidRPr="00DC4D13" w:rsidRDefault="0039718C" w:rsidP="00DC4D13">
            <w:pPr>
              <w:pStyle w:val="TableMainRowsandColumns"/>
            </w:pPr>
            <w:r w:rsidRPr="00DC4D13">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DC4D13" w:rsidRDefault="0039718C" w:rsidP="00DC4D13">
                <w:pPr>
                  <w:pStyle w:val="TableMainRowsandColumns"/>
                </w:pPr>
                <w:r w:rsidRPr="00DC4D13">
                  <w:rPr>
                    <w:rStyle w:val="PlaceholderText"/>
                    <w:color w:val="414144" w:themeColor="text2"/>
                  </w:rPr>
                  <w:tab/>
                </w:r>
              </w:p>
            </w:tc>
          </w:sdtContent>
        </w:sdt>
      </w:tr>
      <w:tr w:rsidR="0039718C" w:rsidRPr="00DC4D13" w14:paraId="08E1F720" w14:textId="77777777" w:rsidTr="00940F73">
        <w:tc>
          <w:tcPr>
            <w:tcW w:w="3150" w:type="dxa"/>
            <w:shd w:val="clear" w:color="auto" w:fill="F3F4F5" w:themeFill="background2"/>
          </w:tcPr>
          <w:p w14:paraId="2BA093E9" w14:textId="77777777" w:rsidR="0039718C" w:rsidRPr="00DC4D13" w:rsidRDefault="0039718C" w:rsidP="00DC4D13">
            <w:pPr>
              <w:pStyle w:val="TableMainRowsandColumns"/>
            </w:pPr>
            <w:r w:rsidRPr="00DC4D13">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DC4D13" w:rsidRDefault="0039718C" w:rsidP="00DC4D13">
                <w:pPr>
                  <w:pStyle w:val="TableMainRowsandColumns"/>
                </w:pPr>
                <w:r w:rsidRPr="00DC4D13">
                  <w:rPr>
                    <w:rStyle w:val="PlaceholderText"/>
                    <w:color w:val="414144" w:themeColor="text2"/>
                  </w:rPr>
                  <w:tab/>
                </w:r>
              </w:p>
            </w:tc>
          </w:sdtContent>
        </w:sdt>
      </w:tr>
    </w:tbl>
    <w:p w14:paraId="2C7DB2AA" w14:textId="77777777" w:rsidR="00DC4D13" w:rsidRDefault="00DC4D13">
      <w:pPr>
        <w:rPr>
          <w:rFonts w:ascii="Calibri" w:eastAsia="Calibri" w:hAnsi="Calibri" w:cs="Times New Roman"/>
          <w:b/>
          <w:bCs/>
          <w:color w:val="414144" w:themeColor="text1"/>
          <w:kern w:val="2"/>
          <w:sz w:val="40"/>
          <w:szCs w:val="40"/>
        </w:rPr>
      </w:pPr>
      <w:bookmarkStart w:id="26" w:name="_Toc210375284"/>
      <w:r>
        <w:br w:type="page"/>
      </w:r>
    </w:p>
    <w:p w14:paraId="04F25291" w14:textId="345E9B6F" w:rsidR="0039718C" w:rsidRDefault="0039718C" w:rsidP="00DC4D13">
      <w:pPr>
        <w:pStyle w:val="H1"/>
      </w:pPr>
      <w:r w:rsidRPr="0039718C">
        <w:lastRenderedPageBreak/>
        <w:t>Client Acknowledgements and Signatures</w:t>
      </w:r>
      <w:bookmarkEnd w:id="26"/>
    </w:p>
    <w:p w14:paraId="0208406E" w14:textId="125F5396" w:rsidR="0039718C" w:rsidRDefault="0039718C" w:rsidP="00DC4D13">
      <w:pPr>
        <w:pStyle w:val="H2"/>
      </w:pPr>
      <w:bookmarkStart w:id="27" w:name="_Toc210034758"/>
      <w:bookmarkStart w:id="28" w:name="_Toc210375285"/>
      <w:r w:rsidRPr="0039718C">
        <w:t xml:space="preserve">Report </w:t>
      </w:r>
      <w:proofErr w:type="gramStart"/>
      <w:r w:rsidRPr="0039718C">
        <w:t>or</w:t>
      </w:r>
      <w:proofErr w:type="gramEnd"/>
      <w:r w:rsidRPr="0039718C">
        <w:t xml:space="preserve"> Product Distribution</w:t>
      </w:r>
      <w:bookmarkEnd w:id="27"/>
      <w:bookmarkEnd w:id="28"/>
    </w:p>
    <w:p w14:paraId="74DC8E30" w14:textId="77777777" w:rsidR="0039718C" w:rsidRDefault="0039718C" w:rsidP="0039718C">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11"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uppression</w:t>
        </w:r>
        <w:r>
          <w:rPr>
            <w:rStyle w:val="Hyperlink"/>
          </w:rPr>
          <w:t xml:space="preserve"> 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4C47CB89" w14:textId="77777777" w:rsidR="0039718C" w:rsidRDefault="0039718C" w:rsidP="0039718C">
      <w:pPr>
        <w:pStyle w:val="MainBody"/>
      </w:pPr>
      <w:r w:rsidRPr="00AE5D80">
        <w:t xml:space="preserve">This requirement is further defined in the Data Use Agreement. </w:t>
      </w:r>
      <w:bookmarkStart w:id="29" w:name="_Hlk138087095"/>
      <w:r w:rsidRPr="00AE5D80">
        <w:t>Failure to pursue and obtain CIVHC approval prior to publication will be a violation of the Data Use Agreement and may put the organization’s future access to data from the CO APCD at risk.</w:t>
      </w:r>
      <w:bookmarkEnd w:id="29"/>
      <w:r>
        <w:t xml:space="preserve"> </w:t>
      </w:r>
    </w:p>
    <w:p w14:paraId="621ADEF9" w14:textId="7C19FD65" w:rsidR="0039718C" w:rsidRPr="00A810DE" w:rsidRDefault="00CE7470" w:rsidP="0039718C">
      <w:pPr>
        <w:pStyle w:val="MainBody"/>
        <w:ind w:left="288"/>
      </w:pPr>
      <w:sdt>
        <w:sdtPr>
          <w:id w:val="-1829742681"/>
          <w14:checkbox>
            <w14:checked w14:val="0"/>
            <w14:checkedState w14:val="2612" w14:font="MS Gothic"/>
            <w14:uncheckedState w14:val="2610" w14:font="MS Gothic"/>
          </w14:checkbox>
        </w:sdtPr>
        <w:sdtEndPr/>
        <w:sdtContent>
          <w:r w:rsidR="00940F73">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66D23CFD" w:rsidR="0039718C" w:rsidRDefault="0039718C" w:rsidP="00DC4D13">
      <w:pPr>
        <w:pStyle w:val="H2"/>
      </w:pPr>
      <w:bookmarkStart w:id="30" w:name="_Toc210034759"/>
      <w:bookmarkStart w:id="31" w:name="_Toc210375286"/>
      <w:r w:rsidRPr="0039718C">
        <w:t>Data Destruction Period</w:t>
      </w:r>
      <w:bookmarkEnd w:id="30"/>
      <w:bookmarkEnd w:id="31"/>
    </w:p>
    <w:p w14:paraId="53B1E8E3" w14:textId="77777777" w:rsidR="00226F09" w:rsidRDefault="0039718C" w:rsidP="00226F09">
      <w:pPr>
        <w:pStyle w:val="MainBody"/>
      </w:pPr>
      <w:r w:rsidRPr="000104D7">
        <w:t>All data must be destroyed within 30 days of the project end date. If your project end date changes from</w:t>
      </w:r>
      <w:r>
        <w:t xml:space="preserve"> the date identified in</w:t>
      </w:r>
      <w:r w:rsidRPr="000104D7">
        <w:t xml:space="preserve"> this application, please reach out to your CIVHC Contact for </w:t>
      </w:r>
      <w:r>
        <w:t>information requesting a data retention period extension</w:t>
      </w:r>
      <w:r w:rsidRPr="000104D7">
        <w:t>.</w:t>
      </w:r>
      <w:r>
        <w:t xml:space="preserve"> Extensions are subject to CIVHC’s approval and will incur additional fees.</w:t>
      </w:r>
      <w:r w:rsidRPr="000104D7">
        <w:t xml:space="preserve"> </w:t>
      </w:r>
    </w:p>
    <w:p w14:paraId="2B741ADB" w14:textId="77777777" w:rsidR="00226F09" w:rsidRDefault="00CE7470" w:rsidP="00DC4D13">
      <w:pPr>
        <w:pStyle w:val="MainBody"/>
        <w:ind w:left="720" w:hanging="360"/>
        <w:sectPr w:rsidR="00226F09" w:rsidSect="00B52336">
          <w:headerReference w:type="default" r:id="rId12"/>
          <w:footerReference w:type="default" r:id="rId13"/>
          <w:footerReference w:type="first" r:id="rId14"/>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15" w:history="1">
        <w:r w:rsidR="0039718C" w:rsidRPr="00205DD2">
          <w:rPr>
            <w:rStyle w:val="Hyperlink"/>
          </w:rPr>
          <w:t>Data Destruction Certificate</w:t>
        </w:r>
      </w:hyperlink>
      <w:r w:rsidR="0039718C">
        <w:rPr>
          <w:rStyle w:val="FootnoteReference"/>
        </w:rPr>
        <w:footnoteReference w:id="5"/>
      </w:r>
      <w:r w:rsidR="0039718C" w:rsidRPr="00205DD2">
        <w:t xml:space="preserve"> must be completed and returned to </w:t>
      </w:r>
      <w:hyperlink r:id="rId16"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DC4D13">
      <w:pPr>
        <w:pStyle w:val="H2"/>
      </w:pPr>
      <w:bookmarkStart w:id="34" w:name="_Toc210034760"/>
      <w:bookmarkStart w:id="35" w:name="_Toc210375287"/>
      <w:r w:rsidRPr="00226F09">
        <w:lastRenderedPageBreak/>
        <w:t>Data Users</w:t>
      </w:r>
      <w:bookmarkEnd w:id="34"/>
      <w:bookmarkEnd w:id="35"/>
    </w:p>
    <w:p w14:paraId="5A97613A" w14:textId="77777777" w:rsidR="00226F09" w:rsidRDefault="00226F09" w:rsidP="00226F09">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7C79D2B2" w:rsidR="0039718C" w:rsidRDefault="00226F09" w:rsidP="00226F09">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245"/>
        <w:gridCol w:w="2676"/>
        <w:gridCol w:w="2676"/>
        <w:gridCol w:w="2676"/>
        <w:gridCol w:w="2677"/>
      </w:tblGrid>
      <w:tr w:rsidR="00226F09" w:rsidRPr="00940F73" w14:paraId="5C66B94B" w14:textId="77777777" w:rsidTr="00940F73">
        <w:tc>
          <w:tcPr>
            <w:tcW w:w="2245" w:type="dxa"/>
            <w:shd w:val="clear" w:color="auto" w:fill="414144" w:themeFill="text1"/>
          </w:tcPr>
          <w:p w14:paraId="5B1D64B8"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Receive Data User Communications from CIVHC</w:t>
            </w:r>
          </w:p>
        </w:tc>
        <w:tc>
          <w:tcPr>
            <w:tcW w:w="2676" w:type="dxa"/>
            <w:shd w:val="clear" w:color="auto" w:fill="414144" w:themeFill="text1"/>
          </w:tcPr>
          <w:p w14:paraId="11ADBF6A"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Full Name</w:t>
            </w:r>
          </w:p>
        </w:tc>
        <w:tc>
          <w:tcPr>
            <w:tcW w:w="2676" w:type="dxa"/>
            <w:shd w:val="clear" w:color="auto" w:fill="414144" w:themeFill="text1"/>
          </w:tcPr>
          <w:p w14:paraId="5194ED7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Title/Role</w:t>
            </w:r>
          </w:p>
        </w:tc>
        <w:tc>
          <w:tcPr>
            <w:tcW w:w="2676" w:type="dxa"/>
            <w:shd w:val="clear" w:color="auto" w:fill="414144" w:themeFill="text1"/>
          </w:tcPr>
          <w:p w14:paraId="5966012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Organization</w:t>
            </w:r>
          </w:p>
        </w:tc>
        <w:tc>
          <w:tcPr>
            <w:tcW w:w="2677" w:type="dxa"/>
            <w:shd w:val="clear" w:color="auto" w:fill="414144" w:themeFill="text1"/>
          </w:tcPr>
          <w:p w14:paraId="3946639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Email Address</w:t>
            </w:r>
          </w:p>
        </w:tc>
      </w:tr>
      <w:tr w:rsidR="00226F09" w:rsidRPr="008333FB" w14:paraId="5F92F066" w14:textId="77777777" w:rsidTr="00940F73">
        <w:tc>
          <w:tcPr>
            <w:tcW w:w="2245" w:type="dxa"/>
          </w:tcPr>
          <w:p w14:paraId="6BDF699B" w14:textId="5BB1AB0B" w:rsidR="00226F09" w:rsidRPr="00BD4B9C" w:rsidRDefault="00CE7470"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BD4B9C" w:rsidRPr="00BD4B9C">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676"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676"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676"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677"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940F73">
        <w:tc>
          <w:tcPr>
            <w:tcW w:w="2245" w:type="dxa"/>
          </w:tcPr>
          <w:p w14:paraId="231D6374" w14:textId="77777777" w:rsidR="00226F09" w:rsidRPr="00BD4B9C" w:rsidRDefault="00CE7470"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676"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676"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676"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677"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940F73">
        <w:tc>
          <w:tcPr>
            <w:tcW w:w="2245" w:type="dxa"/>
          </w:tcPr>
          <w:p w14:paraId="3AED12BF" w14:textId="77777777" w:rsidR="00226F09" w:rsidRPr="00BD4B9C" w:rsidRDefault="00CE7470"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676"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676"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676"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677"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940F73">
        <w:tc>
          <w:tcPr>
            <w:tcW w:w="2245" w:type="dxa"/>
          </w:tcPr>
          <w:p w14:paraId="2B89B335" w14:textId="77777777" w:rsidR="00226F09" w:rsidRPr="00BD4B9C" w:rsidRDefault="00CE7470"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676"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676"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676"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677"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940F73">
        <w:tc>
          <w:tcPr>
            <w:tcW w:w="2245" w:type="dxa"/>
          </w:tcPr>
          <w:p w14:paraId="03138DBD" w14:textId="77777777" w:rsidR="00226F09" w:rsidRPr="00BD4B9C" w:rsidRDefault="00CE7470"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676"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676"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676"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677"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940F73">
        <w:tc>
          <w:tcPr>
            <w:tcW w:w="2245" w:type="dxa"/>
          </w:tcPr>
          <w:p w14:paraId="7FE2B699" w14:textId="77777777" w:rsidR="00226F09" w:rsidRPr="00BD4B9C" w:rsidRDefault="00CE7470"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676"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676"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676"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677"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940F73">
        <w:tc>
          <w:tcPr>
            <w:tcW w:w="2245" w:type="dxa"/>
          </w:tcPr>
          <w:p w14:paraId="289FFF9C" w14:textId="77777777" w:rsidR="00226F09" w:rsidRPr="00BD4B9C" w:rsidRDefault="00CE7470"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676"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676"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676"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677"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940F73">
        <w:tc>
          <w:tcPr>
            <w:tcW w:w="2245" w:type="dxa"/>
          </w:tcPr>
          <w:p w14:paraId="30C13E5D" w14:textId="77777777" w:rsidR="00226F09" w:rsidRPr="00BD4B9C" w:rsidRDefault="00CE7470"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676"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676"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676"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677"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940F73">
        <w:tc>
          <w:tcPr>
            <w:tcW w:w="2245" w:type="dxa"/>
          </w:tcPr>
          <w:p w14:paraId="18D73BD3" w14:textId="77777777" w:rsidR="00226F09" w:rsidRPr="00BD4B9C" w:rsidRDefault="00CE7470"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676"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676"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676"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677"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940F73">
        <w:tc>
          <w:tcPr>
            <w:tcW w:w="2245" w:type="dxa"/>
          </w:tcPr>
          <w:p w14:paraId="2B381130" w14:textId="77777777" w:rsidR="00226F09" w:rsidRPr="00BD4B9C" w:rsidRDefault="00CE7470"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676"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676"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676"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677"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17"/>
          <w:footerReference w:type="first" r:id="rId18"/>
          <w:pgSz w:w="15840" w:h="12240" w:orient="landscape"/>
          <w:pgMar w:top="1440" w:right="1440" w:bottom="1440" w:left="1440" w:header="720" w:footer="0" w:gutter="0"/>
          <w:cols w:space="720"/>
          <w:titlePg/>
          <w:docGrid w:linePitch="360"/>
        </w:sectPr>
      </w:pPr>
    </w:p>
    <w:p w14:paraId="3D8CBC37" w14:textId="7B021768" w:rsidR="00226F09" w:rsidRDefault="00B52336" w:rsidP="00DC4D13">
      <w:pPr>
        <w:pStyle w:val="H2"/>
      </w:pPr>
      <w:bookmarkStart w:id="36" w:name="_Toc210034761"/>
      <w:bookmarkStart w:id="37" w:name="_Toc210375288"/>
      <w:r w:rsidRPr="00B52336">
        <w:lastRenderedPageBreak/>
        <w:t>Data Release Application Version Approvals</w:t>
      </w:r>
      <w:bookmarkEnd w:id="36"/>
      <w:bookmarkEnd w:id="37"/>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B52336">
        <w:tc>
          <w:tcPr>
            <w:tcW w:w="941"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14:paraId="286E99F6" w14:textId="77777777" w:rsidTr="00B52336">
        <w:tc>
          <w:tcPr>
            <w:tcW w:w="941" w:type="dxa"/>
            <w:shd w:val="clear" w:color="auto" w:fill="F3F4F5" w:themeFill="background2"/>
          </w:tcPr>
          <w:p w14:paraId="0EF1F813" w14:textId="77777777" w:rsidR="00B52336" w:rsidRPr="00B52336" w:rsidRDefault="00B52336" w:rsidP="004B60F8">
            <w:pPr>
              <w:pStyle w:val="TableMainRowsandColumns"/>
              <w:rPr>
                <w:color w:val="auto"/>
              </w:rPr>
            </w:pPr>
            <w:r w:rsidRPr="00B52336">
              <w:rPr>
                <w:color w:val="auto"/>
              </w:rPr>
              <w:t>V.</w:t>
            </w:r>
            <w:sdt>
              <w:sdtPr>
                <w:rPr>
                  <w:color w:val="auto"/>
                </w:r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52336">
                  <w:rPr>
                    <w:rStyle w:val="PlaceholderText"/>
                    <w:color w:val="auto"/>
                  </w:rPr>
                  <w:t>00</w:t>
                </w:r>
              </w:sdtContent>
            </w:sdt>
          </w:p>
        </w:tc>
        <w:tc>
          <w:tcPr>
            <w:tcW w:w="8419" w:type="dxa"/>
          </w:tcPr>
          <w:p w14:paraId="73C6B083" w14:textId="77777777" w:rsidR="00B52336" w:rsidRPr="00B52336" w:rsidRDefault="00B52336" w:rsidP="004B60F8">
            <w:pPr>
              <w:pStyle w:val="TableMainRowsandColumns"/>
              <w:rPr>
                <w:color w:val="auto"/>
              </w:rPr>
            </w:pPr>
            <w:r w:rsidRPr="00B52336">
              <w:rPr>
                <w:color w:val="auto"/>
              </w:rPr>
              <w:t>Presented at CIVHC Application Review</w:t>
            </w:r>
          </w:p>
        </w:tc>
      </w:tr>
      <w:tr w:rsidR="00B52336" w14:paraId="180BD2AB" w14:textId="77777777" w:rsidTr="00B52336">
        <w:tc>
          <w:tcPr>
            <w:tcW w:w="941" w:type="dxa"/>
            <w:shd w:val="clear" w:color="auto" w:fill="F3F4F5" w:themeFill="background2"/>
          </w:tcPr>
          <w:p w14:paraId="36153C53" w14:textId="77777777" w:rsidR="00B52336" w:rsidRPr="00B52336" w:rsidRDefault="00B52336" w:rsidP="004B60F8">
            <w:pPr>
              <w:pStyle w:val="TableMainRowsandColumns"/>
              <w:rPr>
                <w:color w:val="auto"/>
              </w:rPr>
            </w:pPr>
            <w:r w:rsidRPr="00B52336">
              <w:rPr>
                <w:color w:val="auto"/>
              </w:rPr>
              <w:t>V.</w:t>
            </w:r>
            <w:sdt>
              <w:sdtPr>
                <w:rPr>
                  <w:color w:val="auto"/>
                </w:rPr>
                <w:id w:val="451137047"/>
                <w:placeholder>
                  <w:docPart w:val="9C10EEE2BDDB439F9193655DE8170CBD"/>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52336">
                  <w:rPr>
                    <w:rStyle w:val="PlaceholderText"/>
                    <w:color w:val="auto"/>
                  </w:rPr>
                  <w:t>00</w:t>
                </w:r>
              </w:sdtContent>
            </w:sdt>
          </w:p>
        </w:tc>
        <w:tc>
          <w:tcPr>
            <w:tcW w:w="8419" w:type="dxa"/>
          </w:tcPr>
          <w:p w14:paraId="67B7FA57" w14:textId="77777777" w:rsidR="00B52336" w:rsidRPr="00B52336" w:rsidRDefault="00B52336" w:rsidP="004B60F8">
            <w:pPr>
              <w:pStyle w:val="TableMainRowsandColumns"/>
              <w:rPr>
                <w:color w:val="auto"/>
              </w:rPr>
            </w:pPr>
            <w:r w:rsidRPr="00B52336">
              <w:rPr>
                <w:color w:val="auto"/>
              </w:rPr>
              <w:t>Final version for production</w:t>
            </w:r>
          </w:p>
        </w:tc>
      </w:tr>
    </w:tbl>
    <w:p w14:paraId="47ADA44B" w14:textId="77777777" w:rsidR="00B52336" w:rsidRDefault="00B52336" w:rsidP="00B52336">
      <w:pPr>
        <w:pStyle w:val="MainBody"/>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4B60F8">
            <w:pPr>
              <w:pStyle w:val="TableHeader"/>
            </w:pPr>
            <w:bookmarkStart w:id="38" w:name="_Hlk210034547"/>
            <w:r w:rsidRPr="00B52336">
              <w:t>CIVHC Sign-Off</w:t>
            </w:r>
          </w:p>
        </w:tc>
        <w:tc>
          <w:tcPr>
            <w:tcW w:w="4556" w:type="dxa"/>
            <w:gridSpan w:val="2"/>
            <w:shd w:val="clear" w:color="auto" w:fill="414144" w:themeFill="text1"/>
          </w:tcPr>
          <w:p w14:paraId="34D1B5D3" w14:textId="77777777" w:rsidR="00B52336" w:rsidRPr="00B52336" w:rsidRDefault="00B52336" w:rsidP="004B60F8">
            <w:pPr>
              <w:pStyle w:val="TableHeader"/>
              <w:rPr>
                <w:color w:val="FFFFFF" w:themeColor="background1"/>
              </w:rPr>
            </w:pPr>
            <w:r w:rsidRPr="00B52336">
              <w:rPr>
                <w:color w:val="FFFFFF" w:themeColor="background1"/>
              </w:rPr>
              <w:t>Receiving Organization Sign-Off</w:t>
            </w:r>
          </w:p>
        </w:tc>
      </w:tr>
      <w:tr w:rsidR="00B52336" w:rsidRPr="00054F1A" w14:paraId="4178A7B8" w14:textId="77777777" w:rsidTr="00B52336">
        <w:tc>
          <w:tcPr>
            <w:tcW w:w="1353" w:type="dxa"/>
            <w:shd w:val="clear" w:color="auto" w:fill="F7E3D4" w:themeFill="accent1" w:themeFillTint="33"/>
          </w:tcPr>
          <w:p w14:paraId="6BB2992F" w14:textId="77777777" w:rsidR="00B52336" w:rsidRPr="00B52336" w:rsidRDefault="00B52336" w:rsidP="004B60F8">
            <w:pPr>
              <w:pStyle w:val="TableMainRowsandColumns"/>
              <w:rPr>
                <w:color w:val="auto"/>
              </w:rPr>
            </w:pPr>
            <w:r w:rsidRPr="00B52336">
              <w:rPr>
                <w:color w:val="auto"/>
              </w:rPr>
              <w:t xml:space="preserve">Signature: </w:t>
            </w:r>
          </w:p>
          <w:p w14:paraId="3DAB85E7" w14:textId="77777777" w:rsidR="00B52336" w:rsidRPr="00B52336" w:rsidRDefault="00B52336" w:rsidP="004B60F8">
            <w:pPr>
              <w:pStyle w:val="TableMainRowsandColumns"/>
              <w:rPr>
                <w:color w:val="auto"/>
              </w:rPr>
            </w:pPr>
          </w:p>
        </w:tc>
        <w:sdt>
          <w:sdtPr>
            <w:rPr>
              <w:color w:val="auto"/>
            </w:rPr>
            <w:id w:val="838657380"/>
            <w:placeholder>
              <w:docPart w:val="88529D0FF5B348BC8AABE7EED385594F"/>
            </w:placeholder>
            <w:showingPlcHdr/>
          </w:sdtPr>
          <w:sdtEndPr/>
          <w:sdtContent>
            <w:tc>
              <w:tcPr>
                <w:tcW w:w="3446" w:type="dxa"/>
              </w:tcPr>
              <w:p w14:paraId="783CC30F"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4E1415FA" w14:textId="77777777" w:rsidR="00B52336" w:rsidRPr="00B52336" w:rsidRDefault="00B52336" w:rsidP="004B60F8">
            <w:pPr>
              <w:pStyle w:val="TableMainRowsandColumns"/>
              <w:rPr>
                <w:color w:val="auto"/>
              </w:rPr>
            </w:pPr>
            <w:r w:rsidRPr="00B52336">
              <w:rPr>
                <w:color w:val="auto"/>
              </w:rPr>
              <w:t xml:space="preserve">Signature: </w:t>
            </w:r>
          </w:p>
        </w:tc>
        <w:sdt>
          <w:sdtPr>
            <w:rPr>
              <w:color w:val="auto"/>
            </w:rPr>
            <w:id w:val="-1816711476"/>
            <w:placeholder>
              <w:docPart w:val="3FCC7A451A06492F8264D8A8A00152EE"/>
            </w:placeholder>
            <w:showingPlcHdr/>
          </w:sdtPr>
          <w:sdtEndPr/>
          <w:sdtContent>
            <w:tc>
              <w:tcPr>
                <w:tcW w:w="3352" w:type="dxa"/>
              </w:tcPr>
              <w:p w14:paraId="739BF7A7"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054F1A" w14:paraId="66F1ACD8" w14:textId="77777777" w:rsidTr="00B52336">
        <w:tc>
          <w:tcPr>
            <w:tcW w:w="1353" w:type="dxa"/>
            <w:shd w:val="clear" w:color="auto" w:fill="F7E3D4" w:themeFill="accent1" w:themeFillTint="33"/>
          </w:tcPr>
          <w:p w14:paraId="4CC726F8" w14:textId="77777777" w:rsidR="00B52336" w:rsidRPr="00B52336" w:rsidRDefault="00B52336" w:rsidP="004B60F8">
            <w:pPr>
              <w:pStyle w:val="TableMainRowsandColumns"/>
              <w:rPr>
                <w:color w:val="auto"/>
              </w:rPr>
            </w:pPr>
            <w:r w:rsidRPr="00B52336">
              <w:rPr>
                <w:color w:val="auto"/>
              </w:rPr>
              <w:t xml:space="preserve">Name: </w:t>
            </w:r>
          </w:p>
        </w:tc>
        <w:sdt>
          <w:sdtPr>
            <w:rPr>
              <w:color w:val="auto"/>
            </w:rPr>
            <w:id w:val="-2001644977"/>
            <w:placeholder>
              <w:docPart w:val="E9634085CDAE49CEB5622B70E1C19390"/>
            </w:placeholder>
            <w:showingPlcHdr/>
          </w:sdtPr>
          <w:sdtEndPr/>
          <w:sdtContent>
            <w:tc>
              <w:tcPr>
                <w:tcW w:w="3446" w:type="dxa"/>
              </w:tcPr>
              <w:p w14:paraId="0F2ECBDE"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114FB9FA" w14:textId="77777777" w:rsidR="00B52336" w:rsidRPr="00B52336" w:rsidRDefault="00B52336" w:rsidP="004B60F8">
            <w:pPr>
              <w:pStyle w:val="TableMainRowsandColumns"/>
              <w:rPr>
                <w:color w:val="auto"/>
              </w:rPr>
            </w:pPr>
            <w:r w:rsidRPr="00B52336">
              <w:rPr>
                <w:color w:val="auto"/>
              </w:rPr>
              <w:t xml:space="preserve">Name: </w:t>
            </w:r>
          </w:p>
        </w:tc>
        <w:sdt>
          <w:sdtPr>
            <w:rPr>
              <w:color w:val="auto"/>
            </w:rPr>
            <w:id w:val="-327741837"/>
            <w:placeholder>
              <w:docPart w:val="E68947E7928D48D0B95D0B92427E60DE"/>
            </w:placeholder>
            <w:showingPlcHdr/>
          </w:sdtPr>
          <w:sdtEndPr/>
          <w:sdtContent>
            <w:tc>
              <w:tcPr>
                <w:tcW w:w="3352" w:type="dxa"/>
              </w:tcPr>
              <w:p w14:paraId="3A9E5362"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054F1A" w14:paraId="3350BE1C" w14:textId="77777777" w:rsidTr="00B52336">
        <w:tc>
          <w:tcPr>
            <w:tcW w:w="1353" w:type="dxa"/>
            <w:shd w:val="clear" w:color="auto" w:fill="F7E3D4" w:themeFill="accent1" w:themeFillTint="33"/>
          </w:tcPr>
          <w:p w14:paraId="6080B6EE" w14:textId="77777777" w:rsidR="00B52336" w:rsidRPr="00B52336" w:rsidRDefault="00B52336" w:rsidP="004B60F8">
            <w:pPr>
              <w:pStyle w:val="TableMainRowsandColumns"/>
              <w:rPr>
                <w:color w:val="auto"/>
              </w:rPr>
            </w:pPr>
            <w:r w:rsidRPr="00B52336">
              <w:rPr>
                <w:color w:val="auto"/>
              </w:rPr>
              <w:t xml:space="preserve">Title: </w:t>
            </w:r>
          </w:p>
        </w:tc>
        <w:sdt>
          <w:sdtPr>
            <w:rPr>
              <w:color w:val="auto"/>
            </w:rPr>
            <w:id w:val="-1753965644"/>
            <w:placeholder>
              <w:docPart w:val="833BDC1435C946A3B5F94B35CB80486E"/>
            </w:placeholder>
            <w:showingPlcHdr/>
          </w:sdtPr>
          <w:sdtEndPr/>
          <w:sdtContent>
            <w:tc>
              <w:tcPr>
                <w:tcW w:w="3446" w:type="dxa"/>
              </w:tcPr>
              <w:p w14:paraId="44F6A7D8"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4591EC13" w14:textId="77777777" w:rsidR="00B52336" w:rsidRPr="00B52336" w:rsidRDefault="00B52336" w:rsidP="004B60F8">
            <w:pPr>
              <w:pStyle w:val="TableMainRowsandColumns"/>
              <w:rPr>
                <w:color w:val="auto"/>
              </w:rPr>
            </w:pPr>
            <w:r w:rsidRPr="00B52336">
              <w:rPr>
                <w:color w:val="auto"/>
              </w:rPr>
              <w:t xml:space="preserve">Title: </w:t>
            </w:r>
          </w:p>
        </w:tc>
        <w:sdt>
          <w:sdtPr>
            <w:rPr>
              <w:color w:val="auto"/>
            </w:rPr>
            <w:id w:val="-1618056197"/>
            <w:placeholder>
              <w:docPart w:val="BB79D0CB581344CAB73D495B93F01E8A"/>
            </w:placeholder>
            <w:showingPlcHdr/>
          </w:sdtPr>
          <w:sdtEndPr/>
          <w:sdtContent>
            <w:tc>
              <w:tcPr>
                <w:tcW w:w="3352" w:type="dxa"/>
              </w:tcPr>
              <w:p w14:paraId="0A1A703E"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93533E" w14:paraId="30B73BE4" w14:textId="77777777" w:rsidTr="00B52336">
        <w:tc>
          <w:tcPr>
            <w:tcW w:w="1353" w:type="dxa"/>
            <w:shd w:val="clear" w:color="auto" w:fill="F7E3D4" w:themeFill="accent1" w:themeFillTint="33"/>
          </w:tcPr>
          <w:p w14:paraId="3B9A0BDE" w14:textId="77777777" w:rsidR="00B52336" w:rsidRPr="00B52336" w:rsidRDefault="00B52336" w:rsidP="004B60F8">
            <w:pPr>
              <w:pStyle w:val="TableMainRowsandColumns"/>
              <w:rPr>
                <w:color w:val="auto"/>
              </w:rPr>
            </w:pPr>
            <w:r w:rsidRPr="00B52336">
              <w:rPr>
                <w:color w:val="auto"/>
              </w:rPr>
              <w:t xml:space="preserve">Date: </w:t>
            </w:r>
          </w:p>
        </w:tc>
        <w:sdt>
          <w:sdtPr>
            <w:rPr>
              <w:color w:val="auto"/>
            </w:r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B52336" w:rsidRDefault="00B52336" w:rsidP="004B60F8">
                <w:pPr>
                  <w:pStyle w:val="TableMainRowsandColumns"/>
                  <w:rPr>
                    <w:color w:val="auto"/>
                  </w:rPr>
                </w:pPr>
                <w:r w:rsidRPr="00B52336">
                  <w:rPr>
                    <w:rStyle w:val="PlaceholderText"/>
                    <w:color w:val="auto"/>
                  </w:rPr>
                  <w:tab/>
                </w:r>
              </w:p>
            </w:tc>
          </w:sdtContent>
        </w:sdt>
        <w:tc>
          <w:tcPr>
            <w:tcW w:w="1204" w:type="dxa"/>
            <w:shd w:val="clear" w:color="auto" w:fill="F3F4F5" w:themeFill="background2"/>
          </w:tcPr>
          <w:p w14:paraId="0DC7FD33" w14:textId="77777777" w:rsidR="00B52336" w:rsidRPr="00B52336" w:rsidRDefault="00B52336" w:rsidP="004B60F8">
            <w:pPr>
              <w:pStyle w:val="TableMainRowsandColumns"/>
              <w:rPr>
                <w:color w:val="auto"/>
              </w:rPr>
            </w:pPr>
            <w:r w:rsidRPr="00B52336">
              <w:rPr>
                <w:color w:val="auto"/>
              </w:rPr>
              <w:t xml:space="preserve">Date: </w:t>
            </w:r>
          </w:p>
        </w:tc>
        <w:sdt>
          <w:sdtPr>
            <w:rPr>
              <w:color w:val="auto"/>
            </w:r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B52336" w:rsidRDefault="00B52336" w:rsidP="004B60F8">
                <w:pPr>
                  <w:pStyle w:val="TableMainRowsandColumns"/>
                  <w:rPr>
                    <w:color w:val="auto"/>
                  </w:rPr>
                </w:pPr>
                <w:r w:rsidRPr="00B52336">
                  <w:rPr>
                    <w:rStyle w:val="PlaceholderText"/>
                    <w:color w:val="auto"/>
                  </w:rPr>
                  <w:tab/>
                </w:r>
              </w:p>
            </w:tc>
          </w:sdtContent>
        </w:sdt>
      </w:tr>
      <w:bookmarkEnd w:id="38"/>
    </w:tbl>
    <w:p w14:paraId="2F1631CB" w14:textId="77777777" w:rsidR="00B52336" w:rsidRPr="0039718C" w:rsidRDefault="00B52336" w:rsidP="00B52336">
      <w:pPr>
        <w:pStyle w:val="MainBody"/>
      </w:pPr>
    </w:p>
    <w:sectPr w:rsidR="00B52336" w:rsidRPr="0039718C" w:rsidSect="000E1DC3">
      <w:headerReference w:type="first" r:id="rId19"/>
      <w:footerReference w:type="first" r:id="rId20"/>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9B13" w14:textId="77777777" w:rsidR="00CE7470" w:rsidRDefault="00CE7470" w:rsidP="00090497">
      <w:pPr>
        <w:spacing w:after="0" w:line="240" w:lineRule="auto"/>
      </w:pPr>
      <w:r>
        <w:separator/>
      </w:r>
    </w:p>
  </w:endnote>
  <w:endnote w:type="continuationSeparator" w:id="0">
    <w:p w14:paraId="49911398" w14:textId="77777777" w:rsidR="00CE7470" w:rsidRDefault="00CE7470"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5CC" w14:textId="6B37619F" w:rsidR="00C67F4B" w:rsidRPr="0071644F" w:rsidRDefault="00C67F4B" w:rsidP="00C67F4B">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00C56A72">
      <w:rPr>
        <w:sz w:val="24"/>
        <w:szCs w:val="24"/>
      </w:rPr>
      <w:tab/>
    </w:r>
    <w:r w:rsidR="00C56A72">
      <w:rPr>
        <w:sz w:val="24"/>
        <w:szCs w:val="24"/>
      </w:rPr>
      <w:tab/>
    </w:r>
    <w:r w:rsidR="00C56A72" w:rsidRPr="00C56A72">
      <w:rPr>
        <w:sz w:val="24"/>
        <w:szCs w:val="24"/>
      </w:rPr>
      <w:t>020-007.1.1-FOR 202</w:t>
    </w:r>
    <w:r w:rsidR="005A4DC4">
      <w:rPr>
        <w:sz w:val="24"/>
        <w:szCs w:val="24"/>
      </w:rPr>
      <w:t>60</w:t>
    </w:r>
    <w:r w:rsidR="001950D2">
      <w:rPr>
        <w:sz w:val="24"/>
        <w:szCs w:val="24"/>
      </w:rPr>
      <w:t>4</w:t>
    </w:r>
    <w:r w:rsidRPr="0071644F">
      <w:rPr>
        <w:sz w:val="24"/>
        <w:szCs w:val="24"/>
      </w:rPr>
      <w:t xml:space="preserve">    </w:t>
    </w:r>
    <w:r w:rsidRPr="0071644F">
      <w:rPr>
        <w:color w:val="FFFFFF" w:themeColor="background1"/>
        <w:sz w:val="24"/>
        <w:szCs w:val="24"/>
      </w:rPr>
      <w:tab/>
    </w:r>
    <w:r w:rsidRPr="0071644F">
      <w:rPr>
        <w:color w:val="5A3D85" w:themeColor="accent5"/>
        <w:sz w:val="24"/>
        <w:szCs w:val="24"/>
      </w:rPr>
      <w:t xml:space="preserve">           </w:t>
    </w:r>
    <w:r w:rsidR="00C56A72">
      <w:rPr>
        <w:color w:val="5A3D85" w:themeColor="accent5"/>
        <w:sz w:val="24"/>
        <w:szCs w:val="24"/>
      </w:rPr>
      <w:tab/>
    </w:r>
    <w:r w:rsidR="00C56A72">
      <w:rPr>
        <w:color w:val="5A3D85" w:themeColor="accent5"/>
        <w:sz w:val="24"/>
        <w:szCs w:val="24"/>
      </w:rPr>
      <w:tab/>
      <w:t xml:space="preserve">           </w:t>
    </w:r>
    <w:r w:rsidR="00C56A72">
      <w:rPr>
        <w:color w:val="5A3D85" w:themeColor="accent5"/>
        <w:sz w:val="24"/>
        <w:szCs w:val="24"/>
      </w:rPr>
      <w:tab/>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sidRPr="00161688">
      <w:rPr>
        <w:color w:val="414144" w:themeColor="text1"/>
        <w:sz w:val="24"/>
        <w:szCs w:val="24"/>
      </w:rPr>
      <w:t>1</w:t>
    </w:r>
    <w:r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166" w14:textId="4B65AA7D" w:rsidR="00226F09" w:rsidRDefault="00226F09"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00940F73">
      <w:rPr>
        <w:sz w:val="24"/>
        <w:szCs w:val="24"/>
      </w:rPr>
      <w:tab/>
    </w:r>
    <w:r w:rsidR="00940F73">
      <w:rPr>
        <w:sz w:val="24"/>
        <w:szCs w:val="24"/>
      </w:rPr>
      <w:tab/>
    </w:r>
    <w:r w:rsidR="00940F73">
      <w:rPr>
        <w:sz w:val="24"/>
        <w:szCs w:val="24"/>
      </w:rPr>
      <w:tab/>
    </w:r>
    <w:r w:rsidR="00940F73">
      <w:rPr>
        <w:sz w:val="24"/>
        <w:szCs w:val="24"/>
      </w:rPr>
      <w:tab/>
    </w:r>
    <w:r w:rsidR="00940F73">
      <w:rPr>
        <w:sz w:val="24"/>
        <w:szCs w:val="24"/>
      </w:rPr>
      <w:tab/>
    </w:r>
    <w:r w:rsidR="00940F73" w:rsidRPr="00C56A72">
      <w:rPr>
        <w:sz w:val="24"/>
        <w:szCs w:val="24"/>
      </w:rPr>
      <w:t>020-007.1.1-FOR 202510</w:t>
    </w:r>
    <w:r w:rsidRPr="0071644F">
      <w:rPr>
        <w:color w:val="5A3D85" w:themeColor="accent5"/>
        <w:sz w:val="24"/>
        <w:szCs w:val="24"/>
      </w:rPr>
      <w:t xml:space="preserve">   </w:t>
    </w:r>
    <w:r>
      <w:rPr>
        <w:color w:val="5A3D85" w:themeColor="accent5"/>
        <w:sz w:val="24"/>
        <w:szCs w:val="24"/>
      </w:rPr>
      <w:tab/>
    </w:r>
    <w:r>
      <w:rPr>
        <w:color w:val="5A3D85" w:themeColor="accent5"/>
        <w:sz w:val="24"/>
        <w:szCs w:val="24"/>
      </w:rPr>
      <w:tab/>
    </w:r>
    <w:r>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8BF8" w14:textId="6EB3F6B0" w:rsidR="000E1DC3" w:rsidRDefault="000E1DC3"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00940F73">
      <w:tab/>
    </w:r>
    <w:r w:rsidR="00940F73">
      <w:tab/>
    </w:r>
    <w:r w:rsidR="00940F73">
      <w:tab/>
    </w:r>
    <w:r w:rsidR="00940F73" w:rsidRPr="00C56A72">
      <w:rPr>
        <w:sz w:val="24"/>
        <w:szCs w:val="24"/>
      </w:rPr>
      <w:t>020-007.1.1-FOR 202510</w:t>
    </w:r>
    <w:r>
      <w:rPr>
        <w:sz w:val="24"/>
        <w:szCs w:val="24"/>
      </w:rPr>
      <w:tab/>
    </w:r>
    <w:r>
      <w:rPr>
        <w:sz w:val="24"/>
        <w:szCs w:val="24"/>
      </w:rPr>
      <w:tab/>
    </w:r>
    <w:r>
      <w:rPr>
        <w:sz w:val="24"/>
        <w:szCs w:val="24"/>
      </w:rPr>
      <w:tab/>
    </w:r>
    <w:r>
      <w:rPr>
        <w:sz w:val="24"/>
        <w:szCs w:val="24"/>
      </w:rPr>
      <w:tab/>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B3F3" w14:textId="77777777" w:rsidR="00CE7470" w:rsidRDefault="00CE7470" w:rsidP="00090497">
      <w:pPr>
        <w:spacing w:after="0" w:line="240" w:lineRule="auto"/>
      </w:pPr>
      <w:r>
        <w:separator/>
      </w:r>
    </w:p>
  </w:footnote>
  <w:footnote w:type="continuationSeparator" w:id="0">
    <w:p w14:paraId="2B7794BF" w14:textId="77777777" w:rsidR="00CE7470" w:rsidRDefault="00CE7470" w:rsidP="00090497">
      <w:pPr>
        <w:spacing w:after="0" w:line="240" w:lineRule="auto"/>
      </w:pPr>
      <w:r>
        <w:continuationSeparator/>
      </w:r>
    </w:p>
  </w:footnote>
  <w:footnote w:id="1">
    <w:p w14:paraId="03A5B5B5" w14:textId="77777777" w:rsidR="006F630A" w:rsidRDefault="006F630A" w:rsidP="006F630A">
      <w:pPr>
        <w:pStyle w:val="FootnoteText"/>
      </w:pPr>
      <w:r>
        <w:rPr>
          <w:rStyle w:val="FootnoteReference"/>
        </w:rPr>
        <w:footnoteRef/>
      </w:r>
      <w:r>
        <w:t xml:space="preserve"> </w:t>
      </w:r>
      <w:r w:rsidRPr="00AE1012">
        <w:t>After all required documents have been signed</w:t>
      </w:r>
      <w:r>
        <w:t>,</w:t>
      </w:r>
      <w:r w:rsidRPr="00AE1012">
        <w:t xml:space="preserve"> typical production time is 30-60 days for a </w:t>
      </w:r>
      <w:r>
        <w:t xml:space="preserve">Standard De-Identified </w:t>
      </w:r>
      <w:r w:rsidRPr="00AE1012">
        <w:t xml:space="preserve">Extract. </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E02C5FF" w:rsidR="00B73447" w:rsidRDefault="00B73447" w:rsidP="00B73447">
      <w:pPr>
        <w:pStyle w:val="FootnoteText"/>
      </w:pPr>
      <w:r>
        <w:rPr>
          <w:rStyle w:val="FootnoteReference"/>
        </w:rPr>
        <w:footnoteRef/>
      </w:r>
      <w:r>
        <w:t xml:space="preserve"> </w:t>
      </w:r>
      <w:r w:rsidRPr="000E0AE3">
        <w:t xml:space="preserve">Medicare FFS data </w:t>
      </w:r>
      <w:r>
        <w:t>are available through 202</w:t>
      </w:r>
      <w:r w:rsidR="00A923F1">
        <w:t xml:space="preserve">4 for Inpatient, Outpatient, and Professional claims. </w:t>
      </w:r>
      <w:r>
        <w:t>R</w:t>
      </w:r>
      <w:r w:rsidRPr="000E0AE3">
        <w:t>equests</w:t>
      </w:r>
      <w:r>
        <w:t xml:space="preserve"> </w:t>
      </w:r>
      <w:r w:rsidR="00A923F1">
        <w:t xml:space="preserve">for MFFS data </w:t>
      </w:r>
      <w:r w:rsidRPr="000E0AE3">
        <w:t>must go through a separate approval process.</w:t>
      </w:r>
      <w:r>
        <w:t xml:space="preserve"> </w:t>
      </w:r>
    </w:p>
  </w:footnote>
  <w:footnote w:id="5">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1" w:history="1">
        <w:r w:rsidRPr="00DC4D13">
          <w:rPr>
            <w:rStyle w:val="Hyperlink"/>
            <w:sz w:val="20"/>
            <w:szCs w:val="20"/>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1808247094"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32" w:name="_Hlk207266188"/>
    <w:bookmarkStart w:id="33" w:name="_Hlk207266189"/>
    <w:r w:rsidR="00D270DE" w:rsidRPr="00D270DE">
      <w:rPr>
        <w:rStyle w:val="Headertitle1Char"/>
        <w:noProof/>
      </w:rPr>
      <w:t>Data Release Application</w:t>
    </w:r>
  </w:p>
  <w:bookmarkEnd w:id="32"/>
  <w:bookmarkEnd w:id="33"/>
  <w:p w14:paraId="2AE08CC0" w14:textId="42354F28" w:rsidR="00A00C63" w:rsidRPr="00090497" w:rsidRDefault="00D270DE" w:rsidP="00D270DE">
    <w:pPr>
      <w:pStyle w:val="Headersubtitle0"/>
    </w:pPr>
    <w:r w:rsidRPr="00D270DE">
      <w:rPr>
        <w:rStyle w:val="HeadersubtitleChar0"/>
      </w:rPr>
      <w:t>Standard De-Identified Extract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C60" w14:textId="1E485877"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58768FB1">
          <wp:simplePos x="0" y="0"/>
          <wp:positionH relativeFrom="margin">
            <wp:posOffset>7576185</wp:posOffset>
          </wp:positionH>
          <wp:positionV relativeFrom="paragraph">
            <wp:posOffset>-102235</wp:posOffset>
          </wp:positionV>
          <wp:extent cx="704215" cy="633730"/>
          <wp:effectExtent l="0" t="0" r="0" b="0"/>
          <wp:wrapSquare wrapText="bothSides"/>
          <wp:docPr id="1367328455"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4E3F8447" w:rsidR="00226F09" w:rsidRDefault="00226F09" w:rsidP="00940F73">
    <w:pPr>
      <w:pStyle w:val="Headersubtitle0"/>
    </w:pPr>
    <w:r w:rsidRPr="00D270DE">
      <w:rPr>
        <w:rStyle w:val="HeadersubtitleChar0"/>
      </w:rPr>
      <w:t>Standard De-Identified Extract</w:t>
    </w:r>
    <w:r w:rsidR="000E1DC3" w:rsidRPr="000E1DC3">
      <w:rPr>
        <w:rStyle w:val="Headertitle1Cha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9C46F7C" w14:textId="0F19AD5B" w:rsidR="000E1DC3" w:rsidRPr="00090497" w:rsidRDefault="000E1DC3" w:rsidP="00226F09">
    <w:pPr>
      <w:pStyle w:val="Headersubtitle0"/>
    </w:pPr>
    <w:r w:rsidRPr="00D270DE">
      <w:rPr>
        <w:rStyle w:val="HeadersubtitleChar0"/>
      </w:rPr>
      <w:t>Standard De-Identified Extract</w:t>
    </w:r>
  </w:p>
  <w:p w14:paraId="7FF5F2BC" w14:textId="77777777" w:rsidR="000E1DC3" w:rsidRDefault="000E1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B0C6C"/>
    <w:multiLevelType w:val="hybridMultilevel"/>
    <w:tmpl w:val="97E4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1"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2"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1995798184">
    <w:abstractNumId w:val="12"/>
  </w:num>
  <w:num w:numId="2" w16cid:durableId="972834456">
    <w:abstractNumId w:val="4"/>
  </w:num>
  <w:num w:numId="3" w16cid:durableId="59407874">
    <w:abstractNumId w:val="10"/>
  </w:num>
  <w:num w:numId="4" w16cid:durableId="265579949">
    <w:abstractNumId w:val="15"/>
  </w:num>
  <w:num w:numId="5" w16cid:durableId="517282203">
    <w:abstractNumId w:val="12"/>
  </w:num>
  <w:num w:numId="6" w16cid:durableId="353533018">
    <w:abstractNumId w:val="4"/>
  </w:num>
  <w:num w:numId="7" w16cid:durableId="802114921">
    <w:abstractNumId w:val="10"/>
  </w:num>
  <w:num w:numId="8" w16cid:durableId="958680933">
    <w:abstractNumId w:val="15"/>
  </w:num>
  <w:num w:numId="9" w16cid:durableId="43798323">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978758894">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016541200">
    <w:abstractNumId w:val="11"/>
  </w:num>
  <w:num w:numId="12" w16cid:durableId="1128088911">
    <w:abstractNumId w:val="13"/>
  </w:num>
  <w:num w:numId="13" w16cid:durableId="327246700">
    <w:abstractNumId w:val="5"/>
  </w:num>
  <w:num w:numId="14" w16cid:durableId="593785674">
    <w:abstractNumId w:val="1"/>
  </w:num>
  <w:num w:numId="15" w16cid:durableId="647636078">
    <w:abstractNumId w:val="2"/>
  </w:num>
  <w:num w:numId="16" w16cid:durableId="1778987247">
    <w:abstractNumId w:val="6"/>
  </w:num>
  <w:num w:numId="17" w16cid:durableId="518661122">
    <w:abstractNumId w:val="8"/>
  </w:num>
  <w:num w:numId="18" w16cid:durableId="1432970838">
    <w:abstractNumId w:val="9"/>
  </w:num>
  <w:num w:numId="19" w16cid:durableId="731078227">
    <w:abstractNumId w:val="0"/>
  </w:num>
  <w:num w:numId="20" w16cid:durableId="793064894">
    <w:abstractNumId w:val="14"/>
  </w:num>
  <w:num w:numId="21" w16cid:durableId="1851992687">
    <w:abstractNumId w:val="3"/>
  </w:num>
  <w:num w:numId="22" w16cid:durableId="1480341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kq+VdqwihXufvPHmGLD2xzyiwdVNxHHNLFvB3z6jcKvNh+wE/mgXqi6UFyII6GEcu5BcM+C4IZPTqFIwHSeRA==" w:salt="Lu9zEIedXWHfXlbs8jSb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2F3E"/>
    <w:rsid w:val="000276E6"/>
    <w:rsid w:val="000731BC"/>
    <w:rsid w:val="00073A74"/>
    <w:rsid w:val="00090497"/>
    <w:rsid w:val="00096285"/>
    <w:rsid w:val="000A2AC8"/>
    <w:rsid w:val="000B16B4"/>
    <w:rsid w:val="000E1DC3"/>
    <w:rsid w:val="00115604"/>
    <w:rsid w:val="00157A22"/>
    <w:rsid w:val="00161688"/>
    <w:rsid w:val="00183598"/>
    <w:rsid w:val="00187073"/>
    <w:rsid w:val="001950D2"/>
    <w:rsid w:val="001D6D0A"/>
    <w:rsid w:val="001E56F1"/>
    <w:rsid w:val="00226F09"/>
    <w:rsid w:val="0024087C"/>
    <w:rsid w:val="002463A0"/>
    <w:rsid w:val="00250832"/>
    <w:rsid w:val="00277916"/>
    <w:rsid w:val="002B06DC"/>
    <w:rsid w:val="00317F0E"/>
    <w:rsid w:val="003561A1"/>
    <w:rsid w:val="003720DC"/>
    <w:rsid w:val="00377F81"/>
    <w:rsid w:val="0039718C"/>
    <w:rsid w:val="003B65E4"/>
    <w:rsid w:val="003C22D9"/>
    <w:rsid w:val="003F78D6"/>
    <w:rsid w:val="00403875"/>
    <w:rsid w:val="00441FB3"/>
    <w:rsid w:val="0046513B"/>
    <w:rsid w:val="00480D9C"/>
    <w:rsid w:val="004B1202"/>
    <w:rsid w:val="004D327C"/>
    <w:rsid w:val="005018AD"/>
    <w:rsid w:val="00532F21"/>
    <w:rsid w:val="0058055C"/>
    <w:rsid w:val="005A0649"/>
    <w:rsid w:val="005A0FBF"/>
    <w:rsid w:val="005A4DC4"/>
    <w:rsid w:val="005C24A7"/>
    <w:rsid w:val="00626A7B"/>
    <w:rsid w:val="006315B0"/>
    <w:rsid w:val="00646581"/>
    <w:rsid w:val="006677B8"/>
    <w:rsid w:val="00684D60"/>
    <w:rsid w:val="0068633B"/>
    <w:rsid w:val="006926DF"/>
    <w:rsid w:val="006F630A"/>
    <w:rsid w:val="00710D55"/>
    <w:rsid w:val="0071644F"/>
    <w:rsid w:val="00760766"/>
    <w:rsid w:val="007640FD"/>
    <w:rsid w:val="007777AF"/>
    <w:rsid w:val="00797A12"/>
    <w:rsid w:val="007B13DF"/>
    <w:rsid w:val="007C4450"/>
    <w:rsid w:val="008013A0"/>
    <w:rsid w:val="008051FB"/>
    <w:rsid w:val="0084316A"/>
    <w:rsid w:val="0086459F"/>
    <w:rsid w:val="008964C8"/>
    <w:rsid w:val="008A19C4"/>
    <w:rsid w:val="008A7066"/>
    <w:rsid w:val="008D6850"/>
    <w:rsid w:val="00940F73"/>
    <w:rsid w:val="00947CD8"/>
    <w:rsid w:val="00957003"/>
    <w:rsid w:val="00957E7F"/>
    <w:rsid w:val="00960A2F"/>
    <w:rsid w:val="00981FC2"/>
    <w:rsid w:val="009E1797"/>
    <w:rsid w:val="00A00C63"/>
    <w:rsid w:val="00A0789B"/>
    <w:rsid w:val="00A70458"/>
    <w:rsid w:val="00A923F1"/>
    <w:rsid w:val="00AA0D51"/>
    <w:rsid w:val="00B52336"/>
    <w:rsid w:val="00B73447"/>
    <w:rsid w:val="00BB3823"/>
    <w:rsid w:val="00BC5074"/>
    <w:rsid w:val="00BD2944"/>
    <w:rsid w:val="00BD4B9C"/>
    <w:rsid w:val="00BE36F7"/>
    <w:rsid w:val="00C17BFA"/>
    <w:rsid w:val="00C23181"/>
    <w:rsid w:val="00C56A72"/>
    <w:rsid w:val="00C67F4B"/>
    <w:rsid w:val="00C83388"/>
    <w:rsid w:val="00C96A32"/>
    <w:rsid w:val="00CB2BDC"/>
    <w:rsid w:val="00CE7470"/>
    <w:rsid w:val="00D12C0A"/>
    <w:rsid w:val="00D270DE"/>
    <w:rsid w:val="00D31CEA"/>
    <w:rsid w:val="00D33555"/>
    <w:rsid w:val="00D71169"/>
    <w:rsid w:val="00DA4F60"/>
    <w:rsid w:val="00DC4D13"/>
    <w:rsid w:val="00DF2AF1"/>
    <w:rsid w:val="00E02A8D"/>
    <w:rsid w:val="00E068AC"/>
    <w:rsid w:val="00E64F63"/>
    <w:rsid w:val="00E85DEC"/>
    <w:rsid w:val="00E87329"/>
    <w:rsid w:val="00E95BBD"/>
    <w:rsid w:val="00ED1451"/>
    <w:rsid w:val="00EE18E4"/>
    <w:rsid w:val="00EE2BF2"/>
    <w:rsid w:val="00F2036D"/>
    <w:rsid w:val="00F26DEC"/>
    <w:rsid w:val="00F45D9A"/>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ataCompliance@CIVHC.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dac.org/articles/cms-cell-size-suppression-policy" TargetMode="External"/><Relationship Id="rId5" Type="http://schemas.openxmlformats.org/officeDocument/2006/relationships/webSettings" Target="webSettings.xml"/><Relationship Id="rId15" Type="http://schemas.openxmlformats.org/officeDocument/2006/relationships/hyperlink" Target="https://civhc.org/wp-content/uploads/2023/05/CO-APCD-Data-Destruction-Form.pdf" TargetMode="External"/><Relationship Id="rId23" Type="http://schemas.openxmlformats.org/officeDocument/2006/relationships/theme" Target="theme/theme1.xml"/><Relationship Id="rId10" Type="http://schemas.openxmlformats.org/officeDocument/2006/relationships/hyperlink" Target="https://www.civhc.org/change-ag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7F4D42" w:rsidP="007F4D42">
          <w:pPr>
            <w:pStyle w:val="813A158FDAFF4EA38A9B1CF9E9BA1DE0"/>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7F4D42" w:rsidP="007F4D42">
          <w:pPr>
            <w:pStyle w:val="8B048C5680184846A5C69243ECDE3204"/>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7F4D42" w:rsidP="007F4D42">
          <w:pPr>
            <w:pStyle w:val="C02EAFEE2E214F6581AB4EA2E1459C9A"/>
          </w:pPr>
          <w:r w:rsidRPr="007B1E7C">
            <w:tab/>
          </w:r>
          <w:r w:rsidRPr="007B1E7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7F4D42" w:rsidP="007F4D42">
          <w:pPr>
            <w:pStyle w:val="417DE7F18FE8401286122D6D2DEE8FAD"/>
          </w:pPr>
          <w:r w:rsidRPr="007B1E7C">
            <w:tab/>
          </w:r>
          <w:r w:rsidRPr="007B1E7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7F4D42" w:rsidP="007F4D42">
          <w:pPr>
            <w:pStyle w:val="C0A7B3F0D71D467298611AA840681236"/>
          </w:pPr>
          <w:r w:rsidRPr="007B1E7C">
            <w:tab/>
          </w:r>
          <w:r w:rsidRPr="007B1E7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7F4D42" w:rsidP="007F4D42">
          <w:pPr>
            <w:pStyle w:val="E46D2729AF9B45D698E5B1A6D5F9F62E"/>
          </w:pPr>
          <w:r w:rsidRPr="007B1E7C">
            <w:tab/>
          </w:r>
          <w:r w:rsidRPr="007B1E7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7F4D42" w:rsidP="007F4D42">
          <w:pPr>
            <w:pStyle w:val="C480FA8568B14426B5982C5796C7D12D"/>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7F4D42" w:rsidP="007F4D42">
          <w:pPr>
            <w:pStyle w:val="15418479686242FBAB22E9B3E1FA00DF"/>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7F4D42"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7F4D42" w:rsidP="007F4D42">
          <w:pPr>
            <w:pStyle w:val="559B9C264374435FA9FABC71FB5B9BE8"/>
          </w:pPr>
          <w:r w:rsidRPr="00992A85">
            <w:rPr>
              <w:b/>
              <w:bCs/>
            </w:rPr>
            <w:tab/>
          </w:r>
          <w:r w:rsidRPr="00992A85">
            <w:rPr>
              <w:b/>
              <w:bCs/>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7F4D42" w:rsidP="007F4D42">
          <w:pPr>
            <w:pStyle w:val="0BBAF8AD8244491B8BF73D9C2A003779"/>
          </w:pPr>
          <w:r w:rsidRPr="008333FB">
            <w:tab/>
          </w:r>
          <w:r w:rsidRPr="008333FB">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7F4D42" w:rsidP="007F4D42">
          <w:pPr>
            <w:pStyle w:val="D719E0F6B1054B938CF9E99E348DFCF4"/>
          </w:pPr>
          <w:r w:rsidRPr="008333FB">
            <w:tab/>
          </w:r>
          <w:r w:rsidRPr="008333FB">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7F4D42" w:rsidP="007F4D42">
          <w:pPr>
            <w:pStyle w:val="B6530705D4A24873A1F015AC8FE58925"/>
          </w:pPr>
          <w:r w:rsidRPr="008333FB">
            <w:tab/>
          </w:r>
          <w:r w:rsidRPr="008333FB">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7F4D42" w:rsidP="007F4D42">
          <w:pPr>
            <w:pStyle w:val="8E85F061913D4340AA5536B3075C116A"/>
          </w:pPr>
          <w:r w:rsidRPr="00992A85">
            <w:rPr>
              <w:b/>
              <w:bCs/>
            </w:rPr>
            <w:tab/>
          </w:r>
          <w:r w:rsidRPr="00992A85">
            <w:rPr>
              <w:b/>
              <w:bCs/>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7F4D42" w:rsidP="007F4D42">
          <w:pPr>
            <w:pStyle w:val="373275EABA57499E9A66935182A90C3A"/>
          </w:pPr>
          <w:r w:rsidRPr="008333FB">
            <w:tab/>
          </w:r>
          <w:r w:rsidRPr="008333FB">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7F4D42" w:rsidP="007F4D42">
          <w:pPr>
            <w:pStyle w:val="9B10CFD91CEA4F13A94A5CACA8FEB638"/>
          </w:pPr>
          <w:r w:rsidRPr="008333FB">
            <w:tab/>
          </w:r>
          <w:r w:rsidRPr="008333FB">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7F4D42" w:rsidP="007F4D42">
          <w:pPr>
            <w:pStyle w:val="21F391B0ED2A47D8AD280F59590E71D2"/>
          </w:pPr>
          <w:r w:rsidRPr="008333FB">
            <w:tab/>
          </w:r>
          <w:r w:rsidRPr="008333FB">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7F4D42" w:rsidP="007F4D42">
          <w:pPr>
            <w:pStyle w:val="BBFFF9B903724218BB4FF856921B7C60"/>
          </w:pPr>
          <w:r w:rsidRPr="00992A85">
            <w:rPr>
              <w:b/>
              <w:bCs/>
            </w:rPr>
            <w:tab/>
          </w:r>
          <w:r w:rsidRPr="00992A85">
            <w:rPr>
              <w:b/>
              <w:bCs/>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7F4D42" w:rsidP="007F4D42">
          <w:pPr>
            <w:pStyle w:val="F22156D9EE1B4CF6982D4CEF116E155D"/>
          </w:pPr>
          <w:r w:rsidRPr="008333FB">
            <w:tab/>
          </w:r>
          <w:r w:rsidRPr="008333FB">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7F4D42" w:rsidP="007F4D42">
          <w:pPr>
            <w:pStyle w:val="A32CE9D8B9B94AB2B47F3E71AAED4A6E"/>
          </w:pPr>
          <w:r w:rsidRPr="008333FB">
            <w:tab/>
          </w:r>
          <w:r w:rsidRPr="008333FB">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7F4D42" w:rsidP="007F4D42">
          <w:pPr>
            <w:pStyle w:val="D182EA360E7649558DD61805B8DEBC38"/>
          </w:pPr>
          <w:r w:rsidRPr="008333FB">
            <w:tab/>
          </w:r>
          <w:r w:rsidRPr="008333FB">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7F4D42" w:rsidP="007F4D42">
          <w:pPr>
            <w:pStyle w:val="BE81C98DA9E14A639F28BE5C0A4820C3"/>
          </w:pPr>
          <w:r w:rsidRPr="00992A85">
            <w:rPr>
              <w:b/>
              <w:bCs/>
            </w:rPr>
            <w:tab/>
          </w:r>
          <w:r w:rsidRPr="00992A85">
            <w:rPr>
              <w:b/>
              <w:bCs/>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7F4D42" w:rsidP="007F4D42">
          <w:pPr>
            <w:pStyle w:val="2C2F48272A054E50908C2B67F56427E9"/>
          </w:pPr>
          <w:r w:rsidRPr="008333FB">
            <w:tab/>
          </w:r>
          <w:r w:rsidRPr="008333FB">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7F4D42" w:rsidP="007F4D42">
          <w:pPr>
            <w:pStyle w:val="518FC5810B3C4DECB6BA5B93D968B48D"/>
          </w:pPr>
          <w:r w:rsidRPr="008333FB">
            <w:tab/>
          </w:r>
          <w:r w:rsidRPr="008333FB">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7F4D42" w:rsidP="007F4D42">
          <w:pPr>
            <w:pStyle w:val="CB38616E52AD45F9BD9F1A267510EE84"/>
          </w:pPr>
          <w:r w:rsidRPr="008333FB">
            <w:tab/>
          </w:r>
          <w:r w:rsidRPr="008333FB">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7F4D42" w:rsidP="007F4D42">
          <w:pPr>
            <w:pStyle w:val="C7F1B33152414280967A4062D7701869"/>
          </w:pPr>
          <w:r w:rsidRPr="00992A85">
            <w:rPr>
              <w:b/>
              <w:bCs/>
            </w:rPr>
            <w:tab/>
          </w:r>
          <w:r w:rsidRPr="00992A85">
            <w:rPr>
              <w:b/>
              <w:bCs/>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7F4D42" w:rsidP="007F4D42">
          <w:pPr>
            <w:pStyle w:val="4768969A84A44B81864566FADC9FC46B"/>
          </w:pPr>
          <w:r w:rsidRPr="008333FB">
            <w:tab/>
          </w:r>
          <w:r w:rsidRPr="008333FB">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7F4D42" w:rsidP="007F4D42">
          <w:pPr>
            <w:pStyle w:val="B850F0BF46484DEC986D1976CD7E11CC"/>
          </w:pPr>
          <w:r w:rsidRPr="008333FB">
            <w:tab/>
          </w:r>
          <w:r w:rsidRPr="008333FB">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7F4D42" w:rsidP="007F4D42">
          <w:pPr>
            <w:pStyle w:val="F135EDA2EB8C4BDD96980EA05B8BB8C1"/>
          </w:pPr>
          <w:r w:rsidRPr="008333FB">
            <w:tab/>
          </w:r>
          <w:r w:rsidRPr="008333FB">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7F4D42" w:rsidP="007F4D42">
          <w:pPr>
            <w:pStyle w:val="C3ADA714C29A46AB8C895B735BB48BF6"/>
          </w:pPr>
          <w:r w:rsidRPr="00992A85">
            <w:rPr>
              <w:b/>
              <w:bCs/>
            </w:rPr>
            <w:tab/>
          </w:r>
          <w:r w:rsidRPr="00992A85">
            <w:rPr>
              <w:b/>
              <w:bCs/>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7F4D42" w:rsidP="007F4D42">
          <w:pPr>
            <w:pStyle w:val="B4814D3BEB574A91B64357A71DFD69F9"/>
          </w:pPr>
          <w:r w:rsidRPr="008333FB">
            <w:tab/>
          </w:r>
          <w:r w:rsidRPr="008333FB">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7F4D42" w:rsidP="007F4D42">
          <w:pPr>
            <w:pStyle w:val="6AF5F210EAA648CDA9414C93FA34F021"/>
          </w:pPr>
          <w:r w:rsidRPr="008333FB">
            <w:tab/>
          </w:r>
          <w:r w:rsidRPr="008333FB">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7F4D42" w:rsidP="007F4D42">
          <w:pPr>
            <w:pStyle w:val="EA075B2EBBC7439D996F9457B56142D6"/>
          </w:pPr>
          <w:r w:rsidRPr="008333FB">
            <w:tab/>
          </w:r>
          <w:r w:rsidRPr="008333FB">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7F4D42" w:rsidP="007F4D42">
          <w:pPr>
            <w:pStyle w:val="06F475C1AE1D483BB4ABF9D969542FFF"/>
          </w:pPr>
          <w:r w:rsidRPr="00992A85">
            <w:rPr>
              <w:b/>
              <w:bCs/>
            </w:rPr>
            <w:tab/>
          </w:r>
          <w:r w:rsidRPr="00992A85">
            <w:rPr>
              <w:b/>
              <w:bCs/>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7F4D42" w:rsidP="007F4D42">
          <w:pPr>
            <w:pStyle w:val="DAE6532ECBB24EB2B8898083DC860995"/>
          </w:pPr>
          <w:r w:rsidRPr="008333FB">
            <w:tab/>
          </w:r>
          <w:r w:rsidRPr="008333FB">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7F4D42" w:rsidP="007F4D42">
          <w:pPr>
            <w:pStyle w:val="43B38E1CAFD54C659A35EA7F4DFDBAA2"/>
          </w:pPr>
          <w:r w:rsidRPr="008333FB">
            <w:tab/>
          </w:r>
          <w:r w:rsidRPr="008333FB">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7F4D42" w:rsidP="007F4D42">
          <w:pPr>
            <w:pStyle w:val="C0EAB419C8384FB2A243765748063D09"/>
          </w:pPr>
          <w:r w:rsidRPr="008333FB">
            <w:tab/>
          </w:r>
          <w:r w:rsidRPr="008333FB">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7F4D42" w:rsidP="007F4D42">
          <w:pPr>
            <w:pStyle w:val="30D7DFEBD6224063BDABCFEC18069A09"/>
          </w:pPr>
          <w:r w:rsidRPr="00992A85">
            <w:rPr>
              <w:b/>
              <w:bCs/>
            </w:rPr>
            <w:tab/>
          </w:r>
          <w:r w:rsidRPr="00992A85">
            <w:rPr>
              <w:b/>
              <w:bCs/>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7F4D42" w:rsidP="007F4D42">
          <w:pPr>
            <w:pStyle w:val="5D2568AD817A4CD68D5D795CEEA9E5AC"/>
          </w:pPr>
          <w:r w:rsidRPr="008333FB">
            <w:tab/>
          </w:r>
          <w:r w:rsidRPr="008333FB">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7F4D42" w:rsidP="007F4D42">
          <w:pPr>
            <w:pStyle w:val="89DC655704FD4E1EB65E753193EAD5B5"/>
          </w:pPr>
          <w:r w:rsidRPr="008333FB">
            <w:tab/>
          </w:r>
          <w:r w:rsidRPr="008333FB">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7F4D42" w:rsidP="007F4D42">
          <w:pPr>
            <w:pStyle w:val="9DE41442732B43A9813A273C755EB1BA"/>
          </w:pPr>
          <w:r w:rsidRPr="008333FB">
            <w:tab/>
          </w:r>
          <w:r w:rsidRPr="008333FB">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7F4D42" w:rsidP="007F4D42">
          <w:pPr>
            <w:pStyle w:val="9EBF3D24191F40D387B8E62578E31069"/>
          </w:pPr>
          <w:r w:rsidRPr="00992A85">
            <w:rPr>
              <w:b/>
              <w:bCs/>
            </w:rPr>
            <w:tab/>
          </w:r>
          <w:r w:rsidRPr="00992A85">
            <w:rPr>
              <w:b/>
              <w:bCs/>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7F4D42" w:rsidP="007F4D42">
          <w:pPr>
            <w:pStyle w:val="54FA781D8E1243A1BECD8590BC7E0FBA"/>
          </w:pPr>
          <w:r w:rsidRPr="008333FB">
            <w:tab/>
          </w:r>
          <w:r w:rsidRPr="008333FB">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7F4D42" w:rsidP="007F4D42">
          <w:pPr>
            <w:pStyle w:val="73B16E662E8B4F898AF6BCD51A1284A9"/>
          </w:pPr>
          <w:r w:rsidRPr="008333FB">
            <w:tab/>
          </w:r>
          <w:r w:rsidRPr="008333FB">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7F4D42" w:rsidP="007F4D42">
          <w:pPr>
            <w:pStyle w:val="D171E72A11AA45AC9FF5FCA6A50D6A4B"/>
          </w:pPr>
          <w:r w:rsidRPr="008333FB">
            <w:tab/>
          </w:r>
          <w:r w:rsidRPr="008333FB">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7F4D42" w:rsidP="007F4D42">
          <w:pPr>
            <w:pStyle w:val="E6191100FEC8484DA010FC516431ED88"/>
          </w:pPr>
          <w:r w:rsidRPr="00992A85">
            <w:rPr>
              <w:b/>
              <w:bCs/>
            </w:rPr>
            <w:tab/>
          </w:r>
          <w:r w:rsidRPr="00992A85">
            <w:rPr>
              <w:b/>
              <w:bCs/>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7F4D42" w:rsidP="007F4D42">
          <w:pPr>
            <w:pStyle w:val="C15F389C091749CDBA73C3913B8F0CA0"/>
          </w:pPr>
          <w:r w:rsidRPr="008333FB">
            <w:tab/>
          </w:r>
          <w:r w:rsidRPr="008333FB">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7F4D42" w:rsidP="007F4D42">
          <w:pPr>
            <w:pStyle w:val="2C510B9266C44E41B1F14DEAC0C3F9FD"/>
          </w:pPr>
          <w:r w:rsidRPr="008333FB">
            <w:tab/>
          </w:r>
          <w:r w:rsidRPr="008333FB">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7F4D42" w:rsidP="007F4D42">
          <w:pPr>
            <w:pStyle w:val="8C1D1FCC95AC4DA4AE4F47FBA16F24E8"/>
          </w:pPr>
          <w:r w:rsidRPr="008333FB">
            <w:tab/>
          </w:r>
          <w:r w:rsidRPr="008333FB">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7F4D42" w:rsidP="007F4D42">
          <w:pPr>
            <w:pStyle w:val="BCC2E9B7DF644B41A5FB216D0315C952"/>
          </w:pPr>
          <w:r>
            <w:rPr>
              <w:rStyle w:val="PlaceholderText"/>
            </w:rPr>
            <w:t>00</w:t>
          </w:r>
        </w:p>
      </w:docPartBody>
    </w:docPart>
    <w:docPart>
      <w:docPartPr>
        <w:name w:val="9C10EEE2BDDB439F9193655DE8170CBD"/>
        <w:category>
          <w:name w:val="General"/>
          <w:gallery w:val="placeholder"/>
        </w:category>
        <w:types>
          <w:type w:val="bbPlcHdr"/>
        </w:types>
        <w:behaviors>
          <w:behavior w:val="content"/>
        </w:behaviors>
        <w:guid w:val="{77EE968B-72A2-48F5-AF63-1D637BAF87FE}"/>
      </w:docPartPr>
      <w:docPartBody>
        <w:p w:rsidR="007F4D42" w:rsidRDefault="007F4D42" w:rsidP="007F4D42">
          <w:pPr>
            <w:pStyle w:val="9C10EEE2BDDB439F9193655DE8170CBD"/>
          </w:pPr>
          <w:r>
            <w:rPr>
              <w:rStyle w:val="PlaceholderText"/>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7F4D42" w:rsidP="007F4D42">
          <w:pPr>
            <w:pStyle w:val="88529D0FF5B348BC8AABE7EED385594F"/>
          </w:pPr>
          <w:r w:rsidRPr="007B1E7C">
            <w:tab/>
          </w:r>
          <w:r w:rsidRPr="007B1E7C">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7F4D42" w:rsidP="007F4D42">
          <w:pPr>
            <w:pStyle w:val="3FCC7A451A06492F8264D8A8A00152EE"/>
          </w:pPr>
          <w:r w:rsidRPr="007B1E7C">
            <w:tab/>
          </w:r>
          <w:r w:rsidRPr="007B1E7C">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7F4D42" w:rsidP="007F4D42">
          <w:pPr>
            <w:pStyle w:val="E9634085CDAE49CEB5622B70E1C19390"/>
          </w:pPr>
          <w:r w:rsidRPr="007B1E7C">
            <w:tab/>
          </w:r>
          <w:r w:rsidRPr="007B1E7C">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7F4D42" w:rsidP="007F4D42">
          <w:pPr>
            <w:pStyle w:val="E68947E7928D48D0B95D0B92427E60DE"/>
          </w:pPr>
          <w:r w:rsidRPr="007B1E7C">
            <w:tab/>
          </w:r>
          <w:r w:rsidRPr="007B1E7C">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7F4D42" w:rsidP="007F4D42">
          <w:pPr>
            <w:pStyle w:val="833BDC1435C946A3B5F94B35CB80486E"/>
          </w:pPr>
          <w:r w:rsidRPr="007B1E7C">
            <w:tab/>
          </w:r>
          <w:r w:rsidRPr="007B1E7C">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7F4D42" w:rsidP="007F4D42">
          <w:pPr>
            <w:pStyle w:val="BB79D0CB581344CAB73D495B93F01E8A"/>
          </w:pPr>
          <w:r w:rsidRPr="007B1E7C">
            <w:tab/>
          </w:r>
          <w:r w:rsidRPr="007B1E7C">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7F4D42" w:rsidP="007F4D42">
          <w:pPr>
            <w:pStyle w:val="464126BCE54742B9B6CCCD7EE9308D49"/>
          </w:pPr>
          <w:r>
            <w:rPr>
              <w:rStyle w:val="PlaceholderText"/>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7F4D42" w:rsidP="007F4D42">
          <w:pPr>
            <w:pStyle w:val="FDD69A3457CC453EB32335E9D6E77EE5"/>
          </w:pPr>
          <w:r>
            <w:rPr>
              <w:rStyle w:val="PlaceholderText"/>
            </w:rPr>
            <w:tab/>
          </w:r>
        </w:p>
      </w:docPartBody>
    </w:docPart>
    <w:docPart>
      <w:docPartPr>
        <w:name w:val="B7A67EDF26044A158CC860FA28796A0F"/>
        <w:category>
          <w:name w:val="General"/>
          <w:gallery w:val="placeholder"/>
        </w:category>
        <w:types>
          <w:type w:val="bbPlcHdr"/>
        </w:types>
        <w:behaviors>
          <w:behavior w:val="content"/>
        </w:behaviors>
        <w:guid w:val="{F16B73A2-320A-4FF3-8354-4C4F0501FEFE}"/>
      </w:docPartPr>
      <w:docPartBody>
        <w:p w:rsidR="00FB68A3" w:rsidRDefault="00615DB8" w:rsidP="00615DB8">
          <w:pPr>
            <w:pStyle w:val="B7A67EDF26044A158CC860FA28796A0F"/>
          </w:pPr>
          <w:r w:rsidRPr="007B1E7C">
            <w:tab/>
          </w:r>
          <w:r w:rsidRPr="007B1E7C">
            <w:tab/>
          </w:r>
        </w:p>
      </w:docPartBody>
    </w:docPart>
    <w:docPart>
      <w:docPartPr>
        <w:name w:val="7599B33869AF47EA88FF4229D327D7B1"/>
        <w:category>
          <w:name w:val="General"/>
          <w:gallery w:val="placeholder"/>
        </w:category>
        <w:types>
          <w:type w:val="bbPlcHdr"/>
        </w:types>
        <w:behaviors>
          <w:behavior w:val="content"/>
        </w:behaviors>
        <w:guid w:val="{E70F0A04-D03F-4894-8451-7C25E4FC0370}"/>
      </w:docPartPr>
      <w:docPartBody>
        <w:p w:rsidR="004A7AC1" w:rsidRDefault="00B62707" w:rsidP="00B62707">
          <w:pPr>
            <w:pStyle w:val="7599B33869AF47EA88FF4229D327D7B1"/>
          </w:pPr>
          <w:r w:rsidRPr="008333FB">
            <w:rPr>
              <w:b/>
              <w:bCs/>
            </w:rPr>
            <w:tab/>
          </w:r>
          <w:r w:rsidRPr="008333FB">
            <w:rPr>
              <w:b/>
              <w:bCs/>
            </w:rPr>
            <w:tab/>
          </w:r>
        </w:p>
      </w:docPartBody>
    </w:docPart>
    <w:docPart>
      <w:docPartPr>
        <w:name w:val="29DD03D5468246D5BEAB952109CB69BD"/>
        <w:category>
          <w:name w:val="General"/>
          <w:gallery w:val="placeholder"/>
        </w:category>
        <w:types>
          <w:type w:val="bbPlcHdr"/>
        </w:types>
        <w:behaviors>
          <w:behavior w:val="content"/>
        </w:behaviors>
        <w:guid w:val="{C75A6168-5435-41EA-AFA5-6FE199C17485}"/>
      </w:docPartPr>
      <w:docPartBody>
        <w:p w:rsidR="004A7AC1" w:rsidRDefault="00B62707" w:rsidP="00B62707">
          <w:pPr>
            <w:pStyle w:val="29DD03D5468246D5BEAB952109CB69BD"/>
          </w:pPr>
          <w:r w:rsidRPr="007B1E7C">
            <w:tab/>
          </w:r>
          <w:r w:rsidRPr="007B1E7C">
            <w:tab/>
          </w:r>
        </w:p>
      </w:docPartBody>
    </w:docPart>
    <w:docPart>
      <w:docPartPr>
        <w:name w:val="1DD51FBDB081441EA1154AD37DAAA26C"/>
        <w:category>
          <w:name w:val="General"/>
          <w:gallery w:val="placeholder"/>
        </w:category>
        <w:types>
          <w:type w:val="bbPlcHdr"/>
        </w:types>
        <w:behaviors>
          <w:behavior w:val="content"/>
        </w:behaviors>
        <w:guid w:val="{82966364-C1FB-4648-8443-7EBB7B8507E6}"/>
      </w:docPartPr>
      <w:docPartBody>
        <w:p w:rsidR="004A7AC1" w:rsidRDefault="00B62707" w:rsidP="00B62707">
          <w:pPr>
            <w:pStyle w:val="1DD51FBDB081441EA1154AD37DAAA26C"/>
          </w:pPr>
          <w:r w:rsidRPr="007B1E7C">
            <w:tab/>
          </w:r>
          <w:r w:rsidRPr="007B1E7C">
            <w:tab/>
          </w:r>
        </w:p>
      </w:docPartBody>
    </w:docPart>
    <w:docPart>
      <w:docPartPr>
        <w:name w:val="5E88B1E4F401450BBD3E642DEDA2550E"/>
        <w:category>
          <w:name w:val="General"/>
          <w:gallery w:val="placeholder"/>
        </w:category>
        <w:types>
          <w:type w:val="bbPlcHdr"/>
        </w:types>
        <w:behaviors>
          <w:behavior w:val="content"/>
        </w:behaviors>
        <w:guid w:val="{F74645C5-50BD-4392-80BA-45925F1F1F66}"/>
      </w:docPartPr>
      <w:docPartBody>
        <w:p w:rsidR="004A7AC1" w:rsidRDefault="00B62707" w:rsidP="00B62707">
          <w:pPr>
            <w:pStyle w:val="5E88B1E4F401450BBD3E642DEDA2550E"/>
          </w:pPr>
          <w:r w:rsidRPr="007B1E7C">
            <w:tab/>
          </w:r>
          <w:r w:rsidRPr="007B1E7C">
            <w:tab/>
          </w:r>
        </w:p>
      </w:docPartBody>
    </w:docPart>
    <w:docPart>
      <w:docPartPr>
        <w:name w:val="9254408D156343EAB69C693E59B08001"/>
        <w:category>
          <w:name w:val="General"/>
          <w:gallery w:val="placeholder"/>
        </w:category>
        <w:types>
          <w:type w:val="bbPlcHdr"/>
        </w:types>
        <w:behaviors>
          <w:behavior w:val="content"/>
        </w:behaviors>
        <w:guid w:val="{10710321-8565-4B35-B28D-4D85A062B6DB}"/>
      </w:docPartPr>
      <w:docPartBody>
        <w:p w:rsidR="004A7AC1" w:rsidRDefault="00B62707" w:rsidP="00B62707">
          <w:pPr>
            <w:pStyle w:val="9254408D156343EAB69C693E59B08001"/>
          </w:pPr>
          <w:r w:rsidRPr="007B1E7C">
            <w:tab/>
          </w:r>
          <w:r w:rsidRPr="007B1E7C">
            <w:tab/>
          </w:r>
        </w:p>
      </w:docPartBody>
    </w:docPart>
    <w:docPart>
      <w:docPartPr>
        <w:name w:val="34F24466F06241AEB42700F3F4B8E719"/>
        <w:category>
          <w:name w:val="General"/>
          <w:gallery w:val="placeholder"/>
        </w:category>
        <w:types>
          <w:type w:val="bbPlcHdr"/>
        </w:types>
        <w:behaviors>
          <w:behavior w:val="content"/>
        </w:behaviors>
        <w:guid w:val="{E1C13E35-4E08-4D04-A630-1A55CF651FE5}"/>
      </w:docPartPr>
      <w:docPartBody>
        <w:p w:rsidR="004A7AC1" w:rsidRDefault="00B62707" w:rsidP="00B62707">
          <w:pPr>
            <w:pStyle w:val="34F24466F06241AEB42700F3F4B8E719"/>
          </w:pPr>
          <w:r w:rsidRPr="008333FB">
            <w:rPr>
              <w:b/>
              <w:bCs/>
            </w:rPr>
            <w:tab/>
          </w:r>
          <w:r w:rsidRPr="008333FB">
            <w:rPr>
              <w:b/>
              <w:bCs/>
            </w:rPr>
            <w:tab/>
          </w:r>
        </w:p>
      </w:docPartBody>
    </w:docPart>
    <w:docPart>
      <w:docPartPr>
        <w:name w:val="1F76756B4E784580961D92739CBB63F3"/>
        <w:category>
          <w:name w:val="General"/>
          <w:gallery w:val="placeholder"/>
        </w:category>
        <w:types>
          <w:type w:val="bbPlcHdr"/>
        </w:types>
        <w:behaviors>
          <w:behavior w:val="content"/>
        </w:behaviors>
        <w:guid w:val="{3B2AFEB0-AF85-4FAA-8476-CBF94489C6FD}"/>
      </w:docPartPr>
      <w:docPartBody>
        <w:p w:rsidR="004A7AC1" w:rsidRDefault="00B62707" w:rsidP="00B62707">
          <w:pPr>
            <w:pStyle w:val="1F76756B4E784580961D92739CBB63F3"/>
          </w:pPr>
          <w:r w:rsidRPr="007B1E7C">
            <w:tab/>
          </w:r>
          <w:r w:rsidRPr="007B1E7C">
            <w:tab/>
          </w:r>
        </w:p>
      </w:docPartBody>
    </w:docPart>
    <w:docPart>
      <w:docPartPr>
        <w:name w:val="FC82B86C1B0243AD9AC450428B4C071E"/>
        <w:category>
          <w:name w:val="General"/>
          <w:gallery w:val="placeholder"/>
        </w:category>
        <w:types>
          <w:type w:val="bbPlcHdr"/>
        </w:types>
        <w:behaviors>
          <w:behavior w:val="content"/>
        </w:behaviors>
        <w:guid w:val="{B759246F-8378-45B3-A2DB-2C2ACCE7D394}"/>
      </w:docPartPr>
      <w:docPartBody>
        <w:p w:rsidR="004A7AC1" w:rsidRDefault="00B62707" w:rsidP="00B62707">
          <w:pPr>
            <w:pStyle w:val="FC82B86C1B0243AD9AC450428B4C071E"/>
          </w:pPr>
          <w:r w:rsidRPr="007B1E7C">
            <w:tab/>
          </w:r>
          <w:r w:rsidRPr="007B1E7C">
            <w:tab/>
          </w:r>
        </w:p>
      </w:docPartBody>
    </w:docPart>
    <w:docPart>
      <w:docPartPr>
        <w:name w:val="8368CA9E87634A14857C94A17682F1BC"/>
        <w:category>
          <w:name w:val="General"/>
          <w:gallery w:val="placeholder"/>
        </w:category>
        <w:types>
          <w:type w:val="bbPlcHdr"/>
        </w:types>
        <w:behaviors>
          <w:behavior w:val="content"/>
        </w:behaviors>
        <w:guid w:val="{A3FB0A26-564C-470B-9E01-4B1638239A3A}"/>
      </w:docPartPr>
      <w:docPartBody>
        <w:p w:rsidR="004A7AC1" w:rsidRDefault="00B62707" w:rsidP="00B62707">
          <w:pPr>
            <w:pStyle w:val="8368CA9E87634A14857C94A17682F1BC"/>
          </w:pPr>
          <w:r w:rsidRPr="007B1E7C">
            <w:tab/>
          </w:r>
          <w:r w:rsidRPr="007B1E7C">
            <w:tab/>
          </w:r>
        </w:p>
      </w:docPartBody>
    </w:docPart>
    <w:docPart>
      <w:docPartPr>
        <w:name w:val="ADD72166F4CD4A299BEB5728971C1CA8"/>
        <w:category>
          <w:name w:val="General"/>
          <w:gallery w:val="placeholder"/>
        </w:category>
        <w:types>
          <w:type w:val="bbPlcHdr"/>
        </w:types>
        <w:behaviors>
          <w:behavior w:val="content"/>
        </w:behaviors>
        <w:guid w:val="{D3639A80-A614-4DF8-9A09-FD96DD95003B}"/>
      </w:docPartPr>
      <w:docPartBody>
        <w:p w:rsidR="004A7AC1" w:rsidRDefault="00B62707" w:rsidP="00B62707">
          <w:pPr>
            <w:pStyle w:val="ADD72166F4CD4A299BEB5728971C1CA8"/>
          </w:pPr>
          <w:r w:rsidRPr="007B1E7C">
            <w:tab/>
          </w:r>
          <w:r w:rsidRPr="007B1E7C">
            <w:tab/>
          </w:r>
        </w:p>
      </w:docPartBody>
    </w:docPart>
    <w:docPart>
      <w:docPartPr>
        <w:name w:val="34C709EB63754A2CA93B1EEC9A7AE23D"/>
        <w:category>
          <w:name w:val="General"/>
          <w:gallery w:val="placeholder"/>
        </w:category>
        <w:types>
          <w:type w:val="bbPlcHdr"/>
        </w:types>
        <w:behaviors>
          <w:behavior w:val="content"/>
        </w:behaviors>
        <w:guid w:val="{CBBCE0E7-4921-4C47-A7AA-F252DAD4C232}"/>
      </w:docPartPr>
      <w:docPartBody>
        <w:p w:rsidR="004A7AC1" w:rsidRDefault="00B62707" w:rsidP="00B62707">
          <w:pPr>
            <w:pStyle w:val="34C709EB63754A2CA93B1EEC9A7AE23D"/>
          </w:pPr>
          <w:r w:rsidRPr="008333FB">
            <w:rPr>
              <w:b/>
              <w:bCs/>
            </w:rPr>
            <w:tab/>
          </w:r>
          <w:r w:rsidRPr="008333FB">
            <w:rPr>
              <w:b/>
              <w:bCs/>
            </w:rPr>
            <w:tab/>
          </w:r>
        </w:p>
      </w:docPartBody>
    </w:docPart>
    <w:docPart>
      <w:docPartPr>
        <w:name w:val="2D1757FC79C242F9B148CBF138C85F86"/>
        <w:category>
          <w:name w:val="General"/>
          <w:gallery w:val="placeholder"/>
        </w:category>
        <w:types>
          <w:type w:val="bbPlcHdr"/>
        </w:types>
        <w:behaviors>
          <w:behavior w:val="content"/>
        </w:behaviors>
        <w:guid w:val="{5A4A9B98-FE34-42F8-B6E8-F4A8F3310DDF}"/>
      </w:docPartPr>
      <w:docPartBody>
        <w:p w:rsidR="004A7AC1" w:rsidRDefault="00B62707" w:rsidP="00B62707">
          <w:pPr>
            <w:pStyle w:val="2D1757FC79C242F9B148CBF138C85F86"/>
          </w:pPr>
          <w:r w:rsidRPr="007B1E7C">
            <w:tab/>
          </w:r>
          <w:r w:rsidRPr="007B1E7C">
            <w:tab/>
          </w:r>
        </w:p>
      </w:docPartBody>
    </w:docPart>
    <w:docPart>
      <w:docPartPr>
        <w:name w:val="DF304EF9228843F79E8746DBC1457EE4"/>
        <w:category>
          <w:name w:val="General"/>
          <w:gallery w:val="placeholder"/>
        </w:category>
        <w:types>
          <w:type w:val="bbPlcHdr"/>
        </w:types>
        <w:behaviors>
          <w:behavior w:val="content"/>
        </w:behaviors>
        <w:guid w:val="{B3CB34F3-225D-4AAF-A9E5-CB98ECA61F88}"/>
      </w:docPartPr>
      <w:docPartBody>
        <w:p w:rsidR="004A7AC1" w:rsidRDefault="00B62707" w:rsidP="00B62707">
          <w:pPr>
            <w:pStyle w:val="DF304EF9228843F79E8746DBC1457EE4"/>
          </w:pPr>
          <w:r w:rsidRPr="007B1E7C">
            <w:tab/>
          </w:r>
          <w:r w:rsidRPr="007B1E7C">
            <w:tab/>
          </w:r>
        </w:p>
      </w:docPartBody>
    </w:docPart>
    <w:docPart>
      <w:docPartPr>
        <w:name w:val="94874CC245234EA984EA536998A373BF"/>
        <w:category>
          <w:name w:val="General"/>
          <w:gallery w:val="placeholder"/>
        </w:category>
        <w:types>
          <w:type w:val="bbPlcHdr"/>
        </w:types>
        <w:behaviors>
          <w:behavior w:val="content"/>
        </w:behaviors>
        <w:guid w:val="{D75F183F-43CF-4457-B805-232B947C7A00}"/>
      </w:docPartPr>
      <w:docPartBody>
        <w:p w:rsidR="004A7AC1" w:rsidRDefault="00B62707" w:rsidP="00B62707">
          <w:pPr>
            <w:pStyle w:val="94874CC245234EA984EA536998A373BF"/>
          </w:pPr>
          <w:r w:rsidRPr="007B1E7C">
            <w:tab/>
          </w:r>
          <w:r w:rsidRPr="007B1E7C">
            <w:tab/>
          </w:r>
        </w:p>
      </w:docPartBody>
    </w:docPart>
    <w:docPart>
      <w:docPartPr>
        <w:name w:val="5A4384E155A644368D0C16CEA4635D33"/>
        <w:category>
          <w:name w:val="General"/>
          <w:gallery w:val="placeholder"/>
        </w:category>
        <w:types>
          <w:type w:val="bbPlcHdr"/>
        </w:types>
        <w:behaviors>
          <w:behavior w:val="content"/>
        </w:behaviors>
        <w:guid w:val="{CCA8C3AC-0C75-48E1-B390-2A75DD1D63C0}"/>
      </w:docPartPr>
      <w:docPartBody>
        <w:p w:rsidR="004A7AC1" w:rsidRDefault="00B62707" w:rsidP="00B62707">
          <w:pPr>
            <w:pStyle w:val="5A4384E155A644368D0C16CEA4635D33"/>
          </w:pPr>
          <w:r w:rsidRPr="007B1E7C">
            <w:tab/>
          </w:r>
          <w:r w:rsidRPr="007B1E7C">
            <w:tab/>
          </w:r>
        </w:p>
      </w:docPartBody>
    </w:docPart>
    <w:docPart>
      <w:docPartPr>
        <w:name w:val="07197C1C7CA04711BC7C3FD5BBF7FF3D"/>
        <w:category>
          <w:name w:val="General"/>
          <w:gallery w:val="placeholder"/>
        </w:category>
        <w:types>
          <w:type w:val="bbPlcHdr"/>
        </w:types>
        <w:behaviors>
          <w:behavior w:val="content"/>
        </w:behaviors>
        <w:guid w:val="{CAD4B2F9-861E-4DDD-AF47-838E6DB2A3C1}"/>
      </w:docPartPr>
      <w:docPartBody>
        <w:p w:rsidR="004A7AC1" w:rsidRDefault="00B62707" w:rsidP="00B62707">
          <w:pPr>
            <w:pStyle w:val="07197C1C7CA04711BC7C3FD5BBF7FF3D"/>
          </w:pPr>
          <w:r w:rsidRPr="007B1E7C">
            <w:tab/>
          </w:r>
          <w:r w:rsidRPr="007B1E7C">
            <w:tab/>
          </w:r>
        </w:p>
      </w:docPartBody>
    </w:docPart>
    <w:docPart>
      <w:docPartPr>
        <w:name w:val="A0E136D2A5D54B70AEE1057B32F3C3D8"/>
        <w:category>
          <w:name w:val="General"/>
          <w:gallery w:val="placeholder"/>
        </w:category>
        <w:types>
          <w:type w:val="bbPlcHdr"/>
        </w:types>
        <w:behaviors>
          <w:behavior w:val="content"/>
        </w:behaviors>
        <w:guid w:val="{93DFE9F3-9109-4425-B257-BC28FC54854D}"/>
      </w:docPartPr>
      <w:docPartBody>
        <w:p w:rsidR="004A7AC1" w:rsidRDefault="00B62707" w:rsidP="00B62707">
          <w:pPr>
            <w:pStyle w:val="A0E136D2A5D54B70AEE1057B32F3C3D8"/>
          </w:pPr>
          <w:r w:rsidRPr="007B1E7C">
            <w:tab/>
          </w:r>
          <w:r w:rsidRPr="007B1E7C">
            <w:tab/>
          </w:r>
        </w:p>
      </w:docPartBody>
    </w:docPart>
    <w:docPart>
      <w:docPartPr>
        <w:name w:val="14E24D37FBC04CEA9860BBE04FA6FFD0"/>
        <w:category>
          <w:name w:val="General"/>
          <w:gallery w:val="placeholder"/>
        </w:category>
        <w:types>
          <w:type w:val="bbPlcHdr"/>
        </w:types>
        <w:behaviors>
          <w:behavior w:val="content"/>
        </w:behaviors>
        <w:guid w:val="{DB54C3A8-E84E-475B-850A-CEC48960EA90}"/>
      </w:docPartPr>
      <w:docPartBody>
        <w:p w:rsidR="004A7AC1" w:rsidRDefault="00B62707" w:rsidP="00B62707">
          <w:pPr>
            <w:pStyle w:val="14E24D37FBC04CEA9860BBE04FA6FFD0"/>
          </w:pPr>
          <w:r w:rsidRPr="007B1E7C">
            <w:tab/>
          </w:r>
          <w:r w:rsidRPr="007B1E7C">
            <w:tab/>
          </w:r>
        </w:p>
      </w:docPartBody>
    </w:docPart>
    <w:docPart>
      <w:docPartPr>
        <w:name w:val="CFBF258B61BE4DCB9A4977F5720F3788"/>
        <w:category>
          <w:name w:val="General"/>
          <w:gallery w:val="placeholder"/>
        </w:category>
        <w:types>
          <w:type w:val="bbPlcHdr"/>
        </w:types>
        <w:behaviors>
          <w:behavior w:val="content"/>
        </w:behaviors>
        <w:guid w:val="{1970B8A5-A12D-4541-B629-E0EAAD32C8B2}"/>
      </w:docPartPr>
      <w:docPartBody>
        <w:p w:rsidR="000E3724" w:rsidRDefault="00D66490" w:rsidP="00D66490">
          <w:pPr>
            <w:pStyle w:val="CFBF258B61BE4DCB9A4977F5720F3788"/>
          </w:pPr>
          <w:r>
            <w:rPr>
              <w:rStyle w:val="PlaceholderText"/>
            </w:rPr>
            <w:tab/>
          </w:r>
        </w:p>
      </w:docPartBody>
    </w:docPart>
    <w:docPart>
      <w:docPartPr>
        <w:name w:val="A1B3CF8E49974BF99173F89EAA280E78"/>
        <w:category>
          <w:name w:val="General"/>
          <w:gallery w:val="placeholder"/>
        </w:category>
        <w:types>
          <w:type w:val="bbPlcHdr"/>
        </w:types>
        <w:behaviors>
          <w:behavior w:val="content"/>
        </w:behaviors>
        <w:guid w:val="{F9E4DB8C-18FE-40C0-8EB7-2F4FB8D88456}"/>
      </w:docPartPr>
      <w:docPartBody>
        <w:p w:rsidR="000E3724" w:rsidRDefault="00D66490" w:rsidP="00D66490">
          <w:pPr>
            <w:pStyle w:val="A1B3CF8E49974BF99173F89EAA280E78"/>
          </w:pPr>
          <w:r>
            <w:rPr>
              <w:rStyle w:val="PlaceholderText"/>
            </w:rPr>
            <w:tab/>
          </w:r>
        </w:p>
      </w:docPartBody>
    </w:docPart>
    <w:docPart>
      <w:docPartPr>
        <w:name w:val="1ECB395635DA4B479495CA113F501BAE"/>
        <w:category>
          <w:name w:val="General"/>
          <w:gallery w:val="placeholder"/>
        </w:category>
        <w:types>
          <w:type w:val="bbPlcHdr"/>
        </w:types>
        <w:behaviors>
          <w:behavior w:val="content"/>
        </w:behaviors>
        <w:guid w:val="{BE399D6F-278D-4A31-BFAA-15630EDDCBC6}"/>
      </w:docPartPr>
      <w:docPartBody>
        <w:p w:rsidR="000E3724" w:rsidRDefault="00D66490" w:rsidP="00D66490">
          <w:pPr>
            <w:pStyle w:val="1ECB395635DA4B479495CA113F501BAE"/>
          </w:pPr>
          <w:r w:rsidRPr="007B1E7C">
            <w:tab/>
          </w:r>
          <w:r w:rsidRPr="007B1E7C">
            <w:tab/>
          </w:r>
        </w:p>
      </w:docPartBody>
    </w:docPart>
    <w:docPart>
      <w:docPartPr>
        <w:name w:val="9A3F057684E041FFBA00508BFAA2A511"/>
        <w:category>
          <w:name w:val="General"/>
          <w:gallery w:val="placeholder"/>
        </w:category>
        <w:types>
          <w:type w:val="bbPlcHdr"/>
        </w:types>
        <w:behaviors>
          <w:behavior w:val="content"/>
        </w:behaviors>
        <w:guid w:val="{1AD66C8D-0175-400B-81AD-5CF3B5C0AE55}"/>
      </w:docPartPr>
      <w:docPartBody>
        <w:p w:rsidR="000E3724" w:rsidRDefault="00D66490" w:rsidP="00D66490">
          <w:pPr>
            <w:pStyle w:val="9A3F057684E041FFBA00508BFAA2A511"/>
          </w:pPr>
          <w:r w:rsidRPr="007B1E7C">
            <w:tab/>
          </w:r>
          <w:r w:rsidRPr="007B1E7C">
            <w:tab/>
          </w:r>
        </w:p>
      </w:docPartBody>
    </w:docPart>
    <w:docPart>
      <w:docPartPr>
        <w:name w:val="4C486C535B864E879A4319AFBF8F9327"/>
        <w:category>
          <w:name w:val="General"/>
          <w:gallery w:val="placeholder"/>
        </w:category>
        <w:types>
          <w:type w:val="bbPlcHdr"/>
        </w:types>
        <w:behaviors>
          <w:behavior w:val="content"/>
        </w:behaviors>
        <w:guid w:val="{94C7C79F-66AC-4A18-AC42-9A748580FDAA}"/>
      </w:docPartPr>
      <w:docPartBody>
        <w:p w:rsidR="000E3724" w:rsidRDefault="00D66490" w:rsidP="00D66490">
          <w:pPr>
            <w:pStyle w:val="4C486C535B864E879A4319AFBF8F9327"/>
          </w:pPr>
          <w:r w:rsidRPr="007B1E7C">
            <w:tab/>
          </w:r>
          <w:r w:rsidRPr="007B1E7C">
            <w:tab/>
          </w:r>
        </w:p>
      </w:docPartBody>
    </w:docPart>
    <w:docPart>
      <w:docPartPr>
        <w:name w:val="FA0F6E687F4D4FBFB36BD7E26C022798"/>
        <w:category>
          <w:name w:val="General"/>
          <w:gallery w:val="placeholder"/>
        </w:category>
        <w:types>
          <w:type w:val="bbPlcHdr"/>
        </w:types>
        <w:behaviors>
          <w:behavior w:val="content"/>
        </w:behaviors>
        <w:guid w:val="{E2893795-6C2D-4846-9560-E62F1370E018}"/>
      </w:docPartPr>
      <w:docPartBody>
        <w:p w:rsidR="000E3724" w:rsidRDefault="00D66490" w:rsidP="00D66490">
          <w:pPr>
            <w:pStyle w:val="FA0F6E687F4D4FBFB36BD7E26C022798"/>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0731BC"/>
    <w:rsid w:val="000C511A"/>
    <w:rsid w:val="000E3724"/>
    <w:rsid w:val="001F215B"/>
    <w:rsid w:val="004A7AC1"/>
    <w:rsid w:val="00532F21"/>
    <w:rsid w:val="005A0FBF"/>
    <w:rsid w:val="00615DB8"/>
    <w:rsid w:val="007F4D42"/>
    <w:rsid w:val="008964C8"/>
    <w:rsid w:val="00A0789B"/>
    <w:rsid w:val="00B62707"/>
    <w:rsid w:val="00BE36F7"/>
    <w:rsid w:val="00D66490"/>
    <w:rsid w:val="00F2036D"/>
    <w:rsid w:val="00FB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490"/>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813A158FDAFF4EA38A9B1CF9E9BA1DE0">
    <w:name w:val="813A158FDAFF4EA38A9B1CF9E9BA1DE0"/>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CFBF258B61BE4DCB9A4977F5720F3788">
    <w:name w:val="CFBF258B61BE4DCB9A4977F5720F3788"/>
    <w:rsid w:val="00D66490"/>
  </w:style>
  <w:style w:type="paragraph" w:customStyle="1" w:styleId="A1B3CF8E49974BF99173F89EAA280E78">
    <w:name w:val="A1B3CF8E49974BF99173F89EAA280E78"/>
    <w:rsid w:val="00D66490"/>
  </w:style>
  <w:style w:type="paragraph" w:customStyle="1" w:styleId="1ECB395635DA4B479495CA113F501BAE">
    <w:name w:val="1ECB395635DA4B479495CA113F501BAE"/>
    <w:rsid w:val="00D66490"/>
  </w:style>
  <w:style w:type="paragraph" w:customStyle="1" w:styleId="9A3F057684E041FFBA00508BFAA2A511">
    <w:name w:val="9A3F057684E041FFBA00508BFAA2A511"/>
    <w:rsid w:val="00D66490"/>
  </w:style>
  <w:style w:type="paragraph" w:customStyle="1" w:styleId="4C486C535B864E879A4319AFBF8F9327">
    <w:name w:val="4C486C535B864E879A4319AFBF8F9327"/>
    <w:rsid w:val="00D66490"/>
  </w:style>
  <w:style w:type="paragraph" w:customStyle="1" w:styleId="FA0F6E687F4D4FBFB36BD7E26C022798">
    <w:name w:val="FA0F6E687F4D4FBFB36BD7E26C022798"/>
    <w:rsid w:val="00D66490"/>
  </w:style>
  <w:style w:type="paragraph" w:customStyle="1" w:styleId="8B048C5680184846A5C69243ECDE3204">
    <w:name w:val="8B048C5680184846A5C69243ECDE3204"/>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C480FA8568B14426B5982C5796C7D12D">
    <w:name w:val="C480FA8568B14426B5982C5796C7D12D"/>
    <w:rsid w:val="007F4D42"/>
  </w:style>
  <w:style w:type="paragraph" w:customStyle="1" w:styleId="15418479686242FBAB22E9B3E1FA00DF">
    <w:name w:val="15418479686242FBAB22E9B3E1FA00DF"/>
    <w:rsid w:val="007F4D42"/>
  </w:style>
  <w:style w:type="paragraph" w:customStyle="1" w:styleId="94D69EE4960E4C8BA851314AB0FD735D">
    <w:name w:val="94D69EE4960E4C8BA851314AB0FD735D"/>
    <w:rsid w:val="007F4D42"/>
  </w:style>
  <w:style w:type="paragraph" w:customStyle="1" w:styleId="559B9C264374435FA9FABC71FB5B9BE8">
    <w:name w:val="559B9C264374435FA9FABC71FB5B9BE8"/>
    <w:rsid w:val="007F4D42"/>
  </w:style>
  <w:style w:type="paragraph" w:customStyle="1" w:styleId="0BBAF8AD8244491B8BF73D9C2A003779">
    <w:name w:val="0BBAF8AD8244491B8BF73D9C2A003779"/>
    <w:rsid w:val="007F4D42"/>
  </w:style>
  <w:style w:type="paragraph" w:customStyle="1" w:styleId="D719E0F6B1054B938CF9E99E348DFCF4">
    <w:name w:val="D719E0F6B1054B938CF9E99E348DFCF4"/>
    <w:rsid w:val="007F4D42"/>
  </w:style>
  <w:style w:type="paragraph" w:customStyle="1" w:styleId="B6530705D4A24873A1F015AC8FE58925">
    <w:name w:val="B6530705D4A24873A1F015AC8FE58925"/>
    <w:rsid w:val="007F4D42"/>
  </w:style>
  <w:style w:type="paragraph" w:customStyle="1" w:styleId="8E85F061913D4340AA5536B3075C116A">
    <w:name w:val="8E85F061913D4340AA5536B3075C116A"/>
    <w:rsid w:val="007F4D42"/>
  </w:style>
  <w:style w:type="paragraph" w:customStyle="1" w:styleId="373275EABA57499E9A66935182A90C3A">
    <w:name w:val="373275EABA57499E9A66935182A90C3A"/>
    <w:rsid w:val="007F4D42"/>
  </w:style>
  <w:style w:type="paragraph" w:customStyle="1" w:styleId="9B10CFD91CEA4F13A94A5CACA8FEB638">
    <w:name w:val="9B10CFD91CEA4F13A94A5CACA8FEB638"/>
    <w:rsid w:val="007F4D42"/>
  </w:style>
  <w:style w:type="paragraph" w:customStyle="1" w:styleId="21F391B0ED2A47D8AD280F59590E71D2">
    <w:name w:val="21F391B0ED2A47D8AD280F59590E71D2"/>
    <w:rsid w:val="007F4D42"/>
  </w:style>
  <w:style w:type="paragraph" w:customStyle="1" w:styleId="BBFFF9B903724218BB4FF856921B7C60">
    <w:name w:val="BBFFF9B903724218BB4FF856921B7C60"/>
    <w:rsid w:val="007F4D42"/>
  </w:style>
  <w:style w:type="paragraph" w:customStyle="1" w:styleId="F22156D9EE1B4CF6982D4CEF116E155D">
    <w:name w:val="F22156D9EE1B4CF6982D4CEF116E155D"/>
    <w:rsid w:val="007F4D42"/>
  </w:style>
  <w:style w:type="paragraph" w:customStyle="1" w:styleId="A32CE9D8B9B94AB2B47F3E71AAED4A6E">
    <w:name w:val="A32CE9D8B9B94AB2B47F3E71AAED4A6E"/>
    <w:rsid w:val="007F4D42"/>
  </w:style>
  <w:style w:type="paragraph" w:customStyle="1" w:styleId="D182EA360E7649558DD61805B8DEBC38">
    <w:name w:val="D182EA360E7649558DD61805B8DEBC38"/>
    <w:rsid w:val="007F4D42"/>
  </w:style>
  <w:style w:type="paragraph" w:customStyle="1" w:styleId="BE81C98DA9E14A639F28BE5C0A4820C3">
    <w:name w:val="BE81C98DA9E14A639F28BE5C0A4820C3"/>
    <w:rsid w:val="007F4D42"/>
  </w:style>
  <w:style w:type="paragraph" w:customStyle="1" w:styleId="2C2F48272A054E50908C2B67F56427E9">
    <w:name w:val="2C2F48272A054E50908C2B67F56427E9"/>
    <w:rsid w:val="007F4D42"/>
  </w:style>
  <w:style w:type="paragraph" w:customStyle="1" w:styleId="518FC5810B3C4DECB6BA5B93D968B48D">
    <w:name w:val="518FC5810B3C4DECB6BA5B93D968B48D"/>
    <w:rsid w:val="007F4D42"/>
  </w:style>
  <w:style w:type="paragraph" w:customStyle="1" w:styleId="CB38616E52AD45F9BD9F1A267510EE84">
    <w:name w:val="CB38616E52AD45F9BD9F1A267510EE84"/>
    <w:rsid w:val="007F4D42"/>
  </w:style>
  <w:style w:type="paragraph" w:customStyle="1" w:styleId="C7F1B33152414280967A4062D7701869">
    <w:name w:val="C7F1B33152414280967A4062D7701869"/>
    <w:rsid w:val="007F4D42"/>
  </w:style>
  <w:style w:type="paragraph" w:customStyle="1" w:styleId="4768969A84A44B81864566FADC9FC46B">
    <w:name w:val="4768969A84A44B81864566FADC9FC46B"/>
    <w:rsid w:val="007F4D42"/>
  </w:style>
  <w:style w:type="paragraph" w:customStyle="1" w:styleId="B850F0BF46484DEC986D1976CD7E11CC">
    <w:name w:val="B850F0BF46484DEC986D1976CD7E11CC"/>
    <w:rsid w:val="007F4D42"/>
  </w:style>
  <w:style w:type="paragraph" w:customStyle="1" w:styleId="F135EDA2EB8C4BDD96980EA05B8BB8C1">
    <w:name w:val="F135EDA2EB8C4BDD96980EA05B8BB8C1"/>
    <w:rsid w:val="007F4D42"/>
  </w:style>
  <w:style w:type="paragraph" w:customStyle="1" w:styleId="C3ADA714C29A46AB8C895B735BB48BF6">
    <w:name w:val="C3ADA714C29A46AB8C895B735BB48BF6"/>
    <w:rsid w:val="007F4D42"/>
  </w:style>
  <w:style w:type="paragraph" w:customStyle="1" w:styleId="B4814D3BEB574A91B64357A71DFD69F9">
    <w:name w:val="B4814D3BEB574A91B64357A71DFD69F9"/>
    <w:rsid w:val="007F4D42"/>
  </w:style>
  <w:style w:type="paragraph" w:customStyle="1" w:styleId="6AF5F210EAA648CDA9414C93FA34F021">
    <w:name w:val="6AF5F210EAA648CDA9414C93FA34F021"/>
    <w:rsid w:val="007F4D42"/>
  </w:style>
  <w:style w:type="paragraph" w:customStyle="1" w:styleId="EA075B2EBBC7439D996F9457B56142D6">
    <w:name w:val="EA075B2EBBC7439D996F9457B56142D6"/>
    <w:rsid w:val="007F4D42"/>
  </w:style>
  <w:style w:type="paragraph" w:customStyle="1" w:styleId="06F475C1AE1D483BB4ABF9D969542FFF">
    <w:name w:val="06F475C1AE1D483BB4ABF9D969542FFF"/>
    <w:rsid w:val="007F4D42"/>
  </w:style>
  <w:style w:type="paragraph" w:customStyle="1" w:styleId="DAE6532ECBB24EB2B8898083DC860995">
    <w:name w:val="DAE6532ECBB24EB2B8898083DC860995"/>
    <w:rsid w:val="007F4D42"/>
  </w:style>
  <w:style w:type="paragraph" w:customStyle="1" w:styleId="43B38E1CAFD54C659A35EA7F4DFDBAA2">
    <w:name w:val="43B38E1CAFD54C659A35EA7F4DFDBAA2"/>
    <w:rsid w:val="007F4D42"/>
  </w:style>
  <w:style w:type="paragraph" w:customStyle="1" w:styleId="C0EAB419C8384FB2A243765748063D09">
    <w:name w:val="C0EAB419C8384FB2A243765748063D09"/>
    <w:rsid w:val="007F4D42"/>
  </w:style>
  <w:style w:type="paragraph" w:customStyle="1" w:styleId="30D7DFEBD6224063BDABCFEC18069A09">
    <w:name w:val="30D7DFEBD6224063BDABCFEC18069A09"/>
    <w:rsid w:val="007F4D42"/>
  </w:style>
  <w:style w:type="paragraph" w:customStyle="1" w:styleId="5D2568AD817A4CD68D5D795CEEA9E5AC">
    <w:name w:val="5D2568AD817A4CD68D5D795CEEA9E5AC"/>
    <w:rsid w:val="007F4D42"/>
  </w:style>
  <w:style w:type="paragraph" w:customStyle="1" w:styleId="89DC655704FD4E1EB65E753193EAD5B5">
    <w:name w:val="89DC655704FD4E1EB65E753193EAD5B5"/>
    <w:rsid w:val="007F4D42"/>
  </w:style>
  <w:style w:type="paragraph" w:customStyle="1" w:styleId="9DE41442732B43A9813A273C755EB1BA">
    <w:name w:val="9DE41442732B43A9813A273C755EB1BA"/>
    <w:rsid w:val="007F4D42"/>
  </w:style>
  <w:style w:type="paragraph" w:customStyle="1" w:styleId="9EBF3D24191F40D387B8E62578E31069">
    <w:name w:val="9EBF3D24191F40D387B8E62578E31069"/>
    <w:rsid w:val="007F4D42"/>
  </w:style>
  <w:style w:type="paragraph" w:customStyle="1" w:styleId="54FA781D8E1243A1BECD8590BC7E0FBA">
    <w:name w:val="54FA781D8E1243A1BECD8590BC7E0FBA"/>
    <w:rsid w:val="007F4D42"/>
  </w:style>
  <w:style w:type="paragraph" w:customStyle="1" w:styleId="73B16E662E8B4F898AF6BCD51A1284A9">
    <w:name w:val="73B16E662E8B4F898AF6BCD51A1284A9"/>
    <w:rsid w:val="007F4D42"/>
  </w:style>
  <w:style w:type="paragraph" w:customStyle="1" w:styleId="D171E72A11AA45AC9FF5FCA6A50D6A4B">
    <w:name w:val="D171E72A11AA45AC9FF5FCA6A50D6A4B"/>
    <w:rsid w:val="007F4D42"/>
  </w:style>
  <w:style w:type="paragraph" w:customStyle="1" w:styleId="E6191100FEC8484DA010FC516431ED88">
    <w:name w:val="E6191100FEC8484DA010FC516431ED88"/>
    <w:rsid w:val="007F4D42"/>
  </w:style>
  <w:style w:type="paragraph" w:customStyle="1" w:styleId="C15F389C091749CDBA73C3913B8F0CA0">
    <w:name w:val="C15F389C091749CDBA73C3913B8F0CA0"/>
    <w:rsid w:val="007F4D42"/>
  </w:style>
  <w:style w:type="paragraph" w:customStyle="1" w:styleId="2C510B9266C44E41B1F14DEAC0C3F9FD">
    <w:name w:val="2C510B9266C44E41B1F14DEAC0C3F9FD"/>
    <w:rsid w:val="007F4D42"/>
  </w:style>
  <w:style w:type="paragraph" w:customStyle="1" w:styleId="8C1D1FCC95AC4DA4AE4F47FBA16F24E8">
    <w:name w:val="8C1D1FCC95AC4DA4AE4F47FBA16F24E8"/>
    <w:rsid w:val="007F4D42"/>
  </w:style>
  <w:style w:type="paragraph" w:customStyle="1" w:styleId="BCC2E9B7DF644B41A5FB216D0315C952">
    <w:name w:val="BCC2E9B7DF644B41A5FB216D0315C952"/>
    <w:rsid w:val="007F4D42"/>
  </w:style>
  <w:style w:type="paragraph" w:customStyle="1" w:styleId="9C10EEE2BDDB439F9193655DE8170CBD">
    <w:name w:val="9C10EEE2BDDB439F9193655DE8170CBD"/>
    <w:rsid w:val="007F4D42"/>
  </w:style>
  <w:style w:type="paragraph" w:customStyle="1" w:styleId="88529D0FF5B348BC8AABE7EED385594F">
    <w:name w:val="88529D0FF5B348BC8AABE7EED385594F"/>
    <w:rsid w:val="007F4D42"/>
  </w:style>
  <w:style w:type="paragraph" w:customStyle="1" w:styleId="3FCC7A451A06492F8264D8A8A00152EE">
    <w:name w:val="3FCC7A451A06492F8264D8A8A00152EE"/>
    <w:rsid w:val="007F4D42"/>
  </w:style>
  <w:style w:type="paragraph" w:customStyle="1" w:styleId="E9634085CDAE49CEB5622B70E1C19390">
    <w:name w:val="E9634085CDAE49CEB5622B70E1C19390"/>
    <w:rsid w:val="007F4D42"/>
  </w:style>
  <w:style w:type="paragraph" w:customStyle="1" w:styleId="E68947E7928D48D0B95D0B92427E60DE">
    <w:name w:val="E68947E7928D48D0B95D0B92427E60DE"/>
    <w:rsid w:val="007F4D42"/>
  </w:style>
  <w:style w:type="paragraph" w:customStyle="1" w:styleId="833BDC1435C946A3B5F94B35CB80486E">
    <w:name w:val="833BDC1435C946A3B5F94B35CB80486E"/>
    <w:rsid w:val="007F4D42"/>
  </w:style>
  <w:style w:type="paragraph" w:customStyle="1" w:styleId="BB79D0CB581344CAB73D495B93F01E8A">
    <w:name w:val="BB79D0CB581344CAB73D495B93F01E8A"/>
    <w:rsid w:val="007F4D42"/>
  </w:style>
  <w:style w:type="paragraph" w:customStyle="1" w:styleId="464126BCE54742B9B6CCCD7EE9308D49">
    <w:name w:val="464126BCE54742B9B6CCCD7EE9308D49"/>
    <w:rsid w:val="007F4D42"/>
  </w:style>
  <w:style w:type="paragraph" w:customStyle="1" w:styleId="FDD69A3457CC453EB32335E9D6E77EE5">
    <w:name w:val="FDD69A3457CC453EB32335E9D6E77EE5"/>
    <w:rsid w:val="007F4D42"/>
  </w:style>
  <w:style w:type="paragraph" w:customStyle="1" w:styleId="B7A67EDF26044A158CC860FA28796A0F">
    <w:name w:val="B7A67EDF26044A158CC860FA28796A0F"/>
    <w:rsid w:val="00615DB8"/>
    <w:pPr>
      <w:spacing w:line="259" w:lineRule="auto"/>
    </w:pPr>
    <w:rPr>
      <w:kern w:val="0"/>
      <w:sz w:val="22"/>
      <w:szCs w:val="22"/>
      <w14:ligatures w14:val="none"/>
    </w:rPr>
  </w:style>
  <w:style w:type="paragraph" w:customStyle="1" w:styleId="7599B33869AF47EA88FF4229D327D7B1">
    <w:name w:val="7599B33869AF47EA88FF4229D327D7B1"/>
    <w:rsid w:val="00B62707"/>
  </w:style>
  <w:style w:type="paragraph" w:customStyle="1" w:styleId="29DD03D5468246D5BEAB952109CB69BD">
    <w:name w:val="29DD03D5468246D5BEAB952109CB69BD"/>
    <w:rsid w:val="00B62707"/>
  </w:style>
  <w:style w:type="paragraph" w:customStyle="1" w:styleId="1DD51FBDB081441EA1154AD37DAAA26C">
    <w:name w:val="1DD51FBDB081441EA1154AD37DAAA26C"/>
    <w:rsid w:val="00B62707"/>
  </w:style>
  <w:style w:type="paragraph" w:customStyle="1" w:styleId="5E88B1E4F401450BBD3E642DEDA2550E">
    <w:name w:val="5E88B1E4F401450BBD3E642DEDA2550E"/>
    <w:rsid w:val="00B62707"/>
  </w:style>
  <w:style w:type="paragraph" w:customStyle="1" w:styleId="9254408D156343EAB69C693E59B08001">
    <w:name w:val="9254408D156343EAB69C693E59B08001"/>
    <w:rsid w:val="00B62707"/>
  </w:style>
  <w:style w:type="paragraph" w:customStyle="1" w:styleId="34F24466F06241AEB42700F3F4B8E719">
    <w:name w:val="34F24466F06241AEB42700F3F4B8E719"/>
    <w:rsid w:val="00B62707"/>
  </w:style>
  <w:style w:type="paragraph" w:customStyle="1" w:styleId="1F76756B4E784580961D92739CBB63F3">
    <w:name w:val="1F76756B4E784580961D92739CBB63F3"/>
    <w:rsid w:val="00B62707"/>
  </w:style>
  <w:style w:type="paragraph" w:customStyle="1" w:styleId="FC82B86C1B0243AD9AC450428B4C071E">
    <w:name w:val="FC82B86C1B0243AD9AC450428B4C071E"/>
    <w:rsid w:val="00B62707"/>
  </w:style>
  <w:style w:type="paragraph" w:customStyle="1" w:styleId="8368CA9E87634A14857C94A17682F1BC">
    <w:name w:val="8368CA9E87634A14857C94A17682F1BC"/>
    <w:rsid w:val="00B62707"/>
  </w:style>
  <w:style w:type="paragraph" w:customStyle="1" w:styleId="ADD72166F4CD4A299BEB5728971C1CA8">
    <w:name w:val="ADD72166F4CD4A299BEB5728971C1CA8"/>
    <w:rsid w:val="00B62707"/>
  </w:style>
  <w:style w:type="paragraph" w:customStyle="1" w:styleId="34C709EB63754A2CA93B1EEC9A7AE23D">
    <w:name w:val="34C709EB63754A2CA93B1EEC9A7AE23D"/>
    <w:rsid w:val="00B62707"/>
  </w:style>
  <w:style w:type="paragraph" w:customStyle="1" w:styleId="2D1757FC79C242F9B148CBF138C85F86">
    <w:name w:val="2D1757FC79C242F9B148CBF138C85F86"/>
    <w:rsid w:val="00B62707"/>
  </w:style>
  <w:style w:type="paragraph" w:customStyle="1" w:styleId="DF304EF9228843F79E8746DBC1457EE4">
    <w:name w:val="DF304EF9228843F79E8746DBC1457EE4"/>
    <w:rsid w:val="00B62707"/>
  </w:style>
  <w:style w:type="paragraph" w:customStyle="1" w:styleId="94874CC245234EA984EA536998A373BF">
    <w:name w:val="94874CC245234EA984EA536998A373BF"/>
    <w:rsid w:val="00B62707"/>
  </w:style>
  <w:style w:type="paragraph" w:customStyle="1" w:styleId="5A4384E155A644368D0C16CEA4635D33">
    <w:name w:val="5A4384E155A644368D0C16CEA4635D33"/>
    <w:rsid w:val="00B62707"/>
  </w:style>
  <w:style w:type="paragraph" w:customStyle="1" w:styleId="07197C1C7CA04711BC7C3FD5BBF7FF3D">
    <w:name w:val="07197C1C7CA04711BC7C3FD5BBF7FF3D"/>
    <w:rsid w:val="00B62707"/>
  </w:style>
  <w:style w:type="paragraph" w:customStyle="1" w:styleId="A0E136D2A5D54B70AEE1057B32F3C3D8">
    <w:name w:val="A0E136D2A5D54B70AEE1057B32F3C3D8"/>
    <w:rsid w:val="00B62707"/>
  </w:style>
  <w:style w:type="paragraph" w:customStyle="1" w:styleId="14E24D37FBC04CEA9860BBE04FA6FFD0">
    <w:name w:val="14E24D37FBC04CEA9860BBE04FA6FFD0"/>
    <w:rsid w:val="00B62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732B-C519-40CD-8494-F2A98714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12</Pages>
  <Words>1445</Words>
  <Characters>7820</Characters>
  <Application>Microsoft Office Word</Application>
  <DocSecurity>0</DocSecurity>
  <Lines>434</Lines>
  <Paragraphs>237</Paragraphs>
  <ScaleCrop>false</ScaleCrop>
  <HeadingPairs>
    <vt:vector size="2" baseType="variant">
      <vt:variant>
        <vt:lpstr>Title</vt:lpstr>
      </vt:variant>
      <vt:variant>
        <vt:i4>1</vt:i4>
      </vt:variant>
    </vt:vector>
  </HeadingPairs>
  <TitlesOfParts>
    <vt:vector size="1" baseType="lpstr">
      <vt:lpstr>020-007.1.1-FOR_Application Standard De-Identified_202510</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020-007.1.1-FOR_Application Standard De-Identified_202510</dc:title>
  <dc:subject>020-007.1.1-FOR_Application Standard De-Identified_202510</dc:subject>
  <dc:creator>CIVHC</dc:creator>
  <cp:keywords/>
  <dc:description/>
  <cp:lastModifiedBy>Danielle Evergreen</cp:lastModifiedBy>
  <cp:revision>3</cp:revision>
  <dcterms:created xsi:type="dcterms:W3CDTF">2026-04-17T20:43:00Z</dcterms:created>
  <dcterms:modified xsi:type="dcterms:W3CDTF">2026-04-17T20:44:00Z</dcterms:modified>
</cp:coreProperties>
</file>